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53" w:rsidRDefault="00556653" w:rsidP="007A7F63">
      <w:pPr>
        <w:jc w:val="center"/>
        <w:rPr>
          <w:b/>
          <w:sz w:val="36"/>
          <w:szCs w:val="36"/>
        </w:rPr>
      </w:pPr>
      <w:r w:rsidRPr="00E83E9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5.25pt;visibility:visible">
            <v:imagedata r:id="rId7" o:title=""/>
          </v:shape>
        </w:pict>
      </w:r>
    </w:p>
    <w:p w:rsidR="00556653" w:rsidRDefault="0055665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556653" w:rsidRDefault="0055665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56653" w:rsidRDefault="0055665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556653" w:rsidRPr="007A7F63" w:rsidRDefault="00556653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556653" w:rsidRDefault="00556653" w:rsidP="009F2B03">
      <w:pPr>
        <w:jc w:val="center"/>
        <w:rPr>
          <w:sz w:val="36"/>
          <w:szCs w:val="36"/>
        </w:rPr>
      </w:pPr>
    </w:p>
    <w:p w:rsidR="00556653" w:rsidRDefault="00556653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56653" w:rsidRDefault="00556653" w:rsidP="00276500">
      <w:pPr>
        <w:jc w:val="both"/>
      </w:pPr>
    </w:p>
    <w:p w:rsidR="00556653" w:rsidRDefault="00556653" w:rsidP="00276500">
      <w:pPr>
        <w:jc w:val="both"/>
      </w:pPr>
      <w:r>
        <w:t>От 27.05.2019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168-па</w:t>
      </w:r>
    </w:p>
    <w:p w:rsidR="00556653" w:rsidRDefault="00556653" w:rsidP="00276500">
      <w:pPr>
        <w:jc w:val="both"/>
      </w:pPr>
    </w:p>
    <w:p w:rsidR="00556653" w:rsidRDefault="00556653" w:rsidP="00276500">
      <w:pPr>
        <w:jc w:val="both"/>
      </w:pPr>
    </w:p>
    <w:p w:rsidR="00556653" w:rsidRDefault="00556653" w:rsidP="009F2B03">
      <w:pPr>
        <w:jc w:val="both"/>
        <w:rPr>
          <w:szCs w:val="28"/>
        </w:rPr>
      </w:pPr>
      <w:r>
        <w:rPr>
          <w:szCs w:val="28"/>
        </w:rPr>
        <w:t>Об утверждении состава</w:t>
      </w:r>
    </w:p>
    <w:p w:rsidR="00556653" w:rsidRDefault="00556653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556653" w:rsidRDefault="00556653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556653" w:rsidRDefault="00556653" w:rsidP="009F2B03">
      <w:pPr>
        <w:jc w:val="both"/>
        <w:rPr>
          <w:szCs w:val="28"/>
        </w:rPr>
      </w:pPr>
      <w:r>
        <w:rPr>
          <w:szCs w:val="28"/>
        </w:rPr>
        <w:t>при администрации города Пыть-Яха</w:t>
      </w:r>
    </w:p>
    <w:p w:rsidR="00556653" w:rsidRDefault="00556653" w:rsidP="009F2B03">
      <w:pPr>
        <w:ind w:firstLine="709"/>
        <w:jc w:val="both"/>
      </w:pPr>
    </w:p>
    <w:p w:rsidR="00556653" w:rsidRDefault="00556653" w:rsidP="009F2B03">
      <w:pPr>
        <w:ind w:firstLine="709"/>
        <w:jc w:val="both"/>
      </w:pPr>
    </w:p>
    <w:p w:rsidR="00556653" w:rsidRDefault="00556653" w:rsidP="009F2B03">
      <w:pPr>
        <w:ind w:firstLine="709"/>
        <w:jc w:val="both"/>
      </w:pPr>
    </w:p>
    <w:p w:rsidR="00556653" w:rsidRDefault="00556653" w:rsidP="005614DA">
      <w:pPr>
        <w:spacing w:line="360" w:lineRule="auto"/>
        <w:jc w:val="both"/>
      </w:pPr>
      <w:r>
        <w:tab/>
        <w:t xml:space="preserve"> В </w:t>
      </w:r>
      <w:r>
        <w:rPr>
          <w:szCs w:val="28"/>
        </w:rPr>
        <w:t xml:space="preserve">целях приведения в соответствие с действующим законодательством </w:t>
      </w:r>
      <w:r>
        <w:t>состава муниципальной комиссии по делам несовершеннолетних и защите их прав при администрации города Пыть-Яха, на основании Положения о муниципальной комиссии по делам несовершеннолетних и защите их прав при администрации города Пыть-Яха, утвержденного постановлением администрации города от 06.02.2019 № 25-па:</w:t>
      </w:r>
    </w:p>
    <w:p w:rsidR="00556653" w:rsidRDefault="00556653" w:rsidP="00807BB0">
      <w:pPr>
        <w:jc w:val="both"/>
      </w:pPr>
    </w:p>
    <w:p w:rsidR="00556653" w:rsidRDefault="00556653" w:rsidP="00807BB0">
      <w:pPr>
        <w:jc w:val="both"/>
      </w:pPr>
    </w:p>
    <w:p w:rsidR="00556653" w:rsidRDefault="00556653" w:rsidP="00807BB0">
      <w:pPr>
        <w:jc w:val="both"/>
      </w:pPr>
    </w:p>
    <w:p w:rsidR="00556653" w:rsidRDefault="00556653" w:rsidP="0030216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состав муници</w:t>
      </w:r>
      <w:bookmarkStart w:id="0" w:name="_GoBack"/>
      <w:bookmarkEnd w:id="0"/>
      <w:r>
        <w:t>пальной комиссии по делам несовершеннолетних и защите их прав при администрации города Пыть-Яха (приложение).</w:t>
      </w:r>
    </w:p>
    <w:p w:rsidR="00556653" w:rsidRDefault="00556653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56653" w:rsidRPr="00333FB4" w:rsidRDefault="00556653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</w:t>
      </w:r>
      <w:r>
        <w:rPr>
          <w:szCs w:val="28"/>
        </w:rPr>
        <w:t>ьном сайте администрации города</w:t>
      </w:r>
      <w:r w:rsidRPr="00333FB4">
        <w:rPr>
          <w:szCs w:val="28"/>
        </w:rPr>
        <w:t xml:space="preserve"> в сети Интернет.</w:t>
      </w:r>
    </w:p>
    <w:p w:rsidR="00556653" w:rsidRDefault="00556653" w:rsidP="002839C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556653" w:rsidRDefault="00556653" w:rsidP="00D922B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Признать утратившими силу постановления администрации города: </w:t>
      </w:r>
    </w:p>
    <w:p w:rsidR="00556653" w:rsidRDefault="00556653" w:rsidP="00D922BE">
      <w:pPr>
        <w:pStyle w:val="ListParagraph"/>
        <w:spacing w:line="360" w:lineRule="auto"/>
        <w:ind w:left="0"/>
        <w:jc w:val="both"/>
      </w:pPr>
      <w:r>
        <w:tab/>
        <w:t xml:space="preserve">- от 30.11.2012 № 307-па «Об утверждении состава территориальной комиссии по делам несовершеннолетних и защите их прав при администрации города Пыть-Яха», </w:t>
      </w:r>
    </w:p>
    <w:p w:rsidR="00556653" w:rsidRDefault="00556653" w:rsidP="005614DA">
      <w:pPr>
        <w:pStyle w:val="ListParagraph"/>
        <w:spacing w:line="360" w:lineRule="auto"/>
        <w:ind w:left="0" w:firstLine="709"/>
        <w:jc w:val="both"/>
      </w:pPr>
      <w:r>
        <w:t xml:space="preserve">- от 27.07.2017 № 199-па, от 04.12.2017 № 309-па </w:t>
      </w:r>
      <w:r w:rsidRPr="005614DA">
        <w:t>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</w:r>
      <w:r>
        <w:t>;</w:t>
      </w:r>
    </w:p>
    <w:p w:rsidR="00556653" w:rsidRDefault="00556653" w:rsidP="005614DA">
      <w:pPr>
        <w:pStyle w:val="ListParagraph"/>
        <w:spacing w:line="360" w:lineRule="auto"/>
        <w:ind w:left="0" w:firstLine="709"/>
        <w:jc w:val="both"/>
      </w:pPr>
      <w:r>
        <w:t>- от 22.01.2018 № 03-па «</w:t>
      </w:r>
      <w:r w:rsidRPr="005614DA">
        <w:t>О внесении изменений</w:t>
      </w:r>
      <w:r>
        <w:t xml:space="preserve"> в постановление администрации </w:t>
      </w:r>
      <w:r w:rsidRPr="005614DA">
        <w:t xml:space="preserve">города от 30.11.2012 № 307-па «Об утверждении состава территориальной комиссии по делам несовершеннолетних и защите их прав при </w:t>
      </w:r>
      <w:r>
        <w:t>администрации города Пыть-Яха»;</w:t>
      </w:r>
    </w:p>
    <w:p w:rsidR="00556653" w:rsidRDefault="00556653" w:rsidP="005614DA">
      <w:pPr>
        <w:pStyle w:val="ListParagraph"/>
        <w:spacing w:line="360" w:lineRule="auto"/>
        <w:ind w:left="0" w:firstLine="709"/>
        <w:jc w:val="both"/>
      </w:pPr>
      <w:r>
        <w:t>- от 07.05.2018 № 99-па, от 08.08.2018 № 229-па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Пыть-Яха».</w:t>
      </w:r>
    </w:p>
    <w:p w:rsidR="00556653" w:rsidRDefault="00556653" w:rsidP="008E1DC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-социальная сфера).</w:t>
      </w:r>
    </w:p>
    <w:p w:rsidR="00556653" w:rsidRDefault="00556653" w:rsidP="00807BB0">
      <w:pPr>
        <w:jc w:val="both"/>
      </w:pPr>
    </w:p>
    <w:p w:rsidR="00556653" w:rsidRDefault="00556653" w:rsidP="00807BB0">
      <w:pPr>
        <w:jc w:val="both"/>
      </w:pPr>
    </w:p>
    <w:p w:rsidR="00556653" w:rsidRDefault="00556653" w:rsidP="00807BB0">
      <w:pPr>
        <w:jc w:val="both"/>
      </w:pPr>
    </w:p>
    <w:p w:rsidR="00556653" w:rsidRDefault="00556653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A451EC">
      <w:pPr>
        <w:jc w:val="both"/>
      </w:pPr>
    </w:p>
    <w:p w:rsidR="00556653" w:rsidRDefault="00556653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</w:t>
      </w:r>
    </w:p>
    <w:p w:rsidR="00556653" w:rsidRDefault="00556653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556653" w:rsidRPr="00276500" w:rsidRDefault="00556653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556653" w:rsidRPr="00FC659B" w:rsidRDefault="00556653" w:rsidP="00FC659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C659B">
        <w:rPr>
          <w:szCs w:val="28"/>
        </w:rPr>
        <w:t>от 27.05.2019 № 168-па</w:t>
      </w:r>
    </w:p>
    <w:p w:rsidR="00556653" w:rsidRPr="004145AA" w:rsidRDefault="00556653" w:rsidP="004145AA">
      <w:pPr>
        <w:rPr>
          <w:sz w:val="24"/>
          <w:szCs w:val="24"/>
        </w:rPr>
      </w:pPr>
    </w:p>
    <w:p w:rsidR="00556653" w:rsidRPr="00B72B19" w:rsidRDefault="00556653" w:rsidP="00276500">
      <w:pPr>
        <w:jc w:val="center"/>
        <w:rPr>
          <w:szCs w:val="28"/>
        </w:rPr>
      </w:pPr>
    </w:p>
    <w:p w:rsidR="00556653" w:rsidRPr="00B72B19" w:rsidRDefault="00556653" w:rsidP="00276500">
      <w:pPr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556653" w:rsidRPr="00B72B19" w:rsidRDefault="00556653" w:rsidP="00276500">
      <w:pPr>
        <w:jc w:val="center"/>
        <w:rPr>
          <w:szCs w:val="28"/>
        </w:rPr>
      </w:pPr>
      <w:r>
        <w:rPr>
          <w:szCs w:val="28"/>
        </w:rPr>
        <w:t>муниципальной</w:t>
      </w:r>
      <w:r w:rsidRPr="00B72B19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556653" w:rsidRDefault="00556653" w:rsidP="00276500">
      <w:pPr>
        <w:jc w:val="center"/>
        <w:rPr>
          <w:szCs w:val="28"/>
        </w:rPr>
      </w:pPr>
      <w:r w:rsidRPr="00B72B19">
        <w:rPr>
          <w:szCs w:val="28"/>
        </w:rPr>
        <w:t>(коллегиальный орган)</w:t>
      </w:r>
    </w:p>
    <w:p w:rsidR="00556653" w:rsidRDefault="00556653" w:rsidP="008671E2">
      <w:pPr>
        <w:jc w:val="center"/>
        <w:rPr>
          <w:szCs w:val="28"/>
        </w:rPr>
      </w:pPr>
    </w:p>
    <w:p w:rsidR="00556653" w:rsidRPr="00B72B19" w:rsidRDefault="00556653" w:rsidP="008671E2">
      <w:pPr>
        <w:jc w:val="center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 xml:space="preserve">заместитель главы </w:t>
      </w:r>
      <w:r w:rsidRPr="008C3B70">
        <w:rPr>
          <w:szCs w:val="28"/>
        </w:rPr>
        <w:t>горо</w:t>
      </w:r>
      <w:r>
        <w:rPr>
          <w:szCs w:val="28"/>
        </w:rPr>
        <w:t>да, председатель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Устинов Алексей Алексеевич</w:t>
      </w:r>
      <w:r w:rsidRPr="008C3B70">
        <w:rPr>
          <w:szCs w:val="28"/>
        </w:rPr>
        <w:tab/>
      </w:r>
      <w:r>
        <w:rPr>
          <w:szCs w:val="28"/>
        </w:rPr>
        <w:tab/>
        <w:t>начальник отдела по обеспечению деятельности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администрации города Пыть-Яха, заместит</w:t>
      </w:r>
      <w:r>
        <w:rPr>
          <w:szCs w:val="28"/>
        </w:rPr>
        <w:t>ель председателя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Чернышова Светлана Валерьевна</w:t>
      </w:r>
      <w:r w:rsidRPr="008C3B70">
        <w:rPr>
          <w:szCs w:val="28"/>
        </w:rPr>
        <w:tab/>
        <w:t>заместитель на</w:t>
      </w:r>
      <w:r>
        <w:rPr>
          <w:szCs w:val="28"/>
        </w:rPr>
        <w:t>чальника отдела по обеспечению</w:t>
      </w:r>
      <w:r w:rsidRPr="008C3B70">
        <w:rPr>
          <w:szCs w:val="28"/>
        </w:rPr>
        <w:t xml:space="preserve"> де</w:t>
      </w:r>
      <w:r>
        <w:rPr>
          <w:szCs w:val="28"/>
        </w:rPr>
        <w:t>ятельности муниципальной</w:t>
      </w:r>
      <w:r w:rsidRPr="008C3B70">
        <w:rPr>
          <w:szCs w:val="28"/>
        </w:rPr>
        <w:t xml:space="preserve"> комиссии по делам несовершеннолетних и защите их прав, ответственный секретарь </w:t>
      </w:r>
      <w:r>
        <w:rPr>
          <w:szCs w:val="28"/>
        </w:rPr>
        <w:t>муниципальной</w:t>
      </w:r>
      <w:r w:rsidRPr="008C3B70">
        <w:rPr>
          <w:szCs w:val="28"/>
        </w:rPr>
        <w:t xml:space="preserve"> комиссии по общим вопросам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Агапова Анжелика Александровна</w:t>
      </w:r>
      <w:r>
        <w:rPr>
          <w:szCs w:val="28"/>
        </w:rPr>
        <w:tab/>
      </w:r>
      <w:r>
        <w:rPr>
          <w:szCs w:val="28"/>
        </w:rPr>
        <w:tab/>
        <w:t>главный</w:t>
      </w:r>
      <w:r w:rsidRPr="008C3B70">
        <w:rPr>
          <w:szCs w:val="28"/>
        </w:rPr>
        <w:t xml:space="preserve"> </w:t>
      </w:r>
      <w:r>
        <w:rPr>
          <w:szCs w:val="28"/>
        </w:rPr>
        <w:t>специалист отдела по обеспечению деятельности муниципальной</w:t>
      </w:r>
      <w:r w:rsidRPr="008C3B70">
        <w:rPr>
          <w:szCs w:val="28"/>
        </w:rPr>
        <w:t xml:space="preserve"> комиссии по делам несов</w:t>
      </w:r>
      <w:r>
        <w:rPr>
          <w:szCs w:val="28"/>
        </w:rPr>
        <w:t xml:space="preserve">ершеннолетних и защите их прав </w:t>
      </w:r>
      <w:r w:rsidRPr="008C3B70">
        <w:rPr>
          <w:szCs w:val="28"/>
        </w:rPr>
        <w:t>администрации города Пыт</w:t>
      </w:r>
      <w:r>
        <w:rPr>
          <w:szCs w:val="28"/>
        </w:rPr>
        <w:t>ь-Яха, секретарь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556653" w:rsidRPr="008C3B70" w:rsidRDefault="00556653" w:rsidP="008671E2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</w:t>
      </w:r>
      <w:r w:rsidRPr="008C3B70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556653" w:rsidRPr="008C3B70" w:rsidRDefault="00556653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Гареева Флуда Тимерхановна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Лососинова Марина Геннадьевна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управления социальной защиты населения по городу Пыть-Яху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 Щербак Олег Дмитриевич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опеки и попечительства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Веретенникова Наталья Павловна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Наговицына Полина Александровна</w:t>
      </w:r>
      <w:r w:rsidRPr="008C3B70">
        <w:rPr>
          <w:szCs w:val="28"/>
        </w:rPr>
        <w:tab/>
      </w:r>
      <w:r w:rsidRPr="008C3B70">
        <w:rPr>
          <w:szCs w:val="28"/>
        </w:rPr>
        <w:tab/>
        <w:t>директор департамента образования и молодежной политики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  <w:r w:rsidRPr="008C3B70">
        <w:rPr>
          <w:szCs w:val="28"/>
        </w:rPr>
        <w:t>Егорова Наталья Николаевна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 w:rsidRPr="008C3B70">
        <w:rPr>
          <w:szCs w:val="28"/>
          <w:lang w:eastAsia="en-US"/>
        </w:rPr>
        <w:t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Уголовно – исполнительная инспекция филиала по городу Пыть-Яху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Иванов Леонид Михайлович</w:t>
      </w:r>
      <w:r w:rsidRPr="008C3B70">
        <w:rPr>
          <w:szCs w:val="28"/>
        </w:rPr>
        <w:tab/>
      </w:r>
      <w:r w:rsidRPr="008C3B70">
        <w:rPr>
          <w:szCs w:val="28"/>
        </w:rPr>
        <w:tab/>
        <w:t>начальник отдела по физической культуре и спорту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 w:rsidRPr="008C3B70">
        <w:rPr>
          <w:szCs w:val="28"/>
        </w:rPr>
        <w:tab/>
        <w:t>начальник отдела по культуре и искусству администрации города Пыть-Яха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Евтушенко Анатолий Владимирович</w:t>
      </w:r>
      <w:r w:rsidRPr="008C3B70">
        <w:rPr>
          <w:szCs w:val="28"/>
        </w:rPr>
        <w:tab/>
        <w:t>президент общественной организации г. Пыть-Яха «Возрождение социально неблагополучных категорий граждан»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Кузнеченков Дмитрий Александрович</w:t>
      </w:r>
      <w:r w:rsidRPr="008C3B70">
        <w:rPr>
          <w:szCs w:val="28"/>
        </w:rPr>
        <w:tab/>
        <w:t>заместитель руководителя следственного отдела по городу Пыть-Ях следственного управления Следственного комитета РФ по ХМАО-Югре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</w:t>
      </w:r>
      <w:r w:rsidRPr="008C3B70">
        <w:rPr>
          <w:szCs w:val="28"/>
        </w:rPr>
        <w:t>ерей местной религиозной организации православный Приход храма в честь иконы Божией Матери «Нечаянная радость»</w:t>
      </w:r>
      <w:r>
        <w:rPr>
          <w:szCs w:val="28"/>
        </w:rPr>
        <w:t xml:space="preserve">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Гаджиев Магомедг</w:t>
      </w:r>
      <w:r w:rsidRPr="008C3B70">
        <w:rPr>
          <w:szCs w:val="28"/>
        </w:rPr>
        <w:t>аджи</w:t>
      </w:r>
      <w:r>
        <w:rPr>
          <w:szCs w:val="28"/>
        </w:rPr>
        <w:t xml:space="preserve"> Белетович</w:t>
      </w:r>
      <w:r>
        <w:rPr>
          <w:szCs w:val="28"/>
        </w:rPr>
        <w:tab/>
        <w:t>И</w:t>
      </w:r>
      <w:r w:rsidRPr="008C3B70">
        <w:rPr>
          <w:szCs w:val="28"/>
        </w:rPr>
        <w:t>мам</w:t>
      </w:r>
      <w:r>
        <w:rPr>
          <w:szCs w:val="28"/>
        </w:rPr>
        <w:t xml:space="preserve"> - Хатыб</w:t>
      </w:r>
      <w:r w:rsidRPr="008C3B70">
        <w:rPr>
          <w:szCs w:val="28"/>
        </w:rPr>
        <w:t xml:space="preserve"> </w:t>
      </w:r>
      <w:r>
        <w:rPr>
          <w:szCs w:val="28"/>
        </w:rPr>
        <w:t>местной мусульманской религиозной организации города Пыть-Яха</w:t>
      </w:r>
      <w:r w:rsidRPr="008C3B7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>Аксенов Александр Вениаминович</w:t>
      </w:r>
      <w:r w:rsidRPr="008C3B70">
        <w:rPr>
          <w:szCs w:val="28"/>
        </w:rPr>
        <w:tab/>
        <w:t>заместитель главного врача по медицинской части бюджетного учреждения Ханты-Мансийского автономного округа – Югры «Пыть-Яхская окружная клиническая больница»</w:t>
      </w: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Попова Инна Анатольевна</w:t>
      </w:r>
      <w:r>
        <w:rPr>
          <w:szCs w:val="28"/>
        </w:rPr>
        <w:tab/>
        <w:t>консультант отдела по обеспечению деятельности муниципальной комиссии по делам несовершеннолетних и защите их прав администрации города Пыть-Яха</w:t>
      </w: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Левин Олег Петрович</w:t>
      </w:r>
      <w:r>
        <w:rPr>
          <w:szCs w:val="28"/>
        </w:rPr>
        <w:tab/>
        <w:t>начальник ОГИБДД ОМВД России по городу Пыть-Яху</w:t>
      </w:r>
    </w:p>
    <w:p w:rsidR="00556653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Pr="008C3B70" w:rsidRDefault="00556653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Сержантов Олег Борисович</w:t>
      </w:r>
      <w:r>
        <w:rPr>
          <w:szCs w:val="28"/>
        </w:rPr>
        <w:tab/>
        <w:t>председатель Пыть-Яхского городского отделения Российского союза ветеранов Афганистана «Побратимы», член Общественной палаты Югры</w:t>
      </w:r>
    </w:p>
    <w:p w:rsidR="00556653" w:rsidRPr="00D46778" w:rsidRDefault="00556653" w:rsidP="008671E2">
      <w:pPr>
        <w:spacing w:line="360" w:lineRule="auto"/>
        <w:ind w:left="4950" w:hanging="4950"/>
        <w:jc w:val="both"/>
        <w:rPr>
          <w:szCs w:val="28"/>
        </w:rPr>
      </w:pPr>
    </w:p>
    <w:p w:rsidR="00556653" w:rsidRPr="004145AA" w:rsidRDefault="00556653" w:rsidP="004145AA">
      <w:pPr>
        <w:jc w:val="center"/>
        <w:rPr>
          <w:sz w:val="24"/>
          <w:szCs w:val="24"/>
        </w:rPr>
      </w:pPr>
    </w:p>
    <w:sectPr w:rsidR="00556653" w:rsidRPr="004145AA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53" w:rsidRDefault="00556653" w:rsidP="00752EEF">
      <w:r>
        <w:separator/>
      </w:r>
    </w:p>
  </w:endnote>
  <w:endnote w:type="continuationSeparator" w:id="0">
    <w:p w:rsidR="00556653" w:rsidRDefault="00556653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53" w:rsidRDefault="00556653" w:rsidP="00752EEF">
      <w:r>
        <w:separator/>
      </w:r>
    </w:p>
  </w:footnote>
  <w:footnote w:type="continuationSeparator" w:id="0">
    <w:p w:rsidR="00556653" w:rsidRDefault="00556653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53" w:rsidRDefault="00556653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653" w:rsidRDefault="005566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53" w:rsidRDefault="00556653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56653" w:rsidRPr="00752EEF" w:rsidRDefault="00556653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556653" w:rsidRDefault="005566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06D5C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45AA"/>
    <w:rsid w:val="0041478C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56653"/>
    <w:rsid w:val="005614DA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569B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2FAD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E3DF3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A7C11"/>
    <w:rsid w:val="00BB183C"/>
    <w:rsid w:val="00BB51E8"/>
    <w:rsid w:val="00BC05FE"/>
    <w:rsid w:val="00BC4446"/>
    <w:rsid w:val="00BD3150"/>
    <w:rsid w:val="00BD55F5"/>
    <w:rsid w:val="00BE1AE7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5434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FFB"/>
    <w:rsid w:val="00E60DA5"/>
    <w:rsid w:val="00E70498"/>
    <w:rsid w:val="00E80048"/>
    <w:rsid w:val="00E82BC2"/>
    <w:rsid w:val="00E83E97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2C0B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59B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7</Pages>
  <Words>918</Words>
  <Characters>5235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28</cp:revision>
  <cp:lastPrinted>2019-05-28T06:39:00Z</cp:lastPrinted>
  <dcterms:created xsi:type="dcterms:W3CDTF">2017-07-27T11:07:00Z</dcterms:created>
  <dcterms:modified xsi:type="dcterms:W3CDTF">2019-05-28T06:39:00Z</dcterms:modified>
</cp:coreProperties>
</file>