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E4" w:rsidRPr="00D07F1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 w:rsidRPr="002D7234">
        <w:rPr>
          <w:rFonts w:ascii="Times New Roman" w:eastAsia="Batang" w:hAnsi="Times New Roman"/>
          <w:noProof/>
          <w:sz w:val="36"/>
          <w:szCs w:val="36"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7" o:title=""/>
          </v:shape>
        </w:pict>
      </w:r>
    </w:p>
    <w:p w:rsidR="00DF47E4" w:rsidRPr="00D07F1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Ханты-Мансийский автономный округ - Югра</w:t>
      </w:r>
    </w:p>
    <w:p w:rsidR="00DF47E4" w:rsidRPr="00D07F1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муниципальное образование</w:t>
      </w:r>
    </w:p>
    <w:p w:rsidR="00DF47E4" w:rsidRPr="00D07F1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город Пыть-Ях</w:t>
      </w:r>
    </w:p>
    <w:p w:rsidR="00DF47E4" w:rsidRPr="00D07F11" w:rsidRDefault="00DF47E4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DF47E4" w:rsidRPr="00D07F1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sz w:val="36"/>
          <w:szCs w:val="36"/>
          <w:lang w:eastAsia="ko-KR"/>
        </w:rPr>
      </w:pPr>
    </w:p>
    <w:p w:rsidR="00DF47E4" w:rsidRPr="00D07F1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От 20.08.2018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  <w:t>№ 252-па</w:t>
      </w: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DF47E4" w:rsidRDefault="00DF47E4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 утверждении порядка и п</w:t>
      </w:r>
      <w:r w:rsidRPr="00D838EB">
        <w:rPr>
          <w:rFonts w:ascii="Times New Roman" w:hAnsi="Times New Roman"/>
          <w:bCs/>
          <w:sz w:val="28"/>
          <w:szCs w:val="28"/>
          <w:lang w:eastAsia="ru-RU"/>
        </w:rPr>
        <w:t xml:space="preserve">еречня </w:t>
      </w:r>
      <w:r>
        <w:rPr>
          <w:rFonts w:ascii="Times New Roman" w:hAnsi="Times New Roman"/>
          <w:bCs/>
          <w:sz w:val="28"/>
          <w:szCs w:val="28"/>
          <w:lang w:eastAsia="ru-RU"/>
        </w:rPr>
        <w:t>случаев</w:t>
      </w:r>
      <w:r w:rsidRPr="00D838EB">
        <w:rPr>
          <w:rFonts w:ascii="Times New Roman" w:hAnsi="Times New Roman"/>
          <w:bCs/>
          <w:sz w:val="28"/>
          <w:szCs w:val="28"/>
          <w:lang w:eastAsia="ru-RU"/>
        </w:rPr>
        <w:t xml:space="preserve"> оказания на безвозвратной основе за счет средств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местного бюджета </w:t>
      </w:r>
      <w:r w:rsidRPr="00D838EB">
        <w:rPr>
          <w:rFonts w:ascii="Times New Roman" w:hAnsi="Times New Roman"/>
          <w:bCs/>
          <w:sz w:val="28"/>
          <w:szCs w:val="28"/>
          <w:lang w:eastAsia="ru-RU"/>
        </w:rPr>
        <w:t xml:space="preserve">дополнительной помощи </w:t>
      </w:r>
    </w:p>
    <w:p w:rsidR="00DF47E4" w:rsidRPr="00D07F11" w:rsidRDefault="00DF47E4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 w:rsidRPr="00D838EB">
        <w:rPr>
          <w:rFonts w:ascii="Times New Roman" w:hAnsi="Times New Roman"/>
          <w:bCs/>
          <w:sz w:val="28"/>
          <w:szCs w:val="28"/>
          <w:lang w:eastAsia="ru-RU"/>
        </w:rPr>
        <w:t>при возникновении неотложной необходимости в проведении капитального ремонта общего имущества в многоквартирных домах</w:t>
      </w:r>
    </w:p>
    <w:p w:rsidR="00DF47E4" w:rsidRDefault="00DF47E4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</w:p>
    <w:p w:rsidR="00DF47E4" w:rsidRDefault="00DF47E4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F47E4" w:rsidRDefault="00DF47E4" w:rsidP="00D838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F11">
        <w:rPr>
          <w:rFonts w:ascii="Times New Roman" w:hAnsi="Times New Roman"/>
          <w:sz w:val="28"/>
          <w:szCs w:val="28"/>
          <w:lang w:eastAsia="ru-RU"/>
        </w:rPr>
        <w:tab/>
      </w:r>
      <w:r w:rsidRPr="00D838EB">
        <w:rPr>
          <w:rFonts w:ascii="Times New Roman" w:hAnsi="Times New Roman"/>
          <w:sz w:val="28"/>
          <w:szCs w:val="28"/>
          <w:lang w:eastAsia="ru-RU"/>
        </w:rPr>
        <w:t>В соответствии с пунктом 9.3 части 1 статьи 14 Жилищно</w:t>
      </w:r>
      <w:r>
        <w:rPr>
          <w:rFonts w:ascii="Times New Roman" w:hAnsi="Times New Roman"/>
          <w:sz w:val="28"/>
          <w:szCs w:val="28"/>
          <w:lang w:eastAsia="ru-RU"/>
        </w:rPr>
        <w:t>го кодекса Российской Федерации</w:t>
      </w:r>
      <w:r w:rsidRPr="00D838EB">
        <w:rPr>
          <w:rFonts w:ascii="Times New Roman" w:hAnsi="Times New Roman"/>
          <w:sz w:val="28"/>
          <w:szCs w:val="28"/>
          <w:lang w:eastAsia="ru-RU"/>
        </w:rPr>
        <w:t>, Бюдже</w:t>
      </w:r>
      <w:r>
        <w:rPr>
          <w:rFonts w:ascii="Times New Roman" w:hAnsi="Times New Roman"/>
          <w:sz w:val="28"/>
          <w:szCs w:val="28"/>
          <w:lang w:eastAsia="ru-RU"/>
        </w:rPr>
        <w:t>тным кодексом</w:t>
      </w:r>
      <w:r w:rsidRPr="00D838EB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46659">
        <w:rPr>
          <w:rFonts w:ascii="Times New Roman" w:hAnsi="Times New Roman"/>
          <w:sz w:val="28"/>
          <w:szCs w:val="28"/>
          <w:lang w:eastAsia="ru-RU"/>
        </w:rPr>
        <w:t>Законом Ханты-Мансийского автономного окру</w:t>
      </w:r>
      <w:r>
        <w:rPr>
          <w:rFonts w:ascii="Times New Roman" w:hAnsi="Times New Roman"/>
          <w:sz w:val="28"/>
          <w:szCs w:val="28"/>
          <w:lang w:eastAsia="ru-RU"/>
        </w:rPr>
        <w:t>га – Югры от 01.07.2013  № 54-оз</w:t>
      </w:r>
      <w:r w:rsidRPr="00246659">
        <w:rPr>
          <w:rFonts w:ascii="Times New Roman" w:hAnsi="Times New Roman"/>
          <w:sz w:val="28"/>
          <w:szCs w:val="28"/>
          <w:lang w:eastAsia="ru-RU"/>
        </w:rPr>
        <w:t xml:space="preserve"> «Об организации проведения капита</w:t>
      </w:r>
      <w:r>
        <w:rPr>
          <w:rFonts w:ascii="Times New Roman" w:hAnsi="Times New Roman"/>
          <w:sz w:val="28"/>
          <w:szCs w:val="28"/>
          <w:lang w:eastAsia="ru-RU"/>
        </w:rPr>
        <w:t>льного ремонта общего имущества</w:t>
      </w:r>
      <w:r w:rsidRPr="00246659">
        <w:rPr>
          <w:rFonts w:ascii="Times New Roman" w:hAnsi="Times New Roman"/>
          <w:sz w:val="28"/>
          <w:szCs w:val="28"/>
          <w:lang w:eastAsia="ru-RU"/>
        </w:rPr>
        <w:t xml:space="preserve"> в многоквартирных домах, расположенных на территории Ханты-Мансийск</w:t>
      </w:r>
      <w:r>
        <w:rPr>
          <w:rFonts w:ascii="Times New Roman" w:hAnsi="Times New Roman"/>
          <w:sz w:val="28"/>
          <w:szCs w:val="28"/>
          <w:lang w:eastAsia="ru-RU"/>
        </w:rPr>
        <w:t>ого автономного округа – Югры»:</w:t>
      </w:r>
    </w:p>
    <w:p w:rsidR="00DF47E4" w:rsidRDefault="00DF47E4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D838EB" w:rsidRDefault="00DF47E4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D838EB" w:rsidRDefault="00DF47E4" w:rsidP="005106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38EB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D838EB">
        <w:rPr>
          <w:rFonts w:ascii="Times New Roman" w:hAnsi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D838EB">
        <w:rPr>
          <w:rFonts w:ascii="Times New Roman" w:hAnsi="Times New Roman"/>
          <w:sz w:val="28"/>
          <w:szCs w:val="28"/>
          <w:lang w:eastAsia="ru-RU"/>
        </w:rPr>
        <w:t xml:space="preserve">орядок </w:t>
      </w:r>
      <w:r>
        <w:rPr>
          <w:rFonts w:ascii="Times New Roman" w:hAnsi="Times New Roman"/>
          <w:sz w:val="28"/>
          <w:szCs w:val="28"/>
          <w:lang w:eastAsia="ru-RU"/>
        </w:rPr>
        <w:t xml:space="preserve">и перечень случаев </w:t>
      </w:r>
      <w:r w:rsidRPr="00D838EB">
        <w:rPr>
          <w:rFonts w:ascii="Times New Roman" w:hAnsi="Times New Roman"/>
          <w:sz w:val="28"/>
          <w:szCs w:val="28"/>
          <w:lang w:eastAsia="ru-RU"/>
        </w:rPr>
        <w:t>оказания на безвозвратной основе за счет средств местного бюджета дополнительной помощи при возникновении неотло</w:t>
      </w:r>
      <w:r>
        <w:rPr>
          <w:rFonts w:ascii="Times New Roman" w:hAnsi="Times New Roman"/>
          <w:sz w:val="28"/>
          <w:szCs w:val="28"/>
          <w:lang w:eastAsia="ru-RU"/>
        </w:rPr>
        <w:t>жной необходимости в проведении</w:t>
      </w:r>
      <w:r w:rsidRPr="00D838EB">
        <w:rPr>
          <w:rFonts w:ascii="Times New Roman" w:hAnsi="Times New Roman"/>
          <w:sz w:val="28"/>
          <w:szCs w:val="28"/>
          <w:lang w:eastAsia="ru-RU"/>
        </w:rPr>
        <w:t xml:space="preserve"> капитального ремонта общего имущества в многоквартирных домах, расположенных на территории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города Пыть-Яха, </w:t>
      </w:r>
      <w:r>
        <w:rPr>
          <w:rFonts w:ascii="Times New Roman" w:hAnsi="Times New Roman"/>
          <w:sz w:val="28"/>
          <w:szCs w:val="28"/>
          <w:lang w:eastAsia="ru-RU"/>
        </w:rPr>
        <w:t>согласно приложению.</w:t>
      </w:r>
    </w:p>
    <w:p w:rsidR="00DF47E4" w:rsidRPr="00D07F11" w:rsidRDefault="00DF47E4" w:rsidP="007978B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2.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DF47E4" w:rsidRPr="00D07F11" w:rsidRDefault="00DF47E4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3.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Отделу по и</w:t>
      </w:r>
      <w:bookmarkStart w:id="1" w:name="_GoBack"/>
      <w:bookmarkEnd w:id="1"/>
      <w:r w:rsidRPr="00D07F11">
        <w:rPr>
          <w:rFonts w:ascii="Times New Roman" w:eastAsia="Batang" w:hAnsi="Times New Roman"/>
          <w:sz w:val="28"/>
          <w:szCs w:val="28"/>
          <w:lang w:eastAsia="ko-KR"/>
        </w:rPr>
        <w:t>нформационным ресурсам (А.А. Мерзляков) опубликовать постановление на официальном сайте администрации города в сети Интернет.</w:t>
      </w:r>
    </w:p>
    <w:p w:rsidR="00DF47E4" w:rsidRPr="00D07F11" w:rsidRDefault="00DF47E4" w:rsidP="00053FCA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4.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Настоящее постановление вступает в силу </w:t>
      </w:r>
      <w:r>
        <w:rPr>
          <w:rFonts w:ascii="Times New Roman" w:eastAsia="Batang" w:hAnsi="Times New Roman"/>
          <w:sz w:val="28"/>
          <w:szCs w:val="28"/>
          <w:lang w:eastAsia="ko-KR"/>
        </w:rPr>
        <w:t>после его официального публикования</w:t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. </w:t>
      </w:r>
    </w:p>
    <w:p w:rsidR="00DF47E4" w:rsidRPr="00D07F11" w:rsidRDefault="00DF47E4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5.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Контроль за выполнением постановления возложить на заместителя главы города - начальника управления по жилищно-коммунальному комплексу, транс</w:t>
      </w:r>
      <w:r>
        <w:rPr>
          <w:rFonts w:ascii="Times New Roman" w:eastAsia="Batang" w:hAnsi="Times New Roman"/>
          <w:sz w:val="28"/>
          <w:szCs w:val="28"/>
          <w:lang w:eastAsia="ko-KR"/>
        </w:rPr>
        <w:t>порту и дорогам.</w:t>
      </w:r>
    </w:p>
    <w:p w:rsidR="00DF47E4" w:rsidRDefault="00DF47E4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D07F11" w:rsidRDefault="00DF47E4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D07F11" w:rsidRDefault="00DF47E4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И.о.главы</w:t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>
        <w:rPr>
          <w:rFonts w:ascii="Times New Roman" w:eastAsia="Batang" w:hAnsi="Times New Roman"/>
          <w:sz w:val="28"/>
          <w:szCs w:val="28"/>
          <w:lang w:eastAsia="ru-RU"/>
        </w:rPr>
        <w:tab/>
        <w:t>А.Н.Морозов</w:t>
      </w:r>
    </w:p>
    <w:p w:rsidR="00DF47E4" w:rsidRDefault="00DF47E4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053FCA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DF47E4" w:rsidRPr="00053FCA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а</w:t>
      </w:r>
      <w:r w:rsidRPr="00053FCA">
        <w:rPr>
          <w:rFonts w:ascii="Times New Roman" w:hAnsi="Times New Roman"/>
          <w:sz w:val="28"/>
          <w:szCs w:val="28"/>
          <w:lang w:eastAsia="ru-RU"/>
        </w:rPr>
        <w:t>дминистрации</w:t>
      </w:r>
    </w:p>
    <w:p w:rsidR="00DF47E4" w:rsidRPr="00053FCA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r>
        <w:rPr>
          <w:rFonts w:ascii="Times New Roman" w:hAnsi="Times New Roman"/>
          <w:sz w:val="28"/>
          <w:szCs w:val="28"/>
          <w:lang w:eastAsia="ru-RU"/>
        </w:rPr>
        <w:t>Пыть-Яха</w:t>
      </w:r>
    </w:p>
    <w:p w:rsidR="00DF47E4" w:rsidRPr="00053FCA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20.08.2018 № 252-па</w:t>
      </w:r>
    </w:p>
    <w:p w:rsidR="00DF47E4" w:rsidRPr="00053FCA" w:rsidRDefault="00DF47E4" w:rsidP="001A6182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</w:t>
      </w:r>
    </w:p>
    <w:p w:rsidR="00DF47E4" w:rsidRPr="00053FCA" w:rsidRDefault="00DF47E4" w:rsidP="001A6182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перечень случаев оказания </w:t>
      </w:r>
      <w:r w:rsidRPr="00EE62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безвозвратной основе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</w:t>
      </w:r>
    </w:p>
    <w:p w:rsidR="00DF47E4" w:rsidRPr="00053FCA" w:rsidRDefault="00DF47E4" w:rsidP="001A6182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многоквартирных домах города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F47E4" w:rsidRPr="00053FCA" w:rsidRDefault="00DF47E4" w:rsidP="001A6182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(далее – Порядок)</w:t>
      </w:r>
    </w:p>
    <w:p w:rsidR="00DF47E4" w:rsidRPr="00053FCA" w:rsidRDefault="00DF47E4" w:rsidP="00053FCA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7E4" w:rsidRDefault="00DF47E4" w:rsidP="00053FCA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1.Общие положения о предоставлении дополнительной помощи</w:t>
      </w:r>
    </w:p>
    <w:p w:rsidR="00DF47E4" w:rsidRPr="00053FCA" w:rsidRDefault="00DF47E4" w:rsidP="00053FCA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7E4" w:rsidRPr="00053FCA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1.1.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Настоящий Порядок регулирует отношения по предоставлению из бюджета города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Пыть-Яха дополнительной помощи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возникновении неотложной необходимости в проведении капитального ремонта общего имущества в многоквартирных домах города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целях ликвидации последствий чрезвычайной ситуации, в следующих случаях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: </w:t>
      </w:r>
    </w:p>
    <w:p w:rsidR="00DF47E4" w:rsidRPr="00053FCA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недостаточность средств для проведения капитального ремонта многоквартирного дома, собственники помещений в котором формируют фонд капитального ремонта на счете Югорского фонда капитального ремонта многоквартирных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домов (далее – Фонд), в случае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возникновения чрезвычайной ситуации;</w:t>
      </w:r>
    </w:p>
    <w:p w:rsidR="00DF47E4" w:rsidRPr="00053FCA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недостаточность средств для проведения капитального ремонта многоквартирного дома, собственники помещений в котором формируют фонд капитального ремонта на специальном счете владельца счета, открытого в соответствии со статьей 175 Жилищного кодекса Российской Федерации (далее – Владеле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ц специального счета), в случае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возникновения чрезвычайной ситуации.</w:t>
      </w:r>
    </w:p>
    <w:p w:rsidR="00DF47E4" w:rsidRPr="00053FCA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1.2.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Понятия, используемые в настоящем порядке:</w:t>
      </w:r>
    </w:p>
    <w:p w:rsidR="00DF47E4" w:rsidRPr="00053FCA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неотложная необходимость в проведении капитального ремонта общего имущества в многокварти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рных домах – это необходимость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проведении капитального ремонта общего имущества в многоквартирных домах в результате возникновения чрезвычайной ситуации в целях обеспечения безопасности проживающих в них лиц;</w:t>
      </w:r>
    </w:p>
    <w:p w:rsidR="00DF47E4" w:rsidRPr="00053FCA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дополнительная помощь – средства, предоставляемые в форме субсидии из бюджета города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Пыть-Яха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при неотложной необходимости в проведении капитального ремонта общего имущества в многоквартирных домах города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Пыть-Яха (далее – дополнительная помощь, субсидия)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DF47E4" w:rsidRPr="00053FCA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Иные понятия, используемые в настоящем Порядке, применяются в тех же значениях, что и в нормативных правовых актах Российской Федерации, Ханты-Мансийского автономного округа – Югры, а также муниципальных 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рмативных правовых актах города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F47E4" w:rsidRPr="00053FCA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1.3.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Целью предоставления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дополнительной помощи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является финансовое обеспечение части затрат, возникающих в случае неотложной необходимости в проведении капитального ремонта общего имущества многоквартирного дома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связи с ликвидацией последствий чрезвычайной ситуации.</w:t>
      </w:r>
    </w:p>
    <w:p w:rsidR="00DF47E4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1.4.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Главным распорядителем бюджетных средств города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осуществляющим предоставление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дополнительной помощи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пределах бюджетных ассигнований, предусмотренных в бюджете города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соответствующий финансовый год и плановый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период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 лимитов бюджетных обязательств, утвержденных в установленном порядке на предоставление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дополнительной помощи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является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 города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исполнительно-распорядительный орган муниципального образования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(далее – главный распорядитель бюджетных средств).</w:t>
      </w:r>
    </w:p>
    <w:p w:rsidR="00DF47E4" w:rsidRPr="00053FCA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Уполномоченным органом по рассмотрению документов и подготовке решения о предоставлении (отказе в предоставлении) является управление по жилищно-коммунальному комплексу, транспорту и дорогам администрации города.</w:t>
      </w:r>
    </w:p>
    <w:p w:rsidR="00DF47E4" w:rsidRPr="00053FCA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1.5.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категориям получателей субсидии относятся управляющие организации, товарищества собственников жилья, жилищные кооперативы, иные специализированные потребительские кооперативы, а также лица, осуществляющие работы по содержанию и ремонту общего имущества в многоквартирном доме (далее – получатель субсидии).</w:t>
      </w:r>
    </w:p>
    <w:p w:rsidR="00DF47E4" w:rsidRPr="00053FCA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1.6.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Обследование многоквартирных домов, требующи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неотложного проведения капитального ремонта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 комиссия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установлению необходимости проведения капитального имущества в многоквартирных домах.</w:t>
      </w:r>
    </w:p>
    <w:p w:rsidR="00DF47E4" w:rsidRPr="00053FCA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1.7.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sz w:val="28"/>
          <w:szCs w:val="28"/>
          <w:lang w:eastAsia="ru-RU"/>
        </w:rPr>
        <w:t xml:space="preserve">Решение о предоставлении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дополнительной помощи </w:t>
      </w:r>
      <w:r w:rsidRPr="00053FCA">
        <w:rPr>
          <w:rFonts w:ascii="Times New Roman" w:hAnsi="Times New Roman"/>
          <w:sz w:val="28"/>
          <w:szCs w:val="28"/>
          <w:lang w:eastAsia="ru-RU"/>
        </w:rPr>
        <w:t>принимается главным распорядителем бюджетных средств на основании заключения комиссии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53FCA">
        <w:rPr>
          <w:rFonts w:ascii="Times New Roman" w:hAnsi="Times New Roman"/>
          <w:sz w:val="28"/>
          <w:szCs w:val="28"/>
          <w:lang w:eastAsia="ru-RU"/>
        </w:rPr>
        <w:t xml:space="preserve"> протокола обследования.</w:t>
      </w:r>
    </w:p>
    <w:p w:rsidR="00DF47E4" w:rsidRPr="00053FCA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1.8.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sz w:val="28"/>
          <w:szCs w:val="28"/>
          <w:lang w:eastAsia="ru-RU"/>
        </w:rPr>
        <w:t xml:space="preserve">Решение о предоставлении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дополнительной помощи </w:t>
      </w:r>
      <w:r w:rsidRPr="00053FCA">
        <w:rPr>
          <w:rFonts w:ascii="Times New Roman" w:hAnsi="Times New Roman"/>
          <w:sz w:val="28"/>
          <w:szCs w:val="28"/>
          <w:lang w:eastAsia="ru-RU"/>
        </w:rPr>
        <w:t xml:space="preserve">оформляется </w:t>
      </w:r>
      <w:r>
        <w:rPr>
          <w:rFonts w:ascii="Times New Roman" w:hAnsi="Times New Roman"/>
          <w:sz w:val="28"/>
          <w:szCs w:val="28"/>
          <w:lang w:eastAsia="ru-RU"/>
        </w:rPr>
        <w:t>распоряжением администрации города.</w:t>
      </w:r>
    </w:p>
    <w:p w:rsidR="00DF47E4" w:rsidRPr="00053FCA" w:rsidRDefault="00DF47E4" w:rsidP="00053F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7E4" w:rsidRDefault="00DF47E4" w:rsidP="00053FC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Условия и порядок предоставления субсидий</w:t>
      </w:r>
    </w:p>
    <w:p w:rsidR="00DF47E4" w:rsidRPr="00053FCA" w:rsidRDefault="00DF47E4" w:rsidP="00053FC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7E4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получения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дополнительной помощи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получатель субсидии представляет главному распорядителю бюджетных средств заявку установленной формы согласно </w:t>
      </w:r>
      <w:r w:rsidRPr="004F2D58">
        <w:rPr>
          <w:rFonts w:ascii="Times New Roman" w:hAnsi="Times New Roman"/>
          <w:color w:val="000000"/>
          <w:sz w:val="28"/>
          <w:szCs w:val="28"/>
          <w:lang w:eastAsia="ru-RU"/>
        </w:rPr>
        <w:t>приложению №1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Порядку, с приложением необходимых документов, указанных </w:t>
      </w:r>
      <w:r w:rsidRPr="004F2D58">
        <w:rPr>
          <w:rFonts w:ascii="Times New Roman" w:hAnsi="Times New Roman"/>
          <w:color w:val="000000"/>
          <w:sz w:val="28"/>
          <w:szCs w:val="28"/>
          <w:lang w:eastAsia="ru-RU"/>
        </w:rPr>
        <w:t>в приложении №2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Порядку. Незаверенные копии документов, прилагаемых к заявке, могут быть заверены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уполномоченным органом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предъявлении подлинников. 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Требования, которым должен соответствовать получатель субсидии на первое число месяца, предшествующего месяцу, в котором планируется заключение соглашения: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F47E4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отсутствие просроченной задолженности по возврату в бюджет города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, субсидий, бюджетных инвестиций, предоставленных в том числе в соответствии с иными правовыми актами, и иная просроченная задолж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енность перед бюджетом города Пыть-Яха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отсутствие просроченной задолженности за потребленные энергоресурсы перед поставщиками;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-получатель субсидии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получатель субсидии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должен являться получателем средств из бюджета города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основании иных правовых актов на цели, указанные в пункте 1.3 настоящего Порядка.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2.3.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наличии нескольких получателей субсидии, соответствующих указанным в пунктах 2.1, 2.2 настоящего Порядка требованиям, очередность предоставления Субсидии устанавливается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уполномоченным органом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датой под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ачи заявки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В течение 30 календарных дней со дня предоставления 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кументов, указанных в приложениях №№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1, 2 к настоящему Порядку,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уполномоченный орган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 проверку предоставленных заявки и документов;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принимает решение о предоставлении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дополнительной помощи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или об отказе в ее предоставлении;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рассчитывает объем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дополнительной помощи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приложением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3 к настоящему Порядку;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устанавливает очередность для каждого получателя субсидии в соответствии с пунктом 2.3 настоящего Порядка;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письменно доводит до каждого получателя субсидии информацию о принятом решении: в случае отказа указывается причина отказа, в случае предоставления указывается объем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дополнительной помощи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сроки ее предоставления.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2.5.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Документы на предоставление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дополнительной помощи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должны удовлетворять требованиям: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достоверности указанной в документах информации;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полноты и правильности оформления представленных документов.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2.6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Основания для отказа получателю субсидии в предоставлении субсидии: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непредставление или предоставление не в полном объеме документов, указанных в пункте 2.1 настоящего Порядка;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несоответствие требованиям, установленным пункте 2.2 настоящего Порядка;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отсутствие решения общего собрания собственников помещений многоквартирного дома о сборе недостающей суммы и установки сроков сбора средств для обеспечения собственной доли в объеме затрат на проведение капитального ремонта (далее – решение).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2.7.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течение 30 дней со дня получения уведомления о предоставлении субсидии получатель субсидии представляет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уполномоченному органу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документальное подтверждение о переводе на свой расчетный счет денежных средств на капитальный ремонт. </w:t>
      </w:r>
    </w:p>
    <w:p w:rsidR="00DF47E4" w:rsidRPr="00053FCA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течение 3 рабочих дней со дня сбора средств на расчетном счете получатель субсидии уведомляет главного распорядителя бюджетных средств о наличии установленной доли собственников помещений многоквартирного дома.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2.8.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выполнения условий, предусмотренных пунктом 2.7 настоящего Порядка, главный распорядитель бюджетных средств и получатель субсидии в соответствии с действующим законодательством Российской Федерации в течение 10 рабочих дней заключают договор о предоставлении субсидии, в соответствии с типовой формой, утвержденной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комитетом по финансам администрацией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договор).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2.9.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В договоре должны быть предусмотрены: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свед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ения об объеме предоставляемой с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убсидии и направлении затрат, на возмещение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 которых предоставляется с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убсидия;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расчетные или корреспондентские счета, открытые получателем субсидии в учреждениях Центрального банка или кредитных организа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циях, на которые перечисляется с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убсидия;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перечень и формы документов (отчетность), подтверждающих фактически произведенные затраты, предоставляемые получателем субсидии, а так же при необходимости требования к таким документам;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согласие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бюджетных средств, предоставившим субсидии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соблюдения ими условий, целей и порядка предоставления субсидий;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сро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 и периодичность перечисления с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убсидии.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2.10.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дополнительной помощи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порядок ее расчета осуществляется в соответствии с приложением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3 к настоящему Порядку.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2.11.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Субсидия предоставляется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условиях безвозмездности,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носит целевой характер и не может быть использована на другие цели.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2.12.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Предоставление с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убсидии осуществляется в безналичной форме путем перечисле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на счет получателя субсидии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течение 5 рабочих дней после заключения договора.</w:t>
      </w:r>
    </w:p>
    <w:p w:rsidR="00DF47E4" w:rsidRPr="006D6242" w:rsidRDefault="00DF47E4" w:rsidP="006D624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2.13.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закл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юченного договора получатель с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убсидии заключает с подрядной организацией договор на выполнение работ по капитальному ремонту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 общего пользования многоквартирного дома. В договоры на выполнение работ в обязательном порядке включается согласие подрядчика</w:t>
      </w:r>
      <w:r w:rsidRPr="006D62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осуществление главным распорядителем бюджетных средств, предоставившим субсидии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соблюдения им</w:t>
      </w:r>
      <w:r w:rsidRPr="006D62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условий, целей и порядка предоставления субсидий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2.14.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качеством выполнения работ, осуществляемых в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амках предоставления с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убсидии, выполняет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комиссия, состоящая из представителей уполномоченного органа, МКУ «УКС г.Пыть-Ях», получателя субсидии, собственников жилых помещений. Состав комиссии утверждается распоряжением администрации города в течении 15 дней со дня перечисления субсидии.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2.15.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Предоставление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убсидии прекращается в случаях: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наличия 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актов нецелевого использования с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убсидии;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неисполнения или ненадлежащего исполнения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получателем с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убсидии обязательств, предусмотренных договором.</w:t>
      </w:r>
    </w:p>
    <w:p w:rsidR="00DF47E4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2.16.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В случае 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становления факта перечисления с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убсидии в объеме, большем фактически произведенных затрат при проведении капитального ремонта общего имущества в многоквартирных домах города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целях ликвидации последствий чрезвычайной ситуации,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уполномоченный орган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направляет получателю субсидии уведомление о сумме и сроках возврата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излишне перечисленного объема с</w:t>
      </w:r>
      <w:r w:rsidRPr="00053FCA">
        <w:rPr>
          <w:rFonts w:ascii="Times New Roman" w:hAnsi="Times New Roman"/>
          <w:color w:val="000000"/>
          <w:sz w:val="28"/>
          <w:szCs w:val="28"/>
          <w:lang w:eastAsia="ru-RU"/>
        </w:rPr>
        <w:t>убсидии.</w:t>
      </w:r>
    </w:p>
    <w:p w:rsidR="00DF47E4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2.17. Показателем результативности предоставления субсидии является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выполнение </w:t>
      </w:r>
      <w:r w:rsidRPr="00781D9C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капитального ремонта общего имущества многоквартирного дома в связи с ликвидацией по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следствий чрезвычайной ситуации.</w:t>
      </w:r>
    </w:p>
    <w:p w:rsidR="00DF47E4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7E4" w:rsidRPr="00781D9C" w:rsidRDefault="00DF47E4" w:rsidP="00781D9C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781D9C">
        <w:rPr>
          <w:rFonts w:ascii="Times New Roman" w:hAnsi="Times New Roman"/>
          <w:sz w:val="28"/>
          <w:szCs w:val="28"/>
          <w:lang w:eastAsia="ru-RU"/>
        </w:rPr>
        <w:t>Требования к отчетности</w:t>
      </w:r>
    </w:p>
    <w:p w:rsidR="00DF47E4" w:rsidRPr="00781D9C" w:rsidRDefault="00DF47E4" w:rsidP="00781D9C">
      <w:pPr>
        <w:tabs>
          <w:tab w:val="left" w:pos="567"/>
        </w:tabs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</w:t>
      </w:r>
      <w:r w:rsidRPr="00781D9C">
        <w:rPr>
          <w:rFonts w:ascii="Times New Roman" w:hAnsi="Times New Roman"/>
          <w:sz w:val="28"/>
          <w:szCs w:val="28"/>
          <w:lang w:eastAsia="ru-RU"/>
        </w:rPr>
        <w:t>. Формы предоставления отчетности получателем субсидии устанавливаются в соглашении о предоставлении субсидии.</w:t>
      </w:r>
    </w:p>
    <w:p w:rsidR="00DF47E4" w:rsidRPr="00781D9C" w:rsidRDefault="00DF47E4" w:rsidP="00781D9C">
      <w:pPr>
        <w:tabs>
          <w:tab w:val="left" w:pos="567"/>
        </w:tabs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П</w:t>
      </w:r>
      <w:r w:rsidRPr="00781D9C">
        <w:rPr>
          <w:rFonts w:ascii="Times New Roman" w:hAnsi="Times New Roman"/>
          <w:sz w:val="28"/>
          <w:szCs w:val="28"/>
          <w:lang w:eastAsia="ru-RU"/>
        </w:rPr>
        <w:t xml:space="preserve">олучатель субсидии представляет в уполномоченный орган письменный финансовый и содержательный отчет о достижении показателей результативности не позднее квартала, следующего за </w:t>
      </w:r>
      <w:r>
        <w:rPr>
          <w:rFonts w:ascii="Times New Roman" w:hAnsi="Times New Roman"/>
          <w:sz w:val="28"/>
          <w:szCs w:val="28"/>
          <w:lang w:eastAsia="ru-RU"/>
        </w:rPr>
        <w:t>периодом выполнения работ по капитальному ремонту</w:t>
      </w:r>
      <w:r w:rsidRPr="00781D9C">
        <w:rPr>
          <w:rFonts w:ascii="Times New Roman" w:hAnsi="Times New Roman"/>
          <w:sz w:val="28"/>
          <w:szCs w:val="28"/>
          <w:lang w:eastAsia="ru-RU"/>
        </w:rPr>
        <w:t>.</w:t>
      </w:r>
    </w:p>
    <w:p w:rsidR="00DF47E4" w:rsidRPr="00781D9C" w:rsidRDefault="00DF47E4" w:rsidP="00781D9C">
      <w:pPr>
        <w:tabs>
          <w:tab w:val="left" w:pos="567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</w:t>
      </w:r>
      <w:r w:rsidRPr="00781D9C">
        <w:rPr>
          <w:rFonts w:ascii="Times New Roman" w:hAnsi="Times New Roman"/>
          <w:sz w:val="28"/>
          <w:szCs w:val="28"/>
          <w:lang w:eastAsia="ru-RU"/>
        </w:rPr>
        <w:t xml:space="preserve"> Контроль за достижением показателей результативности осуществляется уполномоченным органом на основе отчетов, представленных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81D9C">
        <w:rPr>
          <w:rFonts w:ascii="Times New Roman" w:hAnsi="Times New Roman"/>
          <w:sz w:val="28"/>
          <w:szCs w:val="28"/>
          <w:lang w:eastAsia="ru-RU"/>
        </w:rPr>
        <w:t>олучателем субсидии, а также при проведении проверок получателя субсидии, по результатам которых составляются акты (справки).</w:t>
      </w:r>
    </w:p>
    <w:p w:rsidR="00DF47E4" w:rsidRPr="00781D9C" w:rsidRDefault="00DF47E4" w:rsidP="00781D9C">
      <w:pPr>
        <w:tabs>
          <w:tab w:val="left" w:pos="567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781D9C" w:rsidRDefault="00DF47E4" w:rsidP="00781D9C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1D9C">
        <w:rPr>
          <w:rFonts w:ascii="Times New Roman" w:hAnsi="Times New Roman"/>
          <w:sz w:val="28"/>
          <w:szCs w:val="28"/>
          <w:lang w:eastAsia="ru-RU"/>
        </w:rPr>
        <w:t xml:space="preserve">Требования об осуществлении контроля за соблюдением условий, </w:t>
      </w:r>
    </w:p>
    <w:p w:rsidR="00DF47E4" w:rsidRPr="00781D9C" w:rsidRDefault="00DF47E4" w:rsidP="00781D9C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1D9C">
        <w:rPr>
          <w:rFonts w:ascii="Times New Roman" w:hAnsi="Times New Roman"/>
          <w:sz w:val="28"/>
          <w:szCs w:val="28"/>
          <w:lang w:eastAsia="ru-RU"/>
        </w:rPr>
        <w:t xml:space="preserve">целей и порядка предоставления субсидий и ответственности  </w:t>
      </w:r>
    </w:p>
    <w:p w:rsidR="00DF47E4" w:rsidRPr="00781D9C" w:rsidRDefault="00DF47E4" w:rsidP="00781D9C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1D9C">
        <w:rPr>
          <w:rFonts w:ascii="Times New Roman" w:hAnsi="Times New Roman"/>
          <w:sz w:val="28"/>
          <w:szCs w:val="28"/>
          <w:lang w:eastAsia="ru-RU"/>
        </w:rPr>
        <w:t>за их нарушение</w:t>
      </w:r>
    </w:p>
    <w:p w:rsidR="00DF47E4" w:rsidRPr="00781D9C" w:rsidRDefault="00DF47E4" w:rsidP="00781D9C">
      <w:pPr>
        <w:tabs>
          <w:tab w:val="left" w:pos="567"/>
        </w:tabs>
        <w:spacing w:after="0" w:line="360" w:lineRule="auto"/>
        <w:ind w:righ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3.4.</w:t>
      </w:r>
      <w:r w:rsidRPr="00781D9C">
        <w:rPr>
          <w:rFonts w:ascii="Times New Roman" w:hAnsi="Times New Roman"/>
          <w:sz w:val="28"/>
          <w:szCs w:val="28"/>
          <w:lang w:eastAsia="ru-RU"/>
        </w:rPr>
        <w:t xml:space="preserve"> Главный распорядитель бюджетных средств, предоставляющий субсидию, и орган муниципального финансового контроля производит проверку соблюдения условий, целей и порядка предоставления субсидий получателями субсидий.</w:t>
      </w:r>
    </w:p>
    <w:p w:rsidR="00DF47E4" w:rsidRPr="00781D9C" w:rsidRDefault="00DF47E4" w:rsidP="00781D9C">
      <w:pPr>
        <w:tabs>
          <w:tab w:val="left" w:pos="567"/>
        </w:tabs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</w:t>
      </w:r>
      <w:r w:rsidRPr="00781D9C">
        <w:rPr>
          <w:rFonts w:ascii="Times New Roman" w:hAnsi="Times New Roman"/>
          <w:sz w:val="28"/>
          <w:szCs w:val="28"/>
          <w:lang w:eastAsia="ru-RU"/>
        </w:rPr>
        <w:t>. Проверка соблюдения условий, целей и порядка предоставления субсидий проводится главным распорядителем (распорядителем) бюджетных средств, и органом муниципального финансового контроля в соответствии с утвержденными порядками. Для проведения проверки (ревизии) организации - получатели субсидии обязаны представить проверяющим все первичные документы, связанные с предоставлением субсидии в сроки, указанные в требовании о предоставлении документов.</w:t>
      </w:r>
    </w:p>
    <w:p w:rsidR="00DF47E4" w:rsidRPr="00781D9C" w:rsidRDefault="00DF47E4" w:rsidP="00781D9C">
      <w:pPr>
        <w:tabs>
          <w:tab w:val="left" w:pos="567"/>
        </w:tabs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</w:t>
      </w:r>
      <w:r w:rsidRPr="00781D9C">
        <w:rPr>
          <w:rFonts w:ascii="Times New Roman" w:hAnsi="Times New Roman"/>
          <w:sz w:val="28"/>
          <w:szCs w:val="28"/>
          <w:lang w:eastAsia="ru-RU"/>
        </w:rPr>
        <w:t>. Субсидия подлежит возврату в бюджет города в следующих случаях:</w:t>
      </w:r>
    </w:p>
    <w:p w:rsidR="00DF47E4" w:rsidRPr="00781D9C" w:rsidRDefault="00DF47E4" w:rsidP="00781D9C">
      <w:pPr>
        <w:tabs>
          <w:tab w:val="left" w:pos="567"/>
        </w:tabs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D9C">
        <w:rPr>
          <w:rFonts w:ascii="Times New Roman" w:hAnsi="Times New Roman"/>
          <w:sz w:val="28"/>
          <w:szCs w:val="28"/>
          <w:lang w:eastAsia="ru-RU"/>
        </w:rPr>
        <w:t>-</w:t>
      </w:r>
      <w:r w:rsidRPr="00781D9C">
        <w:rPr>
          <w:rFonts w:ascii="Times New Roman" w:hAnsi="Times New Roman"/>
          <w:sz w:val="28"/>
          <w:szCs w:val="28"/>
          <w:lang w:eastAsia="ru-RU"/>
        </w:rPr>
        <w:tab/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уполномоченным органом муниципального финансового контроля;</w:t>
      </w:r>
    </w:p>
    <w:p w:rsidR="00DF47E4" w:rsidRPr="00781D9C" w:rsidRDefault="00DF47E4" w:rsidP="00781D9C">
      <w:pPr>
        <w:tabs>
          <w:tab w:val="left" w:pos="567"/>
        </w:tabs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D9C">
        <w:rPr>
          <w:rFonts w:ascii="Times New Roman" w:hAnsi="Times New Roman"/>
          <w:sz w:val="28"/>
          <w:szCs w:val="28"/>
          <w:lang w:eastAsia="ru-RU"/>
        </w:rPr>
        <w:t>-    в случае недостижения показателей результативности;</w:t>
      </w:r>
    </w:p>
    <w:p w:rsidR="00DF47E4" w:rsidRPr="00781D9C" w:rsidRDefault="00DF47E4" w:rsidP="00781D9C">
      <w:pPr>
        <w:tabs>
          <w:tab w:val="left" w:pos="567"/>
        </w:tabs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D9C">
        <w:rPr>
          <w:rFonts w:ascii="Times New Roman" w:hAnsi="Times New Roman"/>
          <w:sz w:val="28"/>
          <w:szCs w:val="28"/>
          <w:lang w:eastAsia="ru-RU"/>
        </w:rPr>
        <w:t>- наличия в отчетных документах недостоверной или неполной информации либо непредставление отчетной документации в сроки, установленные соглашением;</w:t>
      </w:r>
    </w:p>
    <w:p w:rsidR="00DF47E4" w:rsidRPr="00781D9C" w:rsidRDefault="00DF47E4" w:rsidP="00781D9C">
      <w:pPr>
        <w:tabs>
          <w:tab w:val="left" w:pos="567"/>
        </w:tabs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D9C">
        <w:rPr>
          <w:rFonts w:ascii="Times New Roman" w:hAnsi="Times New Roman"/>
          <w:sz w:val="28"/>
          <w:szCs w:val="28"/>
          <w:lang w:eastAsia="ru-RU"/>
        </w:rPr>
        <w:t>- наличие письменного заявления получателя субсидии об отказе в получении средств субсидии.</w:t>
      </w:r>
    </w:p>
    <w:p w:rsidR="00DF47E4" w:rsidRPr="00781D9C" w:rsidRDefault="00DF47E4" w:rsidP="00781D9C">
      <w:pPr>
        <w:tabs>
          <w:tab w:val="left" w:pos="567"/>
        </w:tabs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3.7. </w:t>
      </w:r>
      <w:r w:rsidRPr="00781D9C">
        <w:rPr>
          <w:rFonts w:ascii="Times New Roman" w:hAnsi="Times New Roman"/>
          <w:sz w:val="28"/>
          <w:szCs w:val="28"/>
          <w:lang w:eastAsia="ru-RU"/>
        </w:rPr>
        <w:t>Уполномоченный орган в пятидневный срок со дня выявления фа</w:t>
      </w:r>
      <w:r>
        <w:rPr>
          <w:rFonts w:ascii="Times New Roman" w:hAnsi="Times New Roman"/>
          <w:sz w:val="28"/>
          <w:szCs w:val="28"/>
          <w:lang w:eastAsia="ru-RU"/>
        </w:rPr>
        <w:t>ктов, предусмотренных пунктом 3.6.</w:t>
      </w:r>
      <w:r w:rsidRPr="00781D9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81D9C">
        <w:rPr>
          <w:rFonts w:ascii="Times New Roman" w:hAnsi="Times New Roman"/>
          <w:sz w:val="28"/>
          <w:szCs w:val="28"/>
          <w:lang w:eastAsia="ru-RU"/>
        </w:rPr>
        <w:t>орядка, направляет организации – получателю субсидии письменное уведомление о необходимости возврата средств субсидии (далее - уведомление).</w:t>
      </w:r>
    </w:p>
    <w:p w:rsidR="00DF47E4" w:rsidRPr="00781D9C" w:rsidRDefault="00DF47E4" w:rsidP="00781D9C">
      <w:pPr>
        <w:tabs>
          <w:tab w:val="left" w:pos="567"/>
        </w:tabs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81D9C">
        <w:rPr>
          <w:rFonts w:ascii="Times New Roman" w:hAnsi="Times New Roman"/>
          <w:sz w:val="28"/>
          <w:szCs w:val="28"/>
          <w:lang w:eastAsia="ru-RU"/>
        </w:rPr>
        <w:t>олучатель субсидии в тридцатидневный срок со д</w:t>
      </w:r>
      <w:r>
        <w:rPr>
          <w:rFonts w:ascii="Times New Roman" w:hAnsi="Times New Roman"/>
          <w:sz w:val="28"/>
          <w:szCs w:val="28"/>
          <w:lang w:eastAsia="ru-RU"/>
        </w:rPr>
        <w:t>ня получения уведомления обязан</w:t>
      </w:r>
      <w:r w:rsidRPr="00781D9C">
        <w:rPr>
          <w:rFonts w:ascii="Times New Roman" w:hAnsi="Times New Roman"/>
          <w:sz w:val="28"/>
          <w:szCs w:val="28"/>
          <w:lang w:eastAsia="ru-RU"/>
        </w:rPr>
        <w:t xml:space="preserve"> выполнить требования, указанные в уведомлении. </w:t>
      </w:r>
    </w:p>
    <w:p w:rsidR="00DF47E4" w:rsidRPr="00781D9C" w:rsidRDefault="00DF47E4" w:rsidP="00781D9C">
      <w:pPr>
        <w:tabs>
          <w:tab w:val="left" w:pos="567"/>
        </w:tabs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D9C">
        <w:rPr>
          <w:rFonts w:ascii="Times New Roman" w:hAnsi="Times New Roman"/>
          <w:sz w:val="28"/>
          <w:szCs w:val="28"/>
          <w:lang w:eastAsia="ru-RU"/>
        </w:rPr>
        <w:t>26. В случае нарушения установленного срока возврата субсидии, администрация города Пыть-Яха взыскивает сумму субсидии в судебном порядке в соответствии с действующим законодательством Российской Федерации.</w:t>
      </w:r>
    </w:p>
    <w:p w:rsidR="00DF47E4" w:rsidRPr="00781D9C" w:rsidRDefault="00DF47E4" w:rsidP="00781D9C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781D9C" w:rsidRDefault="00DF47E4" w:rsidP="00781D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DF47E4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53FCA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053FCA">
        <w:rPr>
          <w:rFonts w:ascii="Times New Roman" w:hAnsi="Times New Roman"/>
          <w:sz w:val="28"/>
          <w:szCs w:val="28"/>
        </w:rPr>
        <w:t>1</w:t>
      </w:r>
    </w:p>
    <w:p w:rsidR="00DF47E4" w:rsidRPr="00053FCA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к Порядку и перечню случаев оказания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за счет средств местного бюджета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 xml:space="preserve">дополнительной помощи 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при возникновении неотложной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необходимости в проведении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капитального ремонта общего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имущества в многоквартирных домах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r>
        <w:rPr>
          <w:rFonts w:ascii="Times New Roman" w:hAnsi="Times New Roman"/>
          <w:sz w:val="28"/>
          <w:szCs w:val="28"/>
          <w:lang w:eastAsia="ru-RU"/>
        </w:rPr>
        <w:t>Пыть-Яха</w:t>
      </w:r>
    </w:p>
    <w:p w:rsidR="00DF47E4" w:rsidRPr="00053FCA" w:rsidRDefault="00DF47E4" w:rsidP="00551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Default="00DF47E4" w:rsidP="005510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510DF">
        <w:rPr>
          <w:rFonts w:ascii="Times New Roman" w:hAnsi="Times New Roman"/>
          <w:sz w:val="28"/>
          <w:szCs w:val="28"/>
          <w:lang w:eastAsia="ru-RU"/>
        </w:rPr>
        <w:t xml:space="preserve">Заместителю главы города </w:t>
      </w:r>
      <w:r>
        <w:rPr>
          <w:rFonts w:ascii="Times New Roman" w:hAnsi="Times New Roman"/>
          <w:sz w:val="28"/>
          <w:szCs w:val="28"/>
          <w:lang w:eastAsia="ru-RU"/>
        </w:rPr>
        <w:t>–</w:t>
      </w:r>
    </w:p>
    <w:p w:rsidR="00DF47E4" w:rsidRPr="005510DF" w:rsidRDefault="00DF47E4" w:rsidP="005510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510DF">
        <w:rPr>
          <w:rFonts w:ascii="Times New Roman" w:hAnsi="Times New Roman"/>
          <w:sz w:val="28"/>
          <w:szCs w:val="28"/>
          <w:lang w:eastAsia="ru-RU"/>
        </w:rPr>
        <w:t>Начальнику</w:t>
      </w:r>
      <w:r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Pr="005510DF">
        <w:rPr>
          <w:rFonts w:ascii="Times New Roman" w:hAnsi="Times New Roman"/>
          <w:sz w:val="28"/>
          <w:szCs w:val="28"/>
          <w:lang w:eastAsia="ru-RU"/>
        </w:rPr>
        <w:t xml:space="preserve"> по </w:t>
      </w:r>
    </w:p>
    <w:p w:rsidR="00DF47E4" w:rsidRPr="005510DF" w:rsidRDefault="00DF47E4" w:rsidP="005510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510DF">
        <w:rPr>
          <w:rFonts w:ascii="Times New Roman" w:hAnsi="Times New Roman"/>
          <w:sz w:val="28"/>
          <w:szCs w:val="28"/>
          <w:lang w:eastAsia="ru-RU"/>
        </w:rPr>
        <w:t xml:space="preserve">жилищно-коммунальному комплексу, </w:t>
      </w:r>
    </w:p>
    <w:p w:rsidR="00DF47E4" w:rsidRDefault="00DF47E4" w:rsidP="005510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510DF">
        <w:rPr>
          <w:rFonts w:ascii="Times New Roman" w:hAnsi="Times New Roman"/>
          <w:sz w:val="28"/>
          <w:szCs w:val="28"/>
          <w:lang w:eastAsia="ru-RU"/>
        </w:rPr>
        <w:t xml:space="preserve">транспорту и дорогам </w:t>
      </w:r>
    </w:p>
    <w:p w:rsidR="00DF47E4" w:rsidRDefault="00DF47E4" w:rsidP="005510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5510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053FCA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(Ф.И.О.)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(От кого) _____________________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Адрес: _____________________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Телефон _____________________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Заявка на получение субсидии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 xml:space="preserve">Прошу </w:t>
      </w:r>
      <w:r>
        <w:rPr>
          <w:rFonts w:ascii="Times New Roman" w:hAnsi="Times New Roman"/>
          <w:sz w:val="28"/>
          <w:szCs w:val="28"/>
          <w:lang w:eastAsia="ru-RU"/>
        </w:rPr>
        <w:t>предоставить</w:t>
      </w:r>
      <w:r w:rsidRPr="00053FC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дополнительную помощь за счет средств бюджета города</w:t>
      </w:r>
      <w:r w:rsidRPr="00053FCA">
        <w:rPr>
          <w:rFonts w:ascii="Times New Roman" w:hAnsi="Times New Roman"/>
          <w:sz w:val="28"/>
          <w:szCs w:val="28"/>
          <w:lang w:eastAsia="ru-RU"/>
        </w:rPr>
        <w:t xml:space="preserve"> для проведения капитального ремонта следующих объектов, в которых возникла неотложная необходимость проведения капитального ремонта, в целях ликвидации последствий чрезвычайной ситуации, в связи с _______________________________________________________________</w:t>
      </w:r>
    </w:p>
    <w:p w:rsidR="00DF47E4" w:rsidRPr="00053FCA" w:rsidRDefault="00DF47E4" w:rsidP="00551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5"/>
        <w:gridCol w:w="3005"/>
        <w:gridCol w:w="2324"/>
        <w:gridCol w:w="2551"/>
      </w:tblGrid>
      <w:tr w:rsidR="00DF47E4" w:rsidRPr="00C701B4" w:rsidTr="007B6A28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E4" w:rsidRPr="00C701B4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1B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DF47E4" w:rsidRPr="00C701B4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1B4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E4" w:rsidRPr="00C701B4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1B4">
              <w:rPr>
                <w:rFonts w:ascii="Times New Roman" w:hAnsi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E4" w:rsidRPr="00C701B4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1B4">
              <w:rPr>
                <w:rFonts w:ascii="Times New Roman" w:hAnsi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E4" w:rsidRPr="00C701B4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1B4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 работ</w:t>
            </w:r>
          </w:p>
        </w:tc>
      </w:tr>
      <w:tr w:rsidR="00DF47E4" w:rsidRPr="00C701B4" w:rsidTr="007B6A28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701B4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701B4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701B4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701B4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47E4" w:rsidRPr="00C701B4" w:rsidTr="007B6A28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701B4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701B4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1B4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701B4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701B4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Гарантирую целевое использование средств, выделенных на капитальный ремонт указанных объектов.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Руководитель   ________________        _____________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16"/>
          <w:szCs w:val="16"/>
          <w:lang w:eastAsia="ru-RU"/>
        </w:rPr>
      </w:pPr>
      <w:r w:rsidRPr="00053FCA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(Подпись)</w:t>
      </w:r>
    </w:p>
    <w:p w:rsidR="00DF47E4" w:rsidRDefault="00DF47E4" w:rsidP="005510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:rsidR="00DF47E4" w:rsidRPr="00053FCA" w:rsidRDefault="00DF47E4" w:rsidP="005510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16"/>
          <w:szCs w:val="16"/>
          <w:lang w:eastAsia="ru-RU"/>
        </w:rPr>
        <w:tab/>
      </w:r>
      <w:r w:rsidRPr="00053FCA">
        <w:rPr>
          <w:rFonts w:ascii="Times New Roman" w:hAnsi="Times New Roman"/>
          <w:sz w:val="16"/>
          <w:szCs w:val="16"/>
          <w:lang w:eastAsia="ru-RU"/>
        </w:rPr>
        <w:tab/>
      </w:r>
      <w:r w:rsidRPr="00053FCA">
        <w:rPr>
          <w:rFonts w:ascii="Times New Roman" w:hAnsi="Times New Roman"/>
          <w:sz w:val="16"/>
          <w:szCs w:val="16"/>
          <w:lang w:eastAsia="ru-RU"/>
        </w:rPr>
        <w:tab/>
        <w:t>(дата)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53FCA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№</w:t>
      </w:r>
      <w:r w:rsidRPr="00053FCA">
        <w:rPr>
          <w:rFonts w:ascii="Times New Roman" w:hAnsi="Times New Roman"/>
          <w:sz w:val="28"/>
          <w:szCs w:val="28"/>
        </w:rPr>
        <w:t>2</w:t>
      </w:r>
    </w:p>
    <w:p w:rsidR="00DF47E4" w:rsidRPr="00053FCA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к Порядку и перечню случаев оказания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за счет средств местного бюджета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 xml:space="preserve">дополнительной помощи 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при возникновении неотложной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необходимости в проведении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капитального ремонта общего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имущества в многоквартирных домах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r>
        <w:rPr>
          <w:rFonts w:ascii="Times New Roman" w:hAnsi="Times New Roman"/>
          <w:sz w:val="28"/>
          <w:szCs w:val="28"/>
          <w:lang w:eastAsia="ru-RU"/>
        </w:rPr>
        <w:t>Пыть-Яха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Перечень документов, необходимых для</w:t>
      </w:r>
      <w:r>
        <w:rPr>
          <w:rFonts w:ascii="Times New Roman" w:hAnsi="Times New Roman"/>
          <w:sz w:val="28"/>
          <w:szCs w:val="28"/>
          <w:lang w:eastAsia="ru-RU"/>
        </w:rPr>
        <w:t> предоставлении с</w:t>
      </w:r>
      <w:r w:rsidRPr="00053FCA">
        <w:rPr>
          <w:rFonts w:ascii="Times New Roman" w:hAnsi="Times New Roman"/>
          <w:sz w:val="28"/>
          <w:szCs w:val="28"/>
          <w:lang w:eastAsia="ru-RU"/>
        </w:rPr>
        <w:t>убсидии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053FCA">
        <w:rPr>
          <w:rFonts w:ascii="Times New Roman" w:hAnsi="Times New Roman"/>
          <w:sz w:val="28"/>
          <w:szCs w:val="28"/>
          <w:lang w:eastAsia="ru-RU"/>
        </w:rPr>
        <w:t>заявка на получе</w:t>
      </w:r>
      <w:r>
        <w:rPr>
          <w:rFonts w:ascii="Times New Roman" w:hAnsi="Times New Roman"/>
          <w:sz w:val="28"/>
          <w:szCs w:val="28"/>
          <w:lang w:eastAsia="ru-RU"/>
        </w:rPr>
        <w:t>ние с</w:t>
      </w:r>
      <w:r w:rsidRPr="00053FCA">
        <w:rPr>
          <w:rFonts w:ascii="Times New Roman" w:hAnsi="Times New Roman"/>
          <w:sz w:val="28"/>
          <w:szCs w:val="28"/>
          <w:lang w:eastAsia="ru-RU"/>
        </w:rPr>
        <w:t>убсидии;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053FCA">
        <w:rPr>
          <w:rFonts w:ascii="Times New Roman" w:hAnsi="Times New Roman"/>
          <w:sz w:val="28"/>
          <w:szCs w:val="28"/>
          <w:lang w:eastAsia="ru-RU"/>
        </w:rPr>
        <w:t>решение собственников помещений в многоквартирном доме о проведении капитального ремонта данного дома, принятое в установленном законодательством порядке, где должны быть указаны виды работ по капитальному ремонту;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053FCA">
        <w:rPr>
          <w:rFonts w:ascii="Times New Roman" w:hAnsi="Times New Roman"/>
          <w:sz w:val="28"/>
          <w:szCs w:val="28"/>
          <w:lang w:eastAsia="ru-RU"/>
        </w:rPr>
        <w:t>проектно-сметная документация, составленная в соответствии с законодательством и нормативно-техническими документами, утвержденная общим собранием;</w:t>
      </w:r>
    </w:p>
    <w:p w:rsidR="00DF47E4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53FCA">
        <w:rPr>
          <w:rFonts w:ascii="Times New Roman" w:hAnsi="Times New Roman"/>
          <w:sz w:val="28"/>
          <w:szCs w:val="28"/>
          <w:lang w:eastAsia="ru-RU"/>
        </w:rPr>
        <w:t>дефектная ведомость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053FC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Pr="00053FCA">
        <w:rPr>
          <w:rFonts w:ascii="Times New Roman" w:hAnsi="Times New Roman"/>
          <w:sz w:val="28"/>
          <w:szCs w:val="28"/>
          <w:lang w:eastAsia="ru-RU"/>
        </w:rPr>
        <w:t xml:space="preserve">решение собственников помещений в многоквартирном доме о выборе способа управления или копия </w:t>
      </w:r>
      <w:r>
        <w:rPr>
          <w:rFonts w:ascii="Times New Roman" w:hAnsi="Times New Roman"/>
          <w:sz w:val="28"/>
          <w:szCs w:val="28"/>
          <w:lang w:eastAsia="ru-RU"/>
        </w:rPr>
        <w:t>правового акта администрации города о выборе способа управления многоквартирным домом;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6) у</w:t>
      </w:r>
      <w:r w:rsidRPr="00053FCA">
        <w:rPr>
          <w:rFonts w:ascii="Times New Roman" w:hAnsi="Times New Roman"/>
          <w:sz w:val="28"/>
          <w:szCs w:val="28"/>
          <w:lang w:eastAsia="ru-RU"/>
        </w:rPr>
        <w:t>став получателя субсидии (при наличии);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Pr="00053FCA">
        <w:rPr>
          <w:rFonts w:ascii="Times New Roman" w:hAnsi="Times New Roman"/>
          <w:sz w:val="28"/>
          <w:szCs w:val="28"/>
          <w:lang w:eastAsia="ru-RU"/>
        </w:rPr>
        <w:t xml:space="preserve">выписка из Единого государственного реестра индивидуальных предпринимателей </w:t>
      </w:r>
      <w:r>
        <w:rPr>
          <w:rFonts w:ascii="Times New Roman" w:hAnsi="Times New Roman"/>
          <w:sz w:val="28"/>
          <w:szCs w:val="28"/>
          <w:lang w:eastAsia="ru-RU"/>
        </w:rPr>
        <w:t xml:space="preserve">или из </w:t>
      </w:r>
      <w:r w:rsidRPr="00053FCA">
        <w:rPr>
          <w:rFonts w:ascii="Times New Roman" w:hAnsi="Times New Roman"/>
          <w:sz w:val="28"/>
          <w:szCs w:val="28"/>
          <w:lang w:eastAsia="ru-RU"/>
        </w:rPr>
        <w:t>Единого государственного реестра юридических лиц в отношении получателя субсидии (дата выдачи выписки налоговым органом должна предшествовать дате подачи заявки не более чем на 30 дней);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Pr="00053FCA">
        <w:rPr>
          <w:rFonts w:ascii="Times New Roman" w:hAnsi="Times New Roman"/>
          <w:sz w:val="28"/>
          <w:szCs w:val="28"/>
          <w:lang w:eastAsia="ru-RU"/>
        </w:rPr>
        <w:t>выписка из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не позднее 30 дней до даты подачи заявки на получение субсидии;</w:t>
      </w:r>
    </w:p>
    <w:p w:rsidR="00DF47E4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9)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справка об отсутствии просроченной задолженности по возврату в бюджет города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Пыть-Яха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субсидий, бюджетных инвестиций, предоставленных в соответствии с иными правовыми актами, и иной просроченной задолженности в бюджет города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Пыть-Яха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DF47E4" w:rsidRPr="00053FCA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10) информация энергоснабжающих организаций об отсутствии задолженности за потребленные энергоресурсы;</w:t>
      </w:r>
    </w:p>
    <w:p w:rsidR="00DF47E4" w:rsidRPr="00053FCA" w:rsidRDefault="00DF47E4" w:rsidP="001A61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11)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информация, подтверждающая недостаточность средств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для проведения капитального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ремонта многоквартирного дома.</w:t>
      </w:r>
    </w:p>
    <w:p w:rsidR="00DF47E4" w:rsidRPr="00053FCA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Документы предоставляются заявителем за исключением документов, указанных в пунктах 7-9, которые запрашиваются уполномоченным органом в порядке межведомственного взаимодействия. Заявитель может предоставить документы, указанные в пунктах 7-9  самостоятельно.</w:t>
      </w:r>
    </w:p>
    <w:p w:rsidR="00DF47E4" w:rsidRPr="00053FCA" w:rsidRDefault="00DF47E4" w:rsidP="00053FC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F47E4" w:rsidRPr="00053FCA" w:rsidRDefault="00DF47E4" w:rsidP="00053FC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53FCA">
        <w:rPr>
          <w:rFonts w:ascii="Times New Roman" w:hAnsi="Times New Roman"/>
          <w:sz w:val="28"/>
          <w:szCs w:val="28"/>
        </w:rPr>
        <w:br w:type="page"/>
        <w:t xml:space="preserve">Приложение  </w:t>
      </w:r>
      <w:r>
        <w:rPr>
          <w:rFonts w:ascii="Times New Roman" w:hAnsi="Times New Roman"/>
          <w:sz w:val="28"/>
          <w:szCs w:val="28"/>
        </w:rPr>
        <w:t>№</w:t>
      </w:r>
      <w:r w:rsidRPr="00053FCA">
        <w:rPr>
          <w:rFonts w:ascii="Times New Roman" w:hAnsi="Times New Roman"/>
          <w:sz w:val="28"/>
          <w:szCs w:val="28"/>
        </w:rPr>
        <w:t>3</w:t>
      </w:r>
    </w:p>
    <w:p w:rsidR="00DF47E4" w:rsidRPr="00053FCA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к Порядку и перечню случаев оказания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за счет средств местного бюджета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 xml:space="preserve">дополнительной помощи 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при возникновении неотложной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необходимости в проведении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капитального ремонта общего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>имущества в многоквартирных домах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53FCA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r>
        <w:rPr>
          <w:rFonts w:ascii="Times New Roman" w:hAnsi="Times New Roman"/>
          <w:sz w:val="28"/>
          <w:szCs w:val="28"/>
          <w:lang w:eastAsia="ru-RU"/>
        </w:rPr>
        <w:t>Пыть-Яха</w:t>
      </w:r>
    </w:p>
    <w:p w:rsidR="00DF47E4" w:rsidRPr="00053FCA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F47E4" w:rsidRPr="00053FCA" w:rsidRDefault="00DF47E4" w:rsidP="00053FC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Порядок расчета объема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дополнительной помощи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предоставляемой за счет средств бюджета города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Пыть-Яха</w:t>
      </w:r>
    </w:p>
    <w:p w:rsidR="00DF47E4" w:rsidRPr="00053FCA" w:rsidRDefault="00DF47E4" w:rsidP="00053FC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(далее – Порядок расчета)</w:t>
      </w:r>
    </w:p>
    <w:p w:rsidR="00DF47E4" w:rsidRPr="00053FCA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7E4" w:rsidRPr="00053FCA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Доля средств собственников помещений многоквартирного дома в связи с неотложной необходимостью в проведении капитального ремонта устанавливается в размере 10% от объема потребности в средствах, необходимых при наличии разницы в стоимости капитального ремонта дома по проектно-сметной документации и объемом средств, сформированным на проведение капитального ремонта дом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а.</w:t>
      </w:r>
    </w:p>
    <w:p w:rsidR="00DF47E4" w:rsidRPr="00053FCA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Доля средств, предоставляемых бюджетом города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Пыть-Ях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 для финансового обеспечения части затрат, возникающих в случае неотложной необходимости в проведении капитального ремонта общего имущества многоквартирного дома, устанавливается в размере 90% от объема потребности в средствах, необходимых при наличии разницы в стоимости капитального ремонта дома по проектно-сметной документации и объемом средств, сформированным на проведение капитального ремонта дома на счете Фонда или Владельца специального счета. </w:t>
      </w:r>
    </w:p>
    <w:p w:rsidR="00DF47E4" w:rsidRPr="00053FCA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Объем субсидии за счет средств бюджета города определяется по формуле:</w:t>
      </w:r>
    </w:p>
    <w:p w:rsidR="00DF47E4" w:rsidRDefault="00DF47E4" w:rsidP="00B90DD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Осуб = Опотр – Особ (руб.), где:</w:t>
      </w:r>
    </w:p>
    <w:p w:rsidR="00DF47E4" w:rsidRPr="00053FCA" w:rsidRDefault="00DF47E4" w:rsidP="00B90DD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F47E4" w:rsidRPr="00053FCA" w:rsidRDefault="00DF47E4" w:rsidP="007930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Осуб – объем субсидии за счет средств бюджета города,</w:t>
      </w:r>
    </w:p>
    <w:p w:rsidR="00DF47E4" w:rsidRPr="00053FCA" w:rsidRDefault="00DF47E4" w:rsidP="007930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Особ – объем средств собственников помещений многоквартирного дома, определяемый на основании пункта 1 настоящего Порядка расчета:</w:t>
      </w:r>
    </w:p>
    <w:p w:rsidR="00DF47E4" w:rsidRPr="00053FCA" w:rsidRDefault="00DF47E4" w:rsidP="007930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Особ  = Опотр × 10% (руб.)</w:t>
      </w:r>
    </w:p>
    <w:p w:rsidR="00DF47E4" w:rsidRPr="00053FCA" w:rsidRDefault="00DF47E4" w:rsidP="007930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Опотр – потребность в дополнительных средствах для проведения капитального ремонта общего имущества многоквартирного дома, возникшего в случае неотложной необходимости:</w:t>
      </w:r>
    </w:p>
    <w:p w:rsidR="00DF47E4" w:rsidRPr="00053FCA" w:rsidRDefault="00DF47E4" w:rsidP="007930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Опотр = Скр – Осч (руб.),</w:t>
      </w:r>
    </w:p>
    <w:p w:rsidR="00DF47E4" w:rsidRPr="00053FCA" w:rsidRDefault="00DF47E4" w:rsidP="007930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где:</w:t>
      </w:r>
    </w:p>
    <w:p w:rsidR="00DF47E4" w:rsidRPr="00053FCA" w:rsidRDefault="00DF47E4" w:rsidP="007930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Скр – стоимость капитального ремонта многоквартирного дома по проектно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сметной документации;</w:t>
      </w:r>
    </w:p>
    <w:p w:rsidR="00DF47E4" w:rsidRPr="00053FCA" w:rsidRDefault="00DF47E4" w:rsidP="007930C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53FCA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Осч – объем средств, сформированный на проведение капитального ремонта дома на счете Фонда или Владельца специального счета.</w:t>
      </w:r>
    </w:p>
    <w:p w:rsidR="00DF47E4" w:rsidRPr="00053FCA" w:rsidRDefault="00DF47E4" w:rsidP="00053FC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sectPr w:rsidR="00DF47E4" w:rsidRPr="00053FCA" w:rsidSect="00D8757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7E4" w:rsidRDefault="00DF47E4" w:rsidP="003E527E">
      <w:pPr>
        <w:spacing w:after="0" w:line="240" w:lineRule="auto"/>
      </w:pPr>
      <w:r>
        <w:separator/>
      </w:r>
    </w:p>
  </w:endnote>
  <w:endnote w:type="continuationSeparator" w:id="0">
    <w:p w:rsidR="00DF47E4" w:rsidRDefault="00DF47E4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7E4" w:rsidRDefault="00DF47E4" w:rsidP="003E527E">
      <w:pPr>
        <w:spacing w:after="0" w:line="240" w:lineRule="auto"/>
      </w:pPr>
      <w:r>
        <w:separator/>
      </w:r>
    </w:p>
  </w:footnote>
  <w:footnote w:type="continuationSeparator" w:id="0">
    <w:p w:rsidR="00DF47E4" w:rsidRDefault="00DF47E4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E4" w:rsidRDefault="00DF47E4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F47E4" w:rsidRDefault="00DF47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7C340C"/>
    <w:multiLevelType w:val="multilevel"/>
    <w:tmpl w:val="B8E48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6C8"/>
    <w:rsid w:val="00004107"/>
    <w:rsid w:val="000049CA"/>
    <w:rsid w:val="0001683D"/>
    <w:rsid w:val="00016E4F"/>
    <w:rsid w:val="0004176A"/>
    <w:rsid w:val="0005051A"/>
    <w:rsid w:val="00053FCA"/>
    <w:rsid w:val="00055EFA"/>
    <w:rsid w:val="00084682"/>
    <w:rsid w:val="0008633C"/>
    <w:rsid w:val="0009007B"/>
    <w:rsid w:val="00091E00"/>
    <w:rsid w:val="000952EA"/>
    <w:rsid w:val="000A0448"/>
    <w:rsid w:val="000D3C7A"/>
    <w:rsid w:val="000D6C3E"/>
    <w:rsid w:val="000E0DAC"/>
    <w:rsid w:val="000E4D2B"/>
    <w:rsid w:val="00100018"/>
    <w:rsid w:val="00102422"/>
    <w:rsid w:val="00103B2F"/>
    <w:rsid w:val="00113C9D"/>
    <w:rsid w:val="00123729"/>
    <w:rsid w:val="00134A37"/>
    <w:rsid w:val="00140FB6"/>
    <w:rsid w:val="00157165"/>
    <w:rsid w:val="0016029A"/>
    <w:rsid w:val="00160519"/>
    <w:rsid w:val="00160DD9"/>
    <w:rsid w:val="00163DBF"/>
    <w:rsid w:val="00164E3E"/>
    <w:rsid w:val="00187229"/>
    <w:rsid w:val="001A6182"/>
    <w:rsid w:val="001B26F4"/>
    <w:rsid w:val="001B4CBD"/>
    <w:rsid w:val="001C2B5D"/>
    <w:rsid w:val="001D145C"/>
    <w:rsid w:val="001D5AAA"/>
    <w:rsid w:val="001E0A24"/>
    <w:rsid w:val="001E7A6D"/>
    <w:rsid w:val="00200871"/>
    <w:rsid w:val="00200A09"/>
    <w:rsid w:val="002066DF"/>
    <w:rsid w:val="002230C7"/>
    <w:rsid w:val="00226456"/>
    <w:rsid w:val="0023121B"/>
    <w:rsid w:val="002340AF"/>
    <w:rsid w:val="002346D1"/>
    <w:rsid w:val="00242408"/>
    <w:rsid w:val="002431B9"/>
    <w:rsid w:val="00246659"/>
    <w:rsid w:val="00247C59"/>
    <w:rsid w:val="00251483"/>
    <w:rsid w:val="002528F6"/>
    <w:rsid w:val="00265C2B"/>
    <w:rsid w:val="00267E8D"/>
    <w:rsid w:val="0027561B"/>
    <w:rsid w:val="00276998"/>
    <w:rsid w:val="0028537A"/>
    <w:rsid w:val="00290BBA"/>
    <w:rsid w:val="00291F89"/>
    <w:rsid w:val="002A0E12"/>
    <w:rsid w:val="002A445F"/>
    <w:rsid w:val="002B4C7A"/>
    <w:rsid w:val="002C51AB"/>
    <w:rsid w:val="002D6BDF"/>
    <w:rsid w:val="002D7234"/>
    <w:rsid w:val="003027D7"/>
    <w:rsid w:val="00313F4C"/>
    <w:rsid w:val="0032083C"/>
    <w:rsid w:val="0032093D"/>
    <w:rsid w:val="003236D3"/>
    <w:rsid w:val="00333EE2"/>
    <w:rsid w:val="003344AE"/>
    <w:rsid w:val="00346D4D"/>
    <w:rsid w:val="00352490"/>
    <w:rsid w:val="003710C8"/>
    <w:rsid w:val="00376306"/>
    <w:rsid w:val="00376C0D"/>
    <w:rsid w:val="00381A44"/>
    <w:rsid w:val="00381DCA"/>
    <w:rsid w:val="00383F5A"/>
    <w:rsid w:val="003841DB"/>
    <w:rsid w:val="00387EC6"/>
    <w:rsid w:val="0039289D"/>
    <w:rsid w:val="003A2626"/>
    <w:rsid w:val="003A3DC7"/>
    <w:rsid w:val="003A5E00"/>
    <w:rsid w:val="003D3952"/>
    <w:rsid w:val="003E527E"/>
    <w:rsid w:val="003E52D6"/>
    <w:rsid w:val="0040797F"/>
    <w:rsid w:val="004106D5"/>
    <w:rsid w:val="004270A4"/>
    <w:rsid w:val="00427722"/>
    <w:rsid w:val="004300FE"/>
    <w:rsid w:val="004315CC"/>
    <w:rsid w:val="00434E46"/>
    <w:rsid w:val="00441597"/>
    <w:rsid w:val="0044217A"/>
    <w:rsid w:val="00444C2A"/>
    <w:rsid w:val="00451A08"/>
    <w:rsid w:val="00452B8F"/>
    <w:rsid w:val="0046089B"/>
    <w:rsid w:val="00460A7E"/>
    <w:rsid w:val="00465E08"/>
    <w:rsid w:val="00476237"/>
    <w:rsid w:val="0048444B"/>
    <w:rsid w:val="0049332F"/>
    <w:rsid w:val="004B3E12"/>
    <w:rsid w:val="004C039D"/>
    <w:rsid w:val="004C089A"/>
    <w:rsid w:val="004C5A3D"/>
    <w:rsid w:val="004C6C2B"/>
    <w:rsid w:val="004C7517"/>
    <w:rsid w:val="004D12D6"/>
    <w:rsid w:val="004E10E6"/>
    <w:rsid w:val="004E1380"/>
    <w:rsid w:val="004E3A4D"/>
    <w:rsid w:val="004F2A40"/>
    <w:rsid w:val="004F2CC6"/>
    <w:rsid w:val="004F2D58"/>
    <w:rsid w:val="004F3160"/>
    <w:rsid w:val="004F4BAC"/>
    <w:rsid w:val="00505F89"/>
    <w:rsid w:val="00510657"/>
    <w:rsid w:val="00524215"/>
    <w:rsid w:val="00526E47"/>
    <w:rsid w:val="00532C9E"/>
    <w:rsid w:val="00533114"/>
    <w:rsid w:val="0053578D"/>
    <w:rsid w:val="00537818"/>
    <w:rsid w:val="00550D82"/>
    <w:rsid w:val="005510DF"/>
    <w:rsid w:val="0056248F"/>
    <w:rsid w:val="00572EE5"/>
    <w:rsid w:val="005753DA"/>
    <w:rsid w:val="0059188D"/>
    <w:rsid w:val="005A0419"/>
    <w:rsid w:val="005A51E2"/>
    <w:rsid w:val="005C48F9"/>
    <w:rsid w:val="005C6EAB"/>
    <w:rsid w:val="005C7909"/>
    <w:rsid w:val="005D26AE"/>
    <w:rsid w:val="005E2C35"/>
    <w:rsid w:val="005E3D8D"/>
    <w:rsid w:val="005E6AC3"/>
    <w:rsid w:val="005F6BED"/>
    <w:rsid w:val="0060421A"/>
    <w:rsid w:val="00612F50"/>
    <w:rsid w:val="0061620F"/>
    <w:rsid w:val="00617822"/>
    <w:rsid w:val="006269AC"/>
    <w:rsid w:val="00630FA8"/>
    <w:rsid w:val="006331E7"/>
    <w:rsid w:val="006363FC"/>
    <w:rsid w:val="00637281"/>
    <w:rsid w:val="006372AF"/>
    <w:rsid w:val="00637A19"/>
    <w:rsid w:val="00650243"/>
    <w:rsid w:val="00650C38"/>
    <w:rsid w:val="006568A4"/>
    <w:rsid w:val="0065707A"/>
    <w:rsid w:val="00663CB1"/>
    <w:rsid w:val="006642D0"/>
    <w:rsid w:val="006709FC"/>
    <w:rsid w:val="006835B3"/>
    <w:rsid w:val="006862DF"/>
    <w:rsid w:val="0069121D"/>
    <w:rsid w:val="00697243"/>
    <w:rsid w:val="006A18D1"/>
    <w:rsid w:val="006A62A1"/>
    <w:rsid w:val="006B24CD"/>
    <w:rsid w:val="006B39C9"/>
    <w:rsid w:val="006B4E24"/>
    <w:rsid w:val="006C5C1F"/>
    <w:rsid w:val="006D0ED2"/>
    <w:rsid w:val="006D1635"/>
    <w:rsid w:val="006D305E"/>
    <w:rsid w:val="006D6242"/>
    <w:rsid w:val="006E28B7"/>
    <w:rsid w:val="006E6AC7"/>
    <w:rsid w:val="007001FE"/>
    <w:rsid w:val="00700B8A"/>
    <w:rsid w:val="00707894"/>
    <w:rsid w:val="007116F9"/>
    <w:rsid w:val="00720557"/>
    <w:rsid w:val="007247B0"/>
    <w:rsid w:val="00734E7C"/>
    <w:rsid w:val="00752B83"/>
    <w:rsid w:val="00764C40"/>
    <w:rsid w:val="007651EB"/>
    <w:rsid w:val="00765E6E"/>
    <w:rsid w:val="00765FCB"/>
    <w:rsid w:val="00767067"/>
    <w:rsid w:val="007702C7"/>
    <w:rsid w:val="00771E09"/>
    <w:rsid w:val="007744ED"/>
    <w:rsid w:val="007756F2"/>
    <w:rsid w:val="00781D9C"/>
    <w:rsid w:val="007845DE"/>
    <w:rsid w:val="007922A8"/>
    <w:rsid w:val="007930CF"/>
    <w:rsid w:val="007978BF"/>
    <w:rsid w:val="007A09DD"/>
    <w:rsid w:val="007B088B"/>
    <w:rsid w:val="007B6A28"/>
    <w:rsid w:val="007B7ED5"/>
    <w:rsid w:val="007B7EDD"/>
    <w:rsid w:val="007C38B3"/>
    <w:rsid w:val="007C6E6F"/>
    <w:rsid w:val="007C7D7F"/>
    <w:rsid w:val="007D3072"/>
    <w:rsid w:val="007D51C0"/>
    <w:rsid w:val="007E53E5"/>
    <w:rsid w:val="007E7472"/>
    <w:rsid w:val="007F4F83"/>
    <w:rsid w:val="008004F6"/>
    <w:rsid w:val="00800536"/>
    <w:rsid w:val="008015AD"/>
    <w:rsid w:val="00805832"/>
    <w:rsid w:val="00813FC6"/>
    <w:rsid w:val="00817DE6"/>
    <w:rsid w:val="00825D50"/>
    <w:rsid w:val="00831E34"/>
    <w:rsid w:val="008330A1"/>
    <w:rsid w:val="00833ECD"/>
    <w:rsid w:val="00833FD7"/>
    <w:rsid w:val="00841124"/>
    <w:rsid w:val="00850C0E"/>
    <w:rsid w:val="0086276B"/>
    <w:rsid w:val="008666FA"/>
    <w:rsid w:val="0087035A"/>
    <w:rsid w:val="00870C11"/>
    <w:rsid w:val="00870F4D"/>
    <w:rsid w:val="00874254"/>
    <w:rsid w:val="00887AEC"/>
    <w:rsid w:val="00893529"/>
    <w:rsid w:val="008A3C7C"/>
    <w:rsid w:val="008A4D22"/>
    <w:rsid w:val="008A6479"/>
    <w:rsid w:val="008A7178"/>
    <w:rsid w:val="008A7683"/>
    <w:rsid w:val="008A7C89"/>
    <w:rsid w:val="008B0CE3"/>
    <w:rsid w:val="008B4E4A"/>
    <w:rsid w:val="008C26AA"/>
    <w:rsid w:val="008C5222"/>
    <w:rsid w:val="008C63A0"/>
    <w:rsid w:val="008D0005"/>
    <w:rsid w:val="008D27AD"/>
    <w:rsid w:val="008D379F"/>
    <w:rsid w:val="008D5C3E"/>
    <w:rsid w:val="008D7B75"/>
    <w:rsid w:val="008E4C5D"/>
    <w:rsid w:val="008E7E21"/>
    <w:rsid w:val="008F29CE"/>
    <w:rsid w:val="009024B7"/>
    <w:rsid w:val="009043C9"/>
    <w:rsid w:val="009044D9"/>
    <w:rsid w:val="00910408"/>
    <w:rsid w:val="009112AD"/>
    <w:rsid w:val="00913245"/>
    <w:rsid w:val="00917134"/>
    <w:rsid w:val="00935217"/>
    <w:rsid w:val="009363F5"/>
    <w:rsid w:val="00937955"/>
    <w:rsid w:val="0094255A"/>
    <w:rsid w:val="0094702F"/>
    <w:rsid w:val="00955365"/>
    <w:rsid w:val="00956FE3"/>
    <w:rsid w:val="00960311"/>
    <w:rsid w:val="00966AAD"/>
    <w:rsid w:val="00971FC0"/>
    <w:rsid w:val="009865B1"/>
    <w:rsid w:val="00991821"/>
    <w:rsid w:val="00991BD5"/>
    <w:rsid w:val="009938E6"/>
    <w:rsid w:val="00996A1A"/>
    <w:rsid w:val="009A5215"/>
    <w:rsid w:val="009C6089"/>
    <w:rsid w:val="009C65DD"/>
    <w:rsid w:val="009D3DF3"/>
    <w:rsid w:val="009D67DA"/>
    <w:rsid w:val="009E289A"/>
    <w:rsid w:val="009F253A"/>
    <w:rsid w:val="009F651D"/>
    <w:rsid w:val="009F7497"/>
    <w:rsid w:val="00A01CC9"/>
    <w:rsid w:val="00A10795"/>
    <w:rsid w:val="00A136A8"/>
    <w:rsid w:val="00A15E9D"/>
    <w:rsid w:val="00A16089"/>
    <w:rsid w:val="00A20279"/>
    <w:rsid w:val="00A264A2"/>
    <w:rsid w:val="00A343A2"/>
    <w:rsid w:val="00A35D8C"/>
    <w:rsid w:val="00A404A0"/>
    <w:rsid w:val="00A422F5"/>
    <w:rsid w:val="00A53306"/>
    <w:rsid w:val="00A6278B"/>
    <w:rsid w:val="00A6331B"/>
    <w:rsid w:val="00A713BF"/>
    <w:rsid w:val="00A76E8F"/>
    <w:rsid w:val="00A84E8E"/>
    <w:rsid w:val="00A9132B"/>
    <w:rsid w:val="00A92393"/>
    <w:rsid w:val="00A95A44"/>
    <w:rsid w:val="00AA382F"/>
    <w:rsid w:val="00AB3535"/>
    <w:rsid w:val="00AC77E0"/>
    <w:rsid w:val="00AC7D2B"/>
    <w:rsid w:val="00AE4DBF"/>
    <w:rsid w:val="00B2048E"/>
    <w:rsid w:val="00B2171D"/>
    <w:rsid w:val="00B22CDC"/>
    <w:rsid w:val="00B26EE8"/>
    <w:rsid w:val="00B30706"/>
    <w:rsid w:val="00B37DAD"/>
    <w:rsid w:val="00B42660"/>
    <w:rsid w:val="00B55F32"/>
    <w:rsid w:val="00B5724B"/>
    <w:rsid w:val="00B61FB0"/>
    <w:rsid w:val="00B67415"/>
    <w:rsid w:val="00B7648D"/>
    <w:rsid w:val="00B77DF0"/>
    <w:rsid w:val="00B85BC9"/>
    <w:rsid w:val="00B86BB0"/>
    <w:rsid w:val="00B90DD6"/>
    <w:rsid w:val="00B93898"/>
    <w:rsid w:val="00B94701"/>
    <w:rsid w:val="00B957F6"/>
    <w:rsid w:val="00BA3726"/>
    <w:rsid w:val="00BB4655"/>
    <w:rsid w:val="00BC0F39"/>
    <w:rsid w:val="00BC41A5"/>
    <w:rsid w:val="00BC6A91"/>
    <w:rsid w:val="00BE1E34"/>
    <w:rsid w:val="00BE2DB8"/>
    <w:rsid w:val="00BF1751"/>
    <w:rsid w:val="00BF232C"/>
    <w:rsid w:val="00C200DF"/>
    <w:rsid w:val="00C359E9"/>
    <w:rsid w:val="00C37AE9"/>
    <w:rsid w:val="00C45E62"/>
    <w:rsid w:val="00C4665C"/>
    <w:rsid w:val="00C523F8"/>
    <w:rsid w:val="00C6617D"/>
    <w:rsid w:val="00C66208"/>
    <w:rsid w:val="00C701B4"/>
    <w:rsid w:val="00C9054D"/>
    <w:rsid w:val="00C946DC"/>
    <w:rsid w:val="00CA6980"/>
    <w:rsid w:val="00CB130D"/>
    <w:rsid w:val="00CB5A86"/>
    <w:rsid w:val="00CB5DA0"/>
    <w:rsid w:val="00CC096E"/>
    <w:rsid w:val="00CC21D6"/>
    <w:rsid w:val="00CC66B0"/>
    <w:rsid w:val="00CD21CB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2047"/>
    <w:rsid w:val="00D56AB7"/>
    <w:rsid w:val="00D67510"/>
    <w:rsid w:val="00D83039"/>
    <w:rsid w:val="00D838EB"/>
    <w:rsid w:val="00D8757A"/>
    <w:rsid w:val="00D9262C"/>
    <w:rsid w:val="00DB2948"/>
    <w:rsid w:val="00DC3477"/>
    <w:rsid w:val="00DE1314"/>
    <w:rsid w:val="00DE4600"/>
    <w:rsid w:val="00DE54F4"/>
    <w:rsid w:val="00DF47E4"/>
    <w:rsid w:val="00DF76CB"/>
    <w:rsid w:val="00E028B1"/>
    <w:rsid w:val="00E171B7"/>
    <w:rsid w:val="00E22D1D"/>
    <w:rsid w:val="00E23BEF"/>
    <w:rsid w:val="00E274D1"/>
    <w:rsid w:val="00E30ADD"/>
    <w:rsid w:val="00E32091"/>
    <w:rsid w:val="00E36F3F"/>
    <w:rsid w:val="00E37495"/>
    <w:rsid w:val="00E406B2"/>
    <w:rsid w:val="00E52E5E"/>
    <w:rsid w:val="00E600D1"/>
    <w:rsid w:val="00E62BE9"/>
    <w:rsid w:val="00E664FA"/>
    <w:rsid w:val="00E74564"/>
    <w:rsid w:val="00E87FDA"/>
    <w:rsid w:val="00E96718"/>
    <w:rsid w:val="00E96C60"/>
    <w:rsid w:val="00E96EE6"/>
    <w:rsid w:val="00EA76CF"/>
    <w:rsid w:val="00EB194B"/>
    <w:rsid w:val="00EB3F10"/>
    <w:rsid w:val="00EB573C"/>
    <w:rsid w:val="00ED1645"/>
    <w:rsid w:val="00ED5F45"/>
    <w:rsid w:val="00ED6566"/>
    <w:rsid w:val="00ED74E1"/>
    <w:rsid w:val="00EE6272"/>
    <w:rsid w:val="00EF2B76"/>
    <w:rsid w:val="00EF4EE8"/>
    <w:rsid w:val="00EF5799"/>
    <w:rsid w:val="00EF6EB6"/>
    <w:rsid w:val="00F01A83"/>
    <w:rsid w:val="00F01AEC"/>
    <w:rsid w:val="00F03E4D"/>
    <w:rsid w:val="00F06344"/>
    <w:rsid w:val="00F10866"/>
    <w:rsid w:val="00F12065"/>
    <w:rsid w:val="00F147AA"/>
    <w:rsid w:val="00F301F1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A19DB"/>
    <w:rsid w:val="00FA253F"/>
    <w:rsid w:val="00FA545A"/>
    <w:rsid w:val="00FA5832"/>
    <w:rsid w:val="00FB10D9"/>
    <w:rsid w:val="00FB1DB1"/>
    <w:rsid w:val="00FB205C"/>
    <w:rsid w:val="00FB49B7"/>
    <w:rsid w:val="00FB4E7C"/>
    <w:rsid w:val="00FD0809"/>
    <w:rsid w:val="00FD54C0"/>
    <w:rsid w:val="00FD64F5"/>
    <w:rsid w:val="00FD73FE"/>
    <w:rsid w:val="00FE38E0"/>
    <w:rsid w:val="00FE470E"/>
    <w:rsid w:val="00FF2791"/>
    <w:rsid w:val="00FF52C9"/>
    <w:rsid w:val="00FF6A01"/>
    <w:rsid w:val="00FF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E52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NoSpacing">
    <w:name w:val="No Spacing"/>
    <w:uiPriority w:val="99"/>
    <w:qFormat/>
    <w:rsid w:val="004315CC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Preformatted">
    <w:name w:val="HTML Preformatted"/>
    <w:basedOn w:val="Normal"/>
    <w:link w:val="HTMLPreformattedChar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43AC6"/>
    <w:rPr>
      <w:rFonts w:cs="Times New Roman"/>
    </w:rPr>
  </w:style>
  <w:style w:type="character" w:styleId="Hyperlink">
    <w:name w:val="Hyperlink"/>
    <w:basedOn w:val="DefaultParagraphFont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Normal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07F11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7F11"/>
    <w:rPr>
      <w:rFonts w:cs="Times New Roman"/>
      <w:sz w:val="22"/>
      <w:lang w:eastAsia="en-US"/>
    </w:rPr>
  </w:style>
  <w:style w:type="table" w:styleId="TableGrid">
    <w:name w:val="Table Grid"/>
    <w:basedOn w:val="TableNormal"/>
    <w:uiPriority w:val="99"/>
    <w:locked/>
    <w:rsid w:val="00505F8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8B0CE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16</Pages>
  <Words>3242</Words>
  <Characters>18482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Администрация города</cp:lastModifiedBy>
  <cp:revision>6</cp:revision>
  <cp:lastPrinted>2018-08-21T05:09:00Z</cp:lastPrinted>
  <dcterms:created xsi:type="dcterms:W3CDTF">2018-08-16T06:46:00Z</dcterms:created>
  <dcterms:modified xsi:type="dcterms:W3CDTF">2018-08-21T05:11:00Z</dcterms:modified>
</cp:coreProperties>
</file>