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52" w:rsidRPr="00CA3F86" w:rsidRDefault="007F4052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bookmarkStart w:id="0" w:name="_GoBack"/>
      <w:bookmarkEnd w:id="0"/>
      <w:r w:rsidRPr="0015059D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5.25pt;visibility:visible">
            <v:imagedata r:id="rId7" o:title=""/>
          </v:shape>
        </w:pict>
      </w:r>
    </w:p>
    <w:p w:rsidR="007F4052" w:rsidRPr="00CA3F86" w:rsidRDefault="007F405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7F4052" w:rsidRPr="00CA3F86" w:rsidRDefault="007F405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7F4052" w:rsidRPr="00CA3F86" w:rsidRDefault="007F405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7F4052" w:rsidRPr="00CA3F86" w:rsidRDefault="007F4052" w:rsidP="002F575B">
      <w:pPr>
        <w:pStyle w:val="Heading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7F4052" w:rsidRPr="00CA3F86" w:rsidRDefault="007F4052" w:rsidP="002F575B">
      <w:pPr>
        <w:jc w:val="center"/>
        <w:rPr>
          <w:sz w:val="36"/>
          <w:szCs w:val="36"/>
        </w:rPr>
      </w:pPr>
    </w:p>
    <w:p w:rsidR="007F4052" w:rsidRPr="00CA3F86" w:rsidRDefault="007F405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7F4052" w:rsidRPr="00DE062D" w:rsidRDefault="007F4052" w:rsidP="008549C6">
      <w:pPr>
        <w:ind w:firstLine="709"/>
        <w:rPr>
          <w:sz w:val="28"/>
          <w:szCs w:val="28"/>
        </w:rPr>
      </w:pPr>
    </w:p>
    <w:p w:rsidR="007F4052" w:rsidRDefault="007F4052" w:rsidP="0087376A">
      <w:pPr>
        <w:rPr>
          <w:sz w:val="28"/>
          <w:szCs w:val="28"/>
        </w:rPr>
      </w:pPr>
      <w:r>
        <w:rPr>
          <w:sz w:val="28"/>
          <w:szCs w:val="28"/>
        </w:rPr>
        <w:t>От 26.11.2018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396-па</w:t>
      </w:r>
    </w:p>
    <w:p w:rsidR="007F4052" w:rsidRPr="00DE062D" w:rsidRDefault="007F4052" w:rsidP="008549C6">
      <w:pPr>
        <w:ind w:firstLine="709"/>
        <w:rPr>
          <w:sz w:val="28"/>
          <w:szCs w:val="28"/>
        </w:rPr>
      </w:pPr>
    </w:p>
    <w:p w:rsidR="007F4052" w:rsidRPr="00DE062D" w:rsidRDefault="007F405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>
        <w:rPr>
          <w:sz w:val="28"/>
          <w:szCs w:val="28"/>
        </w:rPr>
        <w:t>отмене постановления</w:t>
      </w:r>
      <w:r w:rsidRPr="00DE062D">
        <w:rPr>
          <w:sz w:val="28"/>
          <w:szCs w:val="28"/>
        </w:rPr>
        <w:t xml:space="preserve"> </w:t>
      </w:r>
    </w:p>
    <w:p w:rsidR="007F4052" w:rsidRDefault="007F4052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DE062D">
        <w:rPr>
          <w:sz w:val="28"/>
          <w:szCs w:val="28"/>
        </w:rPr>
        <w:t xml:space="preserve"> </w:t>
      </w:r>
      <w:r>
        <w:rPr>
          <w:sz w:val="28"/>
          <w:szCs w:val="28"/>
        </w:rPr>
        <w:t>Пыть-Яха</w:t>
      </w:r>
    </w:p>
    <w:p w:rsidR="007F4052" w:rsidRPr="00DE062D" w:rsidRDefault="007F4052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07.12.2015 № 326-па</w:t>
      </w:r>
    </w:p>
    <w:p w:rsidR="007F4052" w:rsidRDefault="007F4052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Общественного совета</w:t>
      </w:r>
    </w:p>
    <w:p w:rsidR="007F4052" w:rsidRDefault="007F4052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по муниципальному контролю</w:t>
      </w:r>
    </w:p>
    <w:p w:rsidR="007F4052" w:rsidRPr="00DE062D" w:rsidRDefault="007F4052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города Пыть-Яха»</w:t>
      </w:r>
    </w:p>
    <w:p w:rsidR="007F4052" w:rsidRPr="00DE062D" w:rsidRDefault="007F4052" w:rsidP="005A5725">
      <w:pPr>
        <w:jc w:val="both"/>
        <w:rPr>
          <w:sz w:val="28"/>
          <w:szCs w:val="28"/>
        </w:rPr>
      </w:pPr>
    </w:p>
    <w:p w:rsidR="007F4052" w:rsidRPr="00DE062D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DE062D" w:rsidRDefault="007F4052" w:rsidP="008549C6">
      <w:pPr>
        <w:ind w:firstLine="709"/>
        <w:rPr>
          <w:sz w:val="28"/>
          <w:szCs w:val="28"/>
        </w:rPr>
      </w:pPr>
    </w:p>
    <w:p w:rsidR="007F4052" w:rsidRPr="00FF2166" w:rsidRDefault="007F4052" w:rsidP="00D37EF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F2166">
        <w:rPr>
          <w:sz w:val="28"/>
          <w:szCs w:val="28"/>
        </w:rPr>
        <w:t xml:space="preserve">В соответствии с Федеральным </w:t>
      </w:r>
      <w:hyperlink r:id="rId8" w:history="1">
        <w:r w:rsidRPr="00FF2166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</w:t>
      </w:r>
      <w:r w:rsidRPr="00FF216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от 06.10.2003 №</w:t>
      </w:r>
      <w:r w:rsidRPr="00FF2166">
        <w:rPr>
          <w:sz w:val="28"/>
          <w:szCs w:val="28"/>
        </w:rPr>
        <w:t>131-ФЗ, Уставом города Пыть-Яха</w:t>
      </w:r>
      <w:r>
        <w:rPr>
          <w:sz w:val="28"/>
          <w:szCs w:val="28"/>
        </w:rPr>
        <w:t>, утвержденным решением Думы города Пыть-Яха от 25.06.2005 №516:</w:t>
      </w:r>
    </w:p>
    <w:p w:rsidR="007F4052" w:rsidRPr="00CA3F86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CA3F86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CA3F86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CA3F86" w:rsidRDefault="007F4052" w:rsidP="00F30CEB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Постановление администрации города от 07.12.2012 № 326-па «О создании Общественного</w:t>
      </w:r>
      <w:r w:rsidRPr="00690D1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90D19">
        <w:rPr>
          <w:sz w:val="28"/>
          <w:szCs w:val="28"/>
        </w:rPr>
        <w:t xml:space="preserve"> по муниципальному контролю при администрации города Пыть-Ях</w:t>
      </w:r>
      <w:r>
        <w:rPr>
          <w:sz w:val="28"/>
          <w:szCs w:val="28"/>
        </w:rPr>
        <w:t>а» признать утратившим силу.</w:t>
      </w:r>
    </w:p>
    <w:p w:rsidR="007F4052" w:rsidRPr="00CA3F86" w:rsidRDefault="007F4052" w:rsidP="00F30CEB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Отделу на наградам,</w:t>
      </w:r>
      <w:r w:rsidRPr="00CA3F86">
        <w:rPr>
          <w:sz w:val="28"/>
          <w:szCs w:val="28"/>
        </w:rPr>
        <w:t xml:space="preserve"> связям с общ</w:t>
      </w:r>
      <w:r>
        <w:rPr>
          <w:sz w:val="28"/>
          <w:szCs w:val="28"/>
        </w:rPr>
        <w:t xml:space="preserve">ественными организациями и СМИ </w:t>
      </w:r>
      <w:r w:rsidRPr="00CA3F86">
        <w:rPr>
          <w:sz w:val="28"/>
          <w:szCs w:val="28"/>
        </w:rPr>
        <w:t>управления делами (О.В. Кулиш) опубликовать постановление в печатном средстве массовой информации «Официальный вестник».</w:t>
      </w:r>
    </w:p>
    <w:p w:rsidR="007F4052" w:rsidRPr="00CA3F86" w:rsidRDefault="007F4052" w:rsidP="00F30CEB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F4052" w:rsidRDefault="007F4052" w:rsidP="00F30CEB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24.12.2018</w:t>
      </w:r>
      <w:r w:rsidRPr="00CA3F86">
        <w:rPr>
          <w:sz w:val="28"/>
          <w:szCs w:val="28"/>
        </w:rPr>
        <w:t>.</w:t>
      </w:r>
    </w:p>
    <w:p w:rsidR="007F4052" w:rsidRPr="00CA3F86" w:rsidRDefault="007F4052" w:rsidP="00F30CEB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7F4052" w:rsidRPr="00CA3F86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CA3F86" w:rsidRDefault="007F4052" w:rsidP="008549C6">
      <w:pPr>
        <w:ind w:firstLine="709"/>
        <w:jc w:val="both"/>
        <w:rPr>
          <w:sz w:val="28"/>
          <w:szCs w:val="28"/>
        </w:rPr>
      </w:pPr>
    </w:p>
    <w:p w:rsidR="007F4052" w:rsidRPr="00CA3F86" w:rsidRDefault="007F4052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A3F86">
        <w:rPr>
          <w:sz w:val="28"/>
          <w:szCs w:val="28"/>
        </w:rPr>
        <w:t xml:space="preserve"> города Пыть-Яха </w:t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А.Н. Морозов</w:t>
      </w: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p w:rsidR="007F4052" w:rsidRPr="00CA3F86" w:rsidRDefault="007F4052" w:rsidP="008549C6">
      <w:pPr>
        <w:ind w:firstLine="709"/>
        <w:jc w:val="right"/>
        <w:rPr>
          <w:sz w:val="26"/>
          <w:szCs w:val="26"/>
        </w:rPr>
      </w:pPr>
    </w:p>
    <w:sectPr w:rsidR="007F4052" w:rsidRPr="00CA3F86" w:rsidSect="008850E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52" w:rsidRDefault="007F4052">
      <w:r>
        <w:separator/>
      </w:r>
    </w:p>
  </w:endnote>
  <w:endnote w:type="continuationSeparator" w:id="0">
    <w:p w:rsidR="007F4052" w:rsidRDefault="007F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52" w:rsidRDefault="007F4052">
      <w:r>
        <w:separator/>
      </w:r>
    </w:p>
  </w:footnote>
  <w:footnote w:type="continuationSeparator" w:id="0">
    <w:p w:rsidR="007F4052" w:rsidRDefault="007F4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52" w:rsidRDefault="007F4052" w:rsidP="009017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052" w:rsidRDefault="007F4052" w:rsidP="000E0B6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52" w:rsidRDefault="007F4052" w:rsidP="009017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4052" w:rsidRDefault="007F4052" w:rsidP="000E0B6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179C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2013"/>
    <w:rsid w:val="001172B5"/>
    <w:rsid w:val="00122024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46E37"/>
    <w:rsid w:val="0015059D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60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2FBB"/>
    <w:rsid w:val="00233413"/>
    <w:rsid w:val="0023437D"/>
    <w:rsid w:val="00234BF9"/>
    <w:rsid w:val="00241995"/>
    <w:rsid w:val="00242040"/>
    <w:rsid w:val="00247739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D4AFA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A73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5A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541B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38E2"/>
    <w:rsid w:val="00545821"/>
    <w:rsid w:val="0055000A"/>
    <w:rsid w:val="0055136E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86D7D"/>
    <w:rsid w:val="0059222E"/>
    <w:rsid w:val="00592C9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19"/>
    <w:rsid w:val="00690DF4"/>
    <w:rsid w:val="006947AE"/>
    <w:rsid w:val="00695436"/>
    <w:rsid w:val="00695C46"/>
    <w:rsid w:val="00696A52"/>
    <w:rsid w:val="006A1B70"/>
    <w:rsid w:val="006A2326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6DAF"/>
    <w:rsid w:val="0074782B"/>
    <w:rsid w:val="00751AC8"/>
    <w:rsid w:val="007547AF"/>
    <w:rsid w:val="007549CD"/>
    <w:rsid w:val="007549DD"/>
    <w:rsid w:val="00762CC5"/>
    <w:rsid w:val="007672E3"/>
    <w:rsid w:val="00767560"/>
    <w:rsid w:val="007739CE"/>
    <w:rsid w:val="00781110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7F4052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4E3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76A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A99"/>
    <w:rsid w:val="008C6684"/>
    <w:rsid w:val="008D0248"/>
    <w:rsid w:val="008D113D"/>
    <w:rsid w:val="008D16AA"/>
    <w:rsid w:val="008D4A6C"/>
    <w:rsid w:val="008D510C"/>
    <w:rsid w:val="008D60E6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5B04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200A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2ED1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3A97"/>
    <w:rsid w:val="00BF53C2"/>
    <w:rsid w:val="00BF644C"/>
    <w:rsid w:val="00BF7237"/>
    <w:rsid w:val="00C01C30"/>
    <w:rsid w:val="00C024F3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27C5E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947C6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37EF0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535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0CEB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2C6E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2166"/>
    <w:rsid w:val="00FF3A56"/>
    <w:rsid w:val="00FF3D5C"/>
    <w:rsid w:val="00FF4AA6"/>
    <w:rsid w:val="00FF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7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14A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A6D61"/>
    <w:rPr>
      <w:rFonts w:cs="Times New Roman"/>
      <w:color w:val="660000"/>
      <w:u w:val="single"/>
    </w:rPr>
  </w:style>
  <w:style w:type="character" w:styleId="Emphasis">
    <w:name w:val="Emphasis"/>
    <w:basedOn w:val="DefaultParagraphFont"/>
    <w:uiPriority w:val="99"/>
    <w:qFormat/>
    <w:rsid w:val="001A6D61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Normal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Normal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Normal"/>
    <w:uiPriority w:val="99"/>
    <w:rsid w:val="0083793E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6F425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44094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41D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409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409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E0B60"/>
    <w:rPr>
      <w:rFonts w:cs="Times New Roman"/>
    </w:rPr>
  </w:style>
  <w:style w:type="character" w:customStyle="1" w:styleId="3">
    <w:name w:val="Знак Знак3"/>
    <w:uiPriority w:val="99"/>
    <w:rsid w:val="006D79AF"/>
    <w:rPr>
      <w:b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97359"/>
    <w:rPr>
      <w:rFonts w:cs="Times New Roman"/>
    </w:rPr>
  </w:style>
  <w:style w:type="paragraph" w:styleId="NoSpacing">
    <w:name w:val="No Spacing"/>
    <w:uiPriority w:val="99"/>
    <w:qFormat/>
    <w:rsid w:val="008E354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F36AC28305A7D9A104D9805B18518FE5F64A23303B77E47C7758D19g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204</Words>
  <Characters>1169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Администрация города</cp:lastModifiedBy>
  <cp:revision>5</cp:revision>
  <cp:lastPrinted>2018-11-27T06:30:00Z</cp:lastPrinted>
  <dcterms:created xsi:type="dcterms:W3CDTF">2018-10-29T13:14:00Z</dcterms:created>
  <dcterms:modified xsi:type="dcterms:W3CDTF">2018-11-27T06:31:00Z</dcterms:modified>
</cp:coreProperties>
</file>