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2E" w:rsidRPr="00FE7A41" w:rsidRDefault="002A5B2E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Pr="0061083A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2A5B2E" w:rsidRPr="00FE7A41" w:rsidRDefault="002A5B2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2A5B2E" w:rsidRPr="00FE7A41" w:rsidRDefault="002A5B2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2A5B2E" w:rsidRPr="00FE7A41" w:rsidRDefault="002A5B2E" w:rsidP="00E0015E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2A5B2E" w:rsidRPr="00FE7A41" w:rsidRDefault="002A5B2E" w:rsidP="00E0015E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2A5B2E" w:rsidRPr="00FE7A41" w:rsidRDefault="002A5B2E" w:rsidP="00E0015E">
      <w:pPr>
        <w:jc w:val="center"/>
        <w:rPr>
          <w:sz w:val="36"/>
          <w:szCs w:val="36"/>
        </w:rPr>
      </w:pPr>
    </w:p>
    <w:p w:rsidR="002A5B2E" w:rsidRPr="00FE7A41" w:rsidRDefault="002A5B2E" w:rsidP="00E001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2A5B2E" w:rsidRDefault="002A5B2E" w:rsidP="00514142">
      <w:pPr>
        <w:jc w:val="both"/>
        <w:rPr>
          <w:szCs w:val="28"/>
        </w:rPr>
      </w:pPr>
    </w:p>
    <w:p w:rsidR="002A5B2E" w:rsidRDefault="002A5B2E" w:rsidP="005A1A57">
      <w:pPr>
        <w:rPr>
          <w:szCs w:val="28"/>
        </w:rPr>
      </w:pPr>
      <w:r>
        <w:rPr>
          <w:szCs w:val="28"/>
        </w:rPr>
        <w:t>От 13.08.2019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312-па</w:t>
      </w:r>
    </w:p>
    <w:p w:rsidR="002A5B2E" w:rsidRDefault="002A5B2E" w:rsidP="005A1A57">
      <w:pPr>
        <w:rPr>
          <w:szCs w:val="28"/>
        </w:rPr>
      </w:pPr>
    </w:p>
    <w:p w:rsidR="002A5B2E" w:rsidRDefault="002A5B2E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2A5B2E" w:rsidRDefault="002A5B2E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2A5B2E" w:rsidRDefault="002A5B2E" w:rsidP="00161497">
      <w:pPr>
        <w:ind w:left="705" w:hanging="705"/>
        <w:jc w:val="both"/>
        <w:rPr>
          <w:szCs w:val="28"/>
        </w:rPr>
      </w:pPr>
      <w:r>
        <w:rPr>
          <w:szCs w:val="28"/>
        </w:rPr>
        <w:t xml:space="preserve">города от 27.12.2018 №482-па </w:t>
      </w:r>
    </w:p>
    <w:p w:rsidR="002A5B2E" w:rsidRPr="00931F2E" w:rsidRDefault="002A5B2E" w:rsidP="00161497">
      <w:pPr>
        <w:ind w:left="705" w:hanging="705"/>
        <w:jc w:val="both"/>
        <w:rPr>
          <w:szCs w:val="28"/>
        </w:rPr>
      </w:pPr>
      <w:r>
        <w:rPr>
          <w:szCs w:val="28"/>
        </w:rPr>
        <w:t>«</w:t>
      </w:r>
      <w:r w:rsidRPr="00931F2E">
        <w:rPr>
          <w:szCs w:val="28"/>
        </w:rPr>
        <w:t>Об утверждении порядка</w:t>
      </w:r>
    </w:p>
    <w:p w:rsidR="002A5B2E" w:rsidRPr="00931F2E" w:rsidRDefault="002A5B2E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формирования и ведения реестр</w:t>
      </w:r>
      <w:r>
        <w:rPr>
          <w:szCs w:val="28"/>
        </w:rPr>
        <w:t>а</w:t>
      </w:r>
    </w:p>
    <w:p w:rsidR="002A5B2E" w:rsidRPr="00931F2E" w:rsidRDefault="002A5B2E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муниципальных услуг</w:t>
      </w:r>
    </w:p>
    <w:p w:rsidR="002A5B2E" w:rsidRPr="00931F2E" w:rsidRDefault="002A5B2E" w:rsidP="00161497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 xml:space="preserve">муниципального образования </w:t>
      </w:r>
    </w:p>
    <w:p w:rsidR="002A5B2E" w:rsidRDefault="002A5B2E" w:rsidP="00FC6436">
      <w:pPr>
        <w:ind w:left="705" w:hanging="705"/>
        <w:jc w:val="both"/>
        <w:rPr>
          <w:szCs w:val="28"/>
        </w:rPr>
      </w:pPr>
      <w:r w:rsidRPr="00931F2E">
        <w:rPr>
          <w:szCs w:val="28"/>
        </w:rPr>
        <w:t>городской округ город Пыть-Ях</w:t>
      </w:r>
      <w:r>
        <w:rPr>
          <w:szCs w:val="28"/>
        </w:rPr>
        <w:t>»</w:t>
      </w:r>
    </w:p>
    <w:p w:rsidR="002A5B2E" w:rsidRPr="00F51A76" w:rsidRDefault="002A5B2E" w:rsidP="00F51A76">
      <w:pPr>
        <w:ind w:left="705" w:hanging="705"/>
        <w:jc w:val="both"/>
        <w:rPr>
          <w:szCs w:val="28"/>
        </w:rPr>
      </w:pPr>
      <w:r w:rsidRPr="00F51A76">
        <w:rPr>
          <w:sz w:val="24"/>
          <w:szCs w:val="24"/>
        </w:rPr>
        <w:t>(</w:t>
      </w:r>
      <w:r w:rsidRPr="00F51A76">
        <w:rPr>
          <w:szCs w:val="28"/>
        </w:rPr>
        <w:t>с</w:t>
      </w:r>
      <w:r w:rsidRPr="00F51A76">
        <w:rPr>
          <w:sz w:val="24"/>
          <w:szCs w:val="24"/>
        </w:rPr>
        <w:t xml:space="preserve"> </w:t>
      </w:r>
      <w:r w:rsidRPr="00F51A76">
        <w:rPr>
          <w:szCs w:val="28"/>
        </w:rPr>
        <w:t>изм. от 09.04.2019 №107-па)</w:t>
      </w:r>
    </w:p>
    <w:p w:rsidR="002A5B2E" w:rsidRPr="00991F91" w:rsidRDefault="002A5B2E" w:rsidP="00E0015E">
      <w:pPr>
        <w:ind w:left="705" w:hanging="705"/>
        <w:jc w:val="both"/>
        <w:rPr>
          <w:sz w:val="24"/>
          <w:szCs w:val="24"/>
        </w:rPr>
      </w:pPr>
    </w:p>
    <w:p w:rsidR="002A5B2E" w:rsidRPr="00991F91" w:rsidRDefault="002A5B2E" w:rsidP="00E0015E">
      <w:pPr>
        <w:ind w:left="705" w:hanging="705"/>
        <w:jc w:val="both"/>
        <w:rPr>
          <w:sz w:val="24"/>
          <w:szCs w:val="24"/>
        </w:rPr>
      </w:pPr>
    </w:p>
    <w:p w:rsidR="002A5B2E" w:rsidRPr="00991F91" w:rsidRDefault="002A5B2E" w:rsidP="00E0015E">
      <w:pPr>
        <w:ind w:left="705" w:hanging="705"/>
        <w:jc w:val="both"/>
        <w:rPr>
          <w:sz w:val="24"/>
          <w:szCs w:val="24"/>
        </w:rPr>
      </w:pPr>
    </w:p>
    <w:p w:rsidR="002A5B2E" w:rsidRPr="00A72BF6" w:rsidRDefault="002A5B2E" w:rsidP="00A72BF6">
      <w:pPr>
        <w:spacing w:line="360" w:lineRule="auto"/>
        <w:ind w:firstLine="567"/>
        <w:jc w:val="both"/>
      </w:pPr>
      <w:r w:rsidRPr="00CE3CBC">
        <w:rPr>
          <w:szCs w:val="28"/>
        </w:rPr>
        <w:t>В соответствии с Федеральным</w:t>
      </w:r>
      <w:r>
        <w:rPr>
          <w:szCs w:val="28"/>
        </w:rPr>
        <w:t xml:space="preserve"> законом от 27.07.2010 № 210-ФЗ</w:t>
      </w:r>
      <w:r w:rsidRPr="00CE3CBC">
        <w:rPr>
          <w:szCs w:val="28"/>
        </w:rPr>
        <w:t xml:space="preserve"> «Об организации предоставления государственных и муниципальных услуг</w:t>
      </w:r>
      <w:r>
        <w:rPr>
          <w:szCs w:val="28"/>
        </w:rPr>
        <w:t xml:space="preserve">», </w:t>
      </w:r>
      <w:r w:rsidRPr="00B83C38">
        <w:rPr>
          <w:szCs w:val="28"/>
        </w:rPr>
        <w:t>постановлением Правительства Российской Федерации от 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szCs w:val="28"/>
        </w:rPr>
        <w:t xml:space="preserve"> </w:t>
      </w:r>
      <w:r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городской округ город Пыть-Ях» следующее изменение</w:t>
      </w:r>
      <w:r>
        <w:rPr>
          <w:szCs w:val="28"/>
        </w:rPr>
        <w:t>:</w:t>
      </w:r>
      <w:bookmarkStart w:id="0" w:name="_GoBack"/>
      <w:bookmarkEnd w:id="0"/>
    </w:p>
    <w:p w:rsidR="002A5B2E" w:rsidRDefault="002A5B2E" w:rsidP="00991F91">
      <w:pPr>
        <w:jc w:val="both"/>
        <w:rPr>
          <w:szCs w:val="28"/>
        </w:rPr>
      </w:pPr>
    </w:p>
    <w:p w:rsidR="002A5B2E" w:rsidRDefault="002A5B2E" w:rsidP="00991F91">
      <w:pPr>
        <w:jc w:val="both"/>
        <w:rPr>
          <w:szCs w:val="28"/>
        </w:rPr>
      </w:pPr>
    </w:p>
    <w:p w:rsidR="002A5B2E" w:rsidRDefault="002A5B2E" w:rsidP="00A72BF6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 Пункт 8</w:t>
      </w:r>
      <w:r w:rsidRPr="00797B70">
        <w:rPr>
          <w:szCs w:val="28"/>
        </w:rPr>
        <w:t xml:space="preserve"> приложения № 2 </w:t>
      </w:r>
      <w:r>
        <w:rPr>
          <w:szCs w:val="28"/>
        </w:rPr>
        <w:t xml:space="preserve">к постановлению </w:t>
      </w:r>
      <w:r w:rsidRPr="00797B70">
        <w:rPr>
          <w:szCs w:val="28"/>
        </w:rPr>
        <w:t xml:space="preserve">изложить в новой </w:t>
      </w:r>
      <w:r>
        <w:rPr>
          <w:szCs w:val="28"/>
        </w:rPr>
        <w:t>редакции согласно приложению</w:t>
      </w:r>
      <w:r w:rsidRPr="00797B70">
        <w:rPr>
          <w:szCs w:val="28"/>
        </w:rPr>
        <w:t>.</w:t>
      </w:r>
    </w:p>
    <w:p w:rsidR="002A5B2E" w:rsidRDefault="002A5B2E" w:rsidP="00CF71CE">
      <w:pPr>
        <w:spacing w:line="360" w:lineRule="auto"/>
        <w:ind w:firstLine="567"/>
        <w:jc w:val="both"/>
        <w:rPr>
          <w:szCs w:val="28"/>
        </w:rPr>
      </w:pPr>
      <w:r>
        <w:rPr>
          <w:bCs/>
          <w:szCs w:val="28"/>
        </w:rPr>
        <w:t>2. Отделу по наградам, связям с общественными организациями и СМИ</w:t>
      </w:r>
      <w:r w:rsidRPr="00DA2E32">
        <w:rPr>
          <w:szCs w:val="28"/>
        </w:rPr>
        <w:t xml:space="preserve"> (О.В. Кулиш) опубли</w:t>
      </w:r>
      <w:r>
        <w:rPr>
          <w:szCs w:val="28"/>
        </w:rPr>
        <w:t xml:space="preserve">ковать постановление в печатном средстве массовой информации </w:t>
      </w:r>
      <w:r w:rsidRPr="00DA2E32">
        <w:rPr>
          <w:szCs w:val="28"/>
        </w:rPr>
        <w:t>«Официальный вестник».</w:t>
      </w:r>
    </w:p>
    <w:p w:rsidR="002A5B2E" w:rsidRDefault="002A5B2E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A5B2E" w:rsidRDefault="002A5B2E" w:rsidP="00CF71CE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97B70">
        <w:rPr>
          <w:szCs w:val="28"/>
        </w:rPr>
        <w:t>Настоящее постановление вступает в силу после его официального опубликования.</w:t>
      </w:r>
    </w:p>
    <w:p w:rsidR="002A5B2E" w:rsidRPr="00B063D3" w:rsidRDefault="002A5B2E" w:rsidP="006F7A8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B063D3">
        <w:rPr>
          <w:szCs w:val="28"/>
        </w:rPr>
        <w:t>Контроль за выполнением постановления возложить на заместителя главы города</w:t>
      </w:r>
      <w:r>
        <w:rPr>
          <w:szCs w:val="28"/>
        </w:rPr>
        <w:t xml:space="preserve"> </w:t>
      </w:r>
      <w:r w:rsidRPr="00B063D3">
        <w:rPr>
          <w:szCs w:val="28"/>
        </w:rPr>
        <w:t xml:space="preserve">– председателя комитета по </w:t>
      </w:r>
      <w:r>
        <w:rPr>
          <w:szCs w:val="28"/>
        </w:rPr>
        <w:t>финансам</w:t>
      </w:r>
      <w:r w:rsidRPr="00B063D3">
        <w:rPr>
          <w:szCs w:val="28"/>
        </w:rPr>
        <w:t xml:space="preserve">. </w:t>
      </w:r>
    </w:p>
    <w:p w:rsidR="002A5B2E" w:rsidRPr="00B063D3" w:rsidRDefault="002A5B2E" w:rsidP="00161497">
      <w:pPr>
        <w:rPr>
          <w:szCs w:val="28"/>
        </w:rPr>
      </w:pPr>
    </w:p>
    <w:p w:rsidR="002A5B2E" w:rsidRDefault="002A5B2E" w:rsidP="00161497">
      <w:pPr>
        <w:rPr>
          <w:szCs w:val="28"/>
        </w:rPr>
      </w:pPr>
    </w:p>
    <w:p w:rsidR="002A5B2E" w:rsidRPr="00B063D3" w:rsidRDefault="002A5B2E" w:rsidP="00161497">
      <w:pPr>
        <w:rPr>
          <w:szCs w:val="28"/>
        </w:rPr>
      </w:pPr>
    </w:p>
    <w:p w:rsidR="002A5B2E" w:rsidRDefault="002A5B2E" w:rsidP="005A1A57">
      <w:pPr>
        <w:spacing w:line="100" w:lineRule="atLeast"/>
        <w:rPr>
          <w:szCs w:val="28"/>
        </w:rPr>
      </w:pPr>
      <w:r>
        <w:rPr>
          <w:szCs w:val="28"/>
        </w:rPr>
        <w:t>Глава города Пыть-Яха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А.Н. Морозов</w:t>
      </w: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Default="002A5B2E" w:rsidP="0020472F">
      <w:pPr>
        <w:ind w:left="3969" w:firstLine="709"/>
        <w:jc w:val="both"/>
        <w:rPr>
          <w:szCs w:val="28"/>
        </w:rPr>
      </w:pPr>
    </w:p>
    <w:p w:rsidR="002A5B2E" w:rsidRPr="0020472F" w:rsidRDefault="002A5B2E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2A5B2E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A5B2E" w:rsidRPr="008059CE" w:rsidRDefault="002A5B2E" w:rsidP="00797B70">
      <w:pPr>
        <w:ind w:left="11328" w:firstLine="708"/>
        <w:rPr>
          <w:sz w:val="24"/>
          <w:szCs w:val="24"/>
        </w:rPr>
      </w:pPr>
      <w:r w:rsidRPr="008059CE">
        <w:rPr>
          <w:sz w:val="24"/>
          <w:szCs w:val="24"/>
        </w:rPr>
        <w:t xml:space="preserve">          Приложение </w:t>
      </w:r>
    </w:p>
    <w:p w:rsidR="002A5B2E" w:rsidRPr="008059CE" w:rsidRDefault="002A5B2E" w:rsidP="00940FF1">
      <w:pPr>
        <w:jc w:val="right"/>
        <w:rPr>
          <w:sz w:val="24"/>
          <w:szCs w:val="24"/>
        </w:rPr>
      </w:pPr>
      <w:r w:rsidRPr="008059CE">
        <w:rPr>
          <w:sz w:val="24"/>
          <w:szCs w:val="24"/>
        </w:rPr>
        <w:t>к постановлению администрации</w:t>
      </w:r>
    </w:p>
    <w:p w:rsidR="002A5B2E" w:rsidRPr="008059CE" w:rsidRDefault="002A5B2E" w:rsidP="00940FF1">
      <w:pPr>
        <w:jc w:val="right"/>
        <w:rPr>
          <w:sz w:val="24"/>
          <w:szCs w:val="24"/>
        </w:rPr>
      </w:pPr>
      <w:r w:rsidRPr="008059CE">
        <w:rPr>
          <w:sz w:val="24"/>
          <w:szCs w:val="24"/>
        </w:rPr>
        <w:t>города Пыть-Яха</w:t>
      </w:r>
    </w:p>
    <w:p w:rsidR="002A5B2E" w:rsidRPr="008059CE" w:rsidRDefault="002A5B2E" w:rsidP="00940FF1">
      <w:pPr>
        <w:jc w:val="right"/>
        <w:rPr>
          <w:sz w:val="24"/>
          <w:szCs w:val="24"/>
        </w:rPr>
      </w:pPr>
      <w:r w:rsidRPr="008059CE">
        <w:rPr>
          <w:sz w:val="24"/>
          <w:szCs w:val="24"/>
        </w:rPr>
        <w:t>от 13.08.2019 № 312-па</w:t>
      </w:r>
    </w:p>
    <w:p w:rsidR="002A5B2E" w:rsidRDefault="002A5B2E" w:rsidP="00940FF1">
      <w:pPr>
        <w:ind w:left="703" w:firstLine="5"/>
        <w:jc w:val="center"/>
        <w:rPr>
          <w:sz w:val="26"/>
          <w:szCs w:val="26"/>
        </w:rPr>
      </w:pPr>
    </w:p>
    <w:p w:rsidR="002A5B2E" w:rsidRPr="00B219F9" w:rsidRDefault="002A5B2E" w:rsidP="00BC0496">
      <w:pPr>
        <w:jc w:val="center"/>
        <w:rPr>
          <w:sz w:val="25"/>
          <w:szCs w:val="25"/>
        </w:rPr>
      </w:pPr>
      <w:r w:rsidRPr="00B219F9">
        <w:rPr>
          <w:sz w:val="25"/>
          <w:szCs w:val="25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2A5B2E" w:rsidRPr="00B219F9" w:rsidRDefault="002A5B2E" w:rsidP="00B219F9">
      <w:pPr>
        <w:ind w:left="703" w:firstLine="5"/>
        <w:jc w:val="center"/>
        <w:rPr>
          <w:sz w:val="25"/>
          <w:szCs w:val="25"/>
        </w:rPr>
      </w:pPr>
      <w:r w:rsidRPr="00B219F9">
        <w:rPr>
          <w:sz w:val="25"/>
          <w:szCs w:val="25"/>
        </w:rPr>
        <w:t xml:space="preserve"> за счет средств местного бюджета</w:t>
      </w: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6"/>
        <w:gridCol w:w="5704"/>
        <w:gridCol w:w="5276"/>
        <w:gridCol w:w="124"/>
        <w:gridCol w:w="3656"/>
      </w:tblGrid>
      <w:tr w:rsidR="002A5B2E" w:rsidRPr="00940FF1" w:rsidTr="001A04CC">
        <w:trPr>
          <w:trHeight w:val="397"/>
        </w:trPr>
        <w:tc>
          <w:tcPr>
            <w:tcW w:w="720" w:type="dxa"/>
          </w:tcPr>
          <w:p w:rsidR="002A5B2E" w:rsidRPr="00B219F9" w:rsidRDefault="002A5B2E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№</w:t>
            </w:r>
          </w:p>
          <w:p w:rsidR="002A5B2E" w:rsidRPr="00B219F9" w:rsidRDefault="002A5B2E" w:rsidP="00940FF1">
            <w:pPr>
              <w:jc w:val="both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п/п</w:t>
            </w:r>
          </w:p>
        </w:tc>
        <w:tc>
          <w:tcPr>
            <w:tcW w:w="5760" w:type="dxa"/>
            <w:gridSpan w:val="2"/>
          </w:tcPr>
          <w:p w:rsidR="002A5B2E" w:rsidRPr="00B219F9" w:rsidRDefault="002A5B2E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Наименование муниципальной услуги</w:t>
            </w:r>
          </w:p>
        </w:tc>
        <w:tc>
          <w:tcPr>
            <w:tcW w:w="5276" w:type="dxa"/>
          </w:tcPr>
          <w:p w:rsidR="002A5B2E" w:rsidRPr="00B219F9" w:rsidRDefault="002A5B2E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2"/>
          </w:tcPr>
          <w:p w:rsidR="002A5B2E" w:rsidRPr="00B219F9" w:rsidRDefault="002A5B2E" w:rsidP="00940FF1">
            <w:pPr>
              <w:jc w:val="center"/>
              <w:rPr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2A5B2E" w:rsidRPr="00940FF1" w:rsidTr="001A04CC">
        <w:tc>
          <w:tcPr>
            <w:tcW w:w="720" w:type="dxa"/>
          </w:tcPr>
          <w:p w:rsidR="002A5B2E" w:rsidRPr="00B219F9" w:rsidRDefault="002A5B2E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sz w:val="25"/>
                <w:szCs w:val="25"/>
              </w:rPr>
              <w:t>1</w:t>
            </w:r>
          </w:p>
        </w:tc>
        <w:tc>
          <w:tcPr>
            <w:tcW w:w="5760" w:type="dxa"/>
            <w:gridSpan w:val="2"/>
          </w:tcPr>
          <w:p w:rsidR="002A5B2E" w:rsidRPr="00B219F9" w:rsidRDefault="002A5B2E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2</w:t>
            </w:r>
          </w:p>
        </w:tc>
        <w:tc>
          <w:tcPr>
            <w:tcW w:w="5276" w:type="dxa"/>
          </w:tcPr>
          <w:p w:rsidR="002A5B2E" w:rsidRPr="00B219F9" w:rsidRDefault="002A5B2E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3</w:t>
            </w:r>
          </w:p>
        </w:tc>
        <w:tc>
          <w:tcPr>
            <w:tcW w:w="3780" w:type="dxa"/>
            <w:gridSpan w:val="2"/>
          </w:tcPr>
          <w:p w:rsidR="002A5B2E" w:rsidRPr="00B219F9" w:rsidRDefault="002A5B2E" w:rsidP="00940FF1">
            <w:pPr>
              <w:jc w:val="center"/>
              <w:rPr>
                <w:bCs/>
                <w:sz w:val="25"/>
                <w:szCs w:val="25"/>
              </w:rPr>
            </w:pPr>
            <w:r w:rsidRPr="00B219F9">
              <w:rPr>
                <w:bCs/>
                <w:sz w:val="25"/>
                <w:szCs w:val="25"/>
              </w:rPr>
              <w:t>4</w:t>
            </w:r>
          </w:p>
        </w:tc>
      </w:tr>
      <w:tr w:rsidR="002A5B2E" w:rsidRPr="00940FF1" w:rsidTr="001A04CC">
        <w:tc>
          <w:tcPr>
            <w:tcW w:w="15536" w:type="dxa"/>
            <w:gridSpan w:val="6"/>
          </w:tcPr>
          <w:p w:rsidR="002A5B2E" w:rsidRPr="00B219F9" w:rsidRDefault="002A5B2E" w:rsidP="00940FF1">
            <w:pPr>
              <w:jc w:val="center"/>
              <w:rPr>
                <w:b/>
                <w:sz w:val="25"/>
                <w:szCs w:val="25"/>
              </w:rPr>
            </w:pPr>
            <w:r w:rsidRPr="00B83C38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2A5B2E" w:rsidRPr="00940FF1" w:rsidTr="00BC0FE3">
        <w:tc>
          <w:tcPr>
            <w:tcW w:w="776" w:type="dxa"/>
            <w:gridSpan w:val="2"/>
          </w:tcPr>
          <w:p w:rsidR="002A5B2E" w:rsidRPr="0020472F" w:rsidRDefault="002A5B2E" w:rsidP="00B83C3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</w:tcPr>
          <w:p w:rsidR="002A5B2E" w:rsidRDefault="002A5B2E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Признание помещения жилым помещением, жилого помещения непри</w:t>
            </w:r>
            <w:r>
              <w:rPr>
                <w:sz w:val="26"/>
                <w:szCs w:val="26"/>
              </w:rPr>
              <w:t>годным для проживания,</w:t>
            </w:r>
            <w:r w:rsidRPr="0020472F">
              <w:rPr>
                <w:sz w:val="26"/>
                <w:szCs w:val="26"/>
              </w:rPr>
              <w:t xml:space="preserve"> многоквартирного дома аварийным и подл</w:t>
            </w:r>
            <w:r>
              <w:rPr>
                <w:sz w:val="26"/>
                <w:szCs w:val="26"/>
              </w:rPr>
              <w:t>ежащим сносу или реконструкции, садового дома жилым домом и жилого дома садовым домом</w:t>
            </w:r>
          </w:p>
          <w:p w:rsidR="002A5B2E" w:rsidRPr="0020472F" w:rsidRDefault="002A5B2E" w:rsidP="00B83C38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2"/>
          </w:tcPr>
          <w:p w:rsidR="002A5B2E" w:rsidRPr="0020472F" w:rsidRDefault="002A5B2E" w:rsidP="00B83C3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2A5B2E" w:rsidRPr="0020472F" w:rsidRDefault="002A5B2E" w:rsidP="00B83C3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2A5B2E" w:rsidRPr="0020472F" w:rsidRDefault="002A5B2E" w:rsidP="00B83C38">
            <w:pPr>
              <w:jc w:val="both"/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 xml:space="preserve"> - Постановление Правительства РФ         № 47 от 28.01.2006 «Об утверждении Положения о признании помещения жилым помещением, жилого помещения непригодным для проживания и многоквартирного дома аварийным подлежащим сносу или реконструкции».</w:t>
            </w:r>
          </w:p>
        </w:tc>
        <w:tc>
          <w:tcPr>
            <w:tcW w:w="3656" w:type="dxa"/>
          </w:tcPr>
          <w:p w:rsidR="002A5B2E" w:rsidRPr="0020472F" w:rsidRDefault="002A5B2E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2A5B2E" w:rsidRPr="0020472F" w:rsidRDefault="002A5B2E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(МВ) - Управление ФГУП «Ростехинвентаризация» по ХМАО-Югре Пыть - Яхское подразделение;</w:t>
            </w:r>
          </w:p>
          <w:p w:rsidR="002A5B2E" w:rsidRPr="0020472F" w:rsidRDefault="002A5B2E" w:rsidP="00B83C38">
            <w:pPr>
              <w:rPr>
                <w:sz w:val="26"/>
                <w:szCs w:val="26"/>
              </w:rPr>
            </w:pPr>
            <w:r w:rsidRPr="0020472F">
              <w:rPr>
                <w:color w:val="000000"/>
                <w:sz w:val="26"/>
                <w:szCs w:val="26"/>
              </w:rPr>
              <w:t xml:space="preserve">(МВ) - </w:t>
            </w:r>
            <w:r w:rsidRPr="0020472F">
              <w:rPr>
                <w:sz w:val="26"/>
                <w:szCs w:val="26"/>
              </w:rPr>
              <w:t>Управление по муниципальному имуществу администрации города Пыть-Ях;</w:t>
            </w:r>
          </w:p>
          <w:p w:rsidR="002A5B2E" w:rsidRPr="0020472F" w:rsidRDefault="002A5B2E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(МВ) - Служба жилищного контроля и строительного надзора по ХМАО-Югре;</w:t>
            </w:r>
          </w:p>
          <w:p w:rsidR="002A5B2E" w:rsidRPr="0020472F" w:rsidRDefault="002A5B2E" w:rsidP="00B83C38">
            <w:pPr>
              <w:rPr>
                <w:sz w:val="26"/>
                <w:szCs w:val="26"/>
              </w:rPr>
            </w:pPr>
            <w:r w:rsidRPr="0020472F">
              <w:rPr>
                <w:sz w:val="26"/>
                <w:szCs w:val="26"/>
              </w:rPr>
              <w:t>МБУ «МФЦ города Пыть-Яха»</w:t>
            </w:r>
          </w:p>
        </w:tc>
      </w:tr>
    </w:tbl>
    <w:p w:rsidR="002A5B2E" w:rsidRPr="00940FF1" w:rsidRDefault="002A5B2E" w:rsidP="00940FF1">
      <w:pPr>
        <w:ind w:left="705" w:hanging="705"/>
        <w:jc w:val="both"/>
        <w:rPr>
          <w:szCs w:val="28"/>
        </w:rPr>
      </w:pPr>
    </w:p>
    <w:p w:rsidR="002A5B2E" w:rsidRPr="00940FF1" w:rsidRDefault="002A5B2E" w:rsidP="00940FF1">
      <w:pPr>
        <w:rPr>
          <w:szCs w:val="28"/>
        </w:rPr>
      </w:pPr>
    </w:p>
    <w:p w:rsidR="002A5B2E" w:rsidRPr="00940FF1" w:rsidRDefault="002A5B2E" w:rsidP="00940FF1">
      <w:pPr>
        <w:ind w:left="2827" w:firstLine="5"/>
        <w:jc w:val="right"/>
        <w:rPr>
          <w:szCs w:val="28"/>
        </w:rPr>
      </w:pPr>
    </w:p>
    <w:p w:rsidR="002A5B2E" w:rsidRPr="00940FF1" w:rsidRDefault="002A5B2E" w:rsidP="00940FF1">
      <w:pPr>
        <w:ind w:left="2827" w:firstLine="5"/>
        <w:jc w:val="right"/>
        <w:rPr>
          <w:szCs w:val="28"/>
        </w:rPr>
      </w:pPr>
    </w:p>
    <w:p w:rsidR="002A5B2E" w:rsidRPr="00940FF1" w:rsidRDefault="002A5B2E" w:rsidP="00940FF1">
      <w:pPr>
        <w:ind w:left="2827" w:firstLine="5"/>
        <w:jc w:val="right"/>
        <w:rPr>
          <w:szCs w:val="28"/>
        </w:rPr>
      </w:pPr>
    </w:p>
    <w:p w:rsidR="002A5B2E" w:rsidRPr="00940FF1" w:rsidRDefault="002A5B2E" w:rsidP="00940FF1">
      <w:pPr>
        <w:ind w:left="2827" w:firstLine="5"/>
        <w:jc w:val="right"/>
        <w:rPr>
          <w:szCs w:val="28"/>
        </w:rPr>
      </w:pPr>
    </w:p>
    <w:p w:rsidR="002A5B2E" w:rsidRPr="00940FF1" w:rsidRDefault="002A5B2E" w:rsidP="00940FF1">
      <w:pPr>
        <w:rPr>
          <w:szCs w:val="28"/>
        </w:rPr>
      </w:pPr>
    </w:p>
    <w:p w:rsidR="002A5B2E" w:rsidRPr="00940FF1" w:rsidRDefault="002A5B2E" w:rsidP="00940FF1">
      <w:pPr>
        <w:ind w:left="2827" w:firstLine="5"/>
        <w:jc w:val="center"/>
        <w:rPr>
          <w:szCs w:val="28"/>
        </w:rPr>
      </w:pPr>
      <w:r w:rsidRPr="00940FF1">
        <w:rPr>
          <w:szCs w:val="28"/>
        </w:rPr>
        <w:t xml:space="preserve">                                                                                  </w:t>
      </w:r>
    </w:p>
    <w:p w:rsidR="002A5B2E" w:rsidRPr="00940FF1" w:rsidRDefault="002A5B2E" w:rsidP="00940FF1">
      <w:pPr>
        <w:ind w:left="2827" w:firstLine="5"/>
        <w:jc w:val="center"/>
        <w:rPr>
          <w:szCs w:val="28"/>
        </w:rPr>
      </w:pPr>
      <w:r w:rsidRPr="00940FF1">
        <w:rPr>
          <w:szCs w:val="28"/>
        </w:rPr>
        <w:t xml:space="preserve">       </w:t>
      </w:r>
    </w:p>
    <w:p w:rsidR="002A5B2E" w:rsidRPr="00940FF1" w:rsidRDefault="002A5B2E" w:rsidP="00940FF1">
      <w:pPr>
        <w:ind w:left="2827" w:firstLine="5"/>
        <w:jc w:val="center"/>
        <w:rPr>
          <w:szCs w:val="28"/>
        </w:rPr>
      </w:pPr>
    </w:p>
    <w:p w:rsidR="002A5B2E" w:rsidRPr="00940FF1" w:rsidRDefault="002A5B2E" w:rsidP="00940FF1"/>
    <w:p w:rsidR="002A5B2E" w:rsidRPr="00940FF1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Default="002A5B2E" w:rsidP="00940FF1"/>
    <w:p w:rsidR="002A5B2E" w:rsidRPr="008F343D" w:rsidRDefault="002A5B2E" w:rsidP="008F343D">
      <w:pPr>
        <w:rPr>
          <w:szCs w:val="28"/>
        </w:rPr>
      </w:pPr>
      <w:r w:rsidRPr="00940FF1">
        <w:rPr>
          <w:szCs w:val="28"/>
        </w:rPr>
        <w:t xml:space="preserve">              </w:t>
      </w:r>
      <w:r>
        <w:rPr>
          <w:szCs w:val="28"/>
        </w:rPr>
        <w:t xml:space="preserve">         </w:t>
      </w:r>
    </w:p>
    <w:sectPr w:rsidR="002A5B2E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B2E" w:rsidRDefault="002A5B2E">
      <w:r>
        <w:separator/>
      </w:r>
    </w:p>
  </w:endnote>
  <w:endnote w:type="continuationSeparator" w:id="0">
    <w:p w:rsidR="002A5B2E" w:rsidRDefault="002A5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B2E" w:rsidRDefault="002A5B2E">
      <w:r>
        <w:separator/>
      </w:r>
    </w:p>
  </w:footnote>
  <w:footnote w:type="continuationSeparator" w:id="0">
    <w:p w:rsidR="002A5B2E" w:rsidRDefault="002A5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 w:rsidP="00B518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5B2E" w:rsidRDefault="002A5B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 w:rsidP="00B518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A5B2E" w:rsidRDefault="002A5B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 w:rsidP="00ED1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5B2E" w:rsidRDefault="002A5B2E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 w:rsidP="009031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A5B2E" w:rsidRDefault="002A5B2E" w:rsidP="00B518F5">
    <w:pPr>
      <w:pStyle w:val="Header"/>
      <w:ind w:right="360"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B2E" w:rsidRDefault="002A5B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3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  <w:rPr>
        <w:rFonts w:cs="Times New Roman"/>
      </w:rPr>
    </w:lvl>
  </w:abstractNum>
  <w:abstractNum w:abstractNumId="2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31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0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4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05D4"/>
    <w:rsid w:val="00062500"/>
    <w:rsid w:val="00063161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71E4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61497"/>
    <w:rsid w:val="00162947"/>
    <w:rsid w:val="001657A3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A04CC"/>
    <w:rsid w:val="001A078A"/>
    <w:rsid w:val="001A156D"/>
    <w:rsid w:val="001A16E5"/>
    <w:rsid w:val="001A235E"/>
    <w:rsid w:val="001C017A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12D91"/>
    <w:rsid w:val="00214CA8"/>
    <w:rsid w:val="002266D7"/>
    <w:rsid w:val="00232044"/>
    <w:rsid w:val="002320F8"/>
    <w:rsid w:val="0023419D"/>
    <w:rsid w:val="00236CB7"/>
    <w:rsid w:val="002405A1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5CCD"/>
    <w:rsid w:val="00295FE4"/>
    <w:rsid w:val="002A5B2E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045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84196"/>
    <w:rsid w:val="00484FD7"/>
    <w:rsid w:val="0048508A"/>
    <w:rsid w:val="004852C3"/>
    <w:rsid w:val="004903AE"/>
    <w:rsid w:val="00495CA4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083A"/>
    <w:rsid w:val="006134EB"/>
    <w:rsid w:val="006154CB"/>
    <w:rsid w:val="00615FCA"/>
    <w:rsid w:val="006161A2"/>
    <w:rsid w:val="00617075"/>
    <w:rsid w:val="00621AF0"/>
    <w:rsid w:val="00626E2F"/>
    <w:rsid w:val="00626F35"/>
    <w:rsid w:val="006304DB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801F9B"/>
    <w:rsid w:val="008053E4"/>
    <w:rsid w:val="008059CE"/>
    <w:rsid w:val="00805A46"/>
    <w:rsid w:val="008071FC"/>
    <w:rsid w:val="00811A4C"/>
    <w:rsid w:val="00811FB0"/>
    <w:rsid w:val="00814C89"/>
    <w:rsid w:val="00816A2E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4933"/>
    <w:rsid w:val="00846B47"/>
    <w:rsid w:val="00846F44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D7B"/>
    <w:rsid w:val="00904D99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F9C"/>
    <w:rsid w:val="009D5D70"/>
    <w:rsid w:val="009D7E1E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C12"/>
    <w:rsid w:val="00A2414A"/>
    <w:rsid w:val="00A25EBA"/>
    <w:rsid w:val="00A26503"/>
    <w:rsid w:val="00A30BA5"/>
    <w:rsid w:val="00A40D8F"/>
    <w:rsid w:val="00A4577B"/>
    <w:rsid w:val="00A46C6C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2145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63D3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8F5"/>
    <w:rsid w:val="00B55BC5"/>
    <w:rsid w:val="00B617D2"/>
    <w:rsid w:val="00B6199F"/>
    <w:rsid w:val="00B6545E"/>
    <w:rsid w:val="00B668BB"/>
    <w:rsid w:val="00B70B76"/>
    <w:rsid w:val="00B72DDD"/>
    <w:rsid w:val="00B744E0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561B"/>
    <w:rsid w:val="00B96529"/>
    <w:rsid w:val="00B9665F"/>
    <w:rsid w:val="00BA1FA7"/>
    <w:rsid w:val="00BA2023"/>
    <w:rsid w:val="00BA53CD"/>
    <w:rsid w:val="00BB3F82"/>
    <w:rsid w:val="00BB634D"/>
    <w:rsid w:val="00BB6C81"/>
    <w:rsid w:val="00BC0496"/>
    <w:rsid w:val="00BC0FE3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7CB4"/>
    <w:rsid w:val="00C500A1"/>
    <w:rsid w:val="00C512E6"/>
    <w:rsid w:val="00C51A0B"/>
    <w:rsid w:val="00C523E1"/>
    <w:rsid w:val="00C526CE"/>
    <w:rsid w:val="00C55339"/>
    <w:rsid w:val="00C574A9"/>
    <w:rsid w:val="00C61805"/>
    <w:rsid w:val="00C62C9D"/>
    <w:rsid w:val="00C64A63"/>
    <w:rsid w:val="00C65749"/>
    <w:rsid w:val="00C661D8"/>
    <w:rsid w:val="00C66979"/>
    <w:rsid w:val="00C66F0F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4C03"/>
    <w:rsid w:val="00CB69B9"/>
    <w:rsid w:val="00CB6E7F"/>
    <w:rsid w:val="00CB7AF4"/>
    <w:rsid w:val="00CC042E"/>
    <w:rsid w:val="00CC2776"/>
    <w:rsid w:val="00CC3FA0"/>
    <w:rsid w:val="00CC49C1"/>
    <w:rsid w:val="00CC59C1"/>
    <w:rsid w:val="00CD6ECA"/>
    <w:rsid w:val="00CE1D3D"/>
    <w:rsid w:val="00CE270E"/>
    <w:rsid w:val="00CE2B33"/>
    <w:rsid w:val="00CE36F0"/>
    <w:rsid w:val="00CE3CBC"/>
    <w:rsid w:val="00CE50CB"/>
    <w:rsid w:val="00CF1704"/>
    <w:rsid w:val="00CF23C8"/>
    <w:rsid w:val="00CF3410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6BFC"/>
    <w:rsid w:val="00DB116F"/>
    <w:rsid w:val="00DB23D8"/>
    <w:rsid w:val="00DB32A4"/>
    <w:rsid w:val="00DB4E6C"/>
    <w:rsid w:val="00DB6B65"/>
    <w:rsid w:val="00DC1023"/>
    <w:rsid w:val="00DC23A1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7D5"/>
    <w:rsid w:val="00E274C0"/>
    <w:rsid w:val="00E277C7"/>
    <w:rsid w:val="00E27DAE"/>
    <w:rsid w:val="00E31B5A"/>
    <w:rsid w:val="00E3588E"/>
    <w:rsid w:val="00E35AD6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54F0"/>
    <w:rsid w:val="00E75AFE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C78"/>
    <w:rsid w:val="00F43948"/>
    <w:rsid w:val="00F51A76"/>
    <w:rsid w:val="00F56DAC"/>
    <w:rsid w:val="00F579BF"/>
    <w:rsid w:val="00F61DF9"/>
    <w:rsid w:val="00F6623A"/>
    <w:rsid w:val="00F66ACD"/>
    <w:rsid w:val="00F742AF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E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D7F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6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6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6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6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6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64C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64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64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64C"/>
    <w:rPr>
      <w:rFonts w:asciiTheme="majorHAnsi" w:eastAsiaTheme="majorEastAsia" w:hAnsiTheme="majorHAnsi" w:cstheme="majorBidi"/>
    </w:rPr>
  </w:style>
  <w:style w:type="paragraph" w:customStyle="1" w:styleId="ConsTitle">
    <w:name w:val="ConsTitle"/>
    <w:uiPriority w:val="99"/>
    <w:rsid w:val="00E0015E"/>
    <w:pPr>
      <w:widowControl w:val="0"/>
      <w:ind w:right="19772"/>
    </w:pPr>
    <w:rPr>
      <w:rFonts w:ascii="Arial" w:hAnsi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9D32F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64C"/>
    <w:rPr>
      <w:sz w:val="28"/>
      <w:szCs w:val="20"/>
    </w:rPr>
  </w:style>
  <w:style w:type="character" w:styleId="PageNumber">
    <w:name w:val="page number"/>
    <w:basedOn w:val="DefaultParagraphFont"/>
    <w:uiPriority w:val="99"/>
    <w:rsid w:val="009D32F0"/>
    <w:rPr>
      <w:rFonts w:cs="Times New Roman"/>
    </w:rPr>
  </w:style>
  <w:style w:type="character" w:styleId="Hyperlink">
    <w:name w:val="Hyperlink"/>
    <w:basedOn w:val="DefaultParagraphFont"/>
    <w:uiPriority w:val="99"/>
    <w:rsid w:val="00E274C0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664C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415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4C"/>
    <w:rPr>
      <w:sz w:val="0"/>
      <w:szCs w:val="0"/>
    </w:rPr>
  </w:style>
  <w:style w:type="paragraph" w:customStyle="1" w:styleId="a">
    <w:name w:val="Стиль"/>
    <w:basedOn w:val="Normal"/>
    <w:uiPriority w:val="99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uiPriority w:val="99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TableGrid">
    <w:name w:val="Table Grid"/>
    <w:basedOn w:val="TableNormal"/>
    <w:uiPriority w:val="99"/>
    <w:rsid w:val="005F67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F0F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0F10"/>
    <w:rPr>
      <w:sz w:val="28"/>
      <w:lang w:val="ru-RU" w:eastAsia="ru-RU"/>
    </w:rPr>
  </w:style>
  <w:style w:type="paragraph" w:customStyle="1" w:styleId="ConsPlusTitle">
    <w:name w:val="ConsPlusTitle"/>
    <w:uiPriority w:val="99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F0F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64C"/>
    <w:rPr>
      <w:sz w:val="28"/>
      <w:szCs w:val="20"/>
    </w:rPr>
  </w:style>
  <w:style w:type="paragraph" w:customStyle="1" w:styleId="a0">
    <w:name w:val="Знак"/>
    <w:basedOn w:val="Normal"/>
    <w:uiPriority w:val="99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1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516</Words>
  <Characters>2946</Characters>
  <Application>Microsoft Office Outlook</Application>
  <DocSecurity>0</DocSecurity>
  <Lines>0</Lines>
  <Paragraphs>0</Paragraphs>
  <ScaleCrop>false</ScaleCrop>
  <Company>Администрация города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dc:description/>
  <cp:lastModifiedBy>Администрация города</cp:lastModifiedBy>
  <cp:revision>2</cp:revision>
  <cp:lastPrinted>2019-08-13T05:51:00Z</cp:lastPrinted>
  <dcterms:created xsi:type="dcterms:W3CDTF">2019-08-13T05:51:00Z</dcterms:created>
  <dcterms:modified xsi:type="dcterms:W3CDTF">2019-08-13T05:51:00Z</dcterms:modified>
</cp:coreProperties>
</file>