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6C" w:rsidRDefault="0051076C" w:rsidP="00112AE4">
      <w:pPr>
        <w:jc w:val="center"/>
        <w:rPr>
          <w:noProof/>
          <w:sz w:val="36"/>
          <w:szCs w:val="36"/>
        </w:rPr>
      </w:pPr>
    </w:p>
    <w:p w:rsidR="0051076C" w:rsidRPr="007B3D91" w:rsidRDefault="0051076C" w:rsidP="00112AE4">
      <w:pPr>
        <w:jc w:val="center"/>
        <w:rPr>
          <w:b/>
          <w:sz w:val="36"/>
          <w:szCs w:val="36"/>
        </w:rPr>
      </w:pPr>
      <w:r w:rsidRPr="008F3814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8.5pt;visibility:visible">
            <v:imagedata r:id="rId7" o:title=""/>
          </v:shape>
        </w:pict>
      </w:r>
    </w:p>
    <w:p w:rsidR="0051076C" w:rsidRPr="007B3D91" w:rsidRDefault="0051076C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51076C" w:rsidRPr="007B3D91" w:rsidRDefault="0051076C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51076C" w:rsidRPr="007B3D91" w:rsidRDefault="0051076C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51076C" w:rsidRPr="007B3D91" w:rsidRDefault="0051076C" w:rsidP="00112AE4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51076C" w:rsidRPr="007B3D91" w:rsidRDefault="0051076C" w:rsidP="00112AE4">
      <w:pPr>
        <w:jc w:val="center"/>
        <w:rPr>
          <w:sz w:val="36"/>
          <w:szCs w:val="36"/>
        </w:rPr>
      </w:pPr>
    </w:p>
    <w:p w:rsidR="0051076C" w:rsidRPr="00DF7AC6" w:rsidRDefault="0051076C" w:rsidP="00112AE4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51076C" w:rsidRPr="000302DC" w:rsidRDefault="0051076C">
      <w:pPr>
        <w:jc w:val="center"/>
        <w:rPr>
          <w:sz w:val="28"/>
          <w:szCs w:val="28"/>
        </w:rPr>
      </w:pPr>
    </w:p>
    <w:p w:rsidR="0051076C" w:rsidRPr="000302DC" w:rsidRDefault="0051076C" w:rsidP="00AA6B57">
      <w:pPr>
        <w:jc w:val="both"/>
        <w:rPr>
          <w:sz w:val="28"/>
          <w:szCs w:val="28"/>
        </w:rPr>
      </w:pPr>
      <w:r>
        <w:rPr>
          <w:sz w:val="28"/>
          <w:szCs w:val="28"/>
        </w:rPr>
        <w:t>От 19.03.2019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73-па</w:t>
      </w:r>
    </w:p>
    <w:p w:rsidR="0051076C" w:rsidRPr="000302DC" w:rsidRDefault="0051076C">
      <w:pPr>
        <w:jc w:val="center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bookmarkStart w:id="0" w:name="_GoBack"/>
      <w:bookmarkEnd w:id="0"/>
      <w:r>
        <w:rPr>
          <w:sz w:val="28"/>
          <w:szCs w:val="28"/>
        </w:rPr>
        <w:t xml:space="preserve"> администрации </w:t>
      </w: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 от</w:t>
      </w:r>
      <w:r w:rsidRPr="00CD35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18.04.2018 № 75-па </w:t>
      </w: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2AE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 </w:t>
      </w:r>
      <w:r w:rsidRPr="00112AE4">
        <w:rPr>
          <w:sz w:val="28"/>
          <w:szCs w:val="28"/>
        </w:rPr>
        <w:t xml:space="preserve">положения о </w:t>
      </w:r>
    </w:p>
    <w:p w:rsidR="0051076C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кадровом резерве для </w:t>
      </w:r>
    </w:p>
    <w:p w:rsidR="0051076C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замещения вакантных должностей </w:t>
      </w:r>
    </w:p>
    <w:p w:rsidR="0051076C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муниципальной службы в </w:t>
      </w:r>
    </w:p>
    <w:p w:rsidR="0051076C" w:rsidRPr="00112AE4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>администрации города Пыть-Яха</w:t>
      </w:r>
      <w:r>
        <w:rPr>
          <w:sz w:val="28"/>
          <w:szCs w:val="28"/>
        </w:rPr>
        <w:t>»</w:t>
      </w: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51076C" w:rsidRPr="000302DC" w:rsidRDefault="0051076C" w:rsidP="000302DC">
      <w:pPr>
        <w:spacing w:line="360" w:lineRule="auto"/>
        <w:ind w:firstLine="720"/>
        <w:jc w:val="both"/>
        <w:rPr>
          <w:sz w:val="28"/>
          <w:szCs w:val="28"/>
        </w:rPr>
      </w:pPr>
      <w:r w:rsidRPr="000302DC">
        <w:rPr>
          <w:sz w:val="28"/>
          <w:szCs w:val="28"/>
        </w:rPr>
        <w:t>На основании постановления администрации города от 30.11.2018                      № 402-па «О комиссии по вопросам муниципальной службы, резерва управленческих кадров при главе города Пыть-Яха», внести в постановление администрации города от 18.04.2018 № 75-па «Об утверждении положения о кадровом резерве для замещения вакантных должностей муниципальной службы в администрации города Пыть-Яха» следующее изменение:</w:t>
      </w:r>
    </w:p>
    <w:p w:rsidR="0051076C" w:rsidRDefault="0051076C" w:rsidP="00CD35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076C" w:rsidRPr="00D26877" w:rsidRDefault="0051076C" w:rsidP="00CD35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076C" w:rsidRPr="001856B6" w:rsidRDefault="0051076C" w:rsidP="00CD35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076C" w:rsidRPr="001856B6" w:rsidRDefault="0051076C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6B6">
        <w:rPr>
          <w:rFonts w:ascii="Times New Roman" w:hAnsi="Times New Roman" w:cs="Times New Roman"/>
          <w:sz w:val="28"/>
          <w:szCs w:val="28"/>
        </w:rPr>
        <w:t xml:space="preserve">1. </w:t>
      </w:r>
      <w:r w:rsidRPr="001856B6">
        <w:rPr>
          <w:rFonts w:ascii="Times New Roman" w:hAnsi="Times New Roman" w:cs="Times New Roman"/>
          <w:sz w:val="28"/>
          <w:szCs w:val="28"/>
        </w:rPr>
        <w:tab/>
        <w:t>Пункт 3.4. приложения № 1 к постановлению изложить в следующей редакции:</w:t>
      </w:r>
    </w:p>
    <w:p w:rsidR="0051076C" w:rsidRPr="001856B6" w:rsidRDefault="0051076C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6B6">
        <w:rPr>
          <w:rFonts w:ascii="Times New Roman" w:hAnsi="Times New Roman" w:cs="Times New Roman"/>
          <w:sz w:val="28"/>
          <w:szCs w:val="28"/>
        </w:rPr>
        <w:t>«3.4. Конкурс проводится комиссией по вопросам муниципальной службы, резерва управленческих кадров при главе города Пыть-Яха.».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2. </w:t>
      </w:r>
      <w:r w:rsidRPr="001856B6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3. </w:t>
      </w:r>
      <w:r w:rsidRPr="001856B6">
        <w:rPr>
          <w:sz w:val="28"/>
          <w:szCs w:val="28"/>
        </w:rPr>
        <w:tab/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4. </w:t>
      </w:r>
      <w:r w:rsidRPr="001856B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5. </w:t>
      </w:r>
      <w:r w:rsidRPr="001856B6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CD35CA">
      <w:pPr>
        <w:pStyle w:val="Footer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А.Н. Морозов</w:t>
      </w:r>
    </w:p>
    <w:p w:rsidR="0051076C" w:rsidRPr="00C23CDA" w:rsidRDefault="0051076C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076C" w:rsidRPr="00C23CDA" w:rsidSect="00CD35C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6C" w:rsidRDefault="0051076C" w:rsidP="00D62790">
      <w:r>
        <w:separator/>
      </w:r>
    </w:p>
  </w:endnote>
  <w:endnote w:type="continuationSeparator" w:id="0">
    <w:p w:rsidR="0051076C" w:rsidRDefault="0051076C" w:rsidP="00D62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6C" w:rsidRDefault="0051076C" w:rsidP="00D62790">
      <w:r>
        <w:separator/>
      </w:r>
    </w:p>
  </w:footnote>
  <w:footnote w:type="continuationSeparator" w:id="0">
    <w:p w:rsidR="0051076C" w:rsidRDefault="0051076C" w:rsidP="00D62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76C" w:rsidRDefault="0051076C" w:rsidP="00EF12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076C" w:rsidRDefault="0051076C" w:rsidP="00EF123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76C" w:rsidRDefault="0051076C" w:rsidP="00EF12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076C" w:rsidRDefault="0051076C" w:rsidP="00EF123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6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EAC"/>
    <w:rsid w:val="00003A98"/>
    <w:rsid w:val="000060C5"/>
    <w:rsid w:val="000064A8"/>
    <w:rsid w:val="00012B9A"/>
    <w:rsid w:val="00025574"/>
    <w:rsid w:val="00025B72"/>
    <w:rsid w:val="00027B12"/>
    <w:rsid w:val="000302DC"/>
    <w:rsid w:val="0006750A"/>
    <w:rsid w:val="00071DD2"/>
    <w:rsid w:val="00085A3E"/>
    <w:rsid w:val="000B1997"/>
    <w:rsid w:val="000B67E0"/>
    <w:rsid w:val="000C0A7E"/>
    <w:rsid w:val="000C40D3"/>
    <w:rsid w:val="000C52D9"/>
    <w:rsid w:val="000D12E2"/>
    <w:rsid w:val="000D3D03"/>
    <w:rsid w:val="000D5612"/>
    <w:rsid w:val="000D5ECF"/>
    <w:rsid w:val="000F1DC8"/>
    <w:rsid w:val="000F4E17"/>
    <w:rsid w:val="000F5221"/>
    <w:rsid w:val="0010279C"/>
    <w:rsid w:val="00107556"/>
    <w:rsid w:val="00110FF3"/>
    <w:rsid w:val="00112AE4"/>
    <w:rsid w:val="00115907"/>
    <w:rsid w:val="001232B8"/>
    <w:rsid w:val="00130959"/>
    <w:rsid w:val="001369ED"/>
    <w:rsid w:val="0015188C"/>
    <w:rsid w:val="00151AF2"/>
    <w:rsid w:val="00172FCD"/>
    <w:rsid w:val="001768D4"/>
    <w:rsid w:val="0018041F"/>
    <w:rsid w:val="001856B6"/>
    <w:rsid w:val="0019102A"/>
    <w:rsid w:val="001C40B6"/>
    <w:rsid w:val="001D1CEB"/>
    <w:rsid w:val="001D25E4"/>
    <w:rsid w:val="001D7D01"/>
    <w:rsid w:val="001E04AC"/>
    <w:rsid w:val="001E5380"/>
    <w:rsid w:val="001F5957"/>
    <w:rsid w:val="002033F5"/>
    <w:rsid w:val="002037A3"/>
    <w:rsid w:val="002178DF"/>
    <w:rsid w:val="00222A24"/>
    <w:rsid w:val="00241E1C"/>
    <w:rsid w:val="00261FB8"/>
    <w:rsid w:val="00266510"/>
    <w:rsid w:val="002721F5"/>
    <w:rsid w:val="002874C5"/>
    <w:rsid w:val="00292267"/>
    <w:rsid w:val="002932DD"/>
    <w:rsid w:val="002A00EA"/>
    <w:rsid w:val="002C2C94"/>
    <w:rsid w:val="002D6914"/>
    <w:rsid w:val="002E1D24"/>
    <w:rsid w:val="002E4E83"/>
    <w:rsid w:val="002E73AC"/>
    <w:rsid w:val="002F5B73"/>
    <w:rsid w:val="0030034C"/>
    <w:rsid w:val="00305B36"/>
    <w:rsid w:val="00307C45"/>
    <w:rsid w:val="0032061D"/>
    <w:rsid w:val="00367187"/>
    <w:rsid w:val="0037686B"/>
    <w:rsid w:val="0038214F"/>
    <w:rsid w:val="00386A97"/>
    <w:rsid w:val="00397CCC"/>
    <w:rsid w:val="003A01C6"/>
    <w:rsid w:val="003B11EA"/>
    <w:rsid w:val="003B7442"/>
    <w:rsid w:val="003C1F56"/>
    <w:rsid w:val="003D1D31"/>
    <w:rsid w:val="003E643D"/>
    <w:rsid w:val="003F34EF"/>
    <w:rsid w:val="00410A94"/>
    <w:rsid w:val="00420855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87199"/>
    <w:rsid w:val="004B1DC9"/>
    <w:rsid w:val="004F5BD8"/>
    <w:rsid w:val="00504B5F"/>
    <w:rsid w:val="0050535D"/>
    <w:rsid w:val="005068BB"/>
    <w:rsid w:val="0051076C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67354"/>
    <w:rsid w:val="005722D8"/>
    <w:rsid w:val="00576DC0"/>
    <w:rsid w:val="00583C52"/>
    <w:rsid w:val="00590B9C"/>
    <w:rsid w:val="00590BBD"/>
    <w:rsid w:val="00597C87"/>
    <w:rsid w:val="005A3470"/>
    <w:rsid w:val="005B0D5B"/>
    <w:rsid w:val="005B4A3B"/>
    <w:rsid w:val="005C2F2A"/>
    <w:rsid w:val="005C6CF1"/>
    <w:rsid w:val="005D10CB"/>
    <w:rsid w:val="005D1932"/>
    <w:rsid w:val="005D7A80"/>
    <w:rsid w:val="005F368F"/>
    <w:rsid w:val="005F7115"/>
    <w:rsid w:val="00601B68"/>
    <w:rsid w:val="00607F3A"/>
    <w:rsid w:val="00612D26"/>
    <w:rsid w:val="006213A1"/>
    <w:rsid w:val="006305AB"/>
    <w:rsid w:val="00647A61"/>
    <w:rsid w:val="00651ABD"/>
    <w:rsid w:val="00664F66"/>
    <w:rsid w:val="00666955"/>
    <w:rsid w:val="00681458"/>
    <w:rsid w:val="0068211A"/>
    <w:rsid w:val="006927BC"/>
    <w:rsid w:val="00693FDF"/>
    <w:rsid w:val="006948BC"/>
    <w:rsid w:val="00696D16"/>
    <w:rsid w:val="006C31B8"/>
    <w:rsid w:val="006C649C"/>
    <w:rsid w:val="006D5116"/>
    <w:rsid w:val="006D5D57"/>
    <w:rsid w:val="006D786A"/>
    <w:rsid w:val="006E0453"/>
    <w:rsid w:val="006E3C5B"/>
    <w:rsid w:val="006E6C58"/>
    <w:rsid w:val="007049FB"/>
    <w:rsid w:val="00705384"/>
    <w:rsid w:val="007153C2"/>
    <w:rsid w:val="0071669C"/>
    <w:rsid w:val="007271E2"/>
    <w:rsid w:val="00727CF5"/>
    <w:rsid w:val="0073138B"/>
    <w:rsid w:val="007321AD"/>
    <w:rsid w:val="00734AD1"/>
    <w:rsid w:val="0073672B"/>
    <w:rsid w:val="00740B38"/>
    <w:rsid w:val="00752F2C"/>
    <w:rsid w:val="00752F33"/>
    <w:rsid w:val="0077052D"/>
    <w:rsid w:val="00774C9E"/>
    <w:rsid w:val="007A5A20"/>
    <w:rsid w:val="007B1E7D"/>
    <w:rsid w:val="007B34ED"/>
    <w:rsid w:val="007B3D91"/>
    <w:rsid w:val="007C3C8D"/>
    <w:rsid w:val="007F26E3"/>
    <w:rsid w:val="007F5109"/>
    <w:rsid w:val="007F6396"/>
    <w:rsid w:val="00831984"/>
    <w:rsid w:val="00836550"/>
    <w:rsid w:val="00850382"/>
    <w:rsid w:val="00850515"/>
    <w:rsid w:val="00853802"/>
    <w:rsid w:val="0086485D"/>
    <w:rsid w:val="00871743"/>
    <w:rsid w:val="00877CE2"/>
    <w:rsid w:val="00885CA6"/>
    <w:rsid w:val="00885EBA"/>
    <w:rsid w:val="008B68C3"/>
    <w:rsid w:val="008C2CAB"/>
    <w:rsid w:val="008C5662"/>
    <w:rsid w:val="008C7B6D"/>
    <w:rsid w:val="008D00B9"/>
    <w:rsid w:val="008D025E"/>
    <w:rsid w:val="008D11B0"/>
    <w:rsid w:val="008D4FE6"/>
    <w:rsid w:val="008E5C71"/>
    <w:rsid w:val="008E5E13"/>
    <w:rsid w:val="008F13BA"/>
    <w:rsid w:val="008F3814"/>
    <w:rsid w:val="0090251B"/>
    <w:rsid w:val="00924564"/>
    <w:rsid w:val="00931715"/>
    <w:rsid w:val="0094034E"/>
    <w:rsid w:val="00945C94"/>
    <w:rsid w:val="00952AAA"/>
    <w:rsid w:val="00954E36"/>
    <w:rsid w:val="00956E71"/>
    <w:rsid w:val="00975C0C"/>
    <w:rsid w:val="00987903"/>
    <w:rsid w:val="00997257"/>
    <w:rsid w:val="009B32D8"/>
    <w:rsid w:val="009D19E8"/>
    <w:rsid w:val="009D67D4"/>
    <w:rsid w:val="009E15A7"/>
    <w:rsid w:val="009F0DD2"/>
    <w:rsid w:val="009F3846"/>
    <w:rsid w:val="00A107E1"/>
    <w:rsid w:val="00A14E76"/>
    <w:rsid w:val="00A150F7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A0901"/>
    <w:rsid w:val="00AA3172"/>
    <w:rsid w:val="00AA6B57"/>
    <w:rsid w:val="00AB6DB5"/>
    <w:rsid w:val="00AC2979"/>
    <w:rsid w:val="00AC4096"/>
    <w:rsid w:val="00AD6159"/>
    <w:rsid w:val="00AD6659"/>
    <w:rsid w:val="00AE07A6"/>
    <w:rsid w:val="00AF3409"/>
    <w:rsid w:val="00B12D32"/>
    <w:rsid w:val="00B27054"/>
    <w:rsid w:val="00B44006"/>
    <w:rsid w:val="00B46E33"/>
    <w:rsid w:val="00B64E42"/>
    <w:rsid w:val="00B75CB5"/>
    <w:rsid w:val="00B80706"/>
    <w:rsid w:val="00B851D9"/>
    <w:rsid w:val="00B9342A"/>
    <w:rsid w:val="00B963E1"/>
    <w:rsid w:val="00BA6993"/>
    <w:rsid w:val="00BB7A6C"/>
    <w:rsid w:val="00BC497E"/>
    <w:rsid w:val="00BD36FA"/>
    <w:rsid w:val="00BD7894"/>
    <w:rsid w:val="00BE2A03"/>
    <w:rsid w:val="00BE6B68"/>
    <w:rsid w:val="00BF7E45"/>
    <w:rsid w:val="00C02F07"/>
    <w:rsid w:val="00C034AA"/>
    <w:rsid w:val="00C23CDA"/>
    <w:rsid w:val="00C32E50"/>
    <w:rsid w:val="00C41C6F"/>
    <w:rsid w:val="00C44872"/>
    <w:rsid w:val="00C520F9"/>
    <w:rsid w:val="00C5578B"/>
    <w:rsid w:val="00C62745"/>
    <w:rsid w:val="00C62A44"/>
    <w:rsid w:val="00C665D2"/>
    <w:rsid w:val="00C70AB0"/>
    <w:rsid w:val="00C71DB4"/>
    <w:rsid w:val="00C73C16"/>
    <w:rsid w:val="00C82E76"/>
    <w:rsid w:val="00C91F87"/>
    <w:rsid w:val="00C9370C"/>
    <w:rsid w:val="00C97B34"/>
    <w:rsid w:val="00CA0625"/>
    <w:rsid w:val="00CA18BD"/>
    <w:rsid w:val="00CA6411"/>
    <w:rsid w:val="00CA6E55"/>
    <w:rsid w:val="00CB08B3"/>
    <w:rsid w:val="00CB216B"/>
    <w:rsid w:val="00CB618B"/>
    <w:rsid w:val="00CD24C5"/>
    <w:rsid w:val="00CD35CA"/>
    <w:rsid w:val="00CD7DA6"/>
    <w:rsid w:val="00CE5642"/>
    <w:rsid w:val="00D00C71"/>
    <w:rsid w:val="00D06CD5"/>
    <w:rsid w:val="00D12E7D"/>
    <w:rsid w:val="00D247FD"/>
    <w:rsid w:val="00D26877"/>
    <w:rsid w:val="00D54F4E"/>
    <w:rsid w:val="00D62790"/>
    <w:rsid w:val="00D72927"/>
    <w:rsid w:val="00D73C3A"/>
    <w:rsid w:val="00D75504"/>
    <w:rsid w:val="00D83FFA"/>
    <w:rsid w:val="00D87FAC"/>
    <w:rsid w:val="00D93725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2009D"/>
    <w:rsid w:val="00E25300"/>
    <w:rsid w:val="00E277F1"/>
    <w:rsid w:val="00E31AE0"/>
    <w:rsid w:val="00E54587"/>
    <w:rsid w:val="00E56842"/>
    <w:rsid w:val="00E60E46"/>
    <w:rsid w:val="00E77997"/>
    <w:rsid w:val="00E80668"/>
    <w:rsid w:val="00E84B12"/>
    <w:rsid w:val="00EA223A"/>
    <w:rsid w:val="00EC14E2"/>
    <w:rsid w:val="00ED48D0"/>
    <w:rsid w:val="00ED6B33"/>
    <w:rsid w:val="00ED7439"/>
    <w:rsid w:val="00EE6476"/>
    <w:rsid w:val="00EE7619"/>
    <w:rsid w:val="00EF123D"/>
    <w:rsid w:val="00F10FD3"/>
    <w:rsid w:val="00F13DAF"/>
    <w:rsid w:val="00F207D9"/>
    <w:rsid w:val="00F2683E"/>
    <w:rsid w:val="00F27B7D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57FD"/>
    <w:rsid w:val="00F81FD4"/>
    <w:rsid w:val="00F82E6F"/>
    <w:rsid w:val="00F8368C"/>
    <w:rsid w:val="00F84B92"/>
    <w:rsid w:val="00F90698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34D1"/>
    <w:rsid w:val="00FE5BA6"/>
    <w:rsid w:val="00FE5D12"/>
    <w:rsid w:val="00FF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81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AA1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2AE4"/>
  </w:style>
  <w:style w:type="paragraph" w:customStyle="1" w:styleId="a">
    <w:name w:val="Готовый"/>
    <w:basedOn w:val="Normal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Hyperlink">
    <w:name w:val="Hyperlink"/>
    <w:basedOn w:val="DefaultParagraphFont"/>
    <w:uiPriority w:val="99"/>
    <w:rsid w:val="008F381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F3814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F3814"/>
    <w:pPr>
      <w:ind w:left="576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AA1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F3814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AA1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F3814"/>
    <w:pPr>
      <w:ind w:firstLine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AA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F3814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AA1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F3814"/>
    <w:pPr>
      <w:ind w:firstLine="36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AA1"/>
    <w:rPr>
      <w:sz w:val="16"/>
      <w:szCs w:val="16"/>
    </w:rPr>
  </w:style>
  <w:style w:type="character" w:styleId="PageNumber">
    <w:name w:val="page number"/>
    <w:basedOn w:val="DefaultParagraphFont"/>
    <w:uiPriority w:val="99"/>
    <w:rsid w:val="00EF123D"/>
    <w:rPr>
      <w:rFonts w:cs="Times New Roman"/>
    </w:rPr>
  </w:style>
  <w:style w:type="paragraph" w:customStyle="1" w:styleId="ConsPlusNormal">
    <w:name w:val="ConsPlusNormal"/>
    <w:uiPriority w:val="99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E77997"/>
    <w:pPr>
      <w:spacing w:before="45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243</Words>
  <Characters>1386</Characters>
  <Application>Microsoft Office Outlook</Application>
  <DocSecurity>0</DocSecurity>
  <Lines>0</Lines>
  <Paragraphs>0</Paragraphs>
  <ScaleCrop>false</ScaleCrop>
  <Company>Городская 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Администрация города</cp:lastModifiedBy>
  <cp:revision>5</cp:revision>
  <cp:lastPrinted>2019-03-20T05:10:00Z</cp:lastPrinted>
  <dcterms:created xsi:type="dcterms:W3CDTF">2019-03-15T09:40:00Z</dcterms:created>
  <dcterms:modified xsi:type="dcterms:W3CDTF">2019-03-20T05:11:00Z</dcterms:modified>
</cp:coreProperties>
</file>