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73" w:rsidRDefault="00761E73" w:rsidP="007A7F63">
      <w:pPr>
        <w:jc w:val="center"/>
        <w:rPr>
          <w:b/>
          <w:sz w:val="36"/>
          <w:szCs w:val="36"/>
        </w:rPr>
      </w:pPr>
      <w:r w:rsidRPr="0051551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761E73" w:rsidRDefault="00761E73" w:rsidP="007A7F6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Ханты-Мансийский автономный округ-Югра</w:t>
      </w:r>
    </w:p>
    <w:p w:rsidR="00761E73" w:rsidRDefault="00761E7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61E73" w:rsidRDefault="00761E73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761E73" w:rsidRPr="007A7F63" w:rsidRDefault="00761E73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761E73" w:rsidRDefault="00761E73" w:rsidP="009F2B03">
      <w:pPr>
        <w:jc w:val="center"/>
        <w:rPr>
          <w:sz w:val="36"/>
          <w:szCs w:val="36"/>
        </w:rPr>
      </w:pPr>
    </w:p>
    <w:p w:rsidR="00761E73" w:rsidRDefault="00761E73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61E73" w:rsidRDefault="00761E73" w:rsidP="007B2EA5">
      <w:pPr>
        <w:jc w:val="both"/>
      </w:pPr>
      <w:r>
        <w:t xml:space="preserve"> </w:t>
      </w:r>
    </w:p>
    <w:p w:rsidR="00761E73" w:rsidRDefault="00761E73" w:rsidP="00582928">
      <w:pPr>
        <w:jc w:val="both"/>
      </w:pPr>
      <w:r>
        <w:t>От 07.05.2018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99-па</w:t>
      </w:r>
    </w:p>
    <w:p w:rsidR="00761E73" w:rsidRDefault="00761E73" w:rsidP="009F2B03">
      <w:pPr>
        <w:ind w:firstLine="709"/>
        <w:jc w:val="both"/>
      </w:pPr>
    </w:p>
    <w:p w:rsidR="00761E73" w:rsidRPr="006F543C" w:rsidRDefault="00761E73" w:rsidP="009F2B03">
      <w:pPr>
        <w:jc w:val="both"/>
        <w:rPr>
          <w:szCs w:val="28"/>
        </w:rPr>
      </w:pPr>
      <w:r>
        <w:rPr>
          <w:szCs w:val="28"/>
        </w:rPr>
        <w:t>О внесении изменения в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>города от 30.11.2012 № 307-па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761E73" w:rsidRDefault="00761E73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761E73" w:rsidRDefault="00761E73" w:rsidP="00DF58AF">
      <w:pPr>
        <w:jc w:val="both"/>
        <w:rPr>
          <w:szCs w:val="28"/>
        </w:rPr>
      </w:pPr>
      <w:r>
        <w:t xml:space="preserve">(в ред. </w:t>
      </w:r>
      <w:r>
        <w:rPr>
          <w:szCs w:val="28"/>
        </w:rPr>
        <w:t>от 27.07.2017 № 199-па,</w:t>
      </w:r>
    </w:p>
    <w:p w:rsidR="00761E73" w:rsidRDefault="00761E73" w:rsidP="00DF58AF">
      <w:pPr>
        <w:jc w:val="both"/>
        <w:rPr>
          <w:szCs w:val="28"/>
        </w:rPr>
      </w:pPr>
      <w:r>
        <w:rPr>
          <w:szCs w:val="28"/>
        </w:rPr>
        <w:t>от 04.12.2017 № 309-па,</w:t>
      </w:r>
    </w:p>
    <w:p w:rsidR="00761E73" w:rsidRDefault="00761E73" w:rsidP="00DF58AF">
      <w:pPr>
        <w:jc w:val="both"/>
        <w:rPr>
          <w:szCs w:val="28"/>
        </w:rPr>
      </w:pPr>
      <w:r>
        <w:rPr>
          <w:szCs w:val="28"/>
        </w:rPr>
        <w:t>от 22.01.2018 № 03-па)</w:t>
      </w:r>
    </w:p>
    <w:p w:rsidR="00761E73" w:rsidRDefault="00761E73" w:rsidP="005D0F2E">
      <w:pPr>
        <w:jc w:val="both"/>
      </w:pPr>
    </w:p>
    <w:p w:rsidR="00761E73" w:rsidRDefault="00761E73" w:rsidP="009F2B03">
      <w:pPr>
        <w:ind w:firstLine="709"/>
        <w:jc w:val="both"/>
      </w:pPr>
    </w:p>
    <w:p w:rsidR="00761E73" w:rsidRDefault="00761E73" w:rsidP="009F2B03">
      <w:pPr>
        <w:ind w:firstLine="709"/>
        <w:jc w:val="both"/>
      </w:pPr>
    </w:p>
    <w:p w:rsidR="00761E73" w:rsidRPr="0030216E" w:rsidRDefault="00761E73" w:rsidP="0030216E">
      <w:pPr>
        <w:spacing w:line="360" w:lineRule="auto"/>
        <w:jc w:val="both"/>
        <w:rPr>
          <w:szCs w:val="28"/>
        </w:rPr>
      </w:pPr>
      <w:r>
        <w:tab/>
        <w:t xml:space="preserve"> В связи с кадровыми изменениями, внести в постановление администрации города </w:t>
      </w:r>
      <w:r>
        <w:rPr>
          <w:szCs w:val="28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>
        <w:t>:</w:t>
      </w:r>
    </w:p>
    <w:p w:rsidR="00761E73" w:rsidRDefault="00761E73" w:rsidP="00807BB0">
      <w:pPr>
        <w:jc w:val="both"/>
      </w:pPr>
    </w:p>
    <w:p w:rsidR="00761E73" w:rsidRDefault="00761E73" w:rsidP="00807BB0">
      <w:pPr>
        <w:jc w:val="both"/>
      </w:pPr>
    </w:p>
    <w:p w:rsidR="00761E73" w:rsidRDefault="00761E73" w:rsidP="00807BB0">
      <w:pPr>
        <w:jc w:val="both"/>
      </w:pPr>
    </w:p>
    <w:p w:rsidR="00761E73" w:rsidRDefault="00761E73" w:rsidP="0030216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Вывести из состава территориальной комиссии по делам несовершеннолетних и защите их прав при администрации города Пыть-Ях Котову Ирину Владимировну – заместителя начальника полиции (по охране общественного порядка) ОМВД России по городу Пыть-Яху.</w:t>
      </w:r>
    </w:p>
    <w:p w:rsidR="00761E73" w:rsidRDefault="00761E73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761E73" w:rsidRPr="00333FB4" w:rsidRDefault="00761E73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761E73" w:rsidRDefault="00761E73" w:rsidP="002839C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761E73" w:rsidRDefault="00761E73" w:rsidP="008E1DC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  заместителя главы  города Золотых А.П.</w:t>
      </w:r>
    </w:p>
    <w:p w:rsidR="00761E73" w:rsidRDefault="00761E73" w:rsidP="00807BB0">
      <w:pPr>
        <w:jc w:val="both"/>
      </w:pPr>
    </w:p>
    <w:p w:rsidR="00761E73" w:rsidRDefault="00761E73" w:rsidP="00807BB0">
      <w:pPr>
        <w:jc w:val="both"/>
      </w:pPr>
    </w:p>
    <w:p w:rsidR="00761E73" w:rsidRDefault="00761E73" w:rsidP="00807BB0">
      <w:pPr>
        <w:jc w:val="both"/>
      </w:pPr>
    </w:p>
    <w:p w:rsidR="00761E73" w:rsidRDefault="00761E73" w:rsidP="00B86379">
      <w:pPr>
        <w:jc w:val="both"/>
        <w:outlineLvl w:val="0"/>
      </w:pPr>
      <w:r>
        <w:t>Глава  города Пыть-Яха</w:t>
      </w:r>
      <w:r>
        <w:tab/>
        <w:t xml:space="preserve">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A451EC">
      <w:pPr>
        <w:jc w:val="both"/>
      </w:pPr>
    </w:p>
    <w:p w:rsidR="00761E73" w:rsidRDefault="00761E73" w:rsidP="009D7B4B">
      <w:pPr>
        <w:jc w:val="both"/>
      </w:pPr>
    </w:p>
    <w:p w:rsidR="00761E73" w:rsidRDefault="00761E73" w:rsidP="009D7B4B">
      <w:pPr>
        <w:jc w:val="both"/>
      </w:pPr>
    </w:p>
    <w:p w:rsidR="00761E73" w:rsidRDefault="00761E73" w:rsidP="009D7B4B">
      <w:pPr>
        <w:jc w:val="both"/>
      </w:pPr>
    </w:p>
    <w:p w:rsidR="00761E73" w:rsidRDefault="00761E73" w:rsidP="009D7B4B">
      <w:pPr>
        <w:jc w:val="both"/>
      </w:pPr>
    </w:p>
    <w:p w:rsidR="00761E73" w:rsidRPr="008C3B70" w:rsidRDefault="00761E73" w:rsidP="00B72B19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761E73" w:rsidRDefault="00761E73" w:rsidP="00D46778">
      <w:pPr>
        <w:spacing w:line="360" w:lineRule="auto"/>
        <w:ind w:left="4950" w:hanging="4950"/>
        <w:jc w:val="both"/>
        <w:rPr>
          <w:szCs w:val="28"/>
        </w:rPr>
      </w:pPr>
    </w:p>
    <w:p w:rsidR="00761E73" w:rsidRDefault="00761E73" w:rsidP="00D46778">
      <w:pPr>
        <w:spacing w:line="360" w:lineRule="auto"/>
        <w:ind w:left="4950" w:hanging="4950"/>
        <w:jc w:val="both"/>
        <w:rPr>
          <w:szCs w:val="28"/>
        </w:rPr>
      </w:pPr>
    </w:p>
    <w:p w:rsidR="00761E73" w:rsidRPr="00926517" w:rsidRDefault="00761E73" w:rsidP="00926517">
      <w:pPr>
        <w:rPr>
          <w:sz w:val="26"/>
        </w:rPr>
      </w:pPr>
      <w:r w:rsidRPr="00926517">
        <w:rPr>
          <w:sz w:val="26"/>
        </w:rPr>
        <w:t xml:space="preserve">  </w:t>
      </w: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 w:val="26"/>
        </w:rPr>
      </w:pPr>
    </w:p>
    <w:p w:rsidR="00761E73" w:rsidRPr="00926517" w:rsidRDefault="00761E73" w:rsidP="00926517">
      <w:pPr>
        <w:jc w:val="center"/>
        <w:rPr>
          <w:szCs w:val="28"/>
        </w:rPr>
      </w:pPr>
    </w:p>
    <w:p w:rsidR="00761E73" w:rsidRPr="00926517" w:rsidRDefault="00761E73" w:rsidP="00926517">
      <w:pPr>
        <w:jc w:val="center"/>
        <w:rPr>
          <w:szCs w:val="28"/>
        </w:rPr>
      </w:pPr>
      <w:r w:rsidRPr="00926517">
        <w:rPr>
          <w:szCs w:val="28"/>
        </w:rPr>
        <w:t>Визирование</w:t>
      </w:r>
    </w:p>
    <w:p w:rsidR="00761E73" w:rsidRPr="00926517" w:rsidRDefault="00761E73" w:rsidP="00926517">
      <w:pPr>
        <w:jc w:val="center"/>
        <w:rPr>
          <w:szCs w:val="28"/>
        </w:rPr>
      </w:pPr>
      <w:r w:rsidRPr="00926517">
        <w:rPr>
          <w:szCs w:val="28"/>
        </w:rPr>
        <w:t>проекта правового акта</w:t>
      </w:r>
    </w:p>
    <w:p w:rsidR="00761E73" w:rsidRPr="00926517" w:rsidRDefault="00761E73" w:rsidP="00926517">
      <w:pPr>
        <w:rPr>
          <w:szCs w:val="28"/>
        </w:rPr>
      </w:pPr>
    </w:p>
    <w:p w:rsidR="00761E73" w:rsidRPr="00926517" w:rsidRDefault="00761E73" w:rsidP="00926517">
      <w:pPr>
        <w:rPr>
          <w:sz w:val="26"/>
          <w:szCs w:val="26"/>
        </w:rPr>
      </w:pPr>
    </w:p>
    <w:p w:rsidR="00761E73" w:rsidRPr="00926517" w:rsidRDefault="00761E73" w:rsidP="00926517">
      <w:pPr>
        <w:rPr>
          <w:sz w:val="26"/>
          <w:szCs w:val="26"/>
        </w:rPr>
      </w:pPr>
      <w:r w:rsidRPr="00926517">
        <w:rPr>
          <w:sz w:val="26"/>
          <w:szCs w:val="26"/>
        </w:rPr>
        <w:t>Отп. 1 экз.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  <w:t>Разослать:</w:t>
      </w:r>
    </w:p>
    <w:p w:rsidR="00761E73" w:rsidRPr="00926517" w:rsidRDefault="00761E73" w:rsidP="00926517">
      <w:pPr>
        <w:rPr>
          <w:sz w:val="26"/>
          <w:szCs w:val="26"/>
        </w:rPr>
      </w:pPr>
      <w:r w:rsidRPr="00926517">
        <w:rPr>
          <w:sz w:val="26"/>
          <w:szCs w:val="26"/>
        </w:rPr>
        <w:t xml:space="preserve">Исп. Устинов А.А. </w:t>
      </w:r>
      <w:r w:rsidRPr="00926517">
        <w:rPr>
          <w:sz w:val="26"/>
          <w:szCs w:val="26"/>
        </w:rPr>
        <w:tab/>
        <w:t>__________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  <w:t>Управление делами</w:t>
      </w:r>
    </w:p>
    <w:p w:rsidR="00761E73" w:rsidRPr="00926517" w:rsidRDefault="00761E73" w:rsidP="00926517">
      <w:pPr>
        <w:rPr>
          <w:sz w:val="26"/>
          <w:szCs w:val="26"/>
        </w:rPr>
      </w:pPr>
      <w:r w:rsidRPr="00926517">
        <w:rPr>
          <w:sz w:val="26"/>
          <w:szCs w:val="26"/>
        </w:rPr>
        <w:t xml:space="preserve">Отдел по осуществлению деятельности 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  <w:t>КДН</w:t>
      </w:r>
    </w:p>
    <w:p w:rsidR="00761E73" w:rsidRPr="00926517" w:rsidRDefault="00761E73" w:rsidP="00926517">
      <w:pPr>
        <w:rPr>
          <w:sz w:val="26"/>
          <w:szCs w:val="26"/>
        </w:rPr>
      </w:pPr>
      <w:r w:rsidRPr="00926517">
        <w:rPr>
          <w:sz w:val="26"/>
          <w:szCs w:val="26"/>
        </w:rPr>
        <w:t>ТКДН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  <w:t>ОИР</w:t>
      </w:r>
    </w:p>
    <w:p w:rsidR="00761E73" w:rsidRPr="00926517" w:rsidRDefault="00761E73" w:rsidP="00926517">
      <w:pPr>
        <w:rPr>
          <w:szCs w:val="28"/>
        </w:rPr>
      </w:pPr>
      <w:r w:rsidRPr="00926517">
        <w:rPr>
          <w:sz w:val="26"/>
          <w:szCs w:val="26"/>
        </w:rPr>
        <w:t>Тел. 46-05- 92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  <w:t>Отдел по наградам</w:t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 w:val="26"/>
          <w:szCs w:val="26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  <w:t xml:space="preserve"> </w:t>
      </w:r>
    </w:p>
    <w:p w:rsidR="00761E73" w:rsidRPr="00926517" w:rsidRDefault="00761E73" w:rsidP="00926517">
      <w:pPr>
        <w:rPr>
          <w:szCs w:val="28"/>
        </w:rPr>
      </w:pPr>
      <w:r w:rsidRPr="00926517">
        <w:rPr>
          <w:szCs w:val="28"/>
        </w:rPr>
        <w:tab/>
      </w:r>
    </w:p>
    <w:p w:rsidR="00761E73" w:rsidRPr="00926517" w:rsidRDefault="00761E73" w:rsidP="00926517">
      <w:pPr>
        <w:rPr>
          <w:szCs w:val="28"/>
        </w:rPr>
      </w:pP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</w:r>
    </w:p>
    <w:p w:rsidR="00761E73" w:rsidRPr="00926517" w:rsidRDefault="00761E73" w:rsidP="00926517">
      <w:pPr>
        <w:spacing w:line="480" w:lineRule="auto"/>
        <w:jc w:val="both"/>
        <w:rPr>
          <w:szCs w:val="28"/>
        </w:rPr>
      </w:pPr>
      <w:r w:rsidRPr="00926517">
        <w:rPr>
          <w:szCs w:val="28"/>
        </w:rPr>
        <w:t>Золотых А.П.</w:t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  <w:t>_____________</w:t>
      </w:r>
      <w:r w:rsidRPr="00926517">
        <w:rPr>
          <w:szCs w:val="28"/>
        </w:rPr>
        <w:tab/>
      </w:r>
      <w:r w:rsidRPr="00926517">
        <w:rPr>
          <w:szCs w:val="28"/>
        </w:rPr>
        <w:tab/>
        <w:t>«____»__________20___г</w:t>
      </w:r>
    </w:p>
    <w:p w:rsidR="00761E73" w:rsidRPr="00926517" w:rsidRDefault="00761E73" w:rsidP="00926517">
      <w:pPr>
        <w:rPr>
          <w:szCs w:val="28"/>
        </w:rPr>
      </w:pPr>
      <w:r w:rsidRPr="00926517">
        <w:rPr>
          <w:szCs w:val="28"/>
        </w:rPr>
        <w:t>Пальчик К.Н.</w:t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  <w:t>_____________</w:t>
      </w:r>
      <w:r w:rsidRPr="00926517">
        <w:rPr>
          <w:szCs w:val="28"/>
        </w:rPr>
        <w:tab/>
      </w:r>
      <w:r w:rsidRPr="00926517">
        <w:rPr>
          <w:szCs w:val="28"/>
        </w:rPr>
        <w:tab/>
        <w:t>«____»__________20___г</w:t>
      </w:r>
    </w:p>
    <w:p w:rsidR="00761E73" w:rsidRPr="00926517" w:rsidRDefault="00761E73" w:rsidP="00926517">
      <w:pPr>
        <w:rPr>
          <w:szCs w:val="28"/>
        </w:rPr>
      </w:pPr>
    </w:p>
    <w:p w:rsidR="00761E73" w:rsidRPr="00926517" w:rsidRDefault="00761E73" w:rsidP="00926517">
      <w:pPr>
        <w:spacing w:line="480" w:lineRule="auto"/>
        <w:jc w:val="both"/>
        <w:rPr>
          <w:szCs w:val="28"/>
        </w:rPr>
      </w:pPr>
      <w:r w:rsidRPr="00926517">
        <w:rPr>
          <w:szCs w:val="28"/>
        </w:rPr>
        <w:t>Управляющий делами</w:t>
      </w:r>
      <w:r w:rsidRPr="00926517">
        <w:rPr>
          <w:szCs w:val="28"/>
        </w:rPr>
        <w:tab/>
      </w:r>
      <w:r w:rsidRPr="00926517">
        <w:rPr>
          <w:szCs w:val="28"/>
        </w:rPr>
        <w:tab/>
        <w:t>_____________</w:t>
      </w:r>
      <w:r w:rsidRPr="00926517">
        <w:rPr>
          <w:szCs w:val="28"/>
        </w:rPr>
        <w:tab/>
      </w:r>
      <w:r w:rsidRPr="00926517">
        <w:rPr>
          <w:szCs w:val="28"/>
        </w:rPr>
        <w:tab/>
        <w:t>«____»__________20___г</w:t>
      </w:r>
    </w:p>
    <w:p w:rsidR="00761E73" w:rsidRPr="00926517" w:rsidRDefault="00761E73" w:rsidP="00926517">
      <w:pPr>
        <w:rPr>
          <w:szCs w:val="28"/>
        </w:rPr>
      </w:pPr>
      <w:r w:rsidRPr="00926517">
        <w:rPr>
          <w:szCs w:val="28"/>
        </w:rPr>
        <w:t>Чулакова Т.Н.</w:t>
      </w:r>
      <w:r w:rsidRPr="00926517">
        <w:rPr>
          <w:szCs w:val="28"/>
        </w:rPr>
        <w:tab/>
      </w:r>
      <w:r w:rsidRPr="00926517">
        <w:rPr>
          <w:szCs w:val="28"/>
        </w:rPr>
        <w:tab/>
      </w:r>
      <w:r w:rsidRPr="00926517">
        <w:rPr>
          <w:szCs w:val="28"/>
        </w:rPr>
        <w:tab/>
        <w:t>_____________</w:t>
      </w:r>
      <w:r w:rsidRPr="00926517">
        <w:rPr>
          <w:szCs w:val="28"/>
        </w:rPr>
        <w:tab/>
      </w:r>
      <w:r w:rsidRPr="00926517">
        <w:rPr>
          <w:szCs w:val="28"/>
        </w:rPr>
        <w:tab/>
        <w:t>«____»__________20___г</w:t>
      </w:r>
    </w:p>
    <w:p w:rsidR="00761E73" w:rsidRPr="00926517" w:rsidRDefault="00761E73" w:rsidP="00926517">
      <w:pPr>
        <w:spacing w:line="480" w:lineRule="auto"/>
        <w:jc w:val="both"/>
        <w:rPr>
          <w:sz w:val="26"/>
          <w:szCs w:val="26"/>
        </w:rPr>
      </w:pPr>
    </w:p>
    <w:p w:rsidR="00761E73" w:rsidRPr="00D46778" w:rsidRDefault="00761E73" w:rsidP="00D46778">
      <w:pPr>
        <w:spacing w:line="360" w:lineRule="auto"/>
        <w:ind w:left="4950" w:hanging="4950"/>
        <w:jc w:val="both"/>
        <w:rPr>
          <w:szCs w:val="28"/>
        </w:rPr>
      </w:pPr>
    </w:p>
    <w:sectPr w:rsidR="00761E73" w:rsidRPr="00D46778" w:rsidSect="00582928">
      <w:headerReference w:type="even" r:id="rId8"/>
      <w:headerReference w:type="default" r:id="rId9"/>
      <w:pgSz w:w="11906" w:h="16838"/>
      <w:pgMar w:top="89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E73" w:rsidRDefault="00761E73" w:rsidP="00752EEF">
      <w:r>
        <w:separator/>
      </w:r>
    </w:p>
  </w:endnote>
  <w:endnote w:type="continuationSeparator" w:id="0">
    <w:p w:rsidR="00761E73" w:rsidRDefault="00761E73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E73" w:rsidRDefault="00761E73" w:rsidP="00752EEF">
      <w:r>
        <w:separator/>
      </w:r>
    </w:p>
  </w:footnote>
  <w:footnote w:type="continuationSeparator" w:id="0">
    <w:p w:rsidR="00761E73" w:rsidRDefault="00761E73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73" w:rsidRDefault="00761E73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1E73" w:rsidRDefault="00761E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73" w:rsidRDefault="00761E73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61E73" w:rsidRPr="00752EEF" w:rsidRDefault="00761E73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761E73" w:rsidRDefault="00761E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2892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551A"/>
    <w:rsid w:val="0052015D"/>
    <w:rsid w:val="00520B42"/>
    <w:rsid w:val="00521797"/>
    <w:rsid w:val="00535343"/>
    <w:rsid w:val="00546936"/>
    <w:rsid w:val="00547484"/>
    <w:rsid w:val="0055042C"/>
    <w:rsid w:val="00562F01"/>
    <w:rsid w:val="00563318"/>
    <w:rsid w:val="00572DA3"/>
    <w:rsid w:val="00575D68"/>
    <w:rsid w:val="0058292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1E73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E44AD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1E80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366D"/>
    <w:rsid w:val="00DC6096"/>
    <w:rsid w:val="00DE1997"/>
    <w:rsid w:val="00DE468A"/>
    <w:rsid w:val="00DE4DC6"/>
    <w:rsid w:val="00DE7969"/>
    <w:rsid w:val="00DF58AF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312</Words>
  <Characters>1780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10</cp:revision>
  <cp:lastPrinted>2018-05-07T10:00:00Z</cp:lastPrinted>
  <dcterms:created xsi:type="dcterms:W3CDTF">2017-07-27T11:07:00Z</dcterms:created>
  <dcterms:modified xsi:type="dcterms:W3CDTF">2018-05-07T10:01:00Z</dcterms:modified>
</cp:coreProperties>
</file>