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04" w:rsidRDefault="00C06604" w:rsidP="009F2B03">
      <w:pPr>
        <w:jc w:val="center"/>
        <w:rPr>
          <w:b/>
          <w:bCs/>
          <w:sz w:val="36"/>
          <w:szCs w:val="36"/>
        </w:rPr>
      </w:pPr>
      <w:r w:rsidRPr="001C0329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C06604" w:rsidRDefault="00C06604" w:rsidP="009F2B0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Ханты-Мансийский автономный округ-Югра</w:t>
      </w:r>
    </w:p>
    <w:p w:rsidR="00C06604" w:rsidRDefault="00C06604" w:rsidP="009F2B0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C06604" w:rsidRDefault="00C06604" w:rsidP="009F2B0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городской округ город Пыть-Ях</w:t>
      </w:r>
    </w:p>
    <w:p w:rsidR="00C06604" w:rsidRPr="0057682C" w:rsidRDefault="00C06604" w:rsidP="0057682C">
      <w:pPr>
        <w:pStyle w:val="Heading1"/>
        <w:spacing w:line="240" w:lineRule="auto"/>
        <w:ind w:firstLine="0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57682C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C06604" w:rsidRDefault="00C06604" w:rsidP="009F2B03">
      <w:pPr>
        <w:jc w:val="center"/>
        <w:rPr>
          <w:sz w:val="36"/>
          <w:szCs w:val="36"/>
        </w:rPr>
      </w:pPr>
    </w:p>
    <w:p w:rsidR="00C06604" w:rsidRPr="0057682C" w:rsidRDefault="00C06604" w:rsidP="0057682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C06604" w:rsidRDefault="00C06604" w:rsidP="007B2EA5">
      <w:pPr>
        <w:jc w:val="both"/>
      </w:pPr>
    </w:p>
    <w:p w:rsidR="00C06604" w:rsidRDefault="00C06604" w:rsidP="007B2EA5">
      <w:pPr>
        <w:jc w:val="both"/>
      </w:pPr>
      <w:r>
        <w:t>От 12.01.2017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01-па</w:t>
      </w:r>
    </w:p>
    <w:p w:rsidR="00C06604" w:rsidRDefault="00C06604" w:rsidP="0057682C">
      <w:pPr>
        <w:jc w:val="both"/>
      </w:pPr>
    </w:p>
    <w:p w:rsidR="00C06604" w:rsidRPr="006F543C" w:rsidRDefault="00C06604" w:rsidP="009F2B03">
      <w:pPr>
        <w:jc w:val="both"/>
      </w:pPr>
      <w:r>
        <w:t>О внесении изменения</w:t>
      </w:r>
    </w:p>
    <w:p w:rsidR="00C06604" w:rsidRDefault="00C06604" w:rsidP="009F2B03">
      <w:pPr>
        <w:jc w:val="both"/>
      </w:pPr>
      <w:r>
        <w:t xml:space="preserve">в постановление администрации </w:t>
      </w:r>
    </w:p>
    <w:p w:rsidR="00C06604" w:rsidRDefault="00C06604" w:rsidP="009F2B03">
      <w:pPr>
        <w:jc w:val="both"/>
      </w:pPr>
      <w:r>
        <w:t>города  от 30.11.2012 № 307-па</w:t>
      </w:r>
    </w:p>
    <w:p w:rsidR="00C06604" w:rsidRDefault="00C06604" w:rsidP="009F2B03">
      <w:pPr>
        <w:jc w:val="both"/>
      </w:pPr>
      <w:r>
        <w:t>«Об утверждении состава</w:t>
      </w:r>
    </w:p>
    <w:p w:rsidR="00C06604" w:rsidRDefault="00C06604" w:rsidP="009F2B03">
      <w:pPr>
        <w:jc w:val="both"/>
      </w:pPr>
      <w:r>
        <w:t>территориальной комиссии по делам</w:t>
      </w:r>
    </w:p>
    <w:p w:rsidR="00C06604" w:rsidRDefault="00C06604" w:rsidP="009F2B03">
      <w:pPr>
        <w:jc w:val="both"/>
      </w:pPr>
      <w:r>
        <w:t>несовершеннолетних и защите их прав</w:t>
      </w:r>
    </w:p>
    <w:p w:rsidR="00C06604" w:rsidRDefault="00C06604" w:rsidP="009F2B03">
      <w:pPr>
        <w:jc w:val="both"/>
      </w:pPr>
      <w:r>
        <w:t xml:space="preserve">при администрации города Пыть-Яха» </w:t>
      </w:r>
    </w:p>
    <w:p w:rsidR="00C06604" w:rsidRDefault="00C06604" w:rsidP="009F2B03">
      <w:pPr>
        <w:jc w:val="both"/>
      </w:pPr>
      <w:r>
        <w:t>( в ред. от 24.11.2014 № 267-па,</w:t>
      </w:r>
    </w:p>
    <w:p w:rsidR="00C06604" w:rsidRDefault="00C06604" w:rsidP="009F2B03">
      <w:pPr>
        <w:jc w:val="both"/>
      </w:pPr>
      <w:r>
        <w:t>от 02.07.2015 № 194-па,</w:t>
      </w:r>
    </w:p>
    <w:p w:rsidR="00C06604" w:rsidRDefault="00C06604" w:rsidP="009F2B03">
      <w:pPr>
        <w:jc w:val="both"/>
      </w:pPr>
      <w:r>
        <w:t>от 17.03.2016 № 51-па,</w:t>
      </w:r>
    </w:p>
    <w:p w:rsidR="00C06604" w:rsidRDefault="00C06604" w:rsidP="009F2B03">
      <w:pPr>
        <w:jc w:val="both"/>
      </w:pPr>
      <w:r>
        <w:t>от 08.07.2016 № 163-па)</w:t>
      </w:r>
    </w:p>
    <w:p w:rsidR="00C06604" w:rsidRDefault="00C06604" w:rsidP="009F2B03">
      <w:pPr>
        <w:ind w:firstLine="709"/>
        <w:jc w:val="both"/>
      </w:pPr>
    </w:p>
    <w:p w:rsidR="00C06604" w:rsidRDefault="00C06604" w:rsidP="009F2B03">
      <w:pPr>
        <w:ind w:firstLine="709"/>
        <w:jc w:val="both"/>
      </w:pPr>
    </w:p>
    <w:p w:rsidR="00C06604" w:rsidRDefault="00C06604" w:rsidP="009F2B03">
      <w:pPr>
        <w:ind w:firstLine="709"/>
        <w:jc w:val="both"/>
      </w:pPr>
    </w:p>
    <w:p w:rsidR="00C06604" w:rsidRDefault="00C06604" w:rsidP="0057682C">
      <w:pPr>
        <w:autoSpaceDE w:val="0"/>
        <w:autoSpaceDN w:val="0"/>
        <w:adjustRightInd w:val="0"/>
        <w:spacing w:line="360" w:lineRule="auto"/>
        <w:jc w:val="both"/>
      </w:pPr>
      <w:r>
        <w:tab/>
      </w:r>
      <w:r w:rsidRPr="00C529C9">
        <w:t xml:space="preserve">В </w:t>
      </w:r>
      <w:r>
        <w:t>связи с изменениями организационной структуры администрации города, в соответствии с Уставом города, утвержденным решением Думы от 25.06.2005 № 516,</w:t>
      </w:r>
      <w:r>
        <w:rPr>
          <w:color w:val="FF0000"/>
        </w:rPr>
        <w:t xml:space="preserve"> </w:t>
      </w:r>
      <w:r w:rsidRPr="00D4656F">
        <w:rPr>
          <w:color w:val="000000"/>
        </w:rPr>
        <w:t>внести в постано</w:t>
      </w:r>
      <w:r>
        <w:rPr>
          <w:color w:val="000000"/>
        </w:rPr>
        <w:t>вление администрации города от 30.11.2012</w:t>
      </w:r>
      <w:r w:rsidRPr="00D4656F">
        <w:rPr>
          <w:color w:val="000000"/>
        </w:rPr>
        <w:t xml:space="preserve"> № </w:t>
      </w:r>
      <w:r>
        <w:rPr>
          <w:color w:val="000000"/>
        </w:rPr>
        <w:t>307</w:t>
      </w:r>
      <w:r w:rsidRPr="00D4656F">
        <w:rPr>
          <w:color w:val="000000"/>
        </w:rPr>
        <w:t>-па «</w:t>
      </w:r>
      <w:r>
        <w:t>Об утверждении состава территориальной комиссии по делам несовершеннолетних и защите их прав при администрации города Пыть-Яха</w:t>
      </w:r>
      <w:r w:rsidRPr="00D4656F">
        <w:rPr>
          <w:color w:val="000000"/>
        </w:rPr>
        <w:t>»</w:t>
      </w:r>
      <w:r>
        <w:t xml:space="preserve"> следующее изменение: </w:t>
      </w:r>
    </w:p>
    <w:p w:rsidR="00C06604" w:rsidRDefault="00C06604" w:rsidP="00807BB0">
      <w:pPr>
        <w:jc w:val="both"/>
      </w:pPr>
    </w:p>
    <w:p w:rsidR="00C06604" w:rsidRDefault="00C06604" w:rsidP="00807BB0">
      <w:pPr>
        <w:jc w:val="both"/>
      </w:pPr>
    </w:p>
    <w:p w:rsidR="00C06604" w:rsidRDefault="00C06604" w:rsidP="00807BB0">
      <w:pPr>
        <w:jc w:val="both"/>
      </w:pPr>
    </w:p>
    <w:p w:rsidR="00C06604" w:rsidRDefault="00C06604" w:rsidP="0057682C">
      <w:pPr>
        <w:autoSpaceDE w:val="0"/>
        <w:autoSpaceDN w:val="0"/>
        <w:adjustRightInd w:val="0"/>
        <w:spacing w:line="360" w:lineRule="auto"/>
        <w:jc w:val="both"/>
      </w:pPr>
      <w:r>
        <w:tab/>
        <w:t>1.</w:t>
      </w:r>
      <w:r>
        <w:tab/>
        <w:t>Приложение к постановлению администрации города изложить в новой редакции согласно приложению.</w:t>
      </w:r>
    </w:p>
    <w:p w:rsidR="00C06604" w:rsidRDefault="00C06604" w:rsidP="0057682C">
      <w:pPr>
        <w:autoSpaceDE w:val="0"/>
        <w:autoSpaceDN w:val="0"/>
        <w:adjustRightInd w:val="0"/>
        <w:spacing w:line="360" w:lineRule="auto"/>
        <w:jc w:val="both"/>
      </w:pPr>
      <w:r>
        <w:tab/>
        <w:t>2.</w:t>
      </w:r>
      <w:r>
        <w:tab/>
      </w:r>
      <w:r w:rsidRPr="00BD5150">
        <w:t>Сектору по связям с общественными организациями и СМИ управления делами (О.В.Кулиш) опубликовать постановление в печатном средстве массовой информации «Официальный вестник».</w:t>
      </w:r>
    </w:p>
    <w:p w:rsidR="00C06604" w:rsidRDefault="00C06604" w:rsidP="0057682C">
      <w:pPr>
        <w:autoSpaceDE w:val="0"/>
        <w:autoSpaceDN w:val="0"/>
        <w:adjustRightInd w:val="0"/>
        <w:spacing w:line="360" w:lineRule="auto"/>
        <w:jc w:val="both"/>
      </w:pPr>
      <w:r>
        <w:tab/>
        <w:t>3.</w:t>
      </w:r>
      <w:r>
        <w:tab/>
      </w:r>
      <w:r w:rsidRPr="00C83F9A">
        <w:t>Отделу по информационным ресурсам (А.А.Мерзляков) разместить</w:t>
      </w:r>
      <w:r>
        <w:t xml:space="preserve"> </w:t>
      </w:r>
      <w:r w:rsidRPr="001D3C29">
        <w:t>постановление</w:t>
      </w:r>
      <w:r>
        <w:t xml:space="preserve"> на официальном сайте администрации города в сети Интернет.</w:t>
      </w:r>
    </w:p>
    <w:p w:rsidR="00C06604" w:rsidRDefault="00C06604" w:rsidP="0057682C">
      <w:pPr>
        <w:autoSpaceDE w:val="0"/>
        <w:autoSpaceDN w:val="0"/>
        <w:adjustRightInd w:val="0"/>
        <w:spacing w:line="360" w:lineRule="auto"/>
        <w:jc w:val="both"/>
      </w:pPr>
      <w:r>
        <w:tab/>
        <w:t>4.</w:t>
      </w:r>
      <w:r>
        <w:tab/>
        <w:t>Признать утратившими силу постановления администрации города:</w:t>
      </w:r>
    </w:p>
    <w:p w:rsidR="00C06604" w:rsidRDefault="00C06604" w:rsidP="00407420">
      <w:pPr>
        <w:spacing w:line="360" w:lineRule="auto"/>
        <w:jc w:val="both"/>
      </w:pPr>
      <w:r>
        <w:tab/>
        <w:t>-</w:t>
      </w:r>
      <w:r>
        <w:tab/>
        <w:t>от 24.11.2014 № 267-па «</w:t>
      </w:r>
      <w:r w:rsidRPr="00407420">
        <w:t>О внесении изменения в постановление администрации  города  от 30.11.2012 № 307-па «Об утверждении состава территориальной комиссии  по делам несовершеннолетних  и защите их прав при администрации  города Пыть-Яха»</w:t>
      </w:r>
      <w:r>
        <w:t>;</w:t>
      </w:r>
    </w:p>
    <w:p w:rsidR="00C06604" w:rsidRPr="00407420" w:rsidRDefault="00C06604" w:rsidP="00407420">
      <w:pPr>
        <w:spacing w:line="360" w:lineRule="auto"/>
        <w:ind w:firstLine="708"/>
        <w:jc w:val="both"/>
      </w:pPr>
      <w:r>
        <w:t>-</w:t>
      </w:r>
      <w:r>
        <w:tab/>
        <w:t>от 02.07.2015 № 194-па,</w:t>
      </w:r>
      <w:r w:rsidRPr="00407420">
        <w:t xml:space="preserve"> О внесении изменений в постановление администрации города от 30.11.2012 № 307-па «Об утверждении состава территориальной комиссии по делам несовершеннолетних и защите их прав при администрации города Пыть-Яха» (в ред. от 24.11.2014 № 267-па, от 02.04.2015 №95-па)</w:t>
      </w:r>
      <w:r>
        <w:t>;</w:t>
      </w:r>
    </w:p>
    <w:p w:rsidR="00C06604" w:rsidRPr="00407420" w:rsidRDefault="00C06604" w:rsidP="00407420">
      <w:pPr>
        <w:spacing w:line="360" w:lineRule="auto"/>
        <w:ind w:firstLine="708"/>
        <w:jc w:val="both"/>
      </w:pPr>
      <w:r>
        <w:t>-</w:t>
      </w:r>
      <w:r>
        <w:tab/>
        <w:t>от 17.03.2016 № 51-па,</w:t>
      </w:r>
      <w:r w:rsidRPr="00407420">
        <w:t xml:space="preserve"> О внесении изменений в постановление администрации города  от 30.11.2012 № 307-па «Об утверждении состава территориальной комиссии по делам несовершеннолетних и защите их прав при администрации города Пыть-Яха» (в ред. от 02.07.2015 № 194-па)</w:t>
      </w:r>
    </w:p>
    <w:p w:rsidR="00C06604" w:rsidRPr="00407420" w:rsidRDefault="00C06604" w:rsidP="00407420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-</w:t>
      </w:r>
      <w:r>
        <w:tab/>
        <w:t>от 08.07.2016 № 163-па «</w:t>
      </w:r>
      <w:r w:rsidRPr="00407420">
        <w:t>О внесении изменений в постановление администрации города  от 30.11.2012 № 307-па «Об утверждении состава территориальной комиссии по делам несовершеннолетних и защите их прав при администрации города Пыть-Яха» (в ред. от 24.11.2014 № 267-па, от 02.04.2015 № 95-па, от 02.07.2015 № 194-па, от 17.03.2016 № 51-па)</w:t>
      </w:r>
      <w:r>
        <w:t>.</w:t>
      </w:r>
    </w:p>
    <w:p w:rsidR="00C06604" w:rsidRDefault="00C06604" w:rsidP="0057682C">
      <w:pPr>
        <w:autoSpaceDE w:val="0"/>
        <w:autoSpaceDN w:val="0"/>
        <w:adjustRightInd w:val="0"/>
        <w:spacing w:line="360" w:lineRule="auto"/>
        <w:jc w:val="both"/>
      </w:pPr>
      <w:r>
        <w:tab/>
        <w:t>5.</w:t>
      </w:r>
      <w:r>
        <w:tab/>
        <w:t>Настоящее постановление вступает в силу после его официального опубликования.</w:t>
      </w:r>
    </w:p>
    <w:p w:rsidR="00C06604" w:rsidRPr="0057682C" w:rsidRDefault="00C06604" w:rsidP="0057682C">
      <w:pPr>
        <w:autoSpaceDE w:val="0"/>
        <w:autoSpaceDN w:val="0"/>
        <w:adjustRightInd w:val="0"/>
        <w:spacing w:line="360" w:lineRule="auto"/>
        <w:jc w:val="both"/>
      </w:pPr>
      <w:r>
        <w:tab/>
        <w:t>6.</w:t>
      </w:r>
      <w:r>
        <w:tab/>
        <w:t>Контроль за выполнением постановления возложить на исполняющего обязанности первого заместителя главы  города А.П. Золотых.</w:t>
      </w:r>
    </w:p>
    <w:p w:rsidR="00C06604" w:rsidRDefault="00C06604" w:rsidP="00807BB0">
      <w:pPr>
        <w:jc w:val="both"/>
      </w:pPr>
    </w:p>
    <w:p w:rsidR="00C06604" w:rsidRDefault="00C06604" w:rsidP="00E71B77">
      <w:pPr>
        <w:jc w:val="both"/>
        <w:outlineLvl w:val="0"/>
      </w:pPr>
      <w:r>
        <w:t>Глава города Пыть-Яха</w:t>
      </w:r>
      <w:r>
        <w:tab/>
        <w:t xml:space="preserve">                                                                 О.Л. Ковалевский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06604" w:rsidRDefault="00C06604" w:rsidP="0057682C">
      <w:pPr>
        <w:autoSpaceDE w:val="0"/>
        <w:autoSpaceDN w:val="0"/>
        <w:adjustRightInd w:val="0"/>
        <w:jc w:val="right"/>
      </w:pPr>
      <w:r>
        <w:rPr>
          <w:sz w:val="22"/>
          <w:szCs w:val="22"/>
        </w:rPr>
        <w:t xml:space="preserve"> </w:t>
      </w:r>
      <w:r>
        <w:t xml:space="preserve">Приложение </w:t>
      </w:r>
    </w:p>
    <w:p w:rsidR="00C06604" w:rsidRDefault="00C06604" w:rsidP="0057682C">
      <w:pPr>
        <w:autoSpaceDE w:val="0"/>
        <w:autoSpaceDN w:val="0"/>
        <w:adjustRightInd w:val="0"/>
        <w:jc w:val="right"/>
      </w:pPr>
      <w:r>
        <w:t xml:space="preserve">к постановлению администрации </w:t>
      </w:r>
    </w:p>
    <w:p w:rsidR="00C06604" w:rsidRDefault="00C06604" w:rsidP="0057682C">
      <w:pPr>
        <w:autoSpaceDE w:val="0"/>
        <w:autoSpaceDN w:val="0"/>
        <w:adjustRightInd w:val="0"/>
        <w:jc w:val="right"/>
      </w:pPr>
      <w:r>
        <w:t>города Пыть-Яха</w:t>
      </w:r>
    </w:p>
    <w:p w:rsidR="00C06604" w:rsidRDefault="00C06604" w:rsidP="0057682C">
      <w:pPr>
        <w:jc w:val="right"/>
      </w:pPr>
      <w:r>
        <w:t>от 12.01.2017 № 01-па</w:t>
      </w:r>
    </w:p>
    <w:p w:rsidR="00C06604" w:rsidRDefault="00C06604" w:rsidP="0057682C">
      <w:pPr>
        <w:jc w:val="right"/>
      </w:pPr>
    </w:p>
    <w:p w:rsidR="00C06604" w:rsidRPr="0057682C" w:rsidRDefault="00C06604" w:rsidP="0057682C">
      <w:pPr>
        <w:spacing w:line="360" w:lineRule="auto"/>
        <w:jc w:val="center"/>
        <w:rPr>
          <w:caps/>
        </w:rPr>
      </w:pPr>
      <w:r>
        <w:t xml:space="preserve"> </w:t>
      </w:r>
      <w:r w:rsidRPr="0057682C">
        <w:rPr>
          <w:caps/>
        </w:rPr>
        <w:t>Состав</w:t>
      </w:r>
    </w:p>
    <w:p w:rsidR="00C06604" w:rsidRPr="0057682C" w:rsidRDefault="00C06604" w:rsidP="0057682C">
      <w:pPr>
        <w:spacing w:line="360" w:lineRule="auto"/>
        <w:jc w:val="center"/>
      </w:pPr>
      <w:r w:rsidRPr="0057682C">
        <w:t>территориальной комиссии по делам несовершеннолетних и защите их прав при администрации города Пыть-Яха</w:t>
      </w:r>
    </w:p>
    <w:p w:rsidR="00C06604" w:rsidRPr="0057682C" w:rsidRDefault="00C06604" w:rsidP="0057682C">
      <w:pPr>
        <w:spacing w:line="360" w:lineRule="auto"/>
        <w:jc w:val="center"/>
      </w:pPr>
      <w:r w:rsidRPr="0057682C">
        <w:t>(коллегиальный орган)</w:t>
      </w:r>
    </w:p>
    <w:p w:rsidR="00C06604" w:rsidRPr="0057682C" w:rsidRDefault="00C06604" w:rsidP="0057682C">
      <w:pPr>
        <w:spacing w:before="480" w:line="360" w:lineRule="auto"/>
        <w:ind w:left="4950" w:hanging="4950"/>
        <w:jc w:val="both"/>
      </w:pPr>
      <w:r w:rsidRPr="0057682C">
        <w:t>Золотых Алексей Павлович</w:t>
      </w:r>
      <w:r w:rsidRPr="0057682C">
        <w:tab/>
      </w:r>
      <w:r w:rsidRPr="0057682C">
        <w:tab/>
        <w:t>и.о. первого заместителя главы  города, председатель территориальной комиссии по делам несовершеннолетних и защите их прав при администрации города Пыть-Яха</w:t>
      </w:r>
    </w:p>
    <w:p w:rsidR="00C06604" w:rsidRPr="0057682C" w:rsidRDefault="00C06604" w:rsidP="0057682C">
      <w:pPr>
        <w:spacing w:before="240" w:line="360" w:lineRule="auto"/>
        <w:ind w:left="4950" w:hanging="4950"/>
        <w:jc w:val="both"/>
      </w:pPr>
      <w:r w:rsidRPr="0057682C">
        <w:t>Устинов Алексей Алексеевич</w:t>
      </w:r>
      <w:r w:rsidRPr="0057682C">
        <w:tab/>
      </w:r>
      <w:r w:rsidRPr="0057682C">
        <w:tab/>
        <w:t>начальник отдела по организации деятельности территориальной комиссии по делам несовершеннолетних и защите их прав администрации города Пыть-Яха, заместитель председателя территориальной комиссии по делам несовершеннолетних и защите их прав при администрации города Пыть-Яха</w:t>
      </w:r>
    </w:p>
    <w:p w:rsidR="00C06604" w:rsidRPr="0057682C" w:rsidRDefault="00C06604" w:rsidP="0057682C">
      <w:pPr>
        <w:spacing w:before="240" w:line="360" w:lineRule="auto"/>
        <w:ind w:left="4950" w:hanging="4950"/>
        <w:jc w:val="both"/>
      </w:pPr>
      <w:r w:rsidRPr="0057682C">
        <w:t>Чернышова Светлана Валерьевна</w:t>
      </w:r>
      <w:r w:rsidRPr="0057682C">
        <w:tab/>
        <w:t>заместитель начальника отдела по осуществлению деятельности территориальной комиссии по делам несовершеннолетних и защите их прав, ответственный секретарь территориальной комиссии по общим вопросам</w:t>
      </w:r>
    </w:p>
    <w:p w:rsidR="00C06604" w:rsidRPr="0057682C" w:rsidRDefault="00C06604" w:rsidP="0057682C">
      <w:pPr>
        <w:spacing w:before="240" w:line="360" w:lineRule="auto"/>
        <w:ind w:left="4950" w:hanging="4950"/>
        <w:jc w:val="both"/>
      </w:pPr>
      <w:r w:rsidRPr="0057682C">
        <w:t>Дорошенко Алевтина Алексеевна</w:t>
      </w:r>
      <w:r w:rsidRPr="0057682C">
        <w:tab/>
      </w:r>
      <w:r w:rsidRPr="0057682C">
        <w:tab/>
        <w:t>ведущий специалист отдела по организации деятельности территориальной комиссии по делам несовершеннолетних и защите их прав  администрации города Пыть-Яха, секретарь территориальной комиссии по делам несовершеннолетних и защите их прав при администрации города Пыть-Яха</w:t>
      </w:r>
    </w:p>
    <w:p w:rsidR="00C06604" w:rsidRPr="0057682C" w:rsidRDefault="00C06604" w:rsidP="0057682C">
      <w:pPr>
        <w:spacing w:before="720" w:line="360" w:lineRule="auto"/>
        <w:jc w:val="center"/>
      </w:pPr>
      <w:r w:rsidRPr="0057682C">
        <w:t>Члены территориальной комиссии по делам несовершеннолетних и защите их прав при администрации города Пыть-Яха</w:t>
      </w:r>
    </w:p>
    <w:p w:rsidR="00C06604" w:rsidRPr="0057682C" w:rsidRDefault="00C06604" w:rsidP="0057682C">
      <w:pPr>
        <w:spacing w:before="240" w:line="360" w:lineRule="auto"/>
        <w:ind w:left="4950" w:hanging="4950"/>
        <w:jc w:val="both"/>
      </w:pPr>
      <w:r w:rsidRPr="0057682C">
        <w:t>Рудак Светлана Николаевна</w:t>
      </w:r>
      <w:r w:rsidRPr="0057682C">
        <w:tab/>
        <w:t>начальник отделения по делам несовершеннолетних отдела участковых уполномоченных полиции и по делам несовершеннолетних ОМВД России по городу Пыть-Ях</w:t>
      </w:r>
    </w:p>
    <w:p w:rsidR="00C06604" w:rsidRPr="0057682C" w:rsidRDefault="00C06604" w:rsidP="0057682C">
      <w:pPr>
        <w:spacing w:before="240" w:line="360" w:lineRule="auto"/>
        <w:ind w:left="4950" w:hanging="4950"/>
        <w:jc w:val="both"/>
      </w:pPr>
      <w:r w:rsidRPr="0057682C">
        <w:t>Гареева Флуда Тимерхановна</w:t>
      </w:r>
      <w:r w:rsidRPr="0057682C">
        <w:tab/>
      </w:r>
      <w:r w:rsidRPr="0057682C">
        <w:tab/>
        <w:t>директор казенного учреждения Ханты-Мансийского автономного округа-Югры «Пыть-Яхский центр занятости населения»</w:t>
      </w:r>
    </w:p>
    <w:p w:rsidR="00C06604" w:rsidRPr="0057682C" w:rsidRDefault="00C06604" w:rsidP="0057682C">
      <w:pPr>
        <w:spacing w:before="240" w:line="360" w:lineRule="auto"/>
        <w:ind w:left="4950" w:hanging="4950"/>
        <w:jc w:val="both"/>
      </w:pPr>
      <w:r w:rsidRPr="0057682C">
        <w:t>Лососинова Марина Геннадьевна</w:t>
      </w:r>
      <w:r w:rsidRPr="0057682C">
        <w:tab/>
      </w:r>
      <w:r w:rsidRPr="0057682C">
        <w:tab/>
        <w:t>начальник управления социальной защиты населения по городу Пыть-Яху</w:t>
      </w:r>
    </w:p>
    <w:p w:rsidR="00C06604" w:rsidRPr="0057682C" w:rsidRDefault="00C06604" w:rsidP="0057682C">
      <w:pPr>
        <w:spacing w:before="240" w:line="360" w:lineRule="auto"/>
        <w:ind w:left="4950" w:hanging="4950"/>
        <w:jc w:val="both"/>
      </w:pPr>
      <w:r w:rsidRPr="0057682C">
        <w:t>Назарова Олеся Юрьевна</w:t>
      </w:r>
      <w:r w:rsidRPr="0057682C">
        <w:tab/>
      </w:r>
      <w:r w:rsidRPr="0057682C">
        <w:tab/>
        <w:t>начальник отдела опеки и попечительства администрации города Пыть-Яха</w:t>
      </w:r>
    </w:p>
    <w:p w:rsidR="00C06604" w:rsidRPr="0057682C" w:rsidRDefault="00C06604" w:rsidP="0057682C">
      <w:pPr>
        <w:spacing w:before="240" w:line="360" w:lineRule="auto"/>
        <w:ind w:left="4950" w:hanging="4950"/>
        <w:jc w:val="both"/>
      </w:pPr>
      <w:r w:rsidRPr="0057682C">
        <w:t>Котова Ирина Владимировна</w:t>
      </w:r>
      <w:r w:rsidRPr="0057682C">
        <w:tab/>
      </w:r>
      <w:r w:rsidRPr="0057682C">
        <w:tab/>
        <w:t>заместитель начальника полиции (по охране общественного порядка) ОМВД России по городу Пыть-Яху</w:t>
      </w:r>
    </w:p>
    <w:p w:rsidR="00C06604" w:rsidRPr="0057682C" w:rsidRDefault="00C06604" w:rsidP="0057682C">
      <w:pPr>
        <w:spacing w:before="240" w:line="360" w:lineRule="auto"/>
        <w:ind w:left="4950" w:hanging="4950"/>
        <w:jc w:val="both"/>
      </w:pPr>
      <w:r w:rsidRPr="0057682C">
        <w:t>Гербыш Иван Васильевич</w:t>
      </w:r>
      <w:r w:rsidRPr="0057682C">
        <w:tab/>
      </w:r>
      <w:r w:rsidRPr="0057682C">
        <w:tab/>
        <w:t>и.о. директора департамента образования и молодежной политики администрации города Пыть-Яха</w:t>
      </w:r>
    </w:p>
    <w:p w:rsidR="00C06604" w:rsidRPr="0057682C" w:rsidRDefault="00C06604" w:rsidP="0057682C">
      <w:pPr>
        <w:spacing w:before="240" w:line="360" w:lineRule="auto"/>
        <w:ind w:left="4950" w:hanging="4950"/>
        <w:jc w:val="both"/>
        <w:rPr>
          <w:lang w:eastAsia="en-US"/>
        </w:rPr>
      </w:pPr>
      <w:r w:rsidRPr="0057682C">
        <w:t>Егорова Наталья Николаевна</w:t>
      </w:r>
      <w:r w:rsidRPr="0057682C">
        <w:tab/>
      </w:r>
      <w:r w:rsidRPr="0057682C">
        <w:tab/>
      </w:r>
      <w:r w:rsidRPr="0057682C">
        <w:rPr>
          <w:lang w:eastAsia="en-US"/>
        </w:rPr>
        <w:t>начальник филиала по городу Пыть-Яху федеральной службы исполнения наказаний по Ханты – Мансийскому автономному округу – Югре Федеральное казенное учреждение Уголовно – исполнительная инспекция филиала по городу Пыть-Яху</w:t>
      </w:r>
    </w:p>
    <w:p w:rsidR="00C06604" w:rsidRPr="0057682C" w:rsidRDefault="00C06604" w:rsidP="0057682C">
      <w:pPr>
        <w:spacing w:before="240" w:line="360" w:lineRule="auto"/>
        <w:ind w:left="4950" w:hanging="4950"/>
        <w:jc w:val="both"/>
      </w:pPr>
      <w:r w:rsidRPr="0057682C">
        <w:t>Турханцева Ольга Викторовна</w:t>
      </w:r>
      <w:r w:rsidRPr="0057682C">
        <w:tab/>
      </w:r>
      <w:r w:rsidRPr="0057682C">
        <w:tab/>
        <w:t>начальник отдела по физической культуре и спорту администрации города Пыть-Яха</w:t>
      </w:r>
    </w:p>
    <w:p w:rsidR="00C06604" w:rsidRPr="0057682C" w:rsidRDefault="00C06604" w:rsidP="0057682C">
      <w:pPr>
        <w:spacing w:before="240" w:line="360" w:lineRule="auto"/>
        <w:ind w:left="4950" w:hanging="4950"/>
        <w:jc w:val="both"/>
      </w:pPr>
      <w:r w:rsidRPr="0057682C">
        <w:t>Рыжова Надежда Сергеевна</w:t>
      </w:r>
      <w:r w:rsidRPr="0057682C">
        <w:tab/>
        <w:t>и.о. начальника отдела по культуре и искусству администрации города Пыть-Яха</w:t>
      </w:r>
    </w:p>
    <w:p w:rsidR="00C06604" w:rsidRPr="0057682C" w:rsidRDefault="00C06604" w:rsidP="0057682C">
      <w:pPr>
        <w:spacing w:before="240" w:line="360" w:lineRule="auto"/>
        <w:ind w:left="4950" w:hanging="4950"/>
        <w:jc w:val="both"/>
      </w:pPr>
      <w:r w:rsidRPr="0057682C">
        <w:t>Евтушенко Анатолий Владимирович</w:t>
      </w:r>
      <w:r w:rsidRPr="0057682C">
        <w:tab/>
        <w:t>президент общественной организации г. Пыть-Яха «Возрождение социально неблагополучных категорий граждан»</w:t>
      </w:r>
    </w:p>
    <w:p w:rsidR="00C06604" w:rsidRPr="0057682C" w:rsidRDefault="00C06604" w:rsidP="0057682C">
      <w:pPr>
        <w:spacing w:before="240" w:line="360" w:lineRule="auto"/>
        <w:ind w:left="4950" w:hanging="4950"/>
        <w:jc w:val="both"/>
      </w:pPr>
      <w:r w:rsidRPr="0057682C">
        <w:t>Кузнеченков Дмитрий Александрович</w:t>
      </w:r>
      <w:r w:rsidRPr="0057682C">
        <w:tab/>
        <w:t>заместитель руководителя следственного отдела по городу Пыть-Ях следственного управления Следственного комитета РФ по ХМАО-Югре</w:t>
      </w:r>
    </w:p>
    <w:p w:rsidR="00C06604" w:rsidRPr="0057682C" w:rsidRDefault="00C06604" w:rsidP="0057682C">
      <w:pPr>
        <w:spacing w:before="240" w:line="360" w:lineRule="auto"/>
        <w:ind w:left="4950" w:hanging="4950"/>
        <w:jc w:val="both"/>
      </w:pPr>
      <w:r w:rsidRPr="0057682C">
        <w:t>Дмитрий Василенко</w:t>
      </w:r>
      <w:r w:rsidRPr="0057682C">
        <w:tab/>
        <w:t>иерей местной религиозной организации православный Приход храма в честь иконы Божией Матери «Нечаянная радость»</w:t>
      </w:r>
    </w:p>
    <w:p w:rsidR="00C06604" w:rsidRPr="0057682C" w:rsidRDefault="00C06604" w:rsidP="0057682C">
      <w:pPr>
        <w:spacing w:before="240" w:line="360" w:lineRule="auto"/>
        <w:ind w:left="4950" w:hanging="4950"/>
        <w:jc w:val="both"/>
      </w:pPr>
      <w:r w:rsidRPr="0057682C">
        <w:t>Гаджиев Магомед Гаджи</w:t>
      </w:r>
      <w:r w:rsidRPr="0057682C">
        <w:tab/>
        <w:t>имам города Пыть-Яха общественная организация, местная мусульманская религиозная организация «Махалля» города Пыть-Яха</w:t>
      </w:r>
    </w:p>
    <w:p w:rsidR="00C06604" w:rsidRPr="0057682C" w:rsidRDefault="00C06604" w:rsidP="0057682C">
      <w:pPr>
        <w:spacing w:before="240" w:line="360" w:lineRule="auto"/>
        <w:ind w:left="4950" w:hanging="4950"/>
        <w:jc w:val="both"/>
      </w:pPr>
      <w:r w:rsidRPr="0057682C">
        <w:t>Аксенов Александр Вениаминович</w:t>
      </w:r>
      <w:r w:rsidRPr="0057682C">
        <w:tab/>
        <w:t>заместитель главного врача по медицинской части бюджетного учреждения Ханты-Мансийского автономного округа – Югры «Пыть-Яхская окружная клиническая больница»</w:t>
      </w:r>
    </w:p>
    <w:p w:rsidR="00C06604" w:rsidRPr="0057682C" w:rsidRDefault="00C06604" w:rsidP="0057682C">
      <w:pPr>
        <w:spacing w:before="240" w:line="360" w:lineRule="auto"/>
        <w:ind w:left="4950" w:hanging="4950"/>
        <w:jc w:val="both"/>
      </w:pPr>
      <w:r w:rsidRPr="0057682C">
        <w:t>Попова Инна Анатольевна</w:t>
      </w:r>
      <w:r w:rsidRPr="0057682C">
        <w:tab/>
        <w:t>консультант отдела по осуществлению деятельности территориальной комиссии по делам несовершеннолетних и защите их прав администрации города Пыть-Яха</w:t>
      </w:r>
    </w:p>
    <w:p w:rsidR="00C06604" w:rsidRPr="0057682C" w:rsidRDefault="00C06604" w:rsidP="0057682C">
      <w:pPr>
        <w:spacing w:line="360" w:lineRule="auto"/>
        <w:ind w:left="4950" w:hanging="4950"/>
        <w:jc w:val="both"/>
      </w:pPr>
    </w:p>
    <w:sectPr w:rsidR="00C06604" w:rsidRPr="0057682C" w:rsidSect="0057682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604" w:rsidRDefault="00C06604" w:rsidP="00752EEF">
      <w:r>
        <w:separator/>
      </w:r>
    </w:p>
  </w:endnote>
  <w:endnote w:type="continuationSeparator" w:id="0">
    <w:p w:rsidR="00C06604" w:rsidRDefault="00C06604" w:rsidP="0075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604" w:rsidRDefault="00C06604" w:rsidP="00752EEF">
      <w:r>
        <w:separator/>
      </w:r>
    </w:p>
  </w:footnote>
  <w:footnote w:type="continuationSeparator" w:id="0">
    <w:p w:rsidR="00C06604" w:rsidRDefault="00C06604" w:rsidP="0075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04" w:rsidRDefault="00C06604" w:rsidP="001A16B1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C06604" w:rsidRPr="00752EEF" w:rsidRDefault="00C06604">
    <w:pPr>
      <w:pStyle w:val="Header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C06604" w:rsidRDefault="00C066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007"/>
    <w:rsid w:val="0000482C"/>
    <w:rsid w:val="000073EB"/>
    <w:rsid w:val="00010C86"/>
    <w:rsid w:val="00021128"/>
    <w:rsid w:val="00021967"/>
    <w:rsid w:val="000254CB"/>
    <w:rsid w:val="00030DD1"/>
    <w:rsid w:val="00032C1C"/>
    <w:rsid w:val="000337A5"/>
    <w:rsid w:val="0005675C"/>
    <w:rsid w:val="000665EA"/>
    <w:rsid w:val="00081E7C"/>
    <w:rsid w:val="00084F8D"/>
    <w:rsid w:val="000A3747"/>
    <w:rsid w:val="000C5B74"/>
    <w:rsid w:val="000D4E25"/>
    <w:rsid w:val="000D5154"/>
    <w:rsid w:val="000D6D61"/>
    <w:rsid w:val="000E5475"/>
    <w:rsid w:val="000E6F43"/>
    <w:rsid w:val="000F0F7D"/>
    <w:rsid w:val="001055AC"/>
    <w:rsid w:val="0011458C"/>
    <w:rsid w:val="001202B4"/>
    <w:rsid w:val="001247C8"/>
    <w:rsid w:val="00126A15"/>
    <w:rsid w:val="001308BF"/>
    <w:rsid w:val="001367A0"/>
    <w:rsid w:val="00136CFD"/>
    <w:rsid w:val="00141966"/>
    <w:rsid w:val="00146DC8"/>
    <w:rsid w:val="00146E70"/>
    <w:rsid w:val="001524A5"/>
    <w:rsid w:val="00155508"/>
    <w:rsid w:val="00173ED2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B14C2"/>
    <w:rsid w:val="001C0329"/>
    <w:rsid w:val="001C2407"/>
    <w:rsid w:val="001C6E72"/>
    <w:rsid w:val="001D16E2"/>
    <w:rsid w:val="001D2299"/>
    <w:rsid w:val="001D3C29"/>
    <w:rsid w:val="001D5D7E"/>
    <w:rsid w:val="001E13A4"/>
    <w:rsid w:val="001F41FB"/>
    <w:rsid w:val="001F5A7A"/>
    <w:rsid w:val="001F717B"/>
    <w:rsid w:val="00206DDF"/>
    <w:rsid w:val="00207AB6"/>
    <w:rsid w:val="002157FE"/>
    <w:rsid w:val="00225B8C"/>
    <w:rsid w:val="00231EC4"/>
    <w:rsid w:val="00244170"/>
    <w:rsid w:val="00245A87"/>
    <w:rsid w:val="00254023"/>
    <w:rsid w:val="00255DF4"/>
    <w:rsid w:val="00265335"/>
    <w:rsid w:val="00277862"/>
    <w:rsid w:val="0027792F"/>
    <w:rsid w:val="00282DD3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D6940"/>
    <w:rsid w:val="002D6A3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10952"/>
    <w:rsid w:val="00311F33"/>
    <w:rsid w:val="00313877"/>
    <w:rsid w:val="00315204"/>
    <w:rsid w:val="003161AB"/>
    <w:rsid w:val="00320CCF"/>
    <w:rsid w:val="00322E4F"/>
    <w:rsid w:val="00327E26"/>
    <w:rsid w:val="00335999"/>
    <w:rsid w:val="0033673F"/>
    <w:rsid w:val="00351C9C"/>
    <w:rsid w:val="003525E9"/>
    <w:rsid w:val="00353BFE"/>
    <w:rsid w:val="00356E8F"/>
    <w:rsid w:val="00377553"/>
    <w:rsid w:val="00380B2A"/>
    <w:rsid w:val="0038758D"/>
    <w:rsid w:val="00391AF9"/>
    <w:rsid w:val="0039405A"/>
    <w:rsid w:val="003A04D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4BF3"/>
    <w:rsid w:val="004011F5"/>
    <w:rsid w:val="0040650D"/>
    <w:rsid w:val="00407420"/>
    <w:rsid w:val="004153C2"/>
    <w:rsid w:val="00424F0E"/>
    <w:rsid w:val="00425C50"/>
    <w:rsid w:val="0042648F"/>
    <w:rsid w:val="00434457"/>
    <w:rsid w:val="0045369E"/>
    <w:rsid w:val="00454BA5"/>
    <w:rsid w:val="00465318"/>
    <w:rsid w:val="0046564A"/>
    <w:rsid w:val="004660A5"/>
    <w:rsid w:val="00475B61"/>
    <w:rsid w:val="0048281B"/>
    <w:rsid w:val="00491A12"/>
    <w:rsid w:val="00491C5D"/>
    <w:rsid w:val="00494769"/>
    <w:rsid w:val="004A6F38"/>
    <w:rsid w:val="004B0E3A"/>
    <w:rsid w:val="004B1E1D"/>
    <w:rsid w:val="004B59B3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35343"/>
    <w:rsid w:val="00546936"/>
    <w:rsid w:val="00547484"/>
    <w:rsid w:val="0055042C"/>
    <w:rsid w:val="00563318"/>
    <w:rsid w:val="00572DA3"/>
    <w:rsid w:val="00575D68"/>
    <w:rsid w:val="0057682C"/>
    <w:rsid w:val="00586F06"/>
    <w:rsid w:val="00590D08"/>
    <w:rsid w:val="005947B3"/>
    <w:rsid w:val="005A0A2D"/>
    <w:rsid w:val="005A4C21"/>
    <w:rsid w:val="005B4853"/>
    <w:rsid w:val="005C1985"/>
    <w:rsid w:val="005C3463"/>
    <w:rsid w:val="005D37BE"/>
    <w:rsid w:val="005D4AE1"/>
    <w:rsid w:val="005E2FD2"/>
    <w:rsid w:val="005E5679"/>
    <w:rsid w:val="005F1FC6"/>
    <w:rsid w:val="005F2B1F"/>
    <w:rsid w:val="00605469"/>
    <w:rsid w:val="006064B4"/>
    <w:rsid w:val="00607663"/>
    <w:rsid w:val="006116F5"/>
    <w:rsid w:val="00612546"/>
    <w:rsid w:val="00621673"/>
    <w:rsid w:val="00630132"/>
    <w:rsid w:val="00630FE1"/>
    <w:rsid w:val="00631642"/>
    <w:rsid w:val="006360D0"/>
    <w:rsid w:val="00636CCF"/>
    <w:rsid w:val="006457AD"/>
    <w:rsid w:val="006548EC"/>
    <w:rsid w:val="0065717B"/>
    <w:rsid w:val="0065759E"/>
    <w:rsid w:val="00673BDD"/>
    <w:rsid w:val="0067517F"/>
    <w:rsid w:val="00687B2E"/>
    <w:rsid w:val="00691086"/>
    <w:rsid w:val="006A2AD4"/>
    <w:rsid w:val="006A5F75"/>
    <w:rsid w:val="006A6A93"/>
    <w:rsid w:val="006B65D2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507D1"/>
    <w:rsid w:val="00752EEF"/>
    <w:rsid w:val="007548C1"/>
    <w:rsid w:val="007653E6"/>
    <w:rsid w:val="00767C3A"/>
    <w:rsid w:val="007764EA"/>
    <w:rsid w:val="0078180D"/>
    <w:rsid w:val="00784121"/>
    <w:rsid w:val="00784B42"/>
    <w:rsid w:val="007964DD"/>
    <w:rsid w:val="007A3E84"/>
    <w:rsid w:val="007B081F"/>
    <w:rsid w:val="007B2EA5"/>
    <w:rsid w:val="007C09B9"/>
    <w:rsid w:val="007C1C96"/>
    <w:rsid w:val="007D3131"/>
    <w:rsid w:val="007D3E74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72703"/>
    <w:rsid w:val="00876361"/>
    <w:rsid w:val="00877ECA"/>
    <w:rsid w:val="00877FA2"/>
    <w:rsid w:val="00885A7C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744A8"/>
    <w:rsid w:val="00977F60"/>
    <w:rsid w:val="00980592"/>
    <w:rsid w:val="009818F3"/>
    <w:rsid w:val="009835D7"/>
    <w:rsid w:val="0098652A"/>
    <w:rsid w:val="00994007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D7B4B"/>
    <w:rsid w:val="009E1A52"/>
    <w:rsid w:val="009F2B03"/>
    <w:rsid w:val="009F5626"/>
    <w:rsid w:val="00A03103"/>
    <w:rsid w:val="00A13C2F"/>
    <w:rsid w:val="00A164CB"/>
    <w:rsid w:val="00A27E24"/>
    <w:rsid w:val="00A4307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62C2"/>
    <w:rsid w:val="00A82766"/>
    <w:rsid w:val="00A852AD"/>
    <w:rsid w:val="00A857ED"/>
    <w:rsid w:val="00A90C00"/>
    <w:rsid w:val="00A93AD8"/>
    <w:rsid w:val="00A95A1E"/>
    <w:rsid w:val="00A96E26"/>
    <w:rsid w:val="00AA1387"/>
    <w:rsid w:val="00AA5391"/>
    <w:rsid w:val="00AB26A5"/>
    <w:rsid w:val="00AB3917"/>
    <w:rsid w:val="00AB471A"/>
    <w:rsid w:val="00AC1B61"/>
    <w:rsid w:val="00AC32E6"/>
    <w:rsid w:val="00AD237D"/>
    <w:rsid w:val="00AD48A8"/>
    <w:rsid w:val="00AE62D4"/>
    <w:rsid w:val="00AE7F0C"/>
    <w:rsid w:val="00AF417A"/>
    <w:rsid w:val="00B006B4"/>
    <w:rsid w:val="00B03EA0"/>
    <w:rsid w:val="00B0419B"/>
    <w:rsid w:val="00B04E2C"/>
    <w:rsid w:val="00B152D7"/>
    <w:rsid w:val="00B21BF2"/>
    <w:rsid w:val="00B4362A"/>
    <w:rsid w:val="00B4485B"/>
    <w:rsid w:val="00B60EBA"/>
    <w:rsid w:val="00B64119"/>
    <w:rsid w:val="00B67BC2"/>
    <w:rsid w:val="00B710EC"/>
    <w:rsid w:val="00B80621"/>
    <w:rsid w:val="00B82AD5"/>
    <w:rsid w:val="00B8438F"/>
    <w:rsid w:val="00B86379"/>
    <w:rsid w:val="00B86D82"/>
    <w:rsid w:val="00B91A91"/>
    <w:rsid w:val="00B95225"/>
    <w:rsid w:val="00BA34B3"/>
    <w:rsid w:val="00BA668A"/>
    <w:rsid w:val="00BB183C"/>
    <w:rsid w:val="00BB51E8"/>
    <w:rsid w:val="00BC4446"/>
    <w:rsid w:val="00BD3150"/>
    <w:rsid w:val="00BD5150"/>
    <w:rsid w:val="00BD55F5"/>
    <w:rsid w:val="00BE1AE7"/>
    <w:rsid w:val="00BF66B4"/>
    <w:rsid w:val="00C01C54"/>
    <w:rsid w:val="00C06160"/>
    <w:rsid w:val="00C06604"/>
    <w:rsid w:val="00C12357"/>
    <w:rsid w:val="00C17E4E"/>
    <w:rsid w:val="00C17FDF"/>
    <w:rsid w:val="00C24797"/>
    <w:rsid w:val="00C35202"/>
    <w:rsid w:val="00C42D9E"/>
    <w:rsid w:val="00C529C9"/>
    <w:rsid w:val="00C63A51"/>
    <w:rsid w:val="00C65487"/>
    <w:rsid w:val="00C65993"/>
    <w:rsid w:val="00C704C4"/>
    <w:rsid w:val="00C7777F"/>
    <w:rsid w:val="00C808BC"/>
    <w:rsid w:val="00C80DDD"/>
    <w:rsid w:val="00C83F9A"/>
    <w:rsid w:val="00C84B5C"/>
    <w:rsid w:val="00C87297"/>
    <w:rsid w:val="00C87A38"/>
    <w:rsid w:val="00C90AC8"/>
    <w:rsid w:val="00C961B0"/>
    <w:rsid w:val="00C971BA"/>
    <w:rsid w:val="00CB0103"/>
    <w:rsid w:val="00CB7434"/>
    <w:rsid w:val="00CC7578"/>
    <w:rsid w:val="00CD3135"/>
    <w:rsid w:val="00CD3328"/>
    <w:rsid w:val="00CD637E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3075F"/>
    <w:rsid w:val="00D32192"/>
    <w:rsid w:val="00D43299"/>
    <w:rsid w:val="00D4656F"/>
    <w:rsid w:val="00D46778"/>
    <w:rsid w:val="00D469A0"/>
    <w:rsid w:val="00D5025E"/>
    <w:rsid w:val="00D64024"/>
    <w:rsid w:val="00D84053"/>
    <w:rsid w:val="00D853E3"/>
    <w:rsid w:val="00D91331"/>
    <w:rsid w:val="00D930F2"/>
    <w:rsid w:val="00DA7065"/>
    <w:rsid w:val="00DB1EA0"/>
    <w:rsid w:val="00DB6101"/>
    <w:rsid w:val="00DB72E6"/>
    <w:rsid w:val="00DC6096"/>
    <w:rsid w:val="00DE1997"/>
    <w:rsid w:val="00DE468A"/>
    <w:rsid w:val="00DE4DC6"/>
    <w:rsid w:val="00DF66E7"/>
    <w:rsid w:val="00E0672B"/>
    <w:rsid w:val="00E13217"/>
    <w:rsid w:val="00E1351F"/>
    <w:rsid w:val="00E17F63"/>
    <w:rsid w:val="00E23DF8"/>
    <w:rsid w:val="00E24841"/>
    <w:rsid w:val="00E25AAA"/>
    <w:rsid w:val="00E26F9C"/>
    <w:rsid w:val="00E40155"/>
    <w:rsid w:val="00E45F14"/>
    <w:rsid w:val="00E466AD"/>
    <w:rsid w:val="00E46FDE"/>
    <w:rsid w:val="00E5176A"/>
    <w:rsid w:val="00E54DA8"/>
    <w:rsid w:val="00E60DA5"/>
    <w:rsid w:val="00E70498"/>
    <w:rsid w:val="00E71B77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71F2"/>
    <w:rsid w:val="00EC7AC7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35A9B"/>
    <w:rsid w:val="00F37212"/>
    <w:rsid w:val="00F54B61"/>
    <w:rsid w:val="00F60E62"/>
    <w:rsid w:val="00F61610"/>
    <w:rsid w:val="00F61BD2"/>
    <w:rsid w:val="00F61FCE"/>
    <w:rsid w:val="00F64FC6"/>
    <w:rsid w:val="00F91EDE"/>
    <w:rsid w:val="00F91F50"/>
    <w:rsid w:val="00F9304B"/>
    <w:rsid w:val="00FA1E7B"/>
    <w:rsid w:val="00FA6E63"/>
    <w:rsid w:val="00FB102D"/>
    <w:rsid w:val="00FB5995"/>
    <w:rsid w:val="00FC0481"/>
    <w:rsid w:val="00FC5C76"/>
    <w:rsid w:val="00FD59EF"/>
    <w:rsid w:val="00FE016F"/>
    <w:rsid w:val="00FE1D5E"/>
    <w:rsid w:val="00FE63D7"/>
    <w:rsid w:val="00FE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D8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7B2E"/>
    <w:rPr>
      <w:rFonts w:ascii="Cambria" w:hAnsi="Cambria" w:cs="Cambria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3A04D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4D8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A451EC"/>
    <w:pPr>
      <w:ind w:left="720"/>
    </w:pPr>
  </w:style>
  <w:style w:type="paragraph" w:styleId="Header">
    <w:name w:val="header"/>
    <w:basedOn w:val="Normal"/>
    <w:link w:val="Head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2EE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EEF"/>
    <w:rPr>
      <w:rFonts w:ascii="Times New Roman" w:hAnsi="Times New Rom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102EC"/>
    <w:pPr>
      <w:shd w:val="clear" w:color="auto" w:fill="000080"/>
    </w:pPr>
    <w:rPr>
      <w:rFonts w:eastAsia="Calibri"/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1C54"/>
    <w:rPr>
      <w:rFonts w:ascii="Times New Roman" w:hAnsi="Times New Roman" w:cs="Times New Roman"/>
      <w:sz w:val="2"/>
      <w:szCs w:val="2"/>
    </w:rPr>
  </w:style>
  <w:style w:type="character" w:styleId="PageNumber">
    <w:name w:val="page number"/>
    <w:basedOn w:val="DefaultParagraphFont"/>
    <w:uiPriority w:val="99"/>
    <w:rsid w:val="00D46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6</Pages>
  <Words>940</Words>
  <Characters>5359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111</dc:creator>
  <cp:keywords/>
  <dc:description/>
  <cp:lastModifiedBy>Администрация города</cp:lastModifiedBy>
  <cp:revision>4</cp:revision>
  <cp:lastPrinted>2017-01-12T11:42:00Z</cp:lastPrinted>
  <dcterms:created xsi:type="dcterms:W3CDTF">2017-01-11T12:28:00Z</dcterms:created>
  <dcterms:modified xsi:type="dcterms:W3CDTF">2017-01-12T11:42:00Z</dcterms:modified>
</cp:coreProperties>
</file>