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56A" w:rsidRDefault="00271898" w:rsidP="00B6656A">
      <w:pPr>
        <w:pStyle w:val="2"/>
      </w:pPr>
      <w:bookmarkStart w:id="0" w:name="_GoBack"/>
      <w:bookmarkEnd w:id="0"/>
      <w:r w:rsidRPr="00B6656A">
        <w:t>Ханты-Мансийский автономный округ-Югра</w:t>
      </w:r>
      <w:r w:rsidR="00B6656A">
        <w:t xml:space="preserve"> </w:t>
      </w:r>
      <w:r w:rsidRPr="00B6656A">
        <w:t>муниципальное образование</w:t>
      </w:r>
      <w:r w:rsidR="00B6656A">
        <w:t xml:space="preserve"> </w:t>
      </w:r>
      <w:r w:rsidRPr="00B6656A">
        <w:t>городской округ город Пыть-Ях</w:t>
      </w:r>
      <w:r w:rsidR="00B6656A">
        <w:t xml:space="preserve"> </w:t>
      </w:r>
      <w:r w:rsidRPr="00B6656A">
        <w:t>АДМИНИСТРАЦИЯ ГОРОДА</w:t>
      </w:r>
      <w:r w:rsidR="00B6656A">
        <w:t xml:space="preserve">  </w:t>
      </w:r>
    </w:p>
    <w:p w:rsidR="00D616DE" w:rsidRPr="00B6656A" w:rsidRDefault="00271898" w:rsidP="00B6656A">
      <w:pPr>
        <w:pStyle w:val="2"/>
      </w:pPr>
      <w:r w:rsidRPr="00B6656A">
        <w:t>П О С Т А Н О В Л Е Н И Е</w:t>
      </w:r>
      <w:r w:rsidR="00B6656A">
        <w:t xml:space="preserve"> </w:t>
      </w:r>
    </w:p>
    <w:p w:rsidR="00DB180B" w:rsidRPr="00B6656A" w:rsidRDefault="00164AB3" w:rsidP="00987CF1">
      <w:pPr>
        <w:pStyle w:val="ConsPlusTitle"/>
        <w:rPr>
          <w:rFonts w:ascii="Arial" w:hAnsi="Arial" w:cs="Arial"/>
          <w:b w:val="0"/>
          <w:color w:val="000000"/>
          <w:szCs w:val="28"/>
        </w:rPr>
      </w:pPr>
      <w:r w:rsidRPr="00B6656A">
        <w:rPr>
          <w:rFonts w:ascii="Arial" w:hAnsi="Arial" w:cs="Arial"/>
          <w:b w:val="0"/>
          <w:color w:val="000000"/>
          <w:szCs w:val="28"/>
        </w:rPr>
        <w:t>От 17.11.2017</w:t>
      </w:r>
      <w:r w:rsidR="00B6656A" w:rsidRPr="00B6656A">
        <w:rPr>
          <w:rFonts w:ascii="Arial" w:hAnsi="Arial" w:cs="Arial"/>
          <w:b w:val="0"/>
          <w:color w:val="000000"/>
          <w:szCs w:val="28"/>
        </w:rPr>
        <w:t xml:space="preserve"> № </w:t>
      </w:r>
      <w:r w:rsidRPr="00B6656A">
        <w:rPr>
          <w:rFonts w:ascii="Arial" w:hAnsi="Arial" w:cs="Arial"/>
          <w:b w:val="0"/>
          <w:color w:val="000000"/>
          <w:szCs w:val="28"/>
        </w:rPr>
        <w:t>295-па</w:t>
      </w:r>
    </w:p>
    <w:p w:rsidR="00D724E6" w:rsidRPr="00B6656A" w:rsidRDefault="00D724E6" w:rsidP="00987CF1">
      <w:pPr>
        <w:pStyle w:val="ConsPlusTitle"/>
        <w:rPr>
          <w:rFonts w:ascii="Arial" w:hAnsi="Arial" w:cs="Arial"/>
          <w:b w:val="0"/>
          <w:color w:val="000000"/>
          <w:szCs w:val="28"/>
        </w:rPr>
      </w:pPr>
    </w:p>
    <w:p w:rsidR="00B6656A" w:rsidRPr="00B6656A" w:rsidRDefault="00117526" w:rsidP="00B6656A">
      <w:pPr>
        <w:pStyle w:val="Title"/>
      </w:pPr>
      <w:r w:rsidRPr="00B6656A">
        <w:t>Об утверждении порядка</w:t>
      </w:r>
      <w:r w:rsidR="00B6656A">
        <w:t xml:space="preserve"> </w:t>
      </w:r>
      <w:r w:rsidRPr="00B6656A">
        <w:t xml:space="preserve">оказания </w:t>
      </w:r>
      <w:proofErr w:type="gramStart"/>
      <w:r w:rsidRPr="00B6656A">
        <w:t xml:space="preserve">информационной </w:t>
      </w:r>
      <w:r w:rsidR="00B6656A">
        <w:t xml:space="preserve"> </w:t>
      </w:r>
      <w:r w:rsidR="006A308B" w:rsidRPr="00B6656A">
        <w:t>и</w:t>
      </w:r>
      <w:proofErr w:type="gramEnd"/>
      <w:r w:rsidR="006A308B" w:rsidRPr="00B6656A">
        <w:t xml:space="preserve"> консультационной поддержки</w:t>
      </w:r>
      <w:r w:rsidR="00B6656A">
        <w:t xml:space="preserve"> </w:t>
      </w:r>
      <w:r w:rsidRPr="00B6656A">
        <w:t xml:space="preserve">социально ориентированным </w:t>
      </w:r>
      <w:r w:rsidR="00B6656A">
        <w:t xml:space="preserve"> </w:t>
      </w:r>
      <w:r w:rsidRPr="00B6656A">
        <w:t>некоммерческим организациям</w:t>
      </w:r>
      <w:r w:rsidR="00B6656A" w:rsidRPr="00B6656A">
        <w:t xml:space="preserve"> </w:t>
      </w:r>
      <w:r w:rsidR="00B6656A">
        <w:t xml:space="preserve"> </w:t>
      </w:r>
      <w:r w:rsidRPr="00B6656A">
        <w:t xml:space="preserve">в городе </w:t>
      </w:r>
      <w:proofErr w:type="spellStart"/>
      <w:r w:rsidRPr="00B6656A">
        <w:t>Пыть-Яхе</w:t>
      </w:r>
      <w:proofErr w:type="spellEnd"/>
      <w:r w:rsidR="00B6656A">
        <w:t xml:space="preserve"> </w:t>
      </w:r>
    </w:p>
    <w:p w:rsidR="00B6656A" w:rsidRDefault="00B6656A" w:rsidP="003B5DCF">
      <w:pPr>
        <w:pStyle w:val="11"/>
        <w:spacing w:line="360" w:lineRule="auto"/>
        <w:ind w:firstLine="567"/>
        <w:jc w:val="both"/>
        <w:rPr>
          <w:rFonts w:ascii="Arial" w:hAnsi="Arial" w:cs="Arial"/>
          <w:sz w:val="24"/>
          <w:szCs w:val="28"/>
          <w:lang w:eastAsia="ru-RU"/>
        </w:rPr>
      </w:pPr>
    </w:p>
    <w:p w:rsidR="00581889" w:rsidRDefault="00581889" w:rsidP="009603B6">
      <w:pPr>
        <w:pStyle w:val="11"/>
        <w:ind w:firstLine="567"/>
        <w:jc w:val="center"/>
        <w:rPr>
          <w:rFonts w:ascii="Arial" w:hAnsi="Arial" w:cs="Arial"/>
          <w:sz w:val="24"/>
          <w:szCs w:val="28"/>
          <w:lang w:eastAsia="ru-RU"/>
        </w:rPr>
      </w:pPr>
      <w:r>
        <w:rPr>
          <w:rFonts w:ascii="Arial" w:hAnsi="Arial" w:cs="Arial"/>
          <w:sz w:val="24"/>
          <w:szCs w:val="28"/>
          <w:lang w:eastAsia="ru-RU"/>
        </w:rPr>
        <w:t xml:space="preserve">(С изменениями, внесенными постановлением администрации </w:t>
      </w:r>
      <w:hyperlink r:id="rId7" w:tooltip="постановление от 07.06.2021 0:00:00 №237-па Администрация г. Пыть-Ях&#10;&#10;О внесении изменения в постановление администрации города от 17.11.2017 № 295-па " w:history="1">
        <w:r w:rsidRPr="00581889">
          <w:rPr>
            <w:rStyle w:val="ae"/>
            <w:rFonts w:ascii="Arial" w:hAnsi="Arial" w:cs="Arial"/>
            <w:sz w:val="24"/>
            <w:szCs w:val="28"/>
            <w:lang w:eastAsia="ru-RU"/>
          </w:rPr>
          <w:t>от 07.06.2021 № 237-па</w:t>
        </w:r>
      </w:hyperlink>
      <w:r>
        <w:rPr>
          <w:rFonts w:ascii="Arial" w:hAnsi="Arial" w:cs="Arial"/>
          <w:sz w:val="24"/>
          <w:szCs w:val="28"/>
          <w:lang w:eastAsia="ru-RU"/>
        </w:rPr>
        <w:t>)</w:t>
      </w:r>
    </w:p>
    <w:p w:rsidR="00F843B5" w:rsidRDefault="00F843B5" w:rsidP="009603B6">
      <w:pPr>
        <w:pStyle w:val="11"/>
        <w:ind w:firstLine="567"/>
        <w:jc w:val="center"/>
        <w:rPr>
          <w:rFonts w:ascii="Arial" w:hAnsi="Arial" w:cs="Arial"/>
          <w:sz w:val="24"/>
          <w:szCs w:val="28"/>
          <w:lang w:eastAsia="ru-RU"/>
        </w:rPr>
      </w:pPr>
      <w:r w:rsidRPr="00F843B5">
        <w:rPr>
          <w:rFonts w:ascii="Arial" w:hAnsi="Arial" w:cs="Arial"/>
          <w:sz w:val="24"/>
          <w:szCs w:val="28"/>
          <w:lang w:eastAsia="ru-RU"/>
        </w:rPr>
        <w:t>(С изменениями, внесенными постановлением администрации</w:t>
      </w:r>
      <w:r>
        <w:rPr>
          <w:rFonts w:ascii="Arial" w:hAnsi="Arial" w:cs="Arial"/>
          <w:sz w:val="24"/>
          <w:szCs w:val="28"/>
          <w:lang w:eastAsia="ru-RU"/>
        </w:rPr>
        <w:t xml:space="preserve"> </w:t>
      </w:r>
      <w:hyperlink r:id="rId8" w:tooltip="постановление от 30.12.2025 0:00:00 №367-па Администрация г. Пыть-Ях&#10;&#10;О внесении изменений в постановление администрации города от 17.11.2017 № 295-па " w:history="1">
        <w:r w:rsidRPr="00F843B5">
          <w:rPr>
            <w:rStyle w:val="ae"/>
            <w:rFonts w:ascii="Arial" w:hAnsi="Arial" w:cs="Arial"/>
            <w:sz w:val="24"/>
            <w:szCs w:val="28"/>
            <w:lang w:eastAsia="ru-RU"/>
          </w:rPr>
          <w:t>от 30.12.2025 № 367-па</w:t>
        </w:r>
      </w:hyperlink>
      <w:r>
        <w:rPr>
          <w:rFonts w:ascii="Arial" w:hAnsi="Arial" w:cs="Arial"/>
          <w:sz w:val="24"/>
          <w:szCs w:val="28"/>
          <w:lang w:eastAsia="ru-RU"/>
        </w:rPr>
        <w:t>)</w:t>
      </w:r>
    </w:p>
    <w:p w:rsidR="00581889" w:rsidRDefault="00581889" w:rsidP="003B5DCF">
      <w:pPr>
        <w:pStyle w:val="11"/>
        <w:spacing w:line="360" w:lineRule="auto"/>
        <w:ind w:firstLine="567"/>
        <w:jc w:val="both"/>
        <w:rPr>
          <w:rFonts w:ascii="Arial" w:hAnsi="Arial" w:cs="Arial"/>
          <w:sz w:val="24"/>
          <w:szCs w:val="28"/>
          <w:lang w:eastAsia="ru-RU"/>
        </w:rPr>
      </w:pPr>
    </w:p>
    <w:p w:rsidR="009C170A" w:rsidRDefault="009C170A" w:rsidP="003B5DCF">
      <w:pPr>
        <w:pStyle w:val="11"/>
        <w:spacing w:line="360" w:lineRule="auto"/>
        <w:ind w:firstLine="567"/>
        <w:jc w:val="both"/>
        <w:rPr>
          <w:rFonts w:ascii="Arial" w:hAnsi="Arial" w:cs="Arial"/>
          <w:sz w:val="24"/>
          <w:szCs w:val="28"/>
          <w:lang w:eastAsia="ru-RU"/>
        </w:rPr>
      </w:pPr>
    </w:p>
    <w:p w:rsidR="00B6656A" w:rsidRPr="00B6656A" w:rsidRDefault="00883A6A" w:rsidP="003B5DCF">
      <w:pPr>
        <w:pStyle w:val="11"/>
        <w:spacing w:line="360" w:lineRule="auto"/>
        <w:ind w:firstLine="567"/>
        <w:jc w:val="both"/>
        <w:rPr>
          <w:rFonts w:ascii="Arial" w:hAnsi="Arial" w:cs="Arial"/>
          <w:sz w:val="24"/>
          <w:szCs w:val="28"/>
          <w:lang w:eastAsia="ru-RU"/>
        </w:rPr>
      </w:pPr>
      <w:r w:rsidRPr="00B6656A">
        <w:rPr>
          <w:rFonts w:ascii="Arial" w:hAnsi="Arial" w:cs="Arial"/>
          <w:sz w:val="24"/>
          <w:szCs w:val="28"/>
          <w:lang w:eastAsia="ru-RU"/>
        </w:rPr>
        <w:t xml:space="preserve">В соответствии с Федеральным законом </w:t>
      </w:r>
      <w:hyperlink r:id="rId9" w:tooltip="ФЕДЕРАЛЬНЫЙ ЗАКОН от 12.01.1996 № 7-ФЗ ГОСУДАРСТВЕННАЯ ДУМА ФЕДЕРАЛЬНОГО СОБРАНИЯ РФ&#10;&#10;О НЕКОММЕРЧЕСКИХ ОРГАНИЗАЦИЯХ" w:history="1">
        <w:r w:rsidRPr="00B6656A">
          <w:rPr>
            <w:rStyle w:val="ae"/>
            <w:rFonts w:ascii="Arial" w:hAnsi="Arial" w:cs="Arial"/>
            <w:sz w:val="24"/>
            <w:szCs w:val="28"/>
            <w:lang w:eastAsia="ru-RU"/>
          </w:rPr>
          <w:t>от 12.01.1996</w:t>
        </w:r>
        <w:r w:rsidR="00B6656A" w:rsidRPr="00B6656A">
          <w:rPr>
            <w:rStyle w:val="ae"/>
            <w:rFonts w:ascii="Arial" w:hAnsi="Arial" w:cs="Arial"/>
            <w:sz w:val="24"/>
            <w:szCs w:val="28"/>
            <w:lang w:eastAsia="ru-RU"/>
          </w:rPr>
          <w:t xml:space="preserve"> № </w:t>
        </w:r>
        <w:r w:rsidRPr="00B6656A">
          <w:rPr>
            <w:rStyle w:val="ae"/>
            <w:rFonts w:ascii="Arial" w:hAnsi="Arial" w:cs="Arial"/>
            <w:sz w:val="24"/>
            <w:szCs w:val="28"/>
            <w:lang w:eastAsia="ru-RU"/>
          </w:rPr>
          <w:t xml:space="preserve">7-ФЗ </w:t>
        </w:r>
        <w:r w:rsidR="00B6656A" w:rsidRPr="00B6656A">
          <w:rPr>
            <w:rStyle w:val="ae"/>
            <w:rFonts w:ascii="Arial" w:hAnsi="Arial" w:cs="Arial"/>
            <w:sz w:val="24"/>
            <w:szCs w:val="28"/>
            <w:lang w:eastAsia="ru-RU"/>
          </w:rPr>
          <w:t>«</w:t>
        </w:r>
        <w:r w:rsidRPr="00B6656A">
          <w:rPr>
            <w:rStyle w:val="ae"/>
            <w:rFonts w:ascii="Arial" w:hAnsi="Arial" w:cs="Arial"/>
            <w:sz w:val="24"/>
            <w:szCs w:val="28"/>
            <w:lang w:eastAsia="ru-RU"/>
          </w:rPr>
          <w:t>О некоммерческих</w:t>
        </w:r>
      </w:hyperlink>
      <w:r w:rsidRPr="00B6656A">
        <w:rPr>
          <w:rFonts w:ascii="Arial" w:hAnsi="Arial" w:cs="Arial"/>
          <w:sz w:val="24"/>
          <w:szCs w:val="28"/>
          <w:lang w:eastAsia="ru-RU"/>
        </w:rPr>
        <w:t xml:space="preserve"> организациях</w:t>
      </w:r>
      <w:r w:rsidR="00B6656A" w:rsidRPr="00B6656A">
        <w:rPr>
          <w:rFonts w:ascii="Arial" w:hAnsi="Arial" w:cs="Arial"/>
          <w:sz w:val="24"/>
          <w:szCs w:val="28"/>
          <w:lang w:eastAsia="ru-RU"/>
        </w:rPr>
        <w:t>»</w:t>
      </w:r>
      <w:r w:rsidRPr="00B6656A">
        <w:rPr>
          <w:rFonts w:ascii="Arial" w:hAnsi="Arial" w:cs="Arial"/>
          <w:sz w:val="24"/>
          <w:szCs w:val="28"/>
          <w:lang w:eastAsia="ru-RU"/>
        </w:rPr>
        <w:t xml:space="preserve">, Федеральным законом </w:t>
      </w:r>
      <w:hyperlink r:id="rId10" w:tooltip="ФЕДЕРАЛЬНЫЙ ЗАКОН от 05.04.2010 № 40-ФЗ ГОСУДАРСТВЕННАЯ ДУМА ФЕДЕРАЛЬНОГО СОБРАНИЯ РФ&#10;&#10;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" w:history="1">
        <w:r w:rsidRPr="00B6656A">
          <w:rPr>
            <w:rStyle w:val="ae"/>
            <w:rFonts w:ascii="Arial" w:hAnsi="Arial" w:cs="Arial"/>
            <w:sz w:val="24"/>
            <w:szCs w:val="28"/>
            <w:lang w:eastAsia="ru-RU"/>
          </w:rPr>
          <w:t>от 05.04.2010</w:t>
        </w:r>
        <w:r w:rsidR="00B6656A" w:rsidRPr="00B6656A">
          <w:rPr>
            <w:rStyle w:val="ae"/>
            <w:rFonts w:ascii="Arial" w:hAnsi="Arial" w:cs="Arial"/>
            <w:sz w:val="24"/>
            <w:szCs w:val="28"/>
            <w:lang w:eastAsia="ru-RU"/>
          </w:rPr>
          <w:t xml:space="preserve"> № </w:t>
        </w:r>
        <w:r w:rsidRPr="00B6656A">
          <w:rPr>
            <w:rStyle w:val="ae"/>
            <w:rFonts w:ascii="Arial" w:hAnsi="Arial" w:cs="Arial"/>
            <w:sz w:val="24"/>
            <w:szCs w:val="28"/>
            <w:lang w:eastAsia="ru-RU"/>
          </w:rPr>
          <w:t>40-ФЗ</w:t>
        </w:r>
      </w:hyperlink>
      <w:r w:rsidRPr="00B6656A">
        <w:rPr>
          <w:rFonts w:ascii="Arial" w:hAnsi="Arial" w:cs="Arial"/>
          <w:sz w:val="24"/>
          <w:szCs w:val="28"/>
          <w:lang w:eastAsia="ru-RU"/>
        </w:rPr>
        <w:t xml:space="preserve"> </w:t>
      </w:r>
      <w:r w:rsidR="00B6656A" w:rsidRPr="00B6656A">
        <w:rPr>
          <w:rFonts w:ascii="Arial" w:hAnsi="Arial" w:cs="Arial"/>
          <w:sz w:val="24"/>
          <w:szCs w:val="28"/>
          <w:lang w:eastAsia="ru-RU"/>
        </w:rPr>
        <w:t>«</w:t>
      </w:r>
      <w:r w:rsidRPr="00B6656A">
        <w:rPr>
          <w:rFonts w:ascii="Arial" w:hAnsi="Arial" w:cs="Arial"/>
          <w:sz w:val="24"/>
          <w:szCs w:val="28"/>
          <w:lang w:eastAsia="ru-RU"/>
        </w:rPr>
        <w:t>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</w:t>
      </w:r>
      <w:r w:rsidR="00B6656A" w:rsidRPr="00B6656A">
        <w:rPr>
          <w:rFonts w:ascii="Arial" w:hAnsi="Arial" w:cs="Arial"/>
          <w:sz w:val="24"/>
          <w:szCs w:val="28"/>
          <w:lang w:eastAsia="ru-RU"/>
        </w:rPr>
        <w:t>»</w:t>
      </w:r>
      <w:r w:rsidRPr="00B6656A">
        <w:rPr>
          <w:rFonts w:ascii="Arial" w:hAnsi="Arial" w:cs="Arial"/>
          <w:sz w:val="24"/>
          <w:szCs w:val="28"/>
          <w:lang w:eastAsia="ru-RU"/>
        </w:rPr>
        <w:t xml:space="preserve">, </w:t>
      </w:r>
      <w:r w:rsidR="009C170A" w:rsidRPr="009C170A">
        <w:rPr>
          <w:rFonts w:ascii="Arial" w:hAnsi="Arial" w:cs="Arial"/>
          <w:sz w:val="24"/>
          <w:szCs w:val="28"/>
          <w:lang w:eastAsia="ru-RU"/>
        </w:rPr>
        <w:t xml:space="preserve">в целях информационной и консультационной поддержки социально ориентированных некоммерческих организаций города </w:t>
      </w:r>
      <w:proofErr w:type="spellStart"/>
      <w:r w:rsidR="009C170A" w:rsidRPr="009C170A">
        <w:rPr>
          <w:rFonts w:ascii="Arial" w:hAnsi="Arial" w:cs="Arial"/>
          <w:sz w:val="24"/>
          <w:szCs w:val="28"/>
          <w:lang w:eastAsia="ru-RU"/>
        </w:rPr>
        <w:t>Пыть-Яха</w:t>
      </w:r>
      <w:proofErr w:type="spellEnd"/>
      <w:r w:rsidR="008A2D9A" w:rsidRPr="00B6656A">
        <w:rPr>
          <w:rFonts w:ascii="Arial" w:hAnsi="Arial" w:cs="Arial"/>
          <w:sz w:val="24"/>
          <w:szCs w:val="28"/>
          <w:lang w:eastAsia="ru-RU"/>
        </w:rPr>
        <w:t>:</w:t>
      </w:r>
      <w:r w:rsidR="00EB6F5E" w:rsidRPr="00B6656A">
        <w:rPr>
          <w:rFonts w:ascii="Arial" w:hAnsi="Arial" w:cs="Arial"/>
          <w:sz w:val="24"/>
          <w:szCs w:val="28"/>
          <w:lang w:eastAsia="ru-RU"/>
        </w:rPr>
        <w:t xml:space="preserve"> </w:t>
      </w:r>
    </w:p>
    <w:p w:rsidR="00B6656A" w:rsidRDefault="009C170A" w:rsidP="009C170A">
      <w:pPr>
        <w:pStyle w:val="11"/>
        <w:spacing w:line="360" w:lineRule="auto"/>
        <w:ind w:firstLine="567"/>
        <w:jc w:val="both"/>
        <w:rPr>
          <w:rFonts w:ascii="Arial" w:hAnsi="Arial" w:cs="Arial"/>
          <w:sz w:val="24"/>
          <w:szCs w:val="28"/>
          <w:lang w:eastAsia="ru-RU"/>
        </w:rPr>
      </w:pPr>
      <w:r>
        <w:rPr>
          <w:rFonts w:ascii="Arial" w:hAnsi="Arial" w:cs="Arial"/>
          <w:sz w:val="24"/>
          <w:szCs w:val="28"/>
          <w:lang w:eastAsia="ru-RU"/>
        </w:rPr>
        <w:t xml:space="preserve">(В преамбулу постановления внесены изменения </w:t>
      </w:r>
      <w:r w:rsidRPr="00F843B5">
        <w:rPr>
          <w:rFonts w:ascii="Arial" w:hAnsi="Arial" w:cs="Arial"/>
          <w:sz w:val="24"/>
          <w:szCs w:val="28"/>
          <w:lang w:eastAsia="ru-RU"/>
        </w:rPr>
        <w:t>постановлением администрации</w:t>
      </w:r>
      <w:r>
        <w:rPr>
          <w:rFonts w:ascii="Arial" w:hAnsi="Arial" w:cs="Arial"/>
          <w:sz w:val="24"/>
          <w:szCs w:val="28"/>
          <w:lang w:eastAsia="ru-RU"/>
        </w:rPr>
        <w:t xml:space="preserve"> </w:t>
      </w:r>
      <w:hyperlink r:id="rId11" w:tooltip="постановление от 30.12.2025 0:00:00 №367-па Администрация г. Пыть-Ях&#10;&#10;О внесении изменений в постановление администрации города от 17.11.2017 № 295-па " w:history="1">
        <w:r w:rsidRPr="00F843B5">
          <w:rPr>
            <w:rStyle w:val="ae"/>
            <w:rFonts w:ascii="Arial" w:hAnsi="Arial" w:cs="Arial"/>
            <w:sz w:val="24"/>
            <w:szCs w:val="28"/>
            <w:lang w:eastAsia="ru-RU"/>
          </w:rPr>
          <w:t>от 30.12.2025 № 367-па</w:t>
        </w:r>
      </w:hyperlink>
      <w:r>
        <w:rPr>
          <w:rFonts w:ascii="Arial" w:hAnsi="Arial" w:cs="Arial"/>
          <w:sz w:val="24"/>
          <w:szCs w:val="28"/>
          <w:lang w:eastAsia="ru-RU"/>
        </w:rPr>
        <w:t>)</w:t>
      </w:r>
    </w:p>
    <w:p w:rsidR="009C170A" w:rsidRPr="00B6656A" w:rsidRDefault="009C170A" w:rsidP="003B5DCF">
      <w:pPr>
        <w:pStyle w:val="11"/>
        <w:spacing w:line="360" w:lineRule="auto"/>
        <w:ind w:firstLine="567"/>
        <w:jc w:val="both"/>
        <w:rPr>
          <w:rFonts w:ascii="Arial" w:hAnsi="Arial" w:cs="Arial"/>
          <w:sz w:val="24"/>
          <w:szCs w:val="28"/>
          <w:lang w:eastAsia="ru-RU"/>
        </w:rPr>
      </w:pPr>
    </w:p>
    <w:p w:rsidR="005A6D7F" w:rsidRPr="00B6656A" w:rsidRDefault="00271898" w:rsidP="00456849">
      <w:pPr>
        <w:spacing w:line="360" w:lineRule="auto"/>
        <w:rPr>
          <w:rFonts w:cs="Arial"/>
          <w:color w:val="000000"/>
          <w:szCs w:val="28"/>
        </w:rPr>
      </w:pPr>
      <w:r w:rsidRPr="00B6656A">
        <w:rPr>
          <w:rFonts w:cs="Arial"/>
          <w:color w:val="000000"/>
          <w:szCs w:val="28"/>
        </w:rPr>
        <w:t>1.</w:t>
      </w:r>
      <w:r w:rsidR="00B6656A" w:rsidRPr="00B6656A">
        <w:rPr>
          <w:rFonts w:cs="Arial"/>
          <w:color w:val="000000"/>
          <w:szCs w:val="28"/>
        </w:rPr>
        <w:t xml:space="preserve"> </w:t>
      </w:r>
      <w:r w:rsidR="00657ABA" w:rsidRPr="00B6656A">
        <w:rPr>
          <w:rFonts w:cs="Arial"/>
          <w:color w:val="000000"/>
          <w:szCs w:val="28"/>
        </w:rPr>
        <w:t>Утвердить</w:t>
      </w:r>
      <w:r w:rsidR="00456849" w:rsidRPr="00B6656A">
        <w:rPr>
          <w:rFonts w:cs="Arial"/>
          <w:color w:val="000000"/>
          <w:szCs w:val="28"/>
        </w:rPr>
        <w:t xml:space="preserve"> </w:t>
      </w:r>
      <w:r w:rsidR="005A6D7F" w:rsidRPr="00B6656A">
        <w:rPr>
          <w:rFonts w:cs="Arial"/>
          <w:color w:val="000000"/>
          <w:szCs w:val="28"/>
        </w:rPr>
        <w:t xml:space="preserve">порядок оказания информационной </w:t>
      </w:r>
      <w:r w:rsidR="00375804" w:rsidRPr="00B6656A">
        <w:rPr>
          <w:rFonts w:cs="Arial"/>
          <w:bCs/>
          <w:color w:val="000000"/>
          <w:szCs w:val="28"/>
        </w:rPr>
        <w:t xml:space="preserve">и консультационной </w:t>
      </w:r>
      <w:r w:rsidR="005A6D7F" w:rsidRPr="00B6656A">
        <w:rPr>
          <w:rFonts w:cs="Arial"/>
          <w:color w:val="000000"/>
          <w:szCs w:val="28"/>
        </w:rPr>
        <w:t xml:space="preserve">поддержки социально ориентированным некоммерческим организациям в городе </w:t>
      </w:r>
      <w:proofErr w:type="spellStart"/>
      <w:r w:rsidR="005A6D7F" w:rsidRPr="00B6656A">
        <w:rPr>
          <w:rFonts w:cs="Arial"/>
          <w:color w:val="000000"/>
          <w:szCs w:val="28"/>
        </w:rPr>
        <w:t>Пыть-Яхе</w:t>
      </w:r>
      <w:proofErr w:type="spellEnd"/>
      <w:r w:rsidR="005A6D7F" w:rsidRPr="00B6656A">
        <w:rPr>
          <w:rFonts w:cs="Arial"/>
          <w:color w:val="000000"/>
          <w:szCs w:val="28"/>
        </w:rPr>
        <w:t xml:space="preserve"> (приложение).</w:t>
      </w:r>
    </w:p>
    <w:p w:rsidR="00D724CF" w:rsidRPr="00B6656A" w:rsidRDefault="00456849" w:rsidP="00D724CF">
      <w:pPr>
        <w:spacing w:line="360" w:lineRule="auto"/>
        <w:rPr>
          <w:rFonts w:cs="Arial"/>
          <w:color w:val="000000"/>
          <w:szCs w:val="28"/>
        </w:rPr>
      </w:pPr>
      <w:r w:rsidRPr="00B6656A">
        <w:rPr>
          <w:rFonts w:cs="Arial"/>
          <w:color w:val="000000"/>
          <w:szCs w:val="28"/>
        </w:rPr>
        <w:t>2</w:t>
      </w:r>
      <w:r w:rsidR="00D724CF" w:rsidRPr="00B6656A">
        <w:rPr>
          <w:rFonts w:cs="Arial"/>
          <w:color w:val="000000"/>
          <w:szCs w:val="28"/>
        </w:rPr>
        <w:t>.</w:t>
      </w:r>
      <w:r w:rsidR="00B6656A" w:rsidRPr="00B6656A">
        <w:rPr>
          <w:rFonts w:cs="Arial"/>
          <w:color w:val="000000"/>
          <w:szCs w:val="28"/>
        </w:rPr>
        <w:t xml:space="preserve"> </w:t>
      </w:r>
      <w:r w:rsidR="00CF3A3C" w:rsidRPr="00B6656A">
        <w:rPr>
          <w:rFonts w:cs="Arial"/>
          <w:color w:val="000000"/>
          <w:szCs w:val="28"/>
        </w:rPr>
        <w:t xml:space="preserve">Отделу по наградам, связям с общественными организациями и СМИ управления делами (О. В. Кулиш) опубликовать постановление в печатном средстве массовой информации </w:t>
      </w:r>
      <w:r w:rsidR="00B6656A" w:rsidRPr="00B6656A">
        <w:rPr>
          <w:rFonts w:cs="Arial"/>
          <w:color w:val="000000"/>
          <w:szCs w:val="28"/>
        </w:rPr>
        <w:t>«</w:t>
      </w:r>
      <w:r w:rsidR="00CF3A3C" w:rsidRPr="00B6656A">
        <w:rPr>
          <w:rFonts w:cs="Arial"/>
          <w:color w:val="000000"/>
          <w:szCs w:val="28"/>
        </w:rPr>
        <w:t>Официальный вестник</w:t>
      </w:r>
      <w:r w:rsidR="00B6656A" w:rsidRPr="00B6656A">
        <w:rPr>
          <w:rFonts w:cs="Arial"/>
          <w:color w:val="000000"/>
          <w:szCs w:val="28"/>
        </w:rPr>
        <w:t>»</w:t>
      </w:r>
      <w:r w:rsidR="00CF3A3C" w:rsidRPr="00B6656A">
        <w:rPr>
          <w:rFonts w:cs="Arial"/>
          <w:color w:val="000000"/>
          <w:szCs w:val="28"/>
        </w:rPr>
        <w:t>.</w:t>
      </w:r>
    </w:p>
    <w:p w:rsidR="00D724CF" w:rsidRPr="00B6656A" w:rsidRDefault="00456849" w:rsidP="00EA5238">
      <w:pPr>
        <w:spacing w:line="360" w:lineRule="auto"/>
        <w:rPr>
          <w:rFonts w:cs="Arial"/>
          <w:color w:val="000000"/>
          <w:szCs w:val="28"/>
        </w:rPr>
      </w:pPr>
      <w:r w:rsidRPr="00B6656A">
        <w:rPr>
          <w:rFonts w:cs="Arial"/>
          <w:color w:val="000000"/>
          <w:szCs w:val="28"/>
        </w:rPr>
        <w:t>3</w:t>
      </w:r>
      <w:r w:rsidR="005B0F49" w:rsidRPr="00B6656A">
        <w:rPr>
          <w:rFonts w:cs="Arial"/>
          <w:color w:val="000000"/>
          <w:szCs w:val="28"/>
        </w:rPr>
        <w:t>.</w:t>
      </w:r>
      <w:r w:rsidR="00B6656A" w:rsidRPr="00B6656A">
        <w:rPr>
          <w:rFonts w:cs="Arial"/>
          <w:color w:val="000000"/>
          <w:szCs w:val="28"/>
        </w:rPr>
        <w:t xml:space="preserve"> </w:t>
      </w:r>
      <w:r w:rsidR="00D724CF" w:rsidRPr="00B6656A">
        <w:rPr>
          <w:rFonts w:cs="Arial"/>
          <w:color w:val="000000"/>
          <w:szCs w:val="28"/>
        </w:rPr>
        <w:t>Отделу по информационным ресурсам (А. А. Мерзляков) разместить постановление на официальном сайте администрации города в сети Интернет.</w:t>
      </w:r>
    </w:p>
    <w:p w:rsidR="00B6656A" w:rsidRPr="00B6656A" w:rsidRDefault="004B6B05" w:rsidP="004B6B05">
      <w:pPr>
        <w:spacing w:line="360" w:lineRule="auto"/>
        <w:rPr>
          <w:rFonts w:cs="Arial"/>
          <w:color w:val="000000"/>
          <w:szCs w:val="28"/>
        </w:rPr>
      </w:pPr>
      <w:r w:rsidRPr="00B6656A">
        <w:rPr>
          <w:rFonts w:cs="Arial"/>
          <w:color w:val="000000"/>
          <w:szCs w:val="28"/>
        </w:rPr>
        <w:t>4. Настоящее постановление вступает в силу после его официального опубликования.</w:t>
      </w:r>
    </w:p>
    <w:p w:rsidR="00B6656A" w:rsidRDefault="004B6B05" w:rsidP="003B6871">
      <w:pPr>
        <w:spacing w:line="360" w:lineRule="auto"/>
        <w:rPr>
          <w:rFonts w:cs="Arial"/>
          <w:color w:val="000000"/>
          <w:szCs w:val="28"/>
        </w:rPr>
      </w:pPr>
      <w:r w:rsidRPr="00B6656A">
        <w:rPr>
          <w:rFonts w:cs="Arial"/>
          <w:color w:val="000000"/>
          <w:szCs w:val="28"/>
        </w:rPr>
        <w:t>5</w:t>
      </w:r>
      <w:r w:rsidR="00456849" w:rsidRPr="00B6656A">
        <w:rPr>
          <w:rFonts w:cs="Arial"/>
          <w:color w:val="000000"/>
          <w:szCs w:val="28"/>
        </w:rPr>
        <w:t>.</w:t>
      </w:r>
      <w:r w:rsidR="00B6656A" w:rsidRPr="00B6656A">
        <w:rPr>
          <w:rFonts w:cs="Arial"/>
          <w:color w:val="000000"/>
          <w:szCs w:val="28"/>
        </w:rPr>
        <w:t xml:space="preserve"> </w:t>
      </w:r>
      <w:r w:rsidR="009C170A" w:rsidRPr="009C170A">
        <w:rPr>
          <w:rFonts w:cs="Arial"/>
          <w:color w:val="000000"/>
          <w:szCs w:val="28"/>
        </w:rPr>
        <w:t>Контроль за выполнением постановления возложить на заместителей главы города (по направлениям деятельности в пределах установленных полномочий)</w:t>
      </w:r>
      <w:r w:rsidR="009C170A">
        <w:rPr>
          <w:rFonts w:cs="Arial"/>
          <w:color w:val="000000"/>
          <w:szCs w:val="28"/>
        </w:rPr>
        <w:t>.</w:t>
      </w:r>
    </w:p>
    <w:p w:rsidR="009C170A" w:rsidRPr="009C170A" w:rsidRDefault="009C170A" w:rsidP="009C170A">
      <w:pPr>
        <w:spacing w:line="360" w:lineRule="auto"/>
        <w:rPr>
          <w:rFonts w:cs="Arial"/>
          <w:color w:val="000000"/>
          <w:szCs w:val="28"/>
        </w:rPr>
      </w:pPr>
      <w:r>
        <w:rPr>
          <w:rFonts w:cs="Arial"/>
          <w:color w:val="000000"/>
          <w:szCs w:val="28"/>
        </w:rPr>
        <w:lastRenderedPageBreak/>
        <w:t>(</w:t>
      </w:r>
      <w:r w:rsidRPr="009C170A">
        <w:rPr>
          <w:rFonts w:cs="Arial"/>
          <w:color w:val="000000"/>
          <w:szCs w:val="28"/>
        </w:rPr>
        <w:t>Пункт 5 постановления излож</w:t>
      </w:r>
      <w:r>
        <w:rPr>
          <w:rFonts w:cs="Arial"/>
          <w:color w:val="000000"/>
          <w:szCs w:val="28"/>
        </w:rPr>
        <w:t>ен</w:t>
      </w:r>
      <w:r w:rsidRPr="009C170A">
        <w:rPr>
          <w:rFonts w:cs="Arial"/>
          <w:color w:val="000000"/>
          <w:szCs w:val="28"/>
        </w:rPr>
        <w:t xml:space="preserve"> в </w:t>
      </w:r>
      <w:r>
        <w:rPr>
          <w:rFonts w:cs="Arial"/>
          <w:color w:val="000000"/>
          <w:szCs w:val="28"/>
        </w:rPr>
        <w:t>новой</w:t>
      </w:r>
      <w:r w:rsidRPr="009C170A">
        <w:rPr>
          <w:rFonts w:cs="Arial"/>
          <w:color w:val="000000"/>
          <w:szCs w:val="28"/>
        </w:rPr>
        <w:t xml:space="preserve"> редакции постановлением администрации </w:t>
      </w:r>
      <w:hyperlink r:id="rId12" w:tooltip="постановление от 30.12.2025 0:00:00 №367-па Администрация г. Пыть-Ях&#10;&#10;О внесении изменений в постановление администрации города от 17.11.2017 № 295-па " w:history="1">
        <w:r w:rsidRPr="009C170A">
          <w:rPr>
            <w:rStyle w:val="ae"/>
            <w:rFonts w:cs="Arial"/>
            <w:szCs w:val="28"/>
          </w:rPr>
          <w:t>от 30.12.2025 № 367-па</w:t>
        </w:r>
      </w:hyperlink>
      <w:r w:rsidRPr="009C170A">
        <w:rPr>
          <w:rFonts w:cs="Arial"/>
          <w:color w:val="000000"/>
          <w:szCs w:val="28"/>
        </w:rPr>
        <w:t>)</w:t>
      </w:r>
    </w:p>
    <w:p w:rsidR="009C170A" w:rsidRDefault="009C170A" w:rsidP="003B6871">
      <w:pPr>
        <w:rPr>
          <w:rFonts w:cs="Arial"/>
          <w:color w:val="000000"/>
          <w:szCs w:val="28"/>
        </w:rPr>
      </w:pPr>
    </w:p>
    <w:p w:rsidR="00B6656A" w:rsidRPr="00B6656A" w:rsidRDefault="003B6871" w:rsidP="003B6871">
      <w:pPr>
        <w:rPr>
          <w:rFonts w:cs="Arial"/>
          <w:color w:val="000000"/>
          <w:szCs w:val="28"/>
        </w:rPr>
      </w:pPr>
      <w:r w:rsidRPr="00B6656A">
        <w:rPr>
          <w:rFonts w:cs="Arial"/>
          <w:color w:val="000000"/>
          <w:szCs w:val="28"/>
        </w:rPr>
        <w:t xml:space="preserve">Глава города </w:t>
      </w:r>
      <w:proofErr w:type="spellStart"/>
      <w:r w:rsidRPr="00B6656A">
        <w:rPr>
          <w:rFonts w:cs="Arial"/>
          <w:color w:val="000000"/>
          <w:szCs w:val="28"/>
        </w:rPr>
        <w:t>Пыть-</w:t>
      </w:r>
      <w:proofErr w:type="gramStart"/>
      <w:r w:rsidRPr="00B6656A">
        <w:rPr>
          <w:rFonts w:cs="Arial"/>
          <w:color w:val="000000"/>
          <w:szCs w:val="28"/>
        </w:rPr>
        <w:t>Яха</w:t>
      </w:r>
      <w:proofErr w:type="spellEnd"/>
      <w:r w:rsidR="00B6656A" w:rsidRPr="00B6656A">
        <w:rPr>
          <w:rFonts w:cs="Arial"/>
          <w:color w:val="000000"/>
          <w:szCs w:val="28"/>
        </w:rPr>
        <w:t xml:space="preserve">  </w:t>
      </w:r>
      <w:r w:rsidRPr="00B6656A">
        <w:rPr>
          <w:rFonts w:cs="Arial"/>
          <w:color w:val="000000"/>
          <w:szCs w:val="28"/>
        </w:rPr>
        <w:t>О.</w:t>
      </w:r>
      <w:proofErr w:type="gramEnd"/>
      <w:r w:rsidRPr="00B6656A">
        <w:rPr>
          <w:rFonts w:cs="Arial"/>
          <w:color w:val="000000"/>
          <w:szCs w:val="28"/>
        </w:rPr>
        <w:t xml:space="preserve"> Л. Ковалевский</w:t>
      </w:r>
    </w:p>
    <w:p w:rsidR="00B6656A" w:rsidRPr="00B6656A" w:rsidRDefault="00B6656A" w:rsidP="003B6871">
      <w:pPr>
        <w:rPr>
          <w:rFonts w:cs="Arial"/>
          <w:color w:val="000000"/>
          <w:szCs w:val="28"/>
        </w:rPr>
      </w:pPr>
    </w:p>
    <w:p w:rsidR="009C170A" w:rsidRDefault="009C170A" w:rsidP="00581889">
      <w:pPr>
        <w:pStyle w:val="11"/>
        <w:spacing w:line="360" w:lineRule="auto"/>
        <w:jc w:val="both"/>
        <w:rPr>
          <w:rFonts w:ascii="Arial" w:hAnsi="Arial" w:cs="Arial"/>
          <w:sz w:val="24"/>
          <w:szCs w:val="28"/>
          <w:lang w:eastAsia="ru-RU"/>
        </w:rPr>
      </w:pPr>
      <w:r>
        <w:rPr>
          <w:rFonts w:ascii="Arial" w:hAnsi="Arial" w:cs="Arial"/>
          <w:sz w:val="24"/>
          <w:szCs w:val="28"/>
          <w:lang w:eastAsia="ru-RU"/>
        </w:rPr>
        <w:br w:type="page"/>
      </w:r>
    </w:p>
    <w:p w:rsidR="00581889" w:rsidRDefault="00581889" w:rsidP="009C170A">
      <w:pPr>
        <w:pStyle w:val="11"/>
        <w:spacing w:line="360" w:lineRule="auto"/>
        <w:jc w:val="both"/>
        <w:rPr>
          <w:rFonts w:ascii="Arial" w:hAnsi="Arial" w:cs="Arial"/>
          <w:sz w:val="24"/>
          <w:szCs w:val="28"/>
          <w:lang w:eastAsia="ru-RU"/>
        </w:rPr>
      </w:pPr>
      <w:r>
        <w:rPr>
          <w:rFonts w:ascii="Arial" w:hAnsi="Arial" w:cs="Arial"/>
          <w:sz w:val="24"/>
          <w:szCs w:val="28"/>
          <w:lang w:eastAsia="ru-RU"/>
        </w:rPr>
        <w:t xml:space="preserve">(Приложение к постановлению изложено в новой редакции постановлением администрации </w:t>
      </w:r>
      <w:hyperlink r:id="rId13" w:tooltip="постановление от 07.06.2021 0:00:00 №237-па Администрация г. Пыть-Ях&#10;&#10;О внесении изменения в постановление администрации города от 17.11.2017 № 295-па " w:history="1">
        <w:r w:rsidRPr="00581889">
          <w:rPr>
            <w:rStyle w:val="ae"/>
            <w:rFonts w:ascii="Arial" w:hAnsi="Arial" w:cs="Arial"/>
            <w:sz w:val="24"/>
            <w:szCs w:val="28"/>
            <w:lang w:eastAsia="ru-RU"/>
          </w:rPr>
          <w:t>от 07.06.2021 № 237-па</w:t>
        </w:r>
      </w:hyperlink>
      <w:r>
        <w:rPr>
          <w:rFonts w:ascii="Arial" w:hAnsi="Arial" w:cs="Arial"/>
          <w:sz w:val="24"/>
          <w:szCs w:val="28"/>
          <w:lang w:eastAsia="ru-RU"/>
        </w:rPr>
        <w:t>)</w:t>
      </w:r>
    </w:p>
    <w:p w:rsidR="009C170A" w:rsidRPr="009C170A" w:rsidRDefault="009C170A" w:rsidP="009C170A">
      <w:pPr>
        <w:pStyle w:val="11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9C170A">
        <w:rPr>
          <w:rFonts w:ascii="Arial" w:hAnsi="Arial" w:cs="Arial"/>
          <w:sz w:val="24"/>
          <w:szCs w:val="24"/>
        </w:rPr>
        <w:t>Приложение к постановлению излож</w:t>
      </w:r>
      <w:r>
        <w:rPr>
          <w:rFonts w:ascii="Arial" w:hAnsi="Arial" w:cs="Arial"/>
          <w:sz w:val="24"/>
          <w:szCs w:val="24"/>
        </w:rPr>
        <w:t>ено</w:t>
      </w:r>
      <w:r w:rsidRPr="009C170A">
        <w:rPr>
          <w:rFonts w:ascii="Arial" w:hAnsi="Arial" w:cs="Arial"/>
          <w:sz w:val="24"/>
          <w:szCs w:val="24"/>
        </w:rPr>
        <w:t xml:space="preserve"> в новой редакции постановлением администрации </w:t>
      </w:r>
      <w:hyperlink r:id="rId14" w:tooltip="постановление от 30.12.2025 0:00:00 №367-па Администрация г. Пыть-Ях&#10;&#10;О внесении изменений в постановление администрации города от 17.11.2017 № 295-па " w:history="1">
        <w:r w:rsidRPr="009C170A">
          <w:rPr>
            <w:rStyle w:val="ae"/>
            <w:rFonts w:ascii="Arial" w:hAnsi="Arial" w:cs="Arial"/>
            <w:sz w:val="24"/>
            <w:szCs w:val="24"/>
          </w:rPr>
          <w:t>от 30.12.2025 № 367-па</w:t>
        </w:r>
      </w:hyperlink>
      <w:r w:rsidRPr="009C170A">
        <w:rPr>
          <w:rFonts w:ascii="Arial" w:hAnsi="Arial" w:cs="Arial"/>
          <w:sz w:val="24"/>
          <w:szCs w:val="24"/>
        </w:rPr>
        <w:t>)</w:t>
      </w:r>
    </w:p>
    <w:p w:rsidR="009C170A" w:rsidRPr="009C170A" w:rsidRDefault="009C170A" w:rsidP="00581889">
      <w:pPr>
        <w:pStyle w:val="11"/>
        <w:spacing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B6656A" w:rsidRPr="00B6656A" w:rsidRDefault="00B6656A" w:rsidP="002279C4">
      <w:pPr>
        <w:ind w:firstLine="5387"/>
        <w:rPr>
          <w:rFonts w:cs="Arial"/>
          <w:color w:val="000000"/>
          <w:szCs w:val="28"/>
        </w:rPr>
      </w:pPr>
    </w:p>
    <w:p w:rsidR="00B6656A" w:rsidRDefault="003D18C2" w:rsidP="00B6656A">
      <w:pPr>
        <w:jc w:val="right"/>
      </w:pPr>
      <w:r w:rsidRPr="00B6656A">
        <w:t>Приложение</w:t>
      </w:r>
      <w:r w:rsidR="00B6656A">
        <w:t xml:space="preserve"> </w:t>
      </w:r>
      <w:r w:rsidR="002D793C" w:rsidRPr="00B6656A">
        <w:t xml:space="preserve">к </w:t>
      </w:r>
      <w:r w:rsidR="00271898" w:rsidRPr="00B6656A">
        <w:t>постановлению</w:t>
      </w:r>
      <w:r w:rsidR="001F7109" w:rsidRPr="00B6656A">
        <w:t xml:space="preserve"> а</w:t>
      </w:r>
      <w:r w:rsidR="002D793C" w:rsidRPr="00B6656A">
        <w:t>дминистрации</w:t>
      </w:r>
      <w:r w:rsidR="00B6656A">
        <w:t xml:space="preserve"> </w:t>
      </w:r>
    </w:p>
    <w:p w:rsidR="00B6656A" w:rsidRDefault="002D793C" w:rsidP="00B6656A">
      <w:pPr>
        <w:jc w:val="right"/>
      </w:pPr>
      <w:r w:rsidRPr="00B6656A">
        <w:t>города</w:t>
      </w:r>
      <w:r w:rsidR="00271898" w:rsidRPr="00B6656A">
        <w:t xml:space="preserve"> Пыть-Яха</w:t>
      </w:r>
      <w:r w:rsidR="00B6656A">
        <w:t xml:space="preserve"> </w:t>
      </w:r>
      <w:r w:rsidR="00164AB3" w:rsidRPr="00B6656A">
        <w:t>от 17.11.2017</w:t>
      </w:r>
      <w:r w:rsidR="00B6656A" w:rsidRPr="00B6656A">
        <w:t xml:space="preserve"> № </w:t>
      </w:r>
      <w:r w:rsidR="00164AB3" w:rsidRPr="00B6656A">
        <w:t>295-па</w:t>
      </w:r>
      <w:r w:rsidR="00B6656A">
        <w:t xml:space="preserve"> </w:t>
      </w:r>
    </w:p>
    <w:p w:rsidR="00B6656A" w:rsidRPr="00B6656A" w:rsidRDefault="00B6656A" w:rsidP="00B6656A">
      <w:pPr>
        <w:jc w:val="right"/>
      </w:pPr>
    </w:p>
    <w:p w:rsidR="009C170A" w:rsidRPr="001850F4" w:rsidRDefault="009C170A" w:rsidP="009C170A">
      <w:pPr>
        <w:pStyle w:val="2"/>
      </w:pPr>
      <w:r w:rsidRPr="001850F4">
        <w:t xml:space="preserve">Порядок оказания информационной и консультационной поддержки социально ориентированным некоммерческим организациям в городе </w:t>
      </w:r>
      <w:proofErr w:type="spellStart"/>
      <w:r w:rsidRPr="001850F4">
        <w:t>Пыть-Яхе</w:t>
      </w:r>
      <w:proofErr w:type="spellEnd"/>
    </w:p>
    <w:p w:rsidR="009C170A" w:rsidRPr="001850F4" w:rsidRDefault="009C170A" w:rsidP="009C170A">
      <w:pPr>
        <w:widowControl w:val="0"/>
        <w:autoSpaceDE w:val="0"/>
        <w:autoSpaceDN w:val="0"/>
        <w:adjustRightInd w:val="0"/>
        <w:spacing w:line="360" w:lineRule="auto"/>
        <w:rPr>
          <w:rFonts w:cs="Arial"/>
          <w:bCs/>
          <w:szCs w:val="28"/>
        </w:rPr>
      </w:pPr>
    </w:p>
    <w:p w:rsidR="009C170A" w:rsidRPr="001850F4" w:rsidRDefault="009C170A" w:rsidP="009C170A">
      <w:pPr>
        <w:pStyle w:val="2"/>
      </w:pPr>
      <w:r w:rsidRPr="001850F4">
        <w:t>1. Общие положения</w:t>
      </w:r>
    </w:p>
    <w:p w:rsidR="009C170A" w:rsidRPr="001850F4" w:rsidRDefault="009C170A" w:rsidP="009C170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Arial"/>
          <w:bCs/>
          <w:szCs w:val="28"/>
        </w:rPr>
      </w:pPr>
    </w:p>
    <w:p w:rsidR="009C170A" w:rsidRPr="001850F4" w:rsidRDefault="009C170A" w:rsidP="009C170A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1850F4">
        <w:rPr>
          <w:rFonts w:cs="Arial"/>
          <w:bCs/>
          <w:szCs w:val="28"/>
        </w:rPr>
        <w:t>1.1. Настоящий порядок оказания информационной и консультационной поддержки социально ориентированным</w:t>
      </w:r>
      <w:r w:rsidRPr="001850F4">
        <w:rPr>
          <w:rFonts w:cs="Arial"/>
          <w:color w:val="000000"/>
          <w:szCs w:val="28"/>
        </w:rPr>
        <w:t xml:space="preserve"> некоммерческим организациям в городе </w:t>
      </w:r>
      <w:proofErr w:type="spellStart"/>
      <w:r w:rsidRPr="001850F4">
        <w:rPr>
          <w:rFonts w:cs="Arial"/>
          <w:color w:val="000000"/>
          <w:szCs w:val="28"/>
        </w:rPr>
        <w:t>Пыть-Яхе</w:t>
      </w:r>
      <w:proofErr w:type="spellEnd"/>
      <w:r w:rsidRPr="001850F4">
        <w:rPr>
          <w:rFonts w:cs="Arial"/>
          <w:color w:val="000000"/>
          <w:szCs w:val="28"/>
        </w:rPr>
        <w:t xml:space="preserve"> (далее-Порядок) разработан в соответствии с Федеральным законом </w:t>
      </w:r>
      <w:hyperlink r:id="rId15" w:tooltip="ФЕДЕРАЛЬНЫЙ ЗАКОН от 12.01.1996 № 7-ФЗ ГОСУДАРСТВЕННАЯ ДУМА ФЕДЕРАЛЬНОГО СОБРАНИЯ РФ&#10;&#10;О НЕКОММЕРЧЕСКИХ ОРГАНИЗАЦИЯХ" w:history="1">
        <w:r w:rsidRPr="001850F4">
          <w:rPr>
            <w:rStyle w:val="ae"/>
            <w:rFonts w:eastAsia="Batang" w:cs="Arial"/>
            <w:szCs w:val="28"/>
          </w:rPr>
          <w:t>от 12.01.1996 № 7-ФЗ</w:t>
        </w:r>
      </w:hyperlink>
      <w:r w:rsidRPr="001850F4">
        <w:rPr>
          <w:rFonts w:cs="Arial"/>
          <w:color w:val="000000"/>
          <w:szCs w:val="28"/>
        </w:rPr>
        <w:t xml:space="preserve"> «О некоммерческих организациях» и направлен на поддержку деятельности социально ориентированных некоммерческих организаций (далее также-СОНКО) и достижения ими своих уставных целей.</w:t>
      </w:r>
    </w:p>
    <w:p w:rsidR="009C170A" w:rsidRPr="001850F4" w:rsidRDefault="009C170A" w:rsidP="009C170A">
      <w:pPr>
        <w:spacing w:line="360" w:lineRule="auto"/>
        <w:ind w:right="-1" w:firstLine="709"/>
        <w:rPr>
          <w:rFonts w:cs="Arial"/>
          <w:color w:val="000000"/>
          <w:szCs w:val="28"/>
        </w:rPr>
      </w:pPr>
      <w:r w:rsidRPr="001850F4">
        <w:rPr>
          <w:rFonts w:cs="Arial"/>
          <w:color w:val="000000"/>
          <w:szCs w:val="28"/>
        </w:rPr>
        <w:t xml:space="preserve">1.2. Настоящий Порядок определяет виды и механизм оказания информационной </w:t>
      </w:r>
      <w:r w:rsidRPr="001850F4">
        <w:rPr>
          <w:rFonts w:cs="Arial"/>
          <w:bCs/>
          <w:color w:val="000000"/>
          <w:szCs w:val="28"/>
        </w:rPr>
        <w:t xml:space="preserve">и консультационной </w:t>
      </w:r>
      <w:r w:rsidRPr="001850F4">
        <w:rPr>
          <w:rFonts w:cs="Arial"/>
          <w:color w:val="000000"/>
          <w:szCs w:val="28"/>
        </w:rPr>
        <w:t>поддержки СОНКО.</w:t>
      </w:r>
    </w:p>
    <w:p w:rsidR="009C170A" w:rsidRPr="001850F4" w:rsidRDefault="009C170A" w:rsidP="009C170A">
      <w:pPr>
        <w:spacing w:line="360" w:lineRule="auto"/>
        <w:ind w:right="-1" w:firstLine="709"/>
        <w:rPr>
          <w:rFonts w:cs="Arial"/>
          <w:color w:val="000000"/>
          <w:szCs w:val="28"/>
        </w:rPr>
      </w:pPr>
      <w:r w:rsidRPr="001850F4">
        <w:rPr>
          <w:rFonts w:cs="Arial"/>
          <w:color w:val="000000"/>
          <w:szCs w:val="28"/>
        </w:rPr>
        <w:t xml:space="preserve">1.3. Информационная </w:t>
      </w:r>
      <w:r w:rsidRPr="001850F4">
        <w:rPr>
          <w:rFonts w:cs="Arial"/>
          <w:bCs/>
          <w:color w:val="000000"/>
          <w:szCs w:val="28"/>
        </w:rPr>
        <w:t xml:space="preserve">и консультационная </w:t>
      </w:r>
      <w:r w:rsidRPr="001850F4">
        <w:rPr>
          <w:rFonts w:cs="Arial"/>
          <w:color w:val="000000"/>
          <w:szCs w:val="28"/>
        </w:rPr>
        <w:t xml:space="preserve">поддержка предоставляется СОНКО бесплатно, при условии осуществления ими в соответствии с учредительными документами видов деятельности, установленных статьей 31.1 Федерального закона </w:t>
      </w:r>
      <w:hyperlink r:id="rId16" w:history="1">
        <w:r>
          <w:rPr>
            <w:rStyle w:val="ae"/>
            <w:rFonts w:eastAsia="Batang" w:cs="Arial"/>
            <w:szCs w:val="28"/>
          </w:rPr>
          <w:t>от 12.01.1996 № 7-ФЗ</w:t>
        </w:r>
      </w:hyperlink>
      <w:r w:rsidRPr="001850F4">
        <w:rPr>
          <w:rFonts w:cs="Arial"/>
          <w:color w:val="000000"/>
          <w:szCs w:val="28"/>
        </w:rPr>
        <w:t xml:space="preserve"> «О некоммерческих организациях».</w:t>
      </w:r>
    </w:p>
    <w:p w:rsidR="009C170A" w:rsidRPr="001850F4" w:rsidRDefault="009C170A" w:rsidP="009C170A">
      <w:pPr>
        <w:spacing w:line="360" w:lineRule="auto"/>
        <w:ind w:right="-1" w:firstLine="709"/>
        <w:rPr>
          <w:rFonts w:cs="Arial"/>
          <w:bCs/>
          <w:color w:val="000000"/>
          <w:szCs w:val="28"/>
        </w:rPr>
      </w:pPr>
      <w:r w:rsidRPr="001850F4">
        <w:rPr>
          <w:rFonts w:cs="Arial"/>
          <w:color w:val="000000"/>
          <w:szCs w:val="28"/>
        </w:rPr>
        <w:t xml:space="preserve">1.4. Информационная и консультационная поддержка оказывается управлением по внутренней политике администрации города </w:t>
      </w:r>
      <w:proofErr w:type="spellStart"/>
      <w:r w:rsidRPr="001850F4">
        <w:rPr>
          <w:rFonts w:cs="Arial"/>
          <w:color w:val="000000"/>
          <w:szCs w:val="28"/>
        </w:rPr>
        <w:t>Пыть-Яха</w:t>
      </w:r>
      <w:proofErr w:type="spellEnd"/>
      <w:r w:rsidRPr="001850F4">
        <w:rPr>
          <w:rFonts w:cs="Arial"/>
          <w:color w:val="000000"/>
          <w:szCs w:val="28"/>
        </w:rPr>
        <w:t xml:space="preserve"> (далее-уполномоченный орган) и </w:t>
      </w:r>
      <w:r w:rsidRPr="001850F4">
        <w:rPr>
          <w:rFonts w:cs="Arial"/>
          <w:bCs/>
          <w:color w:val="000000"/>
          <w:szCs w:val="28"/>
        </w:rPr>
        <w:t xml:space="preserve">Ресурсным центром поддержки социально ориентированных некоммерческих организаций в городе </w:t>
      </w:r>
      <w:proofErr w:type="spellStart"/>
      <w:r w:rsidRPr="001850F4">
        <w:rPr>
          <w:rFonts w:cs="Arial"/>
          <w:bCs/>
          <w:color w:val="000000"/>
          <w:szCs w:val="28"/>
        </w:rPr>
        <w:t>Пыть-Яхе</w:t>
      </w:r>
      <w:proofErr w:type="spellEnd"/>
      <w:r w:rsidRPr="001850F4">
        <w:rPr>
          <w:rFonts w:cs="Arial"/>
          <w:bCs/>
          <w:color w:val="000000"/>
          <w:szCs w:val="28"/>
        </w:rPr>
        <w:t xml:space="preserve"> (далее- Ресурсный центр).</w:t>
      </w:r>
    </w:p>
    <w:p w:rsidR="009C170A" w:rsidRPr="001850F4" w:rsidRDefault="009C170A" w:rsidP="009C170A">
      <w:pPr>
        <w:spacing w:line="360" w:lineRule="auto"/>
        <w:ind w:right="-1"/>
        <w:rPr>
          <w:rFonts w:cs="Arial"/>
        </w:rPr>
      </w:pPr>
    </w:p>
    <w:p w:rsidR="009C170A" w:rsidRPr="001850F4" w:rsidRDefault="009C170A" w:rsidP="009C170A">
      <w:pPr>
        <w:pStyle w:val="2"/>
      </w:pPr>
      <w:r w:rsidRPr="001850F4">
        <w:t>2. Виды информационной поддержки</w:t>
      </w:r>
    </w:p>
    <w:p w:rsidR="009C170A" w:rsidRPr="001850F4" w:rsidRDefault="009C170A" w:rsidP="009C170A">
      <w:pPr>
        <w:spacing w:line="360" w:lineRule="auto"/>
        <w:rPr>
          <w:rFonts w:cs="Arial"/>
          <w:color w:val="000000"/>
          <w:szCs w:val="28"/>
        </w:rPr>
      </w:pPr>
    </w:p>
    <w:p w:rsidR="009C170A" w:rsidRPr="001850F4" w:rsidRDefault="009C170A" w:rsidP="009C170A">
      <w:pPr>
        <w:spacing w:line="360" w:lineRule="auto"/>
        <w:ind w:firstLine="709"/>
        <w:rPr>
          <w:rFonts w:cs="Arial"/>
          <w:color w:val="000000"/>
          <w:szCs w:val="28"/>
        </w:rPr>
      </w:pPr>
      <w:r w:rsidRPr="001850F4">
        <w:rPr>
          <w:rFonts w:cs="Arial"/>
          <w:color w:val="000000"/>
          <w:szCs w:val="28"/>
        </w:rPr>
        <w:t>2.1. Информационная поддержка осуществляется уполномоченным органом в виде:</w:t>
      </w:r>
    </w:p>
    <w:p w:rsidR="009C170A" w:rsidRPr="001850F4" w:rsidRDefault="009C170A" w:rsidP="009C170A">
      <w:pPr>
        <w:spacing w:line="360" w:lineRule="auto"/>
        <w:ind w:firstLine="709"/>
        <w:rPr>
          <w:rFonts w:cs="Arial"/>
          <w:color w:val="000000"/>
          <w:szCs w:val="28"/>
        </w:rPr>
      </w:pPr>
      <w:r w:rsidRPr="001850F4">
        <w:rPr>
          <w:rFonts w:cs="Arial"/>
          <w:color w:val="000000"/>
          <w:szCs w:val="28"/>
        </w:rPr>
        <w:lastRenderedPageBreak/>
        <w:t xml:space="preserve">- размещения информации о деятельности СОНКО в ленте новостей на официальном сайте администрации города </w:t>
      </w:r>
      <w:proofErr w:type="spellStart"/>
      <w:r w:rsidRPr="001850F4">
        <w:rPr>
          <w:rFonts w:cs="Arial"/>
          <w:color w:val="000000"/>
          <w:szCs w:val="28"/>
        </w:rPr>
        <w:t>Пыть-Яха</w:t>
      </w:r>
      <w:proofErr w:type="spellEnd"/>
      <w:r w:rsidRPr="001850F4">
        <w:rPr>
          <w:rFonts w:cs="Arial"/>
          <w:color w:val="000000"/>
          <w:szCs w:val="28"/>
        </w:rPr>
        <w:t xml:space="preserve"> в информационно-телекоммуникационной сети «Интернет»;</w:t>
      </w:r>
    </w:p>
    <w:p w:rsidR="009C170A" w:rsidRPr="001850F4" w:rsidRDefault="009C170A" w:rsidP="009C170A">
      <w:pPr>
        <w:spacing w:line="360" w:lineRule="auto"/>
        <w:ind w:firstLine="709"/>
        <w:rPr>
          <w:rFonts w:cs="Arial"/>
          <w:color w:val="000000"/>
          <w:szCs w:val="28"/>
        </w:rPr>
      </w:pPr>
      <w:r w:rsidRPr="001850F4">
        <w:rPr>
          <w:rFonts w:cs="Arial"/>
          <w:color w:val="000000"/>
          <w:szCs w:val="28"/>
        </w:rPr>
        <w:t xml:space="preserve">- размещения информации о деятельности СОНКО в общественно-политическом еженедельнике города </w:t>
      </w:r>
      <w:proofErr w:type="spellStart"/>
      <w:r w:rsidRPr="001850F4">
        <w:rPr>
          <w:rFonts w:cs="Arial"/>
          <w:color w:val="000000"/>
          <w:szCs w:val="28"/>
        </w:rPr>
        <w:t>Пыть-Яха</w:t>
      </w:r>
      <w:proofErr w:type="spellEnd"/>
      <w:r w:rsidRPr="001850F4">
        <w:rPr>
          <w:rFonts w:cs="Arial"/>
          <w:color w:val="000000"/>
          <w:szCs w:val="28"/>
        </w:rPr>
        <w:t xml:space="preserve"> «Новая северная газета» (далее-газета).</w:t>
      </w:r>
    </w:p>
    <w:p w:rsidR="009C170A" w:rsidRPr="001850F4" w:rsidRDefault="009C170A" w:rsidP="009C170A">
      <w:pPr>
        <w:spacing w:line="360" w:lineRule="auto"/>
        <w:ind w:firstLine="709"/>
        <w:rPr>
          <w:rFonts w:cs="Arial"/>
          <w:color w:val="000000"/>
          <w:szCs w:val="28"/>
        </w:rPr>
      </w:pPr>
      <w:r w:rsidRPr="001850F4">
        <w:rPr>
          <w:rFonts w:cs="Arial"/>
          <w:color w:val="000000"/>
          <w:szCs w:val="28"/>
        </w:rPr>
        <w:t>2.2. Информационная поддержка оказывается Ресурсным центром путем осуществления электронной рассылки файлов с информационными материалами, текстами нормативных правовых актов (или их реквизитов), организационно-методических документов, регламентирующих деятельность СОНКО, и анонсами мероприятий в области поддержки СОНКО в течение 10 рабочих дней после поступления соответствующей информации в Ресурсный центр.</w:t>
      </w:r>
    </w:p>
    <w:p w:rsidR="009C170A" w:rsidRPr="001850F4" w:rsidRDefault="009C170A" w:rsidP="009C170A">
      <w:pPr>
        <w:spacing w:line="360" w:lineRule="auto"/>
        <w:ind w:firstLine="709"/>
        <w:jc w:val="center"/>
        <w:rPr>
          <w:rFonts w:cs="Arial"/>
          <w:color w:val="000000"/>
          <w:szCs w:val="28"/>
        </w:rPr>
      </w:pPr>
    </w:p>
    <w:p w:rsidR="009C170A" w:rsidRPr="001850F4" w:rsidRDefault="009C170A" w:rsidP="009C170A">
      <w:pPr>
        <w:pStyle w:val="2"/>
        <w:rPr>
          <w:i/>
        </w:rPr>
      </w:pPr>
      <w:r w:rsidRPr="001850F4">
        <w:t>3. Порядок оказания информационной поддержки</w:t>
      </w:r>
    </w:p>
    <w:p w:rsidR="009C170A" w:rsidRPr="001850F4" w:rsidRDefault="009C170A" w:rsidP="009C170A">
      <w:pPr>
        <w:spacing w:line="360" w:lineRule="auto"/>
        <w:ind w:right="-1"/>
        <w:jc w:val="center"/>
        <w:rPr>
          <w:rFonts w:cs="Arial"/>
          <w:color w:val="000000"/>
          <w:szCs w:val="28"/>
        </w:rPr>
      </w:pPr>
    </w:p>
    <w:p w:rsidR="009C170A" w:rsidRPr="001850F4" w:rsidRDefault="009C170A" w:rsidP="009C170A">
      <w:pPr>
        <w:tabs>
          <w:tab w:val="left" w:pos="0"/>
        </w:tabs>
        <w:autoSpaceDE w:val="0"/>
        <w:autoSpaceDN w:val="0"/>
        <w:adjustRightInd w:val="0"/>
        <w:spacing w:line="360" w:lineRule="auto"/>
        <w:ind w:right="-1" w:firstLine="709"/>
        <w:rPr>
          <w:rFonts w:cs="Arial"/>
          <w:color w:val="000000"/>
          <w:szCs w:val="28"/>
        </w:rPr>
      </w:pPr>
      <w:r w:rsidRPr="001850F4">
        <w:rPr>
          <w:rFonts w:cs="Arial"/>
          <w:color w:val="000000"/>
          <w:szCs w:val="28"/>
        </w:rPr>
        <w:t>3.1. Информационная поддержка СОНКО осуществляется в заявительном порядке.</w:t>
      </w:r>
    </w:p>
    <w:p w:rsidR="009C170A" w:rsidRPr="001850F4" w:rsidRDefault="009C170A" w:rsidP="009C170A">
      <w:pPr>
        <w:tabs>
          <w:tab w:val="left" w:pos="0"/>
        </w:tabs>
        <w:autoSpaceDE w:val="0"/>
        <w:autoSpaceDN w:val="0"/>
        <w:adjustRightInd w:val="0"/>
        <w:spacing w:line="360" w:lineRule="auto"/>
        <w:ind w:right="-1" w:firstLine="709"/>
        <w:rPr>
          <w:rFonts w:cs="Arial"/>
          <w:color w:val="000000"/>
          <w:szCs w:val="28"/>
        </w:rPr>
      </w:pPr>
      <w:r w:rsidRPr="001850F4">
        <w:rPr>
          <w:rFonts w:cs="Arial"/>
          <w:color w:val="000000"/>
          <w:szCs w:val="28"/>
        </w:rPr>
        <w:t>Электронная рассылка файлов с информационными материалами, текстами нормативных правовых актов и организационно-методических документов, регламентирующих деятельность СОНКО, осуществляется Ресурсным центром в течение 10 рабочих дней со дня их получения.</w:t>
      </w:r>
    </w:p>
    <w:p w:rsidR="009C170A" w:rsidRPr="001850F4" w:rsidRDefault="009C170A" w:rsidP="009C170A">
      <w:pPr>
        <w:tabs>
          <w:tab w:val="left" w:pos="0"/>
        </w:tabs>
        <w:autoSpaceDE w:val="0"/>
        <w:autoSpaceDN w:val="0"/>
        <w:adjustRightInd w:val="0"/>
        <w:spacing w:line="360" w:lineRule="auto"/>
        <w:ind w:right="-1" w:firstLine="709"/>
        <w:rPr>
          <w:rFonts w:cs="Arial"/>
          <w:color w:val="000000"/>
          <w:szCs w:val="28"/>
        </w:rPr>
      </w:pPr>
      <w:r w:rsidRPr="001850F4">
        <w:rPr>
          <w:rFonts w:cs="Arial"/>
          <w:color w:val="000000"/>
          <w:szCs w:val="28"/>
        </w:rPr>
        <w:t xml:space="preserve">3.2. Размещение информационных материалов о деятельности СОНКО на официальном сайте администрации города </w:t>
      </w:r>
      <w:proofErr w:type="spellStart"/>
      <w:r w:rsidRPr="001850F4">
        <w:rPr>
          <w:rFonts w:cs="Arial"/>
          <w:color w:val="000000"/>
          <w:szCs w:val="28"/>
        </w:rPr>
        <w:t>Пыть-Яха</w:t>
      </w:r>
      <w:proofErr w:type="spellEnd"/>
      <w:r w:rsidRPr="001850F4">
        <w:rPr>
          <w:rFonts w:cs="Arial"/>
          <w:color w:val="000000"/>
          <w:szCs w:val="28"/>
        </w:rPr>
        <w:t xml:space="preserve"> осуществляется на безвозмездной основе в следующем порядке:</w:t>
      </w:r>
    </w:p>
    <w:p w:rsidR="009C170A" w:rsidRPr="001850F4" w:rsidRDefault="009C170A" w:rsidP="009C170A">
      <w:pPr>
        <w:spacing w:line="360" w:lineRule="auto"/>
        <w:ind w:right="-1" w:firstLine="709"/>
        <w:rPr>
          <w:rFonts w:cs="Arial"/>
          <w:szCs w:val="28"/>
        </w:rPr>
      </w:pPr>
      <w:r w:rsidRPr="001850F4">
        <w:rPr>
          <w:rFonts w:cs="Arial"/>
          <w:color w:val="000000"/>
          <w:szCs w:val="28"/>
        </w:rPr>
        <w:t xml:space="preserve">3.2.1. СОНКО </w:t>
      </w:r>
      <w:r w:rsidRPr="001850F4">
        <w:rPr>
          <w:rFonts w:cs="Arial"/>
          <w:szCs w:val="28"/>
        </w:rPr>
        <w:t xml:space="preserve">направляют заявление в свободной форме </w:t>
      </w:r>
      <w:r w:rsidRPr="001850F4">
        <w:rPr>
          <w:rFonts w:cs="Arial"/>
          <w:color w:val="000000"/>
          <w:szCs w:val="28"/>
        </w:rPr>
        <w:t xml:space="preserve">на официальном бланке организации </w:t>
      </w:r>
      <w:r w:rsidRPr="001850F4">
        <w:rPr>
          <w:rFonts w:cs="Arial"/>
          <w:szCs w:val="28"/>
        </w:rPr>
        <w:t xml:space="preserve">на имя начальника управления по внутренней политике администрации города </w:t>
      </w:r>
      <w:proofErr w:type="spellStart"/>
      <w:r w:rsidRPr="001850F4">
        <w:rPr>
          <w:rFonts w:cs="Arial"/>
          <w:szCs w:val="28"/>
        </w:rPr>
        <w:t>Пыть-Яха</w:t>
      </w:r>
      <w:proofErr w:type="spellEnd"/>
      <w:r w:rsidRPr="001850F4">
        <w:rPr>
          <w:rFonts w:cs="Arial"/>
          <w:szCs w:val="28"/>
        </w:rPr>
        <w:t xml:space="preserve"> для принятия решения о возможности размещения информации на официальном сайте. В течение 3-х рабочих дней начальник управления по внутренней политике администрации города </w:t>
      </w:r>
      <w:proofErr w:type="spellStart"/>
      <w:r w:rsidRPr="001850F4">
        <w:rPr>
          <w:rFonts w:cs="Arial"/>
          <w:szCs w:val="28"/>
        </w:rPr>
        <w:t>Пыть-Яха</w:t>
      </w:r>
      <w:proofErr w:type="spellEnd"/>
      <w:r w:rsidRPr="001850F4">
        <w:rPr>
          <w:rFonts w:cs="Arial"/>
          <w:szCs w:val="28"/>
        </w:rPr>
        <w:t xml:space="preserve"> принимает решение о возможности (невозможности) размещения информации. </w:t>
      </w:r>
    </w:p>
    <w:p w:rsidR="009C170A" w:rsidRPr="001850F4" w:rsidRDefault="009C170A" w:rsidP="009C170A">
      <w:pPr>
        <w:spacing w:line="360" w:lineRule="auto"/>
        <w:ind w:right="-1" w:firstLine="709"/>
        <w:rPr>
          <w:rFonts w:cs="Arial"/>
          <w:color w:val="000000"/>
          <w:szCs w:val="28"/>
        </w:rPr>
      </w:pPr>
      <w:r w:rsidRPr="001850F4">
        <w:rPr>
          <w:rFonts w:cs="Arial"/>
          <w:szCs w:val="28"/>
        </w:rPr>
        <w:t>В случае, если информационный материал не соответствует требованиям, установленным в подпункте 3.2.3 настоящего пункта, направляется уведомление об отказе в адрес СОНКО в течение 7-ми рабочих дней со дня регистрации заявления.</w:t>
      </w:r>
    </w:p>
    <w:p w:rsidR="009C170A" w:rsidRPr="001850F4" w:rsidRDefault="009C170A" w:rsidP="009C170A">
      <w:pPr>
        <w:spacing w:line="360" w:lineRule="auto"/>
        <w:ind w:right="-1" w:firstLine="709"/>
        <w:rPr>
          <w:rFonts w:cs="Arial"/>
          <w:color w:val="000000"/>
          <w:szCs w:val="28"/>
        </w:rPr>
      </w:pPr>
      <w:r w:rsidRPr="001850F4">
        <w:rPr>
          <w:rFonts w:cs="Arial"/>
          <w:color w:val="000000"/>
          <w:szCs w:val="28"/>
        </w:rPr>
        <w:t xml:space="preserve">3.2.2. Уполномоченный орган и СОНКО совместно определяют содержание и форму размещаемого на официальном сайте администрации города </w:t>
      </w:r>
      <w:proofErr w:type="spellStart"/>
      <w:r w:rsidRPr="001850F4">
        <w:rPr>
          <w:rFonts w:cs="Arial"/>
          <w:color w:val="000000"/>
          <w:szCs w:val="28"/>
        </w:rPr>
        <w:t>Пыть-Яха</w:t>
      </w:r>
      <w:proofErr w:type="spellEnd"/>
      <w:r w:rsidRPr="001850F4">
        <w:rPr>
          <w:rFonts w:cs="Arial"/>
          <w:color w:val="000000"/>
          <w:szCs w:val="28"/>
        </w:rPr>
        <w:t xml:space="preserve"> СОНКО информационного материала.</w:t>
      </w:r>
    </w:p>
    <w:p w:rsidR="009C170A" w:rsidRPr="001850F4" w:rsidRDefault="009C170A" w:rsidP="009C170A">
      <w:pPr>
        <w:spacing w:line="360" w:lineRule="auto"/>
        <w:ind w:right="-1" w:firstLine="709"/>
        <w:rPr>
          <w:rFonts w:cs="Arial"/>
          <w:color w:val="000000"/>
          <w:szCs w:val="28"/>
        </w:rPr>
      </w:pPr>
      <w:r w:rsidRPr="001850F4">
        <w:rPr>
          <w:rFonts w:cs="Arial"/>
          <w:color w:val="000000"/>
          <w:szCs w:val="28"/>
        </w:rPr>
        <w:lastRenderedPageBreak/>
        <w:t xml:space="preserve">3.2.3. Информационный материал, представляемый СОНКО для размещения на официальном сайте администрации города </w:t>
      </w:r>
      <w:proofErr w:type="spellStart"/>
      <w:r w:rsidRPr="001850F4">
        <w:rPr>
          <w:rFonts w:cs="Arial"/>
          <w:color w:val="000000"/>
          <w:szCs w:val="28"/>
        </w:rPr>
        <w:t>Пыть-Яха</w:t>
      </w:r>
      <w:proofErr w:type="spellEnd"/>
      <w:r w:rsidRPr="001850F4">
        <w:rPr>
          <w:rFonts w:cs="Arial"/>
          <w:color w:val="000000"/>
          <w:szCs w:val="28"/>
        </w:rPr>
        <w:t xml:space="preserve"> должен быть социально значимым, освещать деятельность СОНКО по реализации проектов СОНКО и не носить рекламный характер.</w:t>
      </w:r>
    </w:p>
    <w:p w:rsidR="009C170A" w:rsidRPr="001850F4" w:rsidRDefault="009C170A" w:rsidP="009C170A">
      <w:pPr>
        <w:spacing w:line="360" w:lineRule="auto"/>
        <w:ind w:right="-1" w:firstLine="709"/>
        <w:rPr>
          <w:rFonts w:cs="Arial"/>
          <w:color w:val="000000"/>
          <w:szCs w:val="28"/>
        </w:rPr>
      </w:pPr>
      <w:r w:rsidRPr="001850F4">
        <w:rPr>
          <w:rFonts w:cs="Arial"/>
          <w:color w:val="000000"/>
          <w:szCs w:val="28"/>
        </w:rPr>
        <w:t xml:space="preserve">3.2.4. Информационный материал размещается уполномоченным органом на официальном сайте администрации города в течение 5-ти рабочих дней с момента принятия решения о размещении такой информации. </w:t>
      </w:r>
    </w:p>
    <w:p w:rsidR="009C170A" w:rsidRPr="001850F4" w:rsidRDefault="009C170A" w:rsidP="009C170A">
      <w:pPr>
        <w:pStyle w:val="30"/>
        <w:autoSpaceDE w:val="0"/>
        <w:autoSpaceDN w:val="0"/>
        <w:adjustRightInd w:val="0"/>
        <w:spacing w:after="0" w:line="360" w:lineRule="auto"/>
        <w:ind w:left="0" w:firstLine="709"/>
        <w:rPr>
          <w:rFonts w:ascii="Arial" w:hAnsi="Arial" w:cs="Arial"/>
          <w:color w:val="000000"/>
          <w:sz w:val="24"/>
          <w:szCs w:val="28"/>
          <w:lang w:eastAsia="ru-RU"/>
        </w:rPr>
      </w:pPr>
      <w:r w:rsidRPr="001850F4">
        <w:rPr>
          <w:rFonts w:ascii="Arial" w:hAnsi="Arial" w:cs="Arial"/>
          <w:color w:val="000000"/>
          <w:sz w:val="24"/>
          <w:szCs w:val="28"/>
          <w:lang w:eastAsia="ru-RU"/>
        </w:rPr>
        <w:t>3.3. Предоставление СОНКО бесплатной печатной площади в газете осуществляется в следующем порядке:</w:t>
      </w:r>
    </w:p>
    <w:p w:rsidR="009C170A" w:rsidRPr="001850F4" w:rsidRDefault="009C170A" w:rsidP="009C170A">
      <w:pPr>
        <w:pStyle w:val="30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rPr>
          <w:rFonts w:ascii="Arial" w:hAnsi="Arial" w:cs="Arial"/>
          <w:color w:val="000000"/>
          <w:sz w:val="24"/>
          <w:szCs w:val="28"/>
          <w:lang w:eastAsia="ru-RU"/>
        </w:rPr>
      </w:pPr>
      <w:r w:rsidRPr="001850F4">
        <w:rPr>
          <w:rFonts w:ascii="Arial" w:hAnsi="Arial" w:cs="Arial"/>
          <w:color w:val="000000"/>
          <w:sz w:val="24"/>
          <w:szCs w:val="28"/>
          <w:lang w:eastAsia="ru-RU"/>
        </w:rPr>
        <w:t xml:space="preserve">3.3.1. СОНКО направляют на имя директора МАУ «Телерадиокомпания </w:t>
      </w:r>
      <w:proofErr w:type="spellStart"/>
      <w:r w:rsidRPr="001850F4">
        <w:rPr>
          <w:rFonts w:ascii="Arial" w:hAnsi="Arial" w:cs="Arial"/>
          <w:color w:val="000000"/>
          <w:sz w:val="24"/>
          <w:szCs w:val="28"/>
          <w:lang w:eastAsia="ru-RU"/>
        </w:rPr>
        <w:t>Пыть-Яхинформ</w:t>
      </w:r>
      <w:proofErr w:type="spellEnd"/>
      <w:r w:rsidRPr="001850F4">
        <w:rPr>
          <w:rFonts w:ascii="Arial" w:hAnsi="Arial" w:cs="Arial"/>
          <w:color w:val="000000"/>
          <w:sz w:val="24"/>
          <w:szCs w:val="28"/>
          <w:lang w:eastAsia="ru-RU"/>
        </w:rPr>
        <w:t>» заявление в свободной форме на официальном бланке организации, копии учредительных документов, текст материала, планируемого к публикации в формате «WORD».</w:t>
      </w:r>
    </w:p>
    <w:p w:rsidR="009C170A" w:rsidRPr="001850F4" w:rsidRDefault="009C170A" w:rsidP="009C170A">
      <w:pPr>
        <w:spacing w:line="360" w:lineRule="auto"/>
        <w:ind w:right="-1" w:firstLine="709"/>
        <w:rPr>
          <w:rFonts w:cs="Arial"/>
          <w:color w:val="000000"/>
          <w:szCs w:val="28"/>
        </w:rPr>
      </w:pPr>
      <w:r w:rsidRPr="001850F4">
        <w:rPr>
          <w:rFonts w:cs="Arial"/>
          <w:color w:val="000000"/>
          <w:szCs w:val="28"/>
        </w:rPr>
        <w:t>3.3.2. Информационный материал, представляемый СОНКО для размещения в печатных средствах массовой информации должен быть социально значимым, освещать деятельность СОНКО по реализации проектов СОНКО и не носить рекламный характер.</w:t>
      </w:r>
    </w:p>
    <w:p w:rsidR="009C170A" w:rsidRPr="001850F4" w:rsidRDefault="009C170A" w:rsidP="009C170A">
      <w:pPr>
        <w:pStyle w:val="30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rPr>
          <w:rFonts w:ascii="Arial" w:hAnsi="Arial" w:cs="Arial"/>
          <w:color w:val="000000"/>
          <w:sz w:val="24"/>
          <w:szCs w:val="28"/>
          <w:lang w:eastAsia="ru-RU"/>
        </w:rPr>
      </w:pPr>
      <w:r w:rsidRPr="001850F4">
        <w:rPr>
          <w:rFonts w:ascii="Arial" w:hAnsi="Arial" w:cs="Arial"/>
          <w:color w:val="000000"/>
          <w:sz w:val="24"/>
          <w:szCs w:val="28"/>
          <w:lang w:eastAsia="ru-RU"/>
        </w:rPr>
        <w:t>3.3.3. Бесплатная печатная площадь в газете предоставляется 4 раза в год (ежеквартально) не более 1/4 полосы формата А3.</w:t>
      </w:r>
    </w:p>
    <w:p w:rsidR="009C170A" w:rsidRPr="001850F4" w:rsidRDefault="009C170A" w:rsidP="009C170A">
      <w:pPr>
        <w:spacing w:line="360" w:lineRule="auto"/>
        <w:ind w:right="-1" w:firstLine="709"/>
        <w:rPr>
          <w:rFonts w:cs="Arial"/>
          <w:color w:val="000000"/>
          <w:szCs w:val="28"/>
        </w:rPr>
      </w:pPr>
      <w:r w:rsidRPr="001850F4">
        <w:rPr>
          <w:rFonts w:cs="Arial"/>
          <w:color w:val="000000"/>
          <w:szCs w:val="28"/>
        </w:rPr>
        <w:t>3.3.4. Информационный материал публикуется в срок, не превышающий 20 дней с момента поступления заявления.</w:t>
      </w:r>
    </w:p>
    <w:p w:rsidR="009C170A" w:rsidRPr="001850F4" w:rsidRDefault="009C170A" w:rsidP="009C170A">
      <w:pPr>
        <w:spacing w:line="360" w:lineRule="auto"/>
        <w:ind w:right="-1" w:firstLine="709"/>
        <w:rPr>
          <w:rFonts w:cs="Arial"/>
          <w:color w:val="000000"/>
          <w:szCs w:val="28"/>
        </w:rPr>
      </w:pPr>
      <w:r w:rsidRPr="001850F4">
        <w:rPr>
          <w:rFonts w:cs="Arial"/>
          <w:color w:val="000000"/>
          <w:szCs w:val="28"/>
        </w:rPr>
        <w:t xml:space="preserve">3.3.5. Размещение информации СОНКО осуществляется за счет субсидий из бюджета города </w:t>
      </w:r>
      <w:proofErr w:type="spellStart"/>
      <w:r w:rsidRPr="001850F4">
        <w:rPr>
          <w:rFonts w:cs="Arial"/>
          <w:color w:val="000000"/>
          <w:szCs w:val="28"/>
        </w:rPr>
        <w:t>Пыть-Яха</w:t>
      </w:r>
      <w:proofErr w:type="spellEnd"/>
      <w:r w:rsidRPr="001850F4">
        <w:rPr>
          <w:rFonts w:cs="Arial"/>
          <w:color w:val="000000"/>
          <w:szCs w:val="28"/>
        </w:rPr>
        <w:t xml:space="preserve">, получаемых МАУ «Телерадиокомпания </w:t>
      </w:r>
      <w:proofErr w:type="spellStart"/>
      <w:r w:rsidRPr="001850F4">
        <w:rPr>
          <w:rFonts w:cs="Arial"/>
          <w:color w:val="000000"/>
          <w:szCs w:val="28"/>
        </w:rPr>
        <w:t>Пыть-Яхинформ</w:t>
      </w:r>
      <w:proofErr w:type="spellEnd"/>
      <w:r w:rsidRPr="001850F4">
        <w:rPr>
          <w:rFonts w:cs="Arial"/>
          <w:color w:val="000000"/>
          <w:szCs w:val="28"/>
        </w:rPr>
        <w:t>» на выполнение муниципального задания.</w:t>
      </w:r>
    </w:p>
    <w:p w:rsidR="009C170A" w:rsidRPr="001850F4" w:rsidRDefault="009C170A" w:rsidP="009C170A">
      <w:pPr>
        <w:spacing w:line="360" w:lineRule="auto"/>
        <w:ind w:right="-1"/>
        <w:rPr>
          <w:rFonts w:cs="Arial"/>
          <w:color w:val="000000"/>
          <w:szCs w:val="28"/>
        </w:rPr>
      </w:pPr>
    </w:p>
    <w:p w:rsidR="009C170A" w:rsidRPr="001850F4" w:rsidRDefault="009C170A" w:rsidP="009C170A">
      <w:pPr>
        <w:pStyle w:val="2"/>
        <w:rPr>
          <w:i/>
        </w:rPr>
      </w:pPr>
      <w:r w:rsidRPr="001850F4">
        <w:t>4. Порядок оказания консультационной поддержки</w:t>
      </w:r>
    </w:p>
    <w:p w:rsidR="009C170A" w:rsidRPr="001850F4" w:rsidRDefault="009C170A" w:rsidP="009C170A">
      <w:pPr>
        <w:pStyle w:val="2"/>
        <w:jc w:val="both"/>
        <w:rPr>
          <w:b w:val="0"/>
          <w:sz w:val="24"/>
        </w:rPr>
      </w:pPr>
    </w:p>
    <w:p w:rsidR="009C170A" w:rsidRPr="001850F4" w:rsidRDefault="009C170A" w:rsidP="009C170A">
      <w:pPr>
        <w:pStyle w:val="30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rPr>
          <w:rFonts w:ascii="Arial" w:hAnsi="Arial" w:cs="Arial"/>
          <w:color w:val="000000"/>
          <w:sz w:val="24"/>
          <w:szCs w:val="28"/>
          <w:lang w:eastAsia="ru-RU"/>
        </w:rPr>
      </w:pPr>
      <w:r w:rsidRPr="001850F4">
        <w:rPr>
          <w:rFonts w:ascii="Arial" w:hAnsi="Arial" w:cs="Arial"/>
          <w:color w:val="000000"/>
          <w:sz w:val="24"/>
          <w:szCs w:val="28"/>
          <w:lang w:eastAsia="ru-RU"/>
        </w:rPr>
        <w:t>4.1. Консультационная поддержка оказывается Ресурсным центром в виде проведения консультационной работы с представителями СОНКО по вопросам:</w:t>
      </w:r>
    </w:p>
    <w:p w:rsidR="009C170A" w:rsidRPr="001850F4" w:rsidRDefault="009C170A" w:rsidP="009C170A">
      <w:pPr>
        <w:pStyle w:val="30"/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rPr>
          <w:rFonts w:ascii="Arial" w:hAnsi="Arial" w:cs="Arial"/>
          <w:color w:val="000000"/>
          <w:sz w:val="24"/>
          <w:szCs w:val="28"/>
          <w:lang w:eastAsia="ru-RU"/>
        </w:rPr>
      </w:pPr>
      <w:r w:rsidRPr="001850F4">
        <w:rPr>
          <w:rFonts w:ascii="Arial" w:hAnsi="Arial" w:cs="Arial"/>
          <w:color w:val="000000"/>
          <w:sz w:val="24"/>
          <w:szCs w:val="28"/>
          <w:lang w:eastAsia="ru-RU"/>
        </w:rPr>
        <w:t>- проведения организационных мероприятий;</w:t>
      </w:r>
    </w:p>
    <w:p w:rsidR="009C170A" w:rsidRPr="001850F4" w:rsidRDefault="009C170A" w:rsidP="009C170A">
      <w:pPr>
        <w:pStyle w:val="30"/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rPr>
          <w:rFonts w:ascii="Arial" w:hAnsi="Arial" w:cs="Arial"/>
          <w:color w:val="000000"/>
          <w:sz w:val="24"/>
          <w:szCs w:val="28"/>
          <w:lang w:eastAsia="ru-RU"/>
        </w:rPr>
      </w:pPr>
      <w:r w:rsidRPr="001850F4">
        <w:rPr>
          <w:rFonts w:ascii="Arial" w:hAnsi="Arial" w:cs="Arial"/>
          <w:color w:val="000000"/>
          <w:sz w:val="24"/>
          <w:szCs w:val="28"/>
          <w:lang w:eastAsia="ru-RU"/>
        </w:rPr>
        <w:t>- участия в окружных мероприятиях, организуемых для СОНКО;</w:t>
      </w:r>
    </w:p>
    <w:p w:rsidR="009C170A" w:rsidRPr="001850F4" w:rsidRDefault="009C170A" w:rsidP="009C170A">
      <w:pPr>
        <w:pStyle w:val="30"/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rPr>
          <w:rFonts w:ascii="Arial" w:hAnsi="Arial" w:cs="Arial"/>
          <w:color w:val="000000"/>
          <w:sz w:val="24"/>
          <w:szCs w:val="28"/>
          <w:lang w:eastAsia="ru-RU"/>
        </w:rPr>
      </w:pPr>
      <w:r w:rsidRPr="001850F4">
        <w:rPr>
          <w:rFonts w:ascii="Arial" w:hAnsi="Arial" w:cs="Arial"/>
          <w:color w:val="000000"/>
          <w:sz w:val="24"/>
          <w:szCs w:val="28"/>
          <w:lang w:eastAsia="ru-RU"/>
        </w:rPr>
        <w:t>- участия СОНКО в конкурсах на получение грантов из бюджетов Российской Федерации и Ханты-Мансийского автономного округа-Югры;</w:t>
      </w:r>
    </w:p>
    <w:p w:rsidR="009C170A" w:rsidRPr="001850F4" w:rsidRDefault="009C170A" w:rsidP="009C170A">
      <w:pPr>
        <w:pStyle w:val="30"/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rPr>
          <w:rFonts w:ascii="Arial" w:hAnsi="Arial" w:cs="Arial"/>
          <w:color w:val="000000"/>
          <w:sz w:val="24"/>
          <w:szCs w:val="28"/>
          <w:lang w:eastAsia="ru-RU"/>
        </w:rPr>
      </w:pPr>
      <w:r w:rsidRPr="001850F4">
        <w:rPr>
          <w:rFonts w:ascii="Arial" w:hAnsi="Arial" w:cs="Arial"/>
          <w:color w:val="000000"/>
          <w:sz w:val="24"/>
          <w:szCs w:val="28"/>
          <w:lang w:eastAsia="ru-RU"/>
        </w:rPr>
        <w:t xml:space="preserve">- иной деятельности в соответствии с требованиями законодательства, регламентирующих деятельность СОНКО. </w:t>
      </w:r>
    </w:p>
    <w:p w:rsidR="009C170A" w:rsidRPr="001850F4" w:rsidRDefault="009C170A" w:rsidP="009C170A">
      <w:pPr>
        <w:pStyle w:val="30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rPr>
          <w:rFonts w:ascii="Arial" w:hAnsi="Arial" w:cs="Arial"/>
          <w:color w:val="000000"/>
          <w:sz w:val="24"/>
          <w:szCs w:val="28"/>
          <w:lang w:eastAsia="ru-RU"/>
        </w:rPr>
      </w:pPr>
      <w:r w:rsidRPr="001850F4">
        <w:rPr>
          <w:rFonts w:ascii="Arial" w:hAnsi="Arial" w:cs="Arial"/>
          <w:color w:val="000000"/>
          <w:sz w:val="24"/>
          <w:szCs w:val="28"/>
          <w:lang w:eastAsia="ru-RU"/>
        </w:rPr>
        <w:lastRenderedPageBreak/>
        <w:t xml:space="preserve">4.2. Консультационная поддержка СОНКО оказывается структурными подразделениями администрации города </w:t>
      </w:r>
      <w:proofErr w:type="spellStart"/>
      <w:r w:rsidRPr="001850F4">
        <w:rPr>
          <w:rFonts w:ascii="Arial" w:hAnsi="Arial" w:cs="Arial"/>
          <w:color w:val="000000"/>
          <w:sz w:val="24"/>
          <w:szCs w:val="28"/>
          <w:lang w:eastAsia="ru-RU"/>
        </w:rPr>
        <w:t>Пыть-Яха</w:t>
      </w:r>
      <w:proofErr w:type="spellEnd"/>
      <w:r w:rsidRPr="001850F4">
        <w:rPr>
          <w:rFonts w:ascii="Arial" w:hAnsi="Arial" w:cs="Arial"/>
          <w:color w:val="000000"/>
          <w:sz w:val="24"/>
          <w:szCs w:val="28"/>
          <w:lang w:eastAsia="ru-RU"/>
        </w:rPr>
        <w:t xml:space="preserve"> и Ресурсного центра как по телефону, так и при личном обращении в рамках представленных полномочий.</w:t>
      </w:r>
    </w:p>
    <w:p w:rsidR="00B6656A" w:rsidRPr="00B6656A" w:rsidRDefault="00B6656A" w:rsidP="00D84E4C">
      <w:pPr>
        <w:pStyle w:val="10"/>
        <w:tabs>
          <w:tab w:val="left" w:pos="1078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000000"/>
          <w:sz w:val="24"/>
          <w:szCs w:val="28"/>
          <w:lang w:eastAsia="ru-RU"/>
        </w:rPr>
      </w:pPr>
    </w:p>
    <w:p w:rsidR="00B6656A" w:rsidRPr="00B6656A" w:rsidRDefault="00B6656A" w:rsidP="00706010">
      <w:pPr>
        <w:rPr>
          <w:rFonts w:cs="Arial"/>
          <w:color w:val="000000"/>
        </w:rPr>
      </w:pPr>
    </w:p>
    <w:p w:rsidR="00B6656A" w:rsidRPr="00B6656A" w:rsidRDefault="00B6656A" w:rsidP="00706010">
      <w:pPr>
        <w:rPr>
          <w:rFonts w:cs="Arial"/>
          <w:color w:val="000000"/>
        </w:rPr>
      </w:pPr>
    </w:p>
    <w:p w:rsidR="00B6656A" w:rsidRPr="00B6656A" w:rsidRDefault="00B6656A" w:rsidP="00706010">
      <w:pPr>
        <w:rPr>
          <w:rFonts w:cs="Arial"/>
          <w:color w:val="000000"/>
        </w:rPr>
      </w:pPr>
    </w:p>
    <w:p w:rsidR="00B6656A" w:rsidRPr="00B6656A" w:rsidRDefault="00B6656A" w:rsidP="00706010">
      <w:pPr>
        <w:rPr>
          <w:rFonts w:cs="Arial"/>
          <w:color w:val="000000"/>
        </w:rPr>
      </w:pPr>
    </w:p>
    <w:p w:rsidR="00581889" w:rsidRPr="00BA05D7" w:rsidRDefault="00581889" w:rsidP="00581889">
      <w:pPr>
        <w:autoSpaceDE w:val="0"/>
        <w:autoSpaceDN w:val="0"/>
        <w:adjustRightInd w:val="0"/>
        <w:ind w:left="4320" w:firstLine="720"/>
        <w:jc w:val="right"/>
        <w:rPr>
          <w:rFonts w:cs="Arial"/>
          <w:bCs/>
          <w:szCs w:val="28"/>
        </w:rPr>
      </w:pPr>
      <w:r w:rsidRPr="00BA05D7">
        <w:rPr>
          <w:rFonts w:cs="Arial"/>
          <w:bCs/>
          <w:szCs w:val="28"/>
        </w:rPr>
        <w:br w:type="page"/>
      </w:r>
      <w:r w:rsidRPr="00BA05D7">
        <w:rPr>
          <w:rFonts w:cs="Arial"/>
          <w:bCs/>
          <w:szCs w:val="28"/>
        </w:rPr>
        <w:lastRenderedPageBreak/>
        <w:t xml:space="preserve">Приложение </w:t>
      </w:r>
    </w:p>
    <w:p w:rsidR="00581889" w:rsidRPr="00BA05D7" w:rsidRDefault="00581889" w:rsidP="00581889">
      <w:pPr>
        <w:pStyle w:val="11"/>
        <w:jc w:val="right"/>
        <w:rPr>
          <w:rFonts w:ascii="Arial" w:hAnsi="Arial" w:cs="Arial"/>
          <w:bCs/>
          <w:color w:val="000000"/>
          <w:sz w:val="24"/>
          <w:szCs w:val="28"/>
          <w:lang w:eastAsia="ru-RU"/>
        </w:rPr>
      </w:pPr>
      <w:r w:rsidRPr="00BA05D7">
        <w:rPr>
          <w:rFonts w:ascii="Arial" w:hAnsi="Arial" w:cs="Arial"/>
          <w:bCs/>
          <w:sz w:val="24"/>
          <w:szCs w:val="28"/>
        </w:rPr>
        <w:t xml:space="preserve">к Порядку оказания </w:t>
      </w:r>
      <w:r w:rsidRPr="00BA05D7">
        <w:rPr>
          <w:rFonts w:ascii="Arial" w:hAnsi="Arial" w:cs="Arial"/>
          <w:bCs/>
          <w:color w:val="000000"/>
          <w:sz w:val="24"/>
          <w:szCs w:val="28"/>
          <w:lang w:eastAsia="ru-RU"/>
        </w:rPr>
        <w:t xml:space="preserve">информационной </w:t>
      </w:r>
    </w:p>
    <w:p w:rsidR="00581889" w:rsidRPr="00BA05D7" w:rsidRDefault="00581889" w:rsidP="00581889">
      <w:pPr>
        <w:pStyle w:val="11"/>
        <w:jc w:val="right"/>
        <w:rPr>
          <w:rFonts w:ascii="Arial" w:hAnsi="Arial" w:cs="Arial"/>
          <w:color w:val="000000"/>
          <w:sz w:val="24"/>
          <w:szCs w:val="28"/>
          <w:lang w:eastAsia="ru-RU"/>
        </w:rPr>
      </w:pPr>
      <w:r w:rsidRPr="00BA05D7">
        <w:rPr>
          <w:rFonts w:ascii="Arial" w:hAnsi="Arial" w:cs="Arial"/>
          <w:color w:val="000000"/>
          <w:sz w:val="24"/>
          <w:szCs w:val="28"/>
          <w:lang w:eastAsia="ru-RU"/>
        </w:rPr>
        <w:t>и консультационной поддержки</w:t>
      </w:r>
    </w:p>
    <w:p w:rsidR="00581889" w:rsidRDefault="00581889" w:rsidP="00581889">
      <w:pPr>
        <w:pStyle w:val="11"/>
        <w:jc w:val="right"/>
        <w:rPr>
          <w:rFonts w:ascii="Arial" w:hAnsi="Arial" w:cs="Arial"/>
          <w:sz w:val="24"/>
          <w:szCs w:val="28"/>
        </w:rPr>
      </w:pPr>
      <w:r w:rsidRPr="00BA05D7">
        <w:rPr>
          <w:rFonts w:ascii="Arial" w:hAnsi="Arial" w:cs="Arial"/>
          <w:color w:val="000000"/>
          <w:sz w:val="24"/>
          <w:szCs w:val="28"/>
        </w:rPr>
        <w:t xml:space="preserve">социально </w:t>
      </w:r>
      <w:r w:rsidRPr="00BA05D7">
        <w:rPr>
          <w:rFonts w:ascii="Arial" w:hAnsi="Arial" w:cs="Arial"/>
          <w:sz w:val="24"/>
          <w:szCs w:val="28"/>
        </w:rPr>
        <w:t xml:space="preserve">ориентированным </w:t>
      </w:r>
    </w:p>
    <w:p w:rsidR="00581889" w:rsidRDefault="00581889" w:rsidP="00581889">
      <w:pPr>
        <w:pStyle w:val="11"/>
        <w:jc w:val="right"/>
        <w:rPr>
          <w:rFonts w:ascii="Arial" w:hAnsi="Arial" w:cs="Arial"/>
          <w:sz w:val="24"/>
          <w:szCs w:val="28"/>
        </w:rPr>
      </w:pPr>
      <w:r w:rsidRPr="00BA05D7">
        <w:rPr>
          <w:rFonts w:ascii="Arial" w:hAnsi="Arial" w:cs="Arial"/>
          <w:sz w:val="24"/>
          <w:szCs w:val="28"/>
        </w:rPr>
        <w:t>некоммерческим организациям,</w:t>
      </w:r>
    </w:p>
    <w:p w:rsidR="00581889" w:rsidRPr="00BA05D7" w:rsidRDefault="00581889" w:rsidP="00581889">
      <w:pPr>
        <w:pStyle w:val="11"/>
        <w:jc w:val="right"/>
        <w:rPr>
          <w:rFonts w:ascii="Arial" w:hAnsi="Arial" w:cs="Arial"/>
          <w:bCs/>
          <w:color w:val="000000"/>
          <w:sz w:val="24"/>
          <w:szCs w:val="28"/>
          <w:lang w:eastAsia="ru-RU"/>
        </w:rPr>
      </w:pPr>
      <w:r w:rsidRPr="00BA05D7">
        <w:rPr>
          <w:rFonts w:ascii="Arial" w:hAnsi="Arial" w:cs="Arial"/>
          <w:sz w:val="24"/>
          <w:szCs w:val="28"/>
        </w:rPr>
        <w:t xml:space="preserve"> осуществляющим деятельность в </w:t>
      </w:r>
      <w:r w:rsidRPr="00BA05D7">
        <w:rPr>
          <w:rFonts w:ascii="Arial" w:hAnsi="Arial" w:cs="Arial"/>
          <w:color w:val="000000"/>
          <w:sz w:val="24"/>
          <w:szCs w:val="28"/>
        </w:rPr>
        <w:t xml:space="preserve">городе </w:t>
      </w:r>
      <w:proofErr w:type="spellStart"/>
      <w:r w:rsidRPr="00BA05D7">
        <w:rPr>
          <w:rFonts w:ascii="Arial" w:hAnsi="Arial" w:cs="Arial"/>
          <w:color w:val="000000"/>
          <w:sz w:val="24"/>
          <w:szCs w:val="28"/>
        </w:rPr>
        <w:t>Пыть-Яхе</w:t>
      </w:r>
      <w:proofErr w:type="spellEnd"/>
    </w:p>
    <w:p w:rsidR="00581889" w:rsidRPr="00BA05D7" w:rsidRDefault="00581889" w:rsidP="00581889">
      <w:pPr>
        <w:autoSpaceDE w:val="0"/>
        <w:autoSpaceDN w:val="0"/>
        <w:adjustRightInd w:val="0"/>
        <w:jc w:val="right"/>
        <w:rPr>
          <w:rFonts w:cs="Arial"/>
          <w:bCs/>
          <w:szCs w:val="26"/>
        </w:rPr>
      </w:pPr>
    </w:p>
    <w:p w:rsidR="00581889" w:rsidRPr="00BA05D7" w:rsidRDefault="00581889" w:rsidP="00581889">
      <w:pPr>
        <w:pStyle w:val="2"/>
      </w:pPr>
      <w:r w:rsidRPr="00BA05D7">
        <w:t xml:space="preserve">ФОРМА </w:t>
      </w:r>
    </w:p>
    <w:p w:rsidR="00581889" w:rsidRPr="00BA05D7" w:rsidRDefault="00581889" w:rsidP="00581889">
      <w:pPr>
        <w:pStyle w:val="2"/>
      </w:pPr>
      <w:r w:rsidRPr="00BA05D7">
        <w:t>заявления о предоставлении информационной поддержки социально ориентированным некоммерческим организациям</w:t>
      </w:r>
    </w:p>
    <w:p w:rsidR="00581889" w:rsidRPr="00BA05D7" w:rsidRDefault="00581889" w:rsidP="00581889">
      <w:pPr>
        <w:autoSpaceDE w:val="0"/>
        <w:autoSpaceDN w:val="0"/>
        <w:adjustRightInd w:val="0"/>
        <w:jc w:val="center"/>
        <w:rPr>
          <w:rFonts w:cs="Arial"/>
          <w:bCs/>
          <w:szCs w:val="26"/>
        </w:rPr>
      </w:pPr>
    </w:p>
    <w:p w:rsidR="00581889" w:rsidRPr="00BA05D7" w:rsidRDefault="00581889" w:rsidP="00581889">
      <w:pPr>
        <w:autoSpaceDE w:val="0"/>
        <w:autoSpaceDN w:val="0"/>
        <w:adjustRightInd w:val="0"/>
        <w:jc w:val="right"/>
        <w:rPr>
          <w:rFonts w:cs="Arial"/>
          <w:bCs/>
          <w:szCs w:val="26"/>
        </w:rPr>
      </w:pPr>
      <w:r w:rsidRPr="00BA05D7">
        <w:rPr>
          <w:rFonts w:cs="Arial"/>
          <w:bCs/>
          <w:szCs w:val="26"/>
        </w:rPr>
        <w:t xml:space="preserve">Начальнику </w:t>
      </w:r>
    </w:p>
    <w:p w:rsidR="00581889" w:rsidRPr="00BA05D7" w:rsidRDefault="00581889" w:rsidP="00581889">
      <w:pPr>
        <w:autoSpaceDE w:val="0"/>
        <w:autoSpaceDN w:val="0"/>
        <w:adjustRightInd w:val="0"/>
        <w:jc w:val="right"/>
        <w:rPr>
          <w:rFonts w:cs="Arial"/>
          <w:bCs/>
          <w:szCs w:val="26"/>
        </w:rPr>
      </w:pPr>
      <w:r w:rsidRPr="00BA05D7">
        <w:rPr>
          <w:rFonts w:cs="Arial"/>
          <w:bCs/>
          <w:szCs w:val="26"/>
        </w:rPr>
        <w:t xml:space="preserve">управления по внутренней политике </w:t>
      </w:r>
    </w:p>
    <w:p w:rsidR="00581889" w:rsidRPr="00BA05D7" w:rsidRDefault="00581889" w:rsidP="00581889">
      <w:pPr>
        <w:autoSpaceDE w:val="0"/>
        <w:autoSpaceDN w:val="0"/>
        <w:adjustRightInd w:val="0"/>
        <w:jc w:val="right"/>
        <w:rPr>
          <w:rFonts w:cs="Arial"/>
          <w:bCs/>
          <w:szCs w:val="26"/>
        </w:rPr>
      </w:pPr>
      <w:r w:rsidRPr="00BA05D7">
        <w:rPr>
          <w:rFonts w:cs="Arial"/>
          <w:bCs/>
          <w:szCs w:val="26"/>
        </w:rPr>
        <w:t xml:space="preserve">администрации города </w:t>
      </w:r>
      <w:proofErr w:type="spellStart"/>
      <w:r w:rsidRPr="00BA05D7">
        <w:rPr>
          <w:rFonts w:cs="Arial"/>
          <w:bCs/>
          <w:szCs w:val="26"/>
        </w:rPr>
        <w:t>Пыть-Яха</w:t>
      </w:r>
      <w:proofErr w:type="spellEnd"/>
    </w:p>
    <w:p w:rsidR="00581889" w:rsidRPr="00BA05D7" w:rsidRDefault="00581889" w:rsidP="00581889">
      <w:pPr>
        <w:autoSpaceDE w:val="0"/>
        <w:autoSpaceDN w:val="0"/>
        <w:adjustRightInd w:val="0"/>
        <w:jc w:val="right"/>
        <w:rPr>
          <w:rFonts w:cs="Arial"/>
          <w:bCs/>
          <w:szCs w:val="26"/>
        </w:rPr>
      </w:pPr>
      <w:r w:rsidRPr="00BA05D7">
        <w:rPr>
          <w:rFonts w:cs="Arial"/>
          <w:bCs/>
          <w:szCs w:val="26"/>
        </w:rPr>
        <w:t>__________________________</w:t>
      </w:r>
    </w:p>
    <w:p w:rsidR="00581889" w:rsidRPr="00BA05D7" w:rsidRDefault="00581889" w:rsidP="00581889">
      <w:pPr>
        <w:autoSpaceDE w:val="0"/>
        <w:autoSpaceDN w:val="0"/>
        <w:adjustRightInd w:val="0"/>
        <w:ind w:left="5664" w:firstLine="708"/>
        <w:jc w:val="center"/>
        <w:rPr>
          <w:rFonts w:cs="Arial"/>
          <w:bCs/>
        </w:rPr>
      </w:pPr>
      <w:r w:rsidRPr="00BA05D7">
        <w:rPr>
          <w:rFonts w:cs="Arial"/>
          <w:bCs/>
        </w:rPr>
        <w:t>Ф.И.О.</w:t>
      </w:r>
    </w:p>
    <w:p w:rsidR="00581889" w:rsidRPr="00BA05D7" w:rsidRDefault="00581889" w:rsidP="00581889">
      <w:pPr>
        <w:autoSpaceDE w:val="0"/>
        <w:autoSpaceDN w:val="0"/>
        <w:adjustRightInd w:val="0"/>
        <w:ind w:left="5664" w:firstLine="708"/>
        <w:jc w:val="center"/>
        <w:rPr>
          <w:rFonts w:cs="Arial"/>
          <w:bCs/>
        </w:rPr>
      </w:pPr>
    </w:p>
    <w:p w:rsidR="00581889" w:rsidRPr="00BA05D7" w:rsidRDefault="00581889" w:rsidP="00581889">
      <w:pPr>
        <w:autoSpaceDE w:val="0"/>
        <w:autoSpaceDN w:val="0"/>
        <w:adjustRightInd w:val="0"/>
        <w:jc w:val="center"/>
        <w:rPr>
          <w:rFonts w:cs="Arial"/>
          <w:bCs/>
          <w:szCs w:val="26"/>
        </w:rPr>
      </w:pPr>
      <w:r w:rsidRPr="00BA05D7">
        <w:rPr>
          <w:rFonts w:cs="Arial"/>
          <w:bCs/>
          <w:szCs w:val="26"/>
        </w:rPr>
        <w:t>ЗАЯВЛЕНИЕ</w:t>
      </w:r>
    </w:p>
    <w:p w:rsidR="00581889" w:rsidRPr="00BA05D7" w:rsidRDefault="00581889" w:rsidP="00581889">
      <w:pPr>
        <w:autoSpaceDE w:val="0"/>
        <w:autoSpaceDN w:val="0"/>
        <w:adjustRightInd w:val="0"/>
        <w:jc w:val="center"/>
        <w:rPr>
          <w:rFonts w:cs="Arial"/>
          <w:bCs/>
          <w:szCs w:val="26"/>
        </w:rPr>
      </w:pPr>
    </w:p>
    <w:p w:rsidR="00581889" w:rsidRPr="00BA05D7" w:rsidRDefault="00581889" w:rsidP="00581889">
      <w:pPr>
        <w:autoSpaceDE w:val="0"/>
        <w:autoSpaceDN w:val="0"/>
        <w:adjustRightInd w:val="0"/>
        <w:ind w:firstLine="708"/>
        <w:rPr>
          <w:rFonts w:cs="Arial"/>
          <w:bCs/>
          <w:szCs w:val="26"/>
        </w:rPr>
      </w:pPr>
      <w:r w:rsidRPr="00BA05D7">
        <w:rPr>
          <w:rFonts w:cs="Arial"/>
          <w:bCs/>
          <w:szCs w:val="26"/>
        </w:rPr>
        <w:t>Прошу предоставить информационную поддержку _______________________________________________________________________</w:t>
      </w:r>
    </w:p>
    <w:p w:rsidR="00581889" w:rsidRPr="00BA05D7" w:rsidRDefault="00581889" w:rsidP="00581889">
      <w:pPr>
        <w:autoSpaceDE w:val="0"/>
        <w:autoSpaceDN w:val="0"/>
        <w:adjustRightInd w:val="0"/>
        <w:ind w:firstLine="0"/>
        <w:rPr>
          <w:rFonts w:cs="Arial"/>
          <w:bCs/>
          <w:sz w:val="20"/>
          <w:szCs w:val="20"/>
        </w:rPr>
      </w:pPr>
      <w:r w:rsidRPr="00BA05D7">
        <w:rPr>
          <w:rFonts w:cs="Arial"/>
          <w:bCs/>
          <w:sz w:val="20"/>
          <w:szCs w:val="20"/>
        </w:rPr>
        <w:t>(полное наименование социально ориентированной некоммерческой организации в соответствии с уставом)</w:t>
      </w:r>
    </w:p>
    <w:p w:rsidR="00581889" w:rsidRPr="00BA05D7" w:rsidRDefault="00581889" w:rsidP="00581889">
      <w:pPr>
        <w:autoSpaceDE w:val="0"/>
        <w:autoSpaceDN w:val="0"/>
        <w:adjustRightInd w:val="0"/>
        <w:jc w:val="center"/>
        <w:rPr>
          <w:rFonts w:cs="Arial"/>
          <w:bCs/>
          <w:szCs w:val="26"/>
        </w:rPr>
      </w:pPr>
    </w:p>
    <w:p w:rsidR="00581889" w:rsidRPr="00BA05D7" w:rsidRDefault="00581889" w:rsidP="00581889">
      <w:pPr>
        <w:autoSpaceDE w:val="0"/>
        <w:autoSpaceDN w:val="0"/>
        <w:adjustRightInd w:val="0"/>
        <w:ind w:firstLine="708"/>
        <w:rPr>
          <w:rFonts w:cs="Arial"/>
          <w:bCs/>
          <w:szCs w:val="26"/>
        </w:rPr>
      </w:pPr>
      <w:r w:rsidRPr="00BA05D7">
        <w:rPr>
          <w:rFonts w:cs="Arial"/>
          <w:bCs/>
          <w:szCs w:val="26"/>
        </w:rPr>
        <w:t xml:space="preserve">Основание для размещения информации (социальная значимость) ______________________________________________________________________________________________________________________________________________ </w:t>
      </w:r>
    </w:p>
    <w:p w:rsidR="00581889" w:rsidRDefault="00581889" w:rsidP="00581889">
      <w:pPr>
        <w:autoSpaceDE w:val="0"/>
        <w:autoSpaceDN w:val="0"/>
        <w:adjustRightInd w:val="0"/>
        <w:ind w:firstLine="708"/>
        <w:rPr>
          <w:rFonts w:cs="Arial"/>
          <w:bCs/>
        </w:rPr>
      </w:pPr>
    </w:p>
    <w:p w:rsidR="00581889" w:rsidRPr="00BA05D7" w:rsidRDefault="00581889" w:rsidP="00581889">
      <w:pPr>
        <w:autoSpaceDE w:val="0"/>
        <w:autoSpaceDN w:val="0"/>
        <w:adjustRightInd w:val="0"/>
        <w:ind w:firstLine="708"/>
        <w:rPr>
          <w:rFonts w:cs="Arial"/>
          <w:bCs/>
        </w:rPr>
      </w:pPr>
      <w:r w:rsidRPr="00BA05D7">
        <w:rPr>
          <w:rFonts w:cs="Arial"/>
          <w:bCs/>
        </w:rPr>
        <w:t xml:space="preserve">Информационный повод (акция, выставка, значимая дата и др.) </w:t>
      </w:r>
    </w:p>
    <w:p w:rsidR="00581889" w:rsidRPr="00BA05D7" w:rsidRDefault="00581889" w:rsidP="00581889">
      <w:pPr>
        <w:autoSpaceDE w:val="0"/>
        <w:autoSpaceDN w:val="0"/>
        <w:adjustRightInd w:val="0"/>
        <w:ind w:firstLine="0"/>
        <w:rPr>
          <w:rFonts w:cs="Arial"/>
          <w:bCs/>
          <w:szCs w:val="26"/>
        </w:rPr>
      </w:pPr>
      <w:r w:rsidRPr="00BA05D7">
        <w:rPr>
          <w:rFonts w:cs="Arial"/>
          <w:bCs/>
          <w:szCs w:val="26"/>
        </w:rPr>
        <w:t>_______________________________________________________________________</w:t>
      </w:r>
    </w:p>
    <w:p w:rsidR="00581889" w:rsidRDefault="00581889" w:rsidP="00581889">
      <w:pPr>
        <w:autoSpaceDE w:val="0"/>
        <w:autoSpaceDN w:val="0"/>
        <w:adjustRightInd w:val="0"/>
        <w:ind w:firstLine="708"/>
        <w:rPr>
          <w:rFonts w:cs="Arial"/>
          <w:bCs/>
          <w:szCs w:val="26"/>
        </w:rPr>
      </w:pPr>
    </w:p>
    <w:p w:rsidR="00581889" w:rsidRPr="00BA05D7" w:rsidRDefault="00581889" w:rsidP="00581889">
      <w:pPr>
        <w:autoSpaceDE w:val="0"/>
        <w:autoSpaceDN w:val="0"/>
        <w:adjustRightInd w:val="0"/>
        <w:ind w:firstLine="708"/>
        <w:rPr>
          <w:rFonts w:cs="Arial"/>
          <w:bCs/>
          <w:szCs w:val="26"/>
        </w:rPr>
      </w:pPr>
      <w:r w:rsidRPr="00BA05D7">
        <w:rPr>
          <w:rFonts w:cs="Arial"/>
          <w:bCs/>
          <w:szCs w:val="26"/>
        </w:rPr>
        <w:t>Содержание информации 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1889" w:rsidRDefault="00581889" w:rsidP="00581889">
      <w:pPr>
        <w:autoSpaceDE w:val="0"/>
        <w:autoSpaceDN w:val="0"/>
        <w:adjustRightInd w:val="0"/>
        <w:ind w:firstLine="0"/>
        <w:rPr>
          <w:rFonts w:cs="Arial"/>
          <w:bCs/>
          <w:szCs w:val="26"/>
        </w:rPr>
      </w:pPr>
    </w:p>
    <w:p w:rsidR="00581889" w:rsidRPr="00BA05D7" w:rsidRDefault="00581889" w:rsidP="00581889">
      <w:pPr>
        <w:tabs>
          <w:tab w:val="left" w:pos="0"/>
        </w:tabs>
        <w:autoSpaceDE w:val="0"/>
        <w:autoSpaceDN w:val="0"/>
        <w:adjustRightInd w:val="0"/>
        <w:ind w:firstLine="0"/>
        <w:jc w:val="center"/>
        <w:rPr>
          <w:rFonts w:cs="Arial"/>
          <w:bCs/>
          <w:sz w:val="20"/>
          <w:szCs w:val="20"/>
        </w:rPr>
      </w:pPr>
      <w:r w:rsidRPr="00BA05D7">
        <w:rPr>
          <w:rFonts w:cs="Arial"/>
          <w:bCs/>
          <w:szCs w:val="26"/>
        </w:rPr>
        <w:t xml:space="preserve">Контактное лицо________________________________________________________ </w:t>
      </w:r>
      <w:r w:rsidRPr="00BA05D7">
        <w:rPr>
          <w:rFonts w:cs="Arial"/>
          <w:bCs/>
          <w:sz w:val="20"/>
          <w:szCs w:val="20"/>
        </w:rPr>
        <w:t>(Ф.И.О. должность)</w:t>
      </w:r>
    </w:p>
    <w:p w:rsidR="00581889" w:rsidRDefault="00581889" w:rsidP="00581889">
      <w:pPr>
        <w:autoSpaceDE w:val="0"/>
        <w:autoSpaceDN w:val="0"/>
        <w:adjustRightInd w:val="0"/>
        <w:ind w:firstLine="0"/>
        <w:rPr>
          <w:rFonts w:cs="Arial"/>
          <w:bCs/>
          <w:szCs w:val="26"/>
        </w:rPr>
      </w:pPr>
    </w:p>
    <w:p w:rsidR="00581889" w:rsidRDefault="00581889" w:rsidP="00581889">
      <w:pPr>
        <w:autoSpaceDE w:val="0"/>
        <w:autoSpaceDN w:val="0"/>
        <w:adjustRightInd w:val="0"/>
        <w:ind w:firstLine="0"/>
        <w:rPr>
          <w:rFonts w:cs="Arial"/>
          <w:bCs/>
          <w:szCs w:val="26"/>
        </w:rPr>
      </w:pPr>
      <w:r w:rsidRPr="00BA05D7">
        <w:rPr>
          <w:rFonts w:cs="Arial"/>
          <w:bCs/>
          <w:szCs w:val="26"/>
        </w:rPr>
        <w:t>Телефон (мобильный, рабочий): ____________________________________________</w:t>
      </w:r>
    </w:p>
    <w:p w:rsidR="00581889" w:rsidRDefault="00581889" w:rsidP="00581889">
      <w:pPr>
        <w:autoSpaceDE w:val="0"/>
        <w:autoSpaceDN w:val="0"/>
        <w:adjustRightInd w:val="0"/>
        <w:ind w:firstLine="0"/>
        <w:rPr>
          <w:rFonts w:cs="Arial"/>
          <w:bCs/>
          <w:szCs w:val="26"/>
        </w:rPr>
      </w:pPr>
    </w:p>
    <w:p w:rsidR="00581889" w:rsidRDefault="00581889" w:rsidP="00581889">
      <w:pPr>
        <w:autoSpaceDE w:val="0"/>
        <w:autoSpaceDN w:val="0"/>
        <w:adjustRightInd w:val="0"/>
        <w:ind w:firstLine="0"/>
        <w:rPr>
          <w:rFonts w:cs="Arial"/>
          <w:bCs/>
          <w:szCs w:val="26"/>
        </w:rPr>
      </w:pPr>
      <w:r w:rsidRPr="00BA05D7">
        <w:rPr>
          <w:rFonts w:cs="Arial"/>
          <w:bCs/>
          <w:szCs w:val="26"/>
        </w:rPr>
        <w:t>Адрес электронной почты: _________________________________________________</w:t>
      </w:r>
    </w:p>
    <w:p w:rsidR="00581889" w:rsidRDefault="00581889" w:rsidP="00581889">
      <w:pPr>
        <w:autoSpaceDE w:val="0"/>
        <w:autoSpaceDN w:val="0"/>
        <w:adjustRightInd w:val="0"/>
        <w:ind w:firstLine="0"/>
        <w:rPr>
          <w:rFonts w:cs="Arial"/>
          <w:bCs/>
          <w:szCs w:val="26"/>
        </w:rPr>
      </w:pPr>
    </w:p>
    <w:p w:rsidR="00107552" w:rsidRPr="00581889" w:rsidRDefault="00581889" w:rsidP="00581889">
      <w:pPr>
        <w:autoSpaceDE w:val="0"/>
        <w:autoSpaceDN w:val="0"/>
        <w:adjustRightInd w:val="0"/>
        <w:ind w:firstLine="0"/>
        <w:rPr>
          <w:rFonts w:cs="Arial"/>
          <w:bCs/>
          <w:szCs w:val="26"/>
        </w:rPr>
      </w:pPr>
      <w:r w:rsidRPr="00BA05D7">
        <w:rPr>
          <w:rFonts w:cs="Arial"/>
          <w:bCs/>
          <w:szCs w:val="26"/>
        </w:rPr>
        <w:t xml:space="preserve">Руководитель </w:t>
      </w:r>
      <w:r>
        <w:rPr>
          <w:rFonts w:cs="Arial"/>
          <w:bCs/>
          <w:szCs w:val="26"/>
        </w:rPr>
        <w:t xml:space="preserve">                             </w:t>
      </w:r>
      <w:proofErr w:type="gramStart"/>
      <w:r>
        <w:rPr>
          <w:rFonts w:cs="Arial"/>
          <w:bCs/>
          <w:szCs w:val="26"/>
        </w:rPr>
        <w:t xml:space="preserve">   </w:t>
      </w:r>
      <w:r w:rsidRPr="00BA05D7">
        <w:rPr>
          <w:rFonts w:cs="Arial"/>
          <w:bCs/>
          <w:szCs w:val="26"/>
        </w:rPr>
        <w:t>(</w:t>
      </w:r>
      <w:proofErr w:type="gramEnd"/>
      <w:r w:rsidRPr="00BA05D7">
        <w:rPr>
          <w:rFonts w:cs="Arial"/>
          <w:bCs/>
          <w:szCs w:val="26"/>
        </w:rPr>
        <w:t xml:space="preserve">подпись) </w:t>
      </w:r>
      <w:r>
        <w:rPr>
          <w:rFonts w:cs="Arial"/>
          <w:bCs/>
          <w:szCs w:val="26"/>
        </w:rPr>
        <w:t xml:space="preserve">                              </w:t>
      </w:r>
      <w:r w:rsidRPr="00BA05D7">
        <w:rPr>
          <w:rFonts w:cs="Arial"/>
          <w:bCs/>
          <w:szCs w:val="26"/>
        </w:rPr>
        <w:t xml:space="preserve">(расшифровка подписи) </w:t>
      </w:r>
    </w:p>
    <w:sectPr w:rsidR="00107552" w:rsidRPr="00581889" w:rsidSect="00CF2EA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9" w:h="16834"/>
      <w:pgMar w:top="993" w:right="567" w:bottom="709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EDC" w:rsidRDefault="00B86EDC">
      <w:r>
        <w:separator/>
      </w:r>
    </w:p>
  </w:endnote>
  <w:endnote w:type="continuationSeparator" w:id="0">
    <w:p w:rsidR="00B86EDC" w:rsidRDefault="00B86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6A" w:rsidRDefault="00B6656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6A" w:rsidRDefault="00B6656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6A" w:rsidRDefault="00B6656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EDC" w:rsidRDefault="00B86EDC">
      <w:r>
        <w:separator/>
      </w:r>
    </w:p>
  </w:footnote>
  <w:footnote w:type="continuationSeparator" w:id="0">
    <w:p w:rsidR="00B86EDC" w:rsidRDefault="00B86E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710" w:rsidRDefault="00AD4710" w:rsidP="0027189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D4710" w:rsidRDefault="00AD4710" w:rsidP="002D793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710" w:rsidRDefault="00AD4710" w:rsidP="002D793C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6A" w:rsidRDefault="00B6656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5AA17A0"/>
    <w:lvl w:ilvl="0">
      <w:numFmt w:val="bullet"/>
      <w:lvlText w:val="*"/>
      <w:lvlJc w:val="left"/>
    </w:lvl>
  </w:abstractNum>
  <w:abstractNum w:abstractNumId="1" w15:restartNumberingAfterBreak="0">
    <w:nsid w:val="058F6BDF"/>
    <w:multiLevelType w:val="hybridMultilevel"/>
    <w:tmpl w:val="0DB2C520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2442A"/>
    <w:multiLevelType w:val="hybridMultilevel"/>
    <w:tmpl w:val="11D68FC0"/>
    <w:lvl w:ilvl="0" w:tplc="146A7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1638B7"/>
    <w:multiLevelType w:val="multilevel"/>
    <w:tmpl w:val="04B6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6E6130"/>
    <w:multiLevelType w:val="hybridMultilevel"/>
    <w:tmpl w:val="7E3EA66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14E2F"/>
    <w:multiLevelType w:val="hybridMultilevel"/>
    <w:tmpl w:val="8AFA00B2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34ED3"/>
    <w:multiLevelType w:val="hybridMultilevel"/>
    <w:tmpl w:val="6518C4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0F0B57EC"/>
    <w:multiLevelType w:val="multilevel"/>
    <w:tmpl w:val="956CEB4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2091634"/>
    <w:multiLevelType w:val="multilevel"/>
    <w:tmpl w:val="FA10FDA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6"/>
      </w:rPr>
    </w:lvl>
  </w:abstractNum>
  <w:abstractNum w:abstractNumId="9" w15:restartNumberingAfterBreak="0">
    <w:nsid w:val="1DAB6331"/>
    <w:multiLevelType w:val="multilevel"/>
    <w:tmpl w:val="292E0E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6B52E44"/>
    <w:multiLevelType w:val="hybridMultilevel"/>
    <w:tmpl w:val="7ED890BC"/>
    <w:lvl w:ilvl="0" w:tplc="F47AB1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7966244"/>
    <w:multiLevelType w:val="hybridMultilevel"/>
    <w:tmpl w:val="C04A6266"/>
    <w:lvl w:ilvl="0" w:tplc="09320F06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0A3954"/>
    <w:multiLevelType w:val="hybridMultilevel"/>
    <w:tmpl w:val="592A1AD4"/>
    <w:lvl w:ilvl="0" w:tplc="5C9C64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EA160B"/>
    <w:multiLevelType w:val="multilevel"/>
    <w:tmpl w:val="CCCC588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FC265F9"/>
    <w:multiLevelType w:val="multilevel"/>
    <w:tmpl w:val="FA064AA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35B81C04"/>
    <w:multiLevelType w:val="hybridMultilevel"/>
    <w:tmpl w:val="DFD0AD62"/>
    <w:lvl w:ilvl="0" w:tplc="7870D5C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B60786"/>
    <w:multiLevelType w:val="hybridMultilevel"/>
    <w:tmpl w:val="34806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B12BE3"/>
    <w:multiLevelType w:val="hybridMultilevel"/>
    <w:tmpl w:val="7B34FA10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4E1181"/>
    <w:multiLevelType w:val="hybridMultilevel"/>
    <w:tmpl w:val="7744F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956CD"/>
    <w:multiLevelType w:val="hybridMultilevel"/>
    <w:tmpl w:val="68E8119E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55D79"/>
    <w:multiLevelType w:val="multilevel"/>
    <w:tmpl w:val="FA064AA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4D07407B"/>
    <w:multiLevelType w:val="hybridMultilevel"/>
    <w:tmpl w:val="998E693A"/>
    <w:lvl w:ilvl="0" w:tplc="88025C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DDE7DA4"/>
    <w:multiLevelType w:val="hybridMultilevel"/>
    <w:tmpl w:val="9518562C"/>
    <w:lvl w:ilvl="0" w:tplc="8F4A8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6610E9"/>
    <w:multiLevelType w:val="multilevel"/>
    <w:tmpl w:val="D59C38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24" w15:restartNumberingAfterBreak="0">
    <w:nsid w:val="5109042A"/>
    <w:multiLevelType w:val="hybridMultilevel"/>
    <w:tmpl w:val="CAF6FA5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E705B"/>
    <w:multiLevelType w:val="hybridMultilevel"/>
    <w:tmpl w:val="5378AE68"/>
    <w:lvl w:ilvl="0" w:tplc="57B663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25C4F9D"/>
    <w:multiLevelType w:val="hybridMultilevel"/>
    <w:tmpl w:val="87B6FBFE"/>
    <w:lvl w:ilvl="0" w:tplc="5C9C645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845DE1"/>
    <w:multiLevelType w:val="hybridMultilevel"/>
    <w:tmpl w:val="CE286898"/>
    <w:lvl w:ilvl="0" w:tplc="B1B6019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6E26838"/>
    <w:multiLevelType w:val="hybridMultilevel"/>
    <w:tmpl w:val="69184B04"/>
    <w:lvl w:ilvl="0" w:tplc="8572C4B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78E27BB"/>
    <w:multiLevelType w:val="hybridMultilevel"/>
    <w:tmpl w:val="D9FEA350"/>
    <w:lvl w:ilvl="0" w:tplc="CC648C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2EF4766"/>
    <w:multiLevelType w:val="hybridMultilevel"/>
    <w:tmpl w:val="DECE37A4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72B28"/>
    <w:multiLevelType w:val="hybridMultilevel"/>
    <w:tmpl w:val="D3EA7244"/>
    <w:lvl w:ilvl="0" w:tplc="2924A216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1F47E00"/>
    <w:multiLevelType w:val="multilevel"/>
    <w:tmpl w:val="FA064AA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6987450"/>
    <w:multiLevelType w:val="hybridMultilevel"/>
    <w:tmpl w:val="E7600E46"/>
    <w:lvl w:ilvl="0" w:tplc="ECB8E506">
      <w:start w:val="1"/>
      <w:numFmt w:val="decimal"/>
      <w:lvlText w:val="%1."/>
      <w:lvlJc w:val="left"/>
      <w:pPr>
        <w:ind w:left="928" w:hanging="360"/>
      </w:pPr>
      <w:rPr>
        <w:rFonts w:eastAsia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4" w15:restartNumberingAfterBreak="0">
    <w:nsid w:val="775672C4"/>
    <w:multiLevelType w:val="hybridMultilevel"/>
    <w:tmpl w:val="556A3E72"/>
    <w:lvl w:ilvl="0" w:tplc="1D1ACA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 w15:restartNumberingAfterBreak="0">
    <w:nsid w:val="7B7168A6"/>
    <w:multiLevelType w:val="multilevel"/>
    <w:tmpl w:val="FA064AA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 w15:restartNumberingAfterBreak="0">
    <w:nsid w:val="7D450DB3"/>
    <w:multiLevelType w:val="multilevel"/>
    <w:tmpl w:val="5B88CEB6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  <w:lang w:val="ru-RU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3"/>
  </w:num>
  <w:num w:numId="6">
    <w:abstractNumId w:val="9"/>
  </w:num>
  <w:num w:numId="7">
    <w:abstractNumId w:val="23"/>
  </w:num>
  <w:num w:numId="8">
    <w:abstractNumId w:val="18"/>
  </w:num>
  <w:num w:numId="9">
    <w:abstractNumId w:val="30"/>
  </w:num>
  <w:num w:numId="10">
    <w:abstractNumId w:val="15"/>
  </w:num>
  <w:num w:numId="11">
    <w:abstractNumId w:val="5"/>
  </w:num>
  <w:num w:numId="12">
    <w:abstractNumId w:val="4"/>
  </w:num>
  <w:num w:numId="13">
    <w:abstractNumId w:val="1"/>
  </w:num>
  <w:num w:numId="14">
    <w:abstractNumId w:val="24"/>
  </w:num>
  <w:num w:numId="15">
    <w:abstractNumId w:val="19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6"/>
  </w:num>
  <w:num w:numId="19">
    <w:abstractNumId w:val="28"/>
  </w:num>
  <w:num w:numId="20">
    <w:abstractNumId w:val="21"/>
  </w:num>
  <w:num w:numId="21">
    <w:abstractNumId w:val="3"/>
  </w:num>
  <w:num w:numId="22">
    <w:abstractNumId w:val="2"/>
  </w:num>
  <w:num w:numId="23">
    <w:abstractNumId w:val="25"/>
  </w:num>
  <w:num w:numId="24">
    <w:abstractNumId w:val="17"/>
  </w:num>
  <w:num w:numId="25">
    <w:abstractNumId w:val="31"/>
  </w:num>
  <w:num w:numId="26">
    <w:abstractNumId w:val="7"/>
  </w:num>
  <w:num w:numId="27">
    <w:abstractNumId w:val="29"/>
  </w:num>
  <w:num w:numId="28">
    <w:abstractNumId w:val="27"/>
  </w:num>
  <w:num w:numId="29">
    <w:abstractNumId w:val="6"/>
  </w:num>
  <w:num w:numId="30">
    <w:abstractNumId w:val="36"/>
  </w:num>
  <w:num w:numId="31">
    <w:abstractNumId w:val="11"/>
  </w:num>
  <w:num w:numId="32">
    <w:abstractNumId w:val="34"/>
  </w:num>
  <w:num w:numId="33">
    <w:abstractNumId w:val="33"/>
  </w:num>
  <w:num w:numId="34">
    <w:abstractNumId w:val="22"/>
  </w:num>
  <w:num w:numId="35">
    <w:abstractNumId w:val="8"/>
  </w:num>
  <w:num w:numId="36">
    <w:abstractNumId w:val="35"/>
  </w:num>
  <w:num w:numId="37">
    <w:abstractNumId w:val="14"/>
  </w:num>
  <w:num w:numId="38">
    <w:abstractNumId w:val="20"/>
  </w:num>
  <w:num w:numId="39">
    <w:abstractNumId w:val="32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2CD3"/>
    <w:rsid w:val="000022FE"/>
    <w:rsid w:val="000031F8"/>
    <w:rsid w:val="00003268"/>
    <w:rsid w:val="00003FA9"/>
    <w:rsid w:val="0000411E"/>
    <w:rsid w:val="000042E7"/>
    <w:rsid w:val="00004E05"/>
    <w:rsid w:val="000050B5"/>
    <w:rsid w:val="00005721"/>
    <w:rsid w:val="00006506"/>
    <w:rsid w:val="00006AC3"/>
    <w:rsid w:val="000101BF"/>
    <w:rsid w:val="000108CB"/>
    <w:rsid w:val="00010DCA"/>
    <w:rsid w:val="00012213"/>
    <w:rsid w:val="00012374"/>
    <w:rsid w:val="000126F8"/>
    <w:rsid w:val="000135AF"/>
    <w:rsid w:val="0001521F"/>
    <w:rsid w:val="0001535C"/>
    <w:rsid w:val="00017059"/>
    <w:rsid w:val="00017A5D"/>
    <w:rsid w:val="00017DF3"/>
    <w:rsid w:val="0002091D"/>
    <w:rsid w:val="000211C4"/>
    <w:rsid w:val="00021557"/>
    <w:rsid w:val="0002261A"/>
    <w:rsid w:val="00023773"/>
    <w:rsid w:val="00023D81"/>
    <w:rsid w:val="00023F39"/>
    <w:rsid w:val="00024801"/>
    <w:rsid w:val="000255FF"/>
    <w:rsid w:val="0002634E"/>
    <w:rsid w:val="00027CE4"/>
    <w:rsid w:val="000309D7"/>
    <w:rsid w:val="00032B26"/>
    <w:rsid w:val="00032D46"/>
    <w:rsid w:val="000358C6"/>
    <w:rsid w:val="000366E2"/>
    <w:rsid w:val="000369F0"/>
    <w:rsid w:val="0003771C"/>
    <w:rsid w:val="00037C2E"/>
    <w:rsid w:val="00040376"/>
    <w:rsid w:val="000422E9"/>
    <w:rsid w:val="00042CB2"/>
    <w:rsid w:val="000435DD"/>
    <w:rsid w:val="00043C7A"/>
    <w:rsid w:val="0004561E"/>
    <w:rsid w:val="000458D1"/>
    <w:rsid w:val="000500B5"/>
    <w:rsid w:val="000504E0"/>
    <w:rsid w:val="00050B3B"/>
    <w:rsid w:val="000516CD"/>
    <w:rsid w:val="00053A88"/>
    <w:rsid w:val="00054407"/>
    <w:rsid w:val="00056471"/>
    <w:rsid w:val="00062468"/>
    <w:rsid w:val="00063C99"/>
    <w:rsid w:val="00063EC4"/>
    <w:rsid w:val="0006713F"/>
    <w:rsid w:val="000703CD"/>
    <w:rsid w:val="00071B29"/>
    <w:rsid w:val="00072390"/>
    <w:rsid w:val="00073386"/>
    <w:rsid w:val="00074E83"/>
    <w:rsid w:val="00076E96"/>
    <w:rsid w:val="00080608"/>
    <w:rsid w:val="00081A8F"/>
    <w:rsid w:val="00081AFE"/>
    <w:rsid w:val="000823FF"/>
    <w:rsid w:val="000863ED"/>
    <w:rsid w:val="00086FD9"/>
    <w:rsid w:val="0009035F"/>
    <w:rsid w:val="00090CA5"/>
    <w:rsid w:val="00090ED9"/>
    <w:rsid w:val="00090F2F"/>
    <w:rsid w:val="000914B5"/>
    <w:rsid w:val="00091570"/>
    <w:rsid w:val="000918EB"/>
    <w:rsid w:val="00092675"/>
    <w:rsid w:val="00093870"/>
    <w:rsid w:val="00095A71"/>
    <w:rsid w:val="00097DC2"/>
    <w:rsid w:val="000A0A09"/>
    <w:rsid w:val="000A3D6F"/>
    <w:rsid w:val="000A4C1C"/>
    <w:rsid w:val="000A561B"/>
    <w:rsid w:val="000A58A6"/>
    <w:rsid w:val="000A5FC1"/>
    <w:rsid w:val="000A6673"/>
    <w:rsid w:val="000A7142"/>
    <w:rsid w:val="000A7717"/>
    <w:rsid w:val="000B0562"/>
    <w:rsid w:val="000B05FF"/>
    <w:rsid w:val="000B0807"/>
    <w:rsid w:val="000B1AA6"/>
    <w:rsid w:val="000B1AB4"/>
    <w:rsid w:val="000B1BB8"/>
    <w:rsid w:val="000B230D"/>
    <w:rsid w:val="000B3921"/>
    <w:rsid w:val="000B3F5E"/>
    <w:rsid w:val="000B46B6"/>
    <w:rsid w:val="000B5DE2"/>
    <w:rsid w:val="000B632A"/>
    <w:rsid w:val="000B6EA9"/>
    <w:rsid w:val="000C1224"/>
    <w:rsid w:val="000C1C18"/>
    <w:rsid w:val="000C33F5"/>
    <w:rsid w:val="000C62D6"/>
    <w:rsid w:val="000C6645"/>
    <w:rsid w:val="000D12D9"/>
    <w:rsid w:val="000D16D6"/>
    <w:rsid w:val="000D1E3D"/>
    <w:rsid w:val="000D2B34"/>
    <w:rsid w:val="000D64AA"/>
    <w:rsid w:val="000D64AC"/>
    <w:rsid w:val="000E0BD3"/>
    <w:rsid w:val="000E1A79"/>
    <w:rsid w:val="000E33E4"/>
    <w:rsid w:val="000E4318"/>
    <w:rsid w:val="000E5A28"/>
    <w:rsid w:val="000E6F16"/>
    <w:rsid w:val="000F1A10"/>
    <w:rsid w:val="000F1AC7"/>
    <w:rsid w:val="000F2A3F"/>
    <w:rsid w:val="000F35A1"/>
    <w:rsid w:val="00102F4A"/>
    <w:rsid w:val="00105D84"/>
    <w:rsid w:val="0010617B"/>
    <w:rsid w:val="001066DC"/>
    <w:rsid w:val="00107552"/>
    <w:rsid w:val="00111136"/>
    <w:rsid w:val="00111959"/>
    <w:rsid w:val="00111C0F"/>
    <w:rsid w:val="00112D81"/>
    <w:rsid w:val="00112ECA"/>
    <w:rsid w:val="001144D3"/>
    <w:rsid w:val="00114DEC"/>
    <w:rsid w:val="0011645C"/>
    <w:rsid w:val="00116C6F"/>
    <w:rsid w:val="00117526"/>
    <w:rsid w:val="00117B20"/>
    <w:rsid w:val="00120D7D"/>
    <w:rsid w:val="00122671"/>
    <w:rsid w:val="0012285F"/>
    <w:rsid w:val="001259C7"/>
    <w:rsid w:val="00125C87"/>
    <w:rsid w:val="00126C13"/>
    <w:rsid w:val="001274FB"/>
    <w:rsid w:val="00127783"/>
    <w:rsid w:val="001334FD"/>
    <w:rsid w:val="00133B38"/>
    <w:rsid w:val="00133F44"/>
    <w:rsid w:val="00134727"/>
    <w:rsid w:val="0013514B"/>
    <w:rsid w:val="0013544B"/>
    <w:rsid w:val="00135B3A"/>
    <w:rsid w:val="00136364"/>
    <w:rsid w:val="00136390"/>
    <w:rsid w:val="00141444"/>
    <w:rsid w:val="00142F91"/>
    <w:rsid w:val="0014422D"/>
    <w:rsid w:val="00145ED7"/>
    <w:rsid w:val="001471F1"/>
    <w:rsid w:val="00151D2F"/>
    <w:rsid w:val="0015229E"/>
    <w:rsid w:val="00153656"/>
    <w:rsid w:val="00154372"/>
    <w:rsid w:val="00154CC3"/>
    <w:rsid w:val="001558DC"/>
    <w:rsid w:val="00156876"/>
    <w:rsid w:val="0015755E"/>
    <w:rsid w:val="00157CC8"/>
    <w:rsid w:val="00161118"/>
    <w:rsid w:val="00161714"/>
    <w:rsid w:val="00162732"/>
    <w:rsid w:val="00163A7A"/>
    <w:rsid w:val="00163BFE"/>
    <w:rsid w:val="001648FA"/>
    <w:rsid w:val="00164AB3"/>
    <w:rsid w:val="0016529B"/>
    <w:rsid w:val="001676A2"/>
    <w:rsid w:val="0017160F"/>
    <w:rsid w:val="001716F7"/>
    <w:rsid w:val="0017367D"/>
    <w:rsid w:val="001747D2"/>
    <w:rsid w:val="00176301"/>
    <w:rsid w:val="0017645E"/>
    <w:rsid w:val="00177421"/>
    <w:rsid w:val="0018084E"/>
    <w:rsid w:val="0018121A"/>
    <w:rsid w:val="00183A95"/>
    <w:rsid w:val="00183DCE"/>
    <w:rsid w:val="00185076"/>
    <w:rsid w:val="0018562B"/>
    <w:rsid w:val="00186331"/>
    <w:rsid w:val="0018757C"/>
    <w:rsid w:val="00187FB8"/>
    <w:rsid w:val="00190DAF"/>
    <w:rsid w:val="00190E5A"/>
    <w:rsid w:val="0019352D"/>
    <w:rsid w:val="00194183"/>
    <w:rsid w:val="0019450C"/>
    <w:rsid w:val="00194CA2"/>
    <w:rsid w:val="0019508C"/>
    <w:rsid w:val="00196879"/>
    <w:rsid w:val="00197B6C"/>
    <w:rsid w:val="001A06AD"/>
    <w:rsid w:val="001A2A00"/>
    <w:rsid w:val="001A3D62"/>
    <w:rsid w:val="001A4412"/>
    <w:rsid w:val="001A6305"/>
    <w:rsid w:val="001A7CCE"/>
    <w:rsid w:val="001B0949"/>
    <w:rsid w:val="001B13A2"/>
    <w:rsid w:val="001B1D2E"/>
    <w:rsid w:val="001B2386"/>
    <w:rsid w:val="001B3C62"/>
    <w:rsid w:val="001B3E45"/>
    <w:rsid w:val="001B4839"/>
    <w:rsid w:val="001B4E60"/>
    <w:rsid w:val="001B6543"/>
    <w:rsid w:val="001B7461"/>
    <w:rsid w:val="001B7C06"/>
    <w:rsid w:val="001C053D"/>
    <w:rsid w:val="001C0927"/>
    <w:rsid w:val="001C0942"/>
    <w:rsid w:val="001C12E9"/>
    <w:rsid w:val="001C1389"/>
    <w:rsid w:val="001C15E3"/>
    <w:rsid w:val="001C2AED"/>
    <w:rsid w:val="001C3218"/>
    <w:rsid w:val="001C34FB"/>
    <w:rsid w:val="001C4C9D"/>
    <w:rsid w:val="001C4E72"/>
    <w:rsid w:val="001C4F5F"/>
    <w:rsid w:val="001C65C7"/>
    <w:rsid w:val="001C70FF"/>
    <w:rsid w:val="001C7F5C"/>
    <w:rsid w:val="001D0FA8"/>
    <w:rsid w:val="001D1E8E"/>
    <w:rsid w:val="001D330E"/>
    <w:rsid w:val="001D3CB2"/>
    <w:rsid w:val="001D42C6"/>
    <w:rsid w:val="001D4B42"/>
    <w:rsid w:val="001D5F7D"/>
    <w:rsid w:val="001D6D0D"/>
    <w:rsid w:val="001D6F45"/>
    <w:rsid w:val="001E09CA"/>
    <w:rsid w:val="001E1737"/>
    <w:rsid w:val="001E3B28"/>
    <w:rsid w:val="001E7348"/>
    <w:rsid w:val="001F0AA8"/>
    <w:rsid w:val="001F0CD1"/>
    <w:rsid w:val="001F0DC4"/>
    <w:rsid w:val="001F13CC"/>
    <w:rsid w:val="001F1A68"/>
    <w:rsid w:val="001F217B"/>
    <w:rsid w:val="001F56ED"/>
    <w:rsid w:val="001F625A"/>
    <w:rsid w:val="001F7109"/>
    <w:rsid w:val="00201990"/>
    <w:rsid w:val="00204398"/>
    <w:rsid w:val="002051E2"/>
    <w:rsid w:val="00205C48"/>
    <w:rsid w:val="002062C9"/>
    <w:rsid w:val="0020670C"/>
    <w:rsid w:val="0021546E"/>
    <w:rsid w:val="002158FE"/>
    <w:rsid w:val="00215C5F"/>
    <w:rsid w:val="0021635E"/>
    <w:rsid w:val="00222FC6"/>
    <w:rsid w:val="002235D6"/>
    <w:rsid w:val="00224CA4"/>
    <w:rsid w:val="00224EFB"/>
    <w:rsid w:val="002279C4"/>
    <w:rsid w:val="00230D29"/>
    <w:rsid w:val="00231924"/>
    <w:rsid w:val="00232928"/>
    <w:rsid w:val="00233A57"/>
    <w:rsid w:val="002372A8"/>
    <w:rsid w:val="00243CB7"/>
    <w:rsid w:val="00244102"/>
    <w:rsid w:val="002469D5"/>
    <w:rsid w:val="00247099"/>
    <w:rsid w:val="0025043F"/>
    <w:rsid w:val="002509B2"/>
    <w:rsid w:val="00250F9C"/>
    <w:rsid w:val="00254646"/>
    <w:rsid w:val="002549D1"/>
    <w:rsid w:val="00254E80"/>
    <w:rsid w:val="0025512F"/>
    <w:rsid w:val="0025586E"/>
    <w:rsid w:val="00256F43"/>
    <w:rsid w:val="00257AB5"/>
    <w:rsid w:val="002627DC"/>
    <w:rsid w:val="00263B31"/>
    <w:rsid w:val="00263D2F"/>
    <w:rsid w:val="0026532E"/>
    <w:rsid w:val="0026665D"/>
    <w:rsid w:val="002666F9"/>
    <w:rsid w:val="0026760C"/>
    <w:rsid w:val="00267DFD"/>
    <w:rsid w:val="00270E00"/>
    <w:rsid w:val="002710E9"/>
    <w:rsid w:val="00271898"/>
    <w:rsid w:val="002735FA"/>
    <w:rsid w:val="00273867"/>
    <w:rsid w:val="0027412F"/>
    <w:rsid w:val="00274370"/>
    <w:rsid w:val="0027681B"/>
    <w:rsid w:val="0027723D"/>
    <w:rsid w:val="002803FD"/>
    <w:rsid w:val="0028051C"/>
    <w:rsid w:val="002823CA"/>
    <w:rsid w:val="0028307F"/>
    <w:rsid w:val="002841ED"/>
    <w:rsid w:val="0028439D"/>
    <w:rsid w:val="00285A16"/>
    <w:rsid w:val="00286272"/>
    <w:rsid w:val="002866B0"/>
    <w:rsid w:val="002868EC"/>
    <w:rsid w:val="00287454"/>
    <w:rsid w:val="00290EA3"/>
    <w:rsid w:val="00291789"/>
    <w:rsid w:val="002949D7"/>
    <w:rsid w:val="00294F92"/>
    <w:rsid w:val="00295A71"/>
    <w:rsid w:val="002976C2"/>
    <w:rsid w:val="002A01CF"/>
    <w:rsid w:val="002A02B7"/>
    <w:rsid w:val="002A051E"/>
    <w:rsid w:val="002A1735"/>
    <w:rsid w:val="002A19B8"/>
    <w:rsid w:val="002A39FC"/>
    <w:rsid w:val="002A3F2C"/>
    <w:rsid w:val="002A4368"/>
    <w:rsid w:val="002A5789"/>
    <w:rsid w:val="002A57AF"/>
    <w:rsid w:val="002A7A73"/>
    <w:rsid w:val="002B10C3"/>
    <w:rsid w:val="002B1D3F"/>
    <w:rsid w:val="002B295E"/>
    <w:rsid w:val="002B5243"/>
    <w:rsid w:val="002B5898"/>
    <w:rsid w:val="002B6204"/>
    <w:rsid w:val="002B6B21"/>
    <w:rsid w:val="002B797C"/>
    <w:rsid w:val="002C000A"/>
    <w:rsid w:val="002C02ED"/>
    <w:rsid w:val="002C0774"/>
    <w:rsid w:val="002C08E2"/>
    <w:rsid w:val="002C0B53"/>
    <w:rsid w:val="002C0CE5"/>
    <w:rsid w:val="002C15F6"/>
    <w:rsid w:val="002C2294"/>
    <w:rsid w:val="002C2494"/>
    <w:rsid w:val="002C2784"/>
    <w:rsid w:val="002C4B08"/>
    <w:rsid w:val="002C7E54"/>
    <w:rsid w:val="002D1313"/>
    <w:rsid w:val="002D1793"/>
    <w:rsid w:val="002D2842"/>
    <w:rsid w:val="002D37AE"/>
    <w:rsid w:val="002D506B"/>
    <w:rsid w:val="002D6591"/>
    <w:rsid w:val="002D7258"/>
    <w:rsid w:val="002D75F4"/>
    <w:rsid w:val="002D793C"/>
    <w:rsid w:val="002D7B8C"/>
    <w:rsid w:val="002E186A"/>
    <w:rsid w:val="002E18BE"/>
    <w:rsid w:val="002E1A55"/>
    <w:rsid w:val="002E4F0C"/>
    <w:rsid w:val="002E5B21"/>
    <w:rsid w:val="002E6D6A"/>
    <w:rsid w:val="002E7021"/>
    <w:rsid w:val="002F2688"/>
    <w:rsid w:val="002F601F"/>
    <w:rsid w:val="002F7818"/>
    <w:rsid w:val="00301199"/>
    <w:rsid w:val="003024FD"/>
    <w:rsid w:val="0030338F"/>
    <w:rsid w:val="00303A73"/>
    <w:rsid w:val="00305467"/>
    <w:rsid w:val="003067FA"/>
    <w:rsid w:val="003156B3"/>
    <w:rsid w:val="003161E7"/>
    <w:rsid w:val="00317E57"/>
    <w:rsid w:val="003211CC"/>
    <w:rsid w:val="0032145E"/>
    <w:rsid w:val="0032230A"/>
    <w:rsid w:val="003227FD"/>
    <w:rsid w:val="00324019"/>
    <w:rsid w:val="00324653"/>
    <w:rsid w:val="00324D91"/>
    <w:rsid w:val="00325C9E"/>
    <w:rsid w:val="00325F6A"/>
    <w:rsid w:val="00326F77"/>
    <w:rsid w:val="0033206C"/>
    <w:rsid w:val="00332510"/>
    <w:rsid w:val="003338E5"/>
    <w:rsid w:val="0034039F"/>
    <w:rsid w:val="003405C2"/>
    <w:rsid w:val="00340844"/>
    <w:rsid w:val="0034178D"/>
    <w:rsid w:val="00341C92"/>
    <w:rsid w:val="00342428"/>
    <w:rsid w:val="00346159"/>
    <w:rsid w:val="00347C85"/>
    <w:rsid w:val="0035143C"/>
    <w:rsid w:val="003516D3"/>
    <w:rsid w:val="0035242D"/>
    <w:rsid w:val="00355680"/>
    <w:rsid w:val="00360176"/>
    <w:rsid w:val="0036127B"/>
    <w:rsid w:val="00361A78"/>
    <w:rsid w:val="00361AEB"/>
    <w:rsid w:val="00362D45"/>
    <w:rsid w:val="003630B2"/>
    <w:rsid w:val="0036326A"/>
    <w:rsid w:val="0036640B"/>
    <w:rsid w:val="003706AA"/>
    <w:rsid w:val="003706B0"/>
    <w:rsid w:val="00375804"/>
    <w:rsid w:val="0037665A"/>
    <w:rsid w:val="00376863"/>
    <w:rsid w:val="00376D7B"/>
    <w:rsid w:val="00377A94"/>
    <w:rsid w:val="00380A91"/>
    <w:rsid w:val="00381A03"/>
    <w:rsid w:val="0038543A"/>
    <w:rsid w:val="003872DE"/>
    <w:rsid w:val="003909ED"/>
    <w:rsid w:val="00390B49"/>
    <w:rsid w:val="0039104D"/>
    <w:rsid w:val="0039224E"/>
    <w:rsid w:val="00395359"/>
    <w:rsid w:val="0039588A"/>
    <w:rsid w:val="00396968"/>
    <w:rsid w:val="00397127"/>
    <w:rsid w:val="003A182D"/>
    <w:rsid w:val="003A21E5"/>
    <w:rsid w:val="003A4BCE"/>
    <w:rsid w:val="003A5C94"/>
    <w:rsid w:val="003A7842"/>
    <w:rsid w:val="003B0E3A"/>
    <w:rsid w:val="003B1D38"/>
    <w:rsid w:val="003B2F47"/>
    <w:rsid w:val="003B47B6"/>
    <w:rsid w:val="003B5449"/>
    <w:rsid w:val="003B5D0D"/>
    <w:rsid w:val="003B5DCF"/>
    <w:rsid w:val="003B5FFC"/>
    <w:rsid w:val="003B6871"/>
    <w:rsid w:val="003B6F79"/>
    <w:rsid w:val="003C0ADB"/>
    <w:rsid w:val="003C3717"/>
    <w:rsid w:val="003C3771"/>
    <w:rsid w:val="003C4BD5"/>
    <w:rsid w:val="003C5085"/>
    <w:rsid w:val="003C50C5"/>
    <w:rsid w:val="003C57BE"/>
    <w:rsid w:val="003D18C2"/>
    <w:rsid w:val="003D68FC"/>
    <w:rsid w:val="003D79F9"/>
    <w:rsid w:val="003D7C5D"/>
    <w:rsid w:val="003E083F"/>
    <w:rsid w:val="003E4A1C"/>
    <w:rsid w:val="003E5549"/>
    <w:rsid w:val="003E5FB4"/>
    <w:rsid w:val="003E64E2"/>
    <w:rsid w:val="003E6D55"/>
    <w:rsid w:val="003E7C49"/>
    <w:rsid w:val="003F0F54"/>
    <w:rsid w:val="003F4D10"/>
    <w:rsid w:val="003F6C04"/>
    <w:rsid w:val="00400207"/>
    <w:rsid w:val="00401942"/>
    <w:rsid w:val="00405543"/>
    <w:rsid w:val="0040695F"/>
    <w:rsid w:val="00406D25"/>
    <w:rsid w:val="00407F4B"/>
    <w:rsid w:val="00410254"/>
    <w:rsid w:val="00410308"/>
    <w:rsid w:val="00412E1D"/>
    <w:rsid w:val="00413678"/>
    <w:rsid w:val="00413ABE"/>
    <w:rsid w:val="00414153"/>
    <w:rsid w:val="00416AF8"/>
    <w:rsid w:val="00417275"/>
    <w:rsid w:val="004172B2"/>
    <w:rsid w:val="00417698"/>
    <w:rsid w:val="00417ADE"/>
    <w:rsid w:val="00420B5D"/>
    <w:rsid w:val="004218B2"/>
    <w:rsid w:val="00421DED"/>
    <w:rsid w:val="00423353"/>
    <w:rsid w:val="00423541"/>
    <w:rsid w:val="0042748B"/>
    <w:rsid w:val="00427560"/>
    <w:rsid w:val="004313BD"/>
    <w:rsid w:val="00431556"/>
    <w:rsid w:val="004328E8"/>
    <w:rsid w:val="00432BA3"/>
    <w:rsid w:val="00434284"/>
    <w:rsid w:val="00434A62"/>
    <w:rsid w:val="0043691E"/>
    <w:rsid w:val="004401E9"/>
    <w:rsid w:val="004434A3"/>
    <w:rsid w:val="00443810"/>
    <w:rsid w:val="00444297"/>
    <w:rsid w:val="004443FA"/>
    <w:rsid w:val="004446B0"/>
    <w:rsid w:val="0044509E"/>
    <w:rsid w:val="00445169"/>
    <w:rsid w:val="004504F0"/>
    <w:rsid w:val="00451BC8"/>
    <w:rsid w:val="00453934"/>
    <w:rsid w:val="004566AA"/>
    <w:rsid w:val="00456849"/>
    <w:rsid w:val="00457484"/>
    <w:rsid w:val="00457939"/>
    <w:rsid w:val="00462473"/>
    <w:rsid w:val="00464A95"/>
    <w:rsid w:val="00465D3A"/>
    <w:rsid w:val="004678C8"/>
    <w:rsid w:val="00470A5C"/>
    <w:rsid w:val="00470EF7"/>
    <w:rsid w:val="00471D56"/>
    <w:rsid w:val="0047579E"/>
    <w:rsid w:val="00477CD5"/>
    <w:rsid w:val="00482E2D"/>
    <w:rsid w:val="0048385C"/>
    <w:rsid w:val="004845BB"/>
    <w:rsid w:val="00484F04"/>
    <w:rsid w:val="00485D66"/>
    <w:rsid w:val="004878FE"/>
    <w:rsid w:val="00490491"/>
    <w:rsid w:val="00491A37"/>
    <w:rsid w:val="00492097"/>
    <w:rsid w:val="0049241D"/>
    <w:rsid w:val="00493207"/>
    <w:rsid w:val="00493993"/>
    <w:rsid w:val="004950FC"/>
    <w:rsid w:val="004A03AD"/>
    <w:rsid w:val="004A05F1"/>
    <w:rsid w:val="004A1095"/>
    <w:rsid w:val="004A4A05"/>
    <w:rsid w:val="004A7C2F"/>
    <w:rsid w:val="004B09FB"/>
    <w:rsid w:val="004B1080"/>
    <w:rsid w:val="004B166D"/>
    <w:rsid w:val="004B37F6"/>
    <w:rsid w:val="004B3B31"/>
    <w:rsid w:val="004B46EA"/>
    <w:rsid w:val="004B4703"/>
    <w:rsid w:val="004B4BD3"/>
    <w:rsid w:val="004B4D42"/>
    <w:rsid w:val="004B5B63"/>
    <w:rsid w:val="004B6B05"/>
    <w:rsid w:val="004C0710"/>
    <w:rsid w:val="004C3441"/>
    <w:rsid w:val="004C35E7"/>
    <w:rsid w:val="004C4A8C"/>
    <w:rsid w:val="004C4E4E"/>
    <w:rsid w:val="004C559E"/>
    <w:rsid w:val="004D0EF9"/>
    <w:rsid w:val="004D1FD6"/>
    <w:rsid w:val="004D27F5"/>
    <w:rsid w:val="004D29F3"/>
    <w:rsid w:val="004D32D5"/>
    <w:rsid w:val="004D6167"/>
    <w:rsid w:val="004D69A0"/>
    <w:rsid w:val="004D767D"/>
    <w:rsid w:val="004E0014"/>
    <w:rsid w:val="004E12CF"/>
    <w:rsid w:val="004E3443"/>
    <w:rsid w:val="004E5910"/>
    <w:rsid w:val="004E639A"/>
    <w:rsid w:val="004E6DCE"/>
    <w:rsid w:val="004F2E0D"/>
    <w:rsid w:val="004F36A0"/>
    <w:rsid w:val="004F4237"/>
    <w:rsid w:val="004F441B"/>
    <w:rsid w:val="004F63F2"/>
    <w:rsid w:val="0050009B"/>
    <w:rsid w:val="00502346"/>
    <w:rsid w:val="00502DFC"/>
    <w:rsid w:val="00507399"/>
    <w:rsid w:val="005075F6"/>
    <w:rsid w:val="00510A07"/>
    <w:rsid w:val="00510FF3"/>
    <w:rsid w:val="00511551"/>
    <w:rsid w:val="005125A2"/>
    <w:rsid w:val="00512BCD"/>
    <w:rsid w:val="00514EAB"/>
    <w:rsid w:val="00516BF4"/>
    <w:rsid w:val="00516EC2"/>
    <w:rsid w:val="00520E9A"/>
    <w:rsid w:val="00521757"/>
    <w:rsid w:val="00526DF2"/>
    <w:rsid w:val="00527560"/>
    <w:rsid w:val="005276A7"/>
    <w:rsid w:val="00527ADD"/>
    <w:rsid w:val="005324EB"/>
    <w:rsid w:val="00533282"/>
    <w:rsid w:val="00535B18"/>
    <w:rsid w:val="00536B25"/>
    <w:rsid w:val="00536C0A"/>
    <w:rsid w:val="00540508"/>
    <w:rsid w:val="00540BD3"/>
    <w:rsid w:val="00540E91"/>
    <w:rsid w:val="0054266A"/>
    <w:rsid w:val="00542A8F"/>
    <w:rsid w:val="00543C3B"/>
    <w:rsid w:val="005442DF"/>
    <w:rsid w:val="00545580"/>
    <w:rsid w:val="00546DB5"/>
    <w:rsid w:val="00547CDB"/>
    <w:rsid w:val="00550F2A"/>
    <w:rsid w:val="00551E5D"/>
    <w:rsid w:val="00552E03"/>
    <w:rsid w:val="0055306D"/>
    <w:rsid w:val="00554343"/>
    <w:rsid w:val="00554F11"/>
    <w:rsid w:val="0055767D"/>
    <w:rsid w:val="00560B13"/>
    <w:rsid w:val="0056182E"/>
    <w:rsid w:val="00562287"/>
    <w:rsid w:val="00562E90"/>
    <w:rsid w:val="0056369B"/>
    <w:rsid w:val="00567A64"/>
    <w:rsid w:val="00567F9F"/>
    <w:rsid w:val="00571726"/>
    <w:rsid w:val="00572409"/>
    <w:rsid w:val="00574E36"/>
    <w:rsid w:val="0057706F"/>
    <w:rsid w:val="0058128D"/>
    <w:rsid w:val="0058149F"/>
    <w:rsid w:val="00581889"/>
    <w:rsid w:val="00582B03"/>
    <w:rsid w:val="00582FBB"/>
    <w:rsid w:val="005845AE"/>
    <w:rsid w:val="00585071"/>
    <w:rsid w:val="00585F53"/>
    <w:rsid w:val="005904F7"/>
    <w:rsid w:val="00590E4A"/>
    <w:rsid w:val="005916F0"/>
    <w:rsid w:val="005945E4"/>
    <w:rsid w:val="00595262"/>
    <w:rsid w:val="0059639E"/>
    <w:rsid w:val="005A279A"/>
    <w:rsid w:val="005A38CD"/>
    <w:rsid w:val="005A568B"/>
    <w:rsid w:val="005A5F8B"/>
    <w:rsid w:val="005A6D7F"/>
    <w:rsid w:val="005A77A5"/>
    <w:rsid w:val="005B0207"/>
    <w:rsid w:val="005B0F49"/>
    <w:rsid w:val="005B1683"/>
    <w:rsid w:val="005B17DF"/>
    <w:rsid w:val="005B2CD3"/>
    <w:rsid w:val="005B3AE1"/>
    <w:rsid w:val="005B63B7"/>
    <w:rsid w:val="005B78ED"/>
    <w:rsid w:val="005C0999"/>
    <w:rsid w:val="005C1679"/>
    <w:rsid w:val="005C47AF"/>
    <w:rsid w:val="005C4830"/>
    <w:rsid w:val="005C54B3"/>
    <w:rsid w:val="005C562F"/>
    <w:rsid w:val="005C5D62"/>
    <w:rsid w:val="005C66AD"/>
    <w:rsid w:val="005C7552"/>
    <w:rsid w:val="005C7753"/>
    <w:rsid w:val="005C7A5D"/>
    <w:rsid w:val="005D032B"/>
    <w:rsid w:val="005D1F42"/>
    <w:rsid w:val="005D436F"/>
    <w:rsid w:val="005D5421"/>
    <w:rsid w:val="005D5C0D"/>
    <w:rsid w:val="005D6213"/>
    <w:rsid w:val="005E00E7"/>
    <w:rsid w:val="005E2206"/>
    <w:rsid w:val="005E24F4"/>
    <w:rsid w:val="005E44C1"/>
    <w:rsid w:val="005E4F2F"/>
    <w:rsid w:val="005E5456"/>
    <w:rsid w:val="005E58BA"/>
    <w:rsid w:val="005E6518"/>
    <w:rsid w:val="005E767B"/>
    <w:rsid w:val="005E7E6B"/>
    <w:rsid w:val="005F1DC1"/>
    <w:rsid w:val="005F450C"/>
    <w:rsid w:val="005F6F2C"/>
    <w:rsid w:val="005F7256"/>
    <w:rsid w:val="005F7875"/>
    <w:rsid w:val="00601CB8"/>
    <w:rsid w:val="00602A1D"/>
    <w:rsid w:val="00603060"/>
    <w:rsid w:val="006111C5"/>
    <w:rsid w:val="006115E3"/>
    <w:rsid w:val="0061177A"/>
    <w:rsid w:val="00612162"/>
    <w:rsid w:val="00612583"/>
    <w:rsid w:val="0061356C"/>
    <w:rsid w:val="0061390D"/>
    <w:rsid w:val="006140CF"/>
    <w:rsid w:val="006148D3"/>
    <w:rsid w:val="00617163"/>
    <w:rsid w:val="0062119B"/>
    <w:rsid w:val="006240BF"/>
    <w:rsid w:val="00624213"/>
    <w:rsid w:val="006247D4"/>
    <w:rsid w:val="0062550C"/>
    <w:rsid w:val="00626700"/>
    <w:rsid w:val="00626BD8"/>
    <w:rsid w:val="00627A3B"/>
    <w:rsid w:val="0063174D"/>
    <w:rsid w:val="00634E4A"/>
    <w:rsid w:val="006363E1"/>
    <w:rsid w:val="00642344"/>
    <w:rsid w:val="00645433"/>
    <w:rsid w:val="0064724D"/>
    <w:rsid w:val="006477C8"/>
    <w:rsid w:val="00651654"/>
    <w:rsid w:val="0065197E"/>
    <w:rsid w:val="00652AE3"/>
    <w:rsid w:val="00654B45"/>
    <w:rsid w:val="00657ABA"/>
    <w:rsid w:val="00660423"/>
    <w:rsid w:val="00660702"/>
    <w:rsid w:val="0066084B"/>
    <w:rsid w:val="00660DC2"/>
    <w:rsid w:val="00661255"/>
    <w:rsid w:val="0066265C"/>
    <w:rsid w:val="0066265E"/>
    <w:rsid w:val="006629A1"/>
    <w:rsid w:val="006644A8"/>
    <w:rsid w:val="00664B11"/>
    <w:rsid w:val="00665788"/>
    <w:rsid w:val="0066688B"/>
    <w:rsid w:val="00667AC5"/>
    <w:rsid w:val="00667F04"/>
    <w:rsid w:val="006713AD"/>
    <w:rsid w:val="00671A5E"/>
    <w:rsid w:val="006721FC"/>
    <w:rsid w:val="00673CDA"/>
    <w:rsid w:val="006743F9"/>
    <w:rsid w:val="00674651"/>
    <w:rsid w:val="00676E31"/>
    <w:rsid w:val="00681841"/>
    <w:rsid w:val="00681E5F"/>
    <w:rsid w:val="006830B8"/>
    <w:rsid w:val="00683998"/>
    <w:rsid w:val="006848D7"/>
    <w:rsid w:val="0068675E"/>
    <w:rsid w:val="0068726F"/>
    <w:rsid w:val="00691FE1"/>
    <w:rsid w:val="00694A7F"/>
    <w:rsid w:val="00694C3B"/>
    <w:rsid w:val="006953E3"/>
    <w:rsid w:val="006963DF"/>
    <w:rsid w:val="0069676E"/>
    <w:rsid w:val="006A0C8E"/>
    <w:rsid w:val="006A0C9B"/>
    <w:rsid w:val="006A308B"/>
    <w:rsid w:val="006A3969"/>
    <w:rsid w:val="006A66AF"/>
    <w:rsid w:val="006A6B9E"/>
    <w:rsid w:val="006A75F0"/>
    <w:rsid w:val="006A7867"/>
    <w:rsid w:val="006A7E6F"/>
    <w:rsid w:val="006A7ED0"/>
    <w:rsid w:val="006B1EDD"/>
    <w:rsid w:val="006B1FF7"/>
    <w:rsid w:val="006B2E7D"/>
    <w:rsid w:val="006B4549"/>
    <w:rsid w:val="006B4879"/>
    <w:rsid w:val="006B4E02"/>
    <w:rsid w:val="006B536A"/>
    <w:rsid w:val="006B626A"/>
    <w:rsid w:val="006B759E"/>
    <w:rsid w:val="006C0B47"/>
    <w:rsid w:val="006C1BD1"/>
    <w:rsid w:val="006C1CFD"/>
    <w:rsid w:val="006C20AE"/>
    <w:rsid w:val="006C5334"/>
    <w:rsid w:val="006C5B2C"/>
    <w:rsid w:val="006C6388"/>
    <w:rsid w:val="006D302E"/>
    <w:rsid w:val="006D359A"/>
    <w:rsid w:val="006D3A70"/>
    <w:rsid w:val="006D492E"/>
    <w:rsid w:val="006D5CAA"/>
    <w:rsid w:val="006D638D"/>
    <w:rsid w:val="006E083C"/>
    <w:rsid w:val="006E18ED"/>
    <w:rsid w:val="006E2A2D"/>
    <w:rsid w:val="006E44EE"/>
    <w:rsid w:val="006E4B91"/>
    <w:rsid w:val="006E4D92"/>
    <w:rsid w:val="006E603A"/>
    <w:rsid w:val="006E672C"/>
    <w:rsid w:val="006F0DA4"/>
    <w:rsid w:val="006F14FB"/>
    <w:rsid w:val="006F1A31"/>
    <w:rsid w:val="006F1DE3"/>
    <w:rsid w:val="006F1E58"/>
    <w:rsid w:val="006F533E"/>
    <w:rsid w:val="006F5F54"/>
    <w:rsid w:val="006F74A3"/>
    <w:rsid w:val="00701403"/>
    <w:rsid w:val="00701FAD"/>
    <w:rsid w:val="00704170"/>
    <w:rsid w:val="00706010"/>
    <w:rsid w:val="00706BAF"/>
    <w:rsid w:val="00707359"/>
    <w:rsid w:val="007079D8"/>
    <w:rsid w:val="0071049F"/>
    <w:rsid w:val="00710F44"/>
    <w:rsid w:val="00713513"/>
    <w:rsid w:val="0071355F"/>
    <w:rsid w:val="00714238"/>
    <w:rsid w:val="007148A6"/>
    <w:rsid w:val="00715328"/>
    <w:rsid w:val="0071767B"/>
    <w:rsid w:val="00717694"/>
    <w:rsid w:val="0072085C"/>
    <w:rsid w:val="00722312"/>
    <w:rsid w:val="0072236D"/>
    <w:rsid w:val="00722583"/>
    <w:rsid w:val="00722994"/>
    <w:rsid w:val="00723AFF"/>
    <w:rsid w:val="0072414B"/>
    <w:rsid w:val="00725062"/>
    <w:rsid w:val="00725DE2"/>
    <w:rsid w:val="00726F18"/>
    <w:rsid w:val="007277F9"/>
    <w:rsid w:val="00727AF5"/>
    <w:rsid w:val="00727FD7"/>
    <w:rsid w:val="007311AD"/>
    <w:rsid w:val="007314FB"/>
    <w:rsid w:val="0073301F"/>
    <w:rsid w:val="00734436"/>
    <w:rsid w:val="0073445A"/>
    <w:rsid w:val="007363B7"/>
    <w:rsid w:val="007379D7"/>
    <w:rsid w:val="00740BE0"/>
    <w:rsid w:val="00740E00"/>
    <w:rsid w:val="00741E7F"/>
    <w:rsid w:val="00742C27"/>
    <w:rsid w:val="00742D4D"/>
    <w:rsid w:val="00744818"/>
    <w:rsid w:val="007475EF"/>
    <w:rsid w:val="00747CA2"/>
    <w:rsid w:val="00750CCE"/>
    <w:rsid w:val="007510CF"/>
    <w:rsid w:val="00751588"/>
    <w:rsid w:val="007515BA"/>
    <w:rsid w:val="00751A88"/>
    <w:rsid w:val="00753D80"/>
    <w:rsid w:val="00753F05"/>
    <w:rsid w:val="00755AE8"/>
    <w:rsid w:val="00756213"/>
    <w:rsid w:val="00757714"/>
    <w:rsid w:val="0076055D"/>
    <w:rsid w:val="00761A95"/>
    <w:rsid w:val="00762672"/>
    <w:rsid w:val="00763040"/>
    <w:rsid w:val="00765442"/>
    <w:rsid w:val="00766B48"/>
    <w:rsid w:val="00767ADC"/>
    <w:rsid w:val="00767F16"/>
    <w:rsid w:val="00770711"/>
    <w:rsid w:val="00770D5B"/>
    <w:rsid w:val="007742E5"/>
    <w:rsid w:val="0077431C"/>
    <w:rsid w:val="00775F86"/>
    <w:rsid w:val="00777048"/>
    <w:rsid w:val="007775DD"/>
    <w:rsid w:val="00777BD4"/>
    <w:rsid w:val="00781706"/>
    <w:rsid w:val="00784DD9"/>
    <w:rsid w:val="0078568F"/>
    <w:rsid w:val="007865CE"/>
    <w:rsid w:val="0078704B"/>
    <w:rsid w:val="00787A4A"/>
    <w:rsid w:val="007917C8"/>
    <w:rsid w:val="00792BC2"/>
    <w:rsid w:val="00793A4C"/>
    <w:rsid w:val="007947FD"/>
    <w:rsid w:val="007952AA"/>
    <w:rsid w:val="00797074"/>
    <w:rsid w:val="0079708A"/>
    <w:rsid w:val="007A07C8"/>
    <w:rsid w:val="007A12E2"/>
    <w:rsid w:val="007A63E2"/>
    <w:rsid w:val="007A68A1"/>
    <w:rsid w:val="007A6FB9"/>
    <w:rsid w:val="007B047A"/>
    <w:rsid w:val="007B0C89"/>
    <w:rsid w:val="007B1D46"/>
    <w:rsid w:val="007B2140"/>
    <w:rsid w:val="007B252E"/>
    <w:rsid w:val="007B3331"/>
    <w:rsid w:val="007B3934"/>
    <w:rsid w:val="007B523D"/>
    <w:rsid w:val="007B733C"/>
    <w:rsid w:val="007C0545"/>
    <w:rsid w:val="007C43E0"/>
    <w:rsid w:val="007C5FDC"/>
    <w:rsid w:val="007C71D9"/>
    <w:rsid w:val="007D2EAC"/>
    <w:rsid w:val="007D3488"/>
    <w:rsid w:val="007D408B"/>
    <w:rsid w:val="007D4A2E"/>
    <w:rsid w:val="007D4B98"/>
    <w:rsid w:val="007D4D2D"/>
    <w:rsid w:val="007D6C08"/>
    <w:rsid w:val="007D719A"/>
    <w:rsid w:val="007D7264"/>
    <w:rsid w:val="007E05A2"/>
    <w:rsid w:val="007E21C2"/>
    <w:rsid w:val="007E40AB"/>
    <w:rsid w:val="007E69E5"/>
    <w:rsid w:val="007E7E85"/>
    <w:rsid w:val="007F0393"/>
    <w:rsid w:val="007F05C3"/>
    <w:rsid w:val="007F3FAC"/>
    <w:rsid w:val="007F49A6"/>
    <w:rsid w:val="007F537A"/>
    <w:rsid w:val="007F57DB"/>
    <w:rsid w:val="007F5B54"/>
    <w:rsid w:val="007F74EE"/>
    <w:rsid w:val="007F7784"/>
    <w:rsid w:val="0080064F"/>
    <w:rsid w:val="00801696"/>
    <w:rsid w:val="00805317"/>
    <w:rsid w:val="00805AAB"/>
    <w:rsid w:val="00806009"/>
    <w:rsid w:val="0080668D"/>
    <w:rsid w:val="008102EA"/>
    <w:rsid w:val="008112D8"/>
    <w:rsid w:val="00815218"/>
    <w:rsid w:val="00816B03"/>
    <w:rsid w:val="008176FA"/>
    <w:rsid w:val="00820B54"/>
    <w:rsid w:val="00823170"/>
    <w:rsid w:val="00823CFA"/>
    <w:rsid w:val="00825B6D"/>
    <w:rsid w:val="0082626F"/>
    <w:rsid w:val="008267D6"/>
    <w:rsid w:val="00826E6F"/>
    <w:rsid w:val="008271B1"/>
    <w:rsid w:val="00830242"/>
    <w:rsid w:val="0083217F"/>
    <w:rsid w:val="00832F94"/>
    <w:rsid w:val="00833CB4"/>
    <w:rsid w:val="008348AB"/>
    <w:rsid w:val="008351B1"/>
    <w:rsid w:val="00836030"/>
    <w:rsid w:val="00836A99"/>
    <w:rsid w:val="00837680"/>
    <w:rsid w:val="00840206"/>
    <w:rsid w:val="0084167C"/>
    <w:rsid w:val="008420CA"/>
    <w:rsid w:val="00851F21"/>
    <w:rsid w:val="00853287"/>
    <w:rsid w:val="00853E84"/>
    <w:rsid w:val="00854977"/>
    <w:rsid w:val="00854E37"/>
    <w:rsid w:val="00856603"/>
    <w:rsid w:val="00857E0F"/>
    <w:rsid w:val="00861054"/>
    <w:rsid w:val="00861C18"/>
    <w:rsid w:val="00864743"/>
    <w:rsid w:val="00864AB5"/>
    <w:rsid w:val="008653A2"/>
    <w:rsid w:val="008664FE"/>
    <w:rsid w:val="008665DD"/>
    <w:rsid w:val="008670A4"/>
    <w:rsid w:val="00871773"/>
    <w:rsid w:val="00871E1B"/>
    <w:rsid w:val="0087336B"/>
    <w:rsid w:val="00874401"/>
    <w:rsid w:val="00874655"/>
    <w:rsid w:val="00875D54"/>
    <w:rsid w:val="00876227"/>
    <w:rsid w:val="0088066F"/>
    <w:rsid w:val="0088108C"/>
    <w:rsid w:val="00883A6A"/>
    <w:rsid w:val="00883E7B"/>
    <w:rsid w:val="0088549B"/>
    <w:rsid w:val="00885719"/>
    <w:rsid w:val="0088586D"/>
    <w:rsid w:val="00885A38"/>
    <w:rsid w:val="008869E9"/>
    <w:rsid w:val="00887FBF"/>
    <w:rsid w:val="00887FED"/>
    <w:rsid w:val="0089114A"/>
    <w:rsid w:val="00891189"/>
    <w:rsid w:val="008968B2"/>
    <w:rsid w:val="00897F4E"/>
    <w:rsid w:val="008A028A"/>
    <w:rsid w:val="008A10EB"/>
    <w:rsid w:val="008A2466"/>
    <w:rsid w:val="008A24EC"/>
    <w:rsid w:val="008A2D9A"/>
    <w:rsid w:val="008A4B1B"/>
    <w:rsid w:val="008A52B5"/>
    <w:rsid w:val="008A633D"/>
    <w:rsid w:val="008A73F8"/>
    <w:rsid w:val="008B59C7"/>
    <w:rsid w:val="008B6F1D"/>
    <w:rsid w:val="008B7116"/>
    <w:rsid w:val="008B7193"/>
    <w:rsid w:val="008C0663"/>
    <w:rsid w:val="008C114E"/>
    <w:rsid w:val="008C3E8F"/>
    <w:rsid w:val="008C74E5"/>
    <w:rsid w:val="008C7835"/>
    <w:rsid w:val="008C785F"/>
    <w:rsid w:val="008C7919"/>
    <w:rsid w:val="008C7EB5"/>
    <w:rsid w:val="008D0182"/>
    <w:rsid w:val="008D0E11"/>
    <w:rsid w:val="008D1DF3"/>
    <w:rsid w:val="008D1ED7"/>
    <w:rsid w:val="008D5D82"/>
    <w:rsid w:val="008D60B1"/>
    <w:rsid w:val="008D60F9"/>
    <w:rsid w:val="008E1804"/>
    <w:rsid w:val="008E1DFA"/>
    <w:rsid w:val="008E348E"/>
    <w:rsid w:val="008E58CA"/>
    <w:rsid w:val="008E63D3"/>
    <w:rsid w:val="008E74D0"/>
    <w:rsid w:val="008E7575"/>
    <w:rsid w:val="008F41C6"/>
    <w:rsid w:val="008F5E2A"/>
    <w:rsid w:val="008F5E8E"/>
    <w:rsid w:val="008F6228"/>
    <w:rsid w:val="008F7D36"/>
    <w:rsid w:val="009002DD"/>
    <w:rsid w:val="009002F1"/>
    <w:rsid w:val="009006C1"/>
    <w:rsid w:val="00900CBD"/>
    <w:rsid w:val="00900E71"/>
    <w:rsid w:val="009011CA"/>
    <w:rsid w:val="00903366"/>
    <w:rsid w:val="00906C1C"/>
    <w:rsid w:val="00907373"/>
    <w:rsid w:val="009103A4"/>
    <w:rsid w:val="00910758"/>
    <w:rsid w:val="009133A6"/>
    <w:rsid w:val="009167AF"/>
    <w:rsid w:val="009202ED"/>
    <w:rsid w:val="009215D2"/>
    <w:rsid w:val="009252A5"/>
    <w:rsid w:val="009255B0"/>
    <w:rsid w:val="00927F2D"/>
    <w:rsid w:val="0093044C"/>
    <w:rsid w:val="00931A3E"/>
    <w:rsid w:val="009322BA"/>
    <w:rsid w:val="00932B8B"/>
    <w:rsid w:val="00934A6C"/>
    <w:rsid w:val="00934BCD"/>
    <w:rsid w:val="009357DF"/>
    <w:rsid w:val="009375C8"/>
    <w:rsid w:val="009411CC"/>
    <w:rsid w:val="00941E2E"/>
    <w:rsid w:val="00942A18"/>
    <w:rsid w:val="00942B86"/>
    <w:rsid w:val="0094373B"/>
    <w:rsid w:val="00944A00"/>
    <w:rsid w:val="009450F3"/>
    <w:rsid w:val="00946A1D"/>
    <w:rsid w:val="00947298"/>
    <w:rsid w:val="009473D6"/>
    <w:rsid w:val="00950CBF"/>
    <w:rsid w:val="009512E1"/>
    <w:rsid w:val="00952A1A"/>
    <w:rsid w:val="00955BF8"/>
    <w:rsid w:val="00956ACE"/>
    <w:rsid w:val="00957447"/>
    <w:rsid w:val="009579D7"/>
    <w:rsid w:val="009603B6"/>
    <w:rsid w:val="00960B93"/>
    <w:rsid w:val="00962545"/>
    <w:rsid w:val="009631D2"/>
    <w:rsid w:val="0096456C"/>
    <w:rsid w:val="00965051"/>
    <w:rsid w:val="00966504"/>
    <w:rsid w:val="0097151E"/>
    <w:rsid w:val="00971CC3"/>
    <w:rsid w:val="00973295"/>
    <w:rsid w:val="0097387E"/>
    <w:rsid w:val="0097438B"/>
    <w:rsid w:val="00975580"/>
    <w:rsid w:val="00982182"/>
    <w:rsid w:val="00982525"/>
    <w:rsid w:val="00985059"/>
    <w:rsid w:val="00986BBD"/>
    <w:rsid w:val="00987CF1"/>
    <w:rsid w:val="00990A16"/>
    <w:rsid w:val="00991707"/>
    <w:rsid w:val="009956E8"/>
    <w:rsid w:val="009964AF"/>
    <w:rsid w:val="00996880"/>
    <w:rsid w:val="00996D03"/>
    <w:rsid w:val="00996D2F"/>
    <w:rsid w:val="009A055F"/>
    <w:rsid w:val="009A0E3F"/>
    <w:rsid w:val="009A2854"/>
    <w:rsid w:val="009A6858"/>
    <w:rsid w:val="009A73BE"/>
    <w:rsid w:val="009A7E21"/>
    <w:rsid w:val="009B15C4"/>
    <w:rsid w:val="009B1AD0"/>
    <w:rsid w:val="009B1CFE"/>
    <w:rsid w:val="009B4B1D"/>
    <w:rsid w:val="009B6802"/>
    <w:rsid w:val="009C0A49"/>
    <w:rsid w:val="009C0A91"/>
    <w:rsid w:val="009C170A"/>
    <w:rsid w:val="009C1BD6"/>
    <w:rsid w:val="009C1E32"/>
    <w:rsid w:val="009C5365"/>
    <w:rsid w:val="009C707C"/>
    <w:rsid w:val="009D235D"/>
    <w:rsid w:val="009D2696"/>
    <w:rsid w:val="009D2A6B"/>
    <w:rsid w:val="009D2C14"/>
    <w:rsid w:val="009D3285"/>
    <w:rsid w:val="009D4AFA"/>
    <w:rsid w:val="009D4B35"/>
    <w:rsid w:val="009D5557"/>
    <w:rsid w:val="009D6362"/>
    <w:rsid w:val="009D7B37"/>
    <w:rsid w:val="009E1785"/>
    <w:rsid w:val="009E18C3"/>
    <w:rsid w:val="009E3131"/>
    <w:rsid w:val="009E3368"/>
    <w:rsid w:val="009E4C82"/>
    <w:rsid w:val="009F303C"/>
    <w:rsid w:val="009F3242"/>
    <w:rsid w:val="009F3388"/>
    <w:rsid w:val="009F3F4B"/>
    <w:rsid w:val="009F4340"/>
    <w:rsid w:val="009F47B8"/>
    <w:rsid w:val="009F4E79"/>
    <w:rsid w:val="00A00121"/>
    <w:rsid w:val="00A00AD8"/>
    <w:rsid w:val="00A011B8"/>
    <w:rsid w:val="00A01A75"/>
    <w:rsid w:val="00A03B93"/>
    <w:rsid w:val="00A041F4"/>
    <w:rsid w:val="00A04637"/>
    <w:rsid w:val="00A04921"/>
    <w:rsid w:val="00A0513E"/>
    <w:rsid w:val="00A07B96"/>
    <w:rsid w:val="00A110B3"/>
    <w:rsid w:val="00A118E9"/>
    <w:rsid w:val="00A11C9C"/>
    <w:rsid w:val="00A1378D"/>
    <w:rsid w:val="00A14106"/>
    <w:rsid w:val="00A14331"/>
    <w:rsid w:val="00A14547"/>
    <w:rsid w:val="00A145FD"/>
    <w:rsid w:val="00A14616"/>
    <w:rsid w:val="00A166C5"/>
    <w:rsid w:val="00A220CC"/>
    <w:rsid w:val="00A22BB0"/>
    <w:rsid w:val="00A22D25"/>
    <w:rsid w:val="00A25AED"/>
    <w:rsid w:val="00A300B7"/>
    <w:rsid w:val="00A30158"/>
    <w:rsid w:val="00A30335"/>
    <w:rsid w:val="00A312D5"/>
    <w:rsid w:val="00A319E9"/>
    <w:rsid w:val="00A363E5"/>
    <w:rsid w:val="00A36E32"/>
    <w:rsid w:val="00A41CEB"/>
    <w:rsid w:val="00A42526"/>
    <w:rsid w:val="00A42F7D"/>
    <w:rsid w:val="00A43B57"/>
    <w:rsid w:val="00A44A4C"/>
    <w:rsid w:val="00A46A1D"/>
    <w:rsid w:val="00A520CD"/>
    <w:rsid w:val="00A530F8"/>
    <w:rsid w:val="00A53223"/>
    <w:rsid w:val="00A53660"/>
    <w:rsid w:val="00A54301"/>
    <w:rsid w:val="00A546AD"/>
    <w:rsid w:val="00A54931"/>
    <w:rsid w:val="00A57313"/>
    <w:rsid w:val="00A60A2A"/>
    <w:rsid w:val="00A61297"/>
    <w:rsid w:val="00A61AFB"/>
    <w:rsid w:val="00A62048"/>
    <w:rsid w:val="00A63C2F"/>
    <w:rsid w:val="00A64961"/>
    <w:rsid w:val="00A64AFE"/>
    <w:rsid w:val="00A6590A"/>
    <w:rsid w:val="00A65BB1"/>
    <w:rsid w:val="00A67650"/>
    <w:rsid w:val="00A67B05"/>
    <w:rsid w:val="00A70CE4"/>
    <w:rsid w:val="00A71497"/>
    <w:rsid w:val="00A73103"/>
    <w:rsid w:val="00A7400A"/>
    <w:rsid w:val="00A74503"/>
    <w:rsid w:val="00A74963"/>
    <w:rsid w:val="00A74ACA"/>
    <w:rsid w:val="00A74F73"/>
    <w:rsid w:val="00A75D7F"/>
    <w:rsid w:val="00A76840"/>
    <w:rsid w:val="00A76B63"/>
    <w:rsid w:val="00A801AB"/>
    <w:rsid w:val="00A81C54"/>
    <w:rsid w:val="00A82124"/>
    <w:rsid w:val="00A82996"/>
    <w:rsid w:val="00A82C4D"/>
    <w:rsid w:val="00A838DA"/>
    <w:rsid w:val="00A8491E"/>
    <w:rsid w:val="00A85522"/>
    <w:rsid w:val="00A85D0B"/>
    <w:rsid w:val="00A85FDC"/>
    <w:rsid w:val="00A86732"/>
    <w:rsid w:val="00A86A61"/>
    <w:rsid w:val="00A86BF0"/>
    <w:rsid w:val="00A86D5E"/>
    <w:rsid w:val="00A90FD9"/>
    <w:rsid w:val="00A9157C"/>
    <w:rsid w:val="00A91771"/>
    <w:rsid w:val="00A929DF"/>
    <w:rsid w:val="00A94711"/>
    <w:rsid w:val="00A94801"/>
    <w:rsid w:val="00A95B40"/>
    <w:rsid w:val="00A96887"/>
    <w:rsid w:val="00A96B5E"/>
    <w:rsid w:val="00A97A10"/>
    <w:rsid w:val="00AA2CE6"/>
    <w:rsid w:val="00AA32D9"/>
    <w:rsid w:val="00AA4201"/>
    <w:rsid w:val="00AA4752"/>
    <w:rsid w:val="00AA4EB1"/>
    <w:rsid w:val="00AA4FF2"/>
    <w:rsid w:val="00AA54B5"/>
    <w:rsid w:val="00AB02B3"/>
    <w:rsid w:val="00AB134C"/>
    <w:rsid w:val="00AB25E9"/>
    <w:rsid w:val="00AB42AE"/>
    <w:rsid w:val="00AB4844"/>
    <w:rsid w:val="00AB4D07"/>
    <w:rsid w:val="00AB511C"/>
    <w:rsid w:val="00AB6545"/>
    <w:rsid w:val="00AB6599"/>
    <w:rsid w:val="00AB772E"/>
    <w:rsid w:val="00AC0569"/>
    <w:rsid w:val="00AC0EDE"/>
    <w:rsid w:val="00AC2EF8"/>
    <w:rsid w:val="00AC725F"/>
    <w:rsid w:val="00AC7BB1"/>
    <w:rsid w:val="00AD0152"/>
    <w:rsid w:val="00AD0D24"/>
    <w:rsid w:val="00AD124B"/>
    <w:rsid w:val="00AD2D12"/>
    <w:rsid w:val="00AD35BE"/>
    <w:rsid w:val="00AD41D0"/>
    <w:rsid w:val="00AD437A"/>
    <w:rsid w:val="00AD4710"/>
    <w:rsid w:val="00AD5833"/>
    <w:rsid w:val="00AD5CA5"/>
    <w:rsid w:val="00AD62E9"/>
    <w:rsid w:val="00AE0511"/>
    <w:rsid w:val="00AE176A"/>
    <w:rsid w:val="00AE2D2C"/>
    <w:rsid w:val="00AE38CB"/>
    <w:rsid w:val="00AE3D5A"/>
    <w:rsid w:val="00AE515F"/>
    <w:rsid w:val="00AE61EB"/>
    <w:rsid w:val="00AE727D"/>
    <w:rsid w:val="00AE78BF"/>
    <w:rsid w:val="00AE78C3"/>
    <w:rsid w:val="00AF1434"/>
    <w:rsid w:val="00AF2E3E"/>
    <w:rsid w:val="00AF2F5E"/>
    <w:rsid w:val="00AF5567"/>
    <w:rsid w:val="00AF5CAB"/>
    <w:rsid w:val="00AF6CA6"/>
    <w:rsid w:val="00B02A23"/>
    <w:rsid w:val="00B0393D"/>
    <w:rsid w:val="00B056DC"/>
    <w:rsid w:val="00B06330"/>
    <w:rsid w:val="00B06748"/>
    <w:rsid w:val="00B067E2"/>
    <w:rsid w:val="00B07274"/>
    <w:rsid w:val="00B126CF"/>
    <w:rsid w:val="00B13BA3"/>
    <w:rsid w:val="00B14EFB"/>
    <w:rsid w:val="00B1766A"/>
    <w:rsid w:val="00B20FD8"/>
    <w:rsid w:val="00B213C1"/>
    <w:rsid w:val="00B229E2"/>
    <w:rsid w:val="00B22CA0"/>
    <w:rsid w:val="00B23501"/>
    <w:rsid w:val="00B2362C"/>
    <w:rsid w:val="00B251BA"/>
    <w:rsid w:val="00B25707"/>
    <w:rsid w:val="00B260E6"/>
    <w:rsid w:val="00B2765F"/>
    <w:rsid w:val="00B326F8"/>
    <w:rsid w:val="00B349FF"/>
    <w:rsid w:val="00B35387"/>
    <w:rsid w:val="00B37D56"/>
    <w:rsid w:val="00B4117A"/>
    <w:rsid w:val="00B42E70"/>
    <w:rsid w:val="00B44581"/>
    <w:rsid w:val="00B449A0"/>
    <w:rsid w:val="00B44AEF"/>
    <w:rsid w:val="00B456E7"/>
    <w:rsid w:val="00B50837"/>
    <w:rsid w:val="00B510A0"/>
    <w:rsid w:val="00B516FF"/>
    <w:rsid w:val="00B53046"/>
    <w:rsid w:val="00B53E64"/>
    <w:rsid w:val="00B54851"/>
    <w:rsid w:val="00B553B6"/>
    <w:rsid w:val="00B55F03"/>
    <w:rsid w:val="00B55F50"/>
    <w:rsid w:val="00B56373"/>
    <w:rsid w:val="00B60A10"/>
    <w:rsid w:val="00B61242"/>
    <w:rsid w:val="00B61D51"/>
    <w:rsid w:val="00B63318"/>
    <w:rsid w:val="00B63C83"/>
    <w:rsid w:val="00B6656A"/>
    <w:rsid w:val="00B66A8C"/>
    <w:rsid w:val="00B66F71"/>
    <w:rsid w:val="00B719B3"/>
    <w:rsid w:val="00B71C4C"/>
    <w:rsid w:val="00B72A5E"/>
    <w:rsid w:val="00B7368C"/>
    <w:rsid w:val="00B747AD"/>
    <w:rsid w:val="00B74F7B"/>
    <w:rsid w:val="00B75033"/>
    <w:rsid w:val="00B76ED8"/>
    <w:rsid w:val="00B8013A"/>
    <w:rsid w:val="00B805C9"/>
    <w:rsid w:val="00B85348"/>
    <w:rsid w:val="00B85395"/>
    <w:rsid w:val="00B85D56"/>
    <w:rsid w:val="00B86122"/>
    <w:rsid w:val="00B868E6"/>
    <w:rsid w:val="00B868ED"/>
    <w:rsid w:val="00B86EDC"/>
    <w:rsid w:val="00B86F3C"/>
    <w:rsid w:val="00B90B0F"/>
    <w:rsid w:val="00B9129E"/>
    <w:rsid w:val="00B927F9"/>
    <w:rsid w:val="00B938FF"/>
    <w:rsid w:val="00B94B16"/>
    <w:rsid w:val="00BA21AB"/>
    <w:rsid w:val="00BA4718"/>
    <w:rsid w:val="00BA5874"/>
    <w:rsid w:val="00BA5B5E"/>
    <w:rsid w:val="00BA6096"/>
    <w:rsid w:val="00BA626D"/>
    <w:rsid w:val="00BA7B32"/>
    <w:rsid w:val="00BB0B5F"/>
    <w:rsid w:val="00BB2D45"/>
    <w:rsid w:val="00BB2F5E"/>
    <w:rsid w:val="00BB4206"/>
    <w:rsid w:val="00BB4290"/>
    <w:rsid w:val="00BB476A"/>
    <w:rsid w:val="00BB7A2C"/>
    <w:rsid w:val="00BC057D"/>
    <w:rsid w:val="00BC2A1D"/>
    <w:rsid w:val="00BC2D31"/>
    <w:rsid w:val="00BC3B76"/>
    <w:rsid w:val="00BC42B5"/>
    <w:rsid w:val="00BC5367"/>
    <w:rsid w:val="00BC5BF4"/>
    <w:rsid w:val="00BD0100"/>
    <w:rsid w:val="00BD1AF4"/>
    <w:rsid w:val="00BD2E1E"/>
    <w:rsid w:val="00BD30F4"/>
    <w:rsid w:val="00BD38CA"/>
    <w:rsid w:val="00BD6F78"/>
    <w:rsid w:val="00BE02C3"/>
    <w:rsid w:val="00BE0B43"/>
    <w:rsid w:val="00BE0F4A"/>
    <w:rsid w:val="00BE233F"/>
    <w:rsid w:val="00BE39D4"/>
    <w:rsid w:val="00BE4CC5"/>
    <w:rsid w:val="00BE5A85"/>
    <w:rsid w:val="00BE6DB4"/>
    <w:rsid w:val="00BE6F3F"/>
    <w:rsid w:val="00BE70C9"/>
    <w:rsid w:val="00BE7480"/>
    <w:rsid w:val="00BF17B3"/>
    <w:rsid w:val="00BF3AF6"/>
    <w:rsid w:val="00BF3E9C"/>
    <w:rsid w:val="00BF3EB5"/>
    <w:rsid w:val="00BF42B3"/>
    <w:rsid w:val="00BF5347"/>
    <w:rsid w:val="00BF759D"/>
    <w:rsid w:val="00BF79DD"/>
    <w:rsid w:val="00C026A4"/>
    <w:rsid w:val="00C02E9C"/>
    <w:rsid w:val="00C0651C"/>
    <w:rsid w:val="00C07BE8"/>
    <w:rsid w:val="00C07F09"/>
    <w:rsid w:val="00C1011D"/>
    <w:rsid w:val="00C11328"/>
    <w:rsid w:val="00C11F63"/>
    <w:rsid w:val="00C12786"/>
    <w:rsid w:val="00C1297B"/>
    <w:rsid w:val="00C132ED"/>
    <w:rsid w:val="00C13438"/>
    <w:rsid w:val="00C13909"/>
    <w:rsid w:val="00C149B6"/>
    <w:rsid w:val="00C14FF3"/>
    <w:rsid w:val="00C20098"/>
    <w:rsid w:val="00C201CD"/>
    <w:rsid w:val="00C206F4"/>
    <w:rsid w:val="00C21BE0"/>
    <w:rsid w:val="00C21D6A"/>
    <w:rsid w:val="00C2203F"/>
    <w:rsid w:val="00C2239C"/>
    <w:rsid w:val="00C22A1C"/>
    <w:rsid w:val="00C22C9E"/>
    <w:rsid w:val="00C237E9"/>
    <w:rsid w:val="00C23843"/>
    <w:rsid w:val="00C2476C"/>
    <w:rsid w:val="00C25E2D"/>
    <w:rsid w:val="00C27E2B"/>
    <w:rsid w:val="00C3201F"/>
    <w:rsid w:val="00C34111"/>
    <w:rsid w:val="00C3510A"/>
    <w:rsid w:val="00C365D8"/>
    <w:rsid w:val="00C37792"/>
    <w:rsid w:val="00C40A4B"/>
    <w:rsid w:val="00C40E54"/>
    <w:rsid w:val="00C41261"/>
    <w:rsid w:val="00C41689"/>
    <w:rsid w:val="00C42E85"/>
    <w:rsid w:val="00C4387A"/>
    <w:rsid w:val="00C4426A"/>
    <w:rsid w:val="00C45A2A"/>
    <w:rsid w:val="00C46D86"/>
    <w:rsid w:val="00C5051F"/>
    <w:rsid w:val="00C50C4D"/>
    <w:rsid w:val="00C5197A"/>
    <w:rsid w:val="00C5252F"/>
    <w:rsid w:val="00C52C50"/>
    <w:rsid w:val="00C532B5"/>
    <w:rsid w:val="00C5365F"/>
    <w:rsid w:val="00C5366C"/>
    <w:rsid w:val="00C623D0"/>
    <w:rsid w:val="00C62441"/>
    <w:rsid w:val="00C62B94"/>
    <w:rsid w:val="00C64A74"/>
    <w:rsid w:val="00C67585"/>
    <w:rsid w:val="00C702B7"/>
    <w:rsid w:val="00C7148A"/>
    <w:rsid w:val="00C76841"/>
    <w:rsid w:val="00C76F52"/>
    <w:rsid w:val="00C80ED6"/>
    <w:rsid w:val="00C832EA"/>
    <w:rsid w:val="00C83D88"/>
    <w:rsid w:val="00C84751"/>
    <w:rsid w:val="00C87862"/>
    <w:rsid w:val="00C90F6D"/>
    <w:rsid w:val="00C918E0"/>
    <w:rsid w:val="00C91949"/>
    <w:rsid w:val="00C91B16"/>
    <w:rsid w:val="00C9295B"/>
    <w:rsid w:val="00C92A36"/>
    <w:rsid w:val="00C93E2D"/>
    <w:rsid w:val="00C93E4E"/>
    <w:rsid w:val="00CA09B0"/>
    <w:rsid w:val="00CA4100"/>
    <w:rsid w:val="00CB14B4"/>
    <w:rsid w:val="00CB24EC"/>
    <w:rsid w:val="00CB2F47"/>
    <w:rsid w:val="00CB33B6"/>
    <w:rsid w:val="00CB365B"/>
    <w:rsid w:val="00CB3B67"/>
    <w:rsid w:val="00CB4531"/>
    <w:rsid w:val="00CB46E0"/>
    <w:rsid w:val="00CB4941"/>
    <w:rsid w:val="00CB4A9D"/>
    <w:rsid w:val="00CB4C95"/>
    <w:rsid w:val="00CB546F"/>
    <w:rsid w:val="00CC1E0E"/>
    <w:rsid w:val="00CC24BA"/>
    <w:rsid w:val="00CC2529"/>
    <w:rsid w:val="00CC3BA3"/>
    <w:rsid w:val="00CC70D0"/>
    <w:rsid w:val="00CD0650"/>
    <w:rsid w:val="00CD0915"/>
    <w:rsid w:val="00CD1741"/>
    <w:rsid w:val="00CD1B05"/>
    <w:rsid w:val="00CD232A"/>
    <w:rsid w:val="00CD2685"/>
    <w:rsid w:val="00CD5039"/>
    <w:rsid w:val="00CD5F3F"/>
    <w:rsid w:val="00CE029D"/>
    <w:rsid w:val="00CE041A"/>
    <w:rsid w:val="00CE2452"/>
    <w:rsid w:val="00CE2DC0"/>
    <w:rsid w:val="00CE3DA6"/>
    <w:rsid w:val="00CE4751"/>
    <w:rsid w:val="00CE4960"/>
    <w:rsid w:val="00CE6907"/>
    <w:rsid w:val="00CE6A2E"/>
    <w:rsid w:val="00CF2EA3"/>
    <w:rsid w:val="00CF3A3C"/>
    <w:rsid w:val="00CF57D8"/>
    <w:rsid w:val="00CF5AB7"/>
    <w:rsid w:val="00CF6A70"/>
    <w:rsid w:val="00CF74E5"/>
    <w:rsid w:val="00D00AA7"/>
    <w:rsid w:val="00D0305A"/>
    <w:rsid w:val="00D030DC"/>
    <w:rsid w:val="00D04900"/>
    <w:rsid w:val="00D0524A"/>
    <w:rsid w:val="00D05E57"/>
    <w:rsid w:val="00D060E4"/>
    <w:rsid w:val="00D1172D"/>
    <w:rsid w:val="00D12BB4"/>
    <w:rsid w:val="00D20243"/>
    <w:rsid w:val="00D22EBF"/>
    <w:rsid w:val="00D2536B"/>
    <w:rsid w:val="00D2615C"/>
    <w:rsid w:val="00D26909"/>
    <w:rsid w:val="00D271BC"/>
    <w:rsid w:val="00D3394D"/>
    <w:rsid w:val="00D36FF1"/>
    <w:rsid w:val="00D37D94"/>
    <w:rsid w:val="00D44C6C"/>
    <w:rsid w:val="00D44DA2"/>
    <w:rsid w:val="00D469B8"/>
    <w:rsid w:val="00D503B8"/>
    <w:rsid w:val="00D507A1"/>
    <w:rsid w:val="00D50C12"/>
    <w:rsid w:val="00D53987"/>
    <w:rsid w:val="00D54716"/>
    <w:rsid w:val="00D54C72"/>
    <w:rsid w:val="00D55511"/>
    <w:rsid w:val="00D55E33"/>
    <w:rsid w:val="00D55F64"/>
    <w:rsid w:val="00D56EB3"/>
    <w:rsid w:val="00D573E3"/>
    <w:rsid w:val="00D576E3"/>
    <w:rsid w:val="00D611A4"/>
    <w:rsid w:val="00D616DE"/>
    <w:rsid w:val="00D62C9D"/>
    <w:rsid w:val="00D63AA7"/>
    <w:rsid w:val="00D63BE4"/>
    <w:rsid w:val="00D63EEA"/>
    <w:rsid w:val="00D65C56"/>
    <w:rsid w:val="00D67245"/>
    <w:rsid w:val="00D70BEB"/>
    <w:rsid w:val="00D724CF"/>
    <w:rsid w:val="00D724E6"/>
    <w:rsid w:val="00D72F56"/>
    <w:rsid w:val="00D75696"/>
    <w:rsid w:val="00D75B6D"/>
    <w:rsid w:val="00D76404"/>
    <w:rsid w:val="00D76E24"/>
    <w:rsid w:val="00D76E45"/>
    <w:rsid w:val="00D779F1"/>
    <w:rsid w:val="00D77E28"/>
    <w:rsid w:val="00D807D7"/>
    <w:rsid w:val="00D819CC"/>
    <w:rsid w:val="00D82755"/>
    <w:rsid w:val="00D837EE"/>
    <w:rsid w:val="00D84A2C"/>
    <w:rsid w:val="00D84E4C"/>
    <w:rsid w:val="00D85D0E"/>
    <w:rsid w:val="00D85E54"/>
    <w:rsid w:val="00D87382"/>
    <w:rsid w:val="00D9079D"/>
    <w:rsid w:val="00D91BCD"/>
    <w:rsid w:val="00D92EC3"/>
    <w:rsid w:val="00D932D8"/>
    <w:rsid w:val="00D94B6D"/>
    <w:rsid w:val="00D94FD1"/>
    <w:rsid w:val="00D95063"/>
    <w:rsid w:val="00D964D9"/>
    <w:rsid w:val="00D97E57"/>
    <w:rsid w:val="00DA1460"/>
    <w:rsid w:val="00DA509C"/>
    <w:rsid w:val="00DA54C9"/>
    <w:rsid w:val="00DA5697"/>
    <w:rsid w:val="00DA5848"/>
    <w:rsid w:val="00DB047C"/>
    <w:rsid w:val="00DB0C51"/>
    <w:rsid w:val="00DB1471"/>
    <w:rsid w:val="00DB180B"/>
    <w:rsid w:val="00DB1B63"/>
    <w:rsid w:val="00DB20B8"/>
    <w:rsid w:val="00DB21D3"/>
    <w:rsid w:val="00DB22C7"/>
    <w:rsid w:val="00DB3AFA"/>
    <w:rsid w:val="00DB4754"/>
    <w:rsid w:val="00DB6372"/>
    <w:rsid w:val="00DB7E7E"/>
    <w:rsid w:val="00DC095E"/>
    <w:rsid w:val="00DC210C"/>
    <w:rsid w:val="00DC3DE5"/>
    <w:rsid w:val="00DC3FC3"/>
    <w:rsid w:val="00DC414D"/>
    <w:rsid w:val="00DC6143"/>
    <w:rsid w:val="00DC6A22"/>
    <w:rsid w:val="00DC7CC2"/>
    <w:rsid w:val="00DD006D"/>
    <w:rsid w:val="00DD15F8"/>
    <w:rsid w:val="00DD199C"/>
    <w:rsid w:val="00DD23AF"/>
    <w:rsid w:val="00DD28BC"/>
    <w:rsid w:val="00DD5EEC"/>
    <w:rsid w:val="00DD698D"/>
    <w:rsid w:val="00DE07BF"/>
    <w:rsid w:val="00DE156B"/>
    <w:rsid w:val="00DE1BE5"/>
    <w:rsid w:val="00DE32D1"/>
    <w:rsid w:val="00DE334A"/>
    <w:rsid w:val="00DE3E13"/>
    <w:rsid w:val="00DE3ED8"/>
    <w:rsid w:val="00DE5BDD"/>
    <w:rsid w:val="00DE74C5"/>
    <w:rsid w:val="00DF03DD"/>
    <w:rsid w:val="00DF4ACC"/>
    <w:rsid w:val="00E01460"/>
    <w:rsid w:val="00E062C4"/>
    <w:rsid w:val="00E0771B"/>
    <w:rsid w:val="00E10FA9"/>
    <w:rsid w:val="00E12259"/>
    <w:rsid w:val="00E12AC4"/>
    <w:rsid w:val="00E16314"/>
    <w:rsid w:val="00E1748D"/>
    <w:rsid w:val="00E20675"/>
    <w:rsid w:val="00E20BDE"/>
    <w:rsid w:val="00E22754"/>
    <w:rsid w:val="00E22FAC"/>
    <w:rsid w:val="00E2552D"/>
    <w:rsid w:val="00E2564B"/>
    <w:rsid w:val="00E310BB"/>
    <w:rsid w:val="00E31794"/>
    <w:rsid w:val="00E31FEA"/>
    <w:rsid w:val="00E32089"/>
    <w:rsid w:val="00E35EED"/>
    <w:rsid w:val="00E37FC1"/>
    <w:rsid w:val="00E42261"/>
    <w:rsid w:val="00E4292F"/>
    <w:rsid w:val="00E45BB4"/>
    <w:rsid w:val="00E462A9"/>
    <w:rsid w:val="00E5597D"/>
    <w:rsid w:val="00E55CB0"/>
    <w:rsid w:val="00E56361"/>
    <w:rsid w:val="00E56E0D"/>
    <w:rsid w:val="00E572AA"/>
    <w:rsid w:val="00E60652"/>
    <w:rsid w:val="00E61DEC"/>
    <w:rsid w:val="00E620AC"/>
    <w:rsid w:val="00E62963"/>
    <w:rsid w:val="00E6373D"/>
    <w:rsid w:val="00E649CD"/>
    <w:rsid w:val="00E66687"/>
    <w:rsid w:val="00E6795D"/>
    <w:rsid w:val="00E67BDA"/>
    <w:rsid w:val="00E73103"/>
    <w:rsid w:val="00E732A2"/>
    <w:rsid w:val="00E759BD"/>
    <w:rsid w:val="00E764F4"/>
    <w:rsid w:val="00E771A8"/>
    <w:rsid w:val="00E77858"/>
    <w:rsid w:val="00E8217E"/>
    <w:rsid w:val="00E823A0"/>
    <w:rsid w:val="00E842D4"/>
    <w:rsid w:val="00E84C82"/>
    <w:rsid w:val="00E852EF"/>
    <w:rsid w:val="00E86102"/>
    <w:rsid w:val="00E878E9"/>
    <w:rsid w:val="00E909B3"/>
    <w:rsid w:val="00E93960"/>
    <w:rsid w:val="00EA0628"/>
    <w:rsid w:val="00EA118E"/>
    <w:rsid w:val="00EA193B"/>
    <w:rsid w:val="00EA3D29"/>
    <w:rsid w:val="00EA5238"/>
    <w:rsid w:val="00EA58FA"/>
    <w:rsid w:val="00EA6633"/>
    <w:rsid w:val="00EA68A9"/>
    <w:rsid w:val="00EA6CCE"/>
    <w:rsid w:val="00EA6EA9"/>
    <w:rsid w:val="00EA72D0"/>
    <w:rsid w:val="00EB0A93"/>
    <w:rsid w:val="00EB1F21"/>
    <w:rsid w:val="00EB2628"/>
    <w:rsid w:val="00EB2673"/>
    <w:rsid w:val="00EB37AC"/>
    <w:rsid w:val="00EB3A76"/>
    <w:rsid w:val="00EB4DF8"/>
    <w:rsid w:val="00EB6017"/>
    <w:rsid w:val="00EB6F5E"/>
    <w:rsid w:val="00EB7FB4"/>
    <w:rsid w:val="00EC1771"/>
    <w:rsid w:val="00EC3FC2"/>
    <w:rsid w:val="00EC4392"/>
    <w:rsid w:val="00EC4CBE"/>
    <w:rsid w:val="00EC4ECB"/>
    <w:rsid w:val="00EC57AF"/>
    <w:rsid w:val="00EC6558"/>
    <w:rsid w:val="00EC7C8A"/>
    <w:rsid w:val="00ED0306"/>
    <w:rsid w:val="00ED437A"/>
    <w:rsid w:val="00ED7B70"/>
    <w:rsid w:val="00EE0040"/>
    <w:rsid w:val="00EE02A7"/>
    <w:rsid w:val="00EE196E"/>
    <w:rsid w:val="00EE1E2C"/>
    <w:rsid w:val="00EE295D"/>
    <w:rsid w:val="00EE2C1D"/>
    <w:rsid w:val="00EE7FB4"/>
    <w:rsid w:val="00EF1C46"/>
    <w:rsid w:val="00EF1CE4"/>
    <w:rsid w:val="00EF265D"/>
    <w:rsid w:val="00EF2BD6"/>
    <w:rsid w:val="00EF2DAA"/>
    <w:rsid w:val="00EF3CF9"/>
    <w:rsid w:val="00EF51A5"/>
    <w:rsid w:val="00EF542A"/>
    <w:rsid w:val="00EF5F6B"/>
    <w:rsid w:val="00EF620A"/>
    <w:rsid w:val="00EF63CE"/>
    <w:rsid w:val="00EF6F20"/>
    <w:rsid w:val="00EF72EA"/>
    <w:rsid w:val="00F0090C"/>
    <w:rsid w:val="00F037D6"/>
    <w:rsid w:val="00F06C73"/>
    <w:rsid w:val="00F10823"/>
    <w:rsid w:val="00F10B18"/>
    <w:rsid w:val="00F10DEA"/>
    <w:rsid w:val="00F12074"/>
    <w:rsid w:val="00F139D1"/>
    <w:rsid w:val="00F1428C"/>
    <w:rsid w:val="00F14D00"/>
    <w:rsid w:val="00F15D7A"/>
    <w:rsid w:val="00F1604F"/>
    <w:rsid w:val="00F21BBC"/>
    <w:rsid w:val="00F2254C"/>
    <w:rsid w:val="00F22652"/>
    <w:rsid w:val="00F23476"/>
    <w:rsid w:val="00F2368B"/>
    <w:rsid w:val="00F237E7"/>
    <w:rsid w:val="00F23C66"/>
    <w:rsid w:val="00F23F64"/>
    <w:rsid w:val="00F240B5"/>
    <w:rsid w:val="00F25CA0"/>
    <w:rsid w:val="00F26729"/>
    <w:rsid w:val="00F26C2F"/>
    <w:rsid w:val="00F26DCD"/>
    <w:rsid w:val="00F30568"/>
    <w:rsid w:val="00F33B7C"/>
    <w:rsid w:val="00F34485"/>
    <w:rsid w:val="00F352CD"/>
    <w:rsid w:val="00F36496"/>
    <w:rsid w:val="00F405FC"/>
    <w:rsid w:val="00F40A2C"/>
    <w:rsid w:val="00F4161A"/>
    <w:rsid w:val="00F435BD"/>
    <w:rsid w:val="00F4402F"/>
    <w:rsid w:val="00F451C0"/>
    <w:rsid w:val="00F4701A"/>
    <w:rsid w:val="00F513B1"/>
    <w:rsid w:val="00F542DA"/>
    <w:rsid w:val="00F56960"/>
    <w:rsid w:val="00F60B82"/>
    <w:rsid w:val="00F6227B"/>
    <w:rsid w:val="00F63251"/>
    <w:rsid w:val="00F66C6D"/>
    <w:rsid w:val="00F67E6C"/>
    <w:rsid w:val="00F70F9F"/>
    <w:rsid w:val="00F7320A"/>
    <w:rsid w:val="00F746A7"/>
    <w:rsid w:val="00F756CA"/>
    <w:rsid w:val="00F76495"/>
    <w:rsid w:val="00F76519"/>
    <w:rsid w:val="00F76908"/>
    <w:rsid w:val="00F82101"/>
    <w:rsid w:val="00F828EE"/>
    <w:rsid w:val="00F83310"/>
    <w:rsid w:val="00F843B5"/>
    <w:rsid w:val="00F84BB2"/>
    <w:rsid w:val="00F84CD9"/>
    <w:rsid w:val="00F85635"/>
    <w:rsid w:val="00F8574B"/>
    <w:rsid w:val="00F86694"/>
    <w:rsid w:val="00F869B0"/>
    <w:rsid w:val="00F86E73"/>
    <w:rsid w:val="00F878D6"/>
    <w:rsid w:val="00F9103C"/>
    <w:rsid w:val="00F91B16"/>
    <w:rsid w:val="00F91D10"/>
    <w:rsid w:val="00F9709A"/>
    <w:rsid w:val="00F9774F"/>
    <w:rsid w:val="00FA00DA"/>
    <w:rsid w:val="00FA04C0"/>
    <w:rsid w:val="00FA0903"/>
    <w:rsid w:val="00FA10AF"/>
    <w:rsid w:val="00FA1493"/>
    <w:rsid w:val="00FA1E85"/>
    <w:rsid w:val="00FA2145"/>
    <w:rsid w:val="00FA35F6"/>
    <w:rsid w:val="00FA3A25"/>
    <w:rsid w:val="00FA649D"/>
    <w:rsid w:val="00FA7778"/>
    <w:rsid w:val="00FB0EFD"/>
    <w:rsid w:val="00FB1E3A"/>
    <w:rsid w:val="00FB278D"/>
    <w:rsid w:val="00FB4642"/>
    <w:rsid w:val="00FB4A9A"/>
    <w:rsid w:val="00FB758F"/>
    <w:rsid w:val="00FC1709"/>
    <w:rsid w:val="00FC21B9"/>
    <w:rsid w:val="00FC2BD4"/>
    <w:rsid w:val="00FC389F"/>
    <w:rsid w:val="00FC4443"/>
    <w:rsid w:val="00FC4EEA"/>
    <w:rsid w:val="00FC6899"/>
    <w:rsid w:val="00FC708B"/>
    <w:rsid w:val="00FC7F38"/>
    <w:rsid w:val="00FD03FD"/>
    <w:rsid w:val="00FD0E7B"/>
    <w:rsid w:val="00FD1B44"/>
    <w:rsid w:val="00FD5097"/>
    <w:rsid w:val="00FD5FF5"/>
    <w:rsid w:val="00FE45E8"/>
    <w:rsid w:val="00FE46E0"/>
    <w:rsid w:val="00FE59EC"/>
    <w:rsid w:val="00FE5C81"/>
    <w:rsid w:val="00FE6608"/>
    <w:rsid w:val="00FE7C6B"/>
    <w:rsid w:val="00FF096A"/>
    <w:rsid w:val="00FF1B68"/>
    <w:rsid w:val="00FF25CC"/>
    <w:rsid w:val="00FF272C"/>
    <w:rsid w:val="00FF2A1A"/>
    <w:rsid w:val="00FF2BD0"/>
    <w:rsid w:val="00FF2F65"/>
    <w:rsid w:val="00FF3D76"/>
    <w:rsid w:val="00FF4BC3"/>
    <w:rsid w:val="00FF5383"/>
    <w:rsid w:val="00FF62EC"/>
    <w:rsid w:val="00FF66B0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BB173-5AE9-4304-AE6B-0A94B94F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B6656A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B6656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,Заголовок 2 Знак1,Заголовок 2 Знак Знак,Знак Знак1 Знак,Знак Знак Знак1 Знак,Знак1 Знак Знак,Знак Знак2,Знак Знак Знак2,Знак1 Знак1,Знак Знак,Знак1 Знак"/>
    <w:basedOn w:val="a"/>
    <w:link w:val="20"/>
    <w:qFormat/>
    <w:rsid w:val="00B6656A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B6656A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6656A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2549D1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2A4368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A14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6227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1111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9631D2"/>
  </w:style>
  <w:style w:type="character" w:customStyle="1" w:styleId="a9">
    <w:name w:val="Основной текст Знак"/>
    <w:link w:val="a8"/>
    <w:rsid w:val="009631D2"/>
    <w:rPr>
      <w:sz w:val="24"/>
    </w:rPr>
  </w:style>
  <w:style w:type="paragraph" w:styleId="aa">
    <w:name w:val="Body Text Indent"/>
    <w:basedOn w:val="a"/>
    <w:link w:val="ab"/>
    <w:uiPriority w:val="99"/>
    <w:semiHidden/>
    <w:unhideWhenUsed/>
    <w:rsid w:val="00A65BB1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A65BB1"/>
    <w:rPr>
      <w:lang w:val="en-US"/>
    </w:rPr>
  </w:style>
  <w:style w:type="paragraph" w:customStyle="1" w:styleId="ConsPlusCell">
    <w:name w:val="ConsPlusCell"/>
    <w:rsid w:val="006626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3D79F9"/>
    <w:pPr>
      <w:widowControl w:val="0"/>
      <w:ind w:right="19772"/>
    </w:pPr>
    <w:rPr>
      <w:rFonts w:ascii="Arial" w:hAnsi="Arial"/>
      <w:b/>
    </w:rPr>
  </w:style>
  <w:style w:type="paragraph" w:customStyle="1" w:styleId="Default">
    <w:name w:val="Default"/>
    <w:rsid w:val="009D4A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c">
    <w:name w:val="Normal (Web)"/>
    <w:basedOn w:val="a"/>
    <w:rsid w:val="0085328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255FF"/>
  </w:style>
  <w:style w:type="paragraph" w:styleId="ad">
    <w:name w:val="List Paragraph"/>
    <w:basedOn w:val="a"/>
    <w:qFormat/>
    <w:rsid w:val="00086FD9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CharChar">
    <w:name w:val="Char Char"/>
    <w:basedOn w:val="a"/>
    <w:autoRedefine/>
    <w:rsid w:val="00543C3B"/>
    <w:pPr>
      <w:spacing w:after="160" w:line="240" w:lineRule="exact"/>
    </w:pPr>
    <w:rPr>
      <w:sz w:val="28"/>
      <w:szCs w:val="28"/>
      <w:lang w:eastAsia="en-US"/>
    </w:rPr>
  </w:style>
  <w:style w:type="paragraph" w:customStyle="1" w:styleId="ConsPlusNormal">
    <w:name w:val="ConsPlusNormal"/>
    <w:rsid w:val="00A301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rsid w:val="00B6656A"/>
    <w:rPr>
      <w:color w:val="0000FF"/>
      <w:u w:val="none"/>
    </w:rPr>
  </w:style>
  <w:style w:type="paragraph" w:styleId="af">
    <w:name w:val="Document Map"/>
    <w:basedOn w:val="a"/>
    <w:semiHidden/>
    <w:rsid w:val="00A07B96"/>
    <w:pPr>
      <w:shd w:val="clear" w:color="auto" w:fill="000080"/>
    </w:pPr>
    <w:rPr>
      <w:rFonts w:ascii="Tahoma" w:hAnsi="Tahoma" w:cs="Tahoma"/>
    </w:rPr>
  </w:style>
  <w:style w:type="paragraph" w:customStyle="1" w:styleId="TableParagraph">
    <w:name w:val="Table Paragraph"/>
    <w:basedOn w:val="a"/>
    <w:rsid w:val="00FD0E7B"/>
    <w:pPr>
      <w:widowControl w:val="0"/>
    </w:pPr>
    <w:rPr>
      <w:rFonts w:ascii="Calibri" w:hAnsi="Calibri" w:cs="Calibri"/>
      <w:sz w:val="22"/>
      <w:szCs w:val="22"/>
      <w:lang w:eastAsia="en-US"/>
    </w:rPr>
  </w:style>
  <w:style w:type="paragraph" w:customStyle="1" w:styleId="FORMATTEXT">
    <w:name w:val=".FORMATTEXT"/>
    <w:rsid w:val="009F3242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formattexttopleveltext">
    <w:name w:val="formattext topleveltext"/>
    <w:basedOn w:val="a"/>
    <w:rsid w:val="008B59C7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11752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">
    <w:name w:val="Без интервала1"/>
    <w:rsid w:val="00117526"/>
    <w:rPr>
      <w:rFonts w:ascii="Calibri" w:hAnsi="Calibri"/>
      <w:sz w:val="22"/>
      <w:szCs w:val="22"/>
      <w:lang w:eastAsia="en-US"/>
    </w:rPr>
  </w:style>
  <w:style w:type="character" w:customStyle="1" w:styleId="40">
    <w:name w:val="Заголовок 4 Знак"/>
    <w:aliases w:val="!Параграфы/Статьи документа Знак"/>
    <w:link w:val="4"/>
    <w:rsid w:val="00B6656A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B6656A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semiHidden/>
    <w:rsid w:val="00B6656A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link w:val="af0"/>
    <w:semiHidden/>
    <w:rsid w:val="00B6656A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B6656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B6656A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B6656A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B6656A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2">
    <w:name w:val="FollowedHyperlink"/>
    <w:uiPriority w:val="99"/>
    <w:semiHidden/>
    <w:unhideWhenUsed/>
    <w:rsid w:val="00183A95"/>
    <w:rPr>
      <w:color w:val="800080"/>
      <w:u w:val="single"/>
    </w:rPr>
  </w:style>
  <w:style w:type="character" w:customStyle="1" w:styleId="20">
    <w:name w:val="Заголовок 2 Знак"/>
    <w:aliases w:val="!Разделы документа Знак,Заголовок 2 Знак1 Знак,Заголовок 2 Знак Знак Знак,Знак Знак1 Знак Знак,Знак Знак Знак1 Знак Знак,Знак1 Знак Знак Знак,Знак Знак2 Знак,Знак Знак Знак2 Знак,Знак1 Знак1 Знак,Знак Знак Знак,Знак1 Знак Знак1"/>
    <w:link w:val="2"/>
    <w:locked/>
    <w:rsid w:val="009C170A"/>
    <w:rPr>
      <w:rFonts w:ascii="Arial" w:hAnsi="Arial" w:cs="Arial"/>
      <w:b/>
      <w:bCs/>
      <w:iCs/>
      <w:sz w:val="30"/>
      <w:szCs w:val="28"/>
    </w:rPr>
  </w:style>
  <w:style w:type="paragraph" w:customStyle="1" w:styleId="30">
    <w:name w:val="Абзац списка3"/>
    <w:basedOn w:val="a"/>
    <w:rsid w:val="009C1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18689175-e069-4e8f-b28c-eeb8bad2fc32.docx" TargetMode="External"/><Relationship Id="rId13" Type="http://schemas.openxmlformats.org/officeDocument/2006/relationships/hyperlink" Target="file:///C:\content\act\f067d076-78cb-4301-9720-2aa27250290f.doc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file:///C:\content\act\f067d076-78cb-4301-9720-2aa27250290f.doc" TargetMode="External"/><Relationship Id="rId12" Type="http://schemas.openxmlformats.org/officeDocument/2006/relationships/hyperlink" Target="file:///C:\content\act\18689175-e069-4e8f-b28c-eeb8bad2fc32.doc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file:///C:\content\act\3658a2f0-13f2-4925-a536-3ef779cff4cc.html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ontent\act\18689175-e069-4e8f-b28c-eeb8bad2fc32.docx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C:\content\act\3658a2f0-13f2-4925-a536-3ef779cff4cc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C:\content\act\22d0ae21-6baf-4732-967d-ec2bf29a1922.html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3658a2f0-13f2-4925-a536-3ef779cff4cc.html" TargetMode="External"/><Relationship Id="rId14" Type="http://schemas.openxmlformats.org/officeDocument/2006/relationships/hyperlink" Target="file:///C:\content\act\18689175-e069-4e8f-b28c-eeb8bad2fc32.docx" TargetMode="External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7</Pages>
  <Words>1840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@ TECHNO-THRILLER</Company>
  <LinksUpToDate>false</LinksUpToDate>
  <CharactersWithSpaces>12310</CharactersWithSpaces>
  <SharedDoc>false</SharedDoc>
  <HLinks>
    <vt:vector size="36" baseType="variant">
      <vt:variant>
        <vt:i4>4980818</vt:i4>
      </vt:variant>
      <vt:variant>
        <vt:i4>15</vt:i4>
      </vt:variant>
      <vt:variant>
        <vt:i4>0</vt:i4>
      </vt:variant>
      <vt:variant>
        <vt:i4>5</vt:i4>
      </vt:variant>
      <vt:variant>
        <vt:lpwstr>../../../../../../../../content/act/3658a2f0-13f2-4925-a536-3ef779cff4cc.html</vt:lpwstr>
      </vt:variant>
      <vt:variant>
        <vt:lpwstr/>
      </vt:variant>
      <vt:variant>
        <vt:i4>4980818</vt:i4>
      </vt:variant>
      <vt:variant>
        <vt:i4>12</vt:i4>
      </vt:variant>
      <vt:variant>
        <vt:i4>0</vt:i4>
      </vt:variant>
      <vt:variant>
        <vt:i4>5</vt:i4>
      </vt:variant>
      <vt:variant>
        <vt:lpwstr>../../../../../../../../content/act/3658a2f0-13f2-4925-a536-3ef779cff4cc.html</vt:lpwstr>
      </vt:variant>
      <vt:variant>
        <vt:lpwstr/>
      </vt:variant>
      <vt:variant>
        <vt:i4>4259855</vt:i4>
      </vt:variant>
      <vt:variant>
        <vt:i4>9</vt:i4>
      </vt:variant>
      <vt:variant>
        <vt:i4>0</vt:i4>
      </vt:variant>
      <vt:variant>
        <vt:i4>5</vt:i4>
      </vt:variant>
      <vt:variant>
        <vt:lpwstr>/content/act/f067d076-78cb-4301-9720-2aa27250290f.doc</vt:lpwstr>
      </vt:variant>
      <vt:variant>
        <vt:lpwstr/>
      </vt:variant>
      <vt:variant>
        <vt:i4>6291567</vt:i4>
      </vt:variant>
      <vt:variant>
        <vt:i4>6</vt:i4>
      </vt:variant>
      <vt:variant>
        <vt:i4>0</vt:i4>
      </vt:variant>
      <vt:variant>
        <vt:i4>5</vt:i4>
      </vt:variant>
      <vt:variant>
        <vt:lpwstr>/content/act/22d0ae21-6baf-4732-967d-ec2bf29a1922.html</vt:lpwstr>
      </vt:variant>
      <vt:variant>
        <vt:lpwstr/>
      </vt:variant>
      <vt:variant>
        <vt:i4>4063331</vt:i4>
      </vt:variant>
      <vt:variant>
        <vt:i4>3</vt:i4>
      </vt:variant>
      <vt:variant>
        <vt:i4>0</vt:i4>
      </vt:variant>
      <vt:variant>
        <vt:i4>5</vt:i4>
      </vt:variant>
      <vt:variant>
        <vt:lpwstr>/content/act/3658a2f0-13f2-4925-a536-3ef779cff4cc.html</vt:lpwstr>
      </vt:variant>
      <vt:variant>
        <vt:lpwstr/>
      </vt:variant>
      <vt:variant>
        <vt:i4>4259855</vt:i4>
      </vt:variant>
      <vt:variant>
        <vt:i4>0</vt:i4>
      </vt:variant>
      <vt:variant>
        <vt:i4>0</vt:i4>
      </vt:variant>
      <vt:variant>
        <vt:i4>5</vt:i4>
      </vt:variant>
      <vt:variant>
        <vt:lpwstr>/content/act/f067d076-78cb-4301-9720-2aa27250290f.doc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@ Silent Steel</dc:creator>
  <cp:keywords/>
  <cp:lastModifiedBy>Ксения Алексейцева</cp:lastModifiedBy>
  <cp:revision>2</cp:revision>
  <cp:lastPrinted>2017-11-17T06:32:00Z</cp:lastPrinted>
  <dcterms:created xsi:type="dcterms:W3CDTF">2026-01-22T10:16:00Z</dcterms:created>
  <dcterms:modified xsi:type="dcterms:W3CDTF">2026-01-22T10:16:00Z</dcterms:modified>
</cp:coreProperties>
</file>