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9F" w:rsidRDefault="00B9379F" w:rsidP="00B9379F">
      <w:pPr>
        <w:rPr>
          <w:sz w:val="28"/>
          <w:szCs w:val="28"/>
        </w:rPr>
      </w:pPr>
    </w:p>
    <w:p w:rsidR="00B9379F" w:rsidRPr="00B9379F" w:rsidRDefault="00BD1FF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B9379F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9F" w:rsidRPr="00B9379F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B9379F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B9379F" w:rsidRPr="00B9379F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B9379F">
        <w:rPr>
          <w:rFonts w:ascii="Times New Roman" w:hAnsi="Times New Roman"/>
          <w:b/>
          <w:sz w:val="36"/>
          <w:szCs w:val="36"/>
        </w:rPr>
        <w:t>городской округ Пыть-Ях</w:t>
      </w:r>
    </w:p>
    <w:p w:rsidR="00B9379F" w:rsidRPr="00B9379F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B9379F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B9379F" w:rsidRPr="00B9379F" w:rsidRDefault="00B9379F" w:rsidP="00B9379F">
      <w:pPr>
        <w:keepNext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B9379F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:rsidR="00B9379F" w:rsidRPr="00B9379F" w:rsidRDefault="00B9379F" w:rsidP="00B9379F">
      <w:pPr>
        <w:rPr>
          <w:rFonts w:ascii="Times New Roman" w:hAnsi="Times New Roman"/>
          <w:sz w:val="28"/>
          <w:szCs w:val="28"/>
        </w:rPr>
      </w:pPr>
    </w:p>
    <w:p w:rsidR="00B9379F" w:rsidRPr="00B9379F" w:rsidRDefault="00B9379F" w:rsidP="00B9379F">
      <w:pPr>
        <w:rPr>
          <w:rFonts w:ascii="Times New Roman" w:hAnsi="Times New Roman"/>
          <w:sz w:val="28"/>
          <w:szCs w:val="28"/>
        </w:rPr>
      </w:pPr>
    </w:p>
    <w:p w:rsidR="00B9379F" w:rsidRPr="00B9379F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B9379F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B9379F" w:rsidRDefault="00B9379F" w:rsidP="00B937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9379F" w:rsidRDefault="00B9379F" w:rsidP="00B937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06A04" w:rsidRDefault="00D06A04" w:rsidP="00B937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 xml:space="preserve">города от 09.10.2020 №416-па </w:t>
      </w: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 xml:space="preserve">«Об утверждении административного </w:t>
      </w: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 xml:space="preserve">регламента предоставления </w:t>
      </w: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 xml:space="preserve">«Предоставление информации об </w:t>
      </w: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>организации общедоступного и бесплатного</w:t>
      </w: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 xml:space="preserve">дошкольного, начального общего, </w:t>
      </w: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>основного общего, среднего общего образования,</w:t>
      </w: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 xml:space="preserve">а также дополнительного образования </w:t>
      </w: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 xml:space="preserve">в муниципальных образовательных организациях» </w:t>
      </w:r>
    </w:p>
    <w:p w:rsidR="000E45FD" w:rsidRPr="000E45FD" w:rsidRDefault="000E45FD" w:rsidP="000E45F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0E45FD">
        <w:rPr>
          <w:rFonts w:ascii="Times New Roman" w:hAnsi="Times New Roman"/>
          <w:bCs/>
          <w:sz w:val="28"/>
          <w:szCs w:val="28"/>
        </w:rPr>
        <w:t>(с изм. от 30.09.2021 №450-па</w:t>
      </w:r>
      <w:r>
        <w:rPr>
          <w:rFonts w:ascii="Times New Roman" w:hAnsi="Times New Roman"/>
          <w:bCs/>
          <w:sz w:val="28"/>
          <w:szCs w:val="28"/>
        </w:rPr>
        <w:t>, от 23.12.2024 №289-па</w:t>
      </w:r>
      <w:r w:rsidRPr="000E45FD">
        <w:rPr>
          <w:rFonts w:ascii="Times New Roman" w:hAnsi="Times New Roman"/>
          <w:bCs/>
          <w:sz w:val="28"/>
          <w:szCs w:val="28"/>
        </w:rPr>
        <w:t>)</w:t>
      </w:r>
    </w:p>
    <w:p w:rsidR="00A9377E" w:rsidRDefault="00A9377E" w:rsidP="00A9377E">
      <w:pPr>
        <w:autoSpaceDE w:val="0"/>
        <w:autoSpaceDN w:val="0"/>
        <w:adjustRightInd w:val="0"/>
        <w:ind w:firstLine="539"/>
        <w:rPr>
          <w:rFonts w:ascii="Times New Roman" w:hAnsi="Times New Roman"/>
          <w:iCs/>
          <w:sz w:val="28"/>
          <w:szCs w:val="28"/>
        </w:rPr>
      </w:pPr>
    </w:p>
    <w:p w:rsidR="00A9377E" w:rsidRPr="00CC02F6" w:rsidRDefault="00A9377E" w:rsidP="00A9377E">
      <w:pPr>
        <w:autoSpaceDE w:val="0"/>
        <w:autoSpaceDN w:val="0"/>
        <w:adjustRightInd w:val="0"/>
        <w:ind w:firstLine="539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</w:p>
    <w:p w:rsidR="00B138C5" w:rsidRDefault="00982708" w:rsidP="00FB0A1F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C02F6">
        <w:rPr>
          <w:rFonts w:ascii="Times New Roman" w:hAnsi="Times New Roman"/>
          <w:iCs/>
          <w:sz w:val="28"/>
          <w:szCs w:val="28"/>
        </w:rPr>
        <w:t xml:space="preserve">В соответствии с федеральными законами </w:t>
      </w:r>
      <w:r w:rsidRPr="0087145E">
        <w:rPr>
          <w:rFonts w:ascii="Times New Roman" w:hAnsi="Times New Roman"/>
          <w:iCs/>
          <w:sz w:val="28"/>
          <w:szCs w:val="28"/>
        </w:rPr>
        <w:t>от 27.07.2010</w:t>
      </w:r>
      <w:r w:rsidR="00B138C5" w:rsidRPr="0087145E">
        <w:rPr>
          <w:rFonts w:ascii="Times New Roman" w:hAnsi="Times New Roman"/>
          <w:iCs/>
          <w:sz w:val="28"/>
          <w:szCs w:val="28"/>
        </w:rPr>
        <w:t xml:space="preserve"> № </w:t>
      </w:r>
      <w:r w:rsidRPr="0087145E">
        <w:rPr>
          <w:rFonts w:ascii="Times New Roman" w:eastAsia="font301" w:hAnsi="Times New Roman"/>
          <w:iCs/>
          <w:sz w:val="28"/>
          <w:szCs w:val="28"/>
        </w:rPr>
        <w:t>210-ФЗ</w:t>
      </w:r>
      <w:r w:rsidR="00EE373B" w:rsidRPr="00CC02F6">
        <w:rPr>
          <w:rFonts w:ascii="Times New Roman" w:hAnsi="Times New Roman"/>
          <w:iCs/>
          <w:sz w:val="28"/>
          <w:szCs w:val="28"/>
        </w:rPr>
        <w:t xml:space="preserve"> </w:t>
      </w:r>
      <w:r w:rsidR="00B138C5" w:rsidRPr="00CC02F6">
        <w:rPr>
          <w:rFonts w:ascii="Times New Roman" w:hAnsi="Times New Roman"/>
          <w:iCs/>
          <w:sz w:val="28"/>
          <w:szCs w:val="28"/>
        </w:rPr>
        <w:t>«</w:t>
      </w:r>
      <w:r w:rsidRPr="00CC02F6">
        <w:rPr>
          <w:rFonts w:ascii="Times New Roman" w:hAnsi="Times New Roman"/>
          <w:iCs/>
          <w:sz w:val="28"/>
          <w:szCs w:val="28"/>
        </w:rPr>
        <w:t>Об организации предоставления государственных и муниципальных услуг</w:t>
      </w:r>
      <w:r w:rsidR="00B138C5" w:rsidRPr="00CC02F6">
        <w:rPr>
          <w:rFonts w:ascii="Times New Roman" w:hAnsi="Times New Roman"/>
          <w:iCs/>
          <w:sz w:val="28"/>
          <w:szCs w:val="28"/>
        </w:rPr>
        <w:t>»</w:t>
      </w:r>
      <w:r w:rsidRPr="00CC02F6">
        <w:rPr>
          <w:rFonts w:ascii="Times New Roman" w:hAnsi="Times New Roman"/>
          <w:iCs/>
          <w:sz w:val="28"/>
          <w:szCs w:val="28"/>
        </w:rPr>
        <w:t>,</w:t>
      </w:r>
      <w:r w:rsidRPr="00CC02F6">
        <w:rPr>
          <w:rFonts w:ascii="Times New Roman" w:hAnsi="Times New Roman"/>
          <w:sz w:val="28"/>
          <w:szCs w:val="28"/>
        </w:rPr>
        <w:t xml:space="preserve"> </w:t>
      </w:r>
      <w:r w:rsidRPr="0087145E">
        <w:rPr>
          <w:rFonts w:ascii="Times New Roman" w:hAnsi="Times New Roman"/>
          <w:sz w:val="28"/>
          <w:szCs w:val="28"/>
        </w:rPr>
        <w:t>от 29.12.2012</w:t>
      </w:r>
      <w:r w:rsidR="00B138C5" w:rsidRPr="0087145E">
        <w:rPr>
          <w:rFonts w:ascii="Times New Roman" w:hAnsi="Times New Roman"/>
          <w:sz w:val="28"/>
          <w:szCs w:val="28"/>
        </w:rPr>
        <w:t xml:space="preserve"> № </w:t>
      </w:r>
      <w:r w:rsidRPr="0087145E">
        <w:rPr>
          <w:rFonts w:ascii="Times New Roman" w:hAnsi="Times New Roman"/>
          <w:sz w:val="28"/>
          <w:szCs w:val="28"/>
        </w:rPr>
        <w:t>273-ФЗ</w:t>
      </w:r>
      <w:r w:rsidRPr="00CC02F6">
        <w:rPr>
          <w:rFonts w:ascii="Times New Roman" w:hAnsi="Times New Roman"/>
          <w:sz w:val="28"/>
          <w:szCs w:val="28"/>
        </w:rPr>
        <w:t xml:space="preserve"> </w:t>
      </w:r>
      <w:r w:rsidR="00B138C5" w:rsidRPr="00CC02F6">
        <w:rPr>
          <w:rFonts w:ascii="Times New Roman" w:hAnsi="Times New Roman"/>
          <w:sz w:val="28"/>
          <w:szCs w:val="28"/>
        </w:rPr>
        <w:t>«</w:t>
      </w:r>
      <w:r w:rsidRPr="00CC02F6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B138C5" w:rsidRPr="00CC02F6">
        <w:rPr>
          <w:rFonts w:ascii="Times New Roman" w:hAnsi="Times New Roman"/>
          <w:sz w:val="28"/>
          <w:szCs w:val="28"/>
        </w:rPr>
        <w:t>»</w:t>
      </w:r>
      <w:r w:rsidRPr="00CC02F6">
        <w:rPr>
          <w:rFonts w:ascii="Times New Roman" w:hAnsi="Times New Roman"/>
          <w:sz w:val="28"/>
          <w:szCs w:val="28"/>
        </w:rPr>
        <w:t xml:space="preserve">, </w:t>
      </w:r>
      <w:r w:rsidR="00A9377E" w:rsidRPr="00A9377E">
        <w:rPr>
          <w:rFonts w:ascii="Times New Roman" w:hAnsi="Times New Roman"/>
          <w:sz w:val="28"/>
          <w:szCs w:val="28"/>
        </w:rPr>
        <w:t>внести в постановление администрации города</w:t>
      </w:r>
      <w:r w:rsidRPr="00A9377E">
        <w:rPr>
          <w:rFonts w:ascii="Times New Roman" w:hAnsi="Times New Roman"/>
          <w:sz w:val="28"/>
          <w:szCs w:val="28"/>
        </w:rPr>
        <w:t xml:space="preserve"> от</w:t>
      </w:r>
      <w:r w:rsidR="00FB0A1F">
        <w:rPr>
          <w:rFonts w:ascii="Times New Roman" w:hAnsi="Times New Roman"/>
          <w:sz w:val="28"/>
          <w:szCs w:val="28"/>
        </w:rPr>
        <w:t xml:space="preserve"> </w:t>
      </w:r>
      <w:r w:rsidR="00FB0A1F" w:rsidRPr="000E45FD">
        <w:rPr>
          <w:rFonts w:ascii="Times New Roman" w:hAnsi="Times New Roman"/>
          <w:bCs/>
          <w:sz w:val="28"/>
          <w:szCs w:val="28"/>
        </w:rPr>
        <w:t>09.10.2020 №416-па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</w:t>
      </w:r>
      <w:r w:rsidR="00FB0A1F">
        <w:rPr>
          <w:rFonts w:ascii="Times New Roman" w:hAnsi="Times New Roman"/>
          <w:sz w:val="28"/>
          <w:szCs w:val="28"/>
        </w:rPr>
        <w:t xml:space="preserve"> </w:t>
      </w:r>
      <w:r w:rsidR="00FB0A1F" w:rsidRPr="000E45FD">
        <w:rPr>
          <w:rFonts w:ascii="Times New Roman" w:hAnsi="Times New Roman"/>
          <w:bCs/>
          <w:sz w:val="28"/>
          <w:szCs w:val="28"/>
        </w:rPr>
        <w:t>дошкольного, начального общего, основного общего, среднего общего образования,</w:t>
      </w:r>
      <w:r w:rsidR="00FB0A1F">
        <w:rPr>
          <w:rFonts w:ascii="Times New Roman" w:hAnsi="Times New Roman"/>
          <w:sz w:val="28"/>
          <w:szCs w:val="28"/>
        </w:rPr>
        <w:t xml:space="preserve"> </w:t>
      </w:r>
      <w:r w:rsidR="00FB0A1F" w:rsidRPr="000E45FD">
        <w:rPr>
          <w:rFonts w:ascii="Times New Roman" w:hAnsi="Times New Roman"/>
          <w:bCs/>
          <w:sz w:val="28"/>
          <w:szCs w:val="28"/>
        </w:rPr>
        <w:t>а также дополнительного образования в муниципальных образовательных организациях»</w:t>
      </w:r>
      <w:r w:rsidR="00FB0A1F">
        <w:rPr>
          <w:rFonts w:ascii="Times New Roman" w:hAnsi="Times New Roman"/>
          <w:sz w:val="28"/>
          <w:szCs w:val="28"/>
        </w:rPr>
        <w:t xml:space="preserve"> </w:t>
      </w:r>
      <w:r w:rsidR="00A9377E" w:rsidRPr="00A9377E">
        <w:rPr>
          <w:rFonts w:ascii="Times New Roman" w:hAnsi="Times New Roman"/>
          <w:sz w:val="28"/>
          <w:szCs w:val="28"/>
        </w:rPr>
        <w:t>следующие изменения:</w:t>
      </w:r>
    </w:p>
    <w:p w:rsidR="00D06A04" w:rsidRPr="00A9377E" w:rsidRDefault="00D06A04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9377E" w:rsidRPr="00B87283" w:rsidRDefault="00A9377E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87283">
        <w:rPr>
          <w:rFonts w:ascii="Times New Roman" w:hAnsi="Times New Roman"/>
          <w:sz w:val="28"/>
          <w:szCs w:val="28"/>
        </w:rPr>
        <w:t>1. В приложении к постановлению:</w:t>
      </w:r>
    </w:p>
    <w:p w:rsidR="005B2B3F" w:rsidRPr="00B87283" w:rsidRDefault="00A9377E" w:rsidP="0027078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87283">
        <w:rPr>
          <w:rFonts w:ascii="Times New Roman" w:hAnsi="Times New Roman"/>
          <w:sz w:val="28"/>
          <w:szCs w:val="28"/>
        </w:rPr>
        <w:t xml:space="preserve">1.1. </w:t>
      </w:r>
      <w:r w:rsidR="005B2B3F" w:rsidRPr="00B87283">
        <w:rPr>
          <w:rFonts w:ascii="Times New Roman" w:hAnsi="Times New Roman"/>
          <w:sz w:val="28"/>
          <w:szCs w:val="28"/>
        </w:rPr>
        <w:t xml:space="preserve">В </w:t>
      </w:r>
      <w:r w:rsidR="00FB0A1F" w:rsidRPr="0009083E">
        <w:rPr>
          <w:rFonts w:ascii="Times New Roman" w:hAnsi="Times New Roman"/>
          <w:sz w:val="28"/>
          <w:szCs w:val="28"/>
        </w:rPr>
        <w:t xml:space="preserve">абзаце </w:t>
      </w:r>
      <w:r w:rsidR="004B58AF" w:rsidRPr="0009083E">
        <w:rPr>
          <w:rFonts w:ascii="Times New Roman" w:hAnsi="Times New Roman"/>
          <w:sz w:val="28"/>
          <w:szCs w:val="28"/>
        </w:rPr>
        <w:t>2</w:t>
      </w:r>
      <w:r w:rsidR="00FB0A1F" w:rsidRPr="0009083E">
        <w:rPr>
          <w:rFonts w:ascii="Times New Roman" w:hAnsi="Times New Roman"/>
          <w:sz w:val="28"/>
          <w:szCs w:val="28"/>
        </w:rPr>
        <w:t xml:space="preserve"> </w:t>
      </w:r>
      <w:r w:rsidR="004B58AF" w:rsidRPr="0009083E">
        <w:rPr>
          <w:rFonts w:ascii="Times New Roman" w:hAnsi="Times New Roman"/>
          <w:sz w:val="28"/>
          <w:szCs w:val="28"/>
        </w:rPr>
        <w:t>пункта</w:t>
      </w:r>
      <w:r w:rsidR="00FB0A1F" w:rsidRPr="0009083E">
        <w:rPr>
          <w:rFonts w:ascii="Times New Roman" w:hAnsi="Times New Roman"/>
          <w:sz w:val="28"/>
          <w:szCs w:val="28"/>
        </w:rPr>
        <w:t xml:space="preserve"> </w:t>
      </w:r>
      <w:r w:rsidR="00270781" w:rsidRPr="0009083E">
        <w:rPr>
          <w:rFonts w:ascii="Times New Roman" w:hAnsi="Times New Roman"/>
          <w:sz w:val="28"/>
          <w:szCs w:val="28"/>
        </w:rPr>
        <w:t>3</w:t>
      </w:r>
      <w:r w:rsidR="005B2B3F" w:rsidRPr="00B87283">
        <w:rPr>
          <w:rFonts w:ascii="Times New Roman" w:hAnsi="Times New Roman"/>
          <w:sz w:val="28"/>
          <w:szCs w:val="28"/>
        </w:rPr>
        <w:t xml:space="preserve"> слова «http://www.adm.gov86.org», заменить словами «https://adm.py86.ru».</w:t>
      </w:r>
    </w:p>
    <w:p w:rsidR="00A9377E" w:rsidRPr="00B87283" w:rsidRDefault="005B2B3F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87283">
        <w:rPr>
          <w:rFonts w:ascii="Times New Roman" w:hAnsi="Times New Roman"/>
          <w:sz w:val="28"/>
          <w:szCs w:val="28"/>
        </w:rPr>
        <w:t xml:space="preserve">1.2. </w:t>
      </w:r>
      <w:r w:rsidR="00A9377E" w:rsidRPr="00B87283">
        <w:rPr>
          <w:rFonts w:ascii="Times New Roman" w:hAnsi="Times New Roman"/>
          <w:sz w:val="28"/>
          <w:szCs w:val="28"/>
        </w:rPr>
        <w:t>Подраздел «Правовые основания для предоставления муниципальной услуги», пункт 2.</w:t>
      </w:r>
      <w:r w:rsidR="006119BC" w:rsidRPr="00B87283">
        <w:rPr>
          <w:rFonts w:ascii="Times New Roman" w:hAnsi="Times New Roman"/>
          <w:sz w:val="28"/>
          <w:szCs w:val="28"/>
        </w:rPr>
        <w:t>5</w:t>
      </w:r>
      <w:r w:rsidR="00A9377E" w:rsidRPr="00B87283">
        <w:rPr>
          <w:rFonts w:ascii="Times New Roman" w:hAnsi="Times New Roman"/>
          <w:sz w:val="28"/>
          <w:szCs w:val="28"/>
        </w:rPr>
        <w:t xml:space="preserve"> – исключить.</w:t>
      </w:r>
    </w:p>
    <w:p w:rsidR="0005579B" w:rsidRPr="00B87283" w:rsidRDefault="00A9377E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87283">
        <w:rPr>
          <w:rFonts w:ascii="Times New Roman" w:hAnsi="Times New Roman"/>
          <w:sz w:val="28"/>
          <w:szCs w:val="28"/>
        </w:rPr>
        <w:t>1.</w:t>
      </w:r>
      <w:r w:rsidR="005B2B3F" w:rsidRPr="00B87283">
        <w:rPr>
          <w:rFonts w:ascii="Times New Roman" w:hAnsi="Times New Roman"/>
          <w:sz w:val="28"/>
          <w:szCs w:val="28"/>
        </w:rPr>
        <w:t>3</w:t>
      </w:r>
      <w:r w:rsidRPr="00B87283">
        <w:rPr>
          <w:rFonts w:ascii="Times New Roman" w:hAnsi="Times New Roman"/>
          <w:sz w:val="28"/>
          <w:szCs w:val="28"/>
        </w:rPr>
        <w:t xml:space="preserve">. </w:t>
      </w:r>
      <w:r w:rsidR="0005579B" w:rsidRPr="00B87283">
        <w:rPr>
          <w:rFonts w:ascii="Times New Roman" w:hAnsi="Times New Roman"/>
          <w:sz w:val="28"/>
          <w:szCs w:val="28"/>
        </w:rPr>
        <w:t>Наименование подраздела «Максимальный срок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услуги», пункт 2.1</w:t>
      </w:r>
      <w:r w:rsidR="006119BC" w:rsidRPr="00B87283">
        <w:rPr>
          <w:rFonts w:ascii="Times New Roman" w:hAnsi="Times New Roman"/>
          <w:sz w:val="28"/>
          <w:szCs w:val="28"/>
        </w:rPr>
        <w:t>3</w:t>
      </w:r>
      <w:r w:rsidR="0005579B" w:rsidRPr="00B87283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05579B" w:rsidRPr="00B87283" w:rsidRDefault="0005579B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87283">
        <w:rPr>
          <w:rFonts w:ascii="Times New Roman" w:hAnsi="Times New Roman"/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  <w:r w:rsidR="004A4319" w:rsidRPr="00B87283">
        <w:rPr>
          <w:rFonts w:ascii="Times New Roman" w:hAnsi="Times New Roman"/>
          <w:sz w:val="28"/>
          <w:szCs w:val="28"/>
        </w:rPr>
        <w:t xml:space="preserve"> или многофункциональный центр</w:t>
      </w:r>
    </w:p>
    <w:p w:rsidR="0005579B" w:rsidRPr="00B87283" w:rsidRDefault="0005579B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87283">
        <w:rPr>
          <w:rFonts w:ascii="Times New Roman" w:hAnsi="Times New Roman"/>
          <w:sz w:val="28"/>
          <w:szCs w:val="28"/>
        </w:rPr>
        <w:t>2.1</w:t>
      </w:r>
      <w:r w:rsidR="006119BC" w:rsidRPr="00B87283">
        <w:rPr>
          <w:rFonts w:ascii="Times New Roman" w:hAnsi="Times New Roman"/>
          <w:sz w:val="28"/>
          <w:szCs w:val="28"/>
        </w:rPr>
        <w:t>3</w:t>
      </w:r>
      <w:r w:rsidRPr="00B87283">
        <w:rPr>
          <w:rFonts w:ascii="Times New Roman" w:hAnsi="Times New Roman"/>
          <w:sz w:val="28"/>
          <w:szCs w:val="28"/>
        </w:rPr>
        <w:t>. Максимальный срок ожидания в очереди при подаче заявления</w:t>
      </w:r>
      <w:r w:rsidRPr="00B87283">
        <w:rPr>
          <w:rFonts w:ascii="Times New Roman" w:hAnsi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составляет не более 15 минут.».</w:t>
      </w:r>
    </w:p>
    <w:p w:rsidR="007E64CB" w:rsidRPr="00B87283" w:rsidRDefault="007E64CB" w:rsidP="00272DA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87283">
        <w:rPr>
          <w:rFonts w:ascii="Times New Roman" w:hAnsi="Times New Roman"/>
          <w:sz w:val="28"/>
          <w:szCs w:val="28"/>
        </w:rPr>
        <w:t>1.</w:t>
      </w:r>
      <w:r w:rsidR="005B2B3F" w:rsidRPr="00B87283">
        <w:rPr>
          <w:rFonts w:ascii="Times New Roman" w:hAnsi="Times New Roman"/>
          <w:sz w:val="28"/>
          <w:szCs w:val="28"/>
        </w:rPr>
        <w:t>4</w:t>
      </w:r>
      <w:r w:rsidRPr="00B87283">
        <w:rPr>
          <w:rFonts w:ascii="Times New Roman" w:hAnsi="Times New Roman"/>
          <w:sz w:val="28"/>
          <w:szCs w:val="28"/>
        </w:rPr>
        <w:t>. Наименование подраздела «</w:t>
      </w:r>
      <w:r w:rsidR="004A4319" w:rsidRPr="004A4319">
        <w:rPr>
          <w:rFonts w:ascii="Times New Roman" w:eastAsiaTheme="minorEastAsia" w:hAnsi="Times New Roman"/>
          <w:sz w:val="28"/>
          <w:szCs w:val="28"/>
        </w:rPr>
        <w:t>Требования к помещениям, в которых предоставляется</w:t>
      </w:r>
      <w:r w:rsidR="004A4319" w:rsidRPr="00B87283">
        <w:rPr>
          <w:rFonts w:ascii="Times New Roman" w:hAnsi="Times New Roman"/>
          <w:sz w:val="28"/>
          <w:szCs w:val="28"/>
        </w:rPr>
        <w:t xml:space="preserve"> </w:t>
      </w:r>
      <w:r w:rsidR="004A4319" w:rsidRPr="004A4319">
        <w:rPr>
          <w:rFonts w:ascii="Times New Roman" w:eastAsiaTheme="minorEastAsia" w:hAnsi="Times New Roman"/>
          <w:sz w:val="28"/>
          <w:szCs w:val="28"/>
        </w:rPr>
        <w:t>муниципальная услуга, к залу ожидания, местам для заполнения</w:t>
      </w:r>
      <w:r w:rsidR="004A4319" w:rsidRPr="00B87283">
        <w:rPr>
          <w:rFonts w:ascii="Times New Roman" w:hAnsi="Times New Roman"/>
          <w:sz w:val="28"/>
          <w:szCs w:val="28"/>
        </w:rPr>
        <w:t xml:space="preserve"> </w:t>
      </w:r>
      <w:r w:rsidR="004A4319" w:rsidRPr="004A4319">
        <w:rPr>
          <w:rFonts w:ascii="Times New Roman" w:eastAsiaTheme="minorEastAsia" w:hAnsi="Times New Roman"/>
          <w:sz w:val="28"/>
          <w:szCs w:val="28"/>
        </w:rPr>
        <w:t>запросов о предоставлении муниципальной услуги,</w:t>
      </w:r>
      <w:r w:rsidR="004A4319" w:rsidRPr="00B87283">
        <w:rPr>
          <w:rFonts w:ascii="Times New Roman" w:hAnsi="Times New Roman"/>
          <w:sz w:val="28"/>
          <w:szCs w:val="28"/>
        </w:rPr>
        <w:t xml:space="preserve"> </w:t>
      </w:r>
      <w:r w:rsidR="004A4319" w:rsidRPr="004A4319">
        <w:rPr>
          <w:rFonts w:ascii="Times New Roman" w:eastAsiaTheme="minorEastAsia" w:hAnsi="Times New Roman"/>
          <w:sz w:val="28"/>
          <w:szCs w:val="28"/>
        </w:rPr>
        <w:t>информационным стендам с образцами их заполнения и перечнем</w:t>
      </w:r>
      <w:r w:rsidR="004A4319" w:rsidRPr="00B87283">
        <w:rPr>
          <w:rFonts w:ascii="Times New Roman" w:hAnsi="Times New Roman"/>
          <w:sz w:val="28"/>
          <w:szCs w:val="28"/>
        </w:rPr>
        <w:t xml:space="preserve"> </w:t>
      </w:r>
      <w:r w:rsidR="004A4319" w:rsidRPr="004A4319">
        <w:rPr>
          <w:rFonts w:ascii="Times New Roman" w:eastAsiaTheme="minorEastAsia" w:hAnsi="Times New Roman"/>
          <w:sz w:val="28"/>
          <w:szCs w:val="28"/>
        </w:rPr>
        <w:t>документов, необходимых для предоставления муниципальной</w:t>
      </w:r>
      <w:r w:rsidR="004A4319" w:rsidRPr="00B87283">
        <w:rPr>
          <w:rFonts w:ascii="Times New Roman" w:hAnsi="Times New Roman"/>
          <w:sz w:val="28"/>
          <w:szCs w:val="28"/>
        </w:rPr>
        <w:t xml:space="preserve"> </w:t>
      </w:r>
      <w:r w:rsidR="004A4319" w:rsidRPr="004A4319">
        <w:rPr>
          <w:rFonts w:ascii="Times New Roman" w:eastAsiaTheme="minorEastAsia" w:hAnsi="Times New Roman"/>
          <w:sz w:val="28"/>
          <w:szCs w:val="28"/>
        </w:rPr>
        <w:t>услуги, размещению и оформлению визуальной, текстовой</w:t>
      </w:r>
      <w:r w:rsidR="004A4319" w:rsidRPr="00B87283">
        <w:rPr>
          <w:rFonts w:ascii="Times New Roman" w:hAnsi="Times New Roman"/>
          <w:sz w:val="28"/>
          <w:szCs w:val="28"/>
        </w:rPr>
        <w:t xml:space="preserve"> </w:t>
      </w:r>
      <w:r w:rsidR="004A4319" w:rsidRPr="004A4319">
        <w:rPr>
          <w:rFonts w:ascii="Times New Roman" w:eastAsiaTheme="minorEastAsia" w:hAnsi="Times New Roman"/>
          <w:sz w:val="28"/>
          <w:szCs w:val="28"/>
        </w:rPr>
        <w:t>и мультимедийной информации о порядке предоставления</w:t>
      </w:r>
      <w:r w:rsidR="004A4319" w:rsidRPr="00B87283">
        <w:rPr>
          <w:rFonts w:ascii="Times New Roman" w:hAnsi="Times New Roman"/>
          <w:sz w:val="28"/>
          <w:szCs w:val="28"/>
        </w:rPr>
        <w:t xml:space="preserve"> </w:t>
      </w:r>
      <w:r w:rsidR="004A4319" w:rsidRPr="004A4319">
        <w:rPr>
          <w:rFonts w:ascii="Times New Roman" w:eastAsiaTheme="minorEastAsia" w:hAnsi="Times New Roman"/>
          <w:sz w:val="28"/>
          <w:szCs w:val="28"/>
        </w:rPr>
        <w:t>муниципальной услуги, в том числе к обеспечению доступности</w:t>
      </w:r>
      <w:r w:rsidR="004A4319" w:rsidRPr="00B87283">
        <w:rPr>
          <w:rFonts w:ascii="Times New Roman" w:hAnsi="Times New Roman"/>
          <w:sz w:val="28"/>
          <w:szCs w:val="28"/>
        </w:rPr>
        <w:t xml:space="preserve"> </w:t>
      </w:r>
      <w:r w:rsidR="004A4319" w:rsidRPr="004A4319">
        <w:rPr>
          <w:rFonts w:ascii="Times New Roman" w:eastAsiaTheme="minorEastAsia" w:hAnsi="Times New Roman"/>
          <w:sz w:val="28"/>
          <w:szCs w:val="28"/>
        </w:rPr>
        <w:t>для инвалидов указанных объектов в соответствии</w:t>
      </w:r>
      <w:r w:rsidR="004A4319" w:rsidRPr="00B87283">
        <w:rPr>
          <w:rFonts w:ascii="Times New Roman" w:hAnsi="Times New Roman"/>
          <w:sz w:val="28"/>
          <w:szCs w:val="28"/>
        </w:rPr>
        <w:t xml:space="preserve"> </w:t>
      </w:r>
      <w:r w:rsidR="004A4319" w:rsidRPr="004A4319">
        <w:rPr>
          <w:rFonts w:ascii="Times New Roman" w:eastAsiaTheme="minorEastAsia" w:hAnsi="Times New Roman"/>
          <w:sz w:val="28"/>
          <w:szCs w:val="28"/>
        </w:rPr>
        <w:t>с законодательством Российской Федерации</w:t>
      </w:r>
      <w:r w:rsidR="004A4319" w:rsidRPr="00B87283">
        <w:rPr>
          <w:rFonts w:ascii="Times New Roman" w:hAnsi="Times New Roman"/>
          <w:sz w:val="28"/>
          <w:szCs w:val="28"/>
        </w:rPr>
        <w:t xml:space="preserve"> </w:t>
      </w:r>
      <w:r w:rsidR="004A4319" w:rsidRPr="004A4319">
        <w:rPr>
          <w:rFonts w:ascii="Times New Roman" w:eastAsiaTheme="minorEastAsia" w:hAnsi="Times New Roman"/>
          <w:sz w:val="28"/>
          <w:szCs w:val="28"/>
        </w:rPr>
        <w:t>о социальной защите инвалидов</w:t>
      </w:r>
      <w:r w:rsidR="00272DA0" w:rsidRPr="00B87283">
        <w:rPr>
          <w:rFonts w:ascii="Times New Roman" w:eastAsiaTheme="minorEastAsia" w:hAnsi="Times New Roman"/>
          <w:sz w:val="28"/>
          <w:szCs w:val="28"/>
        </w:rPr>
        <w:t>»</w:t>
      </w:r>
      <w:r w:rsidR="00272DA0" w:rsidRPr="00B87283">
        <w:rPr>
          <w:rFonts w:ascii="Times New Roman" w:hAnsi="Times New Roman"/>
          <w:sz w:val="28"/>
          <w:szCs w:val="28"/>
        </w:rPr>
        <w:t xml:space="preserve"> </w:t>
      </w:r>
      <w:r w:rsidRPr="00B8728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E64CB" w:rsidRPr="00B87283" w:rsidRDefault="007E64CB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87283">
        <w:rPr>
          <w:rFonts w:ascii="Times New Roman" w:hAnsi="Times New Roman"/>
          <w:sz w:val="28"/>
          <w:szCs w:val="28"/>
        </w:rPr>
        <w:lastRenderedPageBreak/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B87283" w:rsidRDefault="0009083E" w:rsidP="00B87283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B87283" w:rsidRPr="00B87283">
        <w:rPr>
          <w:rFonts w:ascii="Times New Roman" w:hAnsi="Times New Roman"/>
          <w:sz w:val="28"/>
          <w:szCs w:val="28"/>
        </w:rPr>
        <w:t>. Подраздел «</w:t>
      </w:r>
      <w:r w:rsidR="00B87283" w:rsidRPr="00B87283">
        <w:rPr>
          <w:rFonts w:ascii="Times New Roman" w:eastAsiaTheme="minorEastAsia" w:hAnsi="Times New Roman"/>
          <w:sz w:val="28"/>
          <w:szCs w:val="28"/>
        </w:rPr>
        <w:t>Особенности предоставления муниципальной услуги</w:t>
      </w:r>
      <w:r w:rsidR="00B87283" w:rsidRPr="00B87283">
        <w:rPr>
          <w:rFonts w:ascii="Times New Roman" w:hAnsi="Times New Roman"/>
          <w:sz w:val="28"/>
          <w:szCs w:val="28"/>
        </w:rPr>
        <w:t xml:space="preserve"> </w:t>
      </w:r>
      <w:r w:rsidR="00B87283" w:rsidRPr="00B87283">
        <w:rPr>
          <w:rFonts w:ascii="Times New Roman" w:eastAsiaTheme="minorEastAsia" w:hAnsi="Times New Roman"/>
          <w:sz w:val="28"/>
          <w:szCs w:val="28"/>
        </w:rPr>
        <w:t>в многофункциональных центрах», пункт 2.18 изложить в новой редакции:</w:t>
      </w:r>
    </w:p>
    <w:p w:rsidR="00B87283" w:rsidRPr="00B87283" w:rsidRDefault="00B87283" w:rsidP="00B87283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</w:t>
      </w:r>
      <w:r w:rsidRPr="00B87283">
        <w:rPr>
          <w:rFonts w:ascii="Times New Roman" w:eastAsiaTheme="minorEastAsia" w:hAnsi="Times New Roman"/>
          <w:sz w:val="28"/>
          <w:szCs w:val="28"/>
        </w:rPr>
        <w:t>Услуга в многофункциональных центрах не оказывается».</w:t>
      </w:r>
    </w:p>
    <w:p w:rsidR="007E64CB" w:rsidRPr="00B87283" w:rsidRDefault="007E64CB" w:rsidP="00B8728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87283">
        <w:rPr>
          <w:rFonts w:ascii="Times New Roman" w:hAnsi="Times New Roman"/>
          <w:sz w:val="28"/>
          <w:szCs w:val="28"/>
        </w:rPr>
        <w:t>1.</w:t>
      </w:r>
      <w:r w:rsidR="00AA48C6" w:rsidRPr="00B87283">
        <w:rPr>
          <w:rFonts w:ascii="Times New Roman" w:hAnsi="Times New Roman"/>
          <w:sz w:val="28"/>
          <w:szCs w:val="28"/>
        </w:rPr>
        <w:t>6</w:t>
      </w:r>
      <w:r w:rsidRPr="00B87283">
        <w:rPr>
          <w:rFonts w:ascii="Times New Roman" w:hAnsi="Times New Roman"/>
          <w:sz w:val="28"/>
          <w:szCs w:val="28"/>
        </w:rPr>
        <w:t>. Раздел</w:t>
      </w:r>
      <w:r w:rsidRPr="00B87283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B87283">
        <w:rPr>
          <w:rFonts w:ascii="Times New Roman" w:hAnsi="Times New Roman"/>
          <w:sz w:val="28"/>
          <w:szCs w:val="28"/>
        </w:rPr>
        <w:t xml:space="preserve">IV. </w:t>
      </w:r>
      <w:r w:rsidR="004B58AF" w:rsidRPr="004B58AF">
        <w:rPr>
          <w:rFonts w:ascii="Times New Roman" w:hAnsi="Times New Roman"/>
          <w:sz w:val="28"/>
          <w:szCs w:val="28"/>
        </w:rPr>
        <w:t>Формы контроля за исполнением административного регламента</w:t>
      </w:r>
      <w:r w:rsidRPr="004B58AF">
        <w:rPr>
          <w:rFonts w:ascii="Times New Roman" w:hAnsi="Times New Roman"/>
          <w:sz w:val="28"/>
          <w:szCs w:val="28"/>
        </w:rPr>
        <w:t>»</w:t>
      </w:r>
      <w:r w:rsidR="00B87283">
        <w:rPr>
          <w:rFonts w:ascii="Times New Roman" w:hAnsi="Times New Roman"/>
          <w:sz w:val="28"/>
          <w:szCs w:val="28"/>
        </w:rPr>
        <w:t xml:space="preserve"> </w:t>
      </w:r>
      <w:r w:rsidR="00D06A04" w:rsidRPr="00B87283">
        <w:rPr>
          <w:rFonts w:ascii="Times New Roman" w:hAnsi="Times New Roman"/>
          <w:sz w:val="28"/>
          <w:szCs w:val="28"/>
        </w:rPr>
        <w:t>-</w:t>
      </w:r>
      <w:r w:rsidRPr="00B87283">
        <w:rPr>
          <w:rFonts w:ascii="Times New Roman" w:hAnsi="Times New Roman"/>
          <w:sz w:val="28"/>
          <w:szCs w:val="28"/>
        </w:rPr>
        <w:t xml:space="preserve"> исключить.</w:t>
      </w:r>
    </w:p>
    <w:p w:rsidR="00B9379F" w:rsidRPr="004B58AF" w:rsidRDefault="00B9379F" w:rsidP="004B58AF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4B58AF">
        <w:rPr>
          <w:rFonts w:ascii="Times New Roman" w:hAnsi="Times New Roman"/>
          <w:sz w:val="28"/>
          <w:szCs w:val="28"/>
        </w:rPr>
        <w:t>1.</w:t>
      </w:r>
      <w:r w:rsidR="00AA48C6" w:rsidRPr="004B58AF">
        <w:rPr>
          <w:rFonts w:ascii="Times New Roman" w:hAnsi="Times New Roman"/>
          <w:sz w:val="28"/>
          <w:szCs w:val="28"/>
        </w:rPr>
        <w:t>7</w:t>
      </w:r>
      <w:r w:rsidRPr="004B58AF">
        <w:rPr>
          <w:rFonts w:ascii="Times New Roman" w:hAnsi="Times New Roman"/>
          <w:sz w:val="28"/>
          <w:szCs w:val="28"/>
        </w:rPr>
        <w:t xml:space="preserve">. Раздел «V. </w:t>
      </w:r>
      <w:r w:rsidR="004B58AF" w:rsidRPr="004B58AF">
        <w:rPr>
          <w:rFonts w:ascii="Times New Roman" w:hAnsi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4B58AF" w:rsidRPr="004B58AF">
        <w:rPr>
          <w:rFonts w:ascii="Times New Roman" w:eastAsia="Calibri" w:hAnsi="Times New Roman"/>
          <w:sz w:val="28"/>
          <w:szCs w:val="28"/>
        </w:rPr>
        <w:t>многофункционального центра, а также их должностных лиц, муниципальных служащих, работников</w:t>
      </w:r>
      <w:r w:rsidRPr="004B58AF">
        <w:rPr>
          <w:rFonts w:ascii="Times New Roman" w:hAnsi="Times New Roman"/>
          <w:sz w:val="28"/>
          <w:szCs w:val="28"/>
        </w:rPr>
        <w:t>»</w:t>
      </w:r>
      <w:r w:rsidR="004B58AF">
        <w:rPr>
          <w:rFonts w:ascii="Times New Roman" w:hAnsi="Times New Roman"/>
          <w:sz w:val="28"/>
          <w:szCs w:val="28"/>
        </w:rPr>
        <w:t xml:space="preserve"> </w:t>
      </w:r>
      <w:r w:rsidR="00D06A04" w:rsidRPr="004B58AF">
        <w:rPr>
          <w:rFonts w:ascii="Times New Roman" w:hAnsi="Times New Roman"/>
          <w:sz w:val="28"/>
          <w:szCs w:val="28"/>
        </w:rPr>
        <w:t>-</w:t>
      </w:r>
      <w:r w:rsidRPr="004B58AF">
        <w:rPr>
          <w:rFonts w:ascii="Times New Roman" w:hAnsi="Times New Roman"/>
          <w:sz w:val="28"/>
          <w:szCs w:val="28"/>
        </w:rPr>
        <w:t xml:space="preserve"> исключить.</w:t>
      </w:r>
    </w:p>
    <w:p w:rsidR="00B9379F" w:rsidRPr="00A21ADE" w:rsidRDefault="00B9379F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ADE">
        <w:rPr>
          <w:rFonts w:ascii="Times New Roman" w:hAnsi="Times New Roman" w:cs="Times New Roman"/>
          <w:sz w:val="28"/>
          <w:szCs w:val="28"/>
        </w:rPr>
        <w:t xml:space="preserve">Управлению по внутренней политике (Н.О. Вандышева) опубликовать постановление в сетевом издании «Официальный сайт «Телерадиокомпания </w:t>
      </w:r>
      <w:proofErr w:type="spellStart"/>
      <w:r w:rsidRPr="00A21ADE">
        <w:rPr>
          <w:rFonts w:ascii="Times New Roman" w:hAnsi="Times New Roman" w:cs="Times New Roman"/>
          <w:sz w:val="28"/>
          <w:szCs w:val="28"/>
        </w:rPr>
        <w:t>Пыть-Яхинформ</w:t>
      </w:r>
      <w:proofErr w:type="spellEnd"/>
      <w:r w:rsidRPr="00A21ADE">
        <w:rPr>
          <w:rFonts w:ascii="Times New Roman" w:hAnsi="Times New Roman" w:cs="Times New Roman"/>
          <w:sz w:val="28"/>
          <w:szCs w:val="28"/>
        </w:rPr>
        <w:t>»</w:t>
      </w:r>
      <w:r w:rsidRPr="00A21ADE">
        <w:rPr>
          <w:rFonts w:ascii="Times New Roman" w:hAnsi="Times New Roman" w:cs="Times New Roman"/>
          <w:bCs/>
          <w:sz w:val="28"/>
          <w:szCs w:val="28"/>
        </w:rPr>
        <w:t>.</w:t>
      </w:r>
    </w:p>
    <w:p w:rsidR="00B9379F" w:rsidRPr="00A21ADE" w:rsidRDefault="00B9379F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D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ADE">
        <w:rPr>
          <w:rFonts w:ascii="Times New Roman" w:hAnsi="Times New Roman" w:cs="Times New Roman"/>
          <w:sz w:val="28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B9379F" w:rsidRPr="00B9379F" w:rsidRDefault="00B9379F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379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9379F" w:rsidRPr="00B9379F" w:rsidRDefault="00B9379F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379F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деятельности-социальные вопросы).</w:t>
      </w:r>
    </w:p>
    <w:p w:rsidR="0087145E" w:rsidRDefault="0087145E" w:rsidP="00A17A5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A17A53" w:rsidRDefault="00A17A53" w:rsidP="00A17A5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A17A53" w:rsidRPr="00596C0B" w:rsidRDefault="00A17A53" w:rsidP="00A17A5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982708" w:rsidRDefault="00B9379F" w:rsidP="00A17A5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17A5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82708" w:rsidRPr="00596C0B">
        <w:rPr>
          <w:rFonts w:ascii="Times New Roman" w:hAnsi="Times New Roman"/>
          <w:sz w:val="28"/>
          <w:szCs w:val="28"/>
        </w:rPr>
        <w:t xml:space="preserve"> города </w:t>
      </w:r>
      <w:proofErr w:type="spellStart"/>
      <w:r w:rsidR="00982708" w:rsidRPr="00596C0B">
        <w:rPr>
          <w:rFonts w:ascii="Times New Roman" w:hAnsi="Times New Roman"/>
          <w:sz w:val="28"/>
          <w:szCs w:val="28"/>
        </w:rPr>
        <w:t>Пыть-Яха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С.Е. </w:t>
      </w:r>
      <w:proofErr w:type="spellStart"/>
      <w:r>
        <w:rPr>
          <w:rFonts w:ascii="Times New Roman" w:hAnsi="Times New Roman"/>
          <w:sz w:val="28"/>
          <w:szCs w:val="28"/>
        </w:rPr>
        <w:t>Елишев</w:t>
      </w:r>
      <w:proofErr w:type="spellEnd"/>
    </w:p>
    <w:sectPr w:rsidR="00982708" w:rsidSect="00A17A53">
      <w:headerReference w:type="even" r:id="rId9"/>
      <w:headerReference w:type="default" r:id="rId10"/>
      <w:pgSz w:w="11906" w:h="16838"/>
      <w:pgMar w:top="1134" w:right="850" w:bottom="1134" w:left="1701" w:header="709" w:footer="652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9E2" w:rsidRDefault="006939E2">
      <w:r>
        <w:separator/>
      </w:r>
    </w:p>
  </w:endnote>
  <w:endnote w:type="continuationSeparator" w:id="0">
    <w:p w:rsidR="006939E2" w:rsidRDefault="0069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30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9E2" w:rsidRDefault="006939E2">
      <w:r>
        <w:separator/>
      </w:r>
    </w:p>
  </w:footnote>
  <w:footnote w:type="continuationSeparator" w:id="0">
    <w:p w:rsidR="006939E2" w:rsidRDefault="00693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5CC" w:rsidRDefault="002E75CC" w:rsidP="004204B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E75CC" w:rsidRDefault="002E75CC" w:rsidP="004204BD">
    <w:pPr>
      <w:pStyle w:val="ad"/>
      <w:ind w:right="360"/>
    </w:pPr>
  </w:p>
  <w:p w:rsidR="002E75CC" w:rsidRDefault="002E75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A53" w:rsidRDefault="00A17A53" w:rsidP="00A17A5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9083E">
      <w:rPr>
        <w:noProof/>
      </w:rPr>
      <w:t>5</w:t>
    </w:r>
    <w:r>
      <w:fldChar w:fldCharType="end"/>
    </w:r>
  </w:p>
  <w:p w:rsidR="002E75CC" w:rsidRDefault="002E75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A91"/>
    <w:multiLevelType w:val="hybridMultilevel"/>
    <w:tmpl w:val="41EC84B2"/>
    <w:lvl w:ilvl="0" w:tplc="896A34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3AEC"/>
    <w:multiLevelType w:val="hybridMultilevel"/>
    <w:tmpl w:val="68DC53C2"/>
    <w:lvl w:ilvl="0" w:tplc="834EB6D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8273B"/>
    <w:multiLevelType w:val="hybridMultilevel"/>
    <w:tmpl w:val="9E221B96"/>
    <w:lvl w:ilvl="0" w:tplc="180E5184">
      <w:start w:val="13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00BBC"/>
    <w:multiLevelType w:val="multilevel"/>
    <w:tmpl w:val="A17EF4AE"/>
    <w:lvl w:ilvl="0">
      <w:start w:val="1"/>
      <w:numFmt w:val="decimal"/>
      <w:lvlText w:val="%1.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4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6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2D653E1"/>
    <w:multiLevelType w:val="hybridMultilevel"/>
    <w:tmpl w:val="2214B138"/>
    <w:lvl w:ilvl="0" w:tplc="5CACAA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10581"/>
    <w:multiLevelType w:val="hybridMultilevel"/>
    <w:tmpl w:val="2BFE3EE0"/>
    <w:lvl w:ilvl="0" w:tplc="D5BC10FE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7E527E2"/>
    <w:multiLevelType w:val="hybridMultilevel"/>
    <w:tmpl w:val="7BFA9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5D3F"/>
    <w:multiLevelType w:val="hybridMultilevel"/>
    <w:tmpl w:val="F84A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866FA"/>
    <w:multiLevelType w:val="hybridMultilevel"/>
    <w:tmpl w:val="6DBA1276"/>
    <w:lvl w:ilvl="0" w:tplc="F692F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3D30FF"/>
    <w:multiLevelType w:val="multilevel"/>
    <w:tmpl w:val="F1725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russianLower"/>
      <w:pStyle w:val="2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23DB9"/>
    <w:multiLevelType w:val="hybridMultilevel"/>
    <w:tmpl w:val="512A2F6A"/>
    <w:lvl w:ilvl="0" w:tplc="285C98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BE454B3"/>
    <w:multiLevelType w:val="hybridMultilevel"/>
    <w:tmpl w:val="0ED2CFEA"/>
    <w:lvl w:ilvl="0" w:tplc="F34E7D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94AC6"/>
    <w:multiLevelType w:val="hybridMultilevel"/>
    <w:tmpl w:val="72580AB8"/>
    <w:lvl w:ilvl="0" w:tplc="B8A896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57713"/>
    <w:multiLevelType w:val="hybridMultilevel"/>
    <w:tmpl w:val="E7182D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8F87B0F"/>
    <w:multiLevelType w:val="hybridMultilevel"/>
    <w:tmpl w:val="A16A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3303D"/>
    <w:multiLevelType w:val="hybridMultilevel"/>
    <w:tmpl w:val="50A41B16"/>
    <w:lvl w:ilvl="0" w:tplc="6DEC62E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404D56"/>
    <w:multiLevelType w:val="multilevel"/>
    <w:tmpl w:val="9E000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 w15:restartNumberingAfterBreak="0">
    <w:nsid w:val="77821160"/>
    <w:multiLevelType w:val="multilevel"/>
    <w:tmpl w:val="73AE59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B511A2B"/>
    <w:multiLevelType w:val="multilevel"/>
    <w:tmpl w:val="A8CC43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2"/>
  </w:num>
  <w:num w:numId="5">
    <w:abstractNumId w:val="4"/>
  </w:num>
  <w:num w:numId="6">
    <w:abstractNumId w:val="1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13"/>
  </w:num>
  <w:num w:numId="12">
    <w:abstractNumId w:val="10"/>
  </w:num>
  <w:num w:numId="13">
    <w:abstractNumId w:val="16"/>
  </w:num>
  <w:num w:numId="14">
    <w:abstractNumId w:val="7"/>
  </w:num>
  <w:num w:numId="15">
    <w:abstractNumId w:val="14"/>
  </w:num>
  <w:num w:numId="16">
    <w:abstractNumId w:val="15"/>
  </w:num>
  <w:num w:numId="17">
    <w:abstractNumId w:val="0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40"/>
    <w:rsid w:val="00004303"/>
    <w:rsid w:val="000117CF"/>
    <w:rsid w:val="00012FAA"/>
    <w:rsid w:val="00014A92"/>
    <w:rsid w:val="00024119"/>
    <w:rsid w:val="00030D18"/>
    <w:rsid w:val="00036619"/>
    <w:rsid w:val="00036916"/>
    <w:rsid w:val="00037FD9"/>
    <w:rsid w:val="00041BE6"/>
    <w:rsid w:val="0005579B"/>
    <w:rsid w:val="000566ED"/>
    <w:rsid w:val="00057239"/>
    <w:rsid w:val="00070486"/>
    <w:rsid w:val="000705EE"/>
    <w:rsid w:val="00071658"/>
    <w:rsid w:val="0009083E"/>
    <w:rsid w:val="000920C5"/>
    <w:rsid w:val="0009228E"/>
    <w:rsid w:val="000A338B"/>
    <w:rsid w:val="000A5B3E"/>
    <w:rsid w:val="000A6144"/>
    <w:rsid w:val="000A7CD8"/>
    <w:rsid w:val="000C07E5"/>
    <w:rsid w:val="000C37FA"/>
    <w:rsid w:val="000D311A"/>
    <w:rsid w:val="000D4B4D"/>
    <w:rsid w:val="000D6364"/>
    <w:rsid w:val="000E0128"/>
    <w:rsid w:val="000E2D67"/>
    <w:rsid w:val="000E45FD"/>
    <w:rsid w:val="000F3A79"/>
    <w:rsid w:val="000F4B2B"/>
    <w:rsid w:val="001018F5"/>
    <w:rsid w:val="001120D9"/>
    <w:rsid w:val="001129FC"/>
    <w:rsid w:val="00114C26"/>
    <w:rsid w:val="001165E7"/>
    <w:rsid w:val="0011660F"/>
    <w:rsid w:val="00120446"/>
    <w:rsid w:val="0012080D"/>
    <w:rsid w:val="0012171B"/>
    <w:rsid w:val="00122ED0"/>
    <w:rsid w:val="00127D25"/>
    <w:rsid w:val="00130B37"/>
    <w:rsid w:val="001349E4"/>
    <w:rsid w:val="0014105C"/>
    <w:rsid w:val="001422BA"/>
    <w:rsid w:val="001453F4"/>
    <w:rsid w:val="001534E1"/>
    <w:rsid w:val="00155F2D"/>
    <w:rsid w:val="00157503"/>
    <w:rsid w:val="001604EA"/>
    <w:rsid w:val="0016319A"/>
    <w:rsid w:val="001649FA"/>
    <w:rsid w:val="00166BA4"/>
    <w:rsid w:val="00167CAE"/>
    <w:rsid w:val="00174D48"/>
    <w:rsid w:val="00176367"/>
    <w:rsid w:val="00177D45"/>
    <w:rsid w:val="0018043C"/>
    <w:rsid w:val="00182AC5"/>
    <w:rsid w:val="001941D7"/>
    <w:rsid w:val="001A0781"/>
    <w:rsid w:val="001A2A8F"/>
    <w:rsid w:val="001A3AE3"/>
    <w:rsid w:val="001A482B"/>
    <w:rsid w:val="001A582C"/>
    <w:rsid w:val="001A7C8F"/>
    <w:rsid w:val="001B2824"/>
    <w:rsid w:val="001C0605"/>
    <w:rsid w:val="001C1B0B"/>
    <w:rsid w:val="001C7875"/>
    <w:rsid w:val="001D0052"/>
    <w:rsid w:val="001D53D4"/>
    <w:rsid w:val="001D5E49"/>
    <w:rsid w:val="001D7086"/>
    <w:rsid w:val="001E028E"/>
    <w:rsid w:val="001E521F"/>
    <w:rsid w:val="001F3D54"/>
    <w:rsid w:val="001F3F8E"/>
    <w:rsid w:val="001F6BD8"/>
    <w:rsid w:val="00201C74"/>
    <w:rsid w:val="002027EB"/>
    <w:rsid w:val="002045F2"/>
    <w:rsid w:val="002053C8"/>
    <w:rsid w:val="002075C2"/>
    <w:rsid w:val="0021201F"/>
    <w:rsid w:val="00212882"/>
    <w:rsid w:val="0021697E"/>
    <w:rsid w:val="002236AB"/>
    <w:rsid w:val="00223D4B"/>
    <w:rsid w:val="00226510"/>
    <w:rsid w:val="00232006"/>
    <w:rsid w:val="002334BA"/>
    <w:rsid w:val="0023658C"/>
    <w:rsid w:val="00237088"/>
    <w:rsid w:val="00241338"/>
    <w:rsid w:val="00243BB8"/>
    <w:rsid w:val="00244235"/>
    <w:rsid w:val="00246DDE"/>
    <w:rsid w:val="00250E3D"/>
    <w:rsid w:val="00251BF6"/>
    <w:rsid w:val="00251D29"/>
    <w:rsid w:val="00253374"/>
    <w:rsid w:val="00254746"/>
    <w:rsid w:val="00256A08"/>
    <w:rsid w:val="00257E2E"/>
    <w:rsid w:val="002632EB"/>
    <w:rsid w:val="0026430F"/>
    <w:rsid w:val="002669F6"/>
    <w:rsid w:val="00267B98"/>
    <w:rsid w:val="00270781"/>
    <w:rsid w:val="00272DA0"/>
    <w:rsid w:val="00272DBD"/>
    <w:rsid w:val="0029288C"/>
    <w:rsid w:val="002A6E35"/>
    <w:rsid w:val="002B0275"/>
    <w:rsid w:val="002B4275"/>
    <w:rsid w:val="002C453B"/>
    <w:rsid w:val="002D0D38"/>
    <w:rsid w:val="002D5ACD"/>
    <w:rsid w:val="002E0883"/>
    <w:rsid w:val="002E091A"/>
    <w:rsid w:val="002E69DA"/>
    <w:rsid w:val="002E75CC"/>
    <w:rsid w:val="002F1E83"/>
    <w:rsid w:val="002F3DC0"/>
    <w:rsid w:val="002F5FDA"/>
    <w:rsid w:val="00300CA5"/>
    <w:rsid w:val="0030647F"/>
    <w:rsid w:val="00317962"/>
    <w:rsid w:val="00323D00"/>
    <w:rsid w:val="00331A77"/>
    <w:rsid w:val="00333439"/>
    <w:rsid w:val="003357B0"/>
    <w:rsid w:val="003376CF"/>
    <w:rsid w:val="00341D43"/>
    <w:rsid w:val="0034312C"/>
    <w:rsid w:val="00351CD9"/>
    <w:rsid w:val="0035442E"/>
    <w:rsid w:val="00356C6A"/>
    <w:rsid w:val="00361F6F"/>
    <w:rsid w:val="00362D85"/>
    <w:rsid w:val="00365309"/>
    <w:rsid w:val="003702C9"/>
    <w:rsid w:val="00370F99"/>
    <w:rsid w:val="00372436"/>
    <w:rsid w:val="00376577"/>
    <w:rsid w:val="00376F13"/>
    <w:rsid w:val="00377D57"/>
    <w:rsid w:val="00382668"/>
    <w:rsid w:val="00384368"/>
    <w:rsid w:val="00384B67"/>
    <w:rsid w:val="003852CA"/>
    <w:rsid w:val="00390C7A"/>
    <w:rsid w:val="00397A41"/>
    <w:rsid w:val="003A3924"/>
    <w:rsid w:val="003A7CE0"/>
    <w:rsid w:val="003B227F"/>
    <w:rsid w:val="003B369F"/>
    <w:rsid w:val="003C17D4"/>
    <w:rsid w:val="003C1ED8"/>
    <w:rsid w:val="003C4EB1"/>
    <w:rsid w:val="003C71CB"/>
    <w:rsid w:val="003E6035"/>
    <w:rsid w:val="003E6BBE"/>
    <w:rsid w:val="003F24FE"/>
    <w:rsid w:val="003F3276"/>
    <w:rsid w:val="003F5641"/>
    <w:rsid w:val="004024C5"/>
    <w:rsid w:val="00412CC5"/>
    <w:rsid w:val="00413C8A"/>
    <w:rsid w:val="0041519D"/>
    <w:rsid w:val="0041736C"/>
    <w:rsid w:val="004204BD"/>
    <w:rsid w:val="00423B02"/>
    <w:rsid w:val="00424CB7"/>
    <w:rsid w:val="0043064A"/>
    <w:rsid w:val="00434851"/>
    <w:rsid w:val="00450407"/>
    <w:rsid w:val="00454527"/>
    <w:rsid w:val="004608E9"/>
    <w:rsid w:val="00460BA5"/>
    <w:rsid w:val="00462A0B"/>
    <w:rsid w:val="00470D6A"/>
    <w:rsid w:val="00486B2D"/>
    <w:rsid w:val="00487E94"/>
    <w:rsid w:val="00490ACA"/>
    <w:rsid w:val="004918F5"/>
    <w:rsid w:val="00495825"/>
    <w:rsid w:val="004A1286"/>
    <w:rsid w:val="004A4319"/>
    <w:rsid w:val="004A5712"/>
    <w:rsid w:val="004B00CC"/>
    <w:rsid w:val="004B168A"/>
    <w:rsid w:val="004B58AF"/>
    <w:rsid w:val="004B591C"/>
    <w:rsid w:val="004C0A60"/>
    <w:rsid w:val="004C25BC"/>
    <w:rsid w:val="004C6CED"/>
    <w:rsid w:val="004C79B4"/>
    <w:rsid w:val="004D0A36"/>
    <w:rsid w:val="004D5649"/>
    <w:rsid w:val="004D6138"/>
    <w:rsid w:val="004D6A0F"/>
    <w:rsid w:val="004E11AD"/>
    <w:rsid w:val="004E1706"/>
    <w:rsid w:val="004E5763"/>
    <w:rsid w:val="004E7EB6"/>
    <w:rsid w:val="005008BF"/>
    <w:rsid w:val="00510A08"/>
    <w:rsid w:val="0052128F"/>
    <w:rsid w:val="00523B7E"/>
    <w:rsid w:val="00535E84"/>
    <w:rsid w:val="00540162"/>
    <w:rsid w:val="00540647"/>
    <w:rsid w:val="00545E1D"/>
    <w:rsid w:val="00551FE0"/>
    <w:rsid w:val="00554EBA"/>
    <w:rsid w:val="005558D6"/>
    <w:rsid w:val="005614B3"/>
    <w:rsid w:val="00567A38"/>
    <w:rsid w:val="00570083"/>
    <w:rsid w:val="005737F3"/>
    <w:rsid w:val="00574100"/>
    <w:rsid w:val="00583087"/>
    <w:rsid w:val="00583F9A"/>
    <w:rsid w:val="005930F3"/>
    <w:rsid w:val="00593B41"/>
    <w:rsid w:val="005945D0"/>
    <w:rsid w:val="00596C0B"/>
    <w:rsid w:val="005B0D09"/>
    <w:rsid w:val="005B1B18"/>
    <w:rsid w:val="005B2B3F"/>
    <w:rsid w:val="005B7543"/>
    <w:rsid w:val="005C1728"/>
    <w:rsid w:val="005C1D22"/>
    <w:rsid w:val="005D15FF"/>
    <w:rsid w:val="005D1A01"/>
    <w:rsid w:val="005D4349"/>
    <w:rsid w:val="005D537B"/>
    <w:rsid w:val="005D7737"/>
    <w:rsid w:val="005F12D6"/>
    <w:rsid w:val="005F2C38"/>
    <w:rsid w:val="0060104B"/>
    <w:rsid w:val="00604095"/>
    <w:rsid w:val="006041D5"/>
    <w:rsid w:val="00611868"/>
    <w:rsid w:val="006119BC"/>
    <w:rsid w:val="006129DD"/>
    <w:rsid w:val="006144E3"/>
    <w:rsid w:val="00615C7A"/>
    <w:rsid w:val="00615CB0"/>
    <w:rsid w:val="00617138"/>
    <w:rsid w:val="00617B91"/>
    <w:rsid w:val="006214AA"/>
    <w:rsid w:val="006253D5"/>
    <w:rsid w:val="0063412B"/>
    <w:rsid w:val="00636EA3"/>
    <w:rsid w:val="00640333"/>
    <w:rsid w:val="006415A8"/>
    <w:rsid w:val="00646337"/>
    <w:rsid w:val="006546B7"/>
    <w:rsid w:val="00656C75"/>
    <w:rsid w:val="00660931"/>
    <w:rsid w:val="00664F49"/>
    <w:rsid w:val="00671037"/>
    <w:rsid w:val="00672AB6"/>
    <w:rsid w:val="00672C90"/>
    <w:rsid w:val="00672D0F"/>
    <w:rsid w:val="00675D85"/>
    <w:rsid w:val="006769FB"/>
    <w:rsid w:val="00677186"/>
    <w:rsid w:val="006808D7"/>
    <w:rsid w:val="006939E2"/>
    <w:rsid w:val="00696050"/>
    <w:rsid w:val="00697D2D"/>
    <w:rsid w:val="006A0EBD"/>
    <w:rsid w:val="006A1B53"/>
    <w:rsid w:val="006A28A3"/>
    <w:rsid w:val="006A346D"/>
    <w:rsid w:val="006A58D5"/>
    <w:rsid w:val="006B02DA"/>
    <w:rsid w:val="006B5010"/>
    <w:rsid w:val="006B6992"/>
    <w:rsid w:val="006C0A65"/>
    <w:rsid w:val="006C7D29"/>
    <w:rsid w:val="006D32DF"/>
    <w:rsid w:val="006D5E14"/>
    <w:rsid w:val="006E00EC"/>
    <w:rsid w:val="006F2789"/>
    <w:rsid w:val="006F3FA7"/>
    <w:rsid w:val="00700051"/>
    <w:rsid w:val="0070619D"/>
    <w:rsid w:val="00707246"/>
    <w:rsid w:val="00710335"/>
    <w:rsid w:val="007126E0"/>
    <w:rsid w:val="00716438"/>
    <w:rsid w:val="00726F40"/>
    <w:rsid w:val="00737F66"/>
    <w:rsid w:val="00741962"/>
    <w:rsid w:val="00745E55"/>
    <w:rsid w:val="0075513A"/>
    <w:rsid w:val="0076089C"/>
    <w:rsid w:val="00761CD4"/>
    <w:rsid w:val="00775966"/>
    <w:rsid w:val="00777B59"/>
    <w:rsid w:val="00782F5C"/>
    <w:rsid w:val="00783DA2"/>
    <w:rsid w:val="007853BA"/>
    <w:rsid w:val="00790F10"/>
    <w:rsid w:val="0079164F"/>
    <w:rsid w:val="00791FA2"/>
    <w:rsid w:val="007948D5"/>
    <w:rsid w:val="007954C6"/>
    <w:rsid w:val="007A03DC"/>
    <w:rsid w:val="007A3274"/>
    <w:rsid w:val="007A4D03"/>
    <w:rsid w:val="007A6566"/>
    <w:rsid w:val="007A77B8"/>
    <w:rsid w:val="007A7D22"/>
    <w:rsid w:val="007B4CAE"/>
    <w:rsid w:val="007C0DD3"/>
    <w:rsid w:val="007C29B5"/>
    <w:rsid w:val="007D103F"/>
    <w:rsid w:val="007D1942"/>
    <w:rsid w:val="007D60C5"/>
    <w:rsid w:val="007E27C8"/>
    <w:rsid w:val="007E3F96"/>
    <w:rsid w:val="007E64CB"/>
    <w:rsid w:val="007E6D90"/>
    <w:rsid w:val="007F19A7"/>
    <w:rsid w:val="007F1FE7"/>
    <w:rsid w:val="007F228E"/>
    <w:rsid w:val="007F286B"/>
    <w:rsid w:val="007F5224"/>
    <w:rsid w:val="007F68CC"/>
    <w:rsid w:val="00802746"/>
    <w:rsid w:val="00802BB2"/>
    <w:rsid w:val="00804862"/>
    <w:rsid w:val="008071F8"/>
    <w:rsid w:val="00807DD6"/>
    <w:rsid w:val="0081621F"/>
    <w:rsid w:val="00817B9E"/>
    <w:rsid w:val="008249F6"/>
    <w:rsid w:val="00824A6C"/>
    <w:rsid w:val="00834225"/>
    <w:rsid w:val="00840120"/>
    <w:rsid w:val="00843F43"/>
    <w:rsid w:val="008446E5"/>
    <w:rsid w:val="00844907"/>
    <w:rsid w:val="008474D2"/>
    <w:rsid w:val="00852515"/>
    <w:rsid w:val="00853FE7"/>
    <w:rsid w:val="0085447F"/>
    <w:rsid w:val="00854488"/>
    <w:rsid w:val="00856BDA"/>
    <w:rsid w:val="00863D9A"/>
    <w:rsid w:val="008674EC"/>
    <w:rsid w:val="0087145E"/>
    <w:rsid w:val="00872F34"/>
    <w:rsid w:val="008819B1"/>
    <w:rsid w:val="0088444A"/>
    <w:rsid w:val="0089393A"/>
    <w:rsid w:val="0089502A"/>
    <w:rsid w:val="0089705B"/>
    <w:rsid w:val="008A4985"/>
    <w:rsid w:val="008A51EF"/>
    <w:rsid w:val="008A5824"/>
    <w:rsid w:val="008B3841"/>
    <w:rsid w:val="008B749F"/>
    <w:rsid w:val="008C0122"/>
    <w:rsid w:val="008C1E86"/>
    <w:rsid w:val="008C2699"/>
    <w:rsid w:val="008D1040"/>
    <w:rsid w:val="008D4BC3"/>
    <w:rsid w:val="008D721E"/>
    <w:rsid w:val="008D73D1"/>
    <w:rsid w:val="008E26F7"/>
    <w:rsid w:val="008E3A58"/>
    <w:rsid w:val="008E600D"/>
    <w:rsid w:val="008F40C9"/>
    <w:rsid w:val="008F63F0"/>
    <w:rsid w:val="009012C8"/>
    <w:rsid w:val="0090142B"/>
    <w:rsid w:val="009108A4"/>
    <w:rsid w:val="00912E8A"/>
    <w:rsid w:val="00922BD5"/>
    <w:rsid w:val="009244F2"/>
    <w:rsid w:val="00927C97"/>
    <w:rsid w:val="0093323A"/>
    <w:rsid w:val="009353DB"/>
    <w:rsid w:val="00951B3A"/>
    <w:rsid w:val="009542B1"/>
    <w:rsid w:val="00957ED0"/>
    <w:rsid w:val="00971589"/>
    <w:rsid w:val="00972E46"/>
    <w:rsid w:val="00974707"/>
    <w:rsid w:val="00975C16"/>
    <w:rsid w:val="0098010D"/>
    <w:rsid w:val="00982708"/>
    <w:rsid w:val="00991285"/>
    <w:rsid w:val="00993FD5"/>
    <w:rsid w:val="00997951"/>
    <w:rsid w:val="009A1B7C"/>
    <w:rsid w:val="009A5876"/>
    <w:rsid w:val="009B4CB8"/>
    <w:rsid w:val="009B6BC0"/>
    <w:rsid w:val="009C0796"/>
    <w:rsid w:val="009C21D5"/>
    <w:rsid w:val="009C3691"/>
    <w:rsid w:val="009D0B9F"/>
    <w:rsid w:val="009D3888"/>
    <w:rsid w:val="009D7CA7"/>
    <w:rsid w:val="009E4F6C"/>
    <w:rsid w:val="009E5112"/>
    <w:rsid w:val="009E7B98"/>
    <w:rsid w:val="009F29A8"/>
    <w:rsid w:val="009F29B2"/>
    <w:rsid w:val="009F7B87"/>
    <w:rsid w:val="00A0168F"/>
    <w:rsid w:val="00A0191C"/>
    <w:rsid w:val="00A01A04"/>
    <w:rsid w:val="00A100D8"/>
    <w:rsid w:val="00A11FD1"/>
    <w:rsid w:val="00A1243D"/>
    <w:rsid w:val="00A127A2"/>
    <w:rsid w:val="00A15EA0"/>
    <w:rsid w:val="00A16864"/>
    <w:rsid w:val="00A17A53"/>
    <w:rsid w:val="00A31467"/>
    <w:rsid w:val="00A33A99"/>
    <w:rsid w:val="00A3500E"/>
    <w:rsid w:val="00A4476A"/>
    <w:rsid w:val="00A465CF"/>
    <w:rsid w:val="00A53A44"/>
    <w:rsid w:val="00A564C3"/>
    <w:rsid w:val="00A6497F"/>
    <w:rsid w:val="00A65623"/>
    <w:rsid w:val="00A65D01"/>
    <w:rsid w:val="00A703EE"/>
    <w:rsid w:val="00A7047C"/>
    <w:rsid w:val="00A76DBD"/>
    <w:rsid w:val="00A80993"/>
    <w:rsid w:val="00A80E13"/>
    <w:rsid w:val="00A8745D"/>
    <w:rsid w:val="00A87E55"/>
    <w:rsid w:val="00A91D7C"/>
    <w:rsid w:val="00A9377E"/>
    <w:rsid w:val="00AA4687"/>
    <w:rsid w:val="00AA48C6"/>
    <w:rsid w:val="00AA5680"/>
    <w:rsid w:val="00AA56D0"/>
    <w:rsid w:val="00AB3DB9"/>
    <w:rsid w:val="00AB3E8E"/>
    <w:rsid w:val="00AB4F7A"/>
    <w:rsid w:val="00AB5A4E"/>
    <w:rsid w:val="00AC7BA5"/>
    <w:rsid w:val="00AD109C"/>
    <w:rsid w:val="00AD3DBB"/>
    <w:rsid w:val="00AE10C6"/>
    <w:rsid w:val="00AE1D34"/>
    <w:rsid w:val="00AE752E"/>
    <w:rsid w:val="00AF1990"/>
    <w:rsid w:val="00AF46DD"/>
    <w:rsid w:val="00AF5FDD"/>
    <w:rsid w:val="00AF7083"/>
    <w:rsid w:val="00B02BFC"/>
    <w:rsid w:val="00B06800"/>
    <w:rsid w:val="00B130AA"/>
    <w:rsid w:val="00B135F2"/>
    <w:rsid w:val="00B138C5"/>
    <w:rsid w:val="00B2153B"/>
    <w:rsid w:val="00B22D19"/>
    <w:rsid w:val="00B23306"/>
    <w:rsid w:val="00B241F0"/>
    <w:rsid w:val="00B24E28"/>
    <w:rsid w:val="00B34793"/>
    <w:rsid w:val="00B35B68"/>
    <w:rsid w:val="00B35C49"/>
    <w:rsid w:val="00B40B97"/>
    <w:rsid w:val="00B458D0"/>
    <w:rsid w:val="00B50F1E"/>
    <w:rsid w:val="00B53BF3"/>
    <w:rsid w:val="00B611F1"/>
    <w:rsid w:val="00B6269B"/>
    <w:rsid w:val="00B660D1"/>
    <w:rsid w:val="00B66CA9"/>
    <w:rsid w:val="00B70CB3"/>
    <w:rsid w:val="00B71CB4"/>
    <w:rsid w:val="00B7258F"/>
    <w:rsid w:val="00B7294D"/>
    <w:rsid w:val="00B72A21"/>
    <w:rsid w:val="00B743CA"/>
    <w:rsid w:val="00B74560"/>
    <w:rsid w:val="00B774BD"/>
    <w:rsid w:val="00B81552"/>
    <w:rsid w:val="00B83EC1"/>
    <w:rsid w:val="00B858FE"/>
    <w:rsid w:val="00B871E9"/>
    <w:rsid w:val="00B87283"/>
    <w:rsid w:val="00B91B31"/>
    <w:rsid w:val="00B93084"/>
    <w:rsid w:val="00B933FB"/>
    <w:rsid w:val="00B9379F"/>
    <w:rsid w:val="00B9645D"/>
    <w:rsid w:val="00BA19E0"/>
    <w:rsid w:val="00BA6C70"/>
    <w:rsid w:val="00BB6B4B"/>
    <w:rsid w:val="00BC264A"/>
    <w:rsid w:val="00BD04ED"/>
    <w:rsid w:val="00BD1FFF"/>
    <w:rsid w:val="00BD54FE"/>
    <w:rsid w:val="00BE7B5B"/>
    <w:rsid w:val="00BF154E"/>
    <w:rsid w:val="00BF4C74"/>
    <w:rsid w:val="00BF5725"/>
    <w:rsid w:val="00BF600C"/>
    <w:rsid w:val="00BF79E1"/>
    <w:rsid w:val="00C019A6"/>
    <w:rsid w:val="00C04835"/>
    <w:rsid w:val="00C05952"/>
    <w:rsid w:val="00C12383"/>
    <w:rsid w:val="00C12653"/>
    <w:rsid w:val="00C1519B"/>
    <w:rsid w:val="00C15A15"/>
    <w:rsid w:val="00C16539"/>
    <w:rsid w:val="00C175F1"/>
    <w:rsid w:val="00C17CDE"/>
    <w:rsid w:val="00C217CD"/>
    <w:rsid w:val="00C23F25"/>
    <w:rsid w:val="00C242D9"/>
    <w:rsid w:val="00C24B34"/>
    <w:rsid w:val="00C2517C"/>
    <w:rsid w:val="00C25F02"/>
    <w:rsid w:val="00C26368"/>
    <w:rsid w:val="00C327A3"/>
    <w:rsid w:val="00C45761"/>
    <w:rsid w:val="00C51B66"/>
    <w:rsid w:val="00C5657E"/>
    <w:rsid w:val="00C56BD4"/>
    <w:rsid w:val="00C62E82"/>
    <w:rsid w:val="00C66044"/>
    <w:rsid w:val="00C70351"/>
    <w:rsid w:val="00C70824"/>
    <w:rsid w:val="00C835C0"/>
    <w:rsid w:val="00C83938"/>
    <w:rsid w:val="00CA35E7"/>
    <w:rsid w:val="00CA5D09"/>
    <w:rsid w:val="00CA7845"/>
    <w:rsid w:val="00CB1243"/>
    <w:rsid w:val="00CB1A64"/>
    <w:rsid w:val="00CB20C5"/>
    <w:rsid w:val="00CB57D1"/>
    <w:rsid w:val="00CC02F6"/>
    <w:rsid w:val="00CC28CF"/>
    <w:rsid w:val="00CD289A"/>
    <w:rsid w:val="00CE3232"/>
    <w:rsid w:val="00CF5633"/>
    <w:rsid w:val="00D03925"/>
    <w:rsid w:val="00D06A04"/>
    <w:rsid w:val="00D11445"/>
    <w:rsid w:val="00D13778"/>
    <w:rsid w:val="00D21FFC"/>
    <w:rsid w:val="00D257CE"/>
    <w:rsid w:val="00D25D1C"/>
    <w:rsid w:val="00D268FE"/>
    <w:rsid w:val="00D31471"/>
    <w:rsid w:val="00D31D8D"/>
    <w:rsid w:val="00D32530"/>
    <w:rsid w:val="00D34B44"/>
    <w:rsid w:val="00D36A4B"/>
    <w:rsid w:val="00D37DC4"/>
    <w:rsid w:val="00D6017A"/>
    <w:rsid w:val="00D65555"/>
    <w:rsid w:val="00D703F3"/>
    <w:rsid w:val="00D76AE4"/>
    <w:rsid w:val="00D777C7"/>
    <w:rsid w:val="00D828C7"/>
    <w:rsid w:val="00D837A7"/>
    <w:rsid w:val="00D85541"/>
    <w:rsid w:val="00D958DC"/>
    <w:rsid w:val="00DA1FB7"/>
    <w:rsid w:val="00DA6FCD"/>
    <w:rsid w:val="00DA79F6"/>
    <w:rsid w:val="00DB1883"/>
    <w:rsid w:val="00DB231A"/>
    <w:rsid w:val="00DB3DDA"/>
    <w:rsid w:val="00DB5AEB"/>
    <w:rsid w:val="00DB68F1"/>
    <w:rsid w:val="00DC2431"/>
    <w:rsid w:val="00DC490D"/>
    <w:rsid w:val="00DC5951"/>
    <w:rsid w:val="00DD19E6"/>
    <w:rsid w:val="00DD2464"/>
    <w:rsid w:val="00DD4723"/>
    <w:rsid w:val="00DE0358"/>
    <w:rsid w:val="00DE3637"/>
    <w:rsid w:val="00DE51B9"/>
    <w:rsid w:val="00DF02E4"/>
    <w:rsid w:val="00DF7CF4"/>
    <w:rsid w:val="00E03F42"/>
    <w:rsid w:val="00E051FA"/>
    <w:rsid w:val="00E05A14"/>
    <w:rsid w:val="00E12706"/>
    <w:rsid w:val="00E13F39"/>
    <w:rsid w:val="00E1406D"/>
    <w:rsid w:val="00E147FE"/>
    <w:rsid w:val="00E170EA"/>
    <w:rsid w:val="00E22048"/>
    <w:rsid w:val="00E24881"/>
    <w:rsid w:val="00E27508"/>
    <w:rsid w:val="00E33A5D"/>
    <w:rsid w:val="00E41093"/>
    <w:rsid w:val="00E5214E"/>
    <w:rsid w:val="00E53EF2"/>
    <w:rsid w:val="00E55942"/>
    <w:rsid w:val="00E5689B"/>
    <w:rsid w:val="00E60D8D"/>
    <w:rsid w:val="00E655E7"/>
    <w:rsid w:val="00E662E5"/>
    <w:rsid w:val="00E74ABA"/>
    <w:rsid w:val="00E828D4"/>
    <w:rsid w:val="00E83510"/>
    <w:rsid w:val="00E83A6B"/>
    <w:rsid w:val="00E906D2"/>
    <w:rsid w:val="00E9074F"/>
    <w:rsid w:val="00E92149"/>
    <w:rsid w:val="00E97168"/>
    <w:rsid w:val="00EA0ED0"/>
    <w:rsid w:val="00EA3373"/>
    <w:rsid w:val="00EA50FA"/>
    <w:rsid w:val="00EB0F24"/>
    <w:rsid w:val="00EB3C35"/>
    <w:rsid w:val="00EC3D35"/>
    <w:rsid w:val="00ED6FB4"/>
    <w:rsid w:val="00EE1F1C"/>
    <w:rsid w:val="00EE373B"/>
    <w:rsid w:val="00EE4A23"/>
    <w:rsid w:val="00EF31FC"/>
    <w:rsid w:val="00EF63D6"/>
    <w:rsid w:val="00F0628D"/>
    <w:rsid w:val="00F1098A"/>
    <w:rsid w:val="00F112DC"/>
    <w:rsid w:val="00F16888"/>
    <w:rsid w:val="00F209AC"/>
    <w:rsid w:val="00F25291"/>
    <w:rsid w:val="00F32C4B"/>
    <w:rsid w:val="00F4111E"/>
    <w:rsid w:val="00F54873"/>
    <w:rsid w:val="00F55589"/>
    <w:rsid w:val="00F563CE"/>
    <w:rsid w:val="00F600F4"/>
    <w:rsid w:val="00F62C78"/>
    <w:rsid w:val="00F637B9"/>
    <w:rsid w:val="00F64DFE"/>
    <w:rsid w:val="00F6505C"/>
    <w:rsid w:val="00F66B40"/>
    <w:rsid w:val="00F71775"/>
    <w:rsid w:val="00F76C97"/>
    <w:rsid w:val="00F85412"/>
    <w:rsid w:val="00F85BFD"/>
    <w:rsid w:val="00F85DE9"/>
    <w:rsid w:val="00F90090"/>
    <w:rsid w:val="00FA1589"/>
    <w:rsid w:val="00FA303D"/>
    <w:rsid w:val="00FA5689"/>
    <w:rsid w:val="00FB0A1F"/>
    <w:rsid w:val="00FB7D70"/>
    <w:rsid w:val="00FC491B"/>
    <w:rsid w:val="00FC6B52"/>
    <w:rsid w:val="00FC6B61"/>
    <w:rsid w:val="00FC6EB3"/>
    <w:rsid w:val="00FD119D"/>
    <w:rsid w:val="00FD2AB7"/>
    <w:rsid w:val="00FD3F60"/>
    <w:rsid w:val="00FE6707"/>
    <w:rsid w:val="00FF1566"/>
    <w:rsid w:val="00FF3FD6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47693-59FA-44CE-B3E6-93BDD9DF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B35B6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Глава,!Части документа"/>
    <w:basedOn w:val="a0"/>
    <w:next w:val="a0"/>
    <w:link w:val="10"/>
    <w:qFormat/>
    <w:rsid w:val="001941D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1941D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1941D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1941D7"/>
    <w:pPr>
      <w:outlineLvl w:val="3"/>
    </w:pPr>
    <w:rPr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,!Части документа Знак"/>
    <w:link w:val="1"/>
    <w:rsid w:val="0098270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!Разделы документа Знак"/>
    <w:link w:val="20"/>
    <w:rsid w:val="0098270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982708"/>
  </w:style>
  <w:style w:type="paragraph" w:customStyle="1" w:styleId="ConsPlusNormal">
    <w:name w:val="ConsPlusNormal"/>
    <w:link w:val="ConsPlusNormal0"/>
    <w:qFormat/>
    <w:rsid w:val="009827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827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27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А.Заголовок"/>
    <w:basedOn w:val="a0"/>
    <w:rsid w:val="00982708"/>
    <w:pPr>
      <w:spacing w:before="240" w:after="240"/>
      <w:ind w:right="4678"/>
    </w:pPr>
    <w:rPr>
      <w:rFonts w:ascii="Times New Roman" w:eastAsia="Calibri" w:hAnsi="Times New Roman"/>
      <w:sz w:val="28"/>
      <w:szCs w:val="28"/>
    </w:rPr>
  </w:style>
  <w:style w:type="paragraph" w:styleId="a5">
    <w:name w:val="Document Map"/>
    <w:basedOn w:val="a0"/>
    <w:link w:val="a6"/>
    <w:semiHidden/>
    <w:rsid w:val="00982708"/>
    <w:pPr>
      <w:shd w:val="clear" w:color="auto" w:fill="000080"/>
      <w:spacing w:line="276" w:lineRule="auto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semiHidden/>
    <w:rsid w:val="00982708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1941D7"/>
    <w:rPr>
      <w:color w:val="0000FF"/>
      <w:u w:val="none"/>
    </w:rPr>
  </w:style>
  <w:style w:type="paragraph" w:styleId="a8">
    <w:name w:val="caption"/>
    <w:basedOn w:val="a0"/>
    <w:next w:val="a0"/>
    <w:uiPriority w:val="99"/>
    <w:qFormat/>
    <w:rsid w:val="00982708"/>
    <w:pPr>
      <w:jc w:val="center"/>
    </w:pPr>
    <w:rPr>
      <w:rFonts w:ascii="Times New Roman" w:hAnsi="Times New Roman"/>
      <w:b/>
      <w:sz w:val="28"/>
      <w:szCs w:val="20"/>
    </w:rPr>
  </w:style>
  <w:style w:type="paragraph" w:customStyle="1" w:styleId="consplusnormal1">
    <w:name w:val="consplusnormal"/>
    <w:basedOn w:val="a0"/>
    <w:rsid w:val="00982708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nonformat0">
    <w:name w:val="consplusnonformat"/>
    <w:basedOn w:val="a0"/>
    <w:rsid w:val="00982708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0"/>
    <w:rsid w:val="00982708"/>
    <w:pPr>
      <w:autoSpaceDE w:val="0"/>
      <w:autoSpaceDN w:val="0"/>
      <w:adjustRightInd w:val="0"/>
      <w:ind w:firstLine="540"/>
    </w:pPr>
    <w:rPr>
      <w:rFonts w:ascii="Times New Roman" w:hAnsi="Times New Roman"/>
      <w:sz w:val="28"/>
      <w:szCs w:val="28"/>
    </w:rPr>
  </w:style>
  <w:style w:type="paragraph" w:styleId="22">
    <w:name w:val="Body Text 2"/>
    <w:basedOn w:val="a0"/>
    <w:link w:val="23"/>
    <w:uiPriority w:val="99"/>
    <w:rsid w:val="00982708"/>
    <w:rPr>
      <w:rFonts w:ascii="Times New Roman" w:hAnsi="Times New Roman"/>
      <w:sz w:val="28"/>
      <w:szCs w:val="20"/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9827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Body Text Indent"/>
    <w:basedOn w:val="a0"/>
    <w:link w:val="aa"/>
    <w:uiPriority w:val="99"/>
    <w:rsid w:val="00982708"/>
    <w:pPr>
      <w:ind w:firstLine="708"/>
    </w:pPr>
    <w:rPr>
      <w:rFonts w:ascii="Times New Roman" w:hAnsi="Times New Roman"/>
      <w:sz w:val="32"/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982708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b">
    <w:name w:val="Balloon Text"/>
    <w:basedOn w:val="a0"/>
    <w:link w:val="ac"/>
    <w:uiPriority w:val="99"/>
    <w:rsid w:val="00982708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rsid w:val="00982708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TextNPA">
    <w:name w:val="Text NPA"/>
    <w:rsid w:val="00982708"/>
    <w:rPr>
      <w:rFonts w:ascii="Courier New" w:hAnsi="Courier New"/>
    </w:rPr>
  </w:style>
  <w:style w:type="paragraph" w:styleId="ad">
    <w:name w:val="header"/>
    <w:basedOn w:val="a0"/>
    <w:link w:val="ae"/>
    <w:uiPriority w:val="99"/>
    <w:rsid w:val="00982708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982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rsid w:val="00982708"/>
  </w:style>
  <w:style w:type="paragraph" w:customStyle="1" w:styleId="210">
    <w:name w:val="Основной текст с отступом 21"/>
    <w:basedOn w:val="a0"/>
    <w:rsid w:val="00982708"/>
    <w:pPr>
      <w:suppressAutoHyphens/>
      <w:spacing w:line="360" w:lineRule="auto"/>
      <w:ind w:firstLine="540"/>
    </w:pPr>
    <w:rPr>
      <w:rFonts w:ascii="Times New Roman" w:eastAsia="Batang" w:hAnsi="Times New Roman"/>
      <w:lang w:eastAsia="ar-SA"/>
    </w:rPr>
  </w:style>
  <w:style w:type="paragraph" w:customStyle="1" w:styleId="af0">
    <w:name w:val="Таблицы (моноширинный)"/>
    <w:basedOn w:val="a0"/>
    <w:next w:val="a0"/>
    <w:rsid w:val="00982708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sz w:val="20"/>
      <w:szCs w:val="20"/>
    </w:rPr>
  </w:style>
  <w:style w:type="paragraph" w:styleId="af1">
    <w:name w:val="Normal (Web)"/>
    <w:basedOn w:val="a0"/>
    <w:uiPriority w:val="99"/>
    <w:rsid w:val="0098270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982708"/>
  </w:style>
  <w:style w:type="paragraph" w:customStyle="1" w:styleId="af2">
    <w:name w:val="Знак Знак Знак Знак Знак Знак Знак"/>
    <w:basedOn w:val="a0"/>
    <w:rsid w:val="0098270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styleId="af3">
    <w:name w:val="footer"/>
    <w:basedOn w:val="a0"/>
    <w:link w:val="af4"/>
    <w:uiPriority w:val="99"/>
    <w:rsid w:val="00982708"/>
    <w:pPr>
      <w:tabs>
        <w:tab w:val="center" w:pos="4677"/>
        <w:tab w:val="right" w:pos="9355"/>
      </w:tabs>
      <w:spacing w:line="276" w:lineRule="auto"/>
    </w:pPr>
    <w:rPr>
      <w:rFonts w:ascii="Times New Roman" w:hAnsi="Times New Roman"/>
      <w:sz w:val="28"/>
      <w:lang w:val="x-none"/>
    </w:rPr>
  </w:style>
  <w:style w:type="character" w:customStyle="1" w:styleId="af4">
    <w:name w:val="Нижний колонтитул Знак"/>
    <w:link w:val="af3"/>
    <w:uiPriority w:val="99"/>
    <w:rsid w:val="00982708"/>
    <w:rPr>
      <w:rFonts w:ascii="Times New Roman" w:eastAsia="Times New Roman" w:hAnsi="Times New Roman" w:cs="Times New Roman"/>
      <w:sz w:val="28"/>
      <w:lang w:val="x-none"/>
    </w:rPr>
  </w:style>
  <w:style w:type="character" w:styleId="af5">
    <w:name w:val="line number"/>
    <w:basedOn w:val="a1"/>
    <w:rsid w:val="00982708"/>
  </w:style>
  <w:style w:type="paragraph" w:styleId="af6">
    <w:name w:val="Body Text"/>
    <w:basedOn w:val="a0"/>
    <w:link w:val="af7"/>
    <w:uiPriority w:val="99"/>
    <w:rsid w:val="00982708"/>
    <w:pPr>
      <w:spacing w:after="120" w:line="276" w:lineRule="auto"/>
    </w:pPr>
    <w:rPr>
      <w:rFonts w:ascii="Times New Roman" w:hAnsi="Times New Roman"/>
      <w:sz w:val="28"/>
      <w:lang w:val="x-none"/>
    </w:rPr>
  </w:style>
  <w:style w:type="character" w:customStyle="1" w:styleId="af7">
    <w:name w:val="Основной текст Знак"/>
    <w:link w:val="af6"/>
    <w:uiPriority w:val="99"/>
    <w:rsid w:val="00982708"/>
    <w:rPr>
      <w:rFonts w:ascii="Times New Roman" w:eastAsia="Times New Roman" w:hAnsi="Times New Roman" w:cs="Times New Roman"/>
      <w:sz w:val="28"/>
      <w:lang w:val="x-none"/>
    </w:rPr>
  </w:style>
  <w:style w:type="character" w:customStyle="1" w:styleId="blk">
    <w:name w:val="blk"/>
    <w:uiPriority w:val="99"/>
    <w:rsid w:val="00982708"/>
  </w:style>
  <w:style w:type="character" w:customStyle="1" w:styleId="u">
    <w:name w:val="u"/>
    <w:rsid w:val="00982708"/>
  </w:style>
  <w:style w:type="paragraph" w:customStyle="1" w:styleId="af8">
    <w:name w:val="Содержимое таблицы"/>
    <w:basedOn w:val="a0"/>
    <w:rsid w:val="00982708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a">
    <w:name w:val="!Подраздел"/>
    <w:basedOn w:val="a0"/>
    <w:qFormat/>
    <w:rsid w:val="00982708"/>
    <w:pPr>
      <w:numPr>
        <w:ilvl w:val="2"/>
        <w:numId w:val="2"/>
      </w:numPr>
      <w:spacing w:before="240" w:after="240"/>
      <w:contextualSpacing/>
    </w:pPr>
    <w:rPr>
      <w:rFonts w:ascii="Calibri" w:hAnsi="Calibri"/>
      <w:sz w:val="28"/>
    </w:rPr>
  </w:style>
  <w:style w:type="paragraph" w:customStyle="1" w:styleId="2">
    <w:name w:val="!Подраздел 2"/>
    <w:basedOn w:val="a"/>
    <w:qFormat/>
    <w:rsid w:val="00982708"/>
    <w:pPr>
      <w:numPr>
        <w:ilvl w:val="3"/>
      </w:numPr>
      <w:ind w:left="1560" w:hanging="851"/>
    </w:pPr>
  </w:style>
  <w:style w:type="paragraph" w:customStyle="1" w:styleId="31">
    <w:name w:val="!Подраздел 3"/>
    <w:basedOn w:val="a"/>
    <w:qFormat/>
    <w:rsid w:val="00982708"/>
    <w:pPr>
      <w:numPr>
        <w:ilvl w:val="0"/>
        <w:numId w:val="0"/>
      </w:numPr>
      <w:ind w:left="1080" w:hanging="1080"/>
    </w:pPr>
  </w:style>
  <w:style w:type="paragraph" w:customStyle="1" w:styleId="msonormalbullet2gif">
    <w:name w:val="msonormalbullet2.gif"/>
    <w:basedOn w:val="a0"/>
    <w:rsid w:val="0098270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normalbullet1gif">
    <w:name w:val="msonormalbullet1.gif"/>
    <w:basedOn w:val="a0"/>
    <w:rsid w:val="0098270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9">
    <w:name w:val="Базовый"/>
    <w:rsid w:val="00982708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</w:rPr>
  </w:style>
  <w:style w:type="paragraph" w:styleId="afa">
    <w:name w:val="List Paragraph"/>
    <w:basedOn w:val="a0"/>
    <w:link w:val="afb"/>
    <w:uiPriority w:val="34"/>
    <w:qFormat/>
    <w:rsid w:val="00982708"/>
    <w:pPr>
      <w:ind w:left="720"/>
      <w:contextualSpacing/>
    </w:pPr>
    <w:rPr>
      <w:rFonts w:ascii="Times New Roman" w:hAnsi="Times New Roman"/>
    </w:rPr>
  </w:style>
  <w:style w:type="paragraph" w:customStyle="1" w:styleId="ConsPlusCell">
    <w:name w:val="ConsPlusCell"/>
    <w:uiPriority w:val="99"/>
    <w:rsid w:val="0098270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нак Знак1"/>
    <w:basedOn w:val="a0"/>
    <w:uiPriority w:val="99"/>
    <w:rsid w:val="00982708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TitleChar">
    <w:name w:val="Title Char"/>
    <w:uiPriority w:val="99"/>
    <w:locked/>
    <w:rsid w:val="00982708"/>
    <w:rPr>
      <w:b/>
      <w:color w:val="0000FF"/>
      <w:sz w:val="24"/>
    </w:rPr>
  </w:style>
  <w:style w:type="paragraph" w:styleId="afc">
    <w:name w:val="Title"/>
    <w:basedOn w:val="a0"/>
    <w:link w:val="afd"/>
    <w:uiPriority w:val="99"/>
    <w:qFormat/>
    <w:rsid w:val="0098270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uiPriority w:val="99"/>
    <w:rsid w:val="0098270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1">
    <w:name w:val="Title Char1"/>
    <w:uiPriority w:val="99"/>
    <w:locked/>
    <w:rsid w:val="00982708"/>
    <w:rPr>
      <w:rFonts w:ascii="Cambria" w:hAnsi="Cambria" w:cs="Times New Roman"/>
      <w:b/>
      <w:kern w:val="28"/>
      <w:sz w:val="32"/>
    </w:rPr>
  </w:style>
  <w:style w:type="paragraph" w:customStyle="1" w:styleId="Default">
    <w:name w:val="Default"/>
    <w:rsid w:val="009827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e">
    <w:name w:val="Strong"/>
    <w:uiPriority w:val="22"/>
    <w:qFormat/>
    <w:rsid w:val="00982708"/>
    <w:rPr>
      <w:rFonts w:cs="Times New Roman"/>
      <w:b/>
      <w:bCs/>
    </w:rPr>
  </w:style>
  <w:style w:type="character" w:customStyle="1" w:styleId="val">
    <w:name w:val="val"/>
    <w:uiPriority w:val="99"/>
    <w:rsid w:val="00982708"/>
    <w:rPr>
      <w:rFonts w:cs="Times New Roman"/>
    </w:rPr>
  </w:style>
  <w:style w:type="character" w:styleId="aff">
    <w:name w:val="FollowedHyperlink"/>
    <w:uiPriority w:val="99"/>
    <w:rsid w:val="00982708"/>
    <w:rPr>
      <w:rFonts w:cs="Times New Roman"/>
      <w:color w:val="800080"/>
      <w:u w:val="single"/>
    </w:rPr>
  </w:style>
  <w:style w:type="paragraph" w:styleId="aff0">
    <w:name w:val="No Spacing"/>
    <w:qFormat/>
    <w:rsid w:val="0098270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982708"/>
    <w:rPr>
      <w:rFonts w:ascii="Times New Roman" w:hAnsi="Times New Roman"/>
      <w:sz w:val="26"/>
    </w:rPr>
  </w:style>
  <w:style w:type="paragraph" w:styleId="aff1">
    <w:name w:val="endnote text"/>
    <w:basedOn w:val="a0"/>
    <w:link w:val="aff2"/>
    <w:uiPriority w:val="99"/>
    <w:unhideWhenUsed/>
    <w:rsid w:val="00982708"/>
    <w:rPr>
      <w:rFonts w:ascii="Times New Roman" w:hAnsi="Times New Roman"/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rsid w:val="00982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982708"/>
    <w:rPr>
      <w:vertAlign w:val="superscript"/>
    </w:rPr>
  </w:style>
  <w:style w:type="table" w:styleId="aff4">
    <w:name w:val="Table Grid"/>
    <w:basedOn w:val="a2"/>
    <w:rsid w:val="009827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Гипертекстовая ссылка"/>
    <w:uiPriority w:val="99"/>
    <w:rsid w:val="00982708"/>
    <w:rPr>
      <w:color w:val="106BBE"/>
    </w:rPr>
  </w:style>
  <w:style w:type="paragraph" w:customStyle="1" w:styleId="aff6">
    <w:name w:val="Прижатый влево"/>
    <w:basedOn w:val="a0"/>
    <w:next w:val="a0"/>
    <w:uiPriority w:val="99"/>
    <w:rsid w:val="00982708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7">
    <w:name w:val="Нормальный (таблица)"/>
    <w:basedOn w:val="a0"/>
    <w:next w:val="a0"/>
    <w:uiPriority w:val="99"/>
    <w:rsid w:val="00982708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f8">
    <w:name w:val="Цветовое выделение"/>
    <w:uiPriority w:val="99"/>
    <w:rsid w:val="00982708"/>
    <w:rPr>
      <w:b/>
      <w:color w:val="26282F"/>
    </w:rPr>
  </w:style>
  <w:style w:type="character" w:styleId="aff9">
    <w:name w:val="Emphasis"/>
    <w:qFormat/>
    <w:rsid w:val="00982708"/>
    <w:rPr>
      <w:i/>
      <w:iCs/>
    </w:rPr>
  </w:style>
  <w:style w:type="character" w:customStyle="1" w:styleId="fieldlabel">
    <w:name w:val="fieldlabel"/>
    <w:rsid w:val="00982708"/>
  </w:style>
  <w:style w:type="character" w:customStyle="1" w:styleId="ConsPlusNormal0">
    <w:name w:val="ConsPlusNormal Знак"/>
    <w:link w:val="ConsPlusNormal"/>
    <w:locked/>
    <w:rsid w:val="00982708"/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636EA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sid w:val="00B138C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138C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1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a">
    <w:name w:val="annotation text"/>
    <w:aliases w:val="!Равноширинный текст документа"/>
    <w:basedOn w:val="a0"/>
    <w:link w:val="affb"/>
    <w:semiHidden/>
    <w:rsid w:val="001941D7"/>
    <w:rPr>
      <w:rFonts w:ascii="Courier" w:hAnsi="Courier"/>
      <w:sz w:val="22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link w:val="affa"/>
    <w:semiHidden/>
    <w:rsid w:val="00B138C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0"/>
    <w:rsid w:val="001941D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941D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1D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1D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afb">
    <w:name w:val="Абзац списка Знак"/>
    <w:link w:val="afa"/>
    <w:uiPriority w:val="99"/>
    <w:locked/>
    <w:rsid w:val="00D03925"/>
    <w:rPr>
      <w:rFonts w:ascii="Times New Roman" w:eastAsia="Times New Roman" w:hAnsi="Times New Roman"/>
      <w:sz w:val="24"/>
      <w:szCs w:val="24"/>
    </w:rPr>
  </w:style>
  <w:style w:type="character" w:styleId="affc">
    <w:name w:val="annotation reference"/>
    <w:uiPriority w:val="99"/>
    <w:semiHidden/>
    <w:unhideWhenUsed/>
    <w:rsid w:val="002E75CC"/>
    <w:rPr>
      <w:sz w:val="16"/>
      <w:szCs w:val="16"/>
    </w:rPr>
  </w:style>
  <w:style w:type="paragraph" w:styleId="affd">
    <w:name w:val="annotation subject"/>
    <w:basedOn w:val="affa"/>
    <w:next w:val="affa"/>
    <w:link w:val="affe"/>
    <w:uiPriority w:val="99"/>
    <w:semiHidden/>
    <w:unhideWhenUsed/>
    <w:rsid w:val="002E75CC"/>
    <w:rPr>
      <w:rFonts w:ascii="Arial" w:hAnsi="Arial"/>
      <w:b/>
      <w:bCs/>
      <w:sz w:val="20"/>
    </w:rPr>
  </w:style>
  <w:style w:type="character" w:customStyle="1" w:styleId="affe">
    <w:name w:val="Тема примечания Знак"/>
    <w:link w:val="affd"/>
    <w:uiPriority w:val="99"/>
    <w:semiHidden/>
    <w:rsid w:val="002E75CC"/>
    <w:rPr>
      <w:rFonts w:ascii="Arial" w:eastAsia="Times New Roman" w:hAnsi="Arial"/>
      <w:b/>
      <w:bCs/>
      <w:sz w:val="22"/>
    </w:rPr>
  </w:style>
  <w:style w:type="character" w:customStyle="1" w:styleId="namedoc">
    <w:name w:val="namedoc"/>
    <w:basedOn w:val="a1"/>
    <w:rsid w:val="00FC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8190C-9005-46F9-9FE8-1400357A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Русских</dc:creator>
  <cp:keywords/>
  <cp:lastModifiedBy>Ксения Руковичникова</cp:lastModifiedBy>
  <cp:revision>3</cp:revision>
  <cp:lastPrinted>2025-06-11T11:48:00Z</cp:lastPrinted>
  <dcterms:created xsi:type="dcterms:W3CDTF">2025-06-17T05:11:00Z</dcterms:created>
  <dcterms:modified xsi:type="dcterms:W3CDTF">2025-06-17T11:00:00Z</dcterms:modified>
</cp:coreProperties>
</file>