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65728" w14:textId="77777777" w:rsidR="001155E5" w:rsidRPr="00FE467A" w:rsidRDefault="001155E5" w:rsidP="00FE467A">
      <w:pPr>
        <w:pStyle w:val="2"/>
      </w:pPr>
      <w:bookmarkStart w:id="0" w:name="_GoBack"/>
      <w:bookmarkEnd w:id="0"/>
      <w:r w:rsidRPr="00FE467A">
        <w:t>МУНИЦИПАЛЬНОЕ ОБРАЗОВАНИЕ</w:t>
      </w:r>
    </w:p>
    <w:p w14:paraId="311A85BB" w14:textId="77777777" w:rsidR="001155E5" w:rsidRPr="00FE467A" w:rsidRDefault="001155E5" w:rsidP="00FE467A">
      <w:pPr>
        <w:pStyle w:val="2"/>
      </w:pPr>
      <w:r w:rsidRPr="00FE467A">
        <w:t>городской округ Пыть-Ях</w:t>
      </w:r>
    </w:p>
    <w:p w14:paraId="6189157F" w14:textId="77777777" w:rsidR="00271898" w:rsidRPr="00FE467A" w:rsidRDefault="001155E5" w:rsidP="00FE467A">
      <w:pPr>
        <w:pStyle w:val="2"/>
      </w:pPr>
      <w:r w:rsidRPr="00FE467A">
        <w:t>Ханты-Мансийского</w:t>
      </w:r>
      <w:r w:rsidR="00271898" w:rsidRPr="00FE467A">
        <w:t xml:space="preserve"> автономн</w:t>
      </w:r>
      <w:r w:rsidRPr="00FE467A">
        <w:t>ого</w:t>
      </w:r>
      <w:r w:rsidR="00271898" w:rsidRPr="00FE467A">
        <w:t xml:space="preserve"> округ</w:t>
      </w:r>
      <w:r w:rsidRPr="00FE467A">
        <w:t>а</w:t>
      </w:r>
      <w:r w:rsidR="00271898" w:rsidRPr="00FE467A">
        <w:t>-Югр</w:t>
      </w:r>
      <w:r w:rsidRPr="00FE467A">
        <w:t>ы</w:t>
      </w:r>
    </w:p>
    <w:p w14:paraId="6C44EDBE" w14:textId="77777777" w:rsidR="00FE467A" w:rsidRPr="00FE467A" w:rsidRDefault="00271898" w:rsidP="00FE467A">
      <w:pPr>
        <w:pStyle w:val="2"/>
      </w:pPr>
      <w:r w:rsidRPr="00FE467A">
        <w:t>АДМИНИСТРАЦИЯ ГОРОДА</w:t>
      </w:r>
    </w:p>
    <w:p w14:paraId="13029009" w14:textId="2B617DD9" w:rsidR="00FE467A" w:rsidRPr="00FE467A" w:rsidRDefault="00FE467A" w:rsidP="00FE467A">
      <w:pPr>
        <w:pStyle w:val="2"/>
      </w:pPr>
    </w:p>
    <w:p w14:paraId="4B99AF13" w14:textId="77777777" w:rsidR="00271898" w:rsidRPr="00FE467A" w:rsidRDefault="00271898" w:rsidP="00FE467A">
      <w:pPr>
        <w:pStyle w:val="2"/>
      </w:pPr>
      <w:r w:rsidRPr="00FE467A">
        <w:t>П О С Т А Н О В Л Е Н И Е</w:t>
      </w:r>
    </w:p>
    <w:p w14:paraId="645C625D" w14:textId="77777777" w:rsidR="00EF5B74" w:rsidRPr="00FE467A" w:rsidRDefault="00EF5B74" w:rsidP="007311AD">
      <w:pPr>
        <w:pStyle w:val="ConsPlusTitle"/>
        <w:rPr>
          <w:rFonts w:ascii="Arial" w:hAnsi="Arial" w:cs="Arial"/>
          <w:b w:val="0"/>
          <w:bCs w:val="0"/>
          <w:szCs w:val="28"/>
        </w:rPr>
      </w:pPr>
    </w:p>
    <w:p w14:paraId="0EF467A4" w14:textId="171AFB79" w:rsidR="001378B1" w:rsidRPr="00FE467A" w:rsidRDefault="00BC536D" w:rsidP="004F1B1B">
      <w:pPr>
        <w:autoSpaceDE w:val="0"/>
        <w:autoSpaceDN w:val="0"/>
        <w:adjustRightInd w:val="0"/>
        <w:rPr>
          <w:rFonts w:cs="Arial"/>
          <w:color w:val="000000" w:themeColor="text1"/>
          <w:szCs w:val="28"/>
        </w:rPr>
      </w:pPr>
      <w:r w:rsidRPr="00FE467A">
        <w:rPr>
          <w:rFonts w:cs="Arial"/>
          <w:color w:val="000000" w:themeColor="text1"/>
          <w:szCs w:val="28"/>
        </w:rPr>
        <w:t>От 30.08.2024</w:t>
      </w:r>
      <w:r w:rsidR="00FE467A" w:rsidRPr="00FE467A">
        <w:rPr>
          <w:rFonts w:cs="Arial"/>
          <w:color w:val="000000" w:themeColor="text1"/>
          <w:szCs w:val="28"/>
        </w:rPr>
        <w:t xml:space="preserve"> № </w:t>
      </w:r>
      <w:r w:rsidRPr="00FE467A">
        <w:rPr>
          <w:rFonts w:cs="Arial"/>
          <w:color w:val="000000" w:themeColor="text1"/>
          <w:szCs w:val="28"/>
        </w:rPr>
        <w:t>180-па</w:t>
      </w:r>
    </w:p>
    <w:p w14:paraId="64448D79" w14:textId="77777777" w:rsidR="00364B0D" w:rsidRPr="00FE467A" w:rsidRDefault="00364B0D" w:rsidP="004F1B1B">
      <w:pPr>
        <w:autoSpaceDE w:val="0"/>
        <w:autoSpaceDN w:val="0"/>
        <w:adjustRightInd w:val="0"/>
        <w:rPr>
          <w:rFonts w:cs="Arial"/>
          <w:color w:val="000000" w:themeColor="text1"/>
          <w:szCs w:val="28"/>
        </w:rPr>
      </w:pPr>
    </w:p>
    <w:p w14:paraId="7EDD8C05" w14:textId="618338EB" w:rsidR="00FE467A" w:rsidRPr="00FE467A" w:rsidRDefault="004406AD" w:rsidP="00FE467A">
      <w:pPr>
        <w:pStyle w:val="Title"/>
        <w:rPr>
          <w:color w:val="000000" w:themeColor="text1"/>
        </w:rPr>
      </w:pPr>
      <w:r w:rsidRPr="00FE467A">
        <w:rPr>
          <w:color w:val="000000" w:themeColor="text1"/>
        </w:rPr>
        <w:t xml:space="preserve">Об </w:t>
      </w:r>
      <w:r w:rsidRPr="00FE467A">
        <w:t xml:space="preserve">утверждении </w:t>
      </w:r>
      <w:r w:rsidR="00364B0D" w:rsidRPr="00FE467A">
        <w:t>регламента</w:t>
      </w:r>
      <w:r w:rsidR="00FE467A" w:rsidRPr="00FE467A">
        <w:t xml:space="preserve"> </w:t>
      </w:r>
      <w:r w:rsidR="00364B0D" w:rsidRPr="00FE467A">
        <w:t>сопровождения инновационных проектов</w:t>
      </w:r>
      <w:r w:rsidR="00FE467A" w:rsidRPr="00FE467A">
        <w:t xml:space="preserve"> </w:t>
      </w:r>
      <w:r w:rsidR="00C85390" w:rsidRPr="00FE467A">
        <w:t>в городе Пыть-Яхе</w:t>
      </w:r>
      <w:r w:rsidR="00FE467A" w:rsidRPr="00FE467A">
        <w:t xml:space="preserve"> </w:t>
      </w:r>
    </w:p>
    <w:p w14:paraId="6CBD327D" w14:textId="6AF2946C" w:rsidR="00FE467A" w:rsidRPr="00FE467A" w:rsidRDefault="00FE467A" w:rsidP="00FE467A">
      <w:pPr>
        <w:pStyle w:val="ConsPlusTitle"/>
        <w:rPr>
          <w:rFonts w:ascii="Arial" w:hAnsi="Arial" w:cs="Arial"/>
          <w:color w:val="000000" w:themeColor="text1"/>
        </w:rPr>
      </w:pPr>
    </w:p>
    <w:p w14:paraId="2F16BBC5" w14:textId="51F7B6E9" w:rsidR="009A44C0" w:rsidRDefault="009A44C0" w:rsidP="009A44C0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6.11.2024 0:00:00 №249-па Администрация г. Пыть-Ях&#10;&#10;О внесении изменения в постановление администрации города от 30.08.2024 № 180-па " w:history="1">
        <w:r w:rsidRPr="009A44C0">
          <w:rPr>
            <w:rStyle w:val="af1"/>
            <w:rFonts w:cs="Arial"/>
            <w:szCs w:val="28"/>
          </w:rPr>
          <w:t>от 26.11.2024 № 249-па</w:t>
        </w:r>
      </w:hyperlink>
      <w:r>
        <w:rPr>
          <w:rFonts w:cs="Arial"/>
          <w:szCs w:val="28"/>
        </w:rPr>
        <w:t>)</w:t>
      </w:r>
    </w:p>
    <w:p w14:paraId="1EF6B07F" w14:textId="77777777" w:rsidR="009A44C0" w:rsidRDefault="009A44C0" w:rsidP="009A44C0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</w:p>
    <w:p w14:paraId="61DE473D" w14:textId="551ECF0D" w:rsidR="00FE467A" w:rsidRPr="00FE467A" w:rsidRDefault="0018571E" w:rsidP="00FE467A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E467A">
        <w:rPr>
          <w:rFonts w:cs="Arial"/>
          <w:szCs w:val="28"/>
        </w:rPr>
        <w:t>В соответствии с Федеральн</w:t>
      </w:r>
      <w:r w:rsidR="007204C2" w:rsidRPr="00FE467A">
        <w:rPr>
          <w:rFonts w:cs="Arial"/>
          <w:szCs w:val="28"/>
        </w:rPr>
        <w:t>ыми</w:t>
      </w:r>
      <w:r w:rsidRPr="00FE467A">
        <w:rPr>
          <w:rFonts w:cs="Arial"/>
          <w:szCs w:val="28"/>
        </w:rPr>
        <w:t xml:space="preserve"> закон</w:t>
      </w:r>
      <w:r w:rsidR="007204C2" w:rsidRPr="00FE467A">
        <w:rPr>
          <w:rFonts w:cs="Arial"/>
          <w:szCs w:val="28"/>
        </w:rPr>
        <w:t>ами</w:t>
      </w:r>
      <w:r w:rsidRPr="00FE467A">
        <w:rPr>
          <w:rFonts w:cs="Arial"/>
          <w:szCs w:val="28"/>
        </w:rPr>
        <w:t xml:space="preserve">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FE467A">
          <w:rPr>
            <w:rStyle w:val="af1"/>
            <w:rFonts w:cs="Arial"/>
            <w:szCs w:val="28"/>
          </w:rPr>
          <w:t>от 06.10.2003</w:t>
        </w:r>
        <w:r w:rsidR="00FE467A" w:rsidRPr="00FE467A">
          <w:rPr>
            <w:rStyle w:val="af1"/>
            <w:rFonts w:cs="Arial"/>
            <w:szCs w:val="28"/>
          </w:rPr>
          <w:t xml:space="preserve"> № </w:t>
        </w:r>
        <w:r w:rsidR="00A43F1D" w:rsidRPr="00FE467A">
          <w:rPr>
            <w:rStyle w:val="af1"/>
            <w:rFonts w:cs="Arial"/>
            <w:szCs w:val="28"/>
          </w:rPr>
          <w:t>131-ФЗ</w:t>
        </w:r>
      </w:hyperlink>
      <w:r w:rsidR="00A43F1D" w:rsidRPr="00FE467A">
        <w:rPr>
          <w:rFonts w:cs="Arial"/>
          <w:szCs w:val="28"/>
        </w:rPr>
        <w:t xml:space="preserve"> </w:t>
      </w:r>
      <w:r w:rsidR="00FE467A" w:rsidRPr="00FE467A">
        <w:rPr>
          <w:rFonts w:cs="Arial"/>
          <w:szCs w:val="28"/>
        </w:rPr>
        <w:t>«</w:t>
      </w:r>
      <w:r w:rsidRPr="00FE467A">
        <w:rPr>
          <w:rFonts w:cs="Arial"/>
          <w:szCs w:val="28"/>
        </w:rPr>
        <w:t>Об общих принципах организации местного самоуправления в Российской Федерации</w:t>
      </w:r>
      <w:r w:rsidR="00FE467A" w:rsidRPr="00FE467A">
        <w:rPr>
          <w:rFonts w:cs="Arial"/>
          <w:szCs w:val="28"/>
        </w:rPr>
        <w:t>»</w:t>
      </w:r>
      <w:r w:rsidRPr="00FE467A">
        <w:rPr>
          <w:rFonts w:cs="Arial"/>
          <w:szCs w:val="28"/>
        </w:rPr>
        <w:t xml:space="preserve">, </w:t>
      </w:r>
      <w:hyperlink r:id="rId10" w:tooltip="ФЕДЕРАЛЬНЫЙ ЗАКОН от 23.08.1996 № 127-ФЗ ГОСУДАРСТВЕННАЯ ДУМА ФЕДЕРАЛЬНОГО СОБРАНИЯ РФ&#10;&#10;О НАУКЕ И ГОСУДАРСТВЕННОЙ НАУЧНО-ТЕХНИЧЕСКОЙ ПОЛИТИКЕ" w:history="1">
        <w:r w:rsidR="003D664E" w:rsidRPr="00FE467A">
          <w:rPr>
            <w:rStyle w:val="af1"/>
            <w:rFonts w:cs="Arial"/>
            <w:szCs w:val="28"/>
          </w:rPr>
          <w:t>от 23 августа 1996 года</w:t>
        </w:r>
        <w:r w:rsidR="00FE467A" w:rsidRPr="00FE467A">
          <w:rPr>
            <w:rStyle w:val="af1"/>
            <w:rFonts w:cs="Arial"/>
            <w:szCs w:val="28"/>
          </w:rPr>
          <w:t xml:space="preserve"> № </w:t>
        </w:r>
        <w:r w:rsidR="003D664E" w:rsidRPr="00FE467A">
          <w:rPr>
            <w:rStyle w:val="af1"/>
            <w:rFonts w:cs="Arial"/>
            <w:szCs w:val="28"/>
          </w:rPr>
          <w:t>127-ФЗ</w:t>
        </w:r>
      </w:hyperlink>
      <w:r w:rsidR="003D664E" w:rsidRPr="00FE467A">
        <w:rPr>
          <w:rFonts w:cs="Arial"/>
          <w:szCs w:val="28"/>
        </w:rPr>
        <w:t xml:space="preserve"> </w:t>
      </w:r>
      <w:r w:rsidR="00FE467A" w:rsidRPr="00FE467A">
        <w:rPr>
          <w:rFonts w:cs="Arial"/>
          <w:szCs w:val="28"/>
        </w:rPr>
        <w:t>«</w:t>
      </w:r>
      <w:r w:rsidR="003D664E" w:rsidRPr="00FE467A">
        <w:rPr>
          <w:rFonts w:cs="Arial"/>
          <w:szCs w:val="28"/>
        </w:rPr>
        <w:t>О науке и государственной научно-технической политике</w:t>
      </w:r>
      <w:r w:rsidR="00FE467A" w:rsidRPr="00FE467A">
        <w:rPr>
          <w:rFonts w:cs="Arial"/>
          <w:szCs w:val="28"/>
        </w:rPr>
        <w:t>»</w:t>
      </w:r>
      <w:r w:rsidR="007204C2" w:rsidRPr="00FE467A">
        <w:rPr>
          <w:rFonts w:cs="Arial"/>
          <w:szCs w:val="28"/>
        </w:rPr>
        <w:t xml:space="preserve">, </w:t>
      </w:r>
      <w:hyperlink r:id="rId11" w:tooltip="УСТАВ МО от 25.06.2005 № 516 Дума города Пыть-Яха&#10;&#10;УСТАВ ГОРОДА ПЫТЬ-ЯХА" w:history="1">
        <w:r w:rsidRPr="00FE467A">
          <w:rPr>
            <w:rStyle w:val="af1"/>
            <w:rFonts w:cs="Arial"/>
            <w:szCs w:val="28"/>
          </w:rPr>
          <w:t>Устав</w:t>
        </w:r>
        <w:r w:rsidR="00396B76" w:rsidRPr="00FE467A">
          <w:rPr>
            <w:rStyle w:val="af1"/>
            <w:rFonts w:cs="Arial"/>
            <w:szCs w:val="28"/>
          </w:rPr>
          <w:t>ом</w:t>
        </w:r>
      </w:hyperlink>
      <w:r w:rsidRPr="00FE467A">
        <w:rPr>
          <w:rFonts w:cs="Arial"/>
          <w:szCs w:val="28"/>
        </w:rPr>
        <w:t xml:space="preserve"> города </w:t>
      </w:r>
      <w:r w:rsidR="00B847C0" w:rsidRPr="00FE467A">
        <w:rPr>
          <w:rFonts w:cs="Arial"/>
          <w:szCs w:val="28"/>
        </w:rPr>
        <w:t>Пыть-Яха</w:t>
      </w:r>
      <w:r w:rsidRPr="00FE467A">
        <w:rPr>
          <w:rFonts w:cs="Arial"/>
          <w:szCs w:val="28"/>
        </w:rPr>
        <w:t xml:space="preserve"> в целях повышения эффективности взаимодействия органов местного самоуправления </w:t>
      </w:r>
      <w:r w:rsidR="00C85390" w:rsidRPr="00FE467A">
        <w:rPr>
          <w:rFonts w:cs="Arial"/>
          <w:szCs w:val="28"/>
        </w:rPr>
        <w:t>города</w:t>
      </w:r>
      <w:r w:rsidR="008E295C" w:rsidRPr="00FE467A">
        <w:rPr>
          <w:rFonts w:cs="Arial"/>
          <w:szCs w:val="28"/>
        </w:rPr>
        <w:t xml:space="preserve"> </w:t>
      </w:r>
      <w:r w:rsidR="00A43F1D" w:rsidRPr="00FE467A">
        <w:rPr>
          <w:rFonts w:cs="Arial"/>
          <w:szCs w:val="28"/>
        </w:rPr>
        <w:t>Пыть-Ях</w:t>
      </w:r>
      <w:r w:rsidR="00C85390" w:rsidRPr="00FE467A">
        <w:rPr>
          <w:rFonts w:cs="Arial"/>
          <w:szCs w:val="28"/>
        </w:rPr>
        <w:t>а</w:t>
      </w:r>
      <w:r w:rsidRPr="00FE467A">
        <w:rPr>
          <w:rFonts w:cs="Arial"/>
          <w:szCs w:val="28"/>
        </w:rPr>
        <w:t xml:space="preserve"> и субъектов ин</w:t>
      </w:r>
      <w:r w:rsidR="002814DE" w:rsidRPr="00FE467A">
        <w:rPr>
          <w:rFonts w:cs="Arial"/>
          <w:szCs w:val="28"/>
        </w:rPr>
        <w:t xml:space="preserve">новационной </w:t>
      </w:r>
      <w:r w:rsidRPr="00FE467A">
        <w:rPr>
          <w:rFonts w:cs="Arial"/>
          <w:szCs w:val="28"/>
        </w:rPr>
        <w:t>деятельности:</w:t>
      </w:r>
    </w:p>
    <w:p w14:paraId="3756FD3E" w14:textId="3146E384" w:rsidR="00FE467A" w:rsidRPr="00FE467A" w:rsidRDefault="00FE467A" w:rsidP="00FE467A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14:paraId="275FD91C" w14:textId="77777777" w:rsidR="005577E3" w:rsidRPr="00FE467A" w:rsidRDefault="00B51524" w:rsidP="00FE467A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  <w:bCs w:val="0"/>
          <w:szCs w:val="28"/>
        </w:rPr>
      </w:pPr>
      <w:r w:rsidRPr="00FE467A">
        <w:rPr>
          <w:rFonts w:ascii="Arial" w:hAnsi="Arial" w:cs="Arial"/>
          <w:b w:val="0"/>
          <w:bCs w:val="0"/>
          <w:szCs w:val="28"/>
        </w:rPr>
        <w:t>1.</w:t>
      </w:r>
      <w:r w:rsidR="00FE467A" w:rsidRPr="00FE467A">
        <w:rPr>
          <w:rFonts w:ascii="Arial" w:hAnsi="Arial" w:cs="Arial"/>
          <w:b w:val="0"/>
          <w:bCs w:val="0"/>
          <w:szCs w:val="28"/>
        </w:rPr>
        <w:t xml:space="preserve"> </w:t>
      </w:r>
      <w:r w:rsidRPr="00FE467A">
        <w:rPr>
          <w:rFonts w:ascii="Arial" w:hAnsi="Arial" w:cs="Arial"/>
          <w:b w:val="0"/>
          <w:bCs w:val="0"/>
          <w:szCs w:val="28"/>
        </w:rPr>
        <w:t>Утвердить</w:t>
      </w:r>
      <w:r w:rsidR="005577E3" w:rsidRPr="00FE467A">
        <w:rPr>
          <w:rFonts w:ascii="Arial" w:hAnsi="Arial" w:cs="Arial"/>
          <w:b w:val="0"/>
          <w:bCs w:val="0"/>
          <w:szCs w:val="28"/>
        </w:rPr>
        <w:t xml:space="preserve"> </w:t>
      </w:r>
      <w:r w:rsidR="004A551A" w:rsidRPr="00FE467A">
        <w:rPr>
          <w:rFonts w:ascii="Arial" w:hAnsi="Arial" w:cs="Arial"/>
          <w:b w:val="0"/>
          <w:bCs w:val="0"/>
          <w:color w:val="000000" w:themeColor="text1"/>
          <w:szCs w:val="28"/>
        </w:rPr>
        <w:t xml:space="preserve">регламент сопровождения инновационных проектов в </w:t>
      </w:r>
      <w:r w:rsidR="007204C2" w:rsidRPr="00FE467A">
        <w:rPr>
          <w:rFonts w:ascii="Arial" w:hAnsi="Arial" w:cs="Arial"/>
          <w:b w:val="0"/>
          <w:bCs w:val="0"/>
          <w:color w:val="000000" w:themeColor="text1"/>
          <w:szCs w:val="28"/>
        </w:rPr>
        <w:t>городе</w:t>
      </w:r>
      <w:r w:rsidR="00AE0A64" w:rsidRPr="00FE467A">
        <w:rPr>
          <w:rFonts w:ascii="Arial" w:hAnsi="Arial" w:cs="Arial"/>
          <w:b w:val="0"/>
          <w:bCs w:val="0"/>
          <w:color w:val="000000" w:themeColor="text1"/>
          <w:szCs w:val="28"/>
        </w:rPr>
        <w:t xml:space="preserve"> Пыть-Ях</w:t>
      </w:r>
      <w:r w:rsidR="007204C2" w:rsidRPr="00FE467A">
        <w:rPr>
          <w:rFonts w:ascii="Arial" w:hAnsi="Arial" w:cs="Arial"/>
          <w:b w:val="0"/>
          <w:bCs w:val="0"/>
          <w:color w:val="000000" w:themeColor="text1"/>
          <w:szCs w:val="28"/>
        </w:rPr>
        <w:t>е</w:t>
      </w:r>
      <w:r w:rsidR="004A551A" w:rsidRPr="00FE467A">
        <w:rPr>
          <w:rFonts w:ascii="Arial" w:hAnsi="Arial" w:cs="Arial"/>
          <w:b w:val="0"/>
          <w:bCs w:val="0"/>
          <w:color w:val="000000" w:themeColor="text1"/>
          <w:szCs w:val="28"/>
        </w:rPr>
        <w:t xml:space="preserve"> </w:t>
      </w:r>
      <w:r w:rsidR="005577E3" w:rsidRPr="00FE467A">
        <w:rPr>
          <w:rFonts w:ascii="Arial" w:hAnsi="Arial" w:cs="Arial"/>
          <w:b w:val="0"/>
          <w:bCs w:val="0"/>
          <w:szCs w:val="28"/>
        </w:rPr>
        <w:t>(приложение).</w:t>
      </w:r>
    </w:p>
    <w:p w14:paraId="1F3E0A11" w14:textId="5933FD63" w:rsidR="00AD0982" w:rsidRPr="00FE467A" w:rsidRDefault="002A0FB0" w:rsidP="00FE467A">
      <w:pPr>
        <w:spacing w:line="360" w:lineRule="auto"/>
        <w:ind w:firstLine="709"/>
        <w:rPr>
          <w:rFonts w:cs="Arial"/>
          <w:szCs w:val="28"/>
        </w:rPr>
      </w:pPr>
      <w:r w:rsidRPr="00FE467A">
        <w:rPr>
          <w:rFonts w:cs="Arial"/>
          <w:szCs w:val="28"/>
        </w:rPr>
        <w:t>2</w:t>
      </w:r>
      <w:r w:rsidR="004F404D" w:rsidRPr="00FE467A">
        <w:rPr>
          <w:rFonts w:cs="Arial"/>
          <w:szCs w:val="28"/>
        </w:rPr>
        <w:t>.</w:t>
      </w:r>
      <w:r w:rsidR="00FE467A" w:rsidRPr="00FE467A">
        <w:rPr>
          <w:rFonts w:cs="Arial"/>
          <w:szCs w:val="28"/>
        </w:rPr>
        <w:t xml:space="preserve"> </w:t>
      </w:r>
      <w:r w:rsidR="00AD0982" w:rsidRPr="00FE467A">
        <w:rPr>
          <w:rFonts w:cs="Arial"/>
          <w:szCs w:val="28"/>
        </w:rPr>
        <w:t>Управлению по внутренней политике (</w:t>
      </w:r>
      <w:proofErr w:type="spellStart"/>
      <w:r w:rsidR="00F05885" w:rsidRPr="00FE467A">
        <w:rPr>
          <w:rFonts w:cs="Arial"/>
          <w:szCs w:val="28"/>
        </w:rPr>
        <w:t>Н.О.Вандышева</w:t>
      </w:r>
      <w:proofErr w:type="spellEnd"/>
      <w:r w:rsidR="00AD0982" w:rsidRPr="00FE467A">
        <w:rPr>
          <w:rFonts w:cs="Arial"/>
          <w:szCs w:val="28"/>
        </w:rPr>
        <w:t xml:space="preserve">) опубликовать постановление в информационном приложении </w:t>
      </w:r>
      <w:r w:rsidR="00FE467A" w:rsidRPr="00FE467A">
        <w:rPr>
          <w:rFonts w:cs="Arial"/>
          <w:szCs w:val="28"/>
        </w:rPr>
        <w:t>«</w:t>
      </w:r>
      <w:r w:rsidR="00AD0982" w:rsidRPr="00FE467A">
        <w:rPr>
          <w:rFonts w:cs="Arial"/>
          <w:szCs w:val="28"/>
        </w:rPr>
        <w:t>Официальный вестник</w:t>
      </w:r>
      <w:r w:rsidR="00FE467A" w:rsidRPr="00FE467A">
        <w:rPr>
          <w:rFonts w:cs="Arial"/>
          <w:szCs w:val="28"/>
        </w:rPr>
        <w:t>»</w:t>
      </w:r>
      <w:r w:rsidR="00AD0982" w:rsidRPr="00FE467A">
        <w:rPr>
          <w:rFonts w:cs="Arial"/>
          <w:szCs w:val="28"/>
        </w:rPr>
        <w:t xml:space="preserve"> к газете </w:t>
      </w:r>
      <w:r w:rsidR="00FE467A" w:rsidRPr="00FE467A">
        <w:rPr>
          <w:rFonts w:cs="Arial"/>
          <w:szCs w:val="28"/>
        </w:rPr>
        <w:t>«</w:t>
      </w:r>
      <w:r w:rsidR="00AD0982" w:rsidRPr="00FE467A">
        <w:rPr>
          <w:rFonts w:cs="Arial"/>
          <w:szCs w:val="28"/>
        </w:rPr>
        <w:t>Новая Северная газета</w:t>
      </w:r>
      <w:r w:rsidR="00FE467A" w:rsidRPr="00FE467A">
        <w:rPr>
          <w:rFonts w:cs="Arial"/>
          <w:szCs w:val="28"/>
        </w:rPr>
        <w:t>»</w:t>
      </w:r>
      <w:r w:rsidR="00AD0982" w:rsidRPr="00FE467A">
        <w:rPr>
          <w:rFonts w:cs="Arial"/>
          <w:szCs w:val="28"/>
        </w:rPr>
        <w:t xml:space="preserve"> и дополнительно направить для размещения в сетевом издании </w:t>
      </w:r>
      <w:r w:rsidR="00FE467A" w:rsidRPr="00FE467A">
        <w:rPr>
          <w:rFonts w:cs="Arial"/>
          <w:szCs w:val="28"/>
        </w:rPr>
        <w:t>«</w:t>
      </w:r>
      <w:r w:rsidR="00AD0982" w:rsidRPr="00FE467A">
        <w:rPr>
          <w:rFonts w:cs="Arial"/>
          <w:szCs w:val="28"/>
        </w:rPr>
        <w:t xml:space="preserve">Официальный сайт </w:t>
      </w:r>
      <w:r w:rsidR="00FE467A" w:rsidRPr="00FE467A">
        <w:rPr>
          <w:rFonts w:cs="Arial"/>
          <w:szCs w:val="28"/>
        </w:rPr>
        <w:t>«</w:t>
      </w:r>
      <w:r w:rsidR="00AD0982" w:rsidRPr="00FE467A">
        <w:rPr>
          <w:rFonts w:cs="Arial"/>
          <w:szCs w:val="28"/>
        </w:rPr>
        <w:t xml:space="preserve">Телерадиокомпания </w:t>
      </w:r>
      <w:proofErr w:type="spellStart"/>
      <w:r w:rsidR="00AD0982" w:rsidRPr="00FE467A">
        <w:rPr>
          <w:rFonts w:cs="Arial"/>
          <w:szCs w:val="28"/>
        </w:rPr>
        <w:t>Пыть-Яхинформ</w:t>
      </w:r>
      <w:proofErr w:type="spellEnd"/>
      <w:r w:rsidR="00FE467A" w:rsidRPr="00FE467A">
        <w:rPr>
          <w:rFonts w:cs="Arial"/>
          <w:szCs w:val="28"/>
        </w:rPr>
        <w:t>»</w:t>
      </w:r>
      <w:r w:rsidR="00AD0982" w:rsidRPr="00FE467A">
        <w:rPr>
          <w:rFonts w:cs="Arial"/>
          <w:szCs w:val="28"/>
        </w:rPr>
        <w:t>.</w:t>
      </w:r>
    </w:p>
    <w:p w14:paraId="2A150026" w14:textId="13685681" w:rsidR="004F404D" w:rsidRPr="00FE467A" w:rsidRDefault="002A0FB0" w:rsidP="00FE467A">
      <w:pPr>
        <w:tabs>
          <w:tab w:val="left" w:pos="720"/>
        </w:tabs>
        <w:spacing w:line="360" w:lineRule="auto"/>
        <w:ind w:firstLine="709"/>
        <w:rPr>
          <w:rFonts w:cs="Arial"/>
          <w:szCs w:val="28"/>
        </w:rPr>
      </w:pPr>
      <w:r w:rsidRPr="00FE467A">
        <w:rPr>
          <w:rFonts w:cs="Arial"/>
          <w:szCs w:val="28"/>
        </w:rPr>
        <w:t>3</w:t>
      </w:r>
      <w:r w:rsidR="004F404D" w:rsidRPr="00FE467A">
        <w:rPr>
          <w:rFonts w:cs="Arial"/>
          <w:szCs w:val="28"/>
        </w:rPr>
        <w:t>.</w:t>
      </w:r>
      <w:r w:rsidR="00FE467A" w:rsidRPr="00FE467A">
        <w:rPr>
          <w:rFonts w:cs="Arial"/>
          <w:szCs w:val="28"/>
        </w:rPr>
        <w:t xml:space="preserve"> </w:t>
      </w:r>
      <w:r w:rsidR="004F404D" w:rsidRPr="00FE467A">
        <w:rPr>
          <w:rFonts w:cs="Arial"/>
          <w:szCs w:val="28"/>
        </w:rPr>
        <w:t>Отделу по обеспечению информационной безопасности</w:t>
      </w:r>
      <w:r w:rsidR="00FE467A" w:rsidRPr="00FE467A">
        <w:rPr>
          <w:rFonts w:cs="Arial"/>
          <w:szCs w:val="28"/>
        </w:rPr>
        <w:t xml:space="preserve"> </w:t>
      </w:r>
      <w:r w:rsidR="004F404D" w:rsidRPr="00FE467A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1C39530F" w14:textId="6F043D8E" w:rsidR="00FA2872" w:rsidRPr="00FE467A" w:rsidRDefault="00423501" w:rsidP="00FE467A">
      <w:pPr>
        <w:pStyle w:val="af5"/>
        <w:spacing w:line="360" w:lineRule="auto"/>
        <w:ind w:firstLine="709"/>
        <w:rPr>
          <w:rFonts w:ascii="Arial" w:hAnsi="Arial" w:cs="Arial"/>
          <w:szCs w:val="28"/>
        </w:rPr>
      </w:pPr>
      <w:r w:rsidRPr="00FE467A">
        <w:rPr>
          <w:rFonts w:ascii="Arial" w:eastAsia="Times New Roman" w:hAnsi="Arial" w:cs="Arial"/>
          <w:szCs w:val="28"/>
        </w:rPr>
        <w:t>4</w:t>
      </w:r>
      <w:r w:rsidR="007343B3" w:rsidRPr="00FE467A">
        <w:rPr>
          <w:rFonts w:ascii="Arial" w:eastAsia="Times New Roman" w:hAnsi="Arial" w:cs="Arial"/>
          <w:szCs w:val="28"/>
        </w:rPr>
        <w:t>.</w:t>
      </w:r>
      <w:r w:rsidR="00FE467A" w:rsidRPr="00FE467A">
        <w:rPr>
          <w:rFonts w:ascii="Arial" w:eastAsia="Times New Roman" w:hAnsi="Arial" w:cs="Arial"/>
          <w:szCs w:val="28"/>
        </w:rPr>
        <w:t xml:space="preserve"> </w:t>
      </w:r>
      <w:r w:rsidR="007343B3" w:rsidRPr="00FE467A">
        <w:rPr>
          <w:rFonts w:ascii="Arial" w:eastAsia="Times New Roman" w:hAnsi="Arial" w:cs="Arial"/>
          <w:szCs w:val="28"/>
        </w:rPr>
        <w:t>Настоящее постановление вступает в силу после его официального опубликования</w:t>
      </w:r>
      <w:r w:rsidR="004A551A" w:rsidRPr="00FE467A">
        <w:rPr>
          <w:rFonts w:ascii="Arial" w:eastAsia="Times New Roman" w:hAnsi="Arial" w:cs="Arial"/>
          <w:szCs w:val="28"/>
        </w:rPr>
        <w:t>.</w:t>
      </w:r>
      <w:r w:rsidR="007343B3" w:rsidRPr="00FE467A">
        <w:rPr>
          <w:rFonts w:ascii="Arial" w:eastAsia="Times New Roman" w:hAnsi="Arial" w:cs="Arial"/>
          <w:szCs w:val="28"/>
        </w:rPr>
        <w:t xml:space="preserve"> </w:t>
      </w:r>
    </w:p>
    <w:p w14:paraId="2F760914" w14:textId="77777777" w:rsidR="00FE467A" w:rsidRPr="00FE467A" w:rsidRDefault="00573E2C" w:rsidP="00FE467A">
      <w:pPr>
        <w:pStyle w:val="21"/>
        <w:tabs>
          <w:tab w:val="left" w:pos="0"/>
        </w:tabs>
        <w:spacing w:after="0" w:line="360" w:lineRule="auto"/>
        <w:ind w:firstLine="709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5</w:t>
      </w:r>
      <w:r w:rsidR="004F404D" w:rsidRPr="00FE467A">
        <w:rPr>
          <w:rFonts w:ascii="Arial" w:hAnsi="Arial" w:cs="Arial"/>
          <w:sz w:val="24"/>
          <w:szCs w:val="28"/>
        </w:rPr>
        <w:t>.</w:t>
      </w:r>
      <w:r w:rsidR="00FE467A" w:rsidRPr="00FE467A">
        <w:rPr>
          <w:rFonts w:ascii="Arial" w:hAnsi="Arial" w:cs="Arial"/>
          <w:sz w:val="24"/>
          <w:szCs w:val="28"/>
        </w:rPr>
        <w:t xml:space="preserve"> </w:t>
      </w:r>
      <w:r w:rsidR="004F404D" w:rsidRPr="00FE467A">
        <w:rPr>
          <w:rFonts w:ascii="Arial" w:hAnsi="Arial" w:cs="Arial"/>
          <w:sz w:val="24"/>
          <w:szCs w:val="28"/>
        </w:rPr>
        <w:t xml:space="preserve">Контроль за выполнением постановления возложить на </w:t>
      </w:r>
      <w:r w:rsidR="007725B0" w:rsidRPr="00FE467A">
        <w:rPr>
          <w:rFonts w:ascii="Arial" w:hAnsi="Arial" w:cs="Arial"/>
          <w:sz w:val="24"/>
          <w:szCs w:val="28"/>
        </w:rPr>
        <w:t>заместителя главы города-председателя комитета по финансам</w:t>
      </w:r>
      <w:r w:rsidR="004F404D" w:rsidRPr="00FE467A">
        <w:rPr>
          <w:rFonts w:ascii="Arial" w:hAnsi="Arial" w:cs="Arial"/>
          <w:sz w:val="24"/>
          <w:szCs w:val="28"/>
        </w:rPr>
        <w:t xml:space="preserve">. </w:t>
      </w:r>
    </w:p>
    <w:p w14:paraId="2317538D" w14:textId="6F7F2C68" w:rsidR="00FE467A" w:rsidRPr="00FE467A" w:rsidRDefault="00FE467A" w:rsidP="00FE467A">
      <w:pPr>
        <w:pStyle w:val="21"/>
        <w:tabs>
          <w:tab w:val="left" w:pos="0"/>
        </w:tabs>
        <w:spacing w:after="0" w:line="360" w:lineRule="auto"/>
        <w:ind w:firstLine="709"/>
        <w:rPr>
          <w:rFonts w:ascii="Arial" w:hAnsi="Arial" w:cs="Arial"/>
          <w:sz w:val="24"/>
          <w:szCs w:val="28"/>
        </w:rPr>
      </w:pPr>
    </w:p>
    <w:p w14:paraId="2318DADE" w14:textId="77777777" w:rsidR="004F404D" w:rsidRPr="00FE467A" w:rsidRDefault="004F404D" w:rsidP="00FE467A">
      <w:pPr>
        <w:ind w:firstLine="709"/>
        <w:rPr>
          <w:rFonts w:cs="Arial"/>
          <w:szCs w:val="28"/>
        </w:rPr>
      </w:pPr>
      <w:r w:rsidRPr="00FE467A">
        <w:rPr>
          <w:rFonts w:cs="Arial"/>
          <w:szCs w:val="28"/>
        </w:rPr>
        <w:t>Глава города Пыть-Яха</w:t>
      </w:r>
      <w:r w:rsidR="00FE467A" w:rsidRPr="00FE467A">
        <w:rPr>
          <w:rFonts w:cs="Arial"/>
          <w:szCs w:val="28"/>
        </w:rPr>
        <w:t xml:space="preserve"> </w:t>
      </w:r>
      <w:r w:rsidR="00FE467A">
        <w:rPr>
          <w:rFonts w:cs="Arial"/>
          <w:szCs w:val="28"/>
        </w:rPr>
        <w:t xml:space="preserve">                                                                    </w:t>
      </w:r>
      <w:r w:rsidR="008C6AF3" w:rsidRPr="00FE467A">
        <w:rPr>
          <w:rFonts w:cs="Arial"/>
          <w:szCs w:val="28"/>
        </w:rPr>
        <w:t>Д. С. Горбунов</w:t>
      </w:r>
    </w:p>
    <w:p w14:paraId="50ED0C2F" w14:textId="77777777" w:rsidR="00AF1982" w:rsidRPr="00FE467A" w:rsidRDefault="00AF1982">
      <w:pPr>
        <w:rPr>
          <w:rFonts w:cs="Arial"/>
          <w:szCs w:val="28"/>
        </w:rPr>
      </w:pPr>
      <w:r w:rsidRPr="00FE467A">
        <w:rPr>
          <w:rFonts w:cs="Arial"/>
          <w:szCs w:val="28"/>
        </w:rPr>
        <w:br w:type="page"/>
      </w:r>
    </w:p>
    <w:p w14:paraId="30F93740" w14:textId="77777777" w:rsidR="00883B42" w:rsidRPr="00FE467A" w:rsidRDefault="00883B42" w:rsidP="00D54981">
      <w:pPr>
        <w:jc w:val="right"/>
        <w:rPr>
          <w:rFonts w:cs="Arial"/>
          <w:szCs w:val="28"/>
        </w:rPr>
      </w:pPr>
      <w:r w:rsidRPr="00FE467A">
        <w:rPr>
          <w:rFonts w:cs="Arial"/>
          <w:szCs w:val="28"/>
        </w:rPr>
        <w:lastRenderedPageBreak/>
        <w:t xml:space="preserve">Приложение </w:t>
      </w:r>
    </w:p>
    <w:p w14:paraId="63C9535C" w14:textId="77777777" w:rsidR="00883B42" w:rsidRPr="00FE467A" w:rsidRDefault="00883B42" w:rsidP="00D54981">
      <w:pPr>
        <w:jc w:val="right"/>
        <w:rPr>
          <w:rFonts w:cs="Arial"/>
          <w:szCs w:val="28"/>
        </w:rPr>
      </w:pPr>
      <w:r w:rsidRPr="00FE467A">
        <w:rPr>
          <w:rFonts w:cs="Arial"/>
          <w:szCs w:val="28"/>
        </w:rPr>
        <w:t>к постановлению администрации</w:t>
      </w:r>
    </w:p>
    <w:p w14:paraId="3D8FEAB5" w14:textId="77777777" w:rsidR="00883B42" w:rsidRPr="00FE467A" w:rsidRDefault="00883B42" w:rsidP="00D54981">
      <w:pPr>
        <w:jc w:val="right"/>
        <w:rPr>
          <w:rFonts w:cs="Arial"/>
          <w:szCs w:val="28"/>
        </w:rPr>
      </w:pPr>
      <w:r w:rsidRPr="00FE467A">
        <w:rPr>
          <w:rFonts w:cs="Arial"/>
          <w:szCs w:val="28"/>
        </w:rPr>
        <w:t>города Пыть-Яха</w:t>
      </w:r>
    </w:p>
    <w:p w14:paraId="657B8D63" w14:textId="4E0D41D6" w:rsidR="00FE467A" w:rsidRPr="00FE467A" w:rsidRDefault="00721987" w:rsidP="00D54981">
      <w:pPr>
        <w:jc w:val="right"/>
        <w:rPr>
          <w:rFonts w:cs="Arial"/>
          <w:szCs w:val="28"/>
        </w:rPr>
      </w:pPr>
      <w:r w:rsidRPr="00FE467A">
        <w:rPr>
          <w:rFonts w:cs="Arial"/>
          <w:szCs w:val="28"/>
        </w:rPr>
        <w:t xml:space="preserve">от </w:t>
      </w:r>
      <w:r w:rsidR="00BC536D" w:rsidRPr="00FE467A">
        <w:rPr>
          <w:rFonts w:cs="Arial"/>
          <w:szCs w:val="28"/>
        </w:rPr>
        <w:t>30.08.2024</w:t>
      </w:r>
      <w:r w:rsidR="00FE467A" w:rsidRPr="00FE467A">
        <w:rPr>
          <w:rFonts w:cs="Arial"/>
          <w:szCs w:val="28"/>
        </w:rPr>
        <w:t xml:space="preserve"> № </w:t>
      </w:r>
      <w:r w:rsidR="00BC536D" w:rsidRPr="00FE467A">
        <w:rPr>
          <w:rFonts w:cs="Arial"/>
          <w:szCs w:val="28"/>
        </w:rPr>
        <w:t>180-па</w:t>
      </w:r>
    </w:p>
    <w:p w14:paraId="65A5FD4F" w14:textId="4FEBF2B2" w:rsidR="00FE467A" w:rsidRPr="00FE467A" w:rsidRDefault="00FE467A" w:rsidP="00D54981">
      <w:pPr>
        <w:jc w:val="right"/>
        <w:rPr>
          <w:rFonts w:cs="Arial"/>
          <w:szCs w:val="28"/>
        </w:rPr>
      </w:pPr>
    </w:p>
    <w:p w14:paraId="0B914C5F" w14:textId="77777777" w:rsidR="007204C2" w:rsidRPr="00FE467A" w:rsidRDefault="0018571E" w:rsidP="00FE467A">
      <w:pPr>
        <w:pStyle w:val="2"/>
      </w:pPr>
      <w:r w:rsidRPr="00FE467A">
        <w:t>Р</w:t>
      </w:r>
      <w:r w:rsidR="00885D4E" w:rsidRPr="00FE467A">
        <w:t>егламент</w:t>
      </w:r>
      <w:r w:rsidRPr="00FE467A">
        <w:t xml:space="preserve"> </w:t>
      </w:r>
      <w:r w:rsidR="00885D4E" w:rsidRPr="00FE467A">
        <w:t xml:space="preserve">сопровождения инновационных проектов </w:t>
      </w:r>
    </w:p>
    <w:p w14:paraId="7DFB0AE9" w14:textId="2BF3B796" w:rsidR="00885D4E" w:rsidRPr="00FE467A" w:rsidRDefault="00885D4E" w:rsidP="00FE467A">
      <w:pPr>
        <w:pStyle w:val="2"/>
      </w:pPr>
      <w:r w:rsidRPr="00FE467A">
        <w:t>в</w:t>
      </w:r>
      <w:r w:rsidR="00AE0A64" w:rsidRPr="00FE467A">
        <w:t xml:space="preserve"> </w:t>
      </w:r>
      <w:r w:rsidR="007204C2" w:rsidRPr="00FE467A">
        <w:t>городе Пыть-Яхе</w:t>
      </w:r>
    </w:p>
    <w:p w14:paraId="6B970698" w14:textId="77777777" w:rsidR="00885D4E" w:rsidRPr="00FE467A" w:rsidRDefault="00885D4E" w:rsidP="00952FFF">
      <w:pPr>
        <w:pStyle w:val="ConsPlusTitle"/>
        <w:widowControl/>
        <w:spacing w:line="360" w:lineRule="auto"/>
        <w:jc w:val="center"/>
        <w:rPr>
          <w:rFonts w:ascii="Arial" w:hAnsi="Arial" w:cs="Arial"/>
          <w:b w:val="0"/>
          <w:szCs w:val="28"/>
        </w:rPr>
      </w:pPr>
    </w:p>
    <w:p w14:paraId="1B8D2F06" w14:textId="4679C81D" w:rsidR="00A84D80" w:rsidRPr="00FE467A" w:rsidRDefault="004D139D" w:rsidP="00A84D80">
      <w:pPr>
        <w:pStyle w:val="2"/>
        <w:rPr>
          <w:caps/>
          <w:sz w:val="24"/>
        </w:rPr>
      </w:pPr>
      <w:r w:rsidRPr="00FE467A">
        <w:rPr>
          <w:sz w:val="24"/>
        </w:rPr>
        <w:t>1.</w:t>
      </w:r>
      <w:r w:rsidR="00FE467A" w:rsidRPr="00FE467A">
        <w:rPr>
          <w:sz w:val="24"/>
        </w:rPr>
        <w:t xml:space="preserve"> </w:t>
      </w:r>
      <w:r w:rsidR="005A397D" w:rsidRPr="00FE467A">
        <w:rPr>
          <w:sz w:val="24"/>
        </w:rPr>
        <w:t>Общие положения</w:t>
      </w:r>
    </w:p>
    <w:p w14:paraId="1251B93F" w14:textId="77777777" w:rsidR="005A397D" w:rsidRPr="00FE467A" w:rsidRDefault="005A397D" w:rsidP="007471B2">
      <w:pPr>
        <w:spacing w:line="360" w:lineRule="auto"/>
        <w:ind w:firstLine="709"/>
        <w:rPr>
          <w:rFonts w:cs="Arial"/>
          <w:szCs w:val="28"/>
        </w:rPr>
      </w:pPr>
    </w:p>
    <w:p w14:paraId="088FFA4C" w14:textId="0D0B1C81" w:rsidR="003E7445" w:rsidRPr="00FE467A" w:rsidRDefault="003E7445" w:rsidP="007471B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1.</w:t>
      </w:r>
      <w:r w:rsidR="00540E89" w:rsidRPr="00FE467A">
        <w:rPr>
          <w:sz w:val="24"/>
          <w:szCs w:val="28"/>
        </w:rPr>
        <w:t>1.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 xml:space="preserve">Регламент сопровождения инновационных проектов в </w:t>
      </w:r>
      <w:r w:rsidR="007204C2" w:rsidRPr="00FE467A">
        <w:rPr>
          <w:sz w:val="24"/>
          <w:szCs w:val="28"/>
        </w:rPr>
        <w:t>городе</w:t>
      </w:r>
      <w:r w:rsidR="00AE0A64" w:rsidRPr="00FE467A">
        <w:rPr>
          <w:sz w:val="24"/>
          <w:szCs w:val="28"/>
        </w:rPr>
        <w:t xml:space="preserve"> Пыть-Ях</w:t>
      </w:r>
      <w:r w:rsidR="007204C2" w:rsidRPr="00FE467A">
        <w:rPr>
          <w:sz w:val="24"/>
          <w:szCs w:val="28"/>
        </w:rPr>
        <w:t>е</w:t>
      </w:r>
      <w:r w:rsidR="007471B2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>(далее</w:t>
      </w:r>
      <w:r w:rsidR="00FE467A" w:rsidRPr="00FE467A">
        <w:rPr>
          <w:sz w:val="24"/>
          <w:szCs w:val="28"/>
        </w:rPr>
        <w:t>-</w:t>
      </w:r>
      <w:r w:rsidRPr="00FE467A">
        <w:rPr>
          <w:sz w:val="24"/>
          <w:szCs w:val="28"/>
        </w:rPr>
        <w:t>регламент, муниципальное образование) регулирует отношения, возникающие в ходе реализации инновационных проектов на территории муниципального образования, и направлен на унификацию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</w:t>
      </w:r>
      <w:r w:rsidR="00FE467A" w:rsidRPr="00FE467A">
        <w:rPr>
          <w:sz w:val="24"/>
          <w:szCs w:val="28"/>
        </w:rPr>
        <w:t>-</w:t>
      </w:r>
      <w:r w:rsidRPr="00FE467A">
        <w:rPr>
          <w:sz w:val="24"/>
          <w:szCs w:val="28"/>
        </w:rPr>
        <w:t>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</w:t>
      </w:r>
      <w:r w:rsidR="002F3498" w:rsidRPr="00FE467A">
        <w:rPr>
          <w:sz w:val="24"/>
          <w:szCs w:val="28"/>
        </w:rPr>
        <w:t xml:space="preserve"> Пыть-Яха</w:t>
      </w:r>
      <w:r w:rsidRPr="00FE467A">
        <w:rPr>
          <w:sz w:val="24"/>
          <w:szCs w:val="28"/>
        </w:rPr>
        <w:t>.</w:t>
      </w:r>
    </w:p>
    <w:p w14:paraId="1681EDBC" w14:textId="489F1499" w:rsidR="003E7445" w:rsidRPr="00FE467A" w:rsidRDefault="00540E89" w:rsidP="007471B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1.</w:t>
      </w:r>
      <w:r w:rsidR="003E7445" w:rsidRPr="00FE467A">
        <w:rPr>
          <w:sz w:val="24"/>
          <w:szCs w:val="28"/>
        </w:rPr>
        <w:t>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Структурным подразделением </w:t>
      </w:r>
      <w:r w:rsidR="0098572F" w:rsidRPr="00FE467A">
        <w:rPr>
          <w:sz w:val="24"/>
          <w:szCs w:val="28"/>
        </w:rPr>
        <w:t>администрации города Пыть-Яха</w:t>
      </w:r>
      <w:r w:rsidR="003E7445" w:rsidRPr="00FE467A">
        <w:rPr>
          <w:sz w:val="24"/>
          <w:szCs w:val="28"/>
        </w:rPr>
        <w:t xml:space="preserve">, уполномоченным по координации единого механизма работы с инициаторами инновационных проектов, является </w:t>
      </w:r>
      <w:r w:rsidR="005118C0" w:rsidRPr="00FE467A">
        <w:rPr>
          <w:sz w:val="24"/>
          <w:szCs w:val="28"/>
        </w:rPr>
        <w:t>управление по экономике</w:t>
      </w:r>
      <w:r w:rsidR="0098572F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(далее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 xml:space="preserve">уполномоченный орган). Для обеспечения сопровождения инновационных проектов уполномоченный орган взаимодействует с другими структурными подразделениями </w:t>
      </w:r>
      <w:r w:rsidR="00EE4F54" w:rsidRPr="00FE467A">
        <w:rPr>
          <w:sz w:val="24"/>
          <w:szCs w:val="28"/>
        </w:rPr>
        <w:t>администрации города Пыть-Яха</w:t>
      </w:r>
      <w:r w:rsidR="003E7445" w:rsidRPr="00FE467A">
        <w:rPr>
          <w:sz w:val="24"/>
          <w:szCs w:val="28"/>
        </w:rPr>
        <w:t>, исполнительными органами государственной власти Ханты-Мансийского автономного округа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p w14:paraId="4D694D83" w14:textId="77777777" w:rsidR="00DB29AA" w:rsidRPr="00FE467A" w:rsidRDefault="00DB29AA" w:rsidP="007471B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</w:p>
    <w:p w14:paraId="7561725E" w14:textId="411C3DBD" w:rsidR="003E7445" w:rsidRPr="008257F4" w:rsidRDefault="004D139D" w:rsidP="003E7445">
      <w:pPr>
        <w:pStyle w:val="ConsPlusTitle"/>
        <w:jc w:val="center"/>
        <w:outlineLvl w:val="1"/>
        <w:rPr>
          <w:rFonts w:ascii="Arial" w:hAnsi="Arial" w:cs="Arial"/>
          <w:bCs w:val="0"/>
          <w:szCs w:val="28"/>
        </w:rPr>
      </w:pPr>
      <w:r w:rsidRPr="008257F4">
        <w:rPr>
          <w:rFonts w:ascii="Arial" w:hAnsi="Arial" w:cs="Arial"/>
          <w:bCs w:val="0"/>
          <w:szCs w:val="28"/>
        </w:rPr>
        <w:t>2.</w:t>
      </w:r>
      <w:r w:rsidR="00FE467A" w:rsidRPr="008257F4">
        <w:rPr>
          <w:rFonts w:ascii="Arial" w:hAnsi="Arial" w:cs="Arial"/>
          <w:bCs w:val="0"/>
          <w:szCs w:val="28"/>
        </w:rPr>
        <w:t xml:space="preserve"> </w:t>
      </w:r>
      <w:r w:rsidRPr="008257F4">
        <w:rPr>
          <w:rFonts w:ascii="Arial" w:hAnsi="Arial" w:cs="Arial"/>
          <w:bCs w:val="0"/>
          <w:szCs w:val="28"/>
        </w:rPr>
        <w:t>Основные понятия и термины, используемые</w:t>
      </w:r>
    </w:p>
    <w:p w14:paraId="366D659A" w14:textId="3B7A89E6" w:rsidR="003E7445" w:rsidRPr="00FE467A" w:rsidRDefault="004D139D" w:rsidP="003E7445">
      <w:pPr>
        <w:pStyle w:val="ConsPlusTitle"/>
        <w:jc w:val="center"/>
        <w:rPr>
          <w:rFonts w:ascii="Arial" w:hAnsi="Arial" w:cs="Arial"/>
          <w:b w:val="0"/>
          <w:bCs w:val="0"/>
          <w:szCs w:val="28"/>
        </w:rPr>
      </w:pPr>
      <w:r w:rsidRPr="008257F4">
        <w:rPr>
          <w:rFonts w:ascii="Arial" w:hAnsi="Arial" w:cs="Arial"/>
          <w:bCs w:val="0"/>
          <w:szCs w:val="28"/>
        </w:rPr>
        <w:t>в настоящем регламенте</w:t>
      </w:r>
    </w:p>
    <w:p w14:paraId="1DDF9CB0" w14:textId="77777777" w:rsidR="003E7445" w:rsidRPr="00FE467A" w:rsidRDefault="003E7445" w:rsidP="003E7445">
      <w:pPr>
        <w:pStyle w:val="ConsPlusNormal"/>
        <w:ind w:firstLine="540"/>
        <w:jc w:val="both"/>
        <w:rPr>
          <w:sz w:val="24"/>
          <w:szCs w:val="28"/>
        </w:rPr>
      </w:pPr>
    </w:p>
    <w:p w14:paraId="268ADA50" w14:textId="0C0422C6" w:rsidR="003E7445" w:rsidRPr="00FE467A" w:rsidRDefault="00540E89" w:rsidP="002A277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2.</w:t>
      </w:r>
      <w:r w:rsidR="003E7445" w:rsidRPr="00FE467A">
        <w:rPr>
          <w:sz w:val="24"/>
          <w:szCs w:val="28"/>
        </w:rPr>
        <w:t>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Инновации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 xml:space="preserve">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 </w:t>
      </w:r>
    </w:p>
    <w:p w14:paraId="37E608C1" w14:textId="1D52A3B3" w:rsidR="003E7445" w:rsidRPr="00FE467A" w:rsidRDefault="00540E89" w:rsidP="002A277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2.</w:t>
      </w:r>
      <w:r w:rsidR="003E7445" w:rsidRPr="00FE467A">
        <w:rPr>
          <w:sz w:val="24"/>
          <w:szCs w:val="28"/>
        </w:rPr>
        <w:t>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Инновационный проект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 xml:space="preserve">комплекс направленных на достижение </w:t>
      </w:r>
      <w:r w:rsidR="003E7445" w:rsidRPr="00FE467A">
        <w:rPr>
          <w:sz w:val="24"/>
          <w:szCs w:val="28"/>
        </w:rPr>
        <w:lastRenderedPageBreak/>
        <w:t xml:space="preserve">экономического эффекта мероприятий по осуществлению инноваций, в том числе по коммерциализации научных и (или) научно-технических результатов. </w:t>
      </w:r>
    </w:p>
    <w:p w14:paraId="0EEA97DA" w14:textId="7B9E8F46" w:rsidR="003E7445" w:rsidRPr="00FE467A" w:rsidRDefault="00540E89" w:rsidP="002A277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2.</w:t>
      </w:r>
      <w:r w:rsidR="003E7445" w:rsidRPr="00FE467A">
        <w:rPr>
          <w:sz w:val="24"/>
          <w:szCs w:val="28"/>
        </w:rPr>
        <w:t>3.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Инициатор инновационного проекта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14:paraId="58D04176" w14:textId="3DFF579A" w:rsidR="003E7445" w:rsidRPr="00FE467A" w:rsidRDefault="00540E89" w:rsidP="002A277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2.</w:t>
      </w:r>
      <w:r w:rsidR="003E7445" w:rsidRPr="00FE467A">
        <w:rPr>
          <w:sz w:val="24"/>
          <w:szCs w:val="28"/>
        </w:rPr>
        <w:t>4.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Инновационная инфраструктура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 xml:space="preserve">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 </w:t>
      </w:r>
    </w:p>
    <w:p w14:paraId="486C3FB5" w14:textId="63FD1122" w:rsidR="003E7445" w:rsidRPr="00FE467A" w:rsidRDefault="00540E89" w:rsidP="002A277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2.</w:t>
      </w:r>
      <w:r w:rsidR="003E7445" w:rsidRPr="00FE467A">
        <w:rPr>
          <w:sz w:val="24"/>
          <w:szCs w:val="28"/>
        </w:rPr>
        <w:t>5.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Институты инновационного развития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 xml:space="preserve">создаваемые государством специализированные организации, деятельность которых направлена на стимулирование технологических инноваций и получение от их внедрения экономических эффектов, а также на создание условий для развития технологических компаний, включая предоставление финансирования. </w:t>
      </w:r>
    </w:p>
    <w:p w14:paraId="7BD4D58C" w14:textId="6FD87711" w:rsidR="003E7445" w:rsidRPr="00FE467A" w:rsidRDefault="00540E89" w:rsidP="002A277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2.</w:t>
      </w:r>
      <w:r w:rsidR="003E7445" w:rsidRPr="00FE467A">
        <w:rPr>
          <w:sz w:val="24"/>
          <w:szCs w:val="28"/>
        </w:rPr>
        <w:t>6.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Индустриальный партнер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 xml:space="preserve">это организация реального сектора экономики или иной </w:t>
      </w:r>
      <w:r w:rsidR="00FE467A" w:rsidRPr="00FE467A">
        <w:rPr>
          <w:sz w:val="24"/>
          <w:szCs w:val="28"/>
        </w:rPr>
        <w:t>«</w:t>
      </w:r>
      <w:r w:rsidR="003E7445" w:rsidRPr="00FE467A">
        <w:rPr>
          <w:sz w:val="24"/>
          <w:szCs w:val="28"/>
        </w:rPr>
        <w:t>потребитель</w:t>
      </w:r>
      <w:r w:rsidR="00FE467A" w:rsidRPr="00FE467A">
        <w:rPr>
          <w:sz w:val="24"/>
          <w:szCs w:val="28"/>
        </w:rPr>
        <w:t>»</w:t>
      </w:r>
      <w:r w:rsidR="003E7445" w:rsidRPr="00FE467A">
        <w:rPr>
          <w:sz w:val="24"/>
          <w:szCs w:val="28"/>
        </w:rPr>
        <w:t xml:space="preserve"> результатов проекта. Между разработчиком проекта и индустриальным партнером должен быть заключен договор о дальнейшем использовании результатов проекта. Индустриальный партнер должен участвовать в </w:t>
      </w:r>
      <w:proofErr w:type="spellStart"/>
      <w:r w:rsidR="003E7445" w:rsidRPr="00FE467A">
        <w:rPr>
          <w:sz w:val="24"/>
          <w:szCs w:val="28"/>
        </w:rPr>
        <w:t>софинансировании</w:t>
      </w:r>
      <w:proofErr w:type="spellEnd"/>
      <w:r w:rsidR="003E7445" w:rsidRPr="00FE467A">
        <w:rPr>
          <w:sz w:val="24"/>
          <w:szCs w:val="28"/>
        </w:rPr>
        <w:t xml:space="preserve"> работ по проекту за счет собственных средств.</w:t>
      </w:r>
    </w:p>
    <w:p w14:paraId="76AD31E3" w14:textId="496CD9BE" w:rsidR="00137E50" w:rsidRPr="00FE467A" w:rsidRDefault="00540E89" w:rsidP="00137E50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2.</w:t>
      </w:r>
      <w:r w:rsidR="003E7445" w:rsidRPr="00FE467A">
        <w:rPr>
          <w:sz w:val="24"/>
          <w:szCs w:val="28"/>
        </w:rPr>
        <w:t>7.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Иные понятия применяются в значениях, определенных в Федеральном законе </w:t>
      </w:r>
      <w:hyperlink r:id="rId12" w:history="1">
        <w:r w:rsidR="00FE467A">
          <w:rPr>
            <w:rStyle w:val="af1"/>
            <w:sz w:val="24"/>
            <w:szCs w:val="28"/>
          </w:rPr>
          <w:t>от 23 августа 1996 года № 127-ФЗ</w:t>
        </w:r>
      </w:hyperlink>
      <w:r w:rsidR="003E7445" w:rsidRPr="00FE467A">
        <w:rPr>
          <w:sz w:val="24"/>
          <w:szCs w:val="28"/>
        </w:rPr>
        <w:t xml:space="preserve"> </w:t>
      </w:r>
      <w:r w:rsidR="00FE467A" w:rsidRPr="00FE467A">
        <w:rPr>
          <w:sz w:val="24"/>
          <w:szCs w:val="28"/>
        </w:rPr>
        <w:t>«</w:t>
      </w:r>
      <w:r w:rsidR="003E7445" w:rsidRPr="00FE467A">
        <w:rPr>
          <w:sz w:val="24"/>
          <w:szCs w:val="28"/>
        </w:rPr>
        <w:t>О науке и государственной научно-технической политике</w:t>
      </w:r>
      <w:r w:rsidR="00FE467A" w:rsidRPr="00FE467A">
        <w:rPr>
          <w:sz w:val="24"/>
          <w:szCs w:val="28"/>
        </w:rPr>
        <w:t>»</w:t>
      </w:r>
      <w:r w:rsidR="003E7445" w:rsidRPr="00FE467A">
        <w:rPr>
          <w:sz w:val="24"/>
          <w:szCs w:val="28"/>
        </w:rPr>
        <w:t xml:space="preserve">, Федеральном законе </w:t>
      </w:r>
      <w:hyperlink r:id="rId13" w:tooltip="ФЕДЕРАЛЬНЫЙ ЗАКОН от 04.08.2023 № 478-ФЗ ГОСУДАРСТВЕННАЯ ДУМА ФЕДЕРАЛЬНОГО СОБРАНИЯ РФ&#10;&#10;О РАЗВИТИИ ТЕХНОЛОГИЧЕСКИХ КОМПАНИЙ В РОССИЙСКОЙ ФЕДЕРАЦИИ " w:history="1">
        <w:r w:rsidR="003E7445" w:rsidRPr="008257F4">
          <w:rPr>
            <w:rStyle w:val="af1"/>
            <w:sz w:val="24"/>
            <w:szCs w:val="28"/>
          </w:rPr>
          <w:t>от 4 августа 2023 года</w:t>
        </w:r>
        <w:r w:rsidR="00FE467A" w:rsidRPr="008257F4">
          <w:rPr>
            <w:rStyle w:val="af1"/>
            <w:sz w:val="24"/>
            <w:szCs w:val="28"/>
          </w:rPr>
          <w:t xml:space="preserve"> № </w:t>
        </w:r>
        <w:r w:rsidR="003E7445" w:rsidRPr="008257F4">
          <w:rPr>
            <w:rStyle w:val="af1"/>
            <w:sz w:val="24"/>
            <w:szCs w:val="28"/>
          </w:rPr>
          <w:t>478-ФЗ</w:t>
        </w:r>
      </w:hyperlink>
      <w:r w:rsidR="003E7445" w:rsidRPr="00FE467A">
        <w:rPr>
          <w:sz w:val="24"/>
          <w:szCs w:val="28"/>
        </w:rPr>
        <w:t xml:space="preserve"> </w:t>
      </w:r>
      <w:r w:rsidR="00FE467A" w:rsidRPr="00FE467A">
        <w:rPr>
          <w:sz w:val="24"/>
          <w:szCs w:val="28"/>
        </w:rPr>
        <w:t>«</w:t>
      </w:r>
      <w:r w:rsidR="003E7445" w:rsidRPr="00FE467A">
        <w:rPr>
          <w:sz w:val="24"/>
          <w:szCs w:val="28"/>
        </w:rPr>
        <w:t>О развитии технологических компаний в Российской Федерации</w:t>
      </w:r>
      <w:r w:rsidR="00FE467A" w:rsidRPr="00FE467A">
        <w:rPr>
          <w:sz w:val="24"/>
          <w:szCs w:val="28"/>
        </w:rPr>
        <w:t>»</w:t>
      </w:r>
      <w:r w:rsidR="003E7445" w:rsidRPr="00FE467A">
        <w:rPr>
          <w:sz w:val="24"/>
          <w:szCs w:val="28"/>
        </w:rPr>
        <w:t xml:space="preserve"> и распоряжении Правительства РФ </w:t>
      </w:r>
      <w:hyperlink r:id="rId14" w:tooltip="РАСПОРЯЖЕНИЕ от 20.05.2023 № 1315-р ПРАВИТЕЛЬСТВО РФ&#10;&#10;[Об утверждении Концепции технологического развития на период до 2030 года]  " w:history="1">
        <w:r w:rsidR="003E7445" w:rsidRPr="008257F4">
          <w:rPr>
            <w:rStyle w:val="af1"/>
            <w:sz w:val="24"/>
            <w:szCs w:val="28"/>
          </w:rPr>
          <w:t>от 20 мая 2023 года</w:t>
        </w:r>
        <w:r w:rsidR="00FE467A" w:rsidRPr="008257F4">
          <w:rPr>
            <w:rStyle w:val="af1"/>
            <w:sz w:val="24"/>
            <w:szCs w:val="28"/>
          </w:rPr>
          <w:t xml:space="preserve"> № </w:t>
        </w:r>
        <w:r w:rsidR="003E7445" w:rsidRPr="008257F4">
          <w:rPr>
            <w:rStyle w:val="af1"/>
            <w:sz w:val="24"/>
            <w:szCs w:val="28"/>
          </w:rPr>
          <w:t>1315-р</w:t>
        </w:r>
      </w:hyperlink>
      <w:r w:rsidR="00137E50" w:rsidRPr="00FE467A">
        <w:rPr>
          <w:sz w:val="24"/>
          <w:szCs w:val="28"/>
        </w:rPr>
        <w:t xml:space="preserve"> </w:t>
      </w:r>
      <w:r w:rsidR="00FE467A" w:rsidRPr="00FE467A">
        <w:rPr>
          <w:sz w:val="24"/>
          <w:szCs w:val="28"/>
        </w:rPr>
        <w:t>«</w:t>
      </w:r>
      <w:r w:rsidR="00137E50" w:rsidRPr="00FE467A">
        <w:rPr>
          <w:sz w:val="24"/>
          <w:szCs w:val="28"/>
        </w:rPr>
        <w:t>Об утверждении Концепции технологического развития на период до 2030 года</w:t>
      </w:r>
      <w:r w:rsidR="00FE467A" w:rsidRPr="00FE467A">
        <w:rPr>
          <w:sz w:val="24"/>
          <w:szCs w:val="28"/>
        </w:rPr>
        <w:t>»</w:t>
      </w:r>
      <w:r w:rsidR="00137E50" w:rsidRPr="00FE467A">
        <w:rPr>
          <w:sz w:val="24"/>
          <w:szCs w:val="28"/>
        </w:rPr>
        <w:t>.</w:t>
      </w:r>
    </w:p>
    <w:p w14:paraId="79E2EC0E" w14:textId="77777777" w:rsidR="00B276C1" w:rsidRPr="00FE467A" w:rsidRDefault="00B276C1" w:rsidP="003E7445">
      <w:pPr>
        <w:pStyle w:val="ConsPlusTitle"/>
        <w:jc w:val="center"/>
        <w:outlineLvl w:val="1"/>
        <w:rPr>
          <w:rFonts w:ascii="Arial" w:hAnsi="Arial" w:cs="Arial"/>
          <w:b w:val="0"/>
          <w:bCs w:val="0"/>
          <w:szCs w:val="28"/>
        </w:rPr>
      </w:pPr>
    </w:p>
    <w:p w14:paraId="48EED782" w14:textId="78B80BB1" w:rsidR="003E7445" w:rsidRPr="008257F4" w:rsidRDefault="00B276C1" w:rsidP="003E7445">
      <w:pPr>
        <w:pStyle w:val="ConsPlusTitle"/>
        <w:jc w:val="center"/>
        <w:outlineLvl w:val="1"/>
        <w:rPr>
          <w:rFonts w:ascii="Arial" w:hAnsi="Arial" w:cs="Arial"/>
          <w:bCs w:val="0"/>
          <w:szCs w:val="28"/>
        </w:rPr>
      </w:pPr>
      <w:r w:rsidRPr="008257F4">
        <w:rPr>
          <w:rFonts w:ascii="Arial" w:hAnsi="Arial" w:cs="Arial"/>
          <w:bCs w:val="0"/>
          <w:szCs w:val="28"/>
        </w:rPr>
        <w:t>3.</w:t>
      </w:r>
      <w:r w:rsidR="00FE467A" w:rsidRPr="008257F4">
        <w:rPr>
          <w:rFonts w:ascii="Arial" w:hAnsi="Arial" w:cs="Arial"/>
          <w:bCs w:val="0"/>
          <w:szCs w:val="28"/>
        </w:rPr>
        <w:t xml:space="preserve"> </w:t>
      </w:r>
      <w:r w:rsidRPr="008257F4">
        <w:rPr>
          <w:rFonts w:ascii="Arial" w:hAnsi="Arial" w:cs="Arial"/>
          <w:bCs w:val="0"/>
          <w:szCs w:val="28"/>
        </w:rPr>
        <w:t>Формы сопровождения инновационных проектов</w:t>
      </w:r>
    </w:p>
    <w:p w14:paraId="0DCE7A1C" w14:textId="77777777" w:rsidR="003E7445" w:rsidRPr="00FE467A" w:rsidRDefault="003E7445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</w:p>
    <w:p w14:paraId="452F3C85" w14:textId="33785D9D" w:rsidR="003E7445" w:rsidRPr="00FE467A" w:rsidRDefault="00C62E59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3.</w:t>
      </w:r>
      <w:r w:rsidR="003E7445" w:rsidRPr="00FE467A">
        <w:rPr>
          <w:sz w:val="24"/>
          <w:szCs w:val="28"/>
        </w:rPr>
        <w:t>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В целях реализации инновационных проектов на территории </w:t>
      </w:r>
      <w:r w:rsidR="00A4634D" w:rsidRPr="00FE467A">
        <w:rPr>
          <w:sz w:val="24"/>
          <w:szCs w:val="28"/>
        </w:rPr>
        <w:t>города Пыть-Яха</w:t>
      </w:r>
      <w:r w:rsidR="003E7445" w:rsidRPr="00FE467A">
        <w:rPr>
          <w:sz w:val="24"/>
          <w:szCs w:val="28"/>
        </w:rPr>
        <w:t xml:space="preserve"> установлены следующие формы сопровождения:</w:t>
      </w:r>
    </w:p>
    <w:p w14:paraId="40318492" w14:textId="0705E598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Информационно-консультационная поддержка в виде:</w:t>
      </w:r>
    </w:p>
    <w:p w14:paraId="46B7AF1A" w14:textId="738B00D3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.1.1.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Рассмотрения обращений инициаторов инновационных проектов на предмет выявления и определения потребности в предоставлении мер поддержки на территории муниципального образования.</w:t>
      </w:r>
    </w:p>
    <w:p w14:paraId="0FC55F07" w14:textId="705630C0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.1.2.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Представления инициаторам инновационных проектов, </w:t>
      </w:r>
      <w:r w:rsidR="003E7445" w:rsidRPr="00FE467A">
        <w:rPr>
          <w:sz w:val="24"/>
          <w:szCs w:val="28"/>
        </w:rPr>
        <w:lastRenderedPageBreak/>
        <w:t>заинтересованным в реализации инновационных проектов на территории муниципального образования,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14:paraId="21DB3635" w14:textId="4EB26640" w:rsidR="003E7445" w:rsidRPr="00FE467A" w:rsidRDefault="003E7445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-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>о 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14:paraId="71BB5E9A" w14:textId="61CA769A" w:rsidR="003E7445" w:rsidRPr="00FE467A" w:rsidRDefault="003E7445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-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>о наличии/отсутствии объектов промышленной и (или) технологической инфраструктуры для реализации инновационного проекта;</w:t>
      </w:r>
    </w:p>
    <w:p w14:paraId="3C29217F" w14:textId="197778CE" w:rsidR="003E7445" w:rsidRPr="00FE467A" w:rsidRDefault="003E7445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-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>о последовательности оформления тех или иных документов, необходимых для реализации инновационного проекта.</w:t>
      </w:r>
    </w:p>
    <w:p w14:paraId="10F6E02E" w14:textId="2BD8B26B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.1.3.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Консультирования по вопросам, связанным с реализацией инновационного проекта, о потенциальных возможностях, которые могут быть использованы при реализации инновационного проекта.</w:t>
      </w:r>
    </w:p>
    <w:p w14:paraId="6A02EC6C" w14:textId="71367C86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.1.4.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Оказания содействия в подборе промышленной и (или) технологической площадки, необходимой для реализации инновационного проекта.</w:t>
      </w:r>
    </w:p>
    <w:p w14:paraId="0D34CF6B" w14:textId="7F7E7B6E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.1.5.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Ознакомления инициатора инновационного проекта с промышленными и (или) технологическими площадками, подходящими для реализации инновационного проекта.</w:t>
      </w:r>
    </w:p>
    <w:p w14:paraId="3E05E9BA" w14:textId="14CD61E7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.1.6.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Размещения презентации инновационных проектов на официальном </w:t>
      </w:r>
      <w:r w:rsidR="00F07256" w:rsidRPr="00FE467A">
        <w:rPr>
          <w:sz w:val="24"/>
          <w:szCs w:val="28"/>
        </w:rPr>
        <w:t>сайте</w:t>
      </w:r>
      <w:r w:rsidR="003E7445" w:rsidRPr="00FE467A">
        <w:rPr>
          <w:sz w:val="24"/>
          <w:szCs w:val="28"/>
        </w:rPr>
        <w:t xml:space="preserve"> </w:t>
      </w:r>
      <w:r w:rsidR="00C9731C" w:rsidRPr="00FE467A">
        <w:rPr>
          <w:sz w:val="24"/>
          <w:szCs w:val="28"/>
        </w:rPr>
        <w:t>а</w:t>
      </w:r>
      <w:r w:rsidR="003E7445" w:rsidRPr="00FE467A">
        <w:rPr>
          <w:sz w:val="24"/>
          <w:szCs w:val="28"/>
        </w:rPr>
        <w:t xml:space="preserve">дминистрации </w:t>
      </w:r>
      <w:r w:rsidR="00682208" w:rsidRPr="00FE467A">
        <w:rPr>
          <w:sz w:val="24"/>
          <w:szCs w:val="28"/>
        </w:rPr>
        <w:t>города Пыть-Яха</w:t>
      </w:r>
      <w:r w:rsidR="003E7445" w:rsidRPr="00FE467A">
        <w:rPr>
          <w:sz w:val="24"/>
          <w:szCs w:val="28"/>
        </w:rPr>
        <w:t>.</w:t>
      </w:r>
    </w:p>
    <w:p w14:paraId="03E464B5" w14:textId="57419E14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Организационная поддержка в виде:</w:t>
      </w:r>
    </w:p>
    <w:p w14:paraId="6BF828F3" w14:textId="1EF4AED7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.2.1.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Рассмотрения письменных обращений (заявок) инициаторов инновационных проектов с привлечением, при необходимости, структурных подразделений </w:t>
      </w:r>
      <w:r w:rsidR="00EE4F54" w:rsidRPr="00FE467A">
        <w:rPr>
          <w:sz w:val="24"/>
          <w:szCs w:val="28"/>
        </w:rPr>
        <w:t xml:space="preserve">администрации города Пыть-Яха </w:t>
      </w:r>
      <w:r w:rsidR="003E7445" w:rsidRPr="00FE467A">
        <w:rPr>
          <w:sz w:val="24"/>
          <w:szCs w:val="28"/>
        </w:rPr>
        <w:t>и институтов инновационного развития.</w:t>
      </w:r>
    </w:p>
    <w:p w14:paraId="2A47F122" w14:textId="6967C89E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.2.2.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Организации переговоров, рабочих встреч, совещаний по вопросам реализации инновационного проекта.</w:t>
      </w:r>
    </w:p>
    <w:p w14:paraId="24FA6CC3" w14:textId="01433264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.2.3.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Оказания помощи в организации и проведени</w:t>
      </w:r>
      <w:r w:rsidR="00A4634D" w:rsidRPr="00FE467A">
        <w:rPr>
          <w:sz w:val="24"/>
          <w:szCs w:val="28"/>
        </w:rPr>
        <w:t>и</w:t>
      </w:r>
      <w:r w:rsidR="003E7445" w:rsidRPr="00FE467A">
        <w:rPr>
          <w:sz w:val="24"/>
          <w:szCs w:val="28"/>
        </w:rPr>
        <w:t xml:space="preserve"> переговоров с потенциальными индустриальными партнерами.</w:t>
      </w:r>
    </w:p>
    <w:p w14:paraId="362B2C4A" w14:textId="29AA1BE6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.3.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В случае возникновения при реализации инновационного проекта проблемных вопросов, не относящихся к компетенции муниципального образования, уполномоченный орган подготавливает и направляет запросы в соответствующие федеральные органы государственной власти, органы государственной власти </w:t>
      </w:r>
      <w:r w:rsidR="003E7445" w:rsidRPr="00FE467A">
        <w:rPr>
          <w:sz w:val="24"/>
          <w:szCs w:val="28"/>
        </w:rPr>
        <w:lastRenderedPageBreak/>
        <w:t>Ханты-Мансийского автономного округа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Югры, институты инновационного развития.</w:t>
      </w:r>
    </w:p>
    <w:p w14:paraId="314ED63F" w14:textId="517BC046" w:rsidR="003E7445" w:rsidRPr="00FE467A" w:rsidRDefault="002A4817" w:rsidP="004435F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.4.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Уполномоченный орган взаимодействует со структурными подразделениями </w:t>
      </w:r>
      <w:r w:rsidR="00A4634D" w:rsidRPr="00FE467A">
        <w:rPr>
          <w:sz w:val="24"/>
          <w:szCs w:val="28"/>
        </w:rPr>
        <w:t>администрации города Пыть-Яха</w:t>
      </w:r>
      <w:r w:rsidR="003E7445" w:rsidRPr="00FE467A">
        <w:rPr>
          <w:sz w:val="24"/>
          <w:szCs w:val="28"/>
        </w:rPr>
        <w:t xml:space="preserve"> в целях оказания инициатору инновационного проекта информационно-консультационной и организационной поддержки в течение всего периода реализации инновационного проекта.</w:t>
      </w:r>
    </w:p>
    <w:p w14:paraId="387DEDAD" w14:textId="77777777" w:rsidR="003E7445" w:rsidRPr="00FE467A" w:rsidRDefault="003E7445" w:rsidP="003E7445">
      <w:pPr>
        <w:pStyle w:val="ConsPlusNormal"/>
        <w:ind w:firstLine="540"/>
        <w:jc w:val="both"/>
        <w:rPr>
          <w:sz w:val="24"/>
          <w:szCs w:val="28"/>
        </w:rPr>
      </w:pPr>
    </w:p>
    <w:p w14:paraId="5213E7EE" w14:textId="025C8D1C" w:rsidR="003E7445" w:rsidRPr="008257F4" w:rsidRDefault="001552F6" w:rsidP="003E7445">
      <w:pPr>
        <w:pStyle w:val="ConsPlusTitle"/>
        <w:jc w:val="center"/>
        <w:outlineLvl w:val="1"/>
        <w:rPr>
          <w:rFonts w:ascii="Arial" w:hAnsi="Arial" w:cs="Arial"/>
          <w:bCs w:val="0"/>
          <w:szCs w:val="28"/>
        </w:rPr>
      </w:pPr>
      <w:r w:rsidRPr="008257F4">
        <w:rPr>
          <w:rFonts w:ascii="Arial" w:hAnsi="Arial" w:cs="Arial"/>
          <w:bCs w:val="0"/>
          <w:szCs w:val="28"/>
        </w:rPr>
        <w:t>4.</w:t>
      </w:r>
      <w:r w:rsidR="00FE467A" w:rsidRPr="008257F4">
        <w:rPr>
          <w:rFonts w:ascii="Arial" w:hAnsi="Arial" w:cs="Arial"/>
          <w:bCs w:val="0"/>
          <w:szCs w:val="28"/>
        </w:rPr>
        <w:t xml:space="preserve"> </w:t>
      </w:r>
      <w:r w:rsidRPr="008257F4">
        <w:rPr>
          <w:rFonts w:ascii="Arial" w:hAnsi="Arial" w:cs="Arial"/>
          <w:bCs w:val="0"/>
          <w:szCs w:val="28"/>
        </w:rPr>
        <w:t>Рассмотрение обращений (заявок) инициатора инновационного проекта</w:t>
      </w:r>
    </w:p>
    <w:p w14:paraId="60B56662" w14:textId="77777777" w:rsidR="003E7445" w:rsidRPr="00FE467A" w:rsidRDefault="003E7445" w:rsidP="003E7445">
      <w:pPr>
        <w:pStyle w:val="ConsPlusNormal"/>
        <w:ind w:firstLine="540"/>
        <w:jc w:val="both"/>
        <w:rPr>
          <w:sz w:val="24"/>
          <w:szCs w:val="28"/>
        </w:rPr>
      </w:pPr>
    </w:p>
    <w:p w14:paraId="2A259E09" w14:textId="55216B6F" w:rsidR="003E7445" w:rsidRPr="00FE467A" w:rsidRDefault="001353C4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bookmarkStart w:id="1" w:name="Par84"/>
      <w:bookmarkEnd w:id="1"/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Основанием для начала рассмотрения обращения является заявка на сопровождение инновационного проекта по форме согласно приложению 1 к настоящему регламенту. Заявка оформляется на официальном бланке </w:t>
      </w:r>
      <w:r w:rsidR="0043146E" w:rsidRPr="00FE467A">
        <w:rPr>
          <w:sz w:val="24"/>
          <w:szCs w:val="28"/>
        </w:rPr>
        <w:t>инициатора инновационного проекта</w:t>
      </w:r>
      <w:r w:rsidR="003E7445" w:rsidRPr="00FE467A">
        <w:rPr>
          <w:sz w:val="24"/>
          <w:szCs w:val="28"/>
        </w:rPr>
        <w:t>.</w:t>
      </w:r>
    </w:p>
    <w:p w14:paraId="002C9059" w14:textId="77777777" w:rsidR="003E7445" w:rsidRPr="00FE467A" w:rsidRDefault="003E7445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К заявке инициатора инновационного проекта прилагаются:</w:t>
      </w:r>
    </w:p>
    <w:p w14:paraId="48AA47FA" w14:textId="2E6460CF" w:rsidR="003E7445" w:rsidRPr="00FE467A" w:rsidRDefault="001353C4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1.1.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Информация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14:paraId="47980AA7" w14:textId="01CE1BFB" w:rsidR="003E7445" w:rsidRPr="00FE467A" w:rsidRDefault="001353C4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1.2.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Для юридических лиц (если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руководителя)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документ, подтверждающий полномочия лица на осуществление действий от имени инициатора инновационного проекта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лица.</w:t>
      </w:r>
    </w:p>
    <w:p w14:paraId="2EDD7FD0" w14:textId="74AC8C5F" w:rsidR="003E7445" w:rsidRPr="00FE467A" w:rsidRDefault="001353C4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1.3.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Для индивидуальных предпринимателей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документ, подтверждающий полномочия лица на осуществление действий от имени инициатора инновационного проекта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 (в случае подачи заявки уполномоченным лицом).</w:t>
      </w:r>
    </w:p>
    <w:p w14:paraId="027D0B8F" w14:textId="00BBE905" w:rsidR="003E7445" w:rsidRPr="00FE467A" w:rsidRDefault="001353C4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1.4.</w:t>
      </w:r>
      <w:bookmarkStart w:id="2" w:name="_Hlk167723386"/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Документы, подтверждающие произведенную оценку потенциала </w:t>
      </w:r>
      <w:r w:rsidR="003E7445" w:rsidRPr="00FE467A">
        <w:rPr>
          <w:sz w:val="24"/>
          <w:szCs w:val="28"/>
        </w:rPr>
        <w:lastRenderedPageBreak/>
        <w:t xml:space="preserve">коммерциализации инновационного проекта: положительное заключение экспертизы Института инновационного развития, выданного ранее в отношении инновационного проекта и (или) копию Выписки из Реестра участников проекта создания и обеспечения функционирования инновационного центра </w:t>
      </w:r>
      <w:r w:rsidR="00FE467A" w:rsidRPr="00FE467A">
        <w:rPr>
          <w:sz w:val="24"/>
          <w:szCs w:val="28"/>
        </w:rPr>
        <w:t>«</w:t>
      </w:r>
      <w:proofErr w:type="spellStart"/>
      <w:r w:rsidR="003E7445" w:rsidRPr="00FE467A">
        <w:rPr>
          <w:sz w:val="24"/>
          <w:szCs w:val="28"/>
        </w:rPr>
        <w:t>Сколково</w:t>
      </w:r>
      <w:proofErr w:type="spellEnd"/>
      <w:r w:rsidR="00FE467A" w:rsidRPr="00FE467A">
        <w:rPr>
          <w:sz w:val="24"/>
          <w:szCs w:val="28"/>
        </w:rPr>
        <w:t>»</w:t>
      </w:r>
      <w:r w:rsidR="003E7445" w:rsidRPr="00FE467A">
        <w:rPr>
          <w:sz w:val="24"/>
          <w:szCs w:val="28"/>
        </w:rPr>
        <w:t>, и/или справку или копию выписки из Реестра резидентов Института инновационного развития, заверенную уполномоченным лицом (при наличии).</w:t>
      </w:r>
    </w:p>
    <w:bookmarkEnd w:id="2"/>
    <w:p w14:paraId="12311AE2" w14:textId="77777777" w:rsidR="003E7445" w:rsidRPr="00FE467A" w:rsidRDefault="003E7445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Инициатор инновационного проекта несет ответственность за достоверность представленных документов и информацию, содержащуюся в них.</w:t>
      </w:r>
    </w:p>
    <w:p w14:paraId="00E110D9" w14:textId="764B4FC7" w:rsidR="003E7445" w:rsidRPr="00FE467A" w:rsidRDefault="001353C4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bookmarkStart w:id="3" w:name="Par90"/>
      <w:bookmarkEnd w:id="3"/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Сопровождение инновационного проекта по принципу, в реализации которого принимает участие инициатор инновационного проекта, осуществляется при условии соответствия следующим требованиям:</w:t>
      </w:r>
    </w:p>
    <w:p w14:paraId="554FF68C" w14:textId="7CA78112" w:rsidR="003E7445" w:rsidRPr="00FE467A" w:rsidRDefault="003E7445" w:rsidP="003B415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-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>инициатор инновационного проекта</w:t>
      </w:r>
      <w:r w:rsidR="00FE467A" w:rsidRPr="00FE467A">
        <w:rPr>
          <w:sz w:val="24"/>
          <w:szCs w:val="28"/>
        </w:rPr>
        <w:t>-</w:t>
      </w:r>
      <w:r w:rsidRPr="00FE467A">
        <w:rPr>
          <w:sz w:val="24"/>
          <w:szCs w:val="28"/>
        </w:rPr>
        <w:t>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</w:t>
      </w:r>
      <w:r w:rsidR="00FE467A" w:rsidRPr="00FE467A">
        <w:rPr>
          <w:sz w:val="24"/>
          <w:szCs w:val="28"/>
        </w:rPr>
        <w:t>-</w:t>
      </w:r>
      <w:r w:rsidRPr="00FE467A">
        <w:rPr>
          <w:sz w:val="24"/>
          <w:szCs w:val="28"/>
        </w:rPr>
        <w:t>индивидуальный предприниматель не прекратил деятельность в таком качестве;</w:t>
      </w:r>
    </w:p>
    <w:p w14:paraId="77B24F05" w14:textId="1BC084B7" w:rsidR="003E7445" w:rsidRPr="00FE467A" w:rsidRDefault="003E7445" w:rsidP="001D2F58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-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>инициатор инновационного проекта</w:t>
      </w:r>
      <w:r w:rsidR="00FE467A" w:rsidRPr="00FE467A">
        <w:rPr>
          <w:sz w:val="24"/>
          <w:szCs w:val="28"/>
        </w:rPr>
        <w:t>-</w:t>
      </w:r>
      <w:r w:rsidRPr="00FE467A">
        <w:rPr>
          <w:sz w:val="24"/>
          <w:szCs w:val="28"/>
        </w:rPr>
        <w:t xml:space="preserve">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условиями, установленными Федеральным законом </w:t>
      </w:r>
      <w:hyperlink r:id="rId15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F04061" w:rsidRPr="008257F4">
          <w:rPr>
            <w:rStyle w:val="af1"/>
            <w:sz w:val="24"/>
            <w:szCs w:val="28"/>
          </w:rPr>
          <w:t>от 24.07.2007</w:t>
        </w:r>
        <w:r w:rsidR="00FE467A" w:rsidRPr="008257F4">
          <w:rPr>
            <w:rStyle w:val="af1"/>
            <w:sz w:val="24"/>
            <w:szCs w:val="28"/>
          </w:rPr>
          <w:t xml:space="preserve"> № </w:t>
        </w:r>
        <w:r w:rsidR="00F04061" w:rsidRPr="008257F4">
          <w:rPr>
            <w:rStyle w:val="af1"/>
            <w:sz w:val="24"/>
            <w:szCs w:val="28"/>
          </w:rPr>
          <w:t>209-ФЗ</w:t>
        </w:r>
      </w:hyperlink>
      <w:r w:rsidR="00F04061" w:rsidRPr="00FE467A">
        <w:rPr>
          <w:sz w:val="24"/>
          <w:szCs w:val="28"/>
        </w:rPr>
        <w:t xml:space="preserve"> </w:t>
      </w:r>
      <w:r w:rsidR="00FE467A" w:rsidRPr="00FE467A">
        <w:rPr>
          <w:sz w:val="24"/>
          <w:szCs w:val="28"/>
        </w:rPr>
        <w:t>«</w:t>
      </w:r>
      <w:r w:rsidR="00F04061" w:rsidRPr="00FE467A">
        <w:rPr>
          <w:sz w:val="24"/>
          <w:szCs w:val="28"/>
        </w:rPr>
        <w:t>О развитии малого и среднего предпринимательства в Российской Федерации</w:t>
      </w:r>
      <w:r w:rsidR="00FE467A" w:rsidRPr="00FE467A">
        <w:rPr>
          <w:sz w:val="24"/>
          <w:szCs w:val="28"/>
        </w:rPr>
        <w:t>»</w:t>
      </w:r>
      <w:r w:rsidRPr="00FE467A">
        <w:rPr>
          <w:sz w:val="24"/>
          <w:szCs w:val="28"/>
        </w:rPr>
        <w:t>, сведения о котором внесены в единый реестр субъектов малого и среднего предпринимательства, осуществляющий свою деятельность в Ханты-Мансийском автономном округе</w:t>
      </w:r>
      <w:r w:rsidR="00FE467A" w:rsidRPr="00FE467A">
        <w:rPr>
          <w:sz w:val="24"/>
          <w:szCs w:val="28"/>
        </w:rPr>
        <w:t>-</w:t>
      </w:r>
      <w:r w:rsidRPr="00FE467A">
        <w:rPr>
          <w:sz w:val="24"/>
          <w:szCs w:val="28"/>
        </w:rPr>
        <w:t>Югре.</w:t>
      </w:r>
    </w:p>
    <w:p w14:paraId="0E8E6948" w14:textId="0A4B49F2" w:rsidR="003E7445" w:rsidRPr="00FE467A" w:rsidRDefault="001353C4" w:rsidP="005C1B60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3.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Инициатор инновационного проекта направляет заявку одним из следующих способов:</w:t>
      </w:r>
    </w:p>
    <w:p w14:paraId="0869A961" w14:textId="162A2DC7" w:rsidR="003E7445" w:rsidRPr="00FE467A" w:rsidRDefault="003E7445" w:rsidP="005C1B60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-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 xml:space="preserve">на бумажном носителе непосредственно или почтовым отправлением по адресу: </w:t>
      </w:r>
      <w:r w:rsidR="00FE3979" w:rsidRPr="00FE467A">
        <w:rPr>
          <w:sz w:val="24"/>
          <w:szCs w:val="28"/>
        </w:rPr>
        <w:t xml:space="preserve">1 </w:t>
      </w:r>
      <w:proofErr w:type="spellStart"/>
      <w:proofErr w:type="gramStart"/>
      <w:r w:rsidR="00FE3979" w:rsidRPr="00FE467A">
        <w:rPr>
          <w:sz w:val="24"/>
          <w:szCs w:val="28"/>
        </w:rPr>
        <w:t>мкр</w:t>
      </w:r>
      <w:proofErr w:type="spellEnd"/>
      <w:r w:rsidR="00FE3979" w:rsidRPr="00FE467A">
        <w:rPr>
          <w:sz w:val="24"/>
          <w:szCs w:val="28"/>
        </w:rPr>
        <w:t>.,</w:t>
      </w:r>
      <w:proofErr w:type="gramEnd"/>
      <w:r w:rsidR="00FE3979" w:rsidRPr="00FE467A">
        <w:rPr>
          <w:sz w:val="24"/>
          <w:szCs w:val="28"/>
        </w:rPr>
        <w:t xml:space="preserve"> дом 18 </w:t>
      </w:r>
      <w:r w:rsidR="00FE467A" w:rsidRPr="00FE467A">
        <w:rPr>
          <w:sz w:val="24"/>
          <w:szCs w:val="28"/>
        </w:rPr>
        <w:t>«</w:t>
      </w:r>
      <w:r w:rsidR="00FE3979" w:rsidRPr="00FE467A">
        <w:rPr>
          <w:sz w:val="24"/>
          <w:szCs w:val="28"/>
        </w:rPr>
        <w:t>а</w:t>
      </w:r>
      <w:r w:rsidR="00FE467A" w:rsidRPr="00FE467A">
        <w:rPr>
          <w:sz w:val="24"/>
          <w:szCs w:val="28"/>
        </w:rPr>
        <w:t>»</w:t>
      </w:r>
      <w:r w:rsidR="00FE3979" w:rsidRPr="00FE467A">
        <w:rPr>
          <w:sz w:val="24"/>
          <w:szCs w:val="28"/>
        </w:rPr>
        <w:t xml:space="preserve"> </w:t>
      </w:r>
      <w:proofErr w:type="spellStart"/>
      <w:r w:rsidR="00FE3979" w:rsidRPr="00FE467A">
        <w:rPr>
          <w:sz w:val="24"/>
          <w:szCs w:val="28"/>
        </w:rPr>
        <w:t>г.Пыть-Ях</w:t>
      </w:r>
      <w:proofErr w:type="spellEnd"/>
      <w:r w:rsidR="00FE3979" w:rsidRPr="00FE467A">
        <w:rPr>
          <w:sz w:val="24"/>
          <w:szCs w:val="28"/>
        </w:rPr>
        <w:t xml:space="preserve">, Ханты-Мансийский автономный округ, </w:t>
      </w:r>
      <w:r w:rsidR="001D2F58" w:rsidRPr="00FE467A">
        <w:rPr>
          <w:sz w:val="24"/>
          <w:szCs w:val="28"/>
        </w:rPr>
        <w:t>628380</w:t>
      </w:r>
      <w:r w:rsidRPr="00FE467A">
        <w:rPr>
          <w:sz w:val="24"/>
          <w:szCs w:val="28"/>
        </w:rPr>
        <w:t>;</w:t>
      </w:r>
    </w:p>
    <w:p w14:paraId="5893A6E2" w14:textId="167B4246" w:rsidR="003E7445" w:rsidRPr="00FE467A" w:rsidRDefault="003E7445" w:rsidP="005C1B60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-</w:t>
      </w:r>
      <w:r w:rsidR="00FE467A" w:rsidRPr="00FE467A">
        <w:rPr>
          <w:sz w:val="24"/>
          <w:szCs w:val="28"/>
        </w:rPr>
        <w:t xml:space="preserve"> </w:t>
      </w:r>
      <w:r w:rsidRPr="00FE467A">
        <w:rPr>
          <w:sz w:val="24"/>
          <w:szCs w:val="28"/>
        </w:rPr>
        <w:t>на электронны</w:t>
      </w:r>
      <w:r w:rsidR="00064467" w:rsidRPr="00FE467A">
        <w:rPr>
          <w:sz w:val="24"/>
          <w:szCs w:val="28"/>
        </w:rPr>
        <w:t>й</w:t>
      </w:r>
      <w:r w:rsidRPr="00FE467A">
        <w:rPr>
          <w:sz w:val="24"/>
          <w:szCs w:val="28"/>
        </w:rPr>
        <w:t xml:space="preserve"> адрес уполномоченного органа:</w:t>
      </w:r>
      <w:r w:rsidR="005C1B60" w:rsidRPr="00FE467A">
        <w:rPr>
          <w:sz w:val="24"/>
          <w:szCs w:val="28"/>
        </w:rPr>
        <w:t xml:space="preserve"> e465582@mail.ru</w:t>
      </w:r>
      <w:r w:rsidRPr="00FE467A">
        <w:rPr>
          <w:sz w:val="24"/>
          <w:szCs w:val="28"/>
        </w:rPr>
        <w:t>.</w:t>
      </w:r>
    </w:p>
    <w:p w14:paraId="3376123B" w14:textId="4C2DCA8F" w:rsidR="003E7445" w:rsidRPr="00FE467A" w:rsidRDefault="001353C4" w:rsidP="005C1B60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4.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Поступившая заявка подлежит регистрации в день поступления в муниципальное образование и рассматривается в течение </w:t>
      </w:r>
      <w:r w:rsidR="0091225B"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0 календарных дней со дня ее регистрации.</w:t>
      </w:r>
    </w:p>
    <w:p w14:paraId="28CCFA2B" w14:textId="62DF494D" w:rsidR="003E7445" w:rsidRPr="00FE467A" w:rsidRDefault="001353C4" w:rsidP="001D2F58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DE6962" w:rsidRPr="00FE467A">
        <w:rPr>
          <w:sz w:val="24"/>
          <w:szCs w:val="28"/>
        </w:rPr>
        <w:t>5</w:t>
      </w:r>
      <w:r w:rsidR="003E7445" w:rsidRPr="00FE467A">
        <w:rPr>
          <w:sz w:val="24"/>
          <w:szCs w:val="28"/>
        </w:rPr>
        <w:t>.</w:t>
      </w:r>
      <w:r w:rsidR="00FE467A" w:rsidRPr="00FE467A">
        <w:rPr>
          <w:sz w:val="24"/>
          <w:szCs w:val="28"/>
        </w:rPr>
        <w:t xml:space="preserve"> </w:t>
      </w:r>
      <w:r w:rsidR="00872E40" w:rsidRPr="00FE467A">
        <w:rPr>
          <w:sz w:val="24"/>
          <w:szCs w:val="28"/>
        </w:rPr>
        <w:t xml:space="preserve">Уполномоченный орган </w:t>
      </w:r>
      <w:r w:rsidR="003E7445" w:rsidRPr="00FE467A">
        <w:rPr>
          <w:sz w:val="24"/>
          <w:szCs w:val="28"/>
        </w:rPr>
        <w:t>в срок не более пяти рабочих дней со дня поступления заявки в уполномоченный орган:</w:t>
      </w:r>
    </w:p>
    <w:p w14:paraId="3B1D9ECF" w14:textId="77F110E0" w:rsidR="00B52E31" w:rsidRPr="00FE467A" w:rsidRDefault="001353C4" w:rsidP="00B52E31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DE6962" w:rsidRPr="00FE467A">
        <w:rPr>
          <w:sz w:val="24"/>
          <w:szCs w:val="28"/>
        </w:rPr>
        <w:t>5</w:t>
      </w:r>
      <w:r w:rsidR="003E7445" w:rsidRPr="00FE467A">
        <w:rPr>
          <w:sz w:val="24"/>
          <w:szCs w:val="28"/>
        </w:rPr>
        <w:t>.1.</w:t>
      </w:r>
      <w:r w:rsidR="00FE467A" w:rsidRPr="00FE467A">
        <w:rPr>
          <w:sz w:val="24"/>
          <w:szCs w:val="28"/>
        </w:rPr>
        <w:t xml:space="preserve"> </w:t>
      </w:r>
      <w:r w:rsidR="00B52E31" w:rsidRPr="00FE467A">
        <w:rPr>
          <w:sz w:val="24"/>
          <w:szCs w:val="28"/>
        </w:rPr>
        <w:t>В течение одного рабочего дня с даты поступления заявки регистрирует</w:t>
      </w:r>
      <w:r w:rsidR="00F04061" w:rsidRPr="00FE467A">
        <w:rPr>
          <w:sz w:val="24"/>
          <w:szCs w:val="28"/>
        </w:rPr>
        <w:t xml:space="preserve"> заявку</w:t>
      </w:r>
      <w:r w:rsidR="00B52E31" w:rsidRPr="00FE467A">
        <w:rPr>
          <w:sz w:val="24"/>
          <w:szCs w:val="28"/>
        </w:rPr>
        <w:t xml:space="preserve"> в системе электронного документооборота </w:t>
      </w:r>
      <w:r w:rsidR="00FE467A" w:rsidRPr="00FE467A">
        <w:rPr>
          <w:sz w:val="24"/>
          <w:szCs w:val="28"/>
        </w:rPr>
        <w:t>«</w:t>
      </w:r>
      <w:r w:rsidR="00B52E31" w:rsidRPr="00FE467A">
        <w:rPr>
          <w:sz w:val="24"/>
          <w:szCs w:val="28"/>
        </w:rPr>
        <w:t>Дело</w:t>
      </w:r>
      <w:r w:rsidR="00FE467A" w:rsidRPr="00FE467A">
        <w:rPr>
          <w:sz w:val="24"/>
          <w:szCs w:val="28"/>
        </w:rPr>
        <w:t>»</w:t>
      </w:r>
      <w:r w:rsidR="00B52E31" w:rsidRPr="00FE467A">
        <w:rPr>
          <w:sz w:val="24"/>
          <w:szCs w:val="28"/>
        </w:rPr>
        <w:t>.</w:t>
      </w:r>
    </w:p>
    <w:p w14:paraId="4A4D4DC6" w14:textId="56A16272" w:rsidR="003E7445" w:rsidRPr="00FE467A" w:rsidRDefault="001353C4" w:rsidP="001D2F58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lastRenderedPageBreak/>
        <w:t>4.</w:t>
      </w:r>
      <w:r w:rsidR="00DE6962" w:rsidRPr="00FE467A">
        <w:rPr>
          <w:sz w:val="24"/>
          <w:szCs w:val="28"/>
        </w:rPr>
        <w:t>5</w:t>
      </w:r>
      <w:r w:rsidR="003E7445" w:rsidRPr="00FE467A">
        <w:rPr>
          <w:sz w:val="24"/>
          <w:szCs w:val="28"/>
        </w:rPr>
        <w:t>.2.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Осуществляет проверку полноты заполнения заявки, комплектность приложенных к заявке документов, предусмотренных настоящим регламентом.</w:t>
      </w:r>
    </w:p>
    <w:p w14:paraId="12AD861D" w14:textId="300462D4" w:rsidR="003E7445" w:rsidRPr="00FE467A" w:rsidRDefault="001353C4" w:rsidP="001D2F58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bookmarkStart w:id="4" w:name="Par104"/>
      <w:bookmarkEnd w:id="4"/>
      <w:r w:rsidRPr="00FE467A">
        <w:rPr>
          <w:sz w:val="24"/>
          <w:szCs w:val="28"/>
        </w:rPr>
        <w:t>4.</w:t>
      </w:r>
      <w:r w:rsidR="00DE6962" w:rsidRPr="00FE467A">
        <w:rPr>
          <w:sz w:val="24"/>
          <w:szCs w:val="28"/>
        </w:rPr>
        <w:t>5</w:t>
      </w:r>
      <w:r w:rsidR="003E7445" w:rsidRPr="00FE467A">
        <w:rPr>
          <w:sz w:val="24"/>
          <w:szCs w:val="28"/>
        </w:rPr>
        <w:t>.3.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Получает выписки из Единого государственного реестра юридических лиц или из Единого государственного реестра индивидуальных предпринимателей (https://egrul.nalog.ru/), сведения из Единого федерального реестра сведений о банкротстве (https://bankrot.fedresurs.ru/).</w:t>
      </w:r>
    </w:p>
    <w:p w14:paraId="17AE6002" w14:textId="2FB9372A" w:rsidR="009A44C0" w:rsidRPr="009A44C0" w:rsidRDefault="009A44C0" w:rsidP="009A44C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5" w:name="Par105"/>
      <w:bookmarkEnd w:id="5"/>
      <w:r w:rsidRPr="009A44C0">
        <w:rPr>
          <w:sz w:val="24"/>
          <w:szCs w:val="24"/>
        </w:rPr>
        <w:t>4.6</w:t>
      </w:r>
      <w:r>
        <w:rPr>
          <w:sz w:val="24"/>
          <w:szCs w:val="24"/>
        </w:rPr>
        <w:t xml:space="preserve">. </w:t>
      </w:r>
      <w:r w:rsidRPr="009A44C0">
        <w:rPr>
          <w:sz w:val="24"/>
          <w:szCs w:val="24"/>
        </w:rPr>
        <w:t>Уполномоченный орган в течение трех рабочих дней с даты получения документов, указанных в пункте 4.5 настоящего регламента:</w:t>
      </w:r>
    </w:p>
    <w:p w14:paraId="17A5E9B9" w14:textId="082849A5" w:rsidR="009A44C0" w:rsidRPr="009A44C0" w:rsidRDefault="009A44C0" w:rsidP="009A44C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4.6.1. </w:t>
      </w:r>
      <w:r w:rsidRPr="009A44C0">
        <w:rPr>
          <w:sz w:val="24"/>
          <w:szCs w:val="24"/>
        </w:rPr>
        <w:t>Осуществляет проверку на соответствие инициатора проекта требованиям, установленным пунктом 4.2 раздела 4 настоящего регламента.</w:t>
      </w:r>
    </w:p>
    <w:p w14:paraId="53040C23" w14:textId="22E27F1D" w:rsidR="009A44C0" w:rsidRPr="009A44C0" w:rsidRDefault="009A44C0" w:rsidP="009A44C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4.6.2. </w:t>
      </w:r>
      <w:r w:rsidRPr="009A44C0">
        <w:rPr>
          <w:sz w:val="24"/>
          <w:szCs w:val="24"/>
        </w:rPr>
        <w:t>В случае соответствия условиям, установленным настоящим регламентом, направляет запросы в структурные подразделения администрации города Пыть-Яха,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14:paraId="5D5281D1" w14:textId="575CB834" w:rsidR="009A44C0" w:rsidRPr="009A44C0" w:rsidRDefault="009A44C0" w:rsidP="009A44C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4.6.3. </w:t>
      </w:r>
      <w:r w:rsidRPr="009A44C0">
        <w:rPr>
          <w:sz w:val="24"/>
          <w:szCs w:val="24"/>
        </w:rPr>
        <w:t xml:space="preserve">Готовит и направляет инициатору инновационного проекта способом, указанным в заявке, мотивированный отказ в сопровождении инновационного проекта, в случае наличия следующих оснований: </w:t>
      </w:r>
    </w:p>
    <w:p w14:paraId="414B065E" w14:textId="5A1CF022" w:rsidR="009A44C0" w:rsidRPr="009A44C0" w:rsidRDefault="009A44C0" w:rsidP="009A44C0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- </w:t>
      </w:r>
      <w:r w:rsidRPr="009A44C0">
        <w:rPr>
          <w:rFonts w:cs="Arial"/>
        </w:rPr>
        <w:t xml:space="preserve">документы, указанные в пункте 4.1 регламента, представлены не в полном объеме и (или) в них содержится недостоверная информация; </w:t>
      </w:r>
    </w:p>
    <w:p w14:paraId="6AAC82B0" w14:textId="49C673F4" w:rsidR="003E7445" w:rsidRPr="009A44C0" w:rsidRDefault="009A44C0" w:rsidP="009A44C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44C0">
        <w:rPr>
          <w:sz w:val="24"/>
          <w:szCs w:val="24"/>
        </w:rPr>
        <w:t>инновационный проект не соответствует требованиям, указанным в пункте 4.2 регламента.</w:t>
      </w:r>
    </w:p>
    <w:p w14:paraId="6085148E" w14:textId="24E354FB" w:rsidR="009A44C0" w:rsidRPr="00FE467A" w:rsidRDefault="009A44C0" w:rsidP="001D2F58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9A44C0">
        <w:rPr>
          <w:sz w:val="24"/>
          <w:szCs w:val="28"/>
        </w:rPr>
        <w:t>Пункт 4.6 излож</w:t>
      </w:r>
      <w:r>
        <w:rPr>
          <w:sz w:val="24"/>
          <w:szCs w:val="28"/>
        </w:rPr>
        <w:t>ен</w:t>
      </w:r>
      <w:r w:rsidRPr="009A44C0">
        <w:rPr>
          <w:sz w:val="24"/>
          <w:szCs w:val="28"/>
        </w:rPr>
        <w:t xml:space="preserve"> в </w:t>
      </w:r>
      <w:r>
        <w:rPr>
          <w:sz w:val="24"/>
          <w:szCs w:val="28"/>
        </w:rPr>
        <w:t>новой</w:t>
      </w:r>
      <w:r w:rsidRPr="009A44C0">
        <w:rPr>
          <w:sz w:val="24"/>
          <w:szCs w:val="28"/>
        </w:rPr>
        <w:t xml:space="preserve"> редакции постановлением администрации </w:t>
      </w:r>
      <w:hyperlink r:id="rId16" w:tooltip="постановление от 26.11.2024 0:00:00 №249-па Администрация г. Пыть-Ях&#10;&#10;О внесении изменения в постановление администрации города от 30.08.2024 № 180-па " w:history="1">
        <w:r w:rsidRPr="009A44C0">
          <w:rPr>
            <w:rStyle w:val="af1"/>
            <w:sz w:val="24"/>
            <w:szCs w:val="28"/>
          </w:rPr>
          <w:t>от 26.11.2024 № 249-па</w:t>
        </w:r>
      </w:hyperlink>
      <w:r w:rsidRPr="009A44C0">
        <w:rPr>
          <w:sz w:val="24"/>
          <w:szCs w:val="28"/>
        </w:rPr>
        <w:t>)</w:t>
      </w:r>
    </w:p>
    <w:p w14:paraId="771E9A36" w14:textId="5FE8EE72" w:rsidR="003E7445" w:rsidRPr="00FE467A" w:rsidRDefault="00EE0E1E" w:rsidP="001D2F58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DE6962" w:rsidRPr="00FE467A">
        <w:rPr>
          <w:sz w:val="24"/>
          <w:szCs w:val="28"/>
        </w:rPr>
        <w:t>7</w:t>
      </w:r>
      <w:r w:rsidR="003E7445" w:rsidRPr="00FE467A">
        <w:rPr>
          <w:sz w:val="24"/>
          <w:szCs w:val="28"/>
        </w:rPr>
        <w:t>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14:paraId="6C0F089E" w14:textId="40AFA1C4" w:rsidR="003E7445" w:rsidRPr="00FE467A" w:rsidRDefault="00EE0E1E" w:rsidP="001D2F58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DE6962" w:rsidRPr="00FE467A">
        <w:rPr>
          <w:sz w:val="24"/>
          <w:szCs w:val="28"/>
        </w:rPr>
        <w:t>8</w:t>
      </w:r>
      <w:r w:rsidR="003E7445" w:rsidRPr="00FE467A">
        <w:rPr>
          <w:sz w:val="24"/>
          <w:szCs w:val="28"/>
        </w:rPr>
        <w:t>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Структурные подразделения </w:t>
      </w:r>
      <w:r w:rsidR="00EE4F54" w:rsidRPr="00FE467A">
        <w:rPr>
          <w:sz w:val="24"/>
          <w:szCs w:val="28"/>
        </w:rPr>
        <w:t>администрации города Пыть-Яха</w:t>
      </w:r>
      <w:r w:rsidR="003E7445" w:rsidRPr="00FE467A">
        <w:rPr>
          <w:sz w:val="24"/>
          <w:szCs w:val="28"/>
        </w:rPr>
        <w:t>, исполнительные органы государственной власти, институты инновационного развития в течение пяти рабочих дней с даты получения запроса представляют в уполномоченный орган информацию о наличии (отсутствии) возможности предоставления мер поддержки инициатору инновационного проекта.</w:t>
      </w:r>
    </w:p>
    <w:p w14:paraId="17CA911C" w14:textId="4E86EDB9" w:rsidR="003E7445" w:rsidRPr="00FE467A" w:rsidRDefault="00EE0E1E" w:rsidP="000C4A61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DE6962" w:rsidRPr="00FE467A">
        <w:rPr>
          <w:sz w:val="24"/>
          <w:szCs w:val="28"/>
        </w:rPr>
        <w:t>9</w:t>
      </w:r>
      <w:r w:rsidR="003E7445" w:rsidRPr="00FE467A">
        <w:rPr>
          <w:sz w:val="24"/>
          <w:szCs w:val="28"/>
        </w:rPr>
        <w:t>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В случае соответствия инициатора инновационного проекта условиям, установленным настоящим регламентом, уполномоченный орган:</w:t>
      </w:r>
    </w:p>
    <w:p w14:paraId="512D8E73" w14:textId="16591C1A" w:rsidR="003E7445" w:rsidRPr="00FE467A" w:rsidRDefault="00EE0E1E" w:rsidP="006E3D6A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  <w:bCs w:val="0"/>
          <w:szCs w:val="28"/>
        </w:rPr>
      </w:pPr>
      <w:r w:rsidRPr="00FE467A">
        <w:rPr>
          <w:rFonts w:ascii="Arial" w:hAnsi="Arial" w:cs="Arial"/>
          <w:b w:val="0"/>
          <w:bCs w:val="0"/>
          <w:szCs w:val="28"/>
        </w:rPr>
        <w:lastRenderedPageBreak/>
        <w:t>4.</w:t>
      </w:r>
      <w:r w:rsidR="00DE6962" w:rsidRPr="00FE467A">
        <w:rPr>
          <w:rFonts w:ascii="Arial" w:hAnsi="Arial" w:cs="Arial"/>
          <w:b w:val="0"/>
          <w:bCs w:val="0"/>
          <w:szCs w:val="28"/>
        </w:rPr>
        <w:t>9</w:t>
      </w:r>
      <w:r w:rsidR="003E7445" w:rsidRPr="00FE467A">
        <w:rPr>
          <w:rFonts w:ascii="Arial" w:hAnsi="Arial" w:cs="Arial"/>
          <w:b w:val="0"/>
          <w:bCs w:val="0"/>
          <w:szCs w:val="28"/>
        </w:rPr>
        <w:t>.1.</w:t>
      </w:r>
      <w:r w:rsidR="00FE467A" w:rsidRPr="00FE467A">
        <w:rPr>
          <w:rFonts w:ascii="Arial" w:hAnsi="Arial" w:cs="Arial"/>
          <w:b w:val="0"/>
          <w:bCs w:val="0"/>
          <w:szCs w:val="28"/>
        </w:rPr>
        <w:t xml:space="preserve"> </w:t>
      </w:r>
      <w:r w:rsidR="003E7445" w:rsidRPr="00FE467A">
        <w:rPr>
          <w:rFonts w:ascii="Arial" w:hAnsi="Arial" w:cs="Arial"/>
          <w:b w:val="0"/>
          <w:bCs w:val="0"/>
          <w:szCs w:val="28"/>
        </w:rPr>
        <w:t xml:space="preserve">Вносит информацию о проекте, представленную в заявке, в реестр инновационных проектов в рамках регламента сопровождения инновационных проектов в </w:t>
      </w:r>
      <w:r w:rsidR="007204C2" w:rsidRPr="00FE467A">
        <w:rPr>
          <w:rFonts w:ascii="Arial" w:hAnsi="Arial" w:cs="Arial"/>
          <w:b w:val="0"/>
          <w:bCs w:val="0"/>
          <w:szCs w:val="28"/>
        </w:rPr>
        <w:t>городе</w:t>
      </w:r>
      <w:r w:rsidR="000C4A61" w:rsidRPr="00FE467A">
        <w:rPr>
          <w:rFonts w:ascii="Arial" w:hAnsi="Arial" w:cs="Arial"/>
          <w:b w:val="0"/>
          <w:bCs w:val="0"/>
          <w:szCs w:val="28"/>
        </w:rPr>
        <w:t xml:space="preserve"> Пыть-Ях</w:t>
      </w:r>
      <w:r w:rsidR="007204C2" w:rsidRPr="00FE467A">
        <w:rPr>
          <w:rFonts w:ascii="Arial" w:hAnsi="Arial" w:cs="Arial"/>
          <w:b w:val="0"/>
          <w:bCs w:val="0"/>
          <w:szCs w:val="28"/>
        </w:rPr>
        <w:t>е</w:t>
      </w:r>
      <w:r w:rsidR="003E7445" w:rsidRPr="00FE467A">
        <w:rPr>
          <w:rFonts w:ascii="Arial" w:hAnsi="Arial" w:cs="Arial"/>
          <w:b w:val="0"/>
          <w:bCs w:val="0"/>
          <w:szCs w:val="28"/>
        </w:rPr>
        <w:t xml:space="preserve"> по форме согласно приложению 2 к настоящему регламенту</w:t>
      </w:r>
      <w:r w:rsidR="007E2344" w:rsidRPr="00FE467A">
        <w:rPr>
          <w:rFonts w:ascii="Arial" w:hAnsi="Arial" w:cs="Arial"/>
          <w:b w:val="0"/>
          <w:bCs w:val="0"/>
          <w:szCs w:val="28"/>
        </w:rPr>
        <w:t xml:space="preserve"> и размещает его на </w:t>
      </w:r>
      <w:r w:rsidR="00843B63" w:rsidRPr="00FE467A">
        <w:rPr>
          <w:rFonts w:ascii="Arial" w:hAnsi="Arial" w:cs="Arial"/>
          <w:b w:val="0"/>
          <w:bCs w:val="0"/>
          <w:szCs w:val="28"/>
        </w:rPr>
        <w:t>официальном</w:t>
      </w:r>
      <w:r w:rsidR="007E2344" w:rsidRPr="00FE467A">
        <w:rPr>
          <w:rFonts w:ascii="Arial" w:hAnsi="Arial" w:cs="Arial"/>
          <w:b w:val="0"/>
          <w:bCs w:val="0"/>
          <w:szCs w:val="28"/>
        </w:rPr>
        <w:t xml:space="preserve"> сайте гор</w:t>
      </w:r>
      <w:r w:rsidR="00843B63" w:rsidRPr="00FE467A">
        <w:rPr>
          <w:rFonts w:ascii="Arial" w:hAnsi="Arial" w:cs="Arial"/>
          <w:b w:val="0"/>
          <w:bCs w:val="0"/>
          <w:szCs w:val="28"/>
        </w:rPr>
        <w:t>о</w:t>
      </w:r>
      <w:r w:rsidR="007E2344" w:rsidRPr="00FE467A">
        <w:rPr>
          <w:rFonts w:ascii="Arial" w:hAnsi="Arial" w:cs="Arial"/>
          <w:b w:val="0"/>
          <w:bCs w:val="0"/>
          <w:szCs w:val="28"/>
        </w:rPr>
        <w:t>да Пыть-Яха</w:t>
      </w:r>
      <w:r w:rsidR="003E7445" w:rsidRPr="00FE467A">
        <w:rPr>
          <w:rFonts w:ascii="Arial" w:hAnsi="Arial" w:cs="Arial"/>
          <w:b w:val="0"/>
          <w:bCs w:val="0"/>
          <w:szCs w:val="28"/>
        </w:rPr>
        <w:t>.</w:t>
      </w:r>
    </w:p>
    <w:p w14:paraId="5BBEC338" w14:textId="15C94794" w:rsidR="003E7445" w:rsidRPr="00FE467A" w:rsidRDefault="00843B63" w:rsidP="000C4A61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DE6962" w:rsidRPr="00FE467A">
        <w:rPr>
          <w:sz w:val="24"/>
          <w:szCs w:val="28"/>
        </w:rPr>
        <w:t>9</w:t>
      </w:r>
      <w:r w:rsidR="003E7445" w:rsidRPr="00FE467A">
        <w:rPr>
          <w:sz w:val="24"/>
          <w:szCs w:val="28"/>
        </w:rPr>
        <w:t>.2.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Составляет план мероприятий (</w:t>
      </w:r>
      <w:r w:rsidR="00FE467A" w:rsidRPr="00FE467A">
        <w:rPr>
          <w:sz w:val="24"/>
          <w:szCs w:val="28"/>
        </w:rPr>
        <w:t>«</w:t>
      </w:r>
      <w:r w:rsidR="003E7445" w:rsidRPr="00FE467A">
        <w:rPr>
          <w:sz w:val="24"/>
          <w:szCs w:val="28"/>
        </w:rPr>
        <w:t>дорожную карт</w:t>
      </w:r>
      <w:r w:rsidR="00A4292F" w:rsidRPr="00FE467A">
        <w:rPr>
          <w:sz w:val="24"/>
          <w:szCs w:val="28"/>
        </w:rPr>
        <w:t>у</w:t>
      </w:r>
      <w:r w:rsidR="00FE467A" w:rsidRPr="00FE467A">
        <w:rPr>
          <w:sz w:val="24"/>
          <w:szCs w:val="28"/>
        </w:rPr>
        <w:t>»</w:t>
      </w:r>
      <w:r w:rsidR="003E7445" w:rsidRPr="00FE467A">
        <w:rPr>
          <w:sz w:val="24"/>
          <w:szCs w:val="28"/>
        </w:rPr>
        <w:t xml:space="preserve">) по реализации инновационного проекта на территории </w:t>
      </w:r>
      <w:r w:rsidR="007204C2" w:rsidRPr="00FE467A">
        <w:rPr>
          <w:sz w:val="24"/>
          <w:szCs w:val="28"/>
        </w:rPr>
        <w:t>города</w:t>
      </w:r>
      <w:r w:rsidR="000C4A61" w:rsidRPr="00FE467A">
        <w:rPr>
          <w:sz w:val="24"/>
          <w:szCs w:val="28"/>
        </w:rPr>
        <w:t xml:space="preserve"> Пыть-Ях</w:t>
      </w:r>
      <w:r w:rsidR="007204C2" w:rsidRPr="00FE467A">
        <w:rPr>
          <w:sz w:val="24"/>
          <w:szCs w:val="28"/>
        </w:rPr>
        <w:t>а</w:t>
      </w:r>
      <w:r w:rsidR="003E7445" w:rsidRPr="00FE467A">
        <w:rPr>
          <w:sz w:val="24"/>
          <w:szCs w:val="28"/>
        </w:rPr>
        <w:t>.</w:t>
      </w:r>
    </w:p>
    <w:p w14:paraId="40541555" w14:textId="3269DD9D" w:rsidR="003E7445" w:rsidRPr="00FE467A" w:rsidRDefault="00843B63" w:rsidP="009C56D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</w:t>
      </w:r>
      <w:r w:rsidR="00DE6962" w:rsidRPr="00FE467A">
        <w:rPr>
          <w:sz w:val="24"/>
          <w:szCs w:val="28"/>
        </w:rPr>
        <w:t>0</w:t>
      </w:r>
      <w:r w:rsidR="003E7445" w:rsidRPr="00FE467A">
        <w:rPr>
          <w:sz w:val="24"/>
          <w:szCs w:val="28"/>
        </w:rPr>
        <w:t>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Уполномоченный орган готовит и направляет инициатору инновационного проекта способом, указанным в заявке, письменный ответ о принятии к сопровождению инновационного проекта.</w:t>
      </w:r>
    </w:p>
    <w:p w14:paraId="13AF1A48" w14:textId="7A7D2F9E" w:rsidR="00FB119D" w:rsidRPr="00FE467A" w:rsidRDefault="002D1C0F" w:rsidP="009C56D6">
      <w:pPr>
        <w:suppressAutoHyphens/>
        <w:spacing w:line="360" w:lineRule="auto"/>
        <w:ind w:firstLine="709"/>
        <w:rPr>
          <w:rFonts w:cs="Arial"/>
          <w:szCs w:val="28"/>
        </w:rPr>
      </w:pPr>
      <w:bookmarkStart w:id="6" w:name="Par121"/>
      <w:bookmarkEnd w:id="6"/>
      <w:r w:rsidRPr="00FE467A">
        <w:rPr>
          <w:rFonts w:cs="Arial"/>
          <w:szCs w:val="28"/>
        </w:rPr>
        <w:t>4.</w:t>
      </w:r>
      <w:r w:rsidR="003E7445" w:rsidRPr="00FE467A">
        <w:rPr>
          <w:rFonts w:cs="Arial"/>
          <w:szCs w:val="28"/>
        </w:rPr>
        <w:t>1</w:t>
      </w:r>
      <w:r w:rsidR="00D57215" w:rsidRPr="00FE467A">
        <w:rPr>
          <w:rFonts w:cs="Arial"/>
          <w:szCs w:val="28"/>
        </w:rPr>
        <w:t>1</w:t>
      </w:r>
      <w:r w:rsidR="003E7445" w:rsidRPr="00FE467A">
        <w:rPr>
          <w:rFonts w:cs="Arial"/>
          <w:szCs w:val="28"/>
        </w:rPr>
        <w:t>.</w:t>
      </w:r>
      <w:r w:rsidR="00FE467A" w:rsidRPr="00FE467A">
        <w:rPr>
          <w:rFonts w:cs="Arial"/>
          <w:szCs w:val="28"/>
        </w:rPr>
        <w:t xml:space="preserve"> </w:t>
      </w:r>
      <w:r w:rsidR="003E7445" w:rsidRPr="00FE467A">
        <w:rPr>
          <w:rFonts w:cs="Arial"/>
          <w:szCs w:val="28"/>
        </w:rPr>
        <w:t>Инновационный проект и информация о ходе его реализации подлежат рассмотрению на заседаниях</w:t>
      </w:r>
      <w:r w:rsidR="003D2C19" w:rsidRPr="00FE467A">
        <w:rPr>
          <w:rFonts w:cs="Arial"/>
          <w:szCs w:val="28"/>
        </w:rPr>
        <w:t xml:space="preserve"> </w:t>
      </w:r>
      <w:r w:rsidR="00FB119D" w:rsidRPr="00FE467A">
        <w:rPr>
          <w:rFonts w:cs="Arial"/>
          <w:szCs w:val="28"/>
        </w:rPr>
        <w:t>Координационно</w:t>
      </w:r>
      <w:r w:rsidR="009C56D6" w:rsidRPr="00FE467A">
        <w:rPr>
          <w:rFonts w:cs="Arial"/>
          <w:szCs w:val="28"/>
        </w:rPr>
        <w:t>го</w:t>
      </w:r>
      <w:r w:rsidR="00FB119D" w:rsidRPr="00FE467A">
        <w:rPr>
          <w:rFonts w:cs="Arial"/>
          <w:szCs w:val="28"/>
        </w:rPr>
        <w:t xml:space="preserve"> совет</w:t>
      </w:r>
      <w:r w:rsidR="009C56D6" w:rsidRPr="00FE467A">
        <w:rPr>
          <w:rFonts w:cs="Arial"/>
          <w:szCs w:val="28"/>
        </w:rPr>
        <w:t>а</w:t>
      </w:r>
      <w:r w:rsidR="00FB119D" w:rsidRPr="00FE467A">
        <w:rPr>
          <w:rFonts w:cs="Arial"/>
          <w:szCs w:val="28"/>
        </w:rPr>
        <w:t xml:space="preserve"> по вопросам развития малого и среднего предпринимательства в городе Пыть-Яхе и (или) </w:t>
      </w:r>
      <w:r w:rsidR="009C56D6" w:rsidRPr="00FE467A">
        <w:rPr>
          <w:rFonts w:cs="Arial"/>
          <w:szCs w:val="28"/>
        </w:rPr>
        <w:t>К</w:t>
      </w:r>
      <w:r w:rsidR="00FB119D" w:rsidRPr="00FE467A">
        <w:rPr>
          <w:rFonts w:cs="Arial"/>
          <w:szCs w:val="28"/>
        </w:rPr>
        <w:t xml:space="preserve">оординационного совета по вопросам развития инвестиционной деятельности </w:t>
      </w:r>
      <w:r w:rsidR="009F42CF" w:rsidRPr="00FE467A">
        <w:rPr>
          <w:rFonts w:cs="Arial"/>
          <w:szCs w:val="28"/>
        </w:rPr>
        <w:t>в городе</w:t>
      </w:r>
      <w:r w:rsidR="00FB119D" w:rsidRPr="00FE467A">
        <w:rPr>
          <w:rFonts w:cs="Arial"/>
          <w:szCs w:val="28"/>
        </w:rPr>
        <w:t xml:space="preserve"> Пыть-Ях</w:t>
      </w:r>
      <w:r w:rsidR="009F42CF" w:rsidRPr="00FE467A">
        <w:rPr>
          <w:rFonts w:cs="Arial"/>
          <w:szCs w:val="28"/>
        </w:rPr>
        <w:t>е</w:t>
      </w:r>
      <w:r w:rsidR="009C56D6" w:rsidRPr="00FE467A">
        <w:rPr>
          <w:rFonts w:cs="Arial"/>
          <w:szCs w:val="28"/>
        </w:rPr>
        <w:t>.</w:t>
      </w:r>
      <w:r w:rsidR="00FB119D" w:rsidRPr="00FE467A">
        <w:rPr>
          <w:rFonts w:cs="Arial"/>
          <w:szCs w:val="28"/>
        </w:rPr>
        <w:t xml:space="preserve"> </w:t>
      </w:r>
    </w:p>
    <w:p w14:paraId="011AB590" w14:textId="1152AF02" w:rsidR="003E7445" w:rsidRPr="00FE467A" w:rsidRDefault="002D1C0F" w:rsidP="009C56D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</w:t>
      </w:r>
      <w:r w:rsidR="00D57215" w:rsidRPr="00FE467A">
        <w:rPr>
          <w:sz w:val="24"/>
          <w:szCs w:val="28"/>
        </w:rPr>
        <w:t>2</w:t>
      </w:r>
      <w:r w:rsidR="003E7445" w:rsidRPr="00FE467A">
        <w:rPr>
          <w:sz w:val="24"/>
          <w:szCs w:val="28"/>
        </w:rPr>
        <w:t>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Уполномоченный орган взаимодействует со структурными подразделениями </w:t>
      </w:r>
      <w:r w:rsidR="00EE4F54" w:rsidRPr="00FE467A">
        <w:rPr>
          <w:sz w:val="24"/>
          <w:szCs w:val="28"/>
        </w:rPr>
        <w:t xml:space="preserve">администрации города Пыть-Яха </w:t>
      </w:r>
      <w:r w:rsidR="003E7445" w:rsidRPr="00FE467A">
        <w:rPr>
          <w:sz w:val="24"/>
          <w:szCs w:val="28"/>
        </w:rPr>
        <w:t>в целях сопровождения инновационного проекта в течение всего периода реализации инновационного проекта.</w:t>
      </w:r>
    </w:p>
    <w:p w14:paraId="78B3FDFF" w14:textId="7F76575B" w:rsidR="003E7445" w:rsidRPr="00FE467A" w:rsidRDefault="002D1C0F" w:rsidP="009C56D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4.</w:t>
      </w:r>
      <w:r w:rsidR="003E7445" w:rsidRPr="00FE467A">
        <w:rPr>
          <w:sz w:val="24"/>
          <w:szCs w:val="28"/>
        </w:rPr>
        <w:t>1</w:t>
      </w:r>
      <w:r w:rsidR="008D2F22" w:rsidRPr="00FE467A">
        <w:rPr>
          <w:sz w:val="24"/>
          <w:szCs w:val="28"/>
        </w:rPr>
        <w:t>3</w:t>
      </w:r>
      <w:r w:rsidR="003E7445" w:rsidRPr="00FE467A">
        <w:rPr>
          <w:sz w:val="24"/>
          <w:szCs w:val="28"/>
        </w:rPr>
        <w:t>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>При необходимости уполномоченный орган готовит письменные обращения от имени муниципального образования в федеральные органы государственной власти, органы государственной власти Ханты-Мансийского автономного округа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Югры, институты инновационного развития для решения вопросов, связанных с реализацией инновационного проекта, а также осуществляет помощь инициатору инновационного проекта в подготовке обращений в федеральные органы государственной власти, органы государственной власти Ханты-Мансийского автономного округа</w:t>
      </w:r>
      <w:r w:rsidR="00FE467A" w:rsidRPr="00FE467A">
        <w:rPr>
          <w:sz w:val="24"/>
          <w:szCs w:val="28"/>
        </w:rPr>
        <w:t>-</w:t>
      </w:r>
      <w:r w:rsidR="003E7445" w:rsidRPr="00FE467A">
        <w:rPr>
          <w:sz w:val="24"/>
          <w:szCs w:val="28"/>
        </w:rPr>
        <w:t>Югры, институты инновационного развития для решения вопросов, связанных с реализацией инновационного проекта, а также в адрес индустриальных партнеров, которые могут быть заинтересованы в реализации инновационного проекта.</w:t>
      </w:r>
    </w:p>
    <w:p w14:paraId="0D2968F6" w14:textId="77777777" w:rsidR="002D1C0F" w:rsidRPr="00FE467A" w:rsidRDefault="002D1C0F" w:rsidP="007D487B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</w:p>
    <w:p w14:paraId="35DAC66F" w14:textId="47C161AE" w:rsidR="003E7445" w:rsidRPr="008257F4" w:rsidRDefault="006A7F4A" w:rsidP="00BA6F78">
      <w:pPr>
        <w:pStyle w:val="ConsPlusTitle"/>
        <w:spacing w:line="360" w:lineRule="auto"/>
        <w:jc w:val="center"/>
        <w:outlineLvl w:val="1"/>
        <w:rPr>
          <w:rFonts w:ascii="Arial" w:hAnsi="Arial" w:cs="Arial"/>
          <w:bCs w:val="0"/>
          <w:szCs w:val="28"/>
        </w:rPr>
      </w:pPr>
      <w:r w:rsidRPr="008257F4">
        <w:rPr>
          <w:rFonts w:ascii="Arial" w:hAnsi="Arial" w:cs="Arial"/>
          <w:bCs w:val="0"/>
          <w:szCs w:val="28"/>
        </w:rPr>
        <w:t>5.</w:t>
      </w:r>
      <w:r w:rsidR="00FE467A" w:rsidRPr="008257F4">
        <w:rPr>
          <w:rFonts w:ascii="Arial" w:hAnsi="Arial" w:cs="Arial"/>
          <w:bCs w:val="0"/>
          <w:szCs w:val="28"/>
        </w:rPr>
        <w:t xml:space="preserve"> </w:t>
      </w:r>
      <w:r w:rsidRPr="008257F4">
        <w:rPr>
          <w:rFonts w:ascii="Arial" w:hAnsi="Arial" w:cs="Arial"/>
          <w:bCs w:val="0"/>
          <w:szCs w:val="28"/>
        </w:rPr>
        <w:t>Мониторинг реализации инновационных проектов</w:t>
      </w:r>
    </w:p>
    <w:p w14:paraId="63205056" w14:textId="3A939DBB" w:rsidR="003E7445" w:rsidRPr="00FE467A" w:rsidRDefault="0075215E" w:rsidP="00A41A83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FE467A">
        <w:rPr>
          <w:sz w:val="24"/>
          <w:szCs w:val="28"/>
        </w:rPr>
        <w:t>5.1.</w:t>
      </w:r>
      <w:r w:rsidR="00FE467A" w:rsidRPr="00FE467A">
        <w:rPr>
          <w:sz w:val="24"/>
          <w:szCs w:val="28"/>
        </w:rPr>
        <w:t xml:space="preserve"> </w:t>
      </w:r>
      <w:r w:rsidR="003E7445" w:rsidRPr="00FE467A">
        <w:rPr>
          <w:sz w:val="24"/>
          <w:szCs w:val="28"/>
        </w:rPr>
        <w:t xml:space="preserve">В целях обеспечения мониторинга инициаторы инновационных проектов, находящиеся на сопровождении при реализации инновационного проекта в </w:t>
      </w:r>
      <w:r w:rsidR="007204C2" w:rsidRPr="00FE467A">
        <w:rPr>
          <w:sz w:val="24"/>
          <w:szCs w:val="28"/>
        </w:rPr>
        <w:t>городе</w:t>
      </w:r>
      <w:r w:rsidR="0003099E" w:rsidRPr="00FE467A">
        <w:rPr>
          <w:sz w:val="24"/>
          <w:szCs w:val="28"/>
        </w:rPr>
        <w:t xml:space="preserve"> Пыть-Ях</w:t>
      </w:r>
      <w:r w:rsidR="007204C2" w:rsidRPr="00FE467A">
        <w:rPr>
          <w:sz w:val="24"/>
          <w:szCs w:val="28"/>
        </w:rPr>
        <w:t>е</w:t>
      </w:r>
      <w:r w:rsidR="003E7445" w:rsidRPr="00FE467A">
        <w:rPr>
          <w:sz w:val="24"/>
          <w:szCs w:val="28"/>
        </w:rPr>
        <w:t xml:space="preserve">, представляют в уполномоченный орган </w:t>
      </w:r>
      <w:r w:rsidRPr="00FE467A">
        <w:rPr>
          <w:sz w:val="24"/>
          <w:szCs w:val="28"/>
        </w:rPr>
        <w:t>и</w:t>
      </w:r>
      <w:r w:rsidR="003E7445" w:rsidRPr="00FE467A">
        <w:rPr>
          <w:sz w:val="24"/>
          <w:szCs w:val="28"/>
        </w:rPr>
        <w:t>нформацию о ходе реализации инновационного проекта (ежеквартально, не позднее 25 числа месяца, следующего за отчетным кварталом).</w:t>
      </w:r>
    </w:p>
    <w:p w14:paraId="338F240D" w14:textId="0B307542" w:rsidR="00EE4F54" w:rsidRPr="00FE467A" w:rsidRDefault="00EE4F54">
      <w:pPr>
        <w:rPr>
          <w:rFonts w:cs="Arial"/>
          <w:szCs w:val="28"/>
        </w:rPr>
      </w:pPr>
      <w:r w:rsidRPr="00FE467A">
        <w:rPr>
          <w:rFonts w:cs="Arial"/>
          <w:szCs w:val="28"/>
        </w:rPr>
        <w:lastRenderedPageBreak/>
        <w:br w:type="page"/>
      </w:r>
    </w:p>
    <w:p w14:paraId="3376ABC1" w14:textId="77777777" w:rsidR="003E7445" w:rsidRPr="00FE467A" w:rsidRDefault="003E7445" w:rsidP="003E7445">
      <w:pPr>
        <w:pStyle w:val="ConsPlusNormal"/>
        <w:spacing w:before="240"/>
        <w:ind w:firstLine="540"/>
        <w:jc w:val="right"/>
        <w:rPr>
          <w:sz w:val="24"/>
          <w:szCs w:val="28"/>
        </w:rPr>
      </w:pPr>
      <w:r w:rsidRPr="00FE467A">
        <w:rPr>
          <w:sz w:val="24"/>
          <w:szCs w:val="28"/>
        </w:rPr>
        <w:lastRenderedPageBreak/>
        <w:t>Приложение 1</w:t>
      </w:r>
    </w:p>
    <w:p w14:paraId="6AA7D4EA" w14:textId="77777777" w:rsidR="003E7445" w:rsidRPr="00FE467A" w:rsidRDefault="003E7445" w:rsidP="003E7445">
      <w:pPr>
        <w:pStyle w:val="ConsPlusNormal"/>
        <w:jc w:val="right"/>
        <w:rPr>
          <w:sz w:val="24"/>
          <w:szCs w:val="28"/>
        </w:rPr>
      </w:pPr>
      <w:r w:rsidRPr="00FE467A">
        <w:rPr>
          <w:sz w:val="24"/>
          <w:szCs w:val="28"/>
        </w:rPr>
        <w:t>к регламенту сопровождения</w:t>
      </w:r>
    </w:p>
    <w:p w14:paraId="43A011FD" w14:textId="77777777" w:rsidR="003E7445" w:rsidRPr="00FE467A" w:rsidRDefault="003E7445" w:rsidP="003E7445">
      <w:pPr>
        <w:pStyle w:val="ConsPlusNormal"/>
        <w:jc w:val="right"/>
        <w:rPr>
          <w:sz w:val="24"/>
          <w:szCs w:val="28"/>
        </w:rPr>
      </w:pPr>
      <w:r w:rsidRPr="00FE467A">
        <w:rPr>
          <w:sz w:val="24"/>
          <w:szCs w:val="28"/>
        </w:rPr>
        <w:t>инновационных проектов</w:t>
      </w:r>
    </w:p>
    <w:p w14:paraId="26AB7181" w14:textId="02E084A7" w:rsidR="00EE4F54" w:rsidRPr="00FE467A" w:rsidRDefault="00EE4F54" w:rsidP="003E7445">
      <w:pPr>
        <w:pStyle w:val="ConsPlusNormal"/>
        <w:jc w:val="right"/>
        <w:rPr>
          <w:sz w:val="24"/>
          <w:szCs w:val="28"/>
        </w:rPr>
      </w:pPr>
      <w:r w:rsidRPr="00FE467A">
        <w:rPr>
          <w:sz w:val="24"/>
          <w:szCs w:val="28"/>
        </w:rPr>
        <w:t>в городе Пыть-Яхе</w:t>
      </w:r>
    </w:p>
    <w:p w14:paraId="45248380" w14:textId="77777777" w:rsidR="00FE467A" w:rsidRPr="00FE467A" w:rsidRDefault="00FE467A" w:rsidP="003E7445">
      <w:pPr>
        <w:pStyle w:val="ConsPlusNormal"/>
        <w:jc w:val="right"/>
        <w:rPr>
          <w:sz w:val="24"/>
        </w:rPr>
      </w:pPr>
    </w:p>
    <w:p w14:paraId="58879573" w14:textId="03E3619D" w:rsidR="003820C2" w:rsidRPr="00FE467A" w:rsidRDefault="003820C2" w:rsidP="00FC6302">
      <w:pPr>
        <w:pStyle w:val="ConsPlusNonformat"/>
        <w:jc w:val="right"/>
        <w:rPr>
          <w:rFonts w:ascii="Arial" w:hAnsi="Arial" w:cs="Arial"/>
          <w:sz w:val="24"/>
          <w:szCs w:val="28"/>
        </w:rPr>
      </w:pPr>
    </w:p>
    <w:p w14:paraId="3E1A2DFC" w14:textId="77777777" w:rsidR="00FC6302" w:rsidRPr="00FE467A" w:rsidRDefault="00FC6302" w:rsidP="00FC6302">
      <w:pPr>
        <w:autoSpaceDE w:val="0"/>
        <w:autoSpaceDN w:val="0"/>
        <w:adjustRightInd w:val="0"/>
        <w:ind w:left="4956"/>
        <w:outlineLvl w:val="0"/>
        <w:rPr>
          <w:rFonts w:cs="Arial"/>
          <w:bCs/>
          <w:szCs w:val="26"/>
        </w:rPr>
      </w:pPr>
      <w:r w:rsidRPr="00FE467A">
        <w:rPr>
          <w:rFonts w:cs="Arial"/>
          <w:bCs/>
          <w:szCs w:val="26"/>
        </w:rPr>
        <w:t xml:space="preserve">Начальнику управления по экономике администрации города Пыть-Яха </w:t>
      </w:r>
    </w:p>
    <w:p w14:paraId="0D62E289" w14:textId="77777777" w:rsidR="00FC6302" w:rsidRPr="00FE467A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6"/>
        </w:rPr>
      </w:pPr>
      <w:r w:rsidRPr="00FE467A">
        <w:rPr>
          <w:rFonts w:cs="Arial"/>
          <w:bCs/>
          <w:szCs w:val="26"/>
        </w:rPr>
        <w:t>_________________________________</w:t>
      </w:r>
    </w:p>
    <w:p w14:paraId="259947E9" w14:textId="77777777" w:rsidR="00FC6302" w:rsidRPr="00FE467A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6"/>
        </w:rPr>
      </w:pPr>
      <w:r w:rsidRPr="00FE467A">
        <w:rPr>
          <w:rFonts w:cs="Arial"/>
          <w:bCs/>
          <w:szCs w:val="26"/>
        </w:rPr>
        <w:t>От ______________________________</w:t>
      </w:r>
    </w:p>
    <w:p w14:paraId="04687A95" w14:textId="77777777" w:rsidR="00FC6302" w:rsidRPr="00FE467A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6"/>
        </w:rPr>
      </w:pPr>
      <w:r w:rsidRPr="00FE467A">
        <w:rPr>
          <w:rFonts w:cs="Arial"/>
          <w:bCs/>
          <w:szCs w:val="26"/>
        </w:rPr>
        <w:t>_________________________________</w:t>
      </w:r>
    </w:p>
    <w:p w14:paraId="37335DCD" w14:textId="77777777" w:rsidR="00FC6302" w:rsidRPr="00FE467A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6"/>
        </w:rPr>
      </w:pPr>
      <w:r w:rsidRPr="00FE467A">
        <w:rPr>
          <w:rFonts w:cs="Arial"/>
          <w:bCs/>
          <w:szCs w:val="26"/>
        </w:rPr>
        <w:t>_________________________________</w:t>
      </w:r>
    </w:p>
    <w:p w14:paraId="54EF062F" w14:textId="0C85A3D5" w:rsidR="00FE467A" w:rsidRPr="00A95C72" w:rsidRDefault="00FC6302" w:rsidP="00A95C72">
      <w:pPr>
        <w:autoSpaceDE w:val="0"/>
        <w:autoSpaceDN w:val="0"/>
        <w:adjustRightInd w:val="0"/>
        <w:ind w:left="4962" w:hanging="6"/>
        <w:rPr>
          <w:rFonts w:cs="Arial"/>
        </w:rPr>
      </w:pPr>
      <w:r w:rsidRPr="00FE467A">
        <w:rPr>
          <w:rFonts w:cs="Arial"/>
        </w:rPr>
        <w:t>(Ф.И.О. индивидуального предпринимателя//</w:t>
      </w:r>
      <w:r w:rsidR="00A95C72">
        <w:rPr>
          <w:rFonts w:cs="Arial"/>
        </w:rPr>
        <w:t xml:space="preserve"> </w:t>
      </w:r>
      <w:r w:rsidRPr="00FE467A">
        <w:rPr>
          <w:rFonts w:cs="Arial"/>
        </w:rPr>
        <w:t>наименование организации, должность и Ф.И.О. руководителя)</w:t>
      </w:r>
    </w:p>
    <w:p w14:paraId="5C39B6AC" w14:textId="70CD1263" w:rsidR="00FE467A" w:rsidRPr="00FE467A" w:rsidRDefault="00FE467A" w:rsidP="00FC6302">
      <w:pPr>
        <w:autoSpaceDE w:val="0"/>
        <w:autoSpaceDN w:val="0"/>
        <w:adjustRightInd w:val="0"/>
        <w:ind w:left="4956"/>
        <w:rPr>
          <w:rFonts w:cs="Arial"/>
          <w:bCs/>
        </w:rPr>
      </w:pPr>
    </w:p>
    <w:p w14:paraId="602B8431" w14:textId="77777777" w:rsidR="003E7445" w:rsidRPr="00A07605" w:rsidRDefault="003E7445" w:rsidP="00A271EE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bookmarkStart w:id="7" w:name="Par177"/>
      <w:bookmarkEnd w:id="7"/>
      <w:r w:rsidRPr="00A07605">
        <w:rPr>
          <w:rFonts w:ascii="Arial" w:hAnsi="Arial" w:cs="Arial"/>
          <w:b/>
          <w:sz w:val="24"/>
          <w:szCs w:val="28"/>
        </w:rPr>
        <w:t>Заявка</w:t>
      </w:r>
    </w:p>
    <w:p w14:paraId="2D21BE53" w14:textId="58AC69A9" w:rsidR="003E7445" w:rsidRPr="00A07605" w:rsidRDefault="003E7445" w:rsidP="00A271EE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A07605">
        <w:rPr>
          <w:rFonts w:ascii="Arial" w:hAnsi="Arial" w:cs="Arial"/>
          <w:b/>
          <w:sz w:val="24"/>
          <w:szCs w:val="28"/>
        </w:rPr>
        <w:t>на сопровождение инновационного проекта</w:t>
      </w:r>
    </w:p>
    <w:p w14:paraId="028F47D4" w14:textId="77777777" w:rsidR="003E7445" w:rsidRPr="00FE467A" w:rsidRDefault="003E7445" w:rsidP="00A271EE">
      <w:pPr>
        <w:pStyle w:val="ConsPlusNonformat"/>
        <w:jc w:val="center"/>
        <w:rPr>
          <w:rFonts w:ascii="Arial" w:hAnsi="Arial" w:cs="Arial"/>
          <w:sz w:val="24"/>
          <w:szCs w:val="28"/>
        </w:rPr>
      </w:pPr>
    </w:p>
    <w:p w14:paraId="603A9424" w14:textId="13FAB5EA" w:rsidR="003E7445" w:rsidRPr="00FE467A" w:rsidRDefault="003E7445" w:rsidP="00A271EE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В соответствии с регламентом сопровождения инновационных проектов в</w:t>
      </w:r>
      <w:r w:rsidR="00A271EE" w:rsidRPr="00FE467A">
        <w:rPr>
          <w:rFonts w:ascii="Arial" w:hAnsi="Arial" w:cs="Arial"/>
          <w:sz w:val="24"/>
          <w:szCs w:val="28"/>
        </w:rPr>
        <w:t xml:space="preserve"> </w:t>
      </w:r>
      <w:r w:rsidR="007204C2" w:rsidRPr="00FE467A">
        <w:rPr>
          <w:rFonts w:ascii="Arial" w:hAnsi="Arial" w:cs="Arial"/>
          <w:sz w:val="24"/>
          <w:szCs w:val="28"/>
        </w:rPr>
        <w:t>городе</w:t>
      </w:r>
      <w:r w:rsidR="00A271EE" w:rsidRPr="00FE467A">
        <w:rPr>
          <w:rFonts w:ascii="Arial" w:hAnsi="Arial" w:cs="Arial"/>
          <w:sz w:val="24"/>
          <w:szCs w:val="28"/>
        </w:rPr>
        <w:t xml:space="preserve"> Пыть-Ях</w:t>
      </w:r>
      <w:r w:rsidR="007204C2" w:rsidRPr="00FE467A">
        <w:rPr>
          <w:rFonts w:ascii="Arial" w:hAnsi="Arial" w:cs="Arial"/>
          <w:sz w:val="24"/>
          <w:szCs w:val="28"/>
        </w:rPr>
        <w:t>е</w:t>
      </w:r>
      <w:r w:rsidR="00A271EE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прошу принять к сопровождению инновационный проект,</w:t>
      </w:r>
      <w:r w:rsidR="00A271EE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 xml:space="preserve">планируемый к реализации/реализуемый на территории </w:t>
      </w:r>
      <w:r w:rsidR="007204C2" w:rsidRPr="00FE467A">
        <w:rPr>
          <w:rFonts w:ascii="Arial" w:hAnsi="Arial" w:cs="Arial"/>
          <w:sz w:val="24"/>
          <w:szCs w:val="28"/>
        </w:rPr>
        <w:t>города Пыть-Яха</w:t>
      </w:r>
    </w:p>
    <w:p w14:paraId="42520AC9" w14:textId="42D5576E" w:rsidR="003E7445" w:rsidRPr="00FE467A" w:rsidRDefault="00FE467A" w:rsidP="003E7445">
      <w:pPr>
        <w:pStyle w:val="ConsPlusNonformat"/>
        <w:jc w:val="both"/>
        <w:rPr>
          <w:rFonts w:ascii="Arial" w:hAnsi="Arial" w:cs="Arial"/>
          <w:sz w:val="24"/>
          <w:u w:val="single"/>
        </w:rPr>
      </w:pPr>
      <w:r w:rsidRPr="00FE467A">
        <w:rPr>
          <w:rFonts w:ascii="Arial" w:hAnsi="Arial" w:cs="Arial"/>
          <w:sz w:val="24"/>
        </w:rPr>
        <w:t>«</w:t>
      </w:r>
      <w:r w:rsidR="003E7445" w:rsidRPr="00FE467A">
        <w:rPr>
          <w:rFonts w:ascii="Arial" w:hAnsi="Arial" w:cs="Arial"/>
          <w:sz w:val="24"/>
        </w:rPr>
        <w:t>_________________________________________________________________________</w:t>
      </w:r>
      <w:r w:rsidRPr="00FE467A">
        <w:rPr>
          <w:rFonts w:ascii="Arial" w:hAnsi="Arial" w:cs="Arial"/>
          <w:sz w:val="24"/>
          <w:u w:val="single"/>
        </w:rPr>
        <w:t xml:space="preserve"> «</w:t>
      </w:r>
    </w:p>
    <w:p w14:paraId="60749576" w14:textId="6A19E44C" w:rsidR="003E7445" w:rsidRPr="00FE467A" w:rsidRDefault="003E7445" w:rsidP="00DF61F8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FE467A">
        <w:rPr>
          <w:rFonts w:ascii="Arial" w:hAnsi="Arial" w:cs="Arial"/>
          <w:sz w:val="24"/>
          <w:szCs w:val="22"/>
        </w:rPr>
        <w:t>(наименование инновационного проекта)</w:t>
      </w:r>
    </w:p>
    <w:p w14:paraId="7396C4E7" w14:textId="77777777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</w:rPr>
      </w:pPr>
    </w:p>
    <w:p w14:paraId="561B8DAF" w14:textId="1CC254C1" w:rsidR="003E7445" w:rsidRPr="00FE467A" w:rsidRDefault="003E7445" w:rsidP="00DF61F8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Для принятия решения о сопровождении инновационного проекта в</w:t>
      </w:r>
      <w:r w:rsidR="00DF61F8" w:rsidRPr="00FE467A">
        <w:rPr>
          <w:rFonts w:ascii="Arial" w:hAnsi="Arial" w:cs="Arial"/>
          <w:sz w:val="24"/>
          <w:szCs w:val="28"/>
        </w:rPr>
        <w:t xml:space="preserve"> </w:t>
      </w:r>
      <w:r w:rsidR="007204C2" w:rsidRPr="00FE467A">
        <w:rPr>
          <w:rFonts w:ascii="Arial" w:hAnsi="Arial" w:cs="Arial"/>
          <w:sz w:val="24"/>
          <w:szCs w:val="28"/>
        </w:rPr>
        <w:t>городе Пыть-Яхе</w:t>
      </w:r>
      <w:r w:rsidRPr="00FE467A">
        <w:rPr>
          <w:rFonts w:ascii="Arial" w:hAnsi="Arial" w:cs="Arial"/>
          <w:sz w:val="24"/>
          <w:szCs w:val="28"/>
        </w:rPr>
        <w:t xml:space="preserve"> предоставляю следующие сведения:</w:t>
      </w:r>
    </w:p>
    <w:p w14:paraId="696F218F" w14:textId="2C1D675A" w:rsidR="003E7445" w:rsidRPr="00FE467A" w:rsidRDefault="003E7445" w:rsidP="001009C0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1. Информацию об инновационном проекте (наименование, место реализации</w:t>
      </w:r>
      <w:r w:rsidR="001009C0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проекта, цель проекта, объем инвестиций, наличие/отсутствие земельного</w:t>
      </w:r>
      <w:r w:rsidR="001009C0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участка для реализации проекта, сроки реализации и иные характеристики</w:t>
      </w:r>
      <w:r w:rsidR="001009C0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проекта) на ____ л. в ____ экз.</w:t>
      </w:r>
    </w:p>
    <w:p w14:paraId="5E4DC8AC" w14:textId="39813088" w:rsidR="003E7445" w:rsidRPr="00FE467A" w:rsidRDefault="001009C0" w:rsidP="001009C0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 xml:space="preserve">2. </w:t>
      </w:r>
      <w:r w:rsidR="003E7445" w:rsidRPr="00FE467A">
        <w:rPr>
          <w:rFonts w:ascii="Arial" w:hAnsi="Arial" w:cs="Arial"/>
          <w:sz w:val="24"/>
          <w:szCs w:val="28"/>
        </w:rPr>
        <w:t>Для юридических лиц (если заявка подписана не лицом, указанным в</w:t>
      </w:r>
      <w:r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выписке из Единого государственного реестра юридических лиц в качестве</w:t>
      </w:r>
      <w:r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лица, имеющего право без доверенности действовать от имени юридического</w:t>
      </w:r>
      <w:r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лица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="003E7445" w:rsidRPr="00FE467A">
        <w:rPr>
          <w:rFonts w:ascii="Arial" w:hAnsi="Arial" w:cs="Arial"/>
          <w:sz w:val="24"/>
          <w:szCs w:val="28"/>
        </w:rPr>
        <w:t>руководителя)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="003E7445" w:rsidRPr="00FE467A">
        <w:rPr>
          <w:rFonts w:ascii="Arial" w:hAnsi="Arial" w:cs="Arial"/>
          <w:sz w:val="24"/>
          <w:szCs w:val="28"/>
        </w:rPr>
        <w:t>документ, подтверждающий полномочия лица на</w:t>
      </w:r>
      <w:r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осуществление действий от имени инициатора инновационного проекта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="003E7445" w:rsidRPr="00FE467A">
        <w:rPr>
          <w:rFonts w:ascii="Arial" w:hAnsi="Arial" w:cs="Arial"/>
          <w:sz w:val="24"/>
          <w:szCs w:val="28"/>
        </w:rPr>
        <w:t>доверенность на осуществление действий от имени инициатора инновационного</w:t>
      </w:r>
      <w:r w:rsidR="004D7B58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проекта,</w:t>
      </w:r>
      <w:r w:rsidR="00FE467A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подписанная и заверенная печатью (при наличии) инициатора</w:t>
      </w:r>
      <w:r w:rsidR="004D7B58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инновационного проекта, либо засвидетельствованная</w:t>
      </w:r>
      <w:r w:rsidR="00FE467A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в</w:t>
      </w:r>
      <w:r w:rsidR="00FE467A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нотариальном порядке</w:t>
      </w:r>
      <w:r w:rsidR="004D7B58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копия указанной доверенности. В случае, если указанная доверенность подписана</w:t>
      </w:r>
      <w:r w:rsidR="004D7B58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лицом, уполномоченным руководителем, также прилагается документ,</w:t>
      </w:r>
      <w:r w:rsidR="004D7B58" w:rsidRPr="00FE467A">
        <w:rPr>
          <w:rFonts w:ascii="Arial" w:hAnsi="Arial" w:cs="Arial"/>
          <w:sz w:val="24"/>
          <w:szCs w:val="28"/>
        </w:rPr>
        <w:t xml:space="preserve"> </w:t>
      </w:r>
      <w:r w:rsidR="003E7445" w:rsidRPr="00FE467A">
        <w:rPr>
          <w:rFonts w:ascii="Arial" w:hAnsi="Arial" w:cs="Arial"/>
          <w:sz w:val="24"/>
          <w:szCs w:val="28"/>
        </w:rPr>
        <w:t>подтверждающий полномочия такого лица на ____ л. в ____ экз.</w:t>
      </w:r>
    </w:p>
    <w:p w14:paraId="7EEA9378" w14:textId="6995CF4E" w:rsidR="003E7445" w:rsidRPr="00FE467A" w:rsidRDefault="003E7445" w:rsidP="001009C0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3. Для индивидуальных предпринимателей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Pr="00FE467A">
        <w:rPr>
          <w:rFonts w:ascii="Arial" w:hAnsi="Arial" w:cs="Arial"/>
          <w:sz w:val="24"/>
          <w:szCs w:val="28"/>
        </w:rPr>
        <w:t>документ, подтверждающий</w:t>
      </w:r>
      <w:r w:rsidR="004D7B58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полномочия лица на осуществление действий от имени инициатора инновационного</w:t>
      </w:r>
      <w:r w:rsidR="004D7B58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проекта,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Pr="00FE467A">
        <w:rPr>
          <w:rFonts w:ascii="Arial" w:hAnsi="Arial" w:cs="Arial"/>
          <w:sz w:val="24"/>
          <w:szCs w:val="28"/>
        </w:rPr>
        <w:t>доверенность на осуществление действий от имени инициатора</w:t>
      </w:r>
      <w:r w:rsidR="00E92EAF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инновационного проекта, подписанная и заверенная печатью (при наличии)</w:t>
      </w:r>
      <w:r w:rsidR="00E92EAF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инициатора инновационного проекта, либо засвидетельствованная в нотариальном</w:t>
      </w:r>
      <w:r w:rsidR="00E92EAF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порядке копия указанной доверенности (в случае подачи заявки уполномоченным</w:t>
      </w:r>
      <w:r w:rsidR="00E92EAF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лицом) на ____ л. в ____ экз.</w:t>
      </w:r>
    </w:p>
    <w:p w14:paraId="7F531F91" w14:textId="610B6FE1" w:rsidR="003E7445" w:rsidRPr="00FE467A" w:rsidRDefault="003E7445" w:rsidP="001009C0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4. Документы, подтверждающие произведенную оценку потенциала</w:t>
      </w:r>
      <w:r w:rsidR="009520DA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lastRenderedPageBreak/>
        <w:t>коммерциализации инновационного проекта: положительное заключение</w:t>
      </w:r>
      <w:r w:rsidR="009520DA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экспертизы Института инновационного развития, выданного ранее в отношении</w:t>
      </w:r>
      <w:r w:rsidR="009520DA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инновационного проекта и (или) копию Выписки из Реестра участников проекта</w:t>
      </w:r>
      <w:r w:rsidR="009520DA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 xml:space="preserve">создания и обеспечения функционирования инновационного центра </w:t>
      </w:r>
      <w:r w:rsidR="00FE467A" w:rsidRPr="00FE467A">
        <w:rPr>
          <w:rFonts w:ascii="Arial" w:hAnsi="Arial" w:cs="Arial"/>
          <w:sz w:val="24"/>
          <w:szCs w:val="28"/>
        </w:rPr>
        <w:t>«</w:t>
      </w:r>
      <w:proofErr w:type="spellStart"/>
      <w:r w:rsidRPr="00FE467A">
        <w:rPr>
          <w:rFonts w:ascii="Arial" w:hAnsi="Arial" w:cs="Arial"/>
          <w:sz w:val="24"/>
          <w:szCs w:val="28"/>
        </w:rPr>
        <w:t>Сколково</w:t>
      </w:r>
      <w:proofErr w:type="spellEnd"/>
      <w:r w:rsidR="00FE467A" w:rsidRPr="00FE467A">
        <w:rPr>
          <w:rFonts w:ascii="Arial" w:hAnsi="Arial" w:cs="Arial"/>
          <w:sz w:val="24"/>
          <w:szCs w:val="28"/>
        </w:rPr>
        <w:t>»</w:t>
      </w:r>
      <w:r w:rsidRPr="00FE467A">
        <w:rPr>
          <w:rFonts w:ascii="Arial" w:hAnsi="Arial" w:cs="Arial"/>
          <w:sz w:val="24"/>
          <w:szCs w:val="28"/>
        </w:rPr>
        <w:t>,</w:t>
      </w:r>
      <w:r w:rsidR="009520DA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 xml:space="preserve">и/или справку </w:t>
      </w:r>
      <w:r w:rsidR="009520DA" w:rsidRPr="00FE467A">
        <w:rPr>
          <w:rFonts w:ascii="Arial" w:hAnsi="Arial" w:cs="Arial"/>
          <w:sz w:val="24"/>
          <w:szCs w:val="28"/>
        </w:rPr>
        <w:t xml:space="preserve">или </w:t>
      </w:r>
      <w:r w:rsidRPr="00FE467A">
        <w:rPr>
          <w:rFonts w:ascii="Arial" w:hAnsi="Arial" w:cs="Arial"/>
          <w:sz w:val="24"/>
          <w:szCs w:val="28"/>
        </w:rPr>
        <w:t>копию выписки из Реестра резидентов Института</w:t>
      </w:r>
      <w:r w:rsidR="009520DA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инновационного развития, заверенную уполномоченным лицом (при наличии).</w:t>
      </w:r>
    </w:p>
    <w:p w14:paraId="32EEF051" w14:textId="77777777" w:rsidR="003E7445" w:rsidRPr="00FE467A" w:rsidRDefault="003E7445" w:rsidP="001009C0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</w:p>
    <w:p w14:paraId="138629F9" w14:textId="2CA2D88F" w:rsidR="003E7445" w:rsidRPr="00FE467A" w:rsidRDefault="003E7445" w:rsidP="003E6728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4. ИНН/ОГРН _______________________________________________</w:t>
      </w:r>
      <w:r w:rsidR="003E6728" w:rsidRPr="00FE467A">
        <w:rPr>
          <w:rFonts w:ascii="Arial" w:hAnsi="Arial" w:cs="Arial"/>
          <w:sz w:val="24"/>
          <w:szCs w:val="28"/>
        </w:rPr>
        <w:t>____</w:t>
      </w:r>
    </w:p>
    <w:p w14:paraId="1D04E111" w14:textId="77777777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</w:rPr>
      </w:pPr>
    </w:p>
    <w:p w14:paraId="79177501" w14:textId="56BC2938" w:rsidR="003E7445" w:rsidRPr="00FE467A" w:rsidRDefault="003E7445" w:rsidP="003D66C9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О результатах рассмотрения заявки прошу уведомить (нужное отметить</w:t>
      </w:r>
      <w:r w:rsidR="003D66C9" w:rsidRPr="00FE467A">
        <w:rPr>
          <w:rFonts w:ascii="Arial" w:hAnsi="Arial" w:cs="Arial"/>
          <w:sz w:val="24"/>
          <w:szCs w:val="28"/>
        </w:rPr>
        <w:t xml:space="preserve"> </w:t>
      </w:r>
      <w:r w:rsidR="00FE467A" w:rsidRPr="00FE467A">
        <w:rPr>
          <w:rFonts w:ascii="Arial" w:hAnsi="Arial" w:cs="Arial"/>
          <w:sz w:val="24"/>
          <w:szCs w:val="28"/>
        </w:rPr>
        <w:t>«</w:t>
      </w:r>
      <w:r w:rsidRPr="00FE467A">
        <w:rPr>
          <w:rFonts w:ascii="Arial" w:hAnsi="Arial" w:cs="Arial"/>
          <w:sz w:val="24"/>
          <w:szCs w:val="28"/>
        </w:rPr>
        <w:t>V</w:t>
      </w:r>
      <w:r w:rsidR="00FE467A" w:rsidRPr="00FE467A">
        <w:rPr>
          <w:rFonts w:ascii="Arial" w:hAnsi="Arial" w:cs="Arial"/>
          <w:sz w:val="24"/>
          <w:szCs w:val="28"/>
        </w:rPr>
        <w:t>»</w:t>
      </w:r>
      <w:r w:rsidRPr="00FE467A">
        <w:rPr>
          <w:rFonts w:ascii="Arial" w:hAnsi="Arial" w:cs="Arial"/>
          <w:sz w:val="24"/>
          <w:szCs w:val="28"/>
        </w:rPr>
        <w:t>):</w:t>
      </w:r>
    </w:p>
    <w:p w14:paraId="3171483D" w14:textId="77777777" w:rsidR="00FE467A" w:rsidRPr="00FE467A" w:rsidRDefault="003E7445" w:rsidP="00EA2A06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1. Почтой ______________________________________________________</w:t>
      </w:r>
      <w:r w:rsidR="006B744F" w:rsidRPr="00FE467A">
        <w:rPr>
          <w:rFonts w:ascii="Arial" w:hAnsi="Arial" w:cs="Arial"/>
          <w:sz w:val="24"/>
          <w:szCs w:val="28"/>
        </w:rPr>
        <w:t>_</w:t>
      </w:r>
    </w:p>
    <w:p w14:paraId="5D9630AF" w14:textId="77777777" w:rsidR="00FE467A" w:rsidRPr="00FE467A" w:rsidRDefault="003E7445" w:rsidP="003E7445">
      <w:pPr>
        <w:pStyle w:val="ConsPlusNonformat"/>
        <w:jc w:val="both"/>
        <w:rPr>
          <w:rFonts w:ascii="Arial" w:hAnsi="Arial" w:cs="Arial"/>
          <w:sz w:val="24"/>
          <w:szCs w:val="22"/>
        </w:rPr>
      </w:pPr>
      <w:r w:rsidRPr="00FE467A">
        <w:rPr>
          <w:rFonts w:ascii="Arial" w:hAnsi="Arial" w:cs="Arial"/>
          <w:sz w:val="24"/>
          <w:szCs w:val="22"/>
        </w:rPr>
        <w:t>(указать почтовый адрес или адрес электронной почты)</w:t>
      </w:r>
    </w:p>
    <w:p w14:paraId="7D4B790D" w14:textId="61ED099A" w:rsidR="00EA2A06" w:rsidRPr="00FE467A" w:rsidRDefault="00EA2A06" w:rsidP="003E7445">
      <w:pPr>
        <w:pStyle w:val="ConsPlusNonformat"/>
        <w:jc w:val="both"/>
        <w:rPr>
          <w:rFonts w:ascii="Arial" w:hAnsi="Arial" w:cs="Arial"/>
          <w:sz w:val="24"/>
        </w:rPr>
      </w:pPr>
    </w:p>
    <w:p w14:paraId="051EB7EC" w14:textId="77777777" w:rsidR="00EA2A06" w:rsidRPr="00FE467A" w:rsidRDefault="00EA2A06" w:rsidP="003E7445">
      <w:pPr>
        <w:pStyle w:val="ConsPlusNonformat"/>
        <w:jc w:val="both"/>
        <w:rPr>
          <w:rFonts w:ascii="Arial" w:hAnsi="Arial" w:cs="Arial"/>
          <w:sz w:val="24"/>
        </w:rPr>
      </w:pPr>
    </w:p>
    <w:p w14:paraId="257A8CF6" w14:textId="1D0FA134" w:rsidR="003E7445" w:rsidRPr="00FE467A" w:rsidRDefault="003E7445" w:rsidP="00EA2A06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2. Лично на руки</w:t>
      </w:r>
      <w:r w:rsidR="006B744F" w:rsidRPr="00FE467A">
        <w:rPr>
          <w:rFonts w:ascii="Arial" w:hAnsi="Arial" w:cs="Arial"/>
          <w:sz w:val="24"/>
          <w:szCs w:val="28"/>
        </w:rPr>
        <w:t>.</w:t>
      </w:r>
    </w:p>
    <w:p w14:paraId="4EAA6B23" w14:textId="77777777" w:rsidR="00EA2A06" w:rsidRPr="00FE467A" w:rsidRDefault="00EA2A06" w:rsidP="003E7445">
      <w:pPr>
        <w:pStyle w:val="ConsPlusNonformat"/>
        <w:jc w:val="both"/>
        <w:rPr>
          <w:rFonts w:ascii="Arial" w:hAnsi="Arial" w:cs="Arial"/>
          <w:sz w:val="24"/>
        </w:rPr>
      </w:pPr>
    </w:p>
    <w:p w14:paraId="37976D4A" w14:textId="78D362EE" w:rsidR="003E7445" w:rsidRPr="00FE467A" w:rsidRDefault="003E7445" w:rsidP="008A69C6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Настоящим подтверждаю, что</w:t>
      </w:r>
    </w:p>
    <w:p w14:paraId="47488154" w14:textId="7F7ABC90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</w:rPr>
      </w:pPr>
      <w:r w:rsidRPr="00FE467A">
        <w:rPr>
          <w:rFonts w:ascii="Arial" w:hAnsi="Arial" w:cs="Arial"/>
          <w:sz w:val="24"/>
        </w:rPr>
        <w:t>_______________________________________________________________________</w:t>
      </w:r>
      <w:r w:rsidR="001236F7" w:rsidRPr="00FE467A">
        <w:rPr>
          <w:rFonts w:ascii="Arial" w:hAnsi="Arial" w:cs="Arial"/>
          <w:sz w:val="24"/>
        </w:rPr>
        <w:t>_________</w:t>
      </w:r>
    </w:p>
    <w:p w14:paraId="43965E5D" w14:textId="15DEE70C" w:rsidR="003E7445" w:rsidRPr="00FE467A" w:rsidRDefault="003E7445" w:rsidP="00D148A8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FE467A">
        <w:rPr>
          <w:rFonts w:ascii="Arial" w:hAnsi="Arial" w:cs="Arial"/>
          <w:sz w:val="24"/>
          <w:szCs w:val="22"/>
        </w:rPr>
        <w:t>(полное наименование и организационно-правовая форма юридического лица/</w:t>
      </w:r>
    </w:p>
    <w:p w14:paraId="7AAEF05F" w14:textId="0CAF2DB3" w:rsidR="003E7445" w:rsidRPr="00FE467A" w:rsidRDefault="003E7445" w:rsidP="00D148A8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FE467A">
        <w:rPr>
          <w:rFonts w:ascii="Arial" w:hAnsi="Arial" w:cs="Arial"/>
          <w:sz w:val="24"/>
          <w:szCs w:val="22"/>
        </w:rPr>
        <w:t>Ф.И.О. (последнее</w:t>
      </w:r>
      <w:r w:rsidR="00FE467A" w:rsidRPr="00FE467A">
        <w:rPr>
          <w:rFonts w:ascii="Arial" w:hAnsi="Arial" w:cs="Arial"/>
          <w:sz w:val="24"/>
          <w:szCs w:val="22"/>
        </w:rPr>
        <w:t>-</w:t>
      </w:r>
      <w:r w:rsidRPr="00FE467A">
        <w:rPr>
          <w:rFonts w:ascii="Arial" w:hAnsi="Arial" w:cs="Arial"/>
          <w:sz w:val="24"/>
          <w:szCs w:val="22"/>
        </w:rPr>
        <w:t>при наличии) индивидуального предпринимателя)</w:t>
      </w:r>
    </w:p>
    <w:p w14:paraId="24485D81" w14:textId="77777777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  <w:szCs w:val="22"/>
        </w:rPr>
      </w:pPr>
    </w:p>
    <w:p w14:paraId="3C07E932" w14:textId="33260968" w:rsidR="003E7445" w:rsidRPr="00FE467A" w:rsidRDefault="003E7445" w:rsidP="002104A4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- уведомлен, что информация об организации (индивидуальном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предпринимателе) будет внесена в реестр инновационных проектов в рамках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 xml:space="preserve">регламента сопровождения инновационных проектов в </w:t>
      </w:r>
      <w:r w:rsidR="00C7004C" w:rsidRPr="00FE467A">
        <w:rPr>
          <w:rFonts w:ascii="Arial" w:hAnsi="Arial" w:cs="Arial"/>
          <w:sz w:val="24"/>
          <w:szCs w:val="28"/>
        </w:rPr>
        <w:t>а</w:t>
      </w:r>
      <w:r w:rsidRPr="00FE467A">
        <w:rPr>
          <w:rFonts w:ascii="Arial" w:hAnsi="Arial" w:cs="Arial"/>
          <w:sz w:val="24"/>
          <w:szCs w:val="28"/>
        </w:rPr>
        <w:t xml:space="preserve">дминистрации </w:t>
      </w:r>
      <w:r w:rsidR="00C7004C" w:rsidRPr="00FE467A">
        <w:rPr>
          <w:rFonts w:ascii="Arial" w:hAnsi="Arial" w:cs="Arial"/>
          <w:sz w:val="24"/>
          <w:szCs w:val="28"/>
        </w:rPr>
        <w:t xml:space="preserve">города </w:t>
      </w:r>
      <w:r w:rsidR="002104A4" w:rsidRPr="00FE467A">
        <w:rPr>
          <w:rFonts w:ascii="Arial" w:hAnsi="Arial" w:cs="Arial"/>
          <w:sz w:val="24"/>
          <w:szCs w:val="28"/>
        </w:rPr>
        <w:t>Пыть-Ях</w:t>
      </w:r>
      <w:r w:rsidR="00C7004C" w:rsidRPr="00FE467A">
        <w:rPr>
          <w:rFonts w:ascii="Arial" w:hAnsi="Arial" w:cs="Arial"/>
          <w:sz w:val="24"/>
          <w:szCs w:val="28"/>
        </w:rPr>
        <w:t>а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Ханты-Мансийского автономного округа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Pr="00FE467A">
        <w:rPr>
          <w:rFonts w:ascii="Arial" w:hAnsi="Arial" w:cs="Arial"/>
          <w:sz w:val="24"/>
          <w:szCs w:val="28"/>
        </w:rPr>
        <w:t>Югры;</w:t>
      </w:r>
    </w:p>
    <w:p w14:paraId="44D8F6C3" w14:textId="2209D504" w:rsidR="003E7445" w:rsidRPr="00FE467A" w:rsidRDefault="003E7445" w:rsidP="002104A4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- согласен на обработку персональных данных в соответствии с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 xml:space="preserve">Федеральным законом </w:t>
      </w:r>
      <w:hyperlink r:id="rId17" w:tooltip="ФЕДЕРАЛЬНЫЙ ЗАКОН от 27.07.2006 № 152-ФЗ ГОСУДАРСТВЕННАЯ ДУМА ФЕДЕРАЛЬНОГО СОБРАНИЯ РФ&#10;&#10;О персональных данных" w:history="1">
        <w:r w:rsidRPr="008257F4">
          <w:rPr>
            <w:rStyle w:val="af1"/>
            <w:rFonts w:ascii="Arial" w:hAnsi="Arial" w:cs="Arial"/>
            <w:sz w:val="24"/>
            <w:szCs w:val="28"/>
          </w:rPr>
          <w:t>от 27.07.2006 N 152-ФЗ</w:t>
        </w:r>
      </w:hyperlink>
      <w:r w:rsidRPr="00FE467A">
        <w:rPr>
          <w:rFonts w:ascii="Arial" w:hAnsi="Arial" w:cs="Arial"/>
          <w:sz w:val="24"/>
          <w:szCs w:val="28"/>
        </w:rPr>
        <w:t xml:space="preserve"> </w:t>
      </w:r>
      <w:r w:rsidR="00FE467A" w:rsidRPr="00FE467A">
        <w:rPr>
          <w:rFonts w:ascii="Arial" w:hAnsi="Arial" w:cs="Arial"/>
          <w:sz w:val="24"/>
          <w:szCs w:val="28"/>
        </w:rPr>
        <w:t>«</w:t>
      </w:r>
      <w:r w:rsidRPr="00FE467A">
        <w:rPr>
          <w:rFonts w:ascii="Arial" w:hAnsi="Arial" w:cs="Arial"/>
          <w:sz w:val="24"/>
          <w:szCs w:val="28"/>
        </w:rPr>
        <w:t>О персональных данных</w:t>
      </w:r>
      <w:r w:rsidR="00FE467A" w:rsidRPr="00FE467A">
        <w:rPr>
          <w:rFonts w:ascii="Arial" w:hAnsi="Arial" w:cs="Arial"/>
          <w:sz w:val="24"/>
          <w:szCs w:val="28"/>
        </w:rPr>
        <w:t>»</w:t>
      </w:r>
      <w:r w:rsidRPr="00FE467A">
        <w:rPr>
          <w:rFonts w:ascii="Arial" w:hAnsi="Arial" w:cs="Arial"/>
          <w:sz w:val="24"/>
          <w:szCs w:val="28"/>
        </w:rPr>
        <w:t>;</w:t>
      </w:r>
    </w:p>
    <w:p w14:paraId="6AD9ED85" w14:textId="5940E8BC" w:rsidR="003E7445" w:rsidRPr="00FE467A" w:rsidRDefault="003E7445" w:rsidP="002104A4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- предупрежден об ответственности в соответствии с законодательством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Российской Федерации за предоставление недостоверных сведений и документов,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 все предоставленные сведения и документы являются достоверными;</w:t>
      </w:r>
    </w:p>
    <w:p w14:paraId="77DD8845" w14:textId="436C0457" w:rsidR="003E7445" w:rsidRPr="00FE467A" w:rsidRDefault="003E7445" w:rsidP="002104A4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- не возражаю против представления информации о ходе реализации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Инновационного проекта в информационно-телекоммуникационной сети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="00FE467A" w:rsidRPr="00FE467A">
        <w:rPr>
          <w:rFonts w:ascii="Arial" w:hAnsi="Arial" w:cs="Arial"/>
          <w:sz w:val="24"/>
          <w:szCs w:val="28"/>
        </w:rPr>
        <w:t>«</w:t>
      </w:r>
      <w:r w:rsidRPr="00FE467A">
        <w:rPr>
          <w:rFonts w:ascii="Arial" w:hAnsi="Arial" w:cs="Arial"/>
          <w:sz w:val="24"/>
          <w:szCs w:val="28"/>
        </w:rPr>
        <w:t>Интернет</w:t>
      </w:r>
      <w:r w:rsidR="00FE467A" w:rsidRPr="00FE467A">
        <w:rPr>
          <w:rFonts w:ascii="Arial" w:hAnsi="Arial" w:cs="Arial"/>
          <w:sz w:val="24"/>
          <w:szCs w:val="28"/>
        </w:rPr>
        <w:t>»</w:t>
      </w:r>
      <w:r w:rsidRPr="00FE467A">
        <w:rPr>
          <w:rFonts w:ascii="Arial" w:hAnsi="Arial" w:cs="Arial"/>
          <w:sz w:val="24"/>
          <w:szCs w:val="28"/>
        </w:rPr>
        <w:t xml:space="preserve"> и даю согласие на обработку (включая сбор, систематизацию,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накопление, хранение, уточнение (обновление, изменение), использование,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распространение (в том числе передачу и публикацию с указанием авторства)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документов, приложенных к инновационному проекту;</w:t>
      </w:r>
    </w:p>
    <w:p w14:paraId="31DDACE4" w14:textId="15629FDA" w:rsidR="003E7445" w:rsidRPr="00FE467A" w:rsidRDefault="003E7445" w:rsidP="002104A4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- даю согласие на автоматизированную, а также без использования средств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автоматизации обработку и использование моих персональных данных,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содержащихся в настоящем заявлении и (или) прилагаемых к нему документах, в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целях обеспечения информационно-консультационного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 организационного</w:t>
      </w:r>
      <w:r w:rsidR="002104A4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сопровождения инновационного проекта;</w:t>
      </w:r>
    </w:p>
    <w:p w14:paraId="03AAFE2E" w14:textId="71F513FB" w:rsidR="003E7445" w:rsidRPr="00FE467A" w:rsidRDefault="003E7445" w:rsidP="002104A4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- подтверждаю право уполномоченного органа на сопровождение</w:t>
      </w:r>
      <w:r w:rsidR="001E5B40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инновационного проекта, запрашивать у нас, в уполномоченных органах</w:t>
      </w:r>
      <w:r w:rsidR="001E5B40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власти, у юридических и физических лиц информацию, уточняющую</w:t>
      </w:r>
      <w:r w:rsidR="001E5B40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представленные нами в ней сведения;</w:t>
      </w:r>
    </w:p>
    <w:p w14:paraId="165103C3" w14:textId="45434942" w:rsidR="003E7445" w:rsidRPr="00FE467A" w:rsidRDefault="003E7445" w:rsidP="002104A4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- не нахожусь в процессе реорганизации, ликвидации, банкротства (в</w:t>
      </w:r>
      <w:r w:rsidR="001E5B40" w:rsidRPr="00FE467A">
        <w:rPr>
          <w:rFonts w:ascii="Arial" w:hAnsi="Arial" w:cs="Arial"/>
          <w:sz w:val="24"/>
          <w:szCs w:val="28"/>
        </w:rPr>
        <w:t xml:space="preserve"> </w:t>
      </w:r>
      <w:r w:rsidR="00B34D4E" w:rsidRPr="00FE467A">
        <w:rPr>
          <w:rFonts w:ascii="Arial" w:hAnsi="Arial" w:cs="Arial"/>
          <w:sz w:val="24"/>
          <w:szCs w:val="28"/>
        </w:rPr>
        <w:t xml:space="preserve">случае </w:t>
      </w:r>
      <w:r w:rsidRPr="00FE467A">
        <w:rPr>
          <w:rFonts w:ascii="Arial" w:hAnsi="Arial" w:cs="Arial"/>
          <w:sz w:val="24"/>
          <w:szCs w:val="28"/>
        </w:rPr>
        <w:t>если инициатор инновационного проекта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Pr="00FE467A">
        <w:rPr>
          <w:rFonts w:ascii="Arial" w:hAnsi="Arial" w:cs="Arial"/>
          <w:sz w:val="24"/>
          <w:szCs w:val="28"/>
        </w:rPr>
        <w:t>индивидуальный</w:t>
      </w:r>
      <w:r w:rsidR="00B34D4E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предприниматель, не прекратил свою деятельность в таком качестве).</w:t>
      </w:r>
    </w:p>
    <w:p w14:paraId="3D0A1C7E" w14:textId="77777777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</w:rPr>
      </w:pPr>
    </w:p>
    <w:p w14:paraId="47F3E0A5" w14:textId="5F1B76E0" w:rsidR="003E7445" w:rsidRPr="00FE467A" w:rsidRDefault="003E7445" w:rsidP="00804E6C">
      <w:pPr>
        <w:pStyle w:val="ConsPlusNonformat"/>
        <w:ind w:firstLine="709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Приложение:</w:t>
      </w:r>
      <w:r w:rsidR="00FE467A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1.</w:t>
      </w:r>
    </w:p>
    <w:p w14:paraId="71FDEFBB" w14:textId="636EB470" w:rsidR="003E7445" w:rsidRPr="00FE467A" w:rsidRDefault="003E7445" w:rsidP="00804E6C">
      <w:pPr>
        <w:pStyle w:val="ConsPlusNonformat"/>
        <w:ind w:left="2160" w:firstLine="720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2.</w:t>
      </w:r>
    </w:p>
    <w:p w14:paraId="35E2D850" w14:textId="77777777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</w:rPr>
      </w:pPr>
    </w:p>
    <w:p w14:paraId="1256538F" w14:textId="20C5B153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E467A">
        <w:rPr>
          <w:rFonts w:ascii="Arial" w:hAnsi="Arial" w:cs="Arial"/>
          <w:sz w:val="24"/>
          <w:szCs w:val="28"/>
        </w:rPr>
        <w:t>Контактное лицо: Ф.И.О. (последнее</w:t>
      </w:r>
      <w:r w:rsidR="00FE467A" w:rsidRPr="00FE467A">
        <w:rPr>
          <w:rFonts w:ascii="Arial" w:hAnsi="Arial" w:cs="Arial"/>
          <w:sz w:val="24"/>
          <w:szCs w:val="28"/>
        </w:rPr>
        <w:t>-</w:t>
      </w:r>
      <w:r w:rsidRPr="00FE467A">
        <w:rPr>
          <w:rFonts w:ascii="Arial" w:hAnsi="Arial" w:cs="Arial"/>
          <w:sz w:val="24"/>
          <w:szCs w:val="28"/>
        </w:rPr>
        <w:t>при наличии), должность, телефон,</w:t>
      </w:r>
      <w:r w:rsidR="00D148A8" w:rsidRPr="00FE467A">
        <w:rPr>
          <w:rFonts w:ascii="Arial" w:hAnsi="Arial" w:cs="Arial"/>
          <w:sz w:val="24"/>
          <w:szCs w:val="28"/>
        </w:rPr>
        <w:t xml:space="preserve"> </w:t>
      </w:r>
      <w:r w:rsidRPr="00FE467A">
        <w:rPr>
          <w:rFonts w:ascii="Arial" w:hAnsi="Arial" w:cs="Arial"/>
          <w:sz w:val="24"/>
          <w:szCs w:val="28"/>
        </w:rPr>
        <w:t>адрес электронной почты.</w:t>
      </w:r>
    </w:p>
    <w:p w14:paraId="4D9E7FA4" w14:textId="77777777" w:rsidR="00D148A8" w:rsidRPr="00FE467A" w:rsidRDefault="00D148A8" w:rsidP="003E744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14:paraId="14D05F0E" w14:textId="7B02BA6D" w:rsidR="003E7445" w:rsidRPr="00FE467A" w:rsidRDefault="003E7445" w:rsidP="003E7445">
      <w:pPr>
        <w:pStyle w:val="ConsPlusNonformat"/>
        <w:jc w:val="both"/>
        <w:rPr>
          <w:rFonts w:ascii="Arial" w:hAnsi="Arial" w:cs="Arial"/>
          <w:sz w:val="24"/>
        </w:rPr>
      </w:pPr>
      <w:r w:rsidRPr="00FE467A">
        <w:rPr>
          <w:rFonts w:ascii="Arial" w:hAnsi="Arial" w:cs="Arial"/>
          <w:sz w:val="24"/>
        </w:rPr>
        <w:t>___________________</w:t>
      </w:r>
      <w:r w:rsidR="00FE467A" w:rsidRPr="00FE467A">
        <w:rPr>
          <w:rFonts w:ascii="Arial" w:hAnsi="Arial" w:cs="Arial"/>
          <w:sz w:val="24"/>
        </w:rPr>
        <w:t xml:space="preserve"> </w:t>
      </w:r>
      <w:r w:rsidRPr="00FE467A">
        <w:rPr>
          <w:rFonts w:ascii="Arial" w:hAnsi="Arial" w:cs="Arial"/>
          <w:sz w:val="24"/>
        </w:rPr>
        <w:t>______________</w:t>
      </w:r>
      <w:r w:rsidR="00FE467A" w:rsidRPr="00FE467A">
        <w:rPr>
          <w:rFonts w:ascii="Arial" w:hAnsi="Arial" w:cs="Arial"/>
          <w:sz w:val="24"/>
        </w:rPr>
        <w:t xml:space="preserve"> </w:t>
      </w:r>
      <w:r w:rsidRPr="00FE467A">
        <w:rPr>
          <w:rFonts w:ascii="Arial" w:hAnsi="Arial" w:cs="Arial"/>
          <w:sz w:val="24"/>
        </w:rPr>
        <w:t>__________________________________</w:t>
      </w:r>
    </w:p>
    <w:p w14:paraId="78784370" w14:textId="2EBC2BA7" w:rsidR="00FE467A" w:rsidRPr="00FE467A" w:rsidRDefault="003E7445" w:rsidP="003E7445">
      <w:pPr>
        <w:pStyle w:val="ConsPlusNormal"/>
        <w:widowControl/>
        <w:spacing w:line="360" w:lineRule="auto"/>
        <w:jc w:val="both"/>
        <w:rPr>
          <w:sz w:val="24"/>
          <w:szCs w:val="22"/>
        </w:rPr>
      </w:pPr>
      <w:r w:rsidRPr="00FE467A">
        <w:rPr>
          <w:sz w:val="24"/>
          <w:szCs w:val="22"/>
        </w:rPr>
        <w:t>(должность)</w:t>
      </w:r>
      <w:r w:rsidR="00FE467A" w:rsidRPr="00FE467A">
        <w:rPr>
          <w:sz w:val="24"/>
          <w:szCs w:val="22"/>
        </w:rPr>
        <w:t xml:space="preserve"> </w:t>
      </w:r>
      <w:r w:rsidRPr="00FE467A">
        <w:rPr>
          <w:sz w:val="24"/>
          <w:szCs w:val="22"/>
        </w:rPr>
        <w:t>(подпись)</w:t>
      </w:r>
      <w:r w:rsidR="00FE467A" w:rsidRPr="00FE467A">
        <w:rPr>
          <w:sz w:val="24"/>
          <w:szCs w:val="22"/>
        </w:rPr>
        <w:t xml:space="preserve"> </w:t>
      </w:r>
      <w:r w:rsidRPr="00FE467A">
        <w:rPr>
          <w:sz w:val="24"/>
          <w:szCs w:val="22"/>
        </w:rPr>
        <w:t>(Ф.И.О.) (последнее</w:t>
      </w:r>
      <w:r w:rsidR="00FE467A" w:rsidRPr="00FE467A">
        <w:rPr>
          <w:sz w:val="24"/>
          <w:szCs w:val="22"/>
        </w:rPr>
        <w:t>-</w:t>
      </w:r>
      <w:r w:rsidRPr="00FE467A">
        <w:rPr>
          <w:sz w:val="24"/>
          <w:szCs w:val="22"/>
        </w:rPr>
        <w:t>при наличии)</w:t>
      </w:r>
    </w:p>
    <w:p w14:paraId="32AC8B3D" w14:textId="77777777" w:rsidR="00FE467A" w:rsidRPr="00FE467A" w:rsidRDefault="00FE467A" w:rsidP="003E7445">
      <w:pPr>
        <w:pStyle w:val="ConsPlusNormal"/>
        <w:widowControl/>
        <w:spacing w:line="360" w:lineRule="auto"/>
        <w:jc w:val="both"/>
        <w:rPr>
          <w:sz w:val="24"/>
          <w:szCs w:val="22"/>
        </w:rPr>
      </w:pPr>
    </w:p>
    <w:p w14:paraId="007B4809" w14:textId="77777777" w:rsidR="00FE467A" w:rsidRPr="00FE467A" w:rsidRDefault="00FE467A" w:rsidP="00A84D80">
      <w:pPr>
        <w:pStyle w:val="ConsPlusNormal"/>
        <w:widowControl/>
        <w:spacing w:line="360" w:lineRule="auto"/>
        <w:jc w:val="both"/>
        <w:rPr>
          <w:sz w:val="24"/>
          <w:szCs w:val="28"/>
        </w:rPr>
      </w:pPr>
    </w:p>
    <w:p w14:paraId="2E1F3FE6" w14:textId="77777777" w:rsidR="00FE467A" w:rsidRPr="00FE467A" w:rsidRDefault="00FE467A" w:rsidP="00A84D80">
      <w:pPr>
        <w:pStyle w:val="ConsPlusNormal"/>
        <w:widowControl/>
        <w:spacing w:line="360" w:lineRule="auto"/>
        <w:jc w:val="both"/>
        <w:rPr>
          <w:sz w:val="24"/>
          <w:szCs w:val="28"/>
        </w:rPr>
      </w:pPr>
    </w:p>
    <w:p w14:paraId="14873AE4" w14:textId="77777777" w:rsidR="00FE467A" w:rsidRPr="00FE467A" w:rsidRDefault="00FE467A" w:rsidP="00A84D80">
      <w:pPr>
        <w:pStyle w:val="ConsPlusNormal"/>
        <w:widowControl/>
        <w:spacing w:line="360" w:lineRule="auto"/>
        <w:jc w:val="both"/>
        <w:rPr>
          <w:sz w:val="24"/>
          <w:szCs w:val="28"/>
        </w:rPr>
      </w:pPr>
    </w:p>
    <w:p w14:paraId="1DEFD536" w14:textId="7FE31C57" w:rsidR="00FE467A" w:rsidRPr="00FE467A" w:rsidRDefault="00FE467A" w:rsidP="00A84D80">
      <w:pPr>
        <w:pStyle w:val="ConsPlusNormal"/>
        <w:widowControl/>
        <w:spacing w:line="360" w:lineRule="auto"/>
        <w:jc w:val="both"/>
        <w:rPr>
          <w:sz w:val="24"/>
          <w:szCs w:val="28"/>
        </w:rPr>
      </w:pPr>
    </w:p>
    <w:p w14:paraId="22EB0A75" w14:textId="77777777" w:rsidR="003E7445" w:rsidRPr="00FE467A" w:rsidRDefault="003E7445" w:rsidP="00A84D80">
      <w:pPr>
        <w:pStyle w:val="ConsPlusNormal"/>
        <w:widowControl/>
        <w:spacing w:line="360" w:lineRule="auto"/>
        <w:jc w:val="both"/>
        <w:rPr>
          <w:sz w:val="24"/>
          <w:szCs w:val="28"/>
        </w:rPr>
      </w:pPr>
    </w:p>
    <w:p w14:paraId="46072859" w14:textId="77777777" w:rsidR="003E7445" w:rsidRPr="00FE467A" w:rsidRDefault="003E7445" w:rsidP="00A84D80">
      <w:pPr>
        <w:pStyle w:val="ConsPlusNormal"/>
        <w:widowControl/>
        <w:spacing w:line="360" w:lineRule="auto"/>
        <w:jc w:val="both"/>
        <w:rPr>
          <w:sz w:val="24"/>
          <w:szCs w:val="28"/>
        </w:rPr>
        <w:sectPr w:rsidR="003E7445" w:rsidRPr="00FE467A" w:rsidSect="00DB29A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14:paraId="50923463" w14:textId="77777777" w:rsidR="003E7445" w:rsidRPr="00FE467A" w:rsidRDefault="003E7445" w:rsidP="003E7445">
      <w:pPr>
        <w:pStyle w:val="ConsPlusNormal"/>
        <w:jc w:val="right"/>
        <w:outlineLvl w:val="1"/>
        <w:rPr>
          <w:sz w:val="24"/>
          <w:szCs w:val="28"/>
        </w:rPr>
      </w:pPr>
      <w:r w:rsidRPr="00FE467A">
        <w:rPr>
          <w:sz w:val="24"/>
          <w:szCs w:val="28"/>
        </w:rPr>
        <w:lastRenderedPageBreak/>
        <w:t>Приложение 2</w:t>
      </w:r>
    </w:p>
    <w:p w14:paraId="13F0A497" w14:textId="77777777" w:rsidR="003E7445" w:rsidRPr="00FE467A" w:rsidRDefault="003E7445" w:rsidP="003E7445">
      <w:pPr>
        <w:pStyle w:val="ConsPlusNormal"/>
        <w:jc w:val="right"/>
        <w:rPr>
          <w:sz w:val="24"/>
          <w:szCs w:val="28"/>
        </w:rPr>
      </w:pPr>
      <w:r w:rsidRPr="00FE467A">
        <w:rPr>
          <w:sz w:val="24"/>
          <w:szCs w:val="28"/>
        </w:rPr>
        <w:t>к регламенту сопровождения</w:t>
      </w:r>
    </w:p>
    <w:p w14:paraId="11E6FA8B" w14:textId="77777777" w:rsidR="003E7445" w:rsidRPr="00FE467A" w:rsidRDefault="003E7445" w:rsidP="003E7445">
      <w:pPr>
        <w:pStyle w:val="ConsPlusNormal"/>
        <w:jc w:val="right"/>
        <w:rPr>
          <w:sz w:val="24"/>
          <w:szCs w:val="28"/>
        </w:rPr>
      </w:pPr>
      <w:r w:rsidRPr="00FE467A">
        <w:rPr>
          <w:sz w:val="24"/>
          <w:szCs w:val="28"/>
        </w:rPr>
        <w:t>инновационных проектов</w:t>
      </w:r>
    </w:p>
    <w:p w14:paraId="37CFEBB1" w14:textId="77777777" w:rsidR="00FE467A" w:rsidRPr="00FE467A" w:rsidRDefault="00EE4F54" w:rsidP="00EE4F54">
      <w:pPr>
        <w:pStyle w:val="ConsPlusNormal"/>
        <w:jc w:val="right"/>
        <w:rPr>
          <w:sz w:val="24"/>
          <w:szCs w:val="28"/>
        </w:rPr>
      </w:pPr>
      <w:r w:rsidRPr="00FE467A">
        <w:rPr>
          <w:sz w:val="24"/>
          <w:szCs w:val="28"/>
        </w:rPr>
        <w:t>в городе Пыть-Яхе</w:t>
      </w:r>
    </w:p>
    <w:p w14:paraId="0AE93C0C" w14:textId="3E91B65D" w:rsidR="00FE467A" w:rsidRPr="00FE467A" w:rsidRDefault="00FE467A" w:rsidP="00EE4F54">
      <w:pPr>
        <w:pStyle w:val="ConsPlusNormal"/>
        <w:jc w:val="right"/>
        <w:rPr>
          <w:sz w:val="24"/>
          <w:szCs w:val="28"/>
        </w:rPr>
      </w:pPr>
    </w:p>
    <w:p w14:paraId="155C87C3" w14:textId="77777777" w:rsidR="003E7445" w:rsidRPr="00FE467A" w:rsidRDefault="003E7445" w:rsidP="008257F4">
      <w:pPr>
        <w:pStyle w:val="2"/>
      </w:pPr>
      <w:r w:rsidRPr="00FE467A">
        <w:t>Реестр инновационных проектов</w:t>
      </w:r>
    </w:p>
    <w:p w14:paraId="30B14E89" w14:textId="77777777" w:rsidR="003E7445" w:rsidRPr="00FE467A" w:rsidRDefault="003E7445" w:rsidP="008257F4">
      <w:pPr>
        <w:pStyle w:val="2"/>
      </w:pPr>
      <w:r w:rsidRPr="00FE467A">
        <w:t>в рамках регламента сопровождения инновационных проектов</w:t>
      </w:r>
    </w:p>
    <w:p w14:paraId="1D1E9DC3" w14:textId="20D61847" w:rsidR="003E7445" w:rsidRPr="00FE467A" w:rsidRDefault="003E7445" w:rsidP="008257F4">
      <w:pPr>
        <w:pStyle w:val="2"/>
      </w:pPr>
      <w:r w:rsidRPr="00FE467A">
        <w:t xml:space="preserve">в </w:t>
      </w:r>
      <w:r w:rsidR="007204C2" w:rsidRPr="00FE467A">
        <w:t>городе Пыть-Яхе</w:t>
      </w:r>
    </w:p>
    <w:p w14:paraId="3A96F9F6" w14:textId="77777777" w:rsidR="003E7445" w:rsidRPr="00FE467A" w:rsidRDefault="003E7445" w:rsidP="003E7445">
      <w:pPr>
        <w:pStyle w:val="ConsPlusNormal"/>
        <w:rPr>
          <w:sz w:val="24"/>
        </w:rPr>
      </w:pPr>
    </w:p>
    <w:tbl>
      <w:tblPr>
        <w:tblW w:w="16006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338"/>
        <w:gridCol w:w="1659"/>
        <w:gridCol w:w="1701"/>
        <w:gridCol w:w="2693"/>
        <w:gridCol w:w="2432"/>
        <w:gridCol w:w="4549"/>
      </w:tblGrid>
      <w:tr w:rsidR="003E7445" w:rsidRPr="00FE467A" w14:paraId="24A00BD5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E14" w14:textId="3E97C566" w:rsidR="003E7445" w:rsidRPr="00FE467A" w:rsidRDefault="00FE467A" w:rsidP="008257F4">
            <w:pPr>
              <w:ind w:firstLine="0"/>
              <w:jc w:val="center"/>
              <w:rPr>
                <w:rFonts w:cs="Arial"/>
                <w:szCs w:val="28"/>
              </w:rPr>
            </w:pPr>
            <w:r w:rsidRPr="00FE467A">
              <w:rPr>
                <w:rFonts w:cs="Arial"/>
                <w:szCs w:val="28"/>
              </w:rPr>
              <w:t xml:space="preserve">№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9BB2" w14:textId="57A0E9EA" w:rsidR="003E7445" w:rsidRPr="00FE467A" w:rsidRDefault="00E5171C" w:rsidP="008257F4">
            <w:pPr>
              <w:ind w:firstLine="0"/>
              <w:jc w:val="center"/>
              <w:rPr>
                <w:rFonts w:cs="Arial"/>
                <w:szCs w:val="28"/>
              </w:rPr>
            </w:pPr>
            <w:r w:rsidRPr="00FE467A">
              <w:rPr>
                <w:rFonts w:cs="Arial"/>
                <w:szCs w:val="28"/>
              </w:rPr>
              <w:t xml:space="preserve">Инициатор инновационного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BAC1" w14:textId="77777777" w:rsidR="003E7445" w:rsidRPr="00FE467A" w:rsidRDefault="003E7445" w:rsidP="008257F4">
            <w:pPr>
              <w:ind w:firstLine="0"/>
              <w:jc w:val="center"/>
              <w:rPr>
                <w:rFonts w:cs="Arial"/>
                <w:szCs w:val="28"/>
              </w:rPr>
            </w:pPr>
            <w:r w:rsidRPr="00FE467A">
              <w:rPr>
                <w:rFonts w:cs="Arial"/>
                <w:szCs w:val="2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55B5" w14:textId="77777777" w:rsidR="003E7445" w:rsidRPr="00FE467A" w:rsidRDefault="003E7445" w:rsidP="008257F4">
            <w:pPr>
              <w:ind w:firstLine="0"/>
              <w:jc w:val="center"/>
              <w:rPr>
                <w:rFonts w:cs="Arial"/>
                <w:szCs w:val="28"/>
              </w:rPr>
            </w:pPr>
            <w:r w:rsidRPr="00FE467A">
              <w:rPr>
                <w:rFonts w:cs="Arial"/>
                <w:szCs w:val="28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C131" w14:textId="77777777" w:rsidR="003E7445" w:rsidRPr="00FE467A" w:rsidRDefault="003E7445" w:rsidP="008257F4">
            <w:pPr>
              <w:ind w:firstLine="0"/>
              <w:jc w:val="center"/>
              <w:rPr>
                <w:rFonts w:cs="Arial"/>
                <w:szCs w:val="28"/>
              </w:rPr>
            </w:pPr>
            <w:r w:rsidRPr="00FE467A">
              <w:rPr>
                <w:rFonts w:cs="Arial"/>
                <w:szCs w:val="28"/>
              </w:rPr>
              <w:t>Адрес электронной почты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56BB" w14:textId="77777777" w:rsidR="003E7445" w:rsidRPr="00FE467A" w:rsidRDefault="003E7445" w:rsidP="008257F4">
            <w:pPr>
              <w:ind w:firstLine="0"/>
              <w:jc w:val="center"/>
              <w:rPr>
                <w:rFonts w:cs="Arial"/>
                <w:szCs w:val="28"/>
              </w:rPr>
            </w:pPr>
            <w:r w:rsidRPr="00FE467A">
              <w:rPr>
                <w:rFonts w:cs="Arial"/>
                <w:szCs w:val="28"/>
              </w:rPr>
              <w:t>Инновационный проект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2D49" w14:textId="77777777" w:rsidR="003E7445" w:rsidRPr="00FE467A" w:rsidRDefault="003E7445" w:rsidP="008257F4">
            <w:pPr>
              <w:ind w:firstLine="0"/>
              <w:jc w:val="center"/>
              <w:rPr>
                <w:rFonts w:cs="Arial"/>
                <w:szCs w:val="28"/>
              </w:rPr>
            </w:pPr>
            <w:r w:rsidRPr="00FE467A">
              <w:rPr>
                <w:rFonts w:cs="Arial"/>
                <w:szCs w:val="28"/>
              </w:rPr>
              <w:t>Краткое описание проекта</w:t>
            </w:r>
          </w:p>
        </w:tc>
      </w:tr>
      <w:tr w:rsidR="0035441F" w:rsidRPr="00FE467A" w14:paraId="7E16068D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E89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806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F105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386A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250F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6F2A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95F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</w:tr>
      <w:tr w:rsidR="0035441F" w:rsidRPr="00FE467A" w14:paraId="223931DB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4AC1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A94E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CAFC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017C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705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BD8A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5637" w14:textId="77777777" w:rsidR="0035441F" w:rsidRPr="00FE467A" w:rsidRDefault="0035441F" w:rsidP="008257F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</w:tr>
    </w:tbl>
    <w:p w14:paraId="28C501BF" w14:textId="77777777" w:rsidR="0097680B" w:rsidRPr="00FE467A" w:rsidRDefault="0097680B" w:rsidP="0035441F">
      <w:pPr>
        <w:pStyle w:val="ConsPlusNormal"/>
        <w:widowControl/>
        <w:spacing w:line="360" w:lineRule="auto"/>
        <w:jc w:val="both"/>
        <w:rPr>
          <w:sz w:val="24"/>
          <w:szCs w:val="28"/>
        </w:rPr>
      </w:pPr>
    </w:p>
    <w:sectPr w:rsidR="0097680B" w:rsidRPr="00FE467A" w:rsidSect="003E7445">
      <w:headerReference w:type="even" r:id="rId24"/>
      <w:headerReference w:type="default" r:id="rId25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8C83E" w14:textId="77777777" w:rsidR="00632D0E" w:rsidRDefault="00632D0E">
      <w:r>
        <w:separator/>
      </w:r>
    </w:p>
  </w:endnote>
  <w:endnote w:type="continuationSeparator" w:id="0">
    <w:p w14:paraId="4CBD55C1" w14:textId="77777777" w:rsidR="00632D0E" w:rsidRDefault="0063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08880" w14:textId="77777777" w:rsidR="00FE467A" w:rsidRDefault="00FE46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4B13" w14:textId="77777777" w:rsidR="00FE467A" w:rsidRDefault="00FE467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767C9" w14:textId="77777777" w:rsidR="00FE467A" w:rsidRDefault="00FE46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A6EA0" w14:textId="77777777" w:rsidR="00632D0E" w:rsidRDefault="00632D0E">
      <w:r>
        <w:separator/>
      </w:r>
    </w:p>
  </w:footnote>
  <w:footnote w:type="continuationSeparator" w:id="0">
    <w:p w14:paraId="65E002CE" w14:textId="77777777" w:rsidR="00632D0E" w:rsidRDefault="0063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79986" w14:textId="77777777" w:rsidR="00B847C0" w:rsidRDefault="00B847C0" w:rsidP="006F34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395403" w14:textId="77777777" w:rsidR="00B847C0" w:rsidRDefault="00B847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8907C" w14:textId="77777777" w:rsidR="00DB29AA" w:rsidRDefault="00DB29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8BD24" w14:textId="377F179D" w:rsidR="00DB29AA" w:rsidRDefault="00DB29AA">
    <w:pPr>
      <w:pStyle w:val="a3"/>
    </w:pPr>
  </w:p>
  <w:p w14:paraId="255A973F" w14:textId="77777777" w:rsidR="00B847C0" w:rsidRDefault="00B847C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847C0" w:rsidRDefault="00B847C0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847C0" w:rsidRDefault="00B847C0" w:rsidP="002D793C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D37A3" w14:textId="77777777" w:rsidR="00B847C0" w:rsidRDefault="00B847C0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4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3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2F0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99E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75D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BFB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467"/>
    <w:rsid w:val="0006493E"/>
    <w:rsid w:val="0006660E"/>
    <w:rsid w:val="00066A19"/>
    <w:rsid w:val="00066D3E"/>
    <w:rsid w:val="00066E47"/>
    <w:rsid w:val="0006713F"/>
    <w:rsid w:val="00067896"/>
    <w:rsid w:val="00067997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5C8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A61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5E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564"/>
    <w:rsid w:val="000F59AB"/>
    <w:rsid w:val="000F65ED"/>
    <w:rsid w:val="001000B7"/>
    <w:rsid w:val="0010054B"/>
    <w:rsid w:val="001009C0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36F7"/>
    <w:rsid w:val="00124065"/>
    <w:rsid w:val="001240E3"/>
    <w:rsid w:val="001247DC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3C4"/>
    <w:rsid w:val="0013544B"/>
    <w:rsid w:val="00135B3A"/>
    <w:rsid w:val="001360B9"/>
    <w:rsid w:val="00136390"/>
    <w:rsid w:val="001370D8"/>
    <w:rsid w:val="001378B1"/>
    <w:rsid w:val="00137E50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15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2F6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17A"/>
    <w:rsid w:val="0018040F"/>
    <w:rsid w:val="0018084E"/>
    <w:rsid w:val="0018121A"/>
    <w:rsid w:val="00183C4E"/>
    <w:rsid w:val="00183DCE"/>
    <w:rsid w:val="0018425E"/>
    <w:rsid w:val="00184593"/>
    <w:rsid w:val="001850C3"/>
    <w:rsid w:val="0018571E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52D"/>
    <w:rsid w:val="001937CB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8DD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6FC8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F58"/>
    <w:rsid w:val="001D330E"/>
    <w:rsid w:val="001D33CA"/>
    <w:rsid w:val="001D3CB2"/>
    <w:rsid w:val="001D4E06"/>
    <w:rsid w:val="001D50BC"/>
    <w:rsid w:val="001D5519"/>
    <w:rsid w:val="001D567C"/>
    <w:rsid w:val="001D5F7D"/>
    <w:rsid w:val="001D615B"/>
    <w:rsid w:val="001D6D0D"/>
    <w:rsid w:val="001D6F45"/>
    <w:rsid w:val="001E17F4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5B40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35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89B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4A4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1715E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4DE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772"/>
    <w:rsid w:val="002A2B00"/>
    <w:rsid w:val="002A38D5"/>
    <w:rsid w:val="002A39FC"/>
    <w:rsid w:val="002A3D10"/>
    <w:rsid w:val="002A3F2C"/>
    <w:rsid w:val="002A3F49"/>
    <w:rsid w:val="002A4368"/>
    <w:rsid w:val="002A4691"/>
    <w:rsid w:val="002A4817"/>
    <w:rsid w:val="002A55C2"/>
    <w:rsid w:val="002A57AF"/>
    <w:rsid w:val="002A6168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001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C0F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A2"/>
    <w:rsid w:val="002F2688"/>
    <w:rsid w:val="002F349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549"/>
    <w:rsid w:val="00306AA3"/>
    <w:rsid w:val="00307023"/>
    <w:rsid w:val="00307036"/>
    <w:rsid w:val="00310FA7"/>
    <w:rsid w:val="0031108E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41F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B0D"/>
    <w:rsid w:val="00364CD7"/>
    <w:rsid w:val="00364E9F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1A5C"/>
    <w:rsid w:val="003820C2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6B76"/>
    <w:rsid w:val="00397418"/>
    <w:rsid w:val="00397649"/>
    <w:rsid w:val="00397829"/>
    <w:rsid w:val="00397A5E"/>
    <w:rsid w:val="003A046B"/>
    <w:rsid w:val="003A0F24"/>
    <w:rsid w:val="003A1060"/>
    <w:rsid w:val="003A182D"/>
    <w:rsid w:val="003A1F14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9B8"/>
    <w:rsid w:val="003B0A79"/>
    <w:rsid w:val="003B0E3A"/>
    <w:rsid w:val="003B1539"/>
    <w:rsid w:val="003B2389"/>
    <w:rsid w:val="003B280F"/>
    <w:rsid w:val="003B2E6B"/>
    <w:rsid w:val="003B3AD0"/>
    <w:rsid w:val="003B4154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C19"/>
    <w:rsid w:val="003D2FA6"/>
    <w:rsid w:val="003D31CC"/>
    <w:rsid w:val="003D4907"/>
    <w:rsid w:val="003D4ABC"/>
    <w:rsid w:val="003D50D5"/>
    <w:rsid w:val="003D5788"/>
    <w:rsid w:val="003D5A31"/>
    <w:rsid w:val="003D5BA0"/>
    <w:rsid w:val="003D64F5"/>
    <w:rsid w:val="003D664E"/>
    <w:rsid w:val="003D66C9"/>
    <w:rsid w:val="003D66E9"/>
    <w:rsid w:val="003D68FC"/>
    <w:rsid w:val="003D7489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61D"/>
    <w:rsid w:val="003E6728"/>
    <w:rsid w:val="003E6D55"/>
    <w:rsid w:val="003E7445"/>
    <w:rsid w:val="003E7C49"/>
    <w:rsid w:val="003F02FF"/>
    <w:rsid w:val="003F0F55"/>
    <w:rsid w:val="003F1BF0"/>
    <w:rsid w:val="003F23EA"/>
    <w:rsid w:val="003F2D56"/>
    <w:rsid w:val="003F2FDD"/>
    <w:rsid w:val="003F304F"/>
    <w:rsid w:val="003F3976"/>
    <w:rsid w:val="003F3A8A"/>
    <w:rsid w:val="003F4052"/>
    <w:rsid w:val="003F43C7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46E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5FF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7130"/>
    <w:rsid w:val="00487E1B"/>
    <w:rsid w:val="00487F01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51A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543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7B7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139D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B58"/>
    <w:rsid w:val="004D7FBE"/>
    <w:rsid w:val="004E0014"/>
    <w:rsid w:val="004E0748"/>
    <w:rsid w:val="004E0EA9"/>
    <w:rsid w:val="004E0F26"/>
    <w:rsid w:val="004E12CF"/>
    <w:rsid w:val="004E184C"/>
    <w:rsid w:val="004E22DF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20D"/>
    <w:rsid w:val="004F7636"/>
    <w:rsid w:val="0050073A"/>
    <w:rsid w:val="005010B9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8C0"/>
    <w:rsid w:val="00511DD6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2696"/>
    <w:rsid w:val="00523155"/>
    <w:rsid w:val="005238F8"/>
    <w:rsid w:val="00524312"/>
    <w:rsid w:val="005243FE"/>
    <w:rsid w:val="00524469"/>
    <w:rsid w:val="005249E5"/>
    <w:rsid w:val="00524C17"/>
    <w:rsid w:val="00525000"/>
    <w:rsid w:val="005253B4"/>
    <w:rsid w:val="00525C99"/>
    <w:rsid w:val="00525E36"/>
    <w:rsid w:val="00526545"/>
    <w:rsid w:val="00526876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89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2C"/>
    <w:rsid w:val="00573EAA"/>
    <w:rsid w:val="00574E36"/>
    <w:rsid w:val="00574F83"/>
    <w:rsid w:val="0057528C"/>
    <w:rsid w:val="00575A14"/>
    <w:rsid w:val="00575C17"/>
    <w:rsid w:val="00576AEB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CC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87F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B60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53C4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2F32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1B5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8BE"/>
    <w:rsid w:val="00620F91"/>
    <w:rsid w:val="0062119B"/>
    <w:rsid w:val="00621977"/>
    <w:rsid w:val="00621CE0"/>
    <w:rsid w:val="006226E1"/>
    <w:rsid w:val="006229DB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D0E"/>
    <w:rsid w:val="00632FBA"/>
    <w:rsid w:val="00634696"/>
    <w:rsid w:val="00634AF6"/>
    <w:rsid w:val="00634E4A"/>
    <w:rsid w:val="006351A7"/>
    <w:rsid w:val="00635273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590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208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6D9A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4DA2"/>
    <w:rsid w:val="006A5A4F"/>
    <w:rsid w:val="006A68AE"/>
    <w:rsid w:val="006A75F0"/>
    <w:rsid w:val="006A7867"/>
    <w:rsid w:val="006A7BD1"/>
    <w:rsid w:val="006A7ED0"/>
    <w:rsid w:val="006A7F4A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44F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237"/>
    <w:rsid w:val="006D091A"/>
    <w:rsid w:val="006D0B5B"/>
    <w:rsid w:val="006D0FF7"/>
    <w:rsid w:val="006D15CE"/>
    <w:rsid w:val="006D21DE"/>
    <w:rsid w:val="006D26F9"/>
    <w:rsid w:val="006D284A"/>
    <w:rsid w:val="006D2DEE"/>
    <w:rsid w:val="006D302E"/>
    <w:rsid w:val="006D31F0"/>
    <w:rsid w:val="006D32F3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9B7"/>
    <w:rsid w:val="006E1E80"/>
    <w:rsid w:val="006E206C"/>
    <w:rsid w:val="006E2A2D"/>
    <w:rsid w:val="006E2E95"/>
    <w:rsid w:val="006E3AD8"/>
    <w:rsid w:val="006E3D6A"/>
    <w:rsid w:val="006E405D"/>
    <w:rsid w:val="006E4B91"/>
    <w:rsid w:val="006E5A27"/>
    <w:rsid w:val="006E5BC0"/>
    <w:rsid w:val="006E603A"/>
    <w:rsid w:val="006E61E0"/>
    <w:rsid w:val="006E644A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4C2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443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A1"/>
    <w:rsid w:val="007457BF"/>
    <w:rsid w:val="00746235"/>
    <w:rsid w:val="007471B2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15E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A66"/>
    <w:rsid w:val="0078704B"/>
    <w:rsid w:val="007873CC"/>
    <w:rsid w:val="00787838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4571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87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344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4E6C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1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2C1"/>
    <w:rsid w:val="00824541"/>
    <w:rsid w:val="00824933"/>
    <w:rsid w:val="00824D8E"/>
    <w:rsid w:val="008257F4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B63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87F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0CFF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40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3A2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703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5D4E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69C6"/>
    <w:rsid w:val="008A73F8"/>
    <w:rsid w:val="008A7B85"/>
    <w:rsid w:val="008B0118"/>
    <w:rsid w:val="008B03D3"/>
    <w:rsid w:val="008B285A"/>
    <w:rsid w:val="008B2D65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55A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2F22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95C"/>
    <w:rsid w:val="008E348E"/>
    <w:rsid w:val="008E372A"/>
    <w:rsid w:val="008E5164"/>
    <w:rsid w:val="008E63D3"/>
    <w:rsid w:val="008E74D0"/>
    <w:rsid w:val="008E7575"/>
    <w:rsid w:val="008E78ED"/>
    <w:rsid w:val="008E7A3F"/>
    <w:rsid w:val="008F060F"/>
    <w:rsid w:val="008F0A0F"/>
    <w:rsid w:val="008F0B36"/>
    <w:rsid w:val="008F108A"/>
    <w:rsid w:val="008F142C"/>
    <w:rsid w:val="008F3E49"/>
    <w:rsid w:val="008F415B"/>
    <w:rsid w:val="008F41C6"/>
    <w:rsid w:val="008F464E"/>
    <w:rsid w:val="008F4DB3"/>
    <w:rsid w:val="008F5010"/>
    <w:rsid w:val="008F74B6"/>
    <w:rsid w:val="008F77B7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25B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6F6"/>
    <w:rsid w:val="00950B19"/>
    <w:rsid w:val="00950CBF"/>
    <w:rsid w:val="00950F44"/>
    <w:rsid w:val="009512E1"/>
    <w:rsid w:val="00951389"/>
    <w:rsid w:val="009518AE"/>
    <w:rsid w:val="00951AFA"/>
    <w:rsid w:val="00951B0A"/>
    <w:rsid w:val="009520D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45A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5F7B"/>
    <w:rsid w:val="0097680B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72F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4743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4C0"/>
    <w:rsid w:val="009A4B56"/>
    <w:rsid w:val="009A4C01"/>
    <w:rsid w:val="009A4CA2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4D55"/>
    <w:rsid w:val="009C5365"/>
    <w:rsid w:val="009C56D6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2CF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07605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1EE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2C0C"/>
    <w:rsid w:val="00A3398B"/>
    <w:rsid w:val="00A34AAD"/>
    <w:rsid w:val="00A358F4"/>
    <w:rsid w:val="00A3673E"/>
    <w:rsid w:val="00A37CE7"/>
    <w:rsid w:val="00A40D44"/>
    <w:rsid w:val="00A410FC"/>
    <w:rsid w:val="00A414E7"/>
    <w:rsid w:val="00A41A83"/>
    <w:rsid w:val="00A41CEB"/>
    <w:rsid w:val="00A41F95"/>
    <w:rsid w:val="00A42526"/>
    <w:rsid w:val="00A425DF"/>
    <w:rsid w:val="00A426ED"/>
    <w:rsid w:val="00A4292F"/>
    <w:rsid w:val="00A42D6D"/>
    <w:rsid w:val="00A42E30"/>
    <w:rsid w:val="00A42F18"/>
    <w:rsid w:val="00A43B57"/>
    <w:rsid w:val="00A43F1D"/>
    <w:rsid w:val="00A4455F"/>
    <w:rsid w:val="00A44A4C"/>
    <w:rsid w:val="00A44C9E"/>
    <w:rsid w:val="00A45B44"/>
    <w:rsid w:val="00A45CE4"/>
    <w:rsid w:val="00A4634D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183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0D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38C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5C72"/>
    <w:rsid w:val="00A96887"/>
    <w:rsid w:val="00A97A8A"/>
    <w:rsid w:val="00A97E00"/>
    <w:rsid w:val="00AA0278"/>
    <w:rsid w:val="00AA1754"/>
    <w:rsid w:val="00AA24B1"/>
    <w:rsid w:val="00AA2733"/>
    <w:rsid w:val="00AA281C"/>
    <w:rsid w:val="00AA2899"/>
    <w:rsid w:val="00AA2BCE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795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3B5E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0A64"/>
    <w:rsid w:val="00AE1183"/>
    <w:rsid w:val="00AE11D6"/>
    <w:rsid w:val="00AE1573"/>
    <w:rsid w:val="00AE16CE"/>
    <w:rsid w:val="00AE19F2"/>
    <w:rsid w:val="00AE1B0C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0FC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075B8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6C1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4D4E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2E31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5C"/>
    <w:rsid w:val="00B64290"/>
    <w:rsid w:val="00B64879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47C0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B9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F78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36D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C2B"/>
    <w:rsid w:val="00BD2E1E"/>
    <w:rsid w:val="00BD302A"/>
    <w:rsid w:val="00BD6C46"/>
    <w:rsid w:val="00BD6F78"/>
    <w:rsid w:val="00BD777C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06F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AA7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E54"/>
    <w:rsid w:val="00C41261"/>
    <w:rsid w:val="00C41400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47F3B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E59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04C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90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1DA4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31C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B7D52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4FB4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3AD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8A8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215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9AA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0C9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9C7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5F82"/>
    <w:rsid w:val="00DE6490"/>
    <w:rsid w:val="00DE6962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3FB2"/>
    <w:rsid w:val="00DF453C"/>
    <w:rsid w:val="00DF466D"/>
    <w:rsid w:val="00DF4AC4"/>
    <w:rsid w:val="00DF4E31"/>
    <w:rsid w:val="00DF5554"/>
    <w:rsid w:val="00DF5C5C"/>
    <w:rsid w:val="00DF61F8"/>
    <w:rsid w:val="00DF6541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40007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3EFC"/>
    <w:rsid w:val="00E4459F"/>
    <w:rsid w:val="00E44684"/>
    <w:rsid w:val="00E45085"/>
    <w:rsid w:val="00E45588"/>
    <w:rsid w:val="00E47465"/>
    <w:rsid w:val="00E47B78"/>
    <w:rsid w:val="00E5028D"/>
    <w:rsid w:val="00E5039A"/>
    <w:rsid w:val="00E50679"/>
    <w:rsid w:val="00E5171C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2EAF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A06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6F6F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8DC"/>
    <w:rsid w:val="00ED1AC8"/>
    <w:rsid w:val="00ED2309"/>
    <w:rsid w:val="00ED2DB4"/>
    <w:rsid w:val="00ED437A"/>
    <w:rsid w:val="00ED44BC"/>
    <w:rsid w:val="00ED593A"/>
    <w:rsid w:val="00ED7B70"/>
    <w:rsid w:val="00EE0040"/>
    <w:rsid w:val="00EE0A30"/>
    <w:rsid w:val="00EE0E1E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4F54"/>
    <w:rsid w:val="00EE5039"/>
    <w:rsid w:val="00EE545F"/>
    <w:rsid w:val="00EE5F67"/>
    <w:rsid w:val="00EE671D"/>
    <w:rsid w:val="00EE6CB9"/>
    <w:rsid w:val="00EE6CCF"/>
    <w:rsid w:val="00EE6FED"/>
    <w:rsid w:val="00EE7FB4"/>
    <w:rsid w:val="00EF0137"/>
    <w:rsid w:val="00EF0373"/>
    <w:rsid w:val="00EF0D5D"/>
    <w:rsid w:val="00EF0FC9"/>
    <w:rsid w:val="00EF1470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061"/>
    <w:rsid w:val="00F04197"/>
    <w:rsid w:val="00F046D9"/>
    <w:rsid w:val="00F04BF4"/>
    <w:rsid w:val="00F05885"/>
    <w:rsid w:val="00F062D9"/>
    <w:rsid w:val="00F06A73"/>
    <w:rsid w:val="00F06C73"/>
    <w:rsid w:val="00F071B0"/>
    <w:rsid w:val="00F071D2"/>
    <w:rsid w:val="00F07256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17F78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1FF7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443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19D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2C9"/>
    <w:rsid w:val="00FC4443"/>
    <w:rsid w:val="00FC481B"/>
    <w:rsid w:val="00FC4E6F"/>
    <w:rsid w:val="00FC5893"/>
    <w:rsid w:val="00FC6302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3979"/>
    <w:rsid w:val="00FE3F57"/>
    <w:rsid w:val="00FE4344"/>
    <w:rsid w:val="00FE45E8"/>
    <w:rsid w:val="00FE467A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0AAA2DEA-786D-474C-86DC-B3D4A66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257F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257F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57F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57F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57F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</w:style>
  <w:style w:type="character" w:styleId="af1">
    <w:name w:val="Hyperlink"/>
    <w:basedOn w:val="a0"/>
    <w:rsid w:val="008257F4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257F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uiPriority w:val="99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C630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E467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E467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257F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8257F4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FE467A"/>
    <w:rPr>
      <w:rFonts w:ascii="Courier" w:hAnsi="Courier"/>
      <w:sz w:val="22"/>
    </w:rPr>
  </w:style>
  <w:style w:type="paragraph" w:customStyle="1" w:styleId="Application">
    <w:name w:val="Application!Приложение"/>
    <w:rsid w:val="008257F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257F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257F4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65b505-7490-4a2c-bff5-96385627dd99.docx" TargetMode="External"/><Relationship Id="rId13" Type="http://schemas.openxmlformats.org/officeDocument/2006/relationships/hyperlink" Target="file:///C:\content\act\20518690-84a5-49aa-863d-32c51f0fd858.html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\content\act\d0c319f0-748c-467f-ade6-909a5ccc0510.html" TargetMode="External"/><Relationship Id="rId17" Type="http://schemas.openxmlformats.org/officeDocument/2006/relationships/hyperlink" Target="file:///C:\content\act\0a02e7ab-81dc-427b-9bb7-abfb1e14bdf3.html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8b65b505-7490-4a2c-bff5-96385627dd99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28c9007b-1d27-4531-bf69-f4273e5e2ad1.html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5004c75-5243-401b-8c73-766db0b42115.html" TargetMode="External"/><Relationship Id="rId23" Type="http://schemas.openxmlformats.org/officeDocument/2006/relationships/footer" Target="footer3.xml"/><Relationship Id="rId10" Type="http://schemas.openxmlformats.org/officeDocument/2006/relationships/hyperlink" Target="file:///C:\content\act\d0c319f0-748c-467f-ade6-909a5ccc0510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content\act\96e20c02-1b12-465a-b64c-24aa92270007.html" TargetMode="External"/><Relationship Id="rId14" Type="http://schemas.openxmlformats.org/officeDocument/2006/relationships/hyperlink" Target="file:///C:\content\act\2e94cf1d-f0f6-4e16-9907-688ffe45e515.html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74A5-CDF0-4C0F-8637-77811D23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13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24414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Полина Самохвалова</cp:lastModifiedBy>
  <cp:revision>2</cp:revision>
  <cp:lastPrinted>2024-08-30T10:37:00Z</cp:lastPrinted>
  <dcterms:created xsi:type="dcterms:W3CDTF">2024-11-29T06:26:00Z</dcterms:created>
  <dcterms:modified xsi:type="dcterms:W3CDTF">2024-11-29T06:26:00Z</dcterms:modified>
</cp:coreProperties>
</file>