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9F" w:rsidRDefault="00B9379F" w:rsidP="00B9379F">
      <w:pPr>
        <w:rPr>
          <w:sz w:val="28"/>
          <w:szCs w:val="28"/>
        </w:rPr>
      </w:pPr>
    </w:p>
    <w:p w:rsidR="00B9379F" w:rsidRPr="00B9379F" w:rsidRDefault="00BD1FFF" w:rsidP="00B9379F">
      <w:pPr>
        <w:jc w:val="center"/>
        <w:rPr>
          <w:rFonts w:ascii="Times New Roman" w:hAnsi="Times New Roman"/>
          <w:b/>
          <w:sz w:val="36"/>
          <w:szCs w:val="36"/>
        </w:rPr>
      </w:pPr>
      <w:r w:rsidRPr="00B9379F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79F" w:rsidRPr="00B9379F" w:rsidRDefault="00B9379F" w:rsidP="00B9379F">
      <w:pPr>
        <w:jc w:val="center"/>
        <w:rPr>
          <w:rFonts w:ascii="Times New Roman" w:hAnsi="Times New Roman"/>
          <w:b/>
          <w:sz w:val="36"/>
          <w:szCs w:val="36"/>
        </w:rPr>
      </w:pPr>
      <w:r w:rsidRPr="00B9379F"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:rsidR="00B9379F" w:rsidRPr="00B9379F" w:rsidRDefault="00B9379F" w:rsidP="00B9379F">
      <w:pPr>
        <w:jc w:val="center"/>
        <w:rPr>
          <w:rFonts w:ascii="Times New Roman" w:hAnsi="Times New Roman"/>
          <w:b/>
          <w:sz w:val="36"/>
          <w:szCs w:val="36"/>
        </w:rPr>
      </w:pPr>
      <w:r w:rsidRPr="00B9379F">
        <w:rPr>
          <w:rFonts w:ascii="Times New Roman" w:hAnsi="Times New Roman"/>
          <w:b/>
          <w:sz w:val="36"/>
          <w:szCs w:val="36"/>
        </w:rPr>
        <w:t>городской округ Пыть-Ях</w:t>
      </w:r>
    </w:p>
    <w:p w:rsidR="00B9379F" w:rsidRPr="00B9379F" w:rsidRDefault="00B9379F" w:rsidP="00B9379F">
      <w:pPr>
        <w:jc w:val="center"/>
        <w:rPr>
          <w:rFonts w:ascii="Times New Roman" w:hAnsi="Times New Roman"/>
          <w:b/>
          <w:sz w:val="36"/>
          <w:szCs w:val="36"/>
        </w:rPr>
      </w:pPr>
      <w:r w:rsidRPr="00B9379F">
        <w:rPr>
          <w:rFonts w:ascii="Times New Roman" w:hAnsi="Times New Roman"/>
          <w:b/>
          <w:sz w:val="36"/>
          <w:szCs w:val="36"/>
        </w:rPr>
        <w:t>Ханты-Мансийского автономного округа-Югры</w:t>
      </w:r>
    </w:p>
    <w:p w:rsidR="00B9379F" w:rsidRPr="00B9379F" w:rsidRDefault="00B9379F" w:rsidP="00B9379F">
      <w:pPr>
        <w:keepNext/>
        <w:jc w:val="center"/>
        <w:outlineLvl w:val="0"/>
        <w:rPr>
          <w:rFonts w:ascii="Times New Roman" w:hAnsi="Times New Roman"/>
          <w:b/>
          <w:kern w:val="28"/>
          <w:sz w:val="36"/>
          <w:szCs w:val="36"/>
        </w:rPr>
      </w:pPr>
      <w:r w:rsidRPr="00B9379F">
        <w:rPr>
          <w:rFonts w:ascii="Times New Roman" w:hAnsi="Times New Roman"/>
          <w:b/>
          <w:kern w:val="28"/>
          <w:sz w:val="36"/>
          <w:szCs w:val="36"/>
        </w:rPr>
        <w:t>АДМИНИСТРАЦИЯ ГОРОДА</w:t>
      </w:r>
    </w:p>
    <w:p w:rsidR="00B9379F" w:rsidRPr="00B9379F" w:rsidRDefault="00B9379F" w:rsidP="00B9379F">
      <w:pPr>
        <w:rPr>
          <w:rFonts w:ascii="Times New Roman" w:hAnsi="Times New Roman"/>
          <w:sz w:val="28"/>
          <w:szCs w:val="28"/>
        </w:rPr>
      </w:pPr>
    </w:p>
    <w:p w:rsidR="00B9379F" w:rsidRPr="00B9379F" w:rsidRDefault="00B9379F" w:rsidP="00B9379F">
      <w:pPr>
        <w:rPr>
          <w:rFonts w:ascii="Times New Roman" w:hAnsi="Times New Roman"/>
          <w:sz w:val="28"/>
          <w:szCs w:val="28"/>
        </w:rPr>
      </w:pPr>
    </w:p>
    <w:p w:rsidR="00B9379F" w:rsidRPr="00B9379F" w:rsidRDefault="00B9379F" w:rsidP="00B9379F">
      <w:pPr>
        <w:jc w:val="center"/>
        <w:rPr>
          <w:rFonts w:ascii="Times New Roman" w:hAnsi="Times New Roman"/>
          <w:b/>
          <w:sz w:val="36"/>
          <w:szCs w:val="36"/>
        </w:rPr>
      </w:pPr>
      <w:r w:rsidRPr="00B9379F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B9379F" w:rsidRDefault="00B9379F" w:rsidP="00B9379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9379F" w:rsidRPr="00EB5830" w:rsidRDefault="00B9379F" w:rsidP="00B9379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06A04" w:rsidRPr="00EB5830" w:rsidRDefault="00D06A04" w:rsidP="00B9379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9379F" w:rsidRPr="00EB5830" w:rsidRDefault="00897920" w:rsidP="00B9379F">
      <w:pPr>
        <w:pStyle w:val="22"/>
        <w:ind w:firstLine="0"/>
        <w:rPr>
          <w:color w:val="000000"/>
          <w:szCs w:val="28"/>
        </w:rPr>
      </w:pPr>
      <w:r>
        <w:rPr>
          <w:color w:val="000000"/>
          <w:szCs w:val="28"/>
        </w:rPr>
        <w:t>О внесении изменени</w:t>
      </w:r>
      <w:r>
        <w:rPr>
          <w:color w:val="000000"/>
          <w:szCs w:val="28"/>
          <w:lang w:val="ru-RU"/>
        </w:rPr>
        <w:t>й</w:t>
      </w:r>
      <w:r w:rsidR="00B9379F" w:rsidRPr="00EB5830">
        <w:rPr>
          <w:color w:val="000000"/>
          <w:szCs w:val="28"/>
        </w:rPr>
        <w:t xml:space="preserve"> в</w:t>
      </w:r>
    </w:p>
    <w:p w:rsidR="00B9379F" w:rsidRPr="00EB5830" w:rsidRDefault="00B9379F" w:rsidP="00B9379F">
      <w:pPr>
        <w:pStyle w:val="22"/>
        <w:ind w:firstLine="0"/>
        <w:rPr>
          <w:color w:val="000000"/>
          <w:szCs w:val="28"/>
        </w:rPr>
      </w:pPr>
      <w:r w:rsidRPr="00EB5830">
        <w:rPr>
          <w:color w:val="000000"/>
          <w:szCs w:val="28"/>
        </w:rPr>
        <w:t>постановление администрации</w:t>
      </w:r>
    </w:p>
    <w:p w:rsidR="00B9379F" w:rsidRPr="00EB5830" w:rsidRDefault="007B7397" w:rsidP="00B9379F">
      <w:pPr>
        <w:pStyle w:val="22"/>
        <w:ind w:firstLine="0"/>
        <w:rPr>
          <w:color w:val="000000"/>
          <w:szCs w:val="28"/>
        </w:rPr>
      </w:pPr>
      <w:r>
        <w:rPr>
          <w:color w:val="000000"/>
          <w:szCs w:val="28"/>
        </w:rPr>
        <w:t>города от 18</w:t>
      </w:r>
      <w:r w:rsidR="00EB5830" w:rsidRPr="00EB5830">
        <w:rPr>
          <w:color w:val="000000"/>
          <w:szCs w:val="28"/>
        </w:rPr>
        <w:t>.08.2022 № 371</w:t>
      </w:r>
      <w:r w:rsidR="00B9379F" w:rsidRPr="00EB5830">
        <w:rPr>
          <w:color w:val="000000"/>
          <w:szCs w:val="28"/>
        </w:rPr>
        <w:t>-па</w:t>
      </w:r>
    </w:p>
    <w:p w:rsidR="00B9379F" w:rsidRPr="00EB5830" w:rsidRDefault="00B9379F" w:rsidP="00B9379F">
      <w:pPr>
        <w:pStyle w:val="22"/>
        <w:ind w:firstLine="0"/>
        <w:rPr>
          <w:color w:val="000000"/>
          <w:szCs w:val="28"/>
        </w:rPr>
      </w:pPr>
      <w:r w:rsidRPr="00EB5830">
        <w:rPr>
          <w:color w:val="000000"/>
          <w:szCs w:val="28"/>
        </w:rPr>
        <w:t xml:space="preserve">«Об утверждении административного </w:t>
      </w:r>
    </w:p>
    <w:p w:rsidR="00B9379F" w:rsidRPr="00EB5830" w:rsidRDefault="00B9379F" w:rsidP="00B9379F">
      <w:pPr>
        <w:pStyle w:val="22"/>
        <w:ind w:firstLine="0"/>
        <w:rPr>
          <w:color w:val="000000"/>
          <w:szCs w:val="28"/>
        </w:rPr>
      </w:pPr>
      <w:r w:rsidRPr="00EB5830">
        <w:rPr>
          <w:color w:val="000000"/>
          <w:szCs w:val="28"/>
        </w:rPr>
        <w:t xml:space="preserve">регламента предоставления </w:t>
      </w:r>
    </w:p>
    <w:p w:rsidR="00B9379F" w:rsidRPr="00EB5830" w:rsidRDefault="00B9379F" w:rsidP="00B9379F">
      <w:pPr>
        <w:pStyle w:val="22"/>
        <w:ind w:firstLine="0"/>
        <w:rPr>
          <w:color w:val="000000"/>
          <w:szCs w:val="28"/>
        </w:rPr>
      </w:pPr>
      <w:r w:rsidRPr="00EB5830">
        <w:rPr>
          <w:color w:val="000000"/>
          <w:szCs w:val="28"/>
        </w:rPr>
        <w:t xml:space="preserve">муниципальной услуги </w:t>
      </w:r>
    </w:p>
    <w:p w:rsidR="00EB5830" w:rsidRPr="00EB5830" w:rsidRDefault="00B9379F" w:rsidP="00EB5830">
      <w:pPr>
        <w:pStyle w:val="22"/>
        <w:ind w:firstLine="0"/>
        <w:rPr>
          <w:rFonts w:eastAsia="Calibri"/>
          <w:szCs w:val="28"/>
        </w:rPr>
      </w:pPr>
      <w:r w:rsidRPr="00EB5830">
        <w:rPr>
          <w:color w:val="000000"/>
          <w:szCs w:val="28"/>
        </w:rPr>
        <w:t>«</w:t>
      </w:r>
      <w:r w:rsidR="00EB5830" w:rsidRPr="00EB5830">
        <w:rPr>
          <w:rFonts w:eastAsia="Calibri"/>
          <w:szCs w:val="28"/>
        </w:rPr>
        <w:t xml:space="preserve"> Организация отдыха и оздоровления </w:t>
      </w:r>
    </w:p>
    <w:p w:rsidR="00B9379F" w:rsidRPr="00EB5830" w:rsidRDefault="00EB5830" w:rsidP="00B9379F">
      <w:pPr>
        <w:pStyle w:val="22"/>
        <w:ind w:firstLine="0"/>
        <w:rPr>
          <w:color w:val="000000"/>
          <w:szCs w:val="28"/>
        </w:rPr>
      </w:pPr>
      <w:r w:rsidRPr="00EB5830">
        <w:rPr>
          <w:rFonts w:eastAsia="Calibri"/>
          <w:szCs w:val="28"/>
        </w:rPr>
        <w:t>детей в каникулярное время</w:t>
      </w:r>
      <w:r w:rsidR="00B9379F" w:rsidRPr="00EB5830">
        <w:rPr>
          <w:color w:val="000000"/>
          <w:szCs w:val="28"/>
        </w:rPr>
        <w:t xml:space="preserve">» </w:t>
      </w:r>
    </w:p>
    <w:p w:rsidR="00B9379F" w:rsidRPr="00EB5830" w:rsidRDefault="00B9379F" w:rsidP="00B9379F">
      <w:pPr>
        <w:pStyle w:val="22"/>
        <w:ind w:firstLine="0"/>
        <w:rPr>
          <w:color w:val="000000"/>
          <w:szCs w:val="28"/>
        </w:rPr>
      </w:pPr>
      <w:r w:rsidRPr="00EB5830">
        <w:rPr>
          <w:color w:val="000000"/>
          <w:szCs w:val="28"/>
        </w:rPr>
        <w:t xml:space="preserve">(в ред. </w:t>
      </w:r>
      <w:r w:rsidR="00EB5830">
        <w:rPr>
          <w:color w:val="000000"/>
          <w:szCs w:val="28"/>
          <w:lang w:val="ru-RU"/>
        </w:rPr>
        <w:t>о</w:t>
      </w:r>
      <w:r w:rsidRPr="00EB5830">
        <w:rPr>
          <w:color w:val="000000"/>
          <w:szCs w:val="28"/>
        </w:rPr>
        <w:t>т</w:t>
      </w:r>
      <w:r w:rsidR="00EB5830" w:rsidRPr="00EB5830">
        <w:rPr>
          <w:color w:val="000000"/>
          <w:szCs w:val="28"/>
          <w:lang w:val="ru-RU"/>
        </w:rPr>
        <w:t xml:space="preserve"> </w:t>
      </w:r>
      <w:r w:rsidR="00EB5830" w:rsidRPr="00763A48">
        <w:rPr>
          <w:szCs w:val="28"/>
        </w:rPr>
        <w:t>22.08.2023 № 236-па</w:t>
      </w:r>
      <w:r w:rsidRPr="00EB5830">
        <w:rPr>
          <w:color w:val="000000"/>
          <w:szCs w:val="28"/>
        </w:rPr>
        <w:t xml:space="preserve">, </w:t>
      </w:r>
    </w:p>
    <w:p w:rsidR="00B9379F" w:rsidRPr="007D14D9" w:rsidRDefault="00EB5830" w:rsidP="00B9379F">
      <w:pPr>
        <w:pStyle w:val="22"/>
        <w:ind w:firstLine="0"/>
        <w:rPr>
          <w:color w:val="000000"/>
          <w:szCs w:val="28"/>
          <w:lang w:val="ru-RU"/>
        </w:rPr>
      </w:pPr>
      <w:r>
        <w:rPr>
          <w:color w:val="000000"/>
          <w:szCs w:val="28"/>
        </w:rPr>
        <w:t>о</w:t>
      </w:r>
      <w:r w:rsidR="00B9379F" w:rsidRPr="00EB5830">
        <w:rPr>
          <w:color w:val="000000"/>
          <w:szCs w:val="28"/>
        </w:rPr>
        <w:t>т</w:t>
      </w:r>
      <w:r>
        <w:rPr>
          <w:color w:val="000000"/>
          <w:szCs w:val="28"/>
          <w:lang w:val="ru-RU"/>
        </w:rPr>
        <w:t xml:space="preserve"> </w:t>
      </w:r>
      <w:r w:rsidRPr="00763A48">
        <w:rPr>
          <w:szCs w:val="28"/>
        </w:rPr>
        <w:t>24.12.2024 № 294-па</w:t>
      </w:r>
      <w:r w:rsidR="007B7397" w:rsidRPr="007D14D9">
        <w:rPr>
          <w:szCs w:val="28"/>
          <w:lang w:val="ru-RU"/>
        </w:rPr>
        <w:t>)</w:t>
      </w:r>
    </w:p>
    <w:p w:rsidR="00B35B68" w:rsidRPr="00EB5830" w:rsidRDefault="00B35B68" w:rsidP="0087145E">
      <w:pPr>
        <w:autoSpaceDE w:val="0"/>
        <w:autoSpaceDN w:val="0"/>
        <w:adjustRightInd w:val="0"/>
        <w:ind w:firstLine="540"/>
        <w:jc w:val="left"/>
        <w:rPr>
          <w:rFonts w:ascii="Times New Roman" w:hAnsi="Times New Roman"/>
          <w:iCs/>
          <w:sz w:val="28"/>
          <w:szCs w:val="28"/>
          <w:lang w:val="x-none"/>
        </w:rPr>
      </w:pPr>
    </w:p>
    <w:p w:rsidR="00A9377E" w:rsidRPr="00EB5830" w:rsidRDefault="00A9377E" w:rsidP="00A9377E">
      <w:pPr>
        <w:autoSpaceDE w:val="0"/>
        <w:autoSpaceDN w:val="0"/>
        <w:adjustRightInd w:val="0"/>
        <w:ind w:firstLine="539"/>
        <w:rPr>
          <w:rFonts w:ascii="Times New Roman" w:hAnsi="Times New Roman"/>
          <w:iCs/>
          <w:sz w:val="28"/>
          <w:szCs w:val="28"/>
        </w:rPr>
      </w:pPr>
    </w:p>
    <w:p w:rsidR="00A9377E" w:rsidRPr="00EB5830" w:rsidRDefault="00A9377E" w:rsidP="00A9377E">
      <w:pPr>
        <w:autoSpaceDE w:val="0"/>
        <w:autoSpaceDN w:val="0"/>
        <w:adjustRightInd w:val="0"/>
        <w:ind w:firstLine="539"/>
        <w:rPr>
          <w:rFonts w:ascii="Times New Roman" w:hAnsi="Times New Roman"/>
          <w:iCs/>
          <w:sz w:val="28"/>
          <w:szCs w:val="28"/>
        </w:rPr>
      </w:pPr>
    </w:p>
    <w:p w:rsidR="00B138C5" w:rsidRPr="00EB5830" w:rsidRDefault="00982708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B5830">
        <w:rPr>
          <w:rFonts w:ascii="Times New Roman" w:hAnsi="Times New Roman"/>
          <w:iCs/>
          <w:sz w:val="28"/>
          <w:szCs w:val="28"/>
        </w:rPr>
        <w:t xml:space="preserve">В соответствии с </w:t>
      </w:r>
      <w:r w:rsidR="00897920">
        <w:rPr>
          <w:rFonts w:ascii="Times New Roman" w:hAnsi="Times New Roman"/>
          <w:iCs/>
          <w:sz w:val="28"/>
          <w:szCs w:val="28"/>
        </w:rPr>
        <w:t>Ф</w:t>
      </w:r>
      <w:r w:rsidRPr="00EB5830">
        <w:rPr>
          <w:rFonts w:ascii="Times New Roman" w:hAnsi="Times New Roman"/>
          <w:iCs/>
          <w:sz w:val="28"/>
          <w:szCs w:val="28"/>
        </w:rPr>
        <w:t>едеральными законами от 27.07.2010</w:t>
      </w:r>
      <w:r w:rsidR="00B138C5" w:rsidRPr="00EB5830">
        <w:rPr>
          <w:rFonts w:ascii="Times New Roman" w:hAnsi="Times New Roman"/>
          <w:iCs/>
          <w:sz w:val="28"/>
          <w:szCs w:val="28"/>
        </w:rPr>
        <w:t xml:space="preserve"> № </w:t>
      </w:r>
      <w:r w:rsidRPr="00EB5830">
        <w:rPr>
          <w:rFonts w:ascii="Times New Roman" w:eastAsia="font301" w:hAnsi="Times New Roman"/>
          <w:iCs/>
          <w:sz w:val="28"/>
          <w:szCs w:val="28"/>
        </w:rPr>
        <w:t>210-ФЗ</w:t>
      </w:r>
      <w:r w:rsidR="00EE373B" w:rsidRPr="00EB5830">
        <w:rPr>
          <w:rFonts w:ascii="Times New Roman" w:hAnsi="Times New Roman"/>
          <w:iCs/>
          <w:sz w:val="28"/>
          <w:szCs w:val="28"/>
        </w:rPr>
        <w:t xml:space="preserve"> </w:t>
      </w:r>
      <w:r w:rsidR="00B138C5" w:rsidRPr="00EB5830">
        <w:rPr>
          <w:rFonts w:ascii="Times New Roman" w:hAnsi="Times New Roman"/>
          <w:iCs/>
          <w:sz w:val="28"/>
          <w:szCs w:val="28"/>
        </w:rPr>
        <w:t>«</w:t>
      </w:r>
      <w:r w:rsidRPr="00EB5830">
        <w:rPr>
          <w:rFonts w:ascii="Times New Roman" w:hAnsi="Times New Roman"/>
          <w:iCs/>
          <w:sz w:val="28"/>
          <w:szCs w:val="28"/>
        </w:rPr>
        <w:t>Об организации предоставления государственных и муниципальных услуг</w:t>
      </w:r>
      <w:r w:rsidR="00B138C5" w:rsidRPr="00EB5830">
        <w:rPr>
          <w:rFonts w:ascii="Times New Roman" w:hAnsi="Times New Roman"/>
          <w:iCs/>
          <w:sz w:val="28"/>
          <w:szCs w:val="28"/>
        </w:rPr>
        <w:t>»</w:t>
      </w:r>
      <w:r w:rsidRPr="00EB5830">
        <w:rPr>
          <w:rFonts w:ascii="Times New Roman" w:hAnsi="Times New Roman"/>
          <w:iCs/>
          <w:sz w:val="28"/>
          <w:szCs w:val="28"/>
        </w:rPr>
        <w:t>,</w:t>
      </w:r>
      <w:r w:rsidRPr="00EB5830">
        <w:rPr>
          <w:rFonts w:ascii="Times New Roman" w:hAnsi="Times New Roman"/>
          <w:sz w:val="28"/>
          <w:szCs w:val="28"/>
        </w:rPr>
        <w:t xml:space="preserve"> от 29.12.2012</w:t>
      </w:r>
      <w:r w:rsidR="00B138C5" w:rsidRPr="00EB5830">
        <w:rPr>
          <w:rFonts w:ascii="Times New Roman" w:hAnsi="Times New Roman"/>
          <w:sz w:val="28"/>
          <w:szCs w:val="28"/>
        </w:rPr>
        <w:t xml:space="preserve"> № </w:t>
      </w:r>
      <w:r w:rsidRPr="00EB5830">
        <w:rPr>
          <w:rFonts w:ascii="Times New Roman" w:hAnsi="Times New Roman"/>
          <w:sz w:val="28"/>
          <w:szCs w:val="28"/>
        </w:rPr>
        <w:t xml:space="preserve">273-ФЗ </w:t>
      </w:r>
      <w:r w:rsidR="00B138C5" w:rsidRPr="00EB5830">
        <w:rPr>
          <w:rFonts w:ascii="Times New Roman" w:hAnsi="Times New Roman"/>
          <w:sz w:val="28"/>
          <w:szCs w:val="28"/>
        </w:rPr>
        <w:t>«</w:t>
      </w:r>
      <w:r w:rsidRPr="00EB5830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B138C5" w:rsidRPr="00EB5830">
        <w:rPr>
          <w:rFonts w:ascii="Times New Roman" w:hAnsi="Times New Roman"/>
          <w:sz w:val="28"/>
          <w:szCs w:val="28"/>
        </w:rPr>
        <w:t>»</w:t>
      </w:r>
      <w:r w:rsidR="00924FCA">
        <w:rPr>
          <w:rFonts w:ascii="Times New Roman" w:hAnsi="Times New Roman"/>
          <w:sz w:val="28"/>
          <w:szCs w:val="28"/>
        </w:rPr>
        <w:t>, п</w:t>
      </w:r>
      <w:r w:rsidR="00924FCA" w:rsidRPr="00924FCA">
        <w:rPr>
          <w:rFonts w:ascii="Times New Roman" w:hAnsi="Times New Roman"/>
          <w:sz w:val="28"/>
          <w:szCs w:val="28"/>
        </w:rPr>
        <w:t>остановление</w:t>
      </w:r>
      <w:r w:rsidR="00924FCA">
        <w:rPr>
          <w:rFonts w:ascii="Times New Roman" w:hAnsi="Times New Roman"/>
          <w:sz w:val="28"/>
          <w:szCs w:val="28"/>
        </w:rPr>
        <w:t>м</w:t>
      </w:r>
      <w:r w:rsidR="00924FCA" w:rsidRPr="00924FCA">
        <w:rPr>
          <w:rFonts w:ascii="Times New Roman" w:hAnsi="Times New Roman"/>
          <w:sz w:val="28"/>
          <w:szCs w:val="28"/>
        </w:rPr>
        <w:t xml:space="preserve"> Правительства Р</w:t>
      </w:r>
      <w:r w:rsidR="00924FCA">
        <w:rPr>
          <w:rFonts w:ascii="Times New Roman" w:hAnsi="Times New Roman"/>
          <w:sz w:val="28"/>
          <w:szCs w:val="28"/>
        </w:rPr>
        <w:t xml:space="preserve">оссийской </w:t>
      </w:r>
      <w:r w:rsidR="00924FCA" w:rsidRPr="00924FCA">
        <w:rPr>
          <w:rFonts w:ascii="Times New Roman" w:hAnsi="Times New Roman"/>
          <w:sz w:val="28"/>
          <w:szCs w:val="28"/>
        </w:rPr>
        <w:t>Ф</w:t>
      </w:r>
      <w:r w:rsidR="00924FCA">
        <w:rPr>
          <w:rFonts w:ascii="Times New Roman" w:hAnsi="Times New Roman"/>
          <w:sz w:val="28"/>
          <w:szCs w:val="28"/>
        </w:rPr>
        <w:t>едерации от 26.03.2016 №</w:t>
      </w:r>
      <w:r w:rsidR="00924FCA" w:rsidRPr="00924FCA">
        <w:rPr>
          <w:rFonts w:ascii="Times New Roman" w:hAnsi="Times New Roman"/>
          <w:sz w:val="28"/>
          <w:szCs w:val="28"/>
        </w:rPr>
        <w:t xml:space="preserve"> 236 </w:t>
      </w:r>
      <w:r w:rsidR="00924FCA">
        <w:rPr>
          <w:rFonts w:ascii="Times New Roman" w:hAnsi="Times New Roman"/>
          <w:sz w:val="28"/>
          <w:szCs w:val="28"/>
        </w:rPr>
        <w:t>«</w:t>
      </w:r>
      <w:r w:rsidR="00924FCA" w:rsidRPr="00924FCA">
        <w:rPr>
          <w:rFonts w:ascii="Times New Roman" w:hAnsi="Times New Roman"/>
          <w:sz w:val="28"/>
          <w:szCs w:val="28"/>
        </w:rPr>
        <w:t>О требованиях к предоставлению в электронной форме госуда</w:t>
      </w:r>
      <w:r w:rsidR="00924FCA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EB5830">
        <w:rPr>
          <w:rFonts w:ascii="Times New Roman" w:hAnsi="Times New Roman"/>
          <w:sz w:val="28"/>
          <w:szCs w:val="28"/>
        </w:rPr>
        <w:t xml:space="preserve">, </w:t>
      </w:r>
      <w:r w:rsidR="00A9377E" w:rsidRPr="00EB5830">
        <w:rPr>
          <w:rFonts w:ascii="Times New Roman" w:hAnsi="Times New Roman"/>
          <w:sz w:val="28"/>
          <w:szCs w:val="28"/>
        </w:rPr>
        <w:t>внести в постановление администрации города</w:t>
      </w:r>
      <w:r w:rsidRPr="00EB5830">
        <w:rPr>
          <w:rFonts w:ascii="Times New Roman" w:hAnsi="Times New Roman"/>
          <w:sz w:val="28"/>
          <w:szCs w:val="28"/>
        </w:rPr>
        <w:t xml:space="preserve"> от 1</w:t>
      </w:r>
      <w:r w:rsidR="007D14D9">
        <w:rPr>
          <w:rFonts w:ascii="Times New Roman" w:hAnsi="Times New Roman"/>
          <w:sz w:val="28"/>
          <w:szCs w:val="28"/>
        </w:rPr>
        <w:t>8</w:t>
      </w:r>
      <w:r w:rsidRPr="00EB5830">
        <w:rPr>
          <w:rFonts w:ascii="Times New Roman" w:hAnsi="Times New Roman"/>
          <w:sz w:val="28"/>
          <w:szCs w:val="28"/>
        </w:rPr>
        <w:t>.0</w:t>
      </w:r>
      <w:r w:rsidR="00A9377E" w:rsidRPr="00EB5830">
        <w:rPr>
          <w:rFonts w:ascii="Times New Roman" w:hAnsi="Times New Roman"/>
          <w:sz w:val="28"/>
          <w:szCs w:val="28"/>
        </w:rPr>
        <w:t>8</w:t>
      </w:r>
      <w:r w:rsidRPr="00EB5830">
        <w:rPr>
          <w:rFonts w:ascii="Times New Roman" w:hAnsi="Times New Roman"/>
          <w:sz w:val="28"/>
          <w:szCs w:val="28"/>
        </w:rPr>
        <w:t>.20</w:t>
      </w:r>
      <w:r w:rsidR="00A9377E" w:rsidRPr="00EB5830">
        <w:rPr>
          <w:rFonts w:ascii="Times New Roman" w:hAnsi="Times New Roman"/>
          <w:sz w:val="28"/>
          <w:szCs w:val="28"/>
        </w:rPr>
        <w:t>2</w:t>
      </w:r>
      <w:r w:rsidRPr="00EB5830">
        <w:rPr>
          <w:rFonts w:ascii="Times New Roman" w:hAnsi="Times New Roman"/>
          <w:sz w:val="28"/>
          <w:szCs w:val="28"/>
        </w:rPr>
        <w:t>2</w:t>
      </w:r>
      <w:r w:rsidR="00B138C5" w:rsidRPr="00EB5830">
        <w:rPr>
          <w:rFonts w:ascii="Times New Roman" w:hAnsi="Times New Roman"/>
          <w:sz w:val="28"/>
          <w:szCs w:val="28"/>
        </w:rPr>
        <w:t xml:space="preserve"> № </w:t>
      </w:r>
      <w:r w:rsidR="00EB5830" w:rsidRPr="00EB5830">
        <w:rPr>
          <w:rFonts w:ascii="Times New Roman" w:hAnsi="Times New Roman"/>
          <w:sz w:val="28"/>
          <w:szCs w:val="28"/>
        </w:rPr>
        <w:t>371</w:t>
      </w:r>
      <w:r w:rsidR="00EE373B" w:rsidRPr="00EB5830">
        <w:rPr>
          <w:rFonts w:ascii="Times New Roman" w:hAnsi="Times New Roman"/>
          <w:sz w:val="28"/>
          <w:szCs w:val="28"/>
        </w:rPr>
        <w:t xml:space="preserve">-па </w:t>
      </w:r>
      <w:r w:rsidR="00B138C5" w:rsidRPr="00EB5830">
        <w:rPr>
          <w:rFonts w:ascii="Times New Roman" w:hAnsi="Times New Roman"/>
          <w:sz w:val="28"/>
          <w:szCs w:val="28"/>
        </w:rPr>
        <w:t>«</w:t>
      </w:r>
      <w:r w:rsidR="00A9377E" w:rsidRPr="00EB5830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B5830" w:rsidRPr="00EB5830">
        <w:rPr>
          <w:rFonts w:ascii="Times New Roman" w:eastAsia="Calibri" w:hAnsi="Times New Roman"/>
          <w:sz w:val="28"/>
          <w:szCs w:val="28"/>
        </w:rPr>
        <w:t>Организация отдыха и оздоровления детей в каникулярное время</w:t>
      </w:r>
      <w:r w:rsidR="00B138C5" w:rsidRPr="00EB5830">
        <w:rPr>
          <w:rFonts w:ascii="Times New Roman" w:hAnsi="Times New Roman"/>
          <w:sz w:val="28"/>
          <w:szCs w:val="28"/>
        </w:rPr>
        <w:t>»</w:t>
      </w:r>
      <w:r w:rsidRPr="00EB5830">
        <w:rPr>
          <w:rFonts w:ascii="Times New Roman" w:hAnsi="Times New Roman"/>
          <w:sz w:val="28"/>
          <w:szCs w:val="28"/>
        </w:rPr>
        <w:t xml:space="preserve"> </w:t>
      </w:r>
      <w:r w:rsidR="00A9377E" w:rsidRPr="00EB5830">
        <w:rPr>
          <w:rFonts w:ascii="Times New Roman" w:hAnsi="Times New Roman"/>
          <w:sz w:val="28"/>
          <w:szCs w:val="28"/>
        </w:rPr>
        <w:t>следующие изменения:</w:t>
      </w:r>
    </w:p>
    <w:p w:rsidR="00D06A04" w:rsidRDefault="00D06A04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831A5" w:rsidRDefault="003831A5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831A5" w:rsidRPr="00A9377E" w:rsidRDefault="003831A5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9377E" w:rsidRPr="003831A5" w:rsidRDefault="00A9377E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lastRenderedPageBreak/>
        <w:t>1. В приложении к постановлению:</w:t>
      </w:r>
    </w:p>
    <w:p w:rsidR="005B2B3F" w:rsidRPr="003831A5" w:rsidRDefault="00A9377E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t xml:space="preserve">1.1. </w:t>
      </w:r>
      <w:r w:rsidR="00FD6995" w:rsidRPr="003831A5">
        <w:rPr>
          <w:rFonts w:ascii="Times New Roman" w:hAnsi="Times New Roman"/>
          <w:sz w:val="28"/>
          <w:szCs w:val="28"/>
        </w:rPr>
        <w:t>В пункте 3.1</w:t>
      </w:r>
      <w:r w:rsidR="005B2B3F" w:rsidRPr="003831A5">
        <w:rPr>
          <w:rFonts w:ascii="Times New Roman" w:hAnsi="Times New Roman"/>
          <w:sz w:val="28"/>
          <w:szCs w:val="28"/>
        </w:rPr>
        <w:t xml:space="preserve"> слова «http://www.adm.gov86.org», заменить словами «https://adm.py86.ru».</w:t>
      </w:r>
    </w:p>
    <w:p w:rsidR="00897920" w:rsidRPr="003831A5" w:rsidRDefault="00897920" w:rsidP="00897920">
      <w:pPr>
        <w:spacing w:line="360" w:lineRule="auto"/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t>1.2. Подраздел «Правовые основания для предоставления муниципальной услуги», пункт 12 - исключить.</w:t>
      </w:r>
    </w:p>
    <w:p w:rsidR="0005579B" w:rsidRPr="003831A5" w:rsidRDefault="00A9377E" w:rsidP="00924FC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t>1.</w:t>
      </w:r>
      <w:r w:rsidR="00897920" w:rsidRPr="003831A5">
        <w:rPr>
          <w:rFonts w:ascii="Times New Roman" w:hAnsi="Times New Roman"/>
          <w:sz w:val="28"/>
          <w:szCs w:val="28"/>
        </w:rPr>
        <w:t>3</w:t>
      </w:r>
      <w:r w:rsidRPr="003831A5">
        <w:rPr>
          <w:rFonts w:ascii="Times New Roman" w:hAnsi="Times New Roman"/>
          <w:sz w:val="28"/>
          <w:szCs w:val="28"/>
        </w:rPr>
        <w:t xml:space="preserve">. </w:t>
      </w:r>
      <w:r w:rsidR="0005579B" w:rsidRPr="003831A5">
        <w:rPr>
          <w:rFonts w:ascii="Times New Roman" w:hAnsi="Times New Roman"/>
          <w:sz w:val="28"/>
          <w:szCs w:val="28"/>
        </w:rPr>
        <w:t xml:space="preserve">Наименование подраздела </w:t>
      </w:r>
      <w:r w:rsidR="000A11DC" w:rsidRPr="003831A5">
        <w:rPr>
          <w:rFonts w:ascii="Times New Roman" w:eastAsia="Calibri" w:hAnsi="Times New Roman"/>
          <w:sz w:val="28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</w:t>
      </w:r>
      <w:r w:rsidR="00A93677" w:rsidRPr="003831A5">
        <w:rPr>
          <w:rFonts w:ascii="Times New Roman" w:hAnsi="Times New Roman"/>
          <w:sz w:val="28"/>
          <w:szCs w:val="28"/>
        </w:rPr>
        <w:t>, пункт 21.</w:t>
      </w:r>
      <w:r w:rsidR="0005579B" w:rsidRPr="003831A5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372DA3" w:rsidRPr="00924FCA" w:rsidRDefault="00372DA3" w:rsidP="00924FC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eastAsia="Calibri" w:hAnsi="Times New Roman"/>
          <w:sz w:val="28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</w:p>
    <w:p w:rsidR="0005579B" w:rsidRPr="00E8192E" w:rsidRDefault="00A93677" w:rsidP="00D8554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93677">
        <w:rPr>
          <w:rFonts w:ascii="Times New Roman" w:hAnsi="Times New Roman"/>
          <w:sz w:val="28"/>
          <w:szCs w:val="28"/>
        </w:rPr>
        <w:t>21.</w:t>
      </w:r>
      <w:r w:rsidR="0005579B" w:rsidRPr="00A93677">
        <w:rPr>
          <w:rFonts w:ascii="Times New Roman" w:hAnsi="Times New Roman"/>
          <w:sz w:val="28"/>
          <w:szCs w:val="28"/>
        </w:rPr>
        <w:t xml:space="preserve"> Максимальный срок ожидания в очереди при подаче заявления</w:t>
      </w:r>
      <w:r w:rsidR="0005579B" w:rsidRPr="00A93677">
        <w:rPr>
          <w:rFonts w:ascii="Times New Roman" w:hAnsi="Times New Roman"/>
          <w:sz w:val="28"/>
          <w:szCs w:val="28"/>
        </w:rPr>
        <w:br/>
        <w:t xml:space="preserve">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</w:t>
      </w:r>
      <w:r w:rsidR="0005579B" w:rsidRPr="00E8192E">
        <w:rPr>
          <w:rFonts w:ascii="Times New Roman" w:hAnsi="Times New Roman"/>
          <w:sz w:val="28"/>
          <w:szCs w:val="28"/>
        </w:rPr>
        <w:t>составляет не более 15 минут.».</w:t>
      </w:r>
    </w:p>
    <w:p w:rsidR="007E64CB" w:rsidRPr="00E8192E" w:rsidRDefault="007E64CB" w:rsidP="00E8192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8192E">
        <w:rPr>
          <w:rFonts w:ascii="Times New Roman" w:hAnsi="Times New Roman"/>
          <w:sz w:val="28"/>
          <w:szCs w:val="28"/>
        </w:rPr>
        <w:t>1.</w:t>
      </w:r>
      <w:r w:rsidR="000A11DC" w:rsidRPr="00E8192E">
        <w:rPr>
          <w:rFonts w:ascii="Times New Roman" w:hAnsi="Times New Roman"/>
          <w:sz w:val="28"/>
          <w:szCs w:val="28"/>
        </w:rPr>
        <w:t>4</w:t>
      </w:r>
      <w:r w:rsidRPr="00E8192E">
        <w:rPr>
          <w:rFonts w:ascii="Times New Roman" w:hAnsi="Times New Roman"/>
          <w:sz w:val="28"/>
          <w:szCs w:val="28"/>
        </w:rPr>
        <w:t>. Наименование подраздела «</w:t>
      </w:r>
      <w:r w:rsidR="00E8192E" w:rsidRPr="00E8192E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 Российской Федерации о социальной защите инвалидов</w:t>
      </w:r>
      <w:r w:rsidRPr="00E8192E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641A5F" w:rsidRDefault="00641A5F" w:rsidP="00E8192E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 w:rsidRPr="00641A5F">
        <w:rPr>
          <w:rFonts w:ascii="Times New Roman" w:eastAsiaTheme="minorEastAsia" w:hAnsi="Times New Roman"/>
          <w:sz w:val="28"/>
          <w:szCs w:val="28"/>
        </w:rPr>
        <w:t>«</w:t>
      </w:r>
      <w:r w:rsidR="00E8192E">
        <w:rPr>
          <w:rFonts w:ascii="Times New Roman" w:eastAsia="Calibri" w:hAnsi="Times New Roman"/>
          <w:sz w:val="28"/>
          <w:szCs w:val="28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</w:t>
      </w:r>
      <w:r w:rsidR="00E8192E">
        <w:rPr>
          <w:rFonts w:ascii="Times New Roman" w:eastAsia="Calibri" w:hAnsi="Times New Roman"/>
          <w:sz w:val="28"/>
          <w:szCs w:val="28"/>
        </w:rPr>
        <w:lastRenderedPageBreak/>
        <w:t>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C16965">
        <w:rPr>
          <w:rFonts w:ascii="Times New Roman" w:eastAsiaTheme="minorEastAsia" w:hAnsi="Times New Roman"/>
          <w:sz w:val="28"/>
          <w:szCs w:val="28"/>
        </w:rPr>
        <w:t>»</w:t>
      </w:r>
      <w:r w:rsidRPr="00641A5F">
        <w:rPr>
          <w:rFonts w:ascii="Times New Roman" w:eastAsiaTheme="minorEastAsia" w:hAnsi="Times New Roman"/>
          <w:sz w:val="28"/>
          <w:szCs w:val="28"/>
        </w:rPr>
        <w:t>.</w:t>
      </w:r>
    </w:p>
    <w:p w:rsidR="001645E1" w:rsidRPr="003831A5" w:rsidRDefault="001645E1" w:rsidP="00E8192E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 w:rsidRPr="003831A5">
        <w:rPr>
          <w:rFonts w:ascii="Times New Roman" w:eastAsiaTheme="minorEastAsia" w:hAnsi="Times New Roman"/>
          <w:sz w:val="28"/>
          <w:szCs w:val="28"/>
        </w:rPr>
        <w:t>1.5. Пункт 47 дополнить абзацем следующего содержания:</w:t>
      </w:r>
    </w:p>
    <w:p w:rsidR="001645E1" w:rsidRPr="003831A5" w:rsidRDefault="001645E1" w:rsidP="00E8192E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831A5">
        <w:rPr>
          <w:rFonts w:ascii="Times New Roman" w:eastAsiaTheme="minorEastAsia" w:hAnsi="Times New Roman"/>
          <w:sz w:val="28"/>
          <w:szCs w:val="28"/>
        </w:rPr>
        <w:t xml:space="preserve">«- с использованием единого портала электронного документа в машиночитаемом формате, подписанного усиленной квалифицированной электронной подписью </w:t>
      </w:r>
      <w:r w:rsidRPr="003831A5">
        <w:rPr>
          <w:rFonts w:ascii="Times New Roman" w:hAnsi="Times New Roman"/>
          <w:sz w:val="28"/>
          <w:szCs w:val="28"/>
        </w:rPr>
        <w:t>уполномоченного должностного лица Уполномоченного органа</w:t>
      </w:r>
      <w:r w:rsidRPr="003831A5">
        <w:rPr>
          <w:rFonts w:ascii="Times New Roman" w:eastAsiaTheme="minorEastAsia" w:hAnsi="Times New Roman"/>
          <w:sz w:val="28"/>
          <w:szCs w:val="28"/>
        </w:rPr>
        <w:t>.».</w:t>
      </w:r>
    </w:p>
    <w:p w:rsidR="007E64CB" w:rsidRPr="003831A5" w:rsidRDefault="007E64CB" w:rsidP="00D85541">
      <w:pPr>
        <w:pStyle w:val="afa"/>
        <w:spacing w:line="360" w:lineRule="auto"/>
        <w:ind w:left="0" w:firstLine="709"/>
        <w:rPr>
          <w:sz w:val="28"/>
          <w:szCs w:val="28"/>
        </w:rPr>
      </w:pPr>
      <w:r w:rsidRPr="003831A5">
        <w:rPr>
          <w:sz w:val="28"/>
          <w:szCs w:val="28"/>
        </w:rPr>
        <w:t>1.</w:t>
      </w:r>
      <w:r w:rsidR="001645E1" w:rsidRPr="003831A5">
        <w:rPr>
          <w:sz w:val="28"/>
          <w:szCs w:val="28"/>
        </w:rPr>
        <w:t>6</w:t>
      </w:r>
      <w:r w:rsidRPr="003831A5">
        <w:rPr>
          <w:sz w:val="28"/>
          <w:szCs w:val="28"/>
        </w:rPr>
        <w:t>. Раздел</w:t>
      </w:r>
      <w:r w:rsidRPr="003831A5">
        <w:rPr>
          <w:rFonts w:eastAsia="Calibri"/>
          <w:sz w:val="28"/>
          <w:szCs w:val="28"/>
          <w:lang w:eastAsia="en-US"/>
        </w:rPr>
        <w:t xml:space="preserve"> «</w:t>
      </w:r>
      <w:r w:rsidRPr="003831A5">
        <w:rPr>
          <w:sz w:val="28"/>
          <w:szCs w:val="28"/>
        </w:rPr>
        <w:t xml:space="preserve">IV. </w:t>
      </w:r>
      <w:r w:rsidR="00E8192E" w:rsidRPr="003831A5">
        <w:rPr>
          <w:sz w:val="28"/>
          <w:szCs w:val="28"/>
        </w:rPr>
        <w:t>Формы контроля за исполнением административного регламента</w:t>
      </w:r>
      <w:r w:rsidRPr="003831A5">
        <w:rPr>
          <w:sz w:val="28"/>
          <w:szCs w:val="28"/>
        </w:rPr>
        <w:t>»</w:t>
      </w:r>
      <w:r w:rsidR="001A55C3" w:rsidRPr="003831A5">
        <w:rPr>
          <w:sz w:val="28"/>
          <w:szCs w:val="28"/>
        </w:rPr>
        <w:t xml:space="preserve"> </w:t>
      </w:r>
      <w:r w:rsidR="00D06A04" w:rsidRPr="003831A5">
        <w:rPr>
          <w:sz w:val="28"/>
          <w:szCs w:val="28"/>
        </w:rPr>
        <w:t>-</w:t>
      </w:r>
      <w:r w:rsidRPr="003831A5">
        <w:rPr>
          <w:sz w:val="28"/>
          <w:szCs w:val="28"/>
        </w:rPr>
        <w:t xml:space="preserve"> исключить.</w:t>
      </w:r>
    </w:p>
    <w:p w:rsidR="00B9379F" w:rsidRDefault="00B9379F" w:rsidP="00D85541">
      <w:pPr>
        <w:pStyle w:val="afa"/>
        <w:spacing w:line="360" w:lineRule="auto"/>
        <w:ind w:left="0" w:firstLine="709"/>
        <w:rPr>
          <w:sz w:val="28"/>
          <w:szCs w:val="28"/>
        </w:rPr>
      </w:pPr>
      <w:r w:rsidRPr="003831A5">
        <w:rPr>
          <w:sz w:val="28"/>
          <w:szCs w:val="28"/>
        </w:rPr>
        <w:t>1.</w:t>
      </w:r>
      <w:r w:rsidR="001645E1" w:rsidRPr="003831A5">
        <w:rPr>
          <w:sz w:val="28"/>
          <w:szCs w:val="28"/>
        </w:rPr>
        <w:t>7</w:t>
      </w:r>
      <w:r w:rsidRPr="003831A5">
        <w:rPr>
          <w:sz w:val="28"/>
          <w:szCs w:val="28"/>
        </w:rPr>
        <w:t xml:space="preserve">. Раздел «V. </w:t>
      </w:r>
      <w:r w:rsidR="00E8192E" w:rsidRPr="003831A5">
        <w:rPr>
          <w:rFonts w:eastAsia="Calibri"/>
          <w:sz w:val="28"/>
          <w:szCs w:val="28"/>
        </w:rPr>
        <w:t>Досудебный</w:t>
      </w:r>
      <w:r w:rsidR="00E8192E" w:rsidRPr="00E8192E">
        <w:rPr>
          <w:rFonts w:eastAsia="Calibri"/>
          <w:sz w:val="28"/>
          <w:szCs w:val="28"/>
        </w:rPr>
        <w:t xml:space="preserve">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  <w:r w:rsidRPr="00E8192E">
        <w:rPr>
          <w:sz w:val="28"/>
          <w:szCs w:val="28"/>
        </w:rPr>
        <w:t>»</w:t>
      </w:r>
      <w:r w:rsidR="001A55C3">
        <w:rPr>
          <w:sz w:val="28"/>
          <w:szCs w:val="28"/>
        </w:rPr>
        <w:t xml:space="preserve"> </w:t>
      </w:r>
      <w:r w:rsidR="00D06A04" w:rsidRPr="00A93677">
        <w:rPr>
          <w:sz w:val="28"/>
          <w:szCs w:val="28"/>
        </w:rPr>
        <w:t>-</w:t>
      </w:r>
      <w:r w:rsidR="00A93677">
        <w:rPr>
          <w:sz w:val="28"/>
          <w:szCs w:val="28"/>
        </w:rPr>
        <w:t xml:space="preserve"> исключит</w:t>
      </w:r>
      <w:r w:rsidR="00993C2A">
        <w:rPr>
          <w:sz w:val="28"/>
          <w:szCs w:val="28"/>
        </w:rPr>
        <w:t>ь.</w:t>
      </w:r>
    </w:p>
    <w:p w:rsidR="00B9379F" w:rsidRPr="00A21ADE" w:rsidRDefault="00B9379F" w:rsidP="00D85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ADE">
        <w:rPr>
          <w:rFonts w:ascii="Times New Roman" w:hAnsi="Times New Roman" w:cs="Times New Roman"/>
          <w:sz w:val="28"/>
          <w:szCs w:val="28"/>
        </w:rPr>
        <w:t xml:space="preserve">Управлению по внутренней политике (Н.О. Вандышева) опубликовать постановление в сетевом издании «Официальный сайт «Телерадиокомпания </w:t>
      </w:r>
      <w:proofErr w:type="spellStart"/>
      <w:r w:rsidRPr="00A21ADE">
        <w:rPr>
          <w:rFonts w:ascii="Times New Roman" w:hAnsi="Times New Roman" w:cs="Times New Roman"/>
          <w:sz w:val="28"/>
          <w:szCs w:val="28"/>
        </w:rPr>
        <w:t>Пыть-Яхинформ</w:t>
      </w:r>
      <w:proofErr w:type="spellEnd"/>
      <w:r w:rsidRPr="00A21ADE">
        <w:rPr>
          <w:rFonts w:ascii="Times New Roman" w:hAnsi="Times New Roman" w:cs="Times New Roman"/>
          <w:sz w:val="28"/>
          <w:szCs w:val="28"/>
        </w:rPr>
        <w:t>»</w:t>
      </w:r>
      <w:r w:rsidRPr="00A21ADE">
        <w:rPr>
          <w:rFonts w:ascii="Times New Roman" w:hAnsi="Times New Roman" w:cs="Times New Roman"/>
          <w:bCs/>
          <w:sz w:val="28"/>
          <w:szCs w:val="28"/>
        </w:rPr>
        <w:t>.</w:t>
      </w:r>
    </w:p>
    <w:p w:rsidR="00B9379F" w:rsidRPr="00A21ADE" w:rsidRDefault="00B9379F" w:rsidP="00D85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D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ADE">
        <w:rPr>
          <w:rFonts w:ascii="Times New Roman" w:hAnsi="Times New Roman" w:cs="Times New Roman"/>
          <w:sz w:val="28"/>
          <w:szCs w:val="28"/>
        </w:rPr>
        <w:t>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B9379F" w:rsidRPr="00B9379F" w:rsidRDefault="00B9379F" w:rsidP="00D85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9379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9379F" w:rsidRPr="00B9379F" w:rsidRDefault="00B9379F" w:rsidP="00D855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9379F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деятельности-социальные вопросы).</w:t>
      </w:r>
      <w:bookmarkStart w:id="0" w:name="_GoBack"/>
      <w:bookmarkEnd w:id="0"/>
    </w:p>
    <w:p w:rsidR="00A17A53" w:rsidRDefault="00A17A53" w:rsidP="00A17A5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A17A53" w:rsidRPr="00596C0B" w:rsidRDefault="00A17A53" w:rsidP="00A17A5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982708" w:rsidRDefault="00B9379F" w:rsidP="00A17A53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17A5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82708" w:rsidRPr="00596C0B">
        <w:rPr>
          <w:rFonts w:ascii="Times New Roman" w:hAnsi="Times New Roman"/>
          <w:sz w:val="28"/>
          <w:szCs w:val="28"/>
        </w:rPr>
        <w:t xml:space="preserve"> города </w:t>
      </w:r>
      <w:proofErr w:type="spellStart"/>
      <w:r w:rsidR="00982708" w:rsidRPr="00596C0B">
        <w:rPr>
          <w:rFonts w:ascii="Times New Roman" w:hAnsi="Times New Roman"/>
          <w:sz w:val="28"/>
          <w:szCs w:val="28"/>
        </w:rPr>
        <w:t>Пыть-Яха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С.Е. </w:t>
      </w:r>
      <w:proofErr w:type="spellStart"/>
      <w:r>
        <w:rPr>
          <w:rFonts w:ascii="Times New Roman" w:hAnsi="Times New Roman"/>
          <w:sz w:val="28"/>
          <w:szCs w:val="28"/>
        </w:rPr>
        <w:t>Елишев</w:t>
      </w:r>
      <w:proofErr w:type="spellEnd"/>
    </w:p>
    <w:sectPr w:rsidR="00982708" w:rsidSect="001A55C3">
      <w:headerReference w:type="even" r:id="rId9"/>
      <w:headerReference w:type="default" r:id="rId10"/>
      <w:pgSz w:w="11906" w:h="16838"/>
      <w:pgMar w:top="851" w:right="850" w:bottom="709" w:left="1701" w:header="709" w:footer="652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2D1" w:rsidRDefault="00FE72D1">
      <w:r>
        <w:separator/>
      </w:r>
    </w:p>
  </w:endnote>
  <w:endnote w:type="continuationSeparator" w:id="0">
    <w:p w:rsidR="00FE72D1" w:rsidRDefault="00FE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charset w:val="CC"/>
    <w:family w:val="roman"/>
    <w:pitch w:val="variable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Lohit Hindi">
    <w:altName w:val="MS Gothic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nt301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2D1" w:rsidRDefault="00FE72D1">
      <w:r>
        <w:separator/>
      </w:r>
    </w:p>
  </w:footnote>
  <w:footnote w:type="continuationSeparator" w:id="0">
    <w:p w:rsidR="00FE72D1" w:rsidRDefault="00FE7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5CC" w:rsidRDefault="002E75CC" w:rsidP="004204BD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E75CC" w:rsidRDefault="002E75CC" w:rsidP="004204BD">
    <w:pPr>
      <w:pStyle w:val="ad"/>
      <w:ind w:right="360"/>
    </w:pPr>
  </w:p>
  <w:p w:rsidR="002E75CC" w:rsidRDefault="002E75C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A53" w:rsidRDefault="00A17A53" w:rsidP="00A17A5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831A5">
      <w:rPr>
        <w:noProof/>
      </w:rPr>
      <w:t>6</w:t>
    </w:r>
    <w:r>
      <w:fldChar w:fldCharType="end"/>
    </w:r>
  </w:p>
  <w:p w:rsidR="002E75CC" w:rsidRDefault="002E75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7A91"/>
    <w:multiLevelType w:val="hybridMultilevel"/>
    <w:tmpl w:val="41EC84B2"/>
    <w:lvl w:ilvl="0" w:tplc="896A34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43AEC"/>
    <w:multiLevelType w:val="hybridMultilevel"/>
    <w:tmpl w:val="68DC53C2"/>
    <w:lvl w:ilvl="0" w:tplc="834EB6D4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8273B"/>
    <w:multiLevelType w:val="hybridMultilevel"/>
    <w:tmpl w:val="9E221B96"/>
    <w:lvl w:ilvl="0" w:tplc="180E5184">
      <w:start w:val="13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D00BBC"/>
    <w:multiLevelType w:val="multilevel"/>
    <w:tmpl w:val="A17EF4AE"/>
    <w:lvl w:ilvl="0">
      <w:start w:val="1"/>
      <w:numFmt w:val="decimal"/>
      <w:lvlText w:val="%1."/>
      <w:lvlJc w:val="left"/>
      <w:pPr>
        <w:ind w:left="1560" w:hanging="1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4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2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6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2D653E1"/>
    <w:multiLevelType w:val="hybridMultilevel"/>
    <w:tmpl w:val="2214B138"/>
    <w:lvl w:ilvl="0" w:tplc="5CACAA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10581"/>
    <w:multiLevelType w:val="hybridMultilevel"/>
    <w:tmpl w:val="2BFE3EE0"/>
    <w:lvl w:ilvl="0" w:tplc="D5BC10FE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7E527E2"/>
    <w:multiLevelType w:val="hybridMultilevel"/>
    <w:tmpl w:val="7BFA9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D5D3F"/>
    <w:multiLevelType w:val="hybridMultilevel"/>
    <w:tmpl w:val="F84AD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E866FA"/>
    <w:multiLevelType w:val="hybridMultilevel"/>
    <w:tmpl w:val="6DBA1276"/>
    <w:lvl w:ilvl="0" w:tplc="F692F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3D30FF"/>
    <w:multiLevelType w:val="multilevel"/>
    <w:tmpl w:val="F17259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russianLower"/>
      <w:pStyle w:val="2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23DB9"/>
    <w:multiLevelType w:val="hybridMultilevel"/>
    <w:tmpl w:val="512A2F6A"/>
    <w:lvl w:ilvl="0" w:tplc="285C98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BE454B3"/>
    <w:multiLevelType w:val="hybridMultilevel"/>
    <w:tmpl w:val="0ED2CFEA"/>
    <w:lvl w:ilvl="0" w:tplc="F34E7D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94AC6"/>
    <w:multiLevelType w:val="hybridMultilevel"/>
    <w:tmpl w:val="72580AB8"/>
    <w:lvl w:ilvl="0" w:tplc="B8A896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48"/>
        <w:szCs w:val="4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57713"/>
    <w:multiLevelType w:val="hybridMultilevel"/>
    <w:tmpl w:val="E7182D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8F87B0F"/>
    <w:multiLevelType w:val="hybridMultilevel"/>
    <w:tmpl w:val="A16A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3303D"/>
    <w:multiLevelType w:val="hybridMultilevel"/>
    <w:tmpl w:val="50A41B16"/>
    <w:lvl w:ilvl="0" w:tplc="6DEC62E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404D56"/>
    <w:multiLevelType w:val="multilevel"/>
    <w:tmpl w:val="9E000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 w15:restartNumberingAfterBreak="0">
    <w:nsid w:val="77821160"/>
    <w:multiLevelType w:val="multilevel"/>
    <w:tmpl w:val="73AE59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B511A2B"/>
    <w:multiLevelType w:val="multilevel"/>
    <w:tmpl w:val="A8CC43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2"/>
  </w:num>
  <w:num w:numId="5">
    <w:abstractNumId w:val="4"/>
  </w:num>
  <w:num w:numId="6">
    <w:abstractNumId w:val="1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13"/>
  </w:num>
  <w:num w:numId="12">
    <w:abstractNumId w:val="10"/>
  </w:num>
  <w:num w:numId="13">
    <w:abstractNumId w:val="16"/>
  </w:num>
  <w:num w:numId="14">
    <w:abstractNumId w:val="7"/>
  </w:num>
  <w:num w:numId="15">
    <w:abstractNumId w:val="14"/>
  </w:num>
  <w:num w:numId="16">
    <w:abstractNumId w:val="15"/>
  </w:num>
  <w:num w:numId="17">
    <w:abstractNumId w:val="0"/>
  </w:num>
  <w:num w:numId="18">
    <w:abstractNumId w:val="2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40"/>
    <w:rsid w:val="00004303"/>
    <w:rsid w:val="000117CF"/>
    <w:rsid w:val="00012FAA"/>
    <w:rsid w:val="00014A92"/>
    <w:rsid w:val="00024119"/>
    <w:rsid w:val="00030D18"/>
    <w:rsid w:val="00036619"/>
    <w:rsid w:val="00036916"/>
    <w:rsid w:val="00037FD9"/>
    <w:rsid w:val="00041BE6"/>
    <w:rsid w:val="0005579B"/>
    <w:rsid w:val="000566ED"/>
    <w:rsid w:val="00057239"/>
    <w:rsid w:val="00070486"/>
    <w:rsid w:val="000705EE"/>
    <w:rsid w:val="00071658"/>
    <w:rsid w:val="000920C5"/>
    <w:rsid w:val="000A11DC"/>
    <w:rsid w:val="000A338B"/>
    <w:rsid w:val="000A5B3E"/>
    <w:rsid w:val="000A6144"/>
    <w:rsid w:val="000A7CD8"/>
    <w:rsid w:val="000C07E5"/>
    <w:rsid w:val="000C37FA"/>
    <w:rsid w:val="000D311A"/>
    <w:rsid w:val="000D4B4D"/>
    <w:rsid w:val="000D6364"/>
    <w:rsid w:val="000E0128"/>
    <w:rsid w:val="000E2D67"/>
    <w:rsid w:val="000F3A79"/>
    <w:rsid w:val="000F4B2B"/>
    <w:rsid w:val="001018F5"/>
    <w:rsid w:val="001120D9"/>
    <w:rsid w:val="001129FC"/>
    <w:rsid w:val="00114C26"/>
    <w:rsid w:val="001165E7"/>
    <w:rsid w:val="0011660F"/>
    <w:rsid w:val="00120446"/>
    <w:rsid w:val="0012080D"/>
    <w:rsid w:val="0012171B"/>
    <w:rsid w:val="00122ED0"/>
    <w:rsid w:val="00127D25"/>
    <w:rsid w:val="00130B37"/>
    <w:rsid w:val="001349E4"/>
    <w:rsid w:val="0014105C"/>
    <w:rsid w:val="001422BA"/>
    <w:rsid w:val="001453F4"/>
    <w:rsid w:val="001534E1"/>
    <w:rsid w:val="00155F2D"/>
    <w:rsid w:val="00157503"/>
    <w:rsid w:val="001604EA"/>
    <w:rsid w:val="0016319A"/>
    <w:rsid w:val="001645E1"/>
    <w:rsid w:val="001649FA"/>
    <w:rsid w:val="00166BA4"/>
    <w:rsid w:val="00167CAE"/>
    <w:rsid w:val="00174D48"/>
    <w:rsid w:val="00176367"/>
    <w:rsid w:val="00177D45"/>
    <w:rsid w:val="0018043C"/>
    <w:rsid w:val="00182AC5"/>
    <w:rsid w:val="001941D7"/>
    <w:rsid w:val="001A0781"/>
    <w:rsid w:val="001A2A8F"/>
    <w:rsid w:val="001A3AE3"/>
    <w:rsid w:val="001A482B"/>
    <w:rsid w:val="001A55C3"/>
    <w:rsid w:val="001A582C"/>
    <w:rsid w:val="001A7C8F"/>
    <w:rsid w:val="001B2824"/>
    <w:rsid w:val="001C0605"/>
    <w:rsid w:val="001C0FA6"/>
    <w:rsid w:val="001C1B0B"/>
    <w:rsid w:val="001C7875"/>
    <w:rsid w:val="001D0052"/>
    <w:rsid w:val="001D53D4"/>
    <w:rsid w:val="001D5E49"/>
    <w:rsid w:val="001D7086"/>
    <w:rsid w:val="001E028E"/>
    <w:rsid w:val="001E521F"/>
    <w:rsid w:val="001F3D54"/>
    <w:rsid w:val="001F3F8E"/>
    <w:rsid w:val="001F6BD8"/>
    <w:rsid w:val="00201C74"/>
    <w:rsid w:val="002027EB"/>
    <w:rsid w:val="002045F2"/>
    <w:rsid w:val="002053C8"/>
    <w:rsid w:val="002075C2"/>
    <w:rsid w:val="0021201F"/>
    <w:rsid w:val="00212882"/>
    <w:rsid w:val="0021697E"/>
    <w:rsid w:val="002236AB"/>
    <w:rsid w:val="00223D4B"/>
    <w:rsid w:val="00226510"/>
    <w:rsid w:val="00232006"/>
    <w:rsid w:val="002334BA"/>
    <w:rsid w:val="0023658C"/>
    <w:rsid w:val="00237088"/>
    <w:rsid w:val="00241338"/>
    <w:rsid w:val="00243BB8"/>
    <w:rsid w:val="00244235"/>
    <w:rsid w:val="00246DDE"/>
    <w:rsid w:val="00250E3D"/>
    <w:rsid w:val="00251BF6"/>
    <w:rsid w:val="00251D29"/>
    <w:rsid w:val="00253374"/>
    <w:rsid w:val="00256A08"/>
    <w:rsid w:val="00257E2E"/>
    <w:rsid w:val="002632EB"/>
    <w:rsid w:val="0026430F"/>
    <w:rsid w:val="002669F6"/>
    <w:rsid w:val="00267B98"/>
    <w:rsid w:val="00272DBD"/>
    <w:rsid w:val="0029288C"/>
    <w:rsid w:val="00296084"/>
    <w:rsid w:val="002A6E35"/>
    <w:rsid w:val="002B0275"/>
    <w:rsid w:val="002B4275"/>
    <w:rsid w:val="002C453B"/>
    <w:rsid w:val="002D0D38"/>
    <w:rsid w:val="002D5ACD"/>
    <w:rsid w:val="002E0883"/>
    <w:rsid w:val="002E091A"/>
    <w:rsid w:val="002E69DA"/>
    <w:rsid w:val="002E75CC"/>
    <w:rsid w:val="002F1E83"/>
    <w:rsid w:val="002F3DC0"/>
    <w:rsid w:val="002F462F"/>
    <w:rsid w:val="002F5FDA"/>
    <w:rsid w:val="00300CA5"/>
    <w:rsid w:val="0030647F"/>
    <w:rsid w:val="00317962"/>
    <w:rsid w:val="00323D00"/>
    <w:rsid w:val="00331A77"/>
    <w:rsid w:val="00333439"/>
    <w:rsid w:val="003357B0"/>
    <w:rsid w:val="003376CF"/>
    <w:rsid w:val="00341D43"/>
    <w:rsid w:val="0034312C"/>
    <w:rsid w:val="00351CD9"/>
    <w:rsid w:val="0035442E"/>
    <w:rsid w:val="00356C6A"/>
    <w:rsid w:val="00361F6F"/>
    <w:rsid w:val="00362D85"/>
    <w:rsid w:val="00365309"/>
    <w:rsid w:val="003702C9"/>
    <w:rsid w:val="00370F99"/>
    <w:rsid w:val="00372436"/>
    <w:rsid w:val="00372DA3"/>
    <w:rsid w:val="00376577"/>
    <w:rsid w:val="00376F13"/>
    <w:rsid w:val="00377D57"/>
    <w:rsid w:val="00382668"/>
    <w:rsid w:val="003831A5"/>
    <w:rsid w:val="00384368"/>
    <w:rsid w:val="00384B67"/>
    <w:rsid w:val="003852CA"/>
    <w:rsid w:val="0038602D"/>
    <w:rsid w:val="00390C7A"/>
    <w:rsid w:val="00397A41"/>
    <w:rsid w:val="003A3924"/>
    <w:rsid w:val="003A7CE0"/>
    <w:rsid w:val="003B227F"/>
    <w:rsid w:val="003B369F"/>
    <w:rsid w:val="003C17D4"/>
    <w:rsid w:val="003C1ED8"/>
    <w:rsid w:val="003C4EB1"/>
    <w:rsid w:val="003C71CB"/>
    <w:rsid w:val="003E6035"/>
    <w:rsid w:val="003E6BBE"/>
    <w:rsid w:val="003F24FE"/>
    <w:rsid w:val="003F3276"/>
    <w:rsid w:val="003F5641"/>
    <w:rsid w:val="004024C5"/>
    <w:rsid w:val="00412CC5"/>
    <w:rsid w:val="00413C8A"/>
    <w:rsid w:val="0041519D"/>
    <w:rsid w:val="0041736C"/>
    <w:rsid w:val="004204BD"/>
    <w:rsid w:val="00423B02"/>
    <w:rsid w:val="00424CB7"/>
    <w:rsid w:val="0043064A"/>
    <w:rsid w:val="00434851"/>
    <w:rsid w:val="00450407"/>
    <w:rsid w:val="00454527"/>
    <w:rsid w:val="004608E9"/>
    <w:rsid w:val="00460BA5"/>
    <w:rsid w:val="00462A0B"/>
    <w:rsid w:val="00470D6A"/>
    <w:rsid w:val="00486B2D"/>
    <w:rsid w:val="00487E94"/>
    <w:rsid w:val="00490ACA"/>
    <w:rsid w:val="004918F5"/>
    <w:rsid w:val="00495825"/>
    <w:rsid w:val="004A1286"/>
    <w:rsid w:val="004A5712"/>
    <w:rsid w:val="004B00CC"/>
    <w:rsid w:val="004B168A"/>
    <w:rsid w:val="004B591C"/>
    <w:rsid w:val="004C0A60"/>
    <w:rsid w:val="004C25BC"/>
    <w:rsid w:val="004C6CED"/>
    <w:rsid w:val="004C79B4"/>
    <w:rsid w:val="004D0A36"/>
    <w:rsid w:val="004D5649"/>
    <w:rsid w:val="004D6138"/>
    <w:rsid w:val="004D6A0F"/>
    <w:rsid w:val="004E11AD"/>
    <w:rsid w:val="004E1706"/>
    <w:rsid w:val="004E5763"/>
    <w:rsid w:val="004E7EB6"/>
    <w:rsid w:val="005008BF"/>
    <w:rsid w:val="00510A08"/>
    <w:rsid w:val="0052128F"/>
    <w:rsid w:val="00523B7E"/>
    <w:rsid w:val="00535E84"/>
    <w:rsid w:val="00540162"/>
    <w:rsid w:val="00540647"/>
    <w:rsid w:val="00545E1D"/>
    <w:rsid w:val="00551FE0"/>
    <w:rsid w:val="00554EBA"/>
    <w:rsid w:val="005558D6"/>
    <w:rsid w:val="005614B3"/>
    <w:rsid w:val="00567A38"/>
    <w:rsid w:val="00570083"/>
    <w:rsid w:val="005737F3"/>
    <w:rsid w:val="00574100"/>
    <w:rsid w:val="00583087"/>
    <w:rsid w:val="00583F9A"/>
    <w:rsid w:val="005930F3"/>
    <w:rsid w:val="00593B41"/>
    <w:rsid w:val="005945D0"/>
    <w:rsid w:val="00596C0B"/>
    <w:rsid w:val="005B0D09"/>
    <w:rsid w:val="005B1B18"/>
    <w:rsid w:val="005B2B3F"/>
    <w:rsid w:val="005B7543"/>
    <w:rsid w:val="005C1728"/>
    <w:rsid w:val="005C1D22"/>
    <w:rsid w:val="005D15FF"/>
    <w:rsid w:val="005D1A01"/>
    <w:rsid w:val="005D4349"/>
    <w:rsid w:val="005D537B"/>
    <w:rsid w:val="005D7737"/>
    <w:rsid w:val="005F12D6"/>
    <w:rsid w:val="005F2C38"/>
    <w:rsid w:val="0060104B"/>
    <w:rsid w:val="00604095"/>
    <w:rsid w:val="006041D5"/>
    <w:rsid w:val="00611868"/>
    <w:rsid w:val="006129DD"/>
    <w:rsid w:val="006144E3"/>
    <w:rsid w:val="00615C7A"/>
    <w:rsid w:val="00615CB0"/>
    <w:rsid w:val="00617138"/>
    <w:rsid w:val="00617B91"/>
    <w:rsid w:val="006214AA"/>
    <w:rsid w:val="006253D5"/>
    <w:rsid w:val="0063412B"/>
    <w:rsid w:val="00636EA3"/>
    <w:rsid w:val="00640333"/>
    <w:rsid w:val="006415A8"/>
    <w:rsid w:val="00641A5F"/>
    <w:rsid w:val="00646337"/>
    <w:rsid w:val="006546B7"/>
    <w:rsid w:val="00656C75"/>
    <w:rsid w:val="00660931"/>
    <w:rsid w:val="00664F49"/>
    <w:rsid w:val="00671037"/>
    <w:rsid w:val="00672AB6"/>
    <w:rsid w:val="00672C90"/>
    <w:rsid w:val="00672D0F"/>
    <w:rsid w:val="00675D85"/>
    <w:rsid w:val="006769FB"/>
    <w:rsid w:val="00677186"/>
    <w:rsid w:val="006808D7"/>
    <w:rsid w:val="00696050"/>
    <w:rsid w:val="00697D2D"/>
    <w:rsid w:val="006A0EBD"/>
    <w:rsid w:val="006A1B53"/>
    <w:rsid w:val="006A28A3"/>
    <w:rsid w:val="006A346D"/>
    <w:rsid w:val="006A58D5"/>
    <w:rsid w:val="006B02DA"/>
    <w:rsid w:val="006B5010"/>
    <w:rsid w:val="006B6992"/>
    <w:rsid w:val="006C0A65"/>
    <w:rsid w:val="006C7D29"/>
    <w:rsid w:val="006D32DF"/>
    <w:rsid w:val="006D5E14"/>
    <w:rsid w:val="006E00EC"/>
    <w:rsid w:val="006F2789"/>
    <w:rsid w:val="006F3FA7"/>
    <w:rsid w:val="00700051"/>
    <w:rsid w:val="0070619D"/>
    <w:rsid w:val="00707246"/>
    <w:rsid w:val="00710335"/>
    <w:rsid w:val="007126E0"/>
    <w:rsid w:val="00716438"/>
    <w:rsid w:val="00726F40"/>
    <w:rsid w:val="00737F66"/>
    <w:rsid w:val="00741962"/>
    <w:rsid w:val="00745E55"/>
    <w:rsid w:val="0075513A"/>
    <w:rsid w:val="0076089C"/>
    <w:rsid w:val="00761CD4"/>
    <w:rsid w:val="00775966"/>
    <w:rsid w:val="00777B59"/>
    <w:rsid w:val="00782F5C"/>
    <w:rsid w:val="00783DA2"/>
    <w:rsid w:val="007853BA"/>
    <w:rsid w:val="00790F10"/>
    <w:rsid w:val="0079164F"/>
    <w:rsid w:val="00791FA2"/>
    <w:rsid w:val="007948D5"/>
    <w:rsid w:val="007954C6"/>
    <w:rsid w:val="007A03DC"/>
    <w:rsid w:val="007A3274"/>
    <w:rsid w:val="007A4D03"/>
    <w:rsid w:val="007A6566"/>
    <w:rsid w:val="007A77B8"/>
    <w:rsid w:val="007A7D22"/>
    <w:rsid w:val="007B4CAE"/>
    <w:rsid w:val="007B548E"/>
    <w:rsid w:val="007B7397"/>
    <w:rsid w:val="007C0DD3"/>
    <w:rsid w:val="007C29B5"/>
    <w:rsid w:val="007C75D6"/>
    <w:rsid w:val="007D103F"/>
    <w:rsid w:val="007D14D9"/>
    <w:rsid w:val="007D1942"/>
    <w:rsid w:val="007D60C5"/>
    <w:rsid w:val="007E27C8"/>
    <w:rsid w:val="007E3F96"/>
    <w:rsid w:val="007E64CB"/>
    <w:rsid w:val="007E6D90"/>
    <w:rsid w:val="007F19A7"/>
    <w:rsid w:val="007F1FE7"/>
    <w:rsid w:val="007F228E"/>
    <w:rsid w:val="007F286B"/>
    <w:rsid w:val="007F5224"/>
    <w:rsid w:val="007F68CC"/>
    <w:rsid w:val="00802746"/>
    <w:rsid w:val="00802BB2"/>
    <w:rsid w:val="00804862"/>
    <w:rsid w:val="008071F8"/>
    <w:rsid w:val="00807DD6"/>
    <w:rsid w:val="0081621F"/>
    <w:rsid w:val="00817B9E"/>
    <w:rsid w:val="008249F6"/>
    <w:rsid w:val="00824A6C"/>
    <w:rsid w:val="00834225"/>
    <w:rsid w:val="00840120"/>
    <w:rsid w:val="00843F43"/>
    <w:rsid w:val="008446E5"/>
    <w:rsid w:val="00844907"/>
    <w:rsid w:val="008474D2"/>
    <w:rsid w:val="00852515"/>
    <w:rsid w:val="00853FE7"/>
    <w:rsid w:val="0085447F"/>
    <w:rsid w:val="00854488"/>
    <w:rsid w:val="00856BDA"/>
    <w:rsid w:val="00863D9A"/>
    <w:rsid w:val="008674EC"/>
    <w:rsid w:val="0087145E"/>
    <w:rsid w:val="00872F34"/>
    <w:rsid w:val="008819B1"/>
    <w:rsid w:val="0088444A"/>
    <w:rsid w:val="0089393A"/>
    <w:rsid w:val="0089502A"/>
    <w:rsid w:val="0089705B"/>
    <w:rsid w:val="00897920"/>
    <w:rsid w:val="008A4985"/>
    <w:rsid w:val="008A51EF"/>
    <w:rsid w:val="008A5824"/>
    <w:rsid w:val="008B3841"/>
    <w:rsid w:val="008B749F"/>
    <w:rsid w:val="008C0122"/>
    <w:rsid w:val="008C1E86"/>
    <w:rsid w:val="008C2699"/>
    <w:rsid w:val="008D1040"/>
    <w:rsid w:val="008D4BC3"/>
    <w:rsid w:val="008D721E"/>
    <w:rsid w:val="008D73D1"/>
    <w:rsid w:val="008E26F7"/>
    <w:rsid w:val="008E3A58"/>
    <w:rsid w:val="008E600D"/>
    <w:rsid w:val="008F40C9"/>
    <w:rsid w:val="008F63F0"/>
    <w:rsid w:val="009012C8"/>
    <w:rsid w:val="0090142B"/>
    <w:rsid w:val="009108A4"/>
    <w:rsid w:val="00912E8A"/>
    <w:rsid w:val="00922BD5"/>
    <w:rsid w:val="009244F2"/>
    <w:rsid w:val="00924FCA"/>
    <w:rsid w:val="00927C97"/>
    <w:rsid w:val="0093323A"/>
    <w:rsid w:val="009353DB"/>
    <w:rsid w:val="00951B3A"/>
    <w:rsid w:val="009542B1"/>
    <w:rsid w:val="00957ED0"/>
    <w:rsid w:val="00971589"/>
    <w:rsid w:val="00972E46"/>
    <w:rsid w:val="00974707"/>
    <w:rsid w:val="00975C16"/>
    <w:rsid w:val="0098010D"/>
    <w:rsid w:val="00982708"/>
    <w:rsid w:val="00991285"/>
    <w:rsid w:val="00993C2A"/>
    <w:rsid w:val="00993FD5"/>
    <w:rsid w:val="00997951"/>
    <w:rsid w:val="009A1B7C"/>
    <w:rsid w:val="009A5876"/>
    <w:rsid w:val="009B4CB8"/>
    <w:rsid w:val="009B6BC0"/>
    <w:rsid w:val="009C0796"/>
    <w:rsid w:val="009C21D5"/>
    <w:rsid w:val="009C3691"/>
    <w:rsid w:val="009D0B9F"/>
    <w:rsid w:val="009D3888"/>
    <w:rsid w:val="009D7CA7"/>
    <w:rsid w:val="009E4F6C"/>
    <w:rsid w:val="009E5112"/>
    <w:rsid w:val="009E7B98"/>
    <w:rsid w:val="009F29A8"/>
    <w:rsid w:val="009F29B2"/>
    <w:rsid w:val="009F7B87"/>
    <w:rsid w:val="00A0168F"/>
    <w:rsid w:val="00A0191C"/>
    <w:rsid w:val="00A01A04"/>
    <w:rsid w:val="00A100D8"/>
    <w:rsid w:val="00A11FD1"/>
    <w:rsid w:val="00A1243D"/>
    <w:rsid w:val="00A127A2"/>
    <w:rsid w:val="00A15EA0"/>
    <w:rsid w:val="00A16864"/>
    <w:rsid w:val="00A17A53"/>
    <w:rsid w:val="00A31467"/>
    <w:rsid w:val="00A33A99"/>
    <w:rsid w:val="00A3500E"/>
    <w:rsid w:val="00A4476A"/>
    <w:rsid w:val="00A465CF"/>
    <w:rsid w:val="00A564C3"/>
    <w:rsid w:val="00A6497F"/>
    <w:rsid w:val="00A65623"/>
    <w:rsid w:val="00A65D01"/>
    <w:rsid w:val="00A703EE"/>
    <w:rsid w:val="00A7047C"/>
    <w:rsid w:val="00A76DBD"/>
    <w:rsid w:val="00A80993"/>
    <w:rsid w:val="00A80E13"/>
    <w:rsid w:val="00A8745D"/>
    <w:rsid w:val="00A87E55"/>
    <w:rsid w:val="00A91D7C"/>
    <w:rsid w:val="00A93677"/>
    <w:rsid w:val="00A9377E"/>
    <w:rsid w:val="00AA4687"/>
    <w:rsid w:val="00AA48C6"/>
    <w:rsid w:val="00AA5680"/>
    <w:rsid w:val="00AA56D0"/>
    <w:rsid w:val="00AB3DB9"/>
    <w:rsid w:val="00AB3E8E"/>
    <w:rsid w:val="00AB4F7A"/>
    <w:rsid w:val="00AB5A4E"/>
    <w:rsid w:val="00AC7BA5"/>
    <w:rsid w:val="00AD109C"/>
    <w:rsid w:val="00AD3DBB"/>
    <w:rsid w:val="00AE10C6"/>
    <w:rsid w:val="00AE1D34"/>
    <w:rsid w:val="00AE752E"/>
    <w:rsid w:val="00AF1990"/>
    <w:rsid w:val="00AF46DD"/>
    <w:rsid w:val="00AF5FDD"/>
    <w:rsid w:val="00AF7083"/>
    <w:rsid w:val="00B02BFC"/>
    <w:rsid w:val="00B06800"/>
    <w:rsid w:val="00B130AA"/>
    <w:rsid w:val="00B135F2"/>
    <w:rsid w:val="00B138C5"/>
    <w:rsid w:val="00B2153B"/>
    <w:rsid w:val="00B22D19"/>
    <w:rsid w:val="00B23306"/>
    <w:rsid w:val="00B241F0"/>
    <w:rsid w:val="00B24E28"/>
    <w:rsid w:val="00B34793"/>
    <w:rsid w:val="00B35B68"/>
    <w:rsid w:val="00B35C49"/>
    <w:rsid w:val="00B40B97"/>
    <w:rsid w:val="00B458D0"/>
    <w:rsid w:val="00B50F1E"/>
    <w:rsid w:val="00B53BF3"/>
    <w:rsid w:val="00B611F1"/>
    <w:rsid w:val="00B6269B"/>
    <w:rsid w:val="00B660D1"/>
    <w:rsid w:val="00B66CA9"/>
    <w:rsid w:val="00B70CB3"/>
    <w:rsid w:val="00B71CB4"/>
    <w:rsid w:val="00B7258F"/>
    <w:rsid w:val="00B7294D"/>
    <w:rsid w:val="00B72A21"/>
    <w:rsid w:val="00B743CA"/>
    <w:rsid w:val="00B74560"/>
    <w:rsid w:val="00B76F0F"/>
    <w:rsid w:val="00B774BD"/>
    <w:rsid w:val="00B81552"/>
    <w:rsid w:val="00B83EC1"/>
    <w:rsid w:val="00B858FE"/>
    <w:rsid w:val="00B871E9"/>
    <w:rsid w:val="00B91B31"/>
    <w:rsid w:val="00B93084"/>
    <w:rsid w:val="00B933FB"/>
    <w:rsid w:val="00B9379F"/>
    <w:rsid w:val="00B9645D"/>
    <w:rsid w:val="00BA19E0"/>
    <w:rsid w:val="00BA6C70"/>
    <w:rsid w:val="00BB6B4B"/>
    <w:rsid w:val="00BC264A"/>
    <w:rsid w:val="00BD04ED"/>
    <w:rsid w:val="00BD1FFF"/>
    <w:rsid w:val="00BD54FE"/>
    <w:rsid w:val="00BE7B5B"/>
    <w:rsid w:val="00BF154E"/>
    <w:rsid w:val="00BF4C74"/>
    <w:rsid w:val="00BF5725"/>
    <w:rsid w:val="00BF600C"/>
    <w:rsid w:val="00BF79E1"/>
    <w:rsid w:val="00C019A6"/>
    <w:rsid w:val="00C04835"/>
    <w:rsid w:val="00C05952"/>
    <w:rsid w:val="00C12383"/>
    <w:rsid w:val="00C12653"/>
    <w:rsid w:val="00C1519B"/>
    <w:rsid w:val="00C15A15"/>
    <w:rsid w:val="00C16539"/>
    <w:rsid w:val="00C16965"/>
    <w:rsid w:val="00C175F1"/>
    <w:rsid w:val="00C17CDE"/>
    <w:rsid w:val="00C217CD"/>
    <w:rsid w:val="00C23F25"/>
    <w:rsid w:val="00C242D9"/>
    <w:rsid w:val="00C24B34"/>
    <w:rsid w:val="00C2517C"/>
    <w:rsid w:val="00C25F02"/>
    <w:rsid w:val="00C26368"/>
    <w:rsid w:val="00C327A3"/>
    <w:rsid w:val="00C45761"/>
    <w:rsid w:val="00C51B66"/>
    <w:rsid w:val="00C5657E"/>
    <w:rsid w:val="00C56BD4"/>
    <w:rsid w:val="00C62E82"/>
    <w:rsid w:val="00C66044"/>
    <w:rsid w:val="00C70351"/>
    <w:rsid w:val="00C70824"/>
    <w:rsid w:val="00C835C0"/>
    <w:rsid w:val="00C83938"/>
    <w:rsid w:val="00CA35E7"/>
    <w:rsid w:val="00CA5D09"/>
    <w:rsid w:val="00CA7845"/>
    <w:rsid w:val="00CB1243"/>
    <w:rsid w:val="00CB1A64"/>
    <w:rsid w:val="00CB20C5"/>
    <w:rsid w:val="00CB57D1"/>
    <w:rsid w:val="00CB7C27"/>
    <w:rsid w:val="00CC02F6"/>
    <w:rsid w:val="00CC28CF"/>
    <w:rsid w:val="00CD289A"/>
    <w:rsid w:val="00CE3232"/>
    <w:rsid w:val="00CF5633"/>
    <w:rsid w:val="00D03925"/>
    <w:rsid w:val="00D06A04"/>
    <w:rsid w:val="00D11445"/>
    <w:rsid w:val="00D13778"/>
    <w:rsid w:val="00D21FFC"/>
    <w:rsid w:val="00D257CE"/>
    <w:rsid w:val="00D25D1C"/>
    <w:rsid w:val="00D268FE"/>
    <w:rsid w:val="00D31471"/>
    <w:rsid w:val="00D31D8D"/>
    <w:rsid w:val="00D32530"/>
    <w:rsid w:val="00D34B44"/>
    <w:rsid w:val="00D36A4B"/>
    <w:rsid w:val="00D37DC4"/>
    <w:rsid w:val="00D6017A"/>
    <w:rsid w:val="00D623D7"/>
    <w:rsid w:val="00D65555"/>
    <w:rsid w:val="00D703F3"/>
    <w:rsid w:val="00D76AE4"/>
    <w:rsid w:val="00D777C7"/>
    <w:rsid w:val="00D828C7"/>
    <w:rsid w:val="00D837A7"/>
    <w:rsid w:val="00D85541"/>
    <w:rsid w:val="00D90812"/>
    <w:rsid w:val="00D958DC"/>
    <w:rsid w:val="00DA1FB7"/>
    <w:rsid w:val="00DA6FCD"/>
    <w:rsid w:val="00DA79F6"/>
    <w:rsid w:val="00DB1883"/>
    <w:rsid w:val="00DB231A"/>
    <w:rsid w:val="00DB3DDA"/>
    <w:rsid w:val="00DB5AEB"/>
    <w:rsid w:val="00DB68F1"/>
    <w:rsid w:val="00DC2431"/>
    <w:rsid w:val="00DC490D"/>
    <w:rsid w:val="00DC5951"/>
    <w:rsid w:val="00DD19E6"/>
    <w:rsid w:val="00DD2464"/>
    <w:rsid w:val="00DD4723"/>
    <w:rsid w:val="00DE0358"/>
    <w:rsid w:val="00DE3637"/>
    <w:rsid w:val="00DE51B9"/>
    <w:rsid w:val="00DF02E4"/>
    <w:rsid w:val="00DF7CF4"/>
    <w:rsid w:val="00E03F42"/>
    <w:rsid w:val="00E051FA"/>
    <w:rsid w:val="00E05A14"/>
    <w:rsid w:val="00E12706"/>
    <w:rsid w:val="00E13F39"/>
    <w:rsid w:val="00E1406D"/>
    <w:rsid w:val="00E147FE"/>
    <w:rsid w:val="00E170EA"/>
    <w:rsid w:val="00E22048"/>
    <w:rsid w:val="00E24881"/>
    <w:rsid w:val="00E27508"/>
    <w:rsid w:val="00E33A5D"/>
    <w:rsid w:val="00E41093"/>
    <w:rsid w:val="00E5214E"/>
    <w:rsid w:val="00E53EF2"/>
    <w:rsid w:val="00E55942"/>
    <w:rsid w:val="00E5689B"/>
    <w:rsid w:val="00E60D8D"/>
    <w:rsid w:val="00E655E7"/>
    <w:rsid w:val="00E662E5"/>
    <w:rsid w:val="00E74ABA"/>
    <w:rsid w:val="00E8192E"/>
    <w:rsid w:val="00E828D4"/>
    <w:rsid w:val="00E83510"/>
    <w:rsid w:val="00E83A6B"/>
    <w:rsid w:val="00E906D2"/>
    <w:rsid w:val="00E9074F"/>
    <w:rsid w:val="00E92149"/>
    <w:rsid w:val="00E97168"/>
    <w:rsid w:val="00EA0ED0"/>
    <w:rsid w:val="00EA3373"/>
    <w:rsid w:val="00EA50FA"/>
    <w:rsid w:val="00EB0F24"/>
    <w:rsid w:val="00EB3C35"/>
    <w:rsid w:val="00EB5830"/>
    <w:rsid w:val="00EC3D35"/>
    <w:rsid w:val="00ED6FB4"/>
    <w:rsid w:val="00EE1F1C"/>
    <w:rsid w:val="00EE373B"/>
    <w:rsid w:val="00EE4A23"/>
    <w:rsid w:val="00EF31FC"/>
    <w:rsid w:val="00EF63D6"/>
    <w:rsid w:val="00F0614C"/>
    <w:rsid w:val="00F0628D"/>
    <w:rsid w:val="00F1098A"/>
    <w:rsid w:val="00F112DC"/>
    <w:rsid w:val="00F16888"/>
    <w:rsid w:val="00F209AC"/>
    <w:rsid w:val="00F25291"/>
    <w:rsid w:val="00F32C4B"/>
    <w:rsid w:val="00F4111E"/>
    <w:rsid w:val="00F54873"/>
    <w:rsid w:val="00F55589"/>
    <w:rsid w:val="00F563CE"/>
    <w:rsid w:val="00F600F4"/>
    <w:rsid w:val="00F62C78"/>
    <w:rsid w:val="00F637B9"/>
    <w:rsid w:val="00F64DFE"/>
    <w:rsid w:val="00F6505C"/>
    <w:rsid w:val="00F66B40"/>
    <w:rsid w:val="00F71775"/>
    <w:rsid w:val="00F76C97"/>
    <w:rsid w:val="00F85412"/>
    <w:rsid w:val="00F85BFD"/>
    <w:rsid w:val="00F85DE9"/>
    <w:rsid w:val="00F90090"/>
    <w:rsid w:val="00FA1589"/>
    <w:rsid w:val="00FA303D"/>
    <w:rsid w:val="00FA5689"/>
    <w:rsid w:val="00FB7D70"/>
    <w:rsid w:val="00FC491B"/>
    <w:rsid w:val="00FC6B52"/>
    <w:rsid w:val="00FC6B61"/>
    <w:rsid w:val="00FC6EB3"/>
    <w:rsid w:val="00FD119D"/>
    <w:rsid w:val="00FD2AB7"/>
    <w:rsid w:val="00FD3F60"/>
    <w:rsid w:val="00FD6995"/>
    <w:rsid w:val="00FE43F7"/>
    <w:rsid w:val="00FE6707"/>
    <w:rsid w:val="00FE72D1"/>
    <w:rsid w:val="00FF021F"/>
    <w:rsid w:val="00FF1566"/>
    <w:rsid w:val="00FF3FD6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47693-59FA-44CE-B3E6-93BDD9DF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!Обычный текст документа"/>
    <w:qFormat/>
    <w:rsid w:val="00B35B6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Глава,!Части документа"/>
    <w:basedOn w:val="a0"/>
    <w:next w:val="a0"/>
    <w:link w:val="10"/>
    <w:qFormat/>
    <w:rsid w:val="001941D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link w:val="21"/>
    <w:qFormat/>
    <w:rsid w:val="001941D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1941D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1941D7"/>
    <w:pPr>
      <w:outlineLvl w:val="3"/>
    </w:pPr>
    <w:rPr>
      <w:b/>
      <w:bCs/>
      <w:sz w:val="2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,!Части документа Знак"/>
    <w:link w:val="1"/>
    <w:rsid w:val="0098270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!Разделы документа Знак"/>
    <w:link w:val="20"/>
    <w:rsid w:val="0098270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982708"/>
  </w:style>
  <w:style w:type="paragraph" w:customStyle="1" w:styleId="ConsPlusNormal">
    <w:name w:val="ConsPlusNormal"/>
    <w:link w:val="ConsPlusNormal0"/>
    <w:qFormat/>
    <w:rsid w:val="009827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827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827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name w:val="А.Заголовок"/>
    <w:basedOn w:val="a0"/>
    <w:rsid w:val="00982708"/>
    <w:pPr>
      <w:spacing w:before="240" w:after="240"/>
      <w:ind w:right="4678"/>
    </w:pPr>
    <w:rPr>
      <w:rFonts w:ascii="Times New Roman" w:eastAsia="Calibri" w:hAnsi="Times New Roman"/>
      <w:sz w:val="28"/>
      <w:szCs w:val="28"/>
    </w:rPr>
  </w:style>
  <w:style w:type="paragraph" w:styleId="a5">
    <w:name w:val="Document Map"/>
    <w:basedOn w:val="a0"/>
    <w:link w:val="a6"/>
    <w:semiHidden/>
    <w:rsid w:val="00982708"/>
    <w:pPr>
      <w:shd w:val="clear" w:color="auto" w:fill="000080"/>
      <w:spacing w:line="276" w:lineRule="auto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semiHidden/>
    <w:rsid w:val="00982708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1941D7"/>
    <w:rPr>
      <w:color w:val="0000FF"/>
      <w:u w:val="none"/>
    </w:rPr>
  </w:style>
  <w:style w:type="paragraph" w:styleId="a8">
    <w:name w:val="caption"/>
    <w:basedOn w:val="a0"/>
    <w:next w:val="a0"/>
    <w:uiPriority w:val="99"/>
    <w:qFormat/>
    <w:rsid w:val="00982708"/>
    <w:pPr>
      <w:jc w:val="center"/>
    </w:pPr>
    <w:rPr>
      <w:rFonts w:ascii="Times New Roman" w:hAnsi="Times New Roman"/>
      <w:b/>
      <w:sz w:val="28"/>
      <w:szCs w:val="20"/>
    </w:rPr>
  </w:style>
  <w:style w:type="paragraph" w:customStyle="1" w:styleId="consplusnormal1">
    <w:name w:val="consplusnormal"/>
    <w:basedOn w:val="a0"/>
    <w:rsid w:val="00982708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nonformat0">
    <w:name w:val="consplusnonformat"/>
    <w:basedOn w:val="a0"/>
    <w:rsid w:val="00982708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0"/>
    <w:rsid w:val="00982708"/>
    <w:pPr>
      <w:autoSpaceDE w:val="0"/>
      <w:autoSpaceDN w:val="0"/>
      <w:adjustRightInd w:val="0"/>
      <w:ind w:firstLine="540"/>
    </w:pPr>
    <w:rPr>
      <w:rFonts w:ascii="Times New Roman" w:hAnsi="Times New Roman"/>
      <w:sz w:val="28"/>
      <w:szCs w:val="28"/>
    </w:rPr>
  </w:style>
  <w:style w:type="paragraph" w:styleId="22">
    <w:name w:val="Body Text 2"/>
    <w:basedOn w:val="a0"/>
    <w:link w:val="23"/>
    <w:uiPriority w:val="99"/>
    <w:rsid w:val="00982708"/>
    <w:rPr>
      <w:rFonts w:ascii="Times New Roman" w:hAnsi="Times New Roman"/>
      <w:sz w:val="28"/>
      <w:szCs w:val="20"/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98270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Body Text Indent"/>
    <w:basedOn w:val="a0"/>
    <w:link w:val="aa"/>
    <w:uiPriority w:val="99"/>
    <w:rsid w:val="00982708"/>
    <w:pPr>
      <w:ind w:firstLine="708"/>
    </w:pPr>
    <w:rPr>
      <w:rFonts w:ascii="Times New Roman" w:hAnsi="Times New Roman"/>
      <w:sz w:val="32"/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rsid w:val="00982708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b">
    <w:name w:val="Balloon Text"/>
    <w:basedOn w:val="a0"/>
    <w:link w:val="ac"/>
    <w:uiPriority w:val="99"/>
    <w:rsid w:val="00982708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rsid w:val="00982708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TextNPA">
    <w:name w:val="Text NPA"/>
    <w:rsid w:val="00982708"/>
    <w:rPr>
      <w:rFonts w:ascii="Courier New" w:hAnsi="Courier New"/>
    </w:rPr>
  </w:style>
  <w:style w:type="paragraph" w:styleId="ad">
    <w:name w:val="header"/>
    <w:basedOn w:val="a0"/>
    <w:link w:val="ae"/>
    <w:uiPriority w:val="99"/>
    <w:rsid w:val="00982708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link w:val="ad"/>
    <w:uiPriority w:val="99"/>
    <w:rsid w:val="009827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1"/>
    <w:rsid w:val="00982708"/>
  </w:style>
  <w:style w:type="paragraph" w:customStyle="1" w:styleId="210">
    <w:name w:val="Основной текст с отступом 21"/>
    <w:basedOn w:val="a0"/>
    <w:rsid w:val="00982708"/>
    <w:pPr>
      <w:suppressAutoHyphens/>
      <w:spacing w:line="360" w:lineRule="auto"/>
      <w:ind w:firstLine="540"/>
    </w:pPr>
    <w:rPr>
      <w:rFonts w:ascii="Times New Roman" w:eastAsia="Batang" w:hAnsi="Times New Roman"/>
      <w:lang w:eastAsia="ar-SA"/>
    </w:rPr>
  </w:style>
  <w:style w:type="paragraph" w:customStyle="1" w:styleId="af0">
    <w:name w:val="Таблицы (моноширинный)"/>
    <w:basedOn w:val="a0"/>
    <w:next w:val="a0"/>
    <w:rsid w:val="00982708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sz w:val="20"/>
      <w:szCs w:val="20"/>
    </w:rPr>
  </w:style>
  <w:style w:type="paragraph" w:styleId="af1">
    <w:name w:val="Normal (Web)"/>
    <w:basedOn w:val="a0"/>
    <w:uiPriority w:val="99"/>
    <w:rsid w:val="0098270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1"/>
    <w:rsid w:val="00982708"/>
  </w:style>
  <w:style w:type="paragraph" w:customStyle="1" w:styleId="af2">
    <w:name w:val="Знак Знак Знак Знак Знак Знак Знак"/>
    <w:basedOn w:val="a0"/>
    <w:rsid w:val="0098270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styleId="af3">
    <w:name w:val="footer"/>
    <w:basedOn w:val="a0"/>
    <w:link w:val="af4"/>
    <w:uiPriority w:val="99"/>
    <w:rsid w:val="00982708"/>
    <w:pPr>
      <w:tabs>
        <w:tab w:val="center" w:pos="4677"/>
        <w:tab w:val="right" w:pos="9355"/>
      </w:tabs>
      <w:spacing w:line="276" w:lineRule="auto"/>
    </w:pPr>
    <w:rPr>
      <w:rFonts w:ascii="Times New Roman" w:hAnsi="Times New Roman"/>
      <w:sz w:val="28"/>
      <w:lang w:val="x-none"/>
    </w:rPr>
  </w:style>
  <w:style w:type="character" w:customStyle="1" w:styleId="af4">
    <w:name w:val="Нижний колонтитул Знак"/>
    <w:link w:val="af3"/>
    <w:uiPriority w:val="99"/>
    <w:rsid w:val="00982708"/>
    <w:rPr>
      <w:rFonts w:ascii="Times New Roman" w:eastAsia="Times New Roman" w:hAnsi="Times New Roman" w:cs="Times New Roman"/>
      <w:sz w:val="28"/>
      <w:lang w:val="x-none"/>
    </w:rPr>
  </w:style>
  <w:style w:type="character" w:styleId="af5">
    <w:name w:val="line number"/>
    <w:basedOn w:val="a1"/>
    <w:rsid w:val="00982708"/>
  </w:style>
  <w:style w:type="paragraph" w:styleId="af6">
    <w:name w:val="Body Text"/>
    <w:basedOn w:val="a0"/>
    <w:link w:val="af7"/>
    <w:uiPriority w:val="99"/>
    <w:rsid w:val="00982708"/>
    <w:pPr>
      <w:spacing w:after="120" w:line="276" w:lineRule="auto"/>
    </w:pPr>
    <w:rPr>
      <w:rFonts w:ascii="Times New Roman" w:hAnsi="Times New Roman"/>
      <w:sz w:val="28"/>
      <w:lang w:val="x-none"/>
    </w:rPr>
  </w:style>
  <w:style w:type="character" w:customStyle="1" w:styleId="af7">
    <w:name w:val="Основной текст Знак"/>
    <w:link w:val="af6"/>
    <w:uiPriority w:val="99"/>
    <w:rsid w:val="00982708"/>
    <w:rPr>
      <w:rFonts w:ascii="Times New Roman" w:eastAsia="Times New Roman" w:hAnsi="Times New Roman" w:cs="Times New Roman"/>
      <w:sz w:val="28"/>
      <w:lang w:val="x-none"/>
    </w:rPr>
  </w:style>
  <w:style w:type="character" w:customStyle="1" w:styleId="blk">
    <w:name w:val="blk"/>
    <w:uiPriority w:val="99"/>
    <w:rsid w:val="00982708"/>
  </w:style>
  <w:style w:type="character" w:customStyle="1" w:styleId="u">
    <w:name w:val="u"/>
    <w:rsid w:val="00982708"/>
  </w:style>
  <w:style w:type="paragraph" w:customStyle="1" w:styleId="af8">
    <w:name w:val="Содержимое таблицы"/>
    <w:basedOn w:val="a0"/>
    <w:rsid w:val="00982708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paragraph" w:customStyle="1" w:styleId="a">
    <w:name w:val="!Подраздел"/>
    <w:basedOn w:val="a0"/>
    <w:qFormat/>
    <w:rsid w:val="00982708"/>
    <w:pPr>
      <w:numPr>
        <w:ilvl w:val="2"/>
        <w:numId w:val="2"/>
      </w:numPr>
      <w:spacing w:before="240" w:after="240"/>
      <w:contextualSpacing/>
    </w:pPr>
    <w:rPr>
      <w:rFonts w:ascii="Calibri" w:hAnsi="Calibri"/>
      <w:sz w:val="28"/>
    </w:rPr>
  </w:style>
  <w:style w:type="paragraph" w:customStyle="1" w:styleId="2">
    <w:name w:val="!Подраздел 2"/>
    <w:basedOn w:val="a"/>
    <w:qFormat/>
    <w:rsid w:val="00982708"/>
    <w:pPr>
      <w:numPr>
        <w:ilvl w:val="3"/>
      </w:numPr>
      <w:ind w:left="1560" w:hanging="851"/>
    </w:pPr>
  </w:style>
  <w:style w:type="paragraph" w:customStyle="1" w:styleId="31">
    <w:name w:val="!Подраздел 3"/>
    <w:basedOn w:val="a"/>
    <w:qFormat/>
    <w:rsid w:val="00982708"/>
    <w:pPr>
      <w:numPr>
        <w:ilvl w:val="0"/>
        <w:numId w:val="0"/>
      </w:numPr>
      <w:ind w:left="1080" w:hanging="1080"/>
    </w:pPr>
  </w:style>
  <w:style w:type="paragraph" w:customStyle="1" w:styleId="msonormalbullet2gif">
    <w:name w:val="msonormalbullet2.gif"/>
    <w:basedOn w:val="a0"/>
    <w:rsid w:val="0098270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sonormalbullet1gif">
    <w:name w:val="msonormalbullet1.gif"/>
    <w:basedOn w:val="a0"/>
    <w:rsid w:val="0098270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f9">
    <w:name w:val="Базовый"/>
    <w:rsid w:val="00982708"/>
    <w:pPr>
      <w:tabs>
        <w:tab w:val="left" w:pos="709"/>
      </w:tabs>
      <w:suppressAutoHyphens/>
      <w:spacing w:after="200" w:line="276" w:lineRule="atLeast"/>
    </w:pPr>
    <w:rPr>
      <w:rFonts w:eastAsia="DejaVu Sans"/>
      <w:color w:val="00000A"/>
      <w:sz w:val="22"/>
      <w:szCs w:val="22"/>
    </w:rPr>
  </w:style>
  <w:style w:type="paragraph" w:styleId="afa">
    <w:name w:val="List Paragraph"/>
    <w:basedOn w:val="a0"/>
    <w:link w:val="afb"/>
    <w:uiPriority w:val="34"/>
    <w:qFormat/>
    <w:rsid w:val="00982708"/>
    <w:pPr>
      <w:ind w:left="720"/>
      <w:contextualSpacing/>
    </w:pPr>
    <w:rPr>
      <w:rFonts w:ascii="Times New Roman" w:hAnsi="Times New Roman"/>
    </w:rPr>
  </w:style>
  <w:style w:type="paragraph" w:customStyle="1" w:styleId="ConsPlusCell">
    <w:name w:val="ConsPlusCell"/>
    <w:uiPriority w:val="99"/>
    <w:rsid w:val="0098270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Знак Знак1"/>
    <w:basedOn w:val="a0"/>
    <w:uiPriority w:val="99"/>
    <w:rsid w:val="00982708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TitleChar">
    <w:name w:val="Title Char"/>
    <w:uiPriority w:val="99"/>
    <w:locked/>
    <w:rsid w:val="00982708"/>
    <w:rPr>
      <w:b/>
      <w:color w:val="0000FF"/>
      <w:sz w:val="24"/>
    </w:rPr>
  </w:style>
  <w:style w:type="paragraph" w:styleId="afc">
    <w:name w:val="Title"/>
    <w:basedOn w:val="a0"/>
    <w:link w:val="afd"/>
    <w:uiPriority w:val="99"/>
    <w:qFormat/>
    <w:rsid w:val="00982708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d">
    <w:name w:val="Название Знак"/>
    <w:link w:val="afc"/>
    <w:uiPriority w:val="99"/>
    <w:rsid w:val="0098270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1">
    <w:name w:val="Title Char1"/>
    <w:uiPriority w:val="99"/>
    <w:locked/>
    <w:rsid w:val="00982708"/>
    <w:rPr>
      <w:rFonts w:ascii="Cambria" w:hAnsi="Cambria" w:cs="Times New Roman"/>
      <w:b/>
      <w:kern w:val="28"/>
      <w:sz w:val="32"/>
    </w:rPr>
  </w:style>
  <w:style w:type="paragraph" w:customStyle="1" w:styleId="Default">
    <w:name w:val="Default"/>
    <w:rsid w:val="009827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e">
    <w:name w:val="Strong"/>
    <w:uiPriority w:val="22"/>
    <w:qFormat/>
    <w:rsid w:val="00982708"/>
    <w:rPr>
      <w:rFonts w:cs="Times New Roman"/>
      <w:b/>
      <w:bCs/>
    </w:rPr>
  </w:style>
  <w:style w:type="character" w:customStyle="1" w:styleId="val">
    <w:name w:val="val"/>
    <w:uiPriority w:val="99"/>
    <w:rsid w:val="00982708"/>
    <w:rPr>
      <w:rFonts w:cs="Times New Roman"/>
    </w:rPr>
  </w:style>
  <w:style w:type="character" w:styleId="aff">
    <w:name w:val="FollowedHyperlink"/>
    <w:uiPriority w:val="99"/>
    <w:rsid w:val="00982708"/>
    <w:rPr>
      <w:rFonts w:cs="Times New Roman"/>
      <w:color w:val="800080"/>
      <w:u w:val="single"/>
    </w:rPr>
  </w:style>
  <w:style w:type="paragraph" w:styleId="aff0">
    <w:name w:val="No Spacing"/>
    <w:qFormat/>
    <w:rsid w:val="0098270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982708"/>
    <w:rPr>
      <w:rFonts w:ascii="Times New Roman" w:hAnsi="Times New Roman"/>
      <w:sz w:val="26"/>
    </w:rPr>
  </w:style>
  <w:style w:type="paragraph" w:styleId="aff1">
    <w:name w:val="endnote text"/>
    <w:basedOn w:val="a0"/>
    <w:link w:val="aff2"/>
    <w:uiPriority w:val="99"/>
    <w:unhideWhenUsed/>
    <w:rsid w:val="00982708"/>
    <w:rPr>
      <w:rFonts w:ascii="Times New Roman" w:hAnsi="Times New Roman"/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rsid w:val="009827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982708"/>
    <w:rPr>
      <w:vertAlign w:val="superscript"/>
    </w:rPr>
  </w:style>
  <w:style w:type="table" w:styleId="aff4">
    <w:name w:val="Table Grid"/>
    <w:basedOn w:val="a2"/>
    <w:rsid w:val="009827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Гипертекстовая ссылка"/>
    <w:uiPriority w:val="99"/>
    <w:rsid w:val="00982708"/>
    <w:rPr>
      <w:color w:val="106BBE"/>
    </w:rPr>
  </w:style>
  <w:style w:type="paragraph" w:customStyle="1" w:styleId="aff6">
    <w:name w:val="Прижатый влево"/>
    <w:basedOn w:val="a0"/>
    <w:next w:val="a0"/>
    <w:uiPriority w:val="99"/>
    <w:rsid w:val="00982708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f7">
    <w:name w:val="Нормальный (таблица)"/>
    <w:basedOn w:val="a0"/>
    <w:next w:val="a0"/>
    <w:uiPriority w:val="99"/>
    <w:rsid w:val="00982708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ff8">
    <w:name w:val="Цветовое выделение"/>
    <w:uiPriority w:val="99"/>
    <w:rsid w:val="00982708"/>
    <w:rPr>
      <w:b/>
      <w:color w:val="26282F"/>
    </w:rPr>
  </w:style>
  <w:style w:type="character" w:styleId="aff9">
    <w:name w:val="Emphasis"/>
    <w:qFormat/>
    <w:rsid w:val="00982708"/>
    <w:rPr>
      <w:i/>
      <w:iCs/>
    </w:rPr>
  </w:style>
  <w:style w:type="character" w:customStyle="1" w:styleId="fieldlabel">
    <w:name w:val="fieldlabel"/>
    <w:rsid w:val="00982708"/>
  </w:style>
  <w:style w:type="character" w:customStyle="1" w:styleId="ConsPlusNormal0">
    <w:name w:val="ConsPlusNormal Знак"/>
    <w:link w:val="ConsPlusNormal"/>
    <w:locked/>
    <w:rsid w:val="00982708"/>
    <w:rPr>
      <w:rFonts w:ascii="Arial" w:eastAsia="Calibri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636EA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30">
    <w:name w:val="Заголовок 3 Знак"/>
    <w:aliases w:val="!Главы документа Знак"/>
    <w:link w:val="3"/>
    <w:rsid w:val="00B138C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138C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941D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a">
    <w:name w:val="annotation text"/>
    <w:aliases w:val="!Равноширинный текст документа"/>
    <w:basedOn w:val="a0"/>
    <w:link w:val="affb"/>
    <w:semiHidden/>
    <w:rsid w:val="001941D7"/>
    <w:rPr>
      <w:rFonts w:ascii="Courier" w:hAnsi="Courier"/>
      <w:sz w:val="22"/>
      <w:szCs w:val="20"/>
    </w:rPr>
  </w:style>
  <w:style w:type="character" w:customStyle="1" w:styleId="affb">
    <w:name w:val="Текст примечания Знак"/>
    <w:aliases w:val="!Равноширинный текст документа Знак"/>
    <w:link w:val="affa"/>
    <w:semiHidden/>
    <w:rsid w:val="00B138C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0"/>
    <w:rsid w:val="001941D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941D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1D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1D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afb">
    <w:name w:val="Абзац списка Знак"/>
    <w:link w:val="afa"/>
    <w:uiPriority w:val="99"/>
    <w:locked/>
    <w:rsid w:val="00D03925"/>
    <w:rPr>
      <w:rFonts w:ascii="Times New Roman" w:eastAsia="Times New Roman" w:hAnsi="Times New Roman"/>
      <w:sz w:val="24"/>
      <w:szCs w:val="24"/>
    </w:rPr>
  </w:style>
  <w:style w:type="character" w:styleId="affc">
    <w:name w:val="annotation reference"/>
    <w:uiPriority w:val="99"/>
    <w:semiHidden/>
    <w:unhideWhenUsed/>
    <w:rsid w:val="002E75CC"/>
    <w:rPr>
      <w:sz w:val="16"/>
      <w:szCs w:val="16"/>
    </w:rPr>
  </w:style>
  <w:style w:type="paragraph" w:styleId="affd">
    <w:name w:val="annotation subject"/>
    <w:basedOn w:val="affa"/>
    <w:next w:val="affa"/>
    <w:link w:val="affe"/>
    <w:uiPriority w:val="99"/>
    <w:semiHidden/>
    <w:unhideWhenUsed/>
    <w:rsid w:val="002E75CC"/>
    <w:rPr>
      <w:rFonts w:ascii="Arial" w:hAnsi="Arial"/>
      <w:b/>
      <w:bCs/>
      <w:sz w:val="20"/>
    </w:rPr>
  </w:style>
  <w:style w:type="character" w:customStyle="1" w:styleId="affe">
    <w:name w:val="Тема примечания Знак"/>
    <w:link w:val="affd"/>
    <w:uiPriority w:val="99"/>
    <w:semiHidden/>
    <w:rsid w:val="002E75CC"/>
    <w:rPr>
      <w:rFonts w:ascii="Arial" w:eastAsia="Times New Roman" w:hAnsi="Arial"/>
      <w:b/>
      <w:bCs/>
      <w:sz w:val="22"/>
    </w:rPr>
  </w:style>
  <w:style w:type="character" w:customStyle="1" w:styleId="namedoc">
    <w:name w:val="namedoc"/>
    <w:basedOn w:val="a1"/>
    <w:rsid w:val="00FC6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26541-8A2C-46BB-8A42-382C44DF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105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Русских</dc:creator>
  <cp:keywords/>
  <cp:lastModifiedBy>Ксения Руковичникова</cp:lastModifiedBy>
  <cp:revision>23</cp:revision>
  <cp:lastPrinted>2022-08-17T09:57:00Z</cp:lastPrinted>
  <dcterms:created xsi:type="dcterms:W3CDTF">2025-06-02T08:56:00Z</dcterms:created>
  <dcterms:modified xsi:type="dcterms:W3CDTF">2025-06-30T09:46:00Z</dcterms:modified>
</cp:coreProperties>
</file>