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51" w:rsidRPr="002A5B51" w:rsidRDefault="00307838" w:rsidP="002A5B51">
      <w:pPr>
        <w:pStyle w:val="1"/>
        <w:jc w:val="left"/>
        <w:rPr>
          <w:rFonts w:ascii="Times New Roman" w:hAnsi="Times New Roman" w:cs="Times New Roman"/>
          <w:sz w:val="20"/>
        </w:rPr>
      </w:pPr>
      <w:r w:rsidRPr="002A5B5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left"/>
            <wp:docPr id="2" name="Рисунок 2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B51" w:rsidRPr="002A5B51">
        <w:rPr>
          <w:rFonts w:ascii="Times New Roman" w:hAnsi="Times New Roman" w:cs="Times New Roman"/>
        </w:rPr>
        <w:br w:type="textWrapping" w:clear="all"/>
      </w:r>
    </w:p>
    <w:p w:rsidR="002A5B51" w:rsidRPr="004E6870" w:rsidRDefault="002A5B51" w:rsidP="002A5B51">
      <w:pPr>
        <w:jc w:val="center"/>
        <w:rPr>
          <w:rFonts w:ascii="Times New Roman" w:hAnsi="Times New Roman"/>
          <w:b/>
          <w:sz w:val="36"/>
          <w:szCs w:val="36"/>
        </w:rPr>
      </w:pPr>
      <w:r w:rsidRPr="004E687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A5B51" w:rsidRPr="004E6870" w:rsidRDefault="002A5B51" w:rsidP="002A5B51">
      <w:pPr>
        <w:jc w:val="center"/>
        <w:rPr>
          <w:rFonts w:ascii="Times New Roman" w:hAnsi="Times New Roman"/>
          <w:b/>
          <w:sz w:val="36"/>
          <w:szCs w:val="36"/>
        </w:rPr>
      </w:pPr>
      <w:r w:rsidRPr="004E687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2A5B51" w:rsidRPr="004E6870" w:rsidRDefault="002A5B51" w:rsidP="002A5B51">
      <w:pPr>
        <w:jc w:val="center"/>
        <w:rPr>
          <w:rFonts w:ascii="Times New Roman" w:hAnsi="Times New Roman"/>
          <w:sz w:val="36"/>
          <w:szCs w:val="36"/>
        </w:rPr>
      </w:pPr>
      <w:r w:rsidRPr="004E687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2A5B51" w:rsidRPr="004E6870" w:rsidRDefault="002A5B51" w:rsidP="002A5B51">
      <w:pPr>
        <w:jc w:val="center"/>
        <w:rPr>
          <w:rFonts w:ascii="Times New Roman" w:hAnsi="Times New Roman"/>
          <w:b/>
          <w:sz w:val="36"/>
          <w:szCs w:val="36"/>
        </w:rPr>
      </w:pPr>
      <w:r w:rsidRPr="004E6870">
        <w:rPr>
          <w:rFonts w:ascii="Times New Roman" w:hAnsi="Times New Roman"/>
          <w:b/>
          <w:sz w:val="36"/>
          <w:szCs w:val="36"/>
        </w:rPr>
        <w:t>АДМИНИСТРАЦИЯ ГОРОДА</w:t>
      </w:r>
    </w:p>
    <w:p w:rsidR="002A5B51" w:rsidRPr="001857CE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1857CE" w:rsidRPr="001857CE" w:rsidRDefault="001857CE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2A5B51" w:rsidRPr="004E6870" w:rsidRDefault="002A5B51" w:rsidP="002A5B51">
      <w:pPr>
        <w:jc w:val="center"/>
        <w:rPr>
          <w:rFonts w:ascii="Times New Roman" w:hAnsi="Times New Roman"/>
          <w:b/>
          <w:spacing w:val="20"/>
          <w:sz w:val="36"/>
          <w:szCs w:val="36"/>
        </w:rPr>
      </w:pPr>
      <w:r w:rsidRPr="004E6870">
        <w:rPr>
          <w:rFonts w:ascii="Times New Roman" w:hAnsi="Times New Roman"/>
          <w:b/>
          <w:spacing w:val="20"/>
          <w:sz w:val="36"/>
          <w:szCs w:val="36"/>
        </w:rPr>
        <w:t>П О С Т А Н О В Л Е Н И Е</w:t>
      </w:r>
    </w:p>
    <w:p w:rsidR="002A5B51" w:rsidRPr="004E6870" w:rsidRDefault="002A5B51" w:rsidP="004E6870">
      <w:pPr>
        <w:pStyle w:val="20"/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4E6870" w:rsidRDefault="00291773" w:rsidP="004E6870">
      <w:pPr>
        <w:pStyle w:val="20"/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D5CC6">
        <w:rPr>
          <w:rFonts w:ascii="Times New Roman" w:hAnsi="Times New Roman"/>
          <w:bCs/>
          <w:sz w:val="28"/>
          <w:szCs w:val="28"/>
        </w:rPr>
        <w:tab/>
      </w:r>
      <w:r w:rsidR="003D5CC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№ </w:t>
      </w:r>
    </w:p>
    <w:p w:rsidR="00404590" w:rsidRPr="004E6870" w:rsidRDefault="00404590" w:rsidP="004E6870">
      <w:pPr>
        <w:pStyle w:val="20"/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2A5B51" w:rsidRPr="004E6870" w:rsidRDefault="001857CE" w:rsidP="004E687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2A5B51" w:rsidRPr="004E6870">
        <w:rPr>
          <w:rFonts w:ascii="Times New Roman" w:hAnsi="Times New Roman"/>
          <w:sz w:val="28"/>
          <w:szCs w:val="28"/>
        </w:rPr>
        <w:t xml:space="preserve"> </w:t>
      </w:r>
    </w:p>
    <w:p w:rsidR="002A5B51" w:rsidRPr="004E6870" w:rsidRDefault="002A5B51" w:rsidP="004E6870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4E6870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>города от 29.12.2021 № 629-па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 xml:space="preserve">«Об утверждении положения 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 xml:space="preserve">об организации и осуществлении 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 xml:space="preserve">мероприятий по работе с детьми </w:t>
      </w:r>
    </w:p>
    <w:p w:rsidR="002A5B51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 xml:space="preserve">и молодежью в городе Пыть-Яхе» </w:t>
      </w:r>
    </w:p>
    <w:p w:rsidR="00404590" w:rsidRPr="004E6870" w:rsidRDefault="00404590" w:rsidP="004E687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23.12.2022 № 566-па)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7F1654" w:rsidRPr="004E6870" w:rsidRDefault="007F1654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7F1654" w:rsidRPr="004A01BB" w:rsidRDefault="00677CB2" w:rsidP="00F972D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B2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06.10.2003 </w:t>
      </w:r>
      <w:r w:rsidR="00275B49">
        <w:rPr>
          <w:rFonts w:ascii="Times New Roman" w:hAnsi="Times New Roman" w:cs="Times New Roman"/>
          <w:bCs/>
          <w:sz w:val="28"/>
          <w:szCs w:val="28"/>
        </w:rPr>
        <w:t>№</w:t>
      </w:r>
      <w:r w:rsidRPr="00677CB2">
        <w:rPr>
          <w:rFonts w:ascii="Times New Roman" w:hAnsi="Times New Roman" w:cs="Times New Roman"/>
          <w:bCs/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28.12.2024 </w:t>
      </w:r>
      <w:r w:rsidR="00275B49">
        <w:rPr>
          <w:rFonts w:ascii="Times New Roman" w:hAnsi="Times New Roman" w:cs="Times New Roman"/>
          <w:bCs/>
          <w:sz w:val="28"/>
          <w:szCs w:val="28"/>
        </w:rPr>
        <w:t>№</w:t>
      </w:r>
      <w:r w:rsidRPr="00677CB2">
        <w:rPr>
          <w:rFonts w:ascii="Times New Roman" w:hAnsi="Times New Roman" w:cs="Times New Roman"/>
          <w:bCs/>
          <w:sz w:val="28"/>
          <w:szCs w:val="28"/>
        </w:rPr>
        <w:t xml:space="preserve"> 55</w:t>
      </w:r>
      <w:r w:rsidR="001C7B59">
        <w:rPr>
          <w:rFonts w:ascii="Times New Roman" w:hAnsi="Times New Roman" w:cs="Times New Roman"/>
          <w:bCs/>
          <w:sz w:val="28"/>
          <w:szCs w:val="28"/>
        </w:rPr>
        <w:t>0</w:t>
      </w:r>
      <w:r w:rsidRPr="00677CB2">
        <w:rPr>
          <w:rFonts w:ascii="Times New Roman" w:hAnsi="Times New Roman" w:cs="Times New Roman"/>
          <w:bCs/>
          <w:sz w:val="28"/>
          <w:szCs w:val="28"/>
        </w:rPr>
        <w:t xml:space="preserve">-ФЗ «О внесении изменений в </w:t>
      </w:r>
      <w:r w:rsidR="001C7B59">
        <w:rPr>
          <w:rFonts w:ascii="Times New Roman" w:hAnsi="Times New Roman" w:cs="Times New Roman"/>
          <w:bCs/>
          <w:sz w:val="28"/>
          <w:szCs w:val="28"/>
        </w:rPr>
        <w:t>Федеральный закон</w:t>
      </w:r>
      <w:r w:rsidR="00C53EB5">
        <w:rPr>
          <w:rFonts w:ascii="Times New Roman" w:hAnsi="Times New Roman" w:cs="Times New Roman"/>
          <w:bCs/>
          <w:sz w:val="28"/>
          <w:szCs w:val="28"/>
        </w:rPr>
        <w:t xml:space="preserve"> от 30.12.2020 № 489-ФЗ</w:t>
      </w:r>
      <w:r w:rsidR="001C7B59">
        <w:rPr>
          <w:rFonts w:ascii="Times New Roman" w:hAnsi="Times New Roman" w:cs="Times New Roman"/>
          <w:bCs/>
          <w:sz w:val="28"/>
          <w:szCs w:val="28"/>
        </w:rPr>
        <w:t xml:space="preserve"> «О молодежной политике в Российской Федерации»</w:t>
      </w:r>
      <w:r w:rsidRPr="00677CB2">
        <w:rPr>
          <w:rFonts w:ascii="Times New Roman" w:hAnsi="Times New Roman" w:cs="Times New Roman"/>
          <w:bCs/>
          <w:sz w:val="28"/>
          <w:szCs w:val="28"/>
        </w:rPr>
        <w:t>», руководствуясь Уставом города Пыть-Ях</w:t>
      </w:r>
      <w:r w:rsidR="004A01BB" w:rsidRPr="004A01BB">
        <w:rPr>
          <w:rFonts w:ascii="Times New Roman" w:hAnsi="Times New Roman" w:cs="Times New Roman"/>
          <w:bCs/>
          <w:sz w:val="28"/>
          <w:szCs w:val="28"/>
        </w:rPr>
        <w:t>, внести в постанов</w:t>
      </w:r>
      <w:r w:rsidR="004A01BB">
        <w:rPr>
          <w:rFonts w:ascii="Times New Roman" w:hAnsi="Times New Roman" w:cs="Times New Roman"/>
          <w:bCs/>
          <w:sz w:val="28"/>
          <w:szCs w:val="28"/>
        </w:rPr>
        <w:t>ление администрации города от 29.12.2021 № 629</w:t>
      </w:r>
      <w:r w:rsidR="004A01BB" w:rsidRPr="004A01BB">
        <w:rPr>
          <w:rFonts w:ascii="Times New Roman" w:hAnsi="Times New Roman" w:cs="Times New Roman"/>
          <w:bCs/>
          <w:sz w:val="28"/>
          <w:szCs w:val="28"/>
        </w:rPr>
        <w:t xml:space="preserve">-па «Об утверждении положения </w:t>
      </w:r>
      <w:r w:rsidR="004A01BB">
        <w:rPr>
          <w:rFonts w:ascii="Times New Roman" w:hAnsi="Times New Roman" w:cs="Times New Roman"/>
          <w:bCs/>
          <w:sz w:val="28"/>
          <w:szCs w:val="28"/>
        </w:rPr>
        <w:t>об организации и осуществлении мероприятий по работе с детьми и молодежью в городе Пыть-Яхе</w:t>
      </w:r>
      <w:r w:rsidR="001857CE">
        <w:rPr>
          <w:rFonts w:ascii="Times New Roman" w:hAnsi="Times New Roman" w:cs="Times New Roman"/>
          <w:bCs/>
          <w:sz w:val="28"/>
          <w:szCs w:val="28"/>
        </w:rPr>
        <w:t>» следующие изменения</w:t>
      </w:r>
      <w:r w:rsidR="00725AE4" w:rsidRPr="004A01BB">
        <w:rPr>
          <w:rFonts w:ascii="Times New Roman" w:hAnsi="Times New Roman" w:cs="Times New Roman"/>
          <w:sz w:val="28"/>
          <w:szCs w:val="28"/>
        </w:rPr>
        <w:t>:</w:t>
      </w:r>
    </w:p>
    <w:p w:rsidR="007F1654" w:rsidRDefault="007F1654" w:rsidP="004E68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870" w:rsidRDefault="004E6870" w:rsidP="004E68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FB3" w:rsidRDefault="00230FB3" w:rsidP="004E68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886" w:rsidRDefault="00FD6886" w:rsidP="004D66FA">
      <w:pPr>
        <w:pStyle w:val="ConsPlusNormal"/>
        <w:numPr>
          <w:ilvl w:val="0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</w:t>
      </w:r>
      <w:r w:rsidR="00A20099">
        <w:rPr>
          <w:rFonts w:ascii="Times New Roman" w:hAnsi="Times New Roman" w:cs="Times New Roman"/>
          <w:sz w:val="28"/>
          <w:szCs w:val="28"/>
        </w:rPr>
        <w:t>:</w:t>
      </w:r>
    </w:p>
    <w:p w:rsidR="00072140" w:rsidRDefault="004B392B" w:rsidP="00D22AA2">
      <w:pPr>
        <w:pStyle w:val="ConsPlusNormal"/>
        <w:numPr>
          <w:ilvl w:val="1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5B49" w:rsidRPr="00AF3E1F">
        <w:rPr>
          <w:rFonts w:ascii="Times New Roman" w:hAnsi="Times New Roman" w:cs="Times New Roman"/>
          <w:sz w:val="28"/>
          <w:szCs w:val="28"/>
        </w:rPr>
        <w:t>подпункт</w:t>
      </w:r>
      <w:r w:rsidR="00275B49">
        <w:rPr>
          <w:rFonts w:ascii="Times New Roman" w:hAnsi="Times New Roman" w:cs="Times New Roman"/>
          <w:sz w:val="28"/>
          <w:szCs w:val="28"/>
        </w:rPr>
        <w:t xml:space="preserve">е </w:t>
      </w:r>
      <w:r w:rsidR="00275B49" w:rsidRPr="00AF3E1F">
        <w:rPr>
          <w:rFonts w:ascii="Times New Roman" w:hAnsi="Times New Roman" w:cs="Times New Roman"/>
          <w:sz w:val="28"/>
          <w:szCs w:val="28"/>
        </w:rPr>
        <w:t>1.1</w:t>
      </w:r>
      <w:r w:rsidR="00275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F3E1F" w:rsidRPr="00AF3E1F">
        <w:rPr>
          <w:rFonts w:ascii="Times New Roman" w:hAnsi="Times New Roman" w:cs="Times New Roman"/>
          <w:sz w:val="28"/>
          <w:szCs w:val="28"/>
        </w:rPr>
        <w:t>ункт</w:t>
      </w:r>
      <w:r w:rsidR="00275B49">
        <w:rPr>
          <w:rFonts w:ascii="Times New Roman" w:hAnsi="Times New Roman" w:cs="Times New Roman"/>
          <w:sz w:val="28"/>
          <w:szCs w:val="28"/>
        </w:rPr>
        <w:t>а</w:t>
      </w:r>
      <w:r w:rsidR="00AF3E1F" w:rsidRPr="00AF3E1F">
        <w:rPr>
          <w:rFonts w:ascii="Times New Roman" w:hAnsi="Times New Roman" w:cs="Times New Roman"/>
          <w:sz w:val="28"/>
          <w:szCs w:val="28"/>
        </w:rPr>
        <w:t xml:space="preserve"> 1</w:t>
      </w:r>
      <w:r w:rsidR="00230FB3" w:rsidRPr="00AF3E1F">
        <w:rPr>
          <w:rFonts w:ascii="Times New Roman" w:hAnsi="Times New Roman" w:cs="Times New Roman"/>
          <w:sz w:val="28"/>
          <w:szCs w:val="28"/>
        </w:rPr>
        <w:t xml:space="preserve"> </w:t>
      </w:r>
      <w:r w:rsidR="00AF3E1F">
        <w:rPr>
          <w:rFonts w:ascii="Times New Roman" w:hAnsi="Times New Roman" w:cs="Times New Roman"/>
          <w:sz w:val="28"/>
          <w:szCs w:val="28"/>
        </w:rPr>
        <w:t>с</w:t>
      </w:r>
      <w:r w:rsidR="00AF3E1F" w:rsidRPr="00AF3E1F">
        <w:rPr>
          <w:rFonts w:ascii="Times New Roman" w:hAnsi="Times New Roman" w:cs="Times New Roman"/>
          <w:sz w:val="28"/>
          <w:szCs w:val="28"/>
        </w:rPr>
        <w:t>лова</w:t>
      </w:r>
      <w:r w:rsidR="004D66FA">
        <w:rPr>
          <w:rFonts w:ascii="Times New Roman" w:hAnsi="Times New Roman" w:cs="Times New Roman"/>
          <w:sz w:val="28"/>
          <w:szCs w:val="28"/>
        </w:rPr>
        <w:t xml:space="preserve"> </w:t>
      </w:r>
      <w:r w:rsidR="009102C2">
        <w:rPr>
          <w:rFonts w:ascii="Times New Roman" w:hAnsi="Times New Roman" w:cs="Times New Roman"/>
          <w:sz w:val="28"/>
          <w:szCs w:val="28"/>
        </w:rPr>
        <w:t xml:space="preserve">«Законом Российской Федерации от </w:t>
      </w:r>
      <w:r w:rsidR="009102C2">
        <w:rPr>
          <w:rFonts w:ascii="Times New Roman" w:hAnsi="Times New Roman" w:cs="Times New Roman"/>
          <w:sz w:val="28"/>
          <w:szCs w:val="28"/>
        </w:rPr>
        <w:lastRenderedPageBreak/>
        <w:t>19.04.1991 № 1032-1 «О занятости населения в Российской Федерации»</w:t>
      </w:r>
      <w:r w:rsidR="004D66FA">
        <w:rPr>
          <w:rFonts w:ascii="Times New Roman" w:hAnsi="Times New Roman" w:cs="Times New Roman"/>
          <w:sz w:val="28"/>
          <w:szCs w:val="28"/>
        </w:rPr>
        <w:t xml:space="preserve"> заменить словами «Федеральным законом от 12.12.2023 № 565-ФЗ «О занятости населения в Российской </w:t>
      </w:r>
      <w:r w:rsidR="005F13AE">
        <w:rPr>
          <w:rFonts w:ascii="Times New Roman" w:hAnsi="Times New Roman" w:cs="Times New Roman"/>
          <w:sz w:val="28"/>
          <w:szCs w:val="28"/>
        </w:rPr>
        <w:t>Федерации</w:t>
      </w:r>
      <w:r w:rsidR="004D66F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C2ED8" w:rsidRDefault="00421767" w:rsidP="00D22AA2">
      <w:pPr>
        <w:pStyle w:val="ConsPlusNormal"/>
        <w:numPr>
          <w:ilvl w:val="1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707D3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9816C6" w:rsidRDefault="009C4009" w:rsidP="009816C6">
      <w:pPr>
        <w:pStyle w:val="ConsPlusNormal"/>
        <w:numPr>
          <w:ilvl w:val="1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п</w:t>
      </w:r>
      <w:r w:rsidR="001857CE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57CE">
        <w:rPr>
          <w:rFonts w:ascii="Times New Roman" w:hAnsi="Times New Roman" w:cs="Times New Roman"/>
          <w:sz w:val="28"/>
          <w:szCs w:val="28"/>
        </w:rPr>
        <w:t xml:space="preserve"> 3.</w:t>
      </w:r>
      <w:r w:rsidR="00960684">
        <w:rPr>
          <w:rFonts w:ascii="Times New Roman" w:hAnsi="Times New Roman" w:cs="Times New Roman"/>
          <w:sz w:val="28"/>
          <w:szCs w:val="28"/>
        </w:rPr>
        <w:t>5 после слов «на территории муниципального образования»</w:t>
      </w:r>
      <w:r w:rsidR="0023526E">
        <w:rPr>
          <w:rFonts w:ascii="Times New Roman" w:hAnsi="Times New Roman" w:cs="Times New Roman"/>
          <w:sz w:val="28"/>
          <w:szCs w:val="28"/>
        </w:rPr>
        <w:t xml:space="preserve"> дополнить словами «, в том числе мониторинга эффективности патриотического воспитания молодежи</w:t>
      </w:r>
      <w:r w:rsidR="001857CE">
        <w:rPr>
          <w:rFonts w:ascii="Times New Roman" w:hAnsi="Times New Roman" w:cs="Times New Roman"/>
          <w:sz w:val="28"/>
          <w:szCs w:val="28"/>
        </w:rPr>
        <w:t>.</w:t>
      </w:r>
      <w:r w:rsidR="009816C6">
        <w:rPr>
          <w:rFonts w:ascii="Times New Roman" w:hAnsi="Times New Roman" w:cs="Times New Roman"/>
          <w:sz w:val="28"/>
          <w:szCs w:val="28"/>
        </w:rPr>
        <w:t>».</w:t>
      </w:r>
      <w:r w:rsidR="00230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B51" w:rsidRPr="009F1244" w:rsidRDefault="00564E0B" w:rsidP="002A5B5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F72B8">
        <w:rPr>
          <w:rFonts w:ascii="Times New Roman" w:hAnsi="Times New Roman"/>
          <w:sz w:val="28"/>
          <w:szCs w:val="28"/>
        </w:rPr>
        <w:t>.</w:t>
      </w:r>
      <w:r w:rsidR="003F72B8">
        <w:rPr>
          <w:rFonts w:ascii="Times New Roman" w:hAnsi="Times New Roman"/>
          <w:sz w:val="28"/>
          <w:szCs w:val="28"/>
        </w:rPr>
        <w:tab/>
      </w:r>
      <w:r w:rsidR="00EB4CA5">
        <w:rPr>
          <w:rFonts w:ascii="Times New Roman" w:hAnsi="Times New Roman"/>
          <w:sz w:val="28"/>
          <w:szCs w:val="28"/>
        </w:rPr>
        <w:t>У</w:t>
      </w:r>
      <w:r w:rsidR="002A5B51" w:rsidRPr="009F1244">
        <w:rPr>
          <w:rFonts w:ascii="Times New Roman" w:hAnsi="Times New Roman"/>
          <w:sz w:val="28"/>
          <w:szCs w:val="28"/>
        </w:rPr>
        <w:t>правлени</w:t>
      </w:r>
      <w:r w:rsidR="00EB4CA5">
        <w:rPr>
          <w:rFonts w:ascii="Times New Roman" w:hAnsi="Times New Roman"/>
          <w:sz w:val="28"/>
          <w:szCs w:val="28"/>
        </w:rPr>
        <w:t>ю</w:t>
      </w:r>
      <w:r w:rsidR="002A5B51" w:rsidRPr="009F1244">
        <w:rPr>
          <w:rFonts w:ascii="Times New Roman" w:hAnsi="Times New Roman"/>
          <w:sz w:val="28"/>
          <w:szCs w:val="28"/>
        </w:rPr>
        <w:t xml:space="preserve"> по внутренней политике (</w:t>
      </w:r>
      <w:r w:rsidR="00EB4CA5">
        <w:rPr>
          <w:rFonts w:ascii="Times New Roman" w:hAnsi="Times New Roman"/>
          <w:sz w:val="28"/>
          <w:szCs w:val="28"/>
        </w:rPr>
        <w:t>Н.О. Вандышева</w:t>
      </w:r>
      <w:r w:rsidR="002A5B51" w:rsidRPr="009F1244">
        <w:rPr>
          <w:rFonts w:ascii="Times New Roman" w:hAnsi="Times New Roman"/>
          <w:sz w:val="28"/>
          <w:szCs w:val="28"/>
        </w:rPr>
        <w:t xml:space="preserve">) </w:t>
      </w:r>
      <w:r w:rsidR="00EB4CA5" w:rsidRPr="00EB4CA5">
        <w:rPr>
          <w:rFonts w:ascii="Times New Roman" w:hAnsi="Times New Roman"/>
          <w:sz w:val="28"/>
          <w:szCs w:val="28"/>
        </w:rPr>
        <w:t xml:space="preserve">опубликовать постановление в сетевом издании «Официальный сайт «Телерадиокомпания </w:t>
      </w:r>
      <w:proofErr w:type="spellStart"/>
      <w:r w:rsidR="00EB4CA5" w:rsidRPr="00EB4CA5">
        <w:rPr>
          <w:rFonts w:ascii="Times New Roman" w:hAnsi="Times New Roman"/>
          <w:sz w:val="28"/>
          <w:szCs w:val="28"/>
        </w:rPr>
        <w:t>Пыть-Яхинформ</w:t>
      </w:r>
      <w:proofErr w:type="spellEnd"/>
      <w:r w:rsidR="00EB4CA5" w:rsidRPr="00EB4CA5">
        <w:rPr>
          <w:rFonts w:ascii="Times New Roman" w:hAnsi="Times New Roman"/>
          <w:sz w:val="28"/>
          <w:szCs w:val="28"/>
        </w:rPr>
        <w:t>»</w:t>
      </w:r>
      <w:r w:rsidR="002A5B51" w:rsidRPr="009F1244">
        <w:rPr>
          <w:rFonts w:ascii="Times New Roman" w:hAnsi="Times New Roman"/>
          <w:bCs/>
          <w:sz w:val="28"/>
          <w:szCs w:val="28"/>
        </w:rPr>
        <w:t>.</w:t>
      </w:r>
    </w:p>
    <w:p w:rsidR="002A5B51" w:rsidRPr="009F1244" w:rsidRDefault="00564E0B" w:rsidP="002A5B5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3A3A">
        <w:rPr>
          <w:rFonts w:ascii="Times New Roman" w:hAnsi="Times New Roman"/>
          <w:sz w:val="28"/>
          <w:szCs w:val="28"/>
        </w:rPr>
        <w:t>.</w:t>
      </w:r>
      <w:r w:rsidR="00803A3A">
        <w:rPr>
          <w:rFonts w:ascii="Times New Roman" w:hAnsi="Times New Roman"/>
          <w:sz w:val="28"/>
          <w:szCs w:val="28"/>
        </w:rPr>
        <w:tab/>
      </w:r>
      <w:r w:rsidR="00EB4CA5" w:rsidRPr="00EB4CA5">
        <w:rPr>
          <w:rFonts w:ascii="Times New Roman" w:hAnsi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2A5B51" w:rsidRPr="009F1244">
        <w:rPr>
          <w:rFonts w:ascii="Times New Roman" w:hAnsi="Times New Roman"/>
          <w:sz w:val="28"/>
          <w:szCs w:val="28"/>
        </w:rPr>
        <w:t>.</w:t>
      </w:r>
    </w:p>
    <w:p w:rsidR="00725AE4" w:rsidRPr="002A5B51" w:rsidRDefault="00564E0B" w:rsidP="00803A3A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03A3A">
        <w:rPr>
          <w:rFonts w:ascii="Times New Roman" w:hAnsi="Times New Roman"/>
          <w:sz w:val="28"/>
          <w:szCs w:val="28"/>
        </w:rPr>
        <w:t>.</w:t>
      </w:r>
      <w:r w:rsidR="00803A3A">
        <w:rPr>
          <w:rFonts w:ascii="Times New Roman" w:hAnsi="Times New Roman"/>
          <w:sz w:val="28"/>
          <w:szCs w:val="28"/>
        </w:rPr>
        <w:tab/>
      </w:r>
      <w:r w:rsidR="00725AE4" w:rsidRPr="002A5B5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F1244" w:rsidRPr="009F1244" w:rsidRDefault="00617794" w:rsidP="009F124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3A3A">
        <w:rPr>
          <w:rFonts w:ascii="Times New Roman" w:hAnsi="Times New Roman"/>
          <w:sz w:val="28"/>
          <w:szCs w:val="28"/>
        </w:rPr>
        <w:t>.</w:t>
      </w:r>
      <w:r w:rsidR="00803A3A">
        <w:rPr>
          <w:rFonts w:ascii="Times New Roman" w:hAnsi="Times New Roman"/>
          <w:sz w:val="28"/>
          <w:szCs w:val="28"/>
        </w:rPr>
        <w:tab/>
      </w:r>
      <w:r w:rsidR="00C85910" w:rsidRPr="00C85910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(направление деятельности - социальные вопросы) в соответствии с компетенцией</w:t>
      </w:r>
      <w:r w:rsidR="00C85910">
        <w:rPr>
          <w:rFonts w:ascii="Times New Roman" w:hAnsi="Times New Roman"/>
          <w:sz w:val="28"/>
          <w:szCs w:val="28"/>
        </w:rPr>
        <w:t>.</w:t>
      </w:r>
    </w:p>
    <w:p w:rsidR="007F1654" w:rsidRDefault="007F1654" w:rsidP="00803A3A">
      <w:pPr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803A3A" w:rsidRDefault="00803A3A" w:rsidP="00803A3A">
      <w:pPr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803A3A" w:rsidRPr="002A5B51" w:rsidRDefault="00803A3A" w:rsidP="00803A3A">
      <w:pPr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7F1654" w:rsidRDefault="00C85910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1779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2F46A1" w:rsidRPr="002A5B51">
        <w:rPr>
          <w:rFonts w:ascii="Times New Roman" w:hAnsi="Times New Roman"/>
          <w:sz w:val="28"/>
          <w:szCs w:val="28"/>
        </w:rPr>
        <w:t xml:space="preserve"> города Пыть-Яха</w:t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С.Е. </w:t>
      </w:r>
      <w:proofErr w:type="spellStart"/>
      <w:r>
        <w:rPr>
          <w:rFonts w:ascii="Times New Roman" w:hAnsi="Times New Roman"/>
          <w:sz w:val="28"/>
          <w:szCs w:val="28"/>
        </w:rPr>
        <w:t>Елишев</w:t>
      </w:r>
      <w:proofErr w:type="spellEnd"/>
    </w:p>
    <w:p w:rsidR="00707D36" w:rsidRDefault="00707D36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07D36" w:rsidRDefault="00707D36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07D36" w:rsidRDefault="00707D36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07D36" w:rsidRDefault="00707D36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07D36" w:rsidRDefault="00707D36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07D36" w:rsidRDefault="00707D36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07D36" w:rsidRDefault="00707D36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07D36" w:rsidRDefault="00707D36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07D36" w:rsidRDefault="00707D36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9D06F6" w:rsidRPr="009D06F6" w:rsidRDefault="009D06F6" w:rsidP="009D06F6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D06F6" w:rsidRPr="009D06F6" w:rsidRDefault="009D06F6" w:rsidP="009D06F6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9D06F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9D06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707D36" w:rsidRDefault="009D06F6" w:rsidP="009D06F6">
      <w:pPr>
        <w:spacing w:line="360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9D06F6">
        <w:rPr>
          <w:rFonts w:ascii="Times New Roman" w:hAnsi="Times New Roman"/>
          <w:sz w:val="28"/>
          <w:szCs w:val="28"/>
        </w:rPr>
        <w:t>города Пыть-Яха</w:t>
      </w:r>
    </w:p>
    <w:p w:rsidR="009D06F6" w:rsidRDefault="009D06F6" w:rsidP="009D06F6">
      <w:pPr>
        <w:spacing w:line="36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50697" w:rsidRPr="00E50697" w:rsidRDefault="00E50697" w:rsidP="00F12F8F">
      <w:pPr>
        <w:pStyle w:val="af1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50697">
        <w:rPr>
          <w:rFonts w:ascii="Times New Roman" w:hAnsi="Times New Roman"/>
          <w:sz w:val="28"/>
          <w:szCs w:val="28"/>
        </w:rPr>
        <w:t>Основными направлениями молодежной политики на территории города Пыть-Яха:</w:t>
      </w:r>
    </w:p>
    <w:p w:rsidR="00B5077B" w:rsidRDefault="00E50697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E50697">
        <w:rPr>
          <w:rFonts w:ascii="Times New Roman" w:hAnsi="Times New Roman"/>
          <w:sz w:val="28"/>
          <w:szCs w:val="28"/>
        </w:rPr>
        <w:t xml:space="preserve"> </w:t>
      </w:r>
      <w:r w:rsidR="00B5077B">
        <w:rPr>
          <w:rFonts w:ascii="Times New Roman" w:hAnsi="Times New Roman"/>
          <w:sz w:val="28"/>
          <w:szCs w:val="28"/>
        </w:rPr>
        <w:t>П</w:t>
      </w:r>
      <w:r w:rsidRPr="00E50697">
        <w:rPr>
          <w:rFonts w:ascii="Times New Roman" w:hAnsi="Times New Roman"/>
          <w:sz w:val="28"/>
          <w:szCs w:val="28"/>
        </w:rPr>
        <w:t>атриотическое восп</w:t>
      </w:r>
      <w:r w:rsidR="00B5077B">
        <w:rPr>
          <w:rFonts w:ascii="Times New Roman" w:hAnsi="Times New Roman"/>
          <w:sz w:val="28"/>
          <w:szCs w:val="28"/>
        </w:rPr>
        <w:t>итание молодежи.</w:t>
      </w:r>
    </w:p>
    <w:p w:rsidR="00B5077B" w:rsidRDefault="00B5077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E50697">
        <w:rPr>
          <w:rFonts w:ascii="Times New Roman" w:hAnsi="Times New Roman"/>
          <w:sz w:val="28"/>
          <w:szCs w:val="28"/>
        </w:rPr>
        <w:t>уховно-н</w:t>
      </w:r>
      <w:r>
        <w:rPr>
          <w:rFonts w:ascii="Times New Roman" w:hAnsi="Times New Roman"/>
          <w:sz w:val="28"/>
          <w:szCs w:val="28"/>
        </w:rPr>
        <w:t>равственное воспитание молодежи.</w:t>
      </w:r>
    </w:p>
    <w:p w:rsidR="00B5077B" w:rsidRDefault="00B5077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50697">
        <w:rPr>
          <w:rFonts w:ascii="Times New Roman" w:hAnsi="Times New Roman"/>
          <w:sz w:val="28"/>
          <w:szCs w:val="28"/>
        </w:rPr>
        <w:t>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</w:t>
      </w:r>
      <w:r>
        <w:rPr>
          <w:rFonts w:ascii="Times New Roman" w:hAnsi="Times New Roman"/>
          <w:sz w:val="28"/>
          <w:szCs w:val="28"/>
        </w:rPr>
        <w:t>ие устойчивости к их пропаганде.</w:t>
      </w:r>
    </w:p>
    <w:p w:rsidR="00B5077B" w:rsidRDefault="00B5077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50697">
        <w:rPr>
          <w:rFonts w:ascii="Times New Roman" w:hAnsi="Times New Roman"/>
          <w:sz w:val="28"/>
          <w:szCs w:val="28"/>
        </w:rPr>
        <w:t xml:space="preserve">беспечение защиты прав и </w:t>
      </w:r>
      <w:r>
        <w:rPr>
          <w:rFonts w:ascii="Times New Roman" w:hAnsi="Times New Roman"/>
          <w:sz w:val="28"/>
          <w:szCs w:val="28"/>
        </w:rPr>
        <w:t>законных интересов молодежи.</w:t>
      </w:r>
    </w:p>
    <w:p w:rsidR="001928EA" w:rsidRDefault="00B5077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50697">
        <w:rPr>
          <w:rFonts w:ascii="Times New Roman" w:hAnsi="Times New Roman"/>
          <w:sz w:val="28"/>
          <w:szCs w:val="28"/>
        </w:rPr>
        <w:t>оддержка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</w:t>
      </w:r>
      <w:r w:rsidR="001928EA">
        <w:rPr>
          <w:rFonts w:ascii="Times New Roman" w:hAnsi="Times New Roman"/>
          <w:sz w:val="28"/>
          <w:szCs w:val="28"/>
        </w:rPr>
        <w:t>психологической помощи молодежи.</w:t>
      </w:r>
    </w:p>
    <w:p w:rsidR="001928EA" w:rsidRDefault="001928EA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50697">
        <w:rPr>
          <w:rFonts w:ascii="Times New Roman" w:hAnsi="Times New Roman"/>
          <w:sz w:val="28"/>
          <w:szCs w:val="28"/>
        </w:rPr>
        <w:t>оддержка инициатив, в том числе инициативных проектов, молодежи</w:t>
      </w:r>
      <w:r>
        <w:rPr>
          <w:rFonts w:ascii="Times New Roman" w:hAnsi="Times New Roman"/>
          <w:sz w:val="28"/>
          <w:szCs w:val="28"/>
        </w:rPr>
        <w:t>.</w:t>
      </w:r>
    </w:p>
    <w:p w:rsidR="001928EA" w:rsidRDefault="001928EA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50697">
        <w:rPr>
          <w:rFonts w:ascii="Times New Roman" w:hAnsi="Times New Roman"/>
          <w:sz w:val="28"/>
          <w:szCs w:val="28"/>
        </w:rPr>
        <w:t>одействие общественной деятельности, нап</w:t>
      </w:r>
      <w:r>
        <w:rPr>
          <w:rFonts w:ascii="Times New Roman" w:hAnsi="Times New Roman"/>
          <w:sz w:val="28"/>
          <w:szCs w:val="28"/>
        </w:rPr>
        <w:t>равленной на поддержку молодежи.</w:t>
      </w:r>
    </w:p>
    <w:p w:rsidR="001928EA" w:rsidRDefault="001928EA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50697">
        <w:rPr>
          <w:rFonts w:ascii="Times New Roman" w:hAnsi="Times New Roman"/>
          <w:sz w:val="28"/>
          <w:szCs w:val="28"/>
        </w:rPr>
        <w:t>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фестивалей и иных мероприятий, провод</w:t>
      </w:r>
      <w:r>
        <w:rPr>
          <w:rFonts w:ascii="Times New Roman" w:hAnsi="Times New Roman"/>
          <w:sz w:val="28"/>
          <w:szCs w:val="28"/>
        </w:rPr>
        <w:t>имых в условиях природной среды.</w:t>
      </w:r>
    </w:p>
    <w:p w:rsidR="001928EA" w:rsidRDefault="001928EA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E50697">
        <w:rPr>
          <w:rFonts w:ascii="Times New Roman" w:hAnsi="Times New Roman"/>
          <w:sz w:val="28"/>
          <w:szCs w:val="28"/>
        </w:rPr>
        <w:t>ормирование условий для занятий физической культурой, спортом,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развитие физической культуры и спорта</w:t>
      </w:r>
      <w:r>
        <w:rPr>
          <w:rFonts w:ascii="Times New Roman" w:hAnsi="Times New Roman"/>
          <w:sz w:val="28"/>
          <w:szCs w:val="28"/>
        </w:rPr>
        <w:t>.</w:t>
      </w:r>
    </w:p>
    <w:p w:rsidR="001928EA" w:rsidRDefault="001928EA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50697">
        <w:rPr>
          <w:rFonts w:ascii="Times New Roman" w:hAnsi="Times New Roman"/>
          <w:sz w:val="28"/>
          <w:szCs w:val="28"/>
        </w:rPr>
        <w:t xml:space="preserve">редоставление социальных </w:t>
      </w:r>
      <w:r>
        <w:rPr>
          <w:rFonts w:ascii="Times New Roman" w:hAnsi="Times New Roman"/>
          <w:sz w:val="28"/>
          <w:szCs w:val="28"/>
        </w:rPr>
        <w:t>услуг молодежи.</w:t>
      </w:r>
    </w:p>
    <w:p w:rsidR="001928EA" w:rsidRDefault="001928EA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50697">
        <w:rPr>
          <w:rFonts w:ascii="Times New Roman" w:hAnsi="Times New Roman"/>
          <w:sz w:val="28"/>
          <w:szCs w:val="28"/>
        </w:rPr>
        <w:t xml:space="preserve">одействие решению жилищных </w:t>
      </w:r>
      <w:r>
        <w:rPr>
          <w:rFonts w:ascii="Times New Roman" w:hAnsi="Times New Roman"/>
          <w:sz w:val="28"/>
          <w:szCs w:val="28"/>
        </w:rPr>
        <w:t>проблем молодежи, молодых семей.</w:t>
      </w:r>
    </w:p>
    <w:p w:rsidR="00BC63BB" w:rsidRDefault="001928EA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50697">
        <w:rPr>
          <w:rFonts w:ascii="Times New Roman" w:hAnsi="Times New Roman"/>
          <w:sz w:val="28"/>
          <w:szCs w:val="28"/>
        </w:rPr>
        <w:t>оддержка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</w:t>
      </w:r>
      <w:r w:rsidR="00BC63BB">
        <w:rPr>
          <w:rFonts w:ascii="Times New Roman" w:hAnsi="Times New Roman"/>
          <w:sz w:val="28"/>
          <w:szCs w:val="28"/>
        </w:rPr>
        <w:t xml:space="preserve">го </w:t>
      </w:r>
      <w:proofErr w:type="spellStart"/>
      <w:r w:rsidR="00BC63BB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="00BC63BB">
        <w:rPr>
          <w:rFonts w:ascii="Times New Roman" w:hAnsi="Times New Roman"/>
          <w:sz w:val="28"/>
          <w:szCs w:val="28"/>
        </w:rPr>
        <w:t xml:space="preserve"> среди молодежи.</w:t>
      </w:r>
    </w:p>
    <w:p w:rsidR="00BC63BB" w:rsidRDefault="00BC63B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50697">
        <w:rPr>
          <w:rFonts w:ascii="Times New Roman" w:hAnsi="Times New Roman"/>
          <w:sz w:val="28"/>
          <w:szCs w:val="28"/>
        </w:rPr>
        <w:t xml:space="preserve">одействие образованию молодежи, научной, научно-технической деятельности молодежи, повышению мотивации у молодых граждан к </w:t>
      </w:r>
      <w:r w:rsidR="00E50697">
        <w:rPr>
          <w:rFonts w:ascii="Times New Roman" w:hAnsi="Times New Roman"/>
          <w:sz w:val="28"/>
          <w:szCs w:val="28"/>
        </w:rPr>
        <w:lastRenderedPageBreak/>
        <w:t>получению новых знаний, в том числе путем самообразо</w:t>
      </w:r>
      <w:r>
        <w:rPr>
          <w:rFonts w:ascii="Times New Roman" w:hAnsi="Times New Roman"/>
          <w:sz w:val="28"/>
          <w:szCs w:val="28"/>
        </w:rPr>
        <w:t>вания, поддержка молодых ученых.</w:t>
      </w:r>
    </w:p>
    <w:p w:rsidR="00BC63BB" w:rsidRDefault="00BC63B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50697">
        <w:rPr>
          <w:rFonts w:ascii="Times New Roman" w:hAnsi="Times New Roman"/>
          <w:sz w:val="28"/>
          <w:szCs w:val="28"/>
        </w:rPr>
        <w:t>равовое просвещение и п</w:t>
      </w:r>
      <w:r>
        <w:rPr>
          <w:rFonts w:ascii="Times New Roman" w:hAnsi="Times New Roman"/>
          <w:sz w:val="28"/>
          <w:szCs w:val="28"/>
        </w:rPr>
        <w:t>равовое информирование молодежи.</w:t>
      </w:r>
    </w:p>
    <w:p w:rsidR="00BC63BB" w:rsidRDefault="00BC63B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50697">
        <w:rPr>
          <w:rFonts w:ascii="Times New Roman" w:hAnsi="Times New Roman"/>
          <w:sz w:val="28"/>
          <w:szCs w:val="28"/>
        </w:rPr>
        <w:t>рганизация подготовки спе</w:t>
      </w:r>
      <w:r>
        <w:rPr>
          <w:rFonts w:ascii="Times New Roman" w:hAnsi="Times New Roman"/>
          <w:sz w:val="28"/>
          <w:szCs w:val="28"/>
        </w:rPr>
        <w:t>циалистов по работе с молодежью.</w:t>
      </w:r>
    </w:p>
    <w:p w:rsidR="00BC63BB" w:rsidRDefault="00BC63B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0697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50697">
        <w:rPr>
          <w:rFonts w:ascii="Times New Roman" w:hAnsi="Times New Roman"/>
          <w:sz w:val="28"/>
          <w:szCs w:val="28"/>
        </w:rPr>
        <w:t>ыявление, сопровождение и поддержка молодежи, проявившей одаренность, содействие реализации прав молодых граждан на свободу литературного, художественного, научного, техниче</w:t>
      </w:r>
      <w:r>
        <w:rPr>
          <w:rFonts w:ascii="Times New Roman" w:hAnsi="Times New Roman"/>
          <w:sz w:val="28"/>
          <w:szCs w:val="28"/>
        </w:rPr>
        <w:t>ского и других видов творчества.</w:t>
      </w:r>
    </w:p>
    <w:p w:rsidR="00BC63BB" w:rsidRDefault="00BC63B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0697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E506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звитие института наставничества.</w:t>
      </w:r>
    </w:p>
    <w:p w:rsidR="001F18EB" w:rsidRDefault="001F18E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069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50697">
        <w:rPr>
          <w:rFonts w:ascii="Times New Roman" w:hAnsi="Times New Roman"/>
          <w:sz w:val="28"/>
          <w:szCs w:val="28"/>
        </w:rPr>
        <w:t>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</w:t>
      </w:r>
      <w:r>
        <w:rPr>
          <w:rFonts w:ascii="Times New Roman" w:hAnsi="Times New Roman"/>
          <w:sz w:val="28"/>
          <w:szCs w:val="28"/>
        </w:rPr>
        <w:t>ециалистов и молодых работников.</w:t>
      </w:r>
    </w:p>
    <w:p w:rsidR="00AC1319" w:rsidRDefault="001F18EB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0697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50697">
        <w:rPr>
          <w:rFonts w:ascii="Times New Roman" w:hAnsi="Times New Roman"/>
          <w:sz w:val="28"/>
          <w:szCs w:val="28"/>
        </w:rPr>
        <w:t>оддержка и содействие предприним</w:t>
      </w:r>
      <w:r>
        <w:rPr>
          <w:rFonts w:ascii="Times New Roman" w:hAnsi="Times New Roman"/>
          <w:sz w:val="28"/>
          <w:szCs w:val="28"/>
        </w:rPr>
        <w:t>ательской деятельности молодежи.</w:t>
      </w:r>
    </w:p>
    <w:p w:rsidR="00AC1319" w:rsidRDefault="00AC1319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06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50697">
        <w:rPr>
          <w:rFonts w:ascii="Times New Roman" w:hAnsi="Times New Roman"/>
          <w:sz w:val="28"/>
          <w:szCs w:val="28"/>
        </w:rPr>
        <w:t>одействие участию молодежи в добровольческой (волонтерской) д</w:t>
      </w:r>
      <w:r>
        <w:rPr>
          <w:rFonts w:ascii="Times New Roman" w:hAnsi="Times New Roman"/>
          <w:sz w:val="28"/>
          <w:szCs w:val="28"/>
        </w:rPr>
        <w:t>еятельности.</w:t>
      </w:r>
    </w:p>
    <w:p w:rsidR="00AC1319" w:rsidRDefault="00AC1319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E50697">
        <w:rPr>
          <w:rFonts w:ascii="Times New Roman" w:hAnsi="Times New Roman"/>
          <w:sz w:val="28"/>
          <w:szCs w:val="28"/>
        </w:rPr>
        <w:t>ормирование у молодежи экологической культуры и экологичес</w:t>
      </w:r>
      <w:r>
        <w:rPr>
          <w:rFonts w:ascii="Times New Roman" w:hAnsi="Times New Roman"/>
          <w:sz w:val="28"/>
          <w:szCs w:val="28"/>
        </w:rPr>
        <w:t>ки ответственного мировоззрения.</w:t>
      </w:r>
    </w:p>
    <w:p w:rsidR="00AC1319" w:rsidRDefault="00AC1319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50697">
        <w:rPr>
          <w:rFonts w:ascii="Times New Roman" w:hAnsi="Times New Roman"/>
          <w:sz w:val="28"/>
          <w:szCs w:val="28"/>
        </w:rPr>
        <w:t>одействие международному и межрегиональному сотрудничес</w:t>
      </w:r>
      <w:r>
        <w:rPr>
          <w:rFonts w:ascii="Times New Roman" w:hAnsi="Times New Roman"/>
          <w:sz w:val="28"/>
          <w:szCs w:val="28"/>
        </w:rPr>
        <w:t>тву в сфере молодежной политики.</w:t>
      </w:r>
    </w:p>
    <w:p w:rsidR="00E50697" w:rsidRDefault="00AC1319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2.23.</w:t>
      </w:r>
      <w:r w:rsidR="00E50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50697">
        <w:rPr>
          <w:rFonts w:ascii="Times New Roman" w:hAnsi="Times New Roman"/>
          <w:sz w:val="28"/>
          <w:szCs w:val="28"/>
        </w:rPr>
        <w:t>редупреждение правонарушений и антиобщественных д</w:t>
      </w:r>
      <w:r>
        <w:rPr>
          <w:rFonts w:ascii="Times New Roman" w:hAnsi="Times New Roman"/>
          <w:sz w:val="28"/>
          <w:szCs w:val="28"/>
        </w:rPr>
        <w:t>ействий молодежи.</w:t>
      </w:r>
    </w:p>
    <w:p w:rsidR="00FA7AB5" w:rsidRDefault="00FA7AB5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2.24. Содействие 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и общественных объединений,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увековечивания их памяти, а также иных некоммерческих организаций и общественных объединений, осуществляющих свою деятельность в сфере патриотического воспитания молодежи и духовно-нравственного воспитания молодежи.</w:t>
      </w:r>
    </w:p>
    <w:p w:rsidR="00FA7AB5" w:rsidRDefault="00FA7AB5" w:rsidP="00F12F8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2.25. </w:t>
      </w:r>
      <w:r w:rsidR="00D04CC2">
        <w:rPr>
          <w:rFonts w:ascii="Times New Roman" w:hAnsi="Times New Roman"/>
          <w:sz w:val="28"/>
          <w:szCs w:val="28"/>
        </w:rPr>
        <w:t>Содействие развитию инфраструктуры молодежной политики, в том числе создание и обеспечение функционирования учреждений молодежной политики на территории муниципального образования.</w:t>
      </w:r>
      <w:bookmarkStart w:id="0" w:name="_GoBack"/>
      <w:bookmarkEnd w:id="0"/>
    </w:p>
    <w:sectPr w:rsidR="00FA7AB5" w:rsidSect="00185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32" w:rsidRDefault="00742F32">
      <w:r>
        <w:separator/>
      </w:r>
    </w:p>
  </w:endnote>
  <w:endnote w:type="continuationSeparator" w:id="0">
    <w:p w:rsidR="00742F32" w:rsidRDefault="0074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E" w:rsidRDefault="003C1C0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E" w:rsidRDefault="003C1C0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E" w:rsidRDefault="003C1C0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32" w:rsidRDefault="00742F32">
      <w:r>
        <w:separator/>
      </w:r>
    </w:p>
  </w:footnote>
  <w:footnote w:type="continuationSeparator" w:id="0">
    <w:p w:rsidR="00742F32" w:rsidRDefault="00742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E" w:rsidRDefault="003C1C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9A75313"/>
    <w:multiLevelType w:val="hybridMultilevel"/>
    <w:tmpl w:val="683E9AE6"/>
    <w:lvl w:ilvl="0" w:tplc="B5C25DB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9A5101E"/>
    <w:multiLevelType w:val="multilevel"/>
    <w:tmpl w:val="1464A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2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549224FF"/>
    <w:multiLevelType w:val="multilevel"/>
    <w:tmpl w:val="FF4A50B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1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18"/>
  </w:num>
  <w:num w:numId="17">
    <w:abstractNumId w:val="13"/>
  </w:num>
  <w:num w:numId="18">
    <w:abstractNumId w:val="11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04E4"/>
    <w:rsid w:val="000059ED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5712"/>
    <w:rsid w:val="000260BB"/>
    <w:rsid w:val="000266AD"/>
    <w:rsid w:val="00027949"/>
    <w:rsid w:val="000307A2"/>
    <w:rsid w:val="00036652"/>
    <w:rsid w:val="00044F1A"/>
    <w:rsid w:val="000453FA"/>
    <w:rsid w:val="00047CD0"/>
    <w:rsid w:val="00060AB2"/>
    <w:rsid w:val="00064CAD"/>
    <w:rsid w:val="00072140"/>
    <w:rsid w:val="00072AF0"/>
    <w:rsid w:val="00072BF6"/>
    <w:rsid w:val="000735E5"/>
    <w:rsid w:val="00073F20"/>
    <w:rsid w:val="00075500"/>
    <w:rsid w:val="00077216"/>
    <w:rsid w:val="00090EEC"/>
    <w:rsid w:val="00094991"/>
    <w:rsid w:val="00095429"/>
    <w:rsid w:val="000961D5"/>
    <w:rsid w:val="000A547D"/>
    <w:rsid w:val="000B4001"/>
    <w:rsid w:val="000C075B"/>
    <w:rsid w:val="000D6D4D"/>
    <w:rsid w:val="000E1509"/>
    <w:rsid w:val="000E2DBC"/>
    <w:rsid w:val="000F10DC"/>
    <w:rsid w:val="000F537C"/>
    <w:rsid w:val="000F6673"/>
    <w:rsid w:val="00111D51"/>
    <w:rsid w:val="00121EFD"/>
    <w:rsid w:val="001224DD"/>
    <w:rsid w:val="00131C63"/>
    <w:rsid w:val="001336E1"/>
    <w:rsid w:val="00133CA3"/>
    <w:rsid w:val="001375A7"/>
    <w:rsid w:val="00141B89"/>
    <w:rsid w:val="00141C2B"/>
    <w:rsid w:val="00142FAC"/>
    <w:rsid w:val="00144B27"/>
    <w:rsid w:val="0015397D"/>
    <w:rsid w:val="00157D90"/>
    <w:rsid w:val="001620B2"/>
    <w:rsid w:val="001620B3"/>
    <w:rsid w:val="00166F62"/>
    <w:rsid w:val="001672C9"/>
    <w:rsid w:val="001749E7"/>
    <w:rsid w:val="001829FF"/>
    <w:rsid w:val="001857CE"/>
    <w:rsid w:val="0018633C"/>
    <w:rsid w:val="00186596"/>
    <w:rsid w:val="001928EA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4264"/>
    <w:rsid w:val="001B65B7"/>
    <w:rsid w:val="001C1130"/>
    <w:rsid w:val="001C4B75"/>
    <w:rsid w:val="001C619D"/>
    <w:rsid w:val="001C635C"/>
    <w:rsid w:val="001C7B59"/>
    <w:rsid w:val="001E6F27"/>
    <w:rsid w:val="001E77C8"/>
    <w:rsid w:val="001F187C"/>
    <w:rsid w:val="001F18EB"/>
    <w:rsid w:val="001F286C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1722F"/>
    <w:rsid w:val="00230FB3"/>
    <w:rsid w:val="002316D3"/>
    <w:rsid w:val="0023191D"/>
    <w:rsid w:val="00232557"/>
    <w:rsid w:val="002347F3"/>
    <w:rsid w:val="00234D3E"/>
    <w:rsid w:val="002351C0"/>
    <w:rsid w:val="0023526E"/>
    <w:rsid w:val="00235D21"/>
    <w:rsid w:val="00236989"/>
    <w:rsid w:val="00242115"/>
    <w:rsid w:val="00242570"/>
    <w:rsid w:val="0024517C"/>
    <w:rsid w:val="00245B97"/>
    <w:rsid w:val="0024655D"/>
    <w:rsid w:val="002553DA"/>
    <w:rsid w:val="0025782C"/>
    <w:rsid w:val="00265DCB"/>
    <w:rsid w:val="002668EB"/>
    <w:rsid w:val="00271BB3"/>
    <w:rsid w:val="00275B49"/>
    <w:rsid w:val="00275FDA"/>
    <w:rsid w:val="00276F6D"/>
    <w:rsid w:val="00283B8A"/>
    <w:rsid w:val="00287108"/>
    <w:rsid w:val="00291773"/>
    <w:rsid w:val="00291FB7"/>
    <w:rsid w:val="002A2BD6"/>
    <w:rsid w:val="002A3227"/>
    <w:rsid w:val="002A3F72"/>
    <w:rsid w:val="002A400F"/>
    <w:rsid w:val="002A4248"/>
    <w:rsid w:val="002A5B51"/>
    <w:rsid w:val="002A7791"/>
    <w:rsid w:val="002B162C"/>
    <w:rsid w:val="002B7281"/>
    <w:rsid w:val="002B7E8F"/>
    <w:rsid w:val="002C3534"/>
    <w:rsid w:val="002C738B"/>
    <w:rsid w:val="002D1EC1"/>
    <w:rsid w:val="002D558E"/>
    <w:rsid w:val="002E1990"/>
    <w:rsid w:val="002E1FEC"/>
    <w:rsid w:val="002E45F7"/>
    <w:rsid w:val="002F1522"/>
    <w:rsid w:val="002F46A1"/>
    <w:rsid w:val="002F4B0A"/>
    <w:rsid w:val="002F6722"/>
    <w:rsid w:val="002F7618"/>
    <w:rsid w:val="003041E8"/>
    <w:rsid w:val="00307838"/>
    <w:rsid w:val="00313397"/>
    <w:rsid w:val="00317D83"/>
    <w:rsid w:val="00324BE3"/>
    <w:rsid w:val="00326087"/>
    <w:rsid w:val="0033468A"/>
    <w:rsid w:val="00342505"/>
    <w:rsid w:val="00344E22"/>
    <w:rsid w:val="0034756E"/>
    <w:rsid w:val="0035167D"/>
    <w:rsid w:val="00354365"/>
    <w:rsid w:val="00362EC7"/>
    <w:rsid w:val="00363005"/>
    <w:rsid w:val="00363AA8"/>
    <w:rsid w:val="0037461F"/>
    <w:rsid w:val="00377885"/>
    <w:rsid w:val="003824A4"/>
    <w:rsid w:val="0038509F"/>
    <w:rsid w:val="00386840"/>
    <w:rsid w:val="00392959"/>
    <w:rsid w:val="00392A1C"/>
    <w:rsid w:val="00395072"/>
    <w:rsid w:val="003A0B46"/>
    <w:rsid w:val="003A2FE5"/>
    <w:rsid w:val="003A4765"/>
    <w:rsid w:val="003A4EA5"/>
    <w:rsid w:val="003A5DE7"/>
    <w:rsid w:val="003A5FA4"/>
    <w:rsid w:val="003B01E1"/>
    <w:rsid w:val="003B23C3"/>
    <w:rsid w:val="003C10AF"/>
    <w:rsid w:val="003C1C0E"/>
    <w:rsid w:val="003C1C76"/>
    <w:rsid w:val="003C33DE"/>
    <w:rsid w:val="003C4AFD"/>
    <w:rsid w:val="003D0F75"/>
    <w:rsid w:val="003D1CD7"/>
    <w:rsid w:val="003D37C2"/>
    <w:rsid w:val="003D5CC6"/>
    <w:rsid w:val="003E0F62"/>
    <w:rsid w:val="003E11E7"/>
    <w:rsid w:val="003E692A"/>
    <w:rsid w:val="003F181A"/>
    <w:rsid w:val="003F2717"/>
    <w:rsid w:val="003F35BF"/>
    <w:rsid w:val="003F72B8"/>
    <w:rsid w:val="00404590"/>
    <w:rsid w:val="00405DEF"/>
    <w:rsid w:val="004060E2"/>
    <w:rsid w:val="00410E82"/>
    <w:rsid w:val="00413227"/>
    <w:rsid w:val="00420002"/>
    <w:rsid w:val="00421767"/>
    <w:rsid w:val="00422C9B"/>
    <w:rsid w:val="0043088D"/>
    <w:rsid w:val="004377D6"/>
    <w:rsid w:val="00437EFD"/>
    <w:rsid w:val="00442A4B"/>
    <w:rsid w:val="004537CD"/>
    <w:rsid w:val="004653DF"/>
    <w:rsid w:val="004660A5"/>
    <w:rsid w:val="004665EB"/>
    <w:rsid w:val="00476DE9"/>
    <w:rsid w:val="0048096D"/>
    <w:rsid w:val="0048149D"/>
    <w:rsid w:val="00483C56"/>
    <w:rsid w:val="0048584A"/>
    <w:rsid w:val="004920BD"/>
    <w:rsid w:val="00497CF2"/>
    <w:rsid w:val="004A01BB"/>
    <w:rsid w:val="004A041A"/>
    <w:rsid w:val="004A2CDB"/>
    <w:rsid w:val="004B1656"/>
    <w:rsid w:val="004B392B"/>
    <w:rsid w:val="004B6747"/>
    <w:rsid w:val="004B6FE6"/>
    <w:rsid w:val="004C10CA"/>
    <w:rsid w:val="004C18EB"/>
    <w:rsid w:val="004D1F29"/>
    <w:rsid w:val="004D4485"/>
    <w:rsid w:val="004D55A6"/>
    <w:rsid w:val="004D66FA"/>
    <w:rsid w:val="004D75F5"/>
    <w:rsid w:val="004E10F8"/>
    <w:rsid w:val="004E2579"/>
    <w:rsid w:val="004E386C"/>
    <w:rsid w:val="004E6870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0D06"/>
    <w:rsid w:val="00533140"/>
    <w:rsid w:val="00536A80"/>
    <w:rsid w:val="00546E99"/>
    <w:rsid w:val="00547A2A"/>
    <w:rsid w:val="00550E57"/>
    <w:rsid w:val="00550F61"/>
    <w:rsid w:val="00556423"/>
    <w:rsid w:val="00556567"/>
    <w:rsid w:val="0056042C"/>
    <w:rsid w:val="0056222E"/>
    <w:rsid w:val="00564E0B"/>
    <w:rsid w:val="005655D2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113B"/>
    <w:rsid w:val="005C2DD3"/>
    <w:rsid w:val="005D2B95"/>
    <w:rsid w:val="005D424C"/>
    <w:rsid w:val="005E6773"/>
    <w:rsid w:val="005F0684"/>
    <w:rsid w:val="005F13AE"/>
    <w:rsid w:val="005F3E1E"/>
    <w:rsid w:val="005F5752"/>
    <w:rsid w:val="00606B1F"/>
    <w:rsid w:val="006138D9"/>
    <w:rsid w:val="00616E3D"/>
    <w:rsid w:val="00617794"/>
    <w:rsid w:val="00626FA4"/>
    <w:rsid w:val="00630208"/>
    <w:rsid w:val="006363A9"/>
    <w:rsid w:val="006364E7"/>
    <w:rsid w:val="006434A7"/>
    <w:rsid w:val="0065374C"/>
    <w:rsid w:val="00653D9D"/>
    <w:rsid w:val="006542BA"/>
    <w:rsid w:val="006670DA"/>
    <w:rsid w:val="00674F7F"/>
    <w:rsid w:val="006752AE"/>
    <w:rsid w:val="00677055"/>
    <w:rsid w:val="00677CB2"/>
    <w:rsid w:val="00680C7C"/>
    <w:rsid w:val="0068175C"/>
    <w:rsid w:val="00683D00"/>
    <w:rsid w:val="00695FD4"/>
    <w:rsid w:val="006A7C71"/>
    <w:rsid w:val="006A7D30"/>
    <w:rsid w:val="006B1366"/>
    <w:rsid w:val="006B17F7"/>
    <w:rsid w:val="006B2155"/>
    <w:rsid w:val="006B28F8"/>
    <w:rsid w:val="006C3B51"/>
    <w:rsid w:val="006D13EA"/>
    <w:rsid w:val="006D395A"/>
    <w:rsid w:val="006D44AB"/>
    <w:rsid w:val="006D5540"/>
    <w:rsid w:val="006D63F0"/>
    <w:rsid w:val="006E2B3D"/>
    <w:rsid w:val="006E398E"/>
    <w:rsid w:val="006F1FC3"/>
    <w:rsid w:val="006F519F"/>
    <w:rsid w:val="006F5F8B"/>
    <w:rsid w:val="006F7FFB"/>
    <w:rsid w:val="00701B9E"/>
    <w:rsid w:val="00703949"/>
    <w:rsid w:val="00703B1A"/>
    <w:rsid w:val="00704DB7"/>
    <w:rsid w:val="00707D36"/>
    <w:rsid w:val="00707EBD"/>
    <w:rsid w:val="00712593"/>
    <w:rsid w:val="00713469"/>
    <w:rsid w:val="00725AE4"/>
    <w:rsid w:val="007310CE"/>
    <w:rsid w:val="00731433"/>
    <w:rsid w:val="00732922"/>
    <w:rsid w:val="00733AC7"/>
    <w:rsid w:val="00733CC8"/>
    <w:rsid w:val="00735F15"/>
    <w:rsid w:val="007415C8"/>
    <w:rsid w:val="00742F32"/>
    <w:rsid w:val="00745413"/>
    <w:rsid w:val="007461A3"/>
    <w:rsid w:val="00755303"/>
    <w:rsid w:val="0076258B"/>
    <w:rsid w:val="00767AD4"/>
    <w:rsid w:val="007710BB"/>
    <w:rsid w:val="007739B7"/>
    <w:rsid w:val="00773D8A"/>
    <w:rsid w:val="00774E25"/>
    <w:rsid w:val="007808CE"/>
    <w:rsid w:val="00780CBA"/>
    <w:rsid w:val="00782ED4"/>
    <w:rsid w:val="00790066"/>
    <w:rsid w:val="00791215"/>
    <w:rsid w:val="007916D9"/>
    <w:rsid w:val="00794670"/>
    <w:rsid w:val="00796F38"/>
    <w:rsid w:val="007B09C7"/>
    <w:rsid w:val="007B1213"/>
    <w:rsid w:val="007B1E58"/>
    <w:rsid w:val="007B4734"/>
    <w:rsid w:val="007C2689"/>
    <w:rsid w:val="007C2ED8"/>
    <w:rsid w:val="007D0ECD"/>
    <w:rsid w:val="007D17B3"/>
    <w:rsid w:val="007D70D8"/>
    <w:rsid w:val="007E2191"/>
    <w:rsid w:val="007E237E"/>
    <w:rsid w:val="007E517A"/>
    <w:rsid w:val="007E5630"/>
    <w:rsid w:val="007E7EC4"/>
    <w:rsid w:val="007F1654"/>
    <w:rsid w:val="007F2658"/>
    <w:rsid w:val="007F56DE"/>
    <w:rsid w:val="007F713A"/>
    <w:rsid w:val="0080044C"/>
    <w:rsid w:val="008004BB"/>
    <w:rsid w:val="00803A3A"/>
    <w:rsid w:val="00806461"/>
    <w:rsid w:val="00806CEA"/>
    <w:rsid w:val="00807154"/>
    <w:rsid w:val="008102D7"/>
    <w:rsid w:val="00810518"/>
    <w:rsid w:val="00813F78"/>
    <w:rsid w:val="0082210A"/>
    <w:rsid w:val="00823078"/>
    <w:rsid w:val="008263F4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42A8"/>
    <w:rsid w:val="008562DA"/>
    <w:rsid w:val="00860A6F"/>
    <w:rsid w:val="00862783"/>
    <w:rsid w:val="0087227B"/>
    <w:rsid w:val="008734E7"/>
    <w:rsid w:val="00874015"/>
    <w:rsid w:val="00874685"/>
    <w:rsid w:val="0088204A"/>
    <w:rsid w:val="008878F0"/>
    <w:rsid w:val="008931C6"/>
    <w:rsid w:val="00897C38"/>
    <w:rsid w:val="008A31B6"/>
    <w:rsid w:val="008A4C34"/>
    <w:rsid w:val="008B1FB6"/>
    <w:rsid w:val="008B22D4"/>
    <w:rsid w:val="008B78B5"/>
    <w:rsid w:val="008C0151"/>
    <w:rsid w:val="008C7538"/>
    <w:rsid w:val="008D0A21"/>
    <w:rsid w:val="008D2151"/>
    <w:rsid w:val="008D60DF"/>
    <w:rsid w:val="008D6248"/>
    <w:rsid w:val="008E0C5C"/>
    <w:rsid w:val="008E1D6D"/>
    <w:rsid w:val="008E4971"/>
    <w:rsid w:val="008E7EE9"/>
    <w:rsid w:val="008F37C0"/>
    <w:rsid w:val="009030E2"/>
    <w:rsid w:val="00903E23"/>
    <w:rsid w:val="009048E1"/>
    <w:rsid w:val="009059D1"/>
    <w:rsid w:val="00905B0A"/>
    <w:rsid w:val="009102C2"/>
    <w:rsid w:val="00910514"/>
    <w:rsid w:val="00921B54"/>
    <w:rsid w:val="00922670"/>
    <w:rsid w:val="00930B63"/>
    <w:rsid w:val="00930E57"/>
    <w:rsid w:val="00931618"/>
    <w:rsid w:val="009333AB"/>
    <w:rsid w:val="00935736"/>
    <w:rsid w:val="00936016"/>
    <w:rsid w:val="009369BF"/>
    <w:rsid w:val="00940E52"/>
    <w:rsid w:val="0094211B"/>
    <w:rsid w:val="00952D21"/>
    <w:rsid w:val="009535A9"/>
    <w:rsid w:val="00960684"/>
    <w:rsid w:val="009709BE"/>
    <w:rsid w:val="009728A6"/>
    <w:rsid w:val="0097445C"/>
    <w:rsid w:val="00976CDD"/>
    <w:rsid w:val="009816C6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B77A6"/>
    <w:rsid w:val="009C063F"/>
    <w:rsid w:val="009C15AE"/>
    <w:rsid w:val="009C32F9"/>
    <w:rsid w:val="009C4009"/>
    <w:rsid w:val="009C44F3"/>
    <w:rsid w:val="009C6A4E"/>
    <w:rsid w:val="009D06F6"/>
    <w:rsid w:val="009D0BF4"/>
    <w:rsid w:val="009D0DD7"/>
    <w:rsid w:val="009D5331"/>
    <w:rsid w:val="009E6185"/>
    <w:rsid w:val="009E7CA2"/>
    <w:rsid w:val="009F0251"/>
    <w:rsid w:val="009F0E1F"/>
    <w:rsid w:val="009F1244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0099"/>
    <w:rsid w:val="00A23111"/>
    <w:rsid w:val="00A26508"/>
    <w:rsid w:val="00A341EB"/>
    <w:rsid w:val="00A34626"/>
    <w:rsid w:val="00A61D64"/>
    <w:rsid w:val="00A639DC"/>
    <w:rsid w:val="00A747AC"/>
    <w:rsid w:val="00A74CA3"/>
    <w:rsid w:val="00A7575A"/>
    <w:rsid w:val="00A766A7"/>
    <w:rsid w:val="00A77DD1"/>
    <w:rsid w:val="00A82438"/>
    <w:rsid w:val="00A85F07"/>
    <w:rsid w:val="00A94684"/>
    <w:rsid w:val="00A94A49"/>
    <w:rsid w:val="00A9602B"/>
    <w:rsid w:val="00A96E8C"/>
    <w:rsid w:val="00AA0E9F"/>
    <w:rsid w:val="00AA3B6B"/>
    <w:rsid w:val="00AA4D12"/>
    <w:rsid w:val="00AA7E7A"/>
    <w:rsid w:val="00AB090F"/>
    <w:rsid w:val="00AB2D0D"/>
    <w:rsid w:val="00AB6020"/>
    <w:rsid w:val="00AB6734"/>
    <w:rsid w:val="00AC1319"/>
    <w:rsid w:val="00AC45FC"/>
    <w:rsid w:val="00AC7737"/>
    <w:rsid w:val="00AC7783"/>
    <w:rsid w:val="00AD4008"/>
    <w:rsid w:val="00AD5851"/>
    <w:rsid w:val="00AD6F0B"/>
    <w:rsid w:val="00AE1FAE"/>
    <w:rsid w:val="00AE54A4"/>
    <w:rsid w:val="00AE67DB"/>
    <w:rsid w:val="00AE734E"/>
    <w:rsid w:val="00AF3E1F"/>
    <w:rsid w:val="00B1087A"/>
    <w:rsid w:val="00B1095B"/>
    <w:rsid w:val="00B12084"/>
    <w:rsid w:val="00B12EB7"/>
    <w:rsid w:val="00B13492"/>
    <w:rsid w:val="00B215DC"/>
    <w:rsid w:val="00B25A30"/>
    <w:rsid w:val="00B5077B"/>
    <w:rsid w:val="00B5649A"/>
    <w:rsid w:val="00B60268"/>
    <w:rsid w:val="00B64F16"/>
    <w:rsid w:val="00B76720"/>
    <w:rsid w:val="00B830FD"/>
    <w:rsid w:val="00B8370B"/>
    <w:rsid w:val="00B87D27"/>
    <w:rsid w:val="00B9190B"/>
    <w:rsid w:val="00B91ABB"/>
    <w:rsid w:val="00B976DB"/>
    <w:rsid w:val="00BA17D9"/>
    <w:rsid w:val="00BA2C87"/>
    <w:rsid w:val="00BB6E9E"/>
    <w:rsid w:val="00BB7BC6"/>
    <w:rsid w:val="00BC34BC"/>
    <w:rsid w:val="00BC519E"/>
    <w:rsid w:val="00BC5DF8"/>
    <w:rsid w:val="00BC63BB"/>
    <w:rsid w:val="00BD3AFA"/>
    <w:rsid w:val="00BD552F"/>
    <w:rsid w:val="00BE1FE2"/>
    <w:rsid w:val="00BE527D"/>
    <w:rsid w:val="00BF2450"/>
    <w:rsid w:val="00BF561D"/>
    <w:rsid w:val="00BF6313"/>
    <w:rsid w:val="00C018EB"/>
    <w:rsid w:val="00C04785"/>
    <w:rsid w:val="00C0483E"/>
    <w:rsid w:val="00C071AC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4675F"/>
    <w:rsid w:val="00C53EB5"/>
    <w:rsid w:val="00C60C93"/>
    <w:rsid w:val="00C62B5C"/>
    <w:rsid w:val="00C717A2"/>
    <w:rsid w:val="00C72EE0"/>
    <w:rsid w:val="00C75B3C"/>
    <w:rsid w:val="00C77372"/>
    <w:rsid w:val="00C82DF5"/>
    <w:rsid w:val="00C85910"/>
    <w:rsid w:val="00C86ED6"/>
    <w:rsid w:val="00C90E06"/>
    <w:rsid w:val="00C92BFD"/>
    <w:rsid w:val="00C9485C"/>
    <w:rsid w:val="00C964F2"/>
    <w:rsid w:val="00C97906"/>
    <w:rsid w:val="00CB0DD3"/>
    <w:rsid w:val="00CB1894"/>
    <w:rsid w:val="00CC085A"/>
    <w:rsid w:val="00CC495C"/>
    <w:rsid w:val="00CC7CD3"/>
    <w:rsid w:val="00CD1BB4"/>
    <w:rsid w:val="00CD3E16"/>
    <w:rsid w:val="00CD5982"/>
    <w:rsid w:val="00CD673C"/>
    <w:rsid w:val="00CE421E"/>
    <w:rsid w:val="00CE5742"/>
    <w:rsid w:val="00CF210D"/>
    <w:rsid w:val="00D027D4"/>
    <w:rsid w:val="00D04CC2"/>
    <w:rsid w:val="00D10237"/>
    <w:rsid w:val="00D1039D"/>
    <w:rsid w:val="00D170CD"/>
    <w:rsid w:val="00D177E4"/>
    <w:rsid w:val="00D22AA2"/>
    <w:rsid w:val="00D24CC2"/>
    <w:rsid w:val="00D31D1B"/>
    <w:rsid w:val="00D36067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7429A"/>
    <w:rsid w:val="00D80D6D"/>
    <w:rsid w:val="00D81B69"/>
    <w:rsid w:val="00D84525"/>
    <w:rsid w:val="00D8494C"/>
    <w:rsid w:val="00D9109F"/>
    <w:rsid w:val="00D92D1D"/>
    <w:rsid w:val="00D9390C"/>
    <w:rsid w:val="00D9483A"/>
    <w:rsid w:val="00DA105B"/>
    <w:rsid w:val="00DA3B4B"/>
    <w:rsid w:val="00DA7FB8"/>
    <w:rsid w:val="00DB0A59"/>
    <w:rsid w:val="00DB6FD6"/>
    <w:rsid w:val="00DB7D5B"/>
    <w:rsid w:val="00DC4732"/>
    <w:rsid w:val="00DC4FF9"/>
    <w:rsid w:val="00DD05CC"/>
    <w:rsid w:val="00DD0699"/>
    <w:rsid w:val="00DD2811"/>
    <w:rsid w:val="00DD4467"/>
    <w:rsid w:val="00DE0E8D"/>
    <w:rsid w:val="00DE2D42"/>
    <w:rsid w:val="00DF18DC"/>
    <w:rsid w:val="00DF5242"/>
    <w:rsid w:val="00E002A3"/>
    <w:rsid w:val="00E012B7"/>
    <w:rsid w:val="00E03BE2"/>
    <w:rsid w:val="00E03E4F"/>
    <w:rsid w:val="00E066C9"/>
    <w:rsid w:val="00E06855"/>
    <w:rsid w:val="00E12D35"/>
    <w:rsid w:val="00E22374"/>
    <w:rsid w:val="00E3259B"/>
    <w:rsid w:val="00E40D6D"/>
    <w:rsid w:val="00E41AF5"/>
    <w:rsid w:val="00E41D99"/>
    <w:rsid w:val="00E50697"/>
    <w:rsid w:val="00E5106B"/>
    <w:rsid w:val="00E52199"/>
    <w:rsid w:val="00E54FAE"/>
    <w:rsid w:val="00E566AF"/>
    <w:rsid w:val="00E578A7"/>
    <w:rsid w:val="00E62D13"/>
    <w:rsid w:val="00E75EC8"/>
    <w:rsid w:val="00E76CF1"/>
    <w:rsid w:val="00E77F2D"/>
    <w:rsid w:val="00E923E1"/>
    <w:rsid w:val="00E94C46"/>
    <w:rsid w:val="00E963B7"/>
    <w:rsid w:val="00EA18E8"/>
    <w:rsid w:val="00EB2AF4"/>
    <w:rsid w:val="00EB4CA5"/>
    <w:rsid w:val="00EB513C"/>
    <w:rsid w:val="00EB691E"/>
    <w:rsid w:val="00EB73EE"/>
    <w:rsid w:val="00EC1A4C"/>
    <w:rsid w:val="00ED2824"/>
    <w:rsid w:val="00ED615D"/>
    <w:rsid w:val="00ED64D9"/>
    <w:rsid w:val="00ED6E26"/>
    <w:rsid w:val="00EE5C59"/>
    <w:rsid w:val="00EF15B1"/>
    <w:rsid w:val="00EF2B59"/>
    <w:rsid w:val="00EF3EC7"/>
    <w:rsid w:val="00EF5A45"/>
    <w:rsid w:val="00EF7176"/>
    <w:rsid w:val="00F11B63"/>
    <w:rsid w:val="00F12F8F"/>
    <w:rsid w:val="00F25E0E"/>
    <w:rsid w:val="00F302C4"/>
    <w:rsid w:val="00F31878"/>
    <w:rsid w:val="00F446B1"/>
    <w:rsid w:val="00F4481C"/>
    <w:rsid w:val="00F46711"/>
    <w:rsid w:val="00F55C17"/>
    <w:rsid w:val="00F60AB8"/>
    <w:rsid w:val="00F7227C"/>
    <w:rsid w:val="00F76B1E"/>
    <w:rsid w:val="00F837B7"/>
    <w:rsid w:val="00F84A23"/>
    <w:rsid w:val="00F87061"/>
    <w:rsid w:val="00F972DF"/>
    <w:rsid w:val="00F979EB"/>
    <w:rsid w:val="00FA1EB2"/>
    <w:rsid w:val="00FA2B57"/>
    <w:rsid w:val="00FA44E3"/>
    <w:rsid w:val="00FA4D5F"/>
    <w:rsid w:val="00FA7AB5"/>
    <w:rsid w:val="00FB41F9"/>
    <w:rsid w:val="00FB7E8C"/>
    <w:rsid w:val="00FC0389"/>
    <w:rsid w:val="00FC2DD7"/>
    <w:rsid w:val="00FC50D5"/>
    <w:rsid w:val="00FD0871"/>
    <w:rsid w:val="00FD08CB"/>
    <w:rsid w:val="00FD2485"/>
    <w:rsid w:val="00FD388F"/>
    <w:rsid w:val="00FD4A02"/>
    <w:rsid w:val="00FD6886"/>
    <w:rsid w:val="00FE2C9B"/>
    <w:rsid w:val="00FE7A41"/>
    <w:rsid w:val="00FF1F03"/>
    <w:rsid w:val="00FF2C16"/>
    <w:rsid w:val="00FF368A"/>
    <w:rsid w:val="00FF68ED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28132-79B4-4FA9-8229-5835FFF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25E0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25E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25E0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25E0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25E0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</w:style>
  <w:style w:type="character" w:styleId="ad">
    <w:name w:val="Hyperlink"/>
    <w:rsid w:val="00F25E0E"/>
    <w:rPr>
      <w:color w:val="0000FF"/>
      <w:u w:val="non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</w:style>
  <w:style w:type="paragraph" w:customStyle="1" w:styleId="ConsPlusTitle">
    <w:name w:val="ConsPlusTitle"/>
    <w:rsid w:val="008B1FB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HTML">
    <w:name w:val="HTML Variable"/>
    <w:aliases w:val="!Ссылки в документе"/>
    <w:rsid w:val="00F25E0E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F25E0E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link w:val="ae"/>
    <w:semiHidden/>
    <w:rsid w:val="007F165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25E0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25E0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25E0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25E0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0">
    <w:name w:val="FollowedHyperlink"/>
    <w:semiHidden/>
    <w:unhideWhenUsed/>
    <w:rsid w:val="00F25E0E"/>
    <w:rPr>
      <w:color w:val="954F72"/>
      <w:u w:val="single"/>
    </w:rPr>
  </w:style>
  <w:style w:type="paragraph" w:styleId="af1">
    <w:name w:val="List Paragraph"/>
    <w:basedOn w:val="a"/>
    <w:uiPriority w:val="34"/>
    <w:qFormat/>
    <w:rsid w:val="00E5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BA6B-716E-446C-8962-3E2591AF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5</Pages>
  <Words>729</Words>
  <Characters>5430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Полина Самохвалова</cp:lastModifiedBy>
  <cp:revision>4</cp:revision>
  <cp:lastPrinted>2022-12-23T10:27:00Z</cp:lastPrinted>
  <dcterms:created xsi:type="dcterms:W3CDTF">2025-06-18T07:46:00Z</dcterms:created>
  <dcterms:modified xsi:type="dcterms:W3CDTF">2025-06-18T07:47:00Z</dcterms:modified>
</cp:coreProperties>
</file>