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8AF" w:rsidRPr="00633E71" w:rsidRDefault="00CE08AF" w:rsidP="00CE08AF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bookmarkStart w:id="0" w:name="_GoBack"/>
      <w:bookmarkEnd w:id="0"/>
      <w:r w:rsidRPr="00633E71">
        <w:rPr>
          <w:rFonts w:cs="Arial"/>
          <w:b/>
          <w:bCs/>
          <w:iCs/>
          <w:sz w:val="30"/>
          <w:szCs w:val="28"/>
        </w:rPr>
        <w:t>Ханты-Мансийский автономный округ – Югра</w:t>
      </w:r>
    </w:p>
    <w:p w:rsidR="00CE08AF" w:rsidRPr="00633E71" w:rsidRDefault="00CE08AF" w:rsidP="00CE08AF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633E71">
        <w:rPr>
          <w:rFonts w:cs="Arial"/>
          <w:b/>
          <w:bCs/>
          <w:iCs/>
          <w:sz w:val="30"/>
          <w:szCs w:val="28"/>
        </w:rPr>
        <w:t>муниципальное образование</w:t>
      </w:r>
    </w:p>
    <w:p w:rsidR="00CE08AF" w:rsidRPr="00633E71" w:rsidRDefault="00CE08AF" w:rsidP="00CE08AF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633E71">
        <w:rPr>
          <w:rFonts w:cs="Arial"/>
          <w:b/>
          <w:bCs/>
          <w:iCs/>
          <w:sz w:val="30"/>
          <w:szCs w:val="28"/>
        </w:rPr>
        <w:t>городской округ город Пыть-Ях</w:t>
      </w:r>
    </w:p>
    <w:p w:rsidR="00CE08AF" w:rsidRPr="00633E71" w:rsidRDefault="00CE08AF" w:rsidP="00CE08AF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633E71">
        <w:rPr>
          <w:rFonts w:cs="Arial"/>
          <w:b/>
          <w:bCs/>
          <w:iCs/>
          <w:sz w:val="30"/>
          <w:szCs w:val="28"/>
        </w:rPr>
        <w:t>АДМИНИСТРАЦИЯ ГОРОДА</w:t>
      </w:r>
    </w:p>
    <w:p w:rsidR="00CE08AF" w:rsidRPr="00633E71" w:rsidRDefault="00CE08AF" w:rsidP="00CE08AF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CE08AF" w:rsidRPr="00633E71" w:rsidRDefault="00CE08AF" w:rsidP="00CE08AF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633E71">
        <w:rPr>
          <w:rFonts w:cs="Arial"/>
          <w:b/>
          <w:bCs/>
          <w:iCs/>
          <w:sz w:val="30"/>
          <w:szCs w:val="28"/>
        </w:rPr>
        <w:t>П О С Т А Н О В Л Е Н И Е</w:t>
      </w:r>
    </w:p>
    <w:p w:rsidR="00CE08AF" w:rsidRPr="00633E71" w:rsidRDefault="00CE08AF" w:rsidP="00CE08AF">
      <w:pPr>
        <w:jc w:val="center"/>
        <w:rPr>
          <w:rFonts w:cs="Arial"/>
          <w:bCs/>
        </w:rPr>
      </w:pPr>
    </w:p>
    <w:p w:rsidR="00CE08AF" w:rsidRPr="00633E71" w:rsidRDefault="00CE08AF" w:rsidP="00CE08AF">
      <w:pPr>
        <w:jc w:val="left"/>
        <w:rPr>
          <w:rFonts w:cs="Arial"/>
        </w:rPr>
      </w:pPr>
      <w:r w:rsidRPr="00633E71">
        <w:rPr>
          <w:rFonts w:cs="Arial"/>
        </w:rPr>
        <w:t>От 09.02.2017 № 35-па</w:t>
      </w:r>
    </w:p>
    <w:p w:rsidR="00CE08AF" w:rsidRPr="00633E71" w:rsidRDefault="00CE08AF" w:rsidP="00CE08AF">
      <w:pPr>
        <w:jc w:val="center"/>
        <w:outlineLvl w:val="0"/>
        <w:rPr>
          <w:rFonts w:cs="Arial"/>
          <w:bCs/>
          <w:kern w:val="32"/>
          <w:szCs w:val="28"/>
        </w:rPr>
      </w:pPr>
    </w:p>
    <w:p w:rsidR="00CE08AF" w:rsidRPr="00633E71" w:rsidRDefault="00CE08AF" w:rsidP="00CE08AF">
      <w:pPr>
        <w:pStyle w:val="Title"/>
      </w:pPr>
      <w:r w:rsidRPr="00633E71">
        <w:t>Об утверждении Регламента администрации города Пыть-Яха</w:t>
      </w:r>
    </w:p>
    <w:p w:rsidR="00CE08AF" w:rsidRPr="00633E71" w:rsidRDefault="00CE08AF" w:rsidP="00CE08AF">
      <w:pPr>
        <w:jc w:val="center"/>
        <w:rPr>
          <w:rFonts w:cs="Arial"/>
          <w:color w:val="000000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22.03.2017 0:00:00 №69-па Администрация г. Пыть-Ях&#10; &#10; О внесении изменений в постановление администрации города от 09.02.2017 № 35-па " w:history="1">
        <w:r w:rsidRPr="00633E71">
          <w:rPr>
            <w:rFonts w:cs="Arial"/>
            <w:color w:val="0000FF"/>
          </w:rPr>
          <w:t>от 22.03.2017 № 69-па).</w:t>
        </w:r>
      </w:hyperlink>
      <w:r w:rsidRPr="00633E71">
        <w:rPr>
          <w:rFonts w:cs="Arial"/>
          <w:color w:val="000000"/>
        </w:rPr>
        <w:t xml:space="preserve"> – Признано утратившим силу постановлением администрации </w:t>
      </w:r>
      <w:hyperlink r:id="rId9" w:tooltip="постановление от 23.03.2020 14:17:04 №107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</w:rPr>
          <w:t>от 23.03.2020 № 107-па</w:t>
        </w:r>
      </w:hyperlink>
    </w:p>
    <w:p w:rsidR="00CE08AF" w:rsidRPr="00633E71" w:rsidRDefault="00CE08AF" w:rsidP="00CE08AF">
      <w:pPr>
        <w:jc w:val="center"/>
        <w:rPr>
          <w:rFonts w:cs="Arial"/>
          <w:color w:val="000000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0" w:tooltip="постановление от 05.04.2017 0:00:00 №86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Fonts w:cs="Arial"/>
            <w:color w:val="0000FF"/>
          </w:rPr>
          <w:t>от 05.04.2017 № 86- па)</w:t>
        </w:r>
      </w:hyperlink>
      <w:r w:rsidRPr="00633E71">
        <w:rPr>
          <w:rFonts w:cs="Arial"/>
          <w:color w:val="000000"/>
        </w:rPr>
        <w:t xml:space="preserve"> – Признано утратившим силу постановлением администрации </w:t>
      </w:r>
      <w:hyperlink r:id="rId11" w:tooltip="постановление от 23.03.2020 14:17:04 №107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</w:rPr>
          <w:t>от 23.03.2020 № 107-па</w:t>
        </w:r>
      </w:hyperlink>
    </w:p>
    <w:p w:rsidR="00CE08AF" w:rsidRPr="00633E71" w:rsidRDefault="00CE08AF" w:rsidP="00CE08AF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2" w:tgtFrame="ChangingDocument" w:history="1">
        <w:r w:rsidRPr="00633E71">
          <w:rPr>
            <w:rFonts w:cs="Arial"/>
            <w:color w:val="0000FF"/>
          </w:rPr>
          <w:t>от 27.09.2017 № 239-па</w:t>
        </w:r>
      </w:hyperlink>
      <w:r w:rsidRPr="00633E71">
        <w:rPr>
          <w:rFonts w:cs="Arial"/>
          <w:szCs w:val="28"/>
        </w:rPr>
        <w:t>)</w:t>
      </w:r>
      <w:r w:rsidRPr="00633E71">
        <w:rPr>
          <w:rFonts w:cs="Arial"/>
          <w:color w:val="000000"/>
        </w:rPr>
        <w:t xml:space="preserve"> </w:t>
      </w:r>
      <w:r w:rsidRPr="00633E71">
        <w:rPr>
          <w:rFonts w:cs="Arial"/>
          <w:szCs w:val="28"/>
        </w:rPr>
        <w:t xml:space="preserve">– Признано утратившим силу постановлением администрации </w:t>
      </w:r>
      <w:hyperlink r:id="rId13" w:tooltip="постановление от 23.03.2020 14:17:04 №107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23.03.2020 № 107-па</w:t>
        </w:r>
      </w:hyperlink>
    </w:p>
    <w:p w:rsidR="00CE08AF" w:rsidRPr="00633E71" w:rsidRDefault="00CE08AF" w:rsidP="00CE08AF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4" w:tooltip="постановление от 06.12.2017 0:00:00 №323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06.12.2017 № 323-па</w:t>
        </w:r>
      </w:hyperlink>
      <w:r w:rsidRPr="00633E71">
        <w:rPr>
          <w:rFonts w:cs="Arial"/>
          <w:szCs w:val="28"/>
        </w:rPr>
        <w:t>)</w:t>
      </w:r>
      <w:r w:rsidRPr="00633E71">
        <w:rPr>
          <w:rFonts w:cs="Arial"/>
          <w:color w:val="000000"/>
        </w:rPr>
        <w:t xml:space="preserve"> </w:t>
      </w:r>
      <w:r w:rsidRPr="00633E71">
        <w:rPr>
          <w:rFonts w:cs="Arial"/>
          <w:szCs w:val="28"/>
        </w:rPr>
        <w:t xml:space="preserve">– Признано утратившим силу постановлением администрации </w:t>
      </w:r>
      <w:hyperlink r:id="rId15" w:tooltip="постановление от 23.03.2020 14:17:04 №107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23.03.2020 № 107-па</w:t>
        </w:r>
      </w:hyperlink>
    </w:p>
    <w:p w:rsidR="00CE08AF" w:rsidRPr="00633E71" w:rsidRDefault="00CE08AF" w:rsidP="00CE08AF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6" w:tooltip="постановление от 27.12.2017 0:00:00 №364-па Администрация г. Пыть-Ях&#10;&#10;О внесении изменений в  постановление администрации  города от 09.02.2017 № 35-па " w:history="1">
        <w:r w:rsidRPr="00633E71">
          <w:rPr>
            <w:rStyle w:val="ae"/>
            <w:rFonts w:cs="Arial"/>
            <w:szCs w:val="28"/>
          </w:rPr>
          <w:t>от 27.12.2017 № 364-па</w:t>
        </w:r>
      </w:hyperlink>
      <w:r w:rsidRPr="00633E71">
        <w:rPr>
          <w:rFonts w:cs="Arial"/>
          <w:szCs w:val="28"/>
        </w:rPr>
        <w:t>)</w:t>
      </w:r>
      <w:r w:rsidRPr="00633E71">
        <w:rPr>
          <w:rFonts w:cs="Arial"/>
          <w:color w:val="000000"/>
        </w:rPr>
        <w:t xml:space="preserve"> </w:t>
      </w:r>
      <w:r w:rsidRPr="00633E71">
        <w:rPr>
          <w:rFonts w:cs="Arial"/>
          <w:szCs w:val="28"/>
        </w:rPr>
        <w:t xml:space="preserve">– Признано утратившим силу постановлением администрации </w:t>
      </w:r>
      <w:hyperlink r:id="rId17" w:tooltip="постановление от 23.03.2020 14:17:04 №107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23.03.2020 № 107-па</w:t>
        </w:r>
      </w:hyperlink>
    </w:p>
    <w:p w:rsidR="00CE08AF" w:rsidRPr="00633E71" w:rsidRDefault="00CE08AF" w:rsidP="00CE08AF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8" w:tooltip="постановление от 26.02.2018 0:00:00 №28-па Администрация г. Пыть-Ях&#10;&#10;О внесении изменений в  постановление администрации  города от 09.02.2017 № 35-па " w:history="1">
        <w:r w:rsidRPr="00633E71">
          <w:rPr>
            <w:rStyle w:val="ae"/>
            <w:rFonts w:cs="Arial"/>
            <w:szCs w:val="28"/>
          </w:rPr>
          <w:t>от 26.02.2018 № 28-па</w:t>
        </w:r>
      </w:hyperlink>
      <w:r w:rsidRPr="00633E71">
        <w:rPr>
          <w:rFonts w:cs="Arial"/>
          <w:szCs w:val="28"/>
        </w:rPr>
        <w:t>)</w:t>
      </w:r>
      <w:r w:rsidRPr="00633E71">
        <w:rPr>
          <w:rFonts w:cs="Arial"/>
          <w:color w:val="000000"/>
        </w:rPr>
        <w:t xml:space="preserve"> </w:t>
      </w:r>
      <w:r w:rsidRPr="00633E71">
        <w:rPr>
          <w:rFonts w:cs="Arial"/>
          <w:szCs w:val="28"/>
        </w:rPr>
        <w:t xml:space="preserve">– Признано утратившим силу постановлением администрации </w:t>
      </w:r>
      <w:hyperlink r:id="rId19" w:tooltip="постановление от 23.03.2020 14:17:04 №107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23.03.2020 № 107-па</w:t>
        </w:r>
      </w:hyperlink>
    </w:p>
    <w:p w:rsidR="00CE08AF" w:rsidRPr="00633E71" w:rsidRDefault="00CE08AF" w:rsidP="00CE08AF">
      <w:pPr>
        <w:jc w:val="center"/>
        <w:rPr>
          <w:rFonts w:cs="Arial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20" w:tooltip="постановление от 19.04.2018 0:00:00 №76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19.04.2018 № 76-па</w:t>
        </w:r>
      </w:hyperlink>
      <w:r w:rsidRPr="00633E71">
        <w:rPr>
          <w:rFonts w:cs="Arial"/>
          <w:szCs w:val="28"/>
        </w:rPr>
        <w:t xml:space="preserve">) - </w:t>
      </w:r>
      <w:r w:rsidRPr="00633E71">
        <w:rPr>
          <w:rFonts w:cs="Arial"/>
        </w:rPr>
        <w:t xml:space="preserve">Признано утратившим силу постановлением администрации </w:t>
      </w:r>
      <w:hyperlink r:id="rId21" w:tooltip="постановление от 19.06.2020 0:00:00 №246-па Администрация г. Пыть-Ях&#10;&#10;Об отмене постановлений администрации города &#10;" w:history="1">
        <w:r w:rsidRPr="00633E71">
          <w:rPr>
            <w:rStyle w:val="ae"/>
            <w:rFonts w:cs="Arial"/>
          </w:rPr>
          <w:t>от 19.06.2020 № 246-па</w:t>
        </w:r>
      </w:hyperlink>
    </w:p>
    <w:p w:rsidR="00CE08AF" w:rsidRPr="00633E71" w:rsidRDefault="00CE08AF" w:rsidP="00CE08AF">
      <w:pPr>
        <w:tabs>
          <w:tab w:val="left" w:pos="4425"/>
        </w:tabs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22" w:tooltip="постановление от 18.06.2018 0:00:00 №155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18.06.2018 № 155-па</w:t>
        </w:r>
      </w:hyperlink>
      <w:r w:rsidRPr="00633E71">
        <w:rPr>
          <w:rFonts w:cs="Arial"/>
          <w:szCs w:val="28"/>
        </w:rPr>
        <w:t>)</w:t>
      </w:r>
      <w:r w:rsidRPr="00633E71">
        <w:rPr>
          <w:rFonts w:cs="Arial"/>
          <w:color w:val="000000"/>
        </w:rPr>
        <w:t xml:space="preserve"> </w:t>
      </w:r>
      <w:r w:rsidRPr="00633E71">
        <w:rPr>
          <w:rFonts w:cs="Arial"/>
          <w:szCs w:val="28"/>
        </w:rPr>
        <w:t xml:space="preserve">– Признано утратившим силу постановлением администрации </w:t>
      </w:r>
      <w:hyperlink r:id="rId23" w:tooltip="постановление от 23.03.2020 14:17:04 №107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23.03.2020 № 107-па</w:t>
        </w:r>
      </w:hyperlink>
    </w:p>
    <w:p w:rsidR="00CE08AF" w:rsidRPr="00633E71" w:rsidRDefault="00CE08AF" w:rsidP="00CE08AF">
      <w:pPr>
        <w:tabs>
          <w:tab w:val="left" w:pos="4425"/>
        </w:tabs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24" w:tooltip="постановление от 07.09.2018 0:00:00 №27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07.09.2018 № 279-па</w:t>
        </w:r>
      </w:hyperlink>
      <w:r w:rsidRPr="00633E71">
        <w:rPr>
          <w:rFonts w:cs="Arial"/>
          <w:szCs w:val="28"/>
        </w:rPr>
        <w:t>)</w:t>
      </w:r>
      <w:r w:rsidRPr="00633E71">
        <w:rPr>
          <w:rFonts w:cs="Arial"/>
          <w:color w:val="000000"/>
        </w:rPr>
        <w:t xml:space="preserve"> </w:t>
      </w:r>
      <w:r w:rsidRPr="00633E71">
        <w:rPr>
          <w:rFonts w:cs="Arial"/>
          <w:szCs w:val="28"/>
        </w:rPr>
        <w:t xml:space="preserve">– Признано утратившим силу постановлением администрации </w:t>
      </w:r>
      <w:hyperlink r:id="rId25" w:tooltip="постановление от 23.03.2020 14:17:04 №107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23.03.2020 № 107-па</w:t>
        </w:r>
      </w:hyperlink>
    </w:p>
    <w:p w:rsidR="00CE08AF" w:rsidRPr="00633E71" w:rsidRDefault="00CE08AF" w:rsidP="00CE08AF">
      <w:pPr>
        <w:tabs>
          <w:tab w:val="left" w:pos="4425"/>
        </w:tabs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26" w:tooltip="постановление от 10.12.2018 0:00:00 №418-па Администрация г. Пыть-Ях&#10;&#10;О внесении изменения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10.12.2018 № 418-па</w:t>
        </w:r>
      </w:hyperlink>
      <w:r w:rsidRPr="00633E71">
        <w:rPr>
          <w:rFonts w:cs="Arial"/>
          <w:szCs w:val="28"/>
        </w:rPr>
        <w:t>)</w:t>
      </w:r>
      <w:r w:rsidRPr="00633E71">
        <w:rPr>
          <w:rFonts w:cs="Arial"/>
          <w:color w:val="000000"/>
        </w:rPr>
        <w:t xml:space="preserve"> </w:t>
      </w:r>
      <w:r w:rsidRPr="00633E71">
        <w:rPr>
          <w:rFonts w:cs="Arial"/>
          <w:szCs w:val="28"/>
        </w:rPr>
        <w:t xml:space="preserve">– Признано утратившим силу постановлением администрации </w:t>
      </w:r>
      <w:hyperlink r:id="rId27" w:tooltip="постановление от 23.03.2020 14:17:04 №107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23.03.2020 № 107-па</w:t>
        </w:r>
      </w:hyperlink>
    </w:p>
    <w:p w:rsidR="00CE08AF" w:rsidRPr="00633E71" w:rsidRDefault="00CE08AF" w:rsidP="00CE08AF">
      <w:pPr>
        <w:tabs>
          <w:tab w:val="left" w:pos="4425"/>
        </w:tabs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28" w:tooltip="постановление от 15.03.2019 0:00:00 №6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15.03.2019 № 69-па</w:t>
        </w:r>
      </w:hyperlink>
      <w:r w:rsidRPr="00633E71">
        <w:rPr>
          <w:rFonts w:cs="Arial"/>
          <w:szCs w:val="28"/>
        </w:rPr>
        <w:t>)</w:t>
      </w:r>
      <w:r w:rsidRPr="00633E71">
        <w:rPr>
          <w:rFonts w:cs="Arial"/>
          <w:color w:val="000000"/>
        </w:rPr>
        <w:t xml:space="preserve"> </w:t>
      </w:r>
      <w:r w:rsidRPr="00633E71">
        <w:rPr>
          <w:rFonts w:cs="Arial"/>
          <w:szCs w:val="28"/>
        </w:rPr>
        <w:t xml:space="preserve">– Признано утратившим силу постановлением администрации </w:t>
      </w:r>
      <w:hyperlink r:id="rId29" w:tooltip="постановление от 23.03.2020 14:17:04 №107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23.03.2020 № 107-па</w:t>
        </w:r>
      </w:hyperlink>
    </w:p>
    <w:p w:rsidR="00CE08AF" w:rsidRPr="00633E71" w:rsidRDefault="00CE08AF" w:rsidP="00CE08AF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от </w:t>
      </w:r>
      <w:hyperlink r:id="rId30" w:tooltip="постановление от 22.10.2019 0:00:00 №416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22.10.2019 № 416-па</w:t>
        </w:r>
      </w:hyperlink>
      <w:r w:rsidRPr="00633E71">
        <w:rPr>
          <w:rFonts w:cs="Arial"/>
          <w:szCs w:val="28"/>
        </w:rPr>
        <w:t>)</w:t>
      </w:r>
      <w:r w:rsidRPr="00633E71">
        <w:rPr>
          <w:rFonts w:cs="Arial"/>
          <w:color w:val="000000"/>
        </w:rPr>
        <w:t xml:space="preserve"> </w:t>
      </w:r>
      <w:r w:rsidRPr="00633E71">
        <w:rPr>
          <w:rFonts w:cs="Arial"/>
          <w:szCs w:val="28"/>
        </w:rPr>
        <w:t xml:space="preserve">– Признано утратившим силу постановлением администрации </w:t>
      </w:r>
      <w:hyperlink r:id="rId31" w:tooltip="постановление от 23.03.2020 14:17:04 №107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23.03.2020 № 107-па</w:t>
        </w:r>
      </w:hyperlink>
    </w:p>
    <w:p w:rsidR="00CE08AF" w:rsidRPr="00633E71" w:rsidRDefault="00CE08AF" w:rsidP="00CE08AF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lastRenderedPageBreak/>
        <w:t xml:space="preserve">(С изменениями, внесенными постановлением администрации </w:t>
      </w:r>
      <w:hyperlink r:id="rId32" w:tooltip="постановление от 31.12.2019 0:00:00 №543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31.12.2019 № 543-па</w:t>
        </w:r>
      </w:hyperlink>
      <w:r w:rsidRPr="00633E71">
        <w:rPr>
          <w:rFonts w:cs="Arial"/>
          <w:szCs w:val="28"/>
        </w:rPr>
        <w:t>)</w:t>
      </w:r>
      <w:r w:rsidRPr="00633E71">
        <w:rPr>
          <w:rFonts w:cs="Arial"/>
          <w:color w:val="000000"/>
        </w:rPr>
        <w:t xml:space="preserve"> </w:t>
      </w:r>
      <w:r w:rsidRPr="00633E71">
        <w:rPr>
          <w:rFonts w:cs="Arial"/>
          <w:szCs w:val="28"/>
        </w:rPr>
        <w:t xml:space="preserve">– Признано утратившим силу постановлением администрации </w:t>
      </w:r>
      <w:hyperlink r:id="rId33" w:tooltip="постановление от 23.03.2020 14:17:04 №107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23.03.2020 № 107-па</w:t>
        </w:r>
      </w:hyperlink>
    </w:p>
    <w:p w:rsidR="00CE08AF" w:rsidRPr="00633E71" w:rsidRDefault="00CE08AF" w:rsidP="00CE08AF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34" w:tooltip="постановление от 23.03.2020 14:17:04 №107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23.03.2020 № 107-па</w:t>
        </w:r>
      </w:hyperlink>
      <w:r w:rsidRPr="00633E71">
        <w:rPr>
          <w:rFonts w:cs="Arial"/>
          <w:szCs w:val="28"/>
        </w:rPr>
        <w:t xml:space="preserve">) – Признано утратившим силу постановлением администрации </w:t>
      </w:r>
      <w:hyperlink r:id="rId35" w:tooltip="постановление от 12.04.2021 0:00:00 №13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12.04.2021 № 139-па</w:t>
        </w:r>
      </w:hyperlink>
    </w:p>
    <w:p w:rsidR="00CE08AF" w:rsidRPr="00633E71" w:rsidRDefault="00CE08AF" w:rsidP="00CE08AF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36" w:tooltip="постановление от 16.06.2020 0:00:00 №236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16.06.2020 № 236-па</w:t>
        </w:r>
      </w:hyperlink>
      <w:r w:rsidRPr="00633E71">
        <w:rPr>
          <w:rFonts w:cs="Arial"/>
          <w:szCs w:val="28"/>
        </w:rPr>
        <w:t xml:space="preserve">) – Признано утратившим силу постановлением администрации </w:t>
      </w:r>
      <w:hyperlink r:id="rId37" w:tooltip="постановление от 12.04.2021 0:00:00 №13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12.04.2021 № 139-па</w:t>
        </w:r>
      </w:hyperlink>
    </w:p>
    <w:p w:rsidR="00CE08AF" w:rsidRPr="00633E71" w:rsidRDefault="00CE08AF" w:rsidP="00CE08AF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38" w:tooltip="постановление от 21.10.2020 0:00:00 №446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21.10.2020 № 446-па</w:t>
        </w:r>
      </w:hyperlink>
      <w:r w:rsidRPr="00633E71">
        <w:rPr>
          <w:rFonts w:cs="Arial"/>
          <w:szCs w:val="28"/>
        </w:rPr>
        <w:t xml:space="preserve">) – Признано утратившим силу постановлением администрации </w:t>
      </w:r>
      <w:hyperlink r:id="rId39" w:tooltip="постановление от 12.04.2021 0:00:00 №13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12.04.2021 № 139-па</w:t>
        </w:r>
      </w:hyperlink>
    </w:p>
    <w:p w:rsidR="00CE08AF" w:rsidRPr="00633E71" w:rsidRDefault="00CE08AF" w:rsidP="00CE08AF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40" w:tooltip="постановление от 08.02.2021 0:00:00 №51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08.02.2021 № 51-па</w:t>
        </w:r>
      </w:hyperlink>
      <w:r w:rsidRPr="00633E71">
        <w:rPr>
          <w:rFonts w:cs="Arial"/>
          <w:szCs w:val="28"/>
        </w:rPr>
        <w:t xml:space="preserve">) – Признано утратившим силу постановлением администрации </w:t>
      </w:r>
      <w:hyperlink r:id="rId41" w:tooltip="постановление от 12.04.2021 0:00:00 №13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12.04.2021 № 139-па</w:t>
        </w:r>
      </w:hyperlink>
    </w:p>
    <w:p w:rsidR="00CE08AF" w:rsidRPr="00633E71" w:rsidRDefault="00CE08AF" w:rsidP="00CE08AF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42" w:tooltip="постановление от 16.02.2021 0:00:00 №70-па Администрация г. Пыть-Ях&#10;&#10;О внесении изменений в постановления администрации города &#10;" w:history="1">
        <w:r w:rsidRPr="00633E71">
          <w:rPr>
            <w:rStyle w:val="ae"/>
            <w:rFonts w:cs="Arial"/>
            <w:szCs w:val="28"/>
          </w:rPr>
          <w:t>от 16.02.2021 № 70-па</w:t>
        </w:r>
      </w:hyperlink>
      <w:r w:rsidRPr="00633E71">
        <w:rPr>
          <w:rFonts w:cs="Arial"/>
          <w:szCs w:val="28"/>
        </w:rPr>
        <w:t xml:space="preserve">) – Признано утратившим силу постановлением администрации </w:t>
      </w:r>
      <w:hyperlink r:id="rId43" w:tooltip="постановление от 12.04.2021 0:00:00 №13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12.04.2021 № 139-па</w:t>
        </w:r>
      </w:hyperlink>
    </w:p>
    <w:p w:rsidR="00CE08AF" w:rsidRPr="00633E71" w:rsidRDefault="00CE08AF" w:rsidP="009244F8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44" w:tooltip="постановление от 12.04.2021 0:00:00 №13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12.04.2021 № 139-па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45" w:tooltip="постановление от 28.05.2021 0:00:00 №221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28.05.2021 № 221-па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46" w:tooltip="постановление от 16.07.2021 0:00:00 №336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16.07.2021 № 336-па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47" w:tooltip="постановление от 04.10.2021 0:00:00 №45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04.10.2021 № 459-па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48" w:tooltip="постановление от 07.12.2021 0:00:00 №552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07.12.2021 № 552-па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49" w:tooltip="конституция(устав) от 18.01.2022 0:00:00 №08-па Дума МО города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18.01.2022 № 08-па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50" w:tooltip="постановление от 08.04.2022 0:00:00 №12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08.04.2022 № 129-па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51" w:tooltip="постановление от 19.05.2022 0:00:00 №190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19.05.2022 № 190-па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52" w:tooltip="постановление от 12.09.2022 0:00:00 №40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12.09.2022 № 409-па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53" w:tooltip="постановление от 18.01.2023 10:50:08 №14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18.01.2023 № 14-па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54" w:tooltip="постановление от 03.02.2023 0:00:00 №32-па Администрация г. Пыть-Ях&#10;&#10;О внесении изменения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03.02.2023 № 32-па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55" w:tooltip="постановление от 13.04.2023 0:00:00 №111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13.04.2023 № 111-па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56" w:tooltip="постановление от 23.08.2023 0:00:00 №238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23.08.2023 № 238-па</w:t>
        </w:r>
      </w:hyperlink>
      <w:r w:rsidRPr="00633E71">
        <w:rPr>
          <w:rFonts w:cs="Arial"/>
          <w:szCs w:val="28"/>
        </w:rPr>
        <w:t>)</w:t>
      </w:r>
    </w:p>
    <w:p w:rsidR="00CE08AF" w:rsidRDefault="00CE08AF" w:rsidP="00CE08AF">
      <w:pPr>
        <w:tabs>
          <w:tab w:val="left" w:pos="142"/>
        </w:tabs>
        <w:ind w:firstLine="709"/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57" w:tooltip="постановление от 14.09.2023 14:09:22 №261-па Администрация г. Пыть-Ях  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14.09.2023 № 261-па</w:t>
        </w:r>
      </w:hyperlink>
      <w:r w:rsidRPr="00633E71">
        <w:rPr>
          <w:rFonts w:cs="Arial"/>
          <w:szCs w:val="28"/>
        </w:rPr>
        <w:t>)</w:t>
      </w:r>
    </w:p>
    <w:p w:rsidR="00D07BDD" w:rsidRDefault="00D07BDD" w:rsidP="00CE08AF">
      <w:pPr>
        <w:tabs>
          <w:tab w:val="left" w:pos="142"/>
        </w:tabs>
        <w:ind w:firstLine="709"/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58" w:tooltip="постановление от 08.07.2024 0:00:00 №126-па Администрация г. Пыть-Ях&#10;&#10;О внесении изменений в постановление администрации города от 09.02.2017 № 35-па " w:history="1">
        <w:r w:rsidRPr="009A326F">
          <w:rPr>
            <w:rStyle w:val="ae"/>
            <w:rFonts w:cs="Arial"/>
            <w:szCs w:val="28"/>
          </w:rPr>
          <w:t>от 08.07.2024 № 126-па</w:t>
        </w:r>
      </w:hyperlink>
      <w:r>
        <w:rPr>
          <w:rFonts w:cs="Arial"/>
          <w:szCs w:val="28"/>
        </w:rPr>
        <w:t>)</w:t>
      </w:r>
    </w:p>
    <w:p w:rsidR="00EF7754" w:rsidRDefault="00EF7754" w:rsidP="00CE08AF">
      <w:pPr>
        <w:tabs>
          <w:tab w:val="left" w:pos="142"/>
        </w:tabs>
        <w:ind w:firstLine="709"/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59" w:tooltip="постановление от 30.07.2024 0:00:00 №151-па Администрация г. Пыть-Ях&#10;&#10;О внесении изменения в постановление администрации города от 09.02.2017 № 35-па " w:history="1">
        <w:r w:rsidRPr="00512EDA">
          <w:rPr>
            <w:rStyle w:val="ae"/>
            <w:rFonts w:cs="Arial"/>
            <w:szCs w:val="28"/>
          </w:rPr>
          <w:t>от 30.07.2024 № 151-па</w:t>
        </w:r>
      </w:hyperlink>
      <w:r>
        <w:rPr>
          <w:rFonts w:cs="Arial"/>
          <w:szCs w:val="28"/>
        </w:rPr>
        <w:t>)</w:t>
      </w:r>
    </w:p>
    <w:p w:rsidR="0032083A" w:rsidRDefault="0032083A" w:rsidP="00CE08AF">
      <w:pPr>
        <w:tabs>
          <w:tab w:val="left" w:pos="142"/>
        </w:tabs>
        <w:ind w:firstLine="709"/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60" w:tooltip="постановление от 11.12.2024 0:00:00 №266-па Администрация г. Пыть-Ях&#10;&#10;О внесении изменений в постановление администрации города от 09.02.2017 № 35-па " w:history="1">
        <w:r w:rsidRPr="000714DA">
          <w:rPr>
            <w:rStyle w:val="ae"/>
            <w:rFonts w:cs="Arial"/>
            <w:szCs w:val="28"/>
          </w:rPr>
          <w:t>от 11.12.2024 № 266-па</w:t>
        </w:r>
      </w:hyperlink>
      <w:r>
        <w:rPr>
          <w:rFonts w:cs="Arial"/>
          <w:szCs w:val="28"/>
        </w:rPr>
        <w:t>)</w:t>
      </w:r>
    </w:p>
    <w:p w:rsidR="007D0DF6" w:rsidRDefault="007D0DF6" w:rsidP="00CE08AF">
      <w:pPr>
        <w:tabs>
          <w:tab w:val="left" w:pos="142"/>
        </w:tabs>
        <w:ind w:firstLine="709"/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lastRenderedPageBreak/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61" w:tooltip="постановление от 21.01.2025 0:00:00 №06-па Администрация г. Пыть-Ях&#10;&#10;О внесении изменений в постановление администрации города от 09.02.2017 № 35-па " w:history="1">
        <w:r w:rsidRPr="007D0DF6">
          <w:rPr>
            <w:rStyle w:val="ae"/>
            <w:rFonts w:cs="Arial"/>
            <w:szCs w:val="28"/>
          </w:rPr>
          <w:t>от 21.01.2025 № 06-па</w:t>
        </w:r>
      </w:hyperlink>
      <w:r>
        <w:rPr>
          <w:rFonts w:cs="Arial"/>
          <w:szCs w:val="28"/>
        </w:rPr>
        <w:t>)</w:t>
      </w:r>
    </w:p>
    <w:p w:rsidR="006C5FFF" w:rsidRDefault="006C5FFF" w:rsidP="00CE08AF">
      <w:pPr>
        <w:tabs>
          <w:tab w:val="left" w:pos="142"/>
        </w:tabs>
        <w:ind w:firstLine="709"/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62" w:tooltip="постановление от 21.04.2025 0:00:00 №102-па Администрация г. Пыть-Ях&#10;&#10;О внесении изменений в постановление администрации города от 09.02.2017 № 35-па " w:history="1">
        <w:r w:rsidRPr="006C5FFF">
          <w:rPr>
            <w:rStyle w:val="ae"/>
            <w:rFonts w:cs="Arial"/>
            <w:szCs w:val="28"/>
          </w:rPr>
          <w:t>от 21.04.2025 № 102-па</w:t>
        </w:r>
      </w:hyperlink>
      <w:r>
        <w:rPr>
          <w:rFonts w:cs="Arial"/>
          <w:szCs w:val="28"/>
        </w:rPr>
        <w:t>)</w:t>
      </w:r>
    </w:p>
    <w:p w:rsidR="00A40A6C" w:rsidRPr="00633E71" w:rsidRDefault="00A40A6C" w:rsidP="00CE08AF">
      <w:pPr>
        <w:tabs>
          <w:tab w:val="left" w:pos="142"/>
        </w:tabs>
        <w:ind w:firstLine="709"/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63" w:tooltip="постановление от 21.05.2025 0:00:00 №130-па Администрация г. Пыть-Ях&#10;&#10;О внесении изменений в постановление администрации города от 09.02.2017 № 35-па " w:history="1">
        <w:r w:rsidRPr="009C3C77">
          <w:rPr>
            <w:rStyle w:val="ae"/>
            <w:rFonts w:cs="Arial"/>
            <w:szCs w:val="28"/>
          </w:rPr>
          <w:t>от 21.05.2025 № 130-па</w:t>
        </w:r>
      </w:hyperlink>
      <w:r>
        <w:rPr>
          <w:rFonts w:cs="Arial"/>
          <w:szCs w:val="28"/>
        </w:rPr>
        <w:t>)</w:t>
      </w:r>
    </w:p>
    <w:p w:rsidR="00CE08AF" w:rsidRDefault="0084757D" w:rsidP="00CE08AF">
      <w:pPr>
        <w:jc w:val="center"/>
        <w:rPr>
          <w:rFonts w:cs="Arial"/>
          <w:szCs w:val="28"/>
        </w:rPr>
      </w:pPr>
      <w:r w:rsidRPr="00633E71">
        <w:rPr>
          <w:rFonts w:cs="Arial"/>
          <w:szCs w:val="28"/>
        </w:rPr>
        <w:t>(С изменениями, внесенными постановлением администрации</w:t>
      </w:r>
      <w:r>
        <w:rPr>
          <w:rFonts w:cs="Arial"/>
          <w:szCs w:val="28"/>
        </w:rPr>
        <w:t xml:space="preserve"> </w:t>
      </w:r>
      <w:hyperlink r:id="rId64" w:tooltip="постановление от 17.06.2025 0:00:00 №168-па Администрация г. Пыть-Ях&#10;&#10;О внесении изменений в постановление администрации города от 09.02.2017 № 35-па " w:history="1">
        <w:r w:rsidRPr="00DF7AFD">
          <w:rPr>
            <w:rStyle w:val="ae"/>
            <w:rFonts w:cs="Arial"/>
            <w:szCs w:val="28"/>
          </w:rPr>
          <w:t>от 17.06.2025 № 168-па</w:t>
        </w:r>
      </w:hyperlink>
      <w:r>
        <w:rPr>
          <w:rFonts w:cs="Arial"/>
          <w:szCs w:val="28"/>
        </w:rPr>
        <w:t>)</w:t>
      </w:r>
    </w:p>
    <w:p w:rsidR="0084757D" w:rsidRPr="00633E71" w:rsidRDefault="0084757D" w:rsidP="00CE08AF">
      <w:pPr>
        <w:jc w:val="center"/>
        <w:rPr>
          <w:rFonts w:cs="Arial"/>
          <w:szCs w:val="28"/>
        </w:rPr>
      </w:pPr>
    </w:p>
    <w:p w:rsidR="00CE08AF" w:rsidRPr="00633E71" w:rsidRDefault="00CE08AF" w:rsidP="00CE08AF">
      <w:pPr>
        <w:rPr>
          <w:rFonts w:cs="Arial"/>
          <w:szCs w:val="28"/>
        </w:rPr>
      </w:pPr>
      <w:r w:rsidRPr="00633E71">
        <w:rPr>
          <w:rFonts w:cs="Arial"/>
        </w:rPr>
        <w:t xml:space="preserve">(В заголовке постановления и далее по тексту постановления слова «муниципальное образование городской округ город Пыть-Ях» в соответствующих падежах заменены словами «город Пыть-Ях» в соответствующих падежах </w:t>
      </w:r>
      <w:r w:rsidRPr="00633E71">
        <w:rPr>
          <w:rFonts w:cs="Arial"/>
          <w:szCs w:val="28"/>
        </w:rPr>
        <w:t xml:space="preserve">постановлением администрации </w:t>
      </w:r>
      <w:hyperlink r:id="rId65" w:tooltip="постановление от 16.07.2021 0:00:00 №336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16.07.2021 № 336-па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rPr>
          <w:rFonts w:cs="Arial"/>
          <w:szCs w:val="28"/>
        </w:rPr>
      </w:pP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В соответствии с Федеральным законом </w:t>
      </w:r>
      <w:hyperlink r:id="rId66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633E71">
          <w:rPr>
            <w:rStyle w:val="ae"/>
            <w:rFonts w:cs="Arial"/>
            <w:szCs w:val="28"/>
          </w:rPr>
          <w:t>от 06.10.2003 № 131-ФЗ</w:t>
        </w:r>
      </w:hyperlink>
      <w:r w:rsidRPr="00633E71">
        <w:rPr>
          <w:rFonts w:cs="Arial"/>
          <w:szCs w:val="28"/>
        </w:rPr>
        <w:t xml:space="preserve"> «Об общих принципах организации местного самоуправления в Российской Федерации» и </w:t>
      </w:r>
      <w:hyperlink r:id="rId67" w:tooltip="УСТАВ МО от 25.06.2005 № 516 Дума города Пыть-Яха&#10;&#10;УСТАВ ГОРОДА ПЫТЬ-ЯХА" w:history="1">
        <w:r w:rsidRPr="00633E71">
          <w:rPr>
            <w:rFonts w:cs="Arial"/>
            <w:color w:val="0000FF"/>
          </w:rPr>
          <w:t>Устав</w:t>
        </w:r>
      </w:hyperlink>
      <w:r w:rsidRPr="00633E71">
        <w:rPr>
          <w:rFonts w:cs="Arial"/>
          <w:szCs w:val="28"/>
        </w:rPr>
        <w:t xml:space="preserve">ом города Пыть-Яха, утвержденным решением Думы города Пыть-Яха </w:t>
      </w:r>
      <w:hyperlink r:id="rId68" w:tooltip="УСТАВ МО от 25.06.2005 № 516 Дума города Пыть-Яха&#10;&#10;УСТАВ ГОРОДА ПЫТЬ-ЯХА" w:history="1">
        <w:r w:rsidRPr="00633E71">
          <w:rPr>
            <w:rFonts w:cs="Arial"/>
            <w:color w:val="0000FF"/>
          </w:rPr>
          <w:t>от 25.06.2005 № 516</w:t>
        </w:r>
      </w:hyperlink>
      <w:r w:rsidRPr="00633E71">
        <w:rPr>
          <w:rFonts w:cs="Arial"/>
          <w:szCs w:val="28"/>
        </w:rPr>
        <w:t>: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(</w:t>
      </w:r>
      <w:proofErr w:type="gramStart"/>
      <w:r w:rsidRPr="00633E71">
        <w:rPr>
          <w:rFonts w:cs="Arial"/>
          <w:szCs w:val="28"/>
        </w:rPr>
        <w:t>В</w:t>
      </w:r>
      <w:proofErr w:type="gramEnd"/>
      <w:r w:rsidRPr="00633E71">
        <w:rPr>
          <w:rFonts w:cs="Arial"/>
          <w:szCs w:val="28"/>
        </w:rPr>
        <w:t xml:space="preserve"> преамбулу постановления внесены изменения постановлением администрации </w:t>
      </w:r>
      <w:hyperlink r:id="rId69" w:tooltip="постановление от 08.02.2021 0:00:00 №51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08.02.2021 № 51-па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 Утвердить:</w:t>
      </w:r>
    </w:p>
    <w:p w:rsidR="00CE08AF" w:rsidRPr="00633E71" w:rsidRDefault="00CE08AF" w:rsidP="00CE08AF">
      <w:pPr>
        <w:tabs>
          <w:tab w:val="left" w:pos="54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1.1. Регламент администрации города Пыть-Яха (приложение № 1).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1.2. Перечень руководителей структурных подразделений администрации города, уполномоченных издавать приказы (приложение № 2).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 Отделу по наградам, связям с общественными организациями и СМИ управления делами (Кулиш О.В.) опубликовать постановление в печатном средстве массовой информации «Официальный вестник».</w:t>
      </w:r>
    </w:p>
    <w:p w:rsidR="00CE08AF" w:rsidRPr="00633E71" w:rsidRDefault="00CE08AF" w:rsidP="00CE08AF">
      <w:pPr>
        <w:tabs>
          <w:tab w:val="num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3. Отделу по информационным ресурсам (А. А. Мерзляков) разместить постановление на официальном сайте администрации города в сети Интернет.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4. Настоящее постановление вступает в силу после его официального опубликования.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5. Считать утратившими силу постановления администрации города: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- </w:t>
      </w:r>
      <w:hyperlink r:id="rId70" w:tooltip="постановление от 10.01.2012 0:00:00 №01-па Администрация г. Пыть-Ях&#10;&#10;Об утверждении Регламента администрации муниципального образования городской округ город Пыть-Ях" w:history="1">
        <w:r w:rsidRPr="00633E71">
          <w:rPr>
            <w:rFonts w:cs="Arial"/>
            <w:color w:val="0000FF"/>
          </w:rPr>
          <w:t>от 10.01.2012 № 01-па</w:t>
        </w:r>
      </w:hyperlink>
      <w:r w:rsidRPr="00633E71">
        <w:rPr>
          <w:rFonts w:cs="Arial"/>
          <w:szCs w:val="28"/>
        </w:rPr>
        <w:t xml:space="preserve"> «Об утверждении Регламента администрации муниципального образования городской округ город Пыть-Ях»;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</w:t>
      </w:r>
      <w:hyperlink r:id="rId71" w:tooltip="постановление от 21.08.2013 0:00:00 №183-па Администрация г. Пыть-Ях&#10;&#10;О внесении изменения в постановление администрации города от 10.01.2012 № 01-па " w:history="1">
        <w:r w:rsidRPr="00633E71">
          <w:rPr>
            <w:rFonts w:cs="Arial"/>
            <w:color w:val="0000FF"/>
          </w:rPr>
          <w:t>от 21.08.2013 № 183-па</w:t>
        </w:r>
      </w:hyperlink>
      <w:r w:rsidRPr="00633E71">
        <w:rPr>
          <w:rFonts w:cs="Arial"/>
          <w:szCs w:val="28"/>
        </w:rPr>
        <w:t xml:space="preserve"> «О внесении изменения в постановление администрации города от 10.01.2012 № 01-па «Об утверждении Регламента администрации муниципального образования городской округ город Пыть-Ях»;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- </w:t>
      </w:r>
      <w:hyperlink r:id="rId72" w:tooltip="постановление от 17.11.2014 0:00:00 №261-па Администрация г. Пыть-Ях&#10;&#10;О внесении изменений в постановление администрации города от 10.01.2012 № 01-па " w:history="1">
        <w:r w:rsidRPr="00633E71">
          <w:rPr>
            <w:rFonts w:cs="Arial"/>
            <w:color w:val="0000FF"/>
          </w:rPr>
          <w:t>от 17.11.2014 № 261-па</w:t>
        </w:r>
      </w:hyperlink>
      <w:r w:rsidRPr="00633E71">
        <w:rPr>
          <w:rFonts w:cs="Arial"/>
          <w:szCs w:val="28"/>
        </w:rPr>
        <w:t xml:space="preserve"> «О внесении изменений в постановление администрации города от 10.01.2012 № 01-па «Об утверждении Регламента </w:t>
      </w:r>
      <w:r w:rsidRPr="00633E71">
        <w:rPr>
          <w:rFonts w:cs="Arial"/>
          <w:szCs w:val="28"/>
        </w:rPr>
        <w:lastRenderedPageBreak/>
        <w:t>администрации муниципального образования городской округ город Пыть-Ях» (в ред. от 21.08.2013 № 183-па)»;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- </w:t>
      </w:r>
      <w:hyperlink r:id="rId73" w:tooltip="постановление от 30.12.2014 0:00:00 №335-па Администрация г. Пыть-Ях&#10;&#10;О внесении изменений в постановление администрации города от 10.01.2012 № 01-па " w:history="1">
        <w:r w:rsidRPr="00633E71">
          <w:rPr>
            <w:rFonts w:cs="Arial"/>
            <w:color w:val="0000FF"/>
          </w:rPr>
          <w:t>от 30.12.2014 № 335-па</w:t>
        </w:r>
      </w:hyperlink>
      <w:r w:rsidRPr="00633E71">
        <w:rPr>
          <w:rFonts w:cs="Arial"/>
          <w:szCs w:val="28"/>
        </w:rPr>
        <w:t xml:space="preserve"> «О внесении изменений в постановление администрации города от 10.01.2012 № 01-па «Об утверждении Регламента администрации муниципального образования городской округ город Пыть-Ях» (в </w:t>
      </w:r>
      <w:proofErr w:type="spellStart"/>
      <w:r w:rsidRPr="00633E71">
        <w:rPr>
          <w:rFonts w:cs="Arial"/>
          <w:szCs w:val="28"/>
        </w:rPr>
        <w:t>ред.от</w:t>
      </w:r>
      <w:proofErr w:type="spellEnd"/>
      <w:r w:rsidRPr="00633E71">
        <w:rPr>
          <w:rFonts w:cs="Arial"/>
          <w:szCs w:val="28"/>
        </w:rPr>
        <w:t xml:space="preserve"> 21.08.2013 № 183-па, от 17.11.2014 № 261-па)»; 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- </w:t>
      </w:r>
      <w:hyperlink r:id="rId74" w:tooltip="постановление от 02.04.2015 0:00:00 №90-па Администрация г. Пыть-Ях&#10;&#10;О внесении изменения в постановление администрации города от 10.01.2012 № 01-па " w:history="1">
        <w:r w:rsidRPr="00633E71">
          <w:rPr>
            <w:rFonts w:cs="Arial"/>
            <w:color w:val="0000FF"/>
          </w:rPr>
          <w:t>от 02.04.2015 № 90-па</w:t>
        </w:r>
      </w:hyperlink>
      <w:r w:rsidRPr="00633E71">
        <w:rPr>
          <w:rFonts w:cs="Arial"/>
          <w:szCs w:val="28"/>
        </w:rPr>
        <w:t xml:space="preserve"> «О внесении изменения в постановление администрации города от 10.01.2012 № 01-па «Об утверждении Регламента администрации муниципального образования городской округ город Пыть-Ях» (в </w:t>
      </w:r>
      <w:proofErr w:type="spellStart"/>
      <w:r w:rsidRPr="00633E71">
        <w:rPr>
          <w:rFonts w:cs="Arial"/>
          <w:szCs w:val="28"/>
        </w:rPr>
        <w:t>ред.от</w:t>
      </w:r>
      <w:proofErr w:type="spellEnd"/>
      <w:r w:rsidRPr="00633E71">
        <w:rPr>
          <w:rFonts w:cs="Arial"/>
          <w:szCs w:val="28"/>
        </w:rPr>
        <w:t xml:space="preserve"> 21.08.2013 № 183-па, от 17.11.2014 № 261-па, от 30.12.2014 № 335-па)»;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- </w:t>
      </w:r>
      <w:hyperlink r:id="rId75" w:tooltip="постановление от 15.02.2016 0:00:00 №17-па Администрация г. Пыть-Ях&#10;&#10;О внесении изменений в постановление администрации города от 10.01.2012 № 01-па " w:history="1">
        <w:r w:rsidRPr="00633E71">
          <w:rPr>
            <w:rFonts w:cs="Arial"/>
            <w:color w:val="0000FF"/>
          </w:rPr>
          <w:t>от 15.02.2016 № 17-па</w:t>
        </w:r>
      </w:hyperlink>
      <w:r w:rsidRPr="00633E71">
        <w:rPr>
          <w:rFonts w:cs="Arial"/>
          <w:szCs w:val="28"/>
        </w:rPr>
        <w:t xml:space="preserve"> «О внесении изменений в постановление администрации города от 10.01.2012 № 01-па «Об утверждении Регламента администрации муниципального образования городской округ город Пыть-Ях» (в </w:t>
      </w:r>
      <w:proofErr w:type="spellStart"/>
      <w:r w:rsidRPr="00633E71">
        <w:rPr>
          <w:rFonts w:cs="Arial"/>
          <w:szCs w:val="28"/>
        </w:rPr>
        <w:t>ред.от</w:t>
      </w:r>
      <w:proofErr w:type="spellEnd"/>
      <w:r w:rsidRPr="00633E71">
        <w:rPr>
          <w:rFonts w:cs="Arial"/>
          <w:szCs w:val="28"/>
        </w:rPr>
        <w:t xml:space="preserve"> 21.08.2013 № 183-па, от 17.11.2014 № 261-па, от 30.12.2014 № 335-па, от 02.04.2015 № 90-па)»; 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- </w:t>
      </w:r>
      <w:hyperlink r:id="rId76" w:tooltip="постановление от 06.06.2016 0:00:00 №133-па Администрация г. Пыть-Ях&#10;&#10;О внесении изменений в постановление администрации города от 10.01.2012 № 01-па " w:history="1">
        <w:r w:rsidRPr="00633E71">
          <w:rPr>
            <w:rFonts w:cs="Arial"/>
            <w:color w:val="0000FF"/>
          </w:rPr>
          <w:t>от 06.06.2016 № 133-па</w:t>
        </w:r>
      </w:hyperlink>
      <w:r w:rsidRPr="00633E71">
        <w:rPr>
          <w:rFonts w:cs="Arial"/>
          <w:szCs w:val="28"/>
        </w:rPr>
        <w:t xml:space="preserve"> «О внесении изменений в постановление администрации города от 10.01.2012 № 01-па «Об утверждении Регламента администрации муниципального образования городской округ город Пыть-Ях» (в </w:t>
      </w:r>
      <w:proofErr w:type="spellStart"/>
      <w:r w:rsidRPr="00633E71">
        <w:rPr>
          <w:rFonts w:cs="Arial"/>
          <w:szCs w:val="28"/>
        </w:rPr>
        <w:t>ред.от</w:t>
      </w:r>
      <w:proofErr w:type="spellEnd"/>
      <w:r w:rsidRPr="00633E71">
        <w:rPr>
          <w:rFonts w:cs="Arial"/>
          <w:szCs w:val="28"/>
        </w:rPr>
        <w:t xml:space="preserve"> 21.08.2013 № 183-па, от 17.11.2014 № 261-па, от 30.12.2014 № 335-па, от 02.04.2015 № 90-па, от 15.02.2016 № 17-па)»; 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- </w:t>
      </w:r>
      <w:hyperlink r:id="rId77" w:tooltip="постановление от 22.07.2016 0:00:00 №185-па Администрация г. Пыть-Ях&#10;&#10;О внесении изменений в постановление администрации города от 10.01.2012 № 01-па " w:history="1">
        <w:r w:rsidRPr="00633E71">
          <w:rPr>
            <w:rFonts w:cs="Arial"/>
            <w:color w:val="0000FF"/>
          </w:rPr>
          <w:t>от 22.07.2016 № 185-па</w:t>
        </w:r>
      </w:hyperlink>
      <w:r w:rsidRPr="00633E71">
        <w:rPr>
          <w:rFonts w:cs="Arial"/>
          <w:szCs w:val="28"/>
        </w:rPr>
        <w:t xml:space="preserve"> «О внесении изменений в постановление администрации города от 10.01.2012 № 01-па «Об утверждении Регламента администрации муниципального образования городской округ город Пыть-Ях» (в </w:t>
      </w:r>
      <w:proofErr w:type="spellStart"/>
      <w:r w:rsidRPr="00633E71">
        <w:rPr>
          <w:rFonts w:cs="Arial"/>
          <w:szCs w:val="28"/>
        </w:rPr>
        <w:t>ред.от</w:t>
      </w:r>
      <w:proofErr w:type="spellEnd"/>
      <w:r w:rsidRPr="00633E71">
        <w:rPr>
          <w:rFonts w:cs="Arial"/>
          <w:szCs w:val="28"/>
        </w:rPr>
        <w:t xml:space="preserve"> 21.08.2013 № 183-па, от 17.11.2014 № 261-па, от 30.12.2014 № 335-па, от 02.04.2015 № 90-па, от 15.02.2016 № 17-па, от 06.06.2016 № 133-па)»; 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- </w:t>
      </w:r>
      <w:hyperlink r:id="rId78" w:tooltip="постановление от 16.09.2016 0:00:00 №244-па Администрация г. Пыть-Ях&#10;&#10;О внесении изменения &#10;в постановление администрации &#10;города от 10.01.2012 № 01-па &#10;" w:history="1">
        <w:r w:rsidRPr="00633E71">
          <w:rPr>
            <w:rFonts w:cs="Arial"/>
            <w:color w:val="0000FF"/>
          </w:rPr>
          <w:t>от 16.09.2016 № 244-па</w:t>
        </w:r>
      </w:hyperlink>
      <w:r w:rsidRPr="00633E71">
        <w:rPr>
          <w:rFonts w:cs="Arial"/>
          <w:szCs w:val="28"/>
        </w:rPr>
        <w:t xml:space="preserve"> «О внесении изменений в постановление администрации города от 10.01.2012 № 01-па «Об утверждении Регламента администрации муниципального образования городской округ город Пыть-Ях» (в </w:t>
      </w:r>
      <w:proofErr w:type="spellStart"/>
      <w:r w:rsidRPr="00633E71">
        <w:rPr>
          <w:rFonts w:cs="Arial"/>
          <w:szCs w:val="28"/>
        </w:rPr>
        <w:t>ред.от</w:t>
      </w:r>
      <w:proofErr w:type="spellEnd"/>
      <w:r w:rsidRPr="00633E71">
        <w:rPr>
          <w:rFonts w:cs="Arial"/>
          <w:szCs w:val="28"/>
        </w:rPr>
        <w:t xml:space="preserve"> 21.08.2013 № 183-па, от 17.11.2014 № 261-па, от 30.12.2014 № 335-па, от 02.04.2015 № 90-па, от 15.02.2016 № 17-па, от 06.06.2016 № 133-па, от 22.07.2016 № 185-па)»; 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- </w:t>
      </w:r>
      <w:hyperlink r:id="rId79" w:tooltip="постановление от 26.09.2016 0:00:00 №248-па Администрация г. Пыть-Ях&#10;&#10;О внесении изменений в постановление администрации города от 10.01.2012 № 01-па " w:history="1">
        <w:r w:rsidRPr="00633E71">
          <w:rPr>
            <w:rFonts w:cs="Arial"/>
            <w:color w:val="0000FF"/>
          </w:rPr>
          <w:t>от 26.09.2016 № 248-па</w:t>
        </w:r>
      </w:hyperlink>
      <w:r w:rsidRPr="00633E71">
        <w:rPr>
          <w:rFonts w:cs="Arial"/>
          <w:szCs w:val="28"/>
        </w:rPr>
        <w:t xml:space="preserve"> «О внесении изменений в постановление администрации города от 10.01.2012 № 01-па «Об утверждении Регламента администрации муниципального образования городской округ город Пыть-Ях» (в </w:t>
      </w:r>
      <w:proofErr w:type="spellStart"/>
      <w:r w:rsidRPr="00633E71">
        <w:rPr>
          <w:rFonts w:cs="Arial"/>
          <w:szCs w:val="28"/>
        </w:rPr>
        <w:t>ред.от</w:t>
      </w:r>
      <w:proofErr w:type="spellEnd"/>
      <w:r w:rsidRPr="00633E71">
        <w:rPr>
          <w:rFonts w:cs="Arial"/>
          <w:szCs w:val="28"/>
        </w:rPr>
        <w:t xml:space="preserve"> 21.08.2013 № 183-па, от 17.11.2014 № 261-па, от 30.12.2014 № 335-па, от </w:t>
      </w:r>
      <w:r w:rsidRPr="00633E71">
        <w:rPr>
          <w:rFonts w:cs="Arial"/>
          <w:szCs w:val="28"/>
        </w:rPr>
        <w:lastRenderedPageBreak/>
        <w:t xml:space="preserve">02.04.2015 № 90-па, от 15.02.2016 № 17-па, от 06.06.2016 № 133-па, от 22.07.2016 № 185-па, от 16.09.2016 № 244-па)»; 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- </w:t>
      </w:r>
      <w:hyperlink r:id="rId80" w:tooltip="постановление от 02.12.2016 0:00:00 №318-па Администрация г. Пыть-Ях&#10;&#10;О внесении изменений в постановление администрации города от 10.01.2012 № 01-па " w:history="1">
        <w:r w:rsidRPr="00633E71">
          <w:rPr>
            <w:rFonts w:cs="Arial"/>
            <w:color w:val="0000FF"/>
          </w:rPr>
          <w:t>от 02.12.2016 № 318-па</w:t>
        </w:r>
      </w:hyperlink>
      <w:r w:rsidRPr="00633E71">
        <w:rPr>
          <w:rFonts w:cs="Arial"/>
          <w:szCs w:val="28"/>
        </w:rPr>
        <w:t xml:space="preserve"> «О внесении изменений в постановление администрации города от 10.01.2012 № 01-па «Об утверждении Регламента администрации муниципального образования городской округ город Пыть-Ях» (в ред. от 21.08.2013 № 183-па, от 17.11.2014 № 261-па, от 30.12.2014 № 335-па, от 02.04.2015 № 90-па, от 15.02.2016 № 17-па, от 06.06.2016 № 133-па, от 22.07.2016 85-па, от 26.09.2016 № 248-па).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6. Контроль за выполнением постановления возложить на первого заместителя главы города.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(</w:t>
      </w:r>
      <w:proofErr w:type="gramStart"/>
      <w:r w:rsidRPr="00633E71">
        <w:rPr>
          <w:rFonts w:cs="Arial"/>
          <w:szCs w:val="28"/>
        </w:rPr>
        <w:t>В</w:t>
      </w:r>
      <w:proofErr w:type="gramEnd"/>
      <w:r w:rsidRPr="00633E71">
        <w:rPr>
          <w:rFonts w:cs="Arial"/>
          <w:szCs w:val="28"/>
        </w:rPr>
        <w:t xml:space="preserve"> текст постановления внесены изменения постановлением администрации </w:t>
      </w:r>
      <w:hyperlink r:id="rId81" w:tooltip="постановление от 16.02.2021 0:00:00 №70-па Администрация г. Пыть-Ях&#10;&#10;О внесении изменений в постановления администрации города &#10;" w:history="1">
        <w:r w:rsidRPr="00633E71">
          <w:rPr>
            <w:rStyle w:val="ae"/>
            <w:rFonts w:cs="Arial"/>
            <w:szCs w:val="28"/>
          </w:rPr>
          <w:t>от 16.02.2021 № 70-па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spacing w:line="360" w:lineRule="auto"/>
        <w:rPr>
          <w:rFonts w:cs="Arial"/>
          <w:bCs/>
          <w:szCs w:val="28"/>
        </w:rPr>
      </w:pPr>
      <w:r w:rsidRPr="00633E71">
        <w:rPr>
          <w:rFonts w:cs="Arial"/>
          <w:bCs/>
          <w:szCs w:val="28"/>
        </w:rPr>
        <w:t>Глава города О.Л. Ковалевский</w:t>
      </w:r>
    </w:p>
    <w:p w:rsidR="00CE08AF" w:rsidRPr="00633E71" w:rsidRDefault="00CE08AF" w:rsidP="00CE08AF">
      <w:pPr>
        <w:rPr>
          <w:rFonts w:cs="Arial"/>
          <w:szCs w:val="28"/>
        </w:rPr>
      </w:pPr>
      <w:r w:rsidRPr="00633E71">
        <w:rPr>
          <w:rFonts w:cs="Arial"/>
          <w:b/>
          <w:sz w:val="32"/>
          <w:szCs w:val="28"/>
        </w:rPr>
        <w:br w:type="page"/>
      </w:r>
      <w:r w:rsidRPr="00633E71">
        <w:rPr>
          <w:rFonts w:cs="Arial"/>
        </w:rPr>
        <w:lastRenderedPageBreak/>
        <w:t xml:space="preserve">(Приложение № 1 к постановлению изложено в новой редакции </w:t>
      </w:r>
      <w:r w:rsidRPr="00633E71">
        <w:rPr>
          <w:rFonts w:cs="Arial"/>
          <w:szCs w:val="28"/>
        </w:rPr>
        <w:t xml:space="preserve">постановлением администрации </w:t>
      </w:r>
      <w:hyperlink r:id="rId82" w:tooltip="постановление от 23.03.2020 14:17:04 №107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23.03.2020 № 107-па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rPr>
          <w:rFonts w:cs="Arial"/>
          <w:bCs/>
        </w:rPr>
      </w:pPr>
      <w:r w:rsidRPr="00633E71">
        <w:rPr>
          <w:rFonts w:cs="Arial"/>
        </w:rPr>
        <w:t xml:space="preserve">(Приложение № 1 к постановлению изложено в новой редакции </w:t>
      </w:r>
      <w:r w:rsidRPr="00633E71">
        <w:rPr>
          <w:rFonts w:cs="Arial"/>
          <w:szCs w:val="28"/>
        </w:rPr>
        <w:t xml:space="preserve">постановлением администрации </w:t>
      </w:r>
      <w:hyperlink r:id="rId83" w:tooltip="постановление от 12.04.2021 0:00:00 №13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12.04.2021 № 139-па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spacing w:line="360" w:lineRule="auto"/>
        <w:jc w:val="right"/>
        <w:rPr>
          <w:rFonts w:cs="Arial"/>
          <w:kern w:val="28"/>
          <w:szCs w:val="28"/>
        </w:rPr>
      </w:pPr>
      <w:r w:rsidRPr="00633E71">
        <w:rPr>
          <w:rFonts w:cs="Arial"/>
          <w:kern w:val="28"/>
          <w:szCs w:val="28"/>
        </w:rPr>
        <w:t>Приложение № 1</w:t>
      </w:r>
    </w:p>
    <w:p w:rsidR="00CE08AF" w:rsidRPr="00633E71" w:rsidRDefault="00CE08AF" w:rsidP="00CE08AF">
      <w:pPr>
        <w:jc w:val="right"/>
        <w:rPr>
          <w:rFonts w:cs="Arial"/>
          <w:bCs/>
          <w:kern w:val="28"/>
          <w:szCs w:val="28"/>
        </w:rPr>
      </w:pPr>
      <w:r w:rsidRPr="00633E71">
        <w:rPr>
          <w:rFonts w:cs="Arial"/>
          <w:bCs/>
          <w:kern w:val="28"/>
          <w:szCs w:val="28"/>
        </w:rPr>
        <w:t xml:space="preserve">к постановлению администрации </w:t>
      </w:r>
    </w:p>
    <w:p w:rsidR="00CE08AF" w:rsidRPr="00633E71" w:rsidRDefault="00CE08AF" w:rsidP="00CE08AF">
      <w:pPr>
        <w:jc w:val="right"/>
        <w:rPr>
          <w:rFonts w:cs="Arial"/>
          <w:bCs/>
          <w:kern w:val="28"/>
          <w:szCs w:val="28"/>
        </w:rPr>
      </w:pPr>
      <w:r w:rsidRPr="00633E71">
        <w:rPr>
          <w:rFonts w:cs="Arial"/>
          <w:bCs/>
          <w:kern w:val="28"/>
          <w:szCs w:val="28"/>
        </w:rPr>
        <w:t>города Пыть-Яха</w:t>
      </w:r>
    </w:p>
    <w:p w:rsidR="00CE08AF" w:rsidRPr="00633E71" w:rsidRDefault="00CE08AF" w:rsidP="00CE08AF">
      <w:pPr>
        <w:spacing w:line="360" w:lineRule="auto"/>
        <w:jc w:val="right"/>
        <w:rPr>
          <w:rFonts w:cs="Arial"/>
          <w:bCs/>
          <w:kern w:val="28"/>
          <w:szCs w:val="28"/>
        </w:rPr>
      </w:pPr>
      <w:r w:rsidRPr="00633E71">
        <w:rPr>
          <w:rFonts w:cs="Arial"/>
          <w:bCs/>
          <w:kern w:val="28"/>
          <w:szCs w:val="28"/>
        </w:rPr>
        <w:t>от 09.02.2017 № 35-па</w:t>
      </w:r>
    </w:p>
    <w:p w:rsidR="00CE08AF" w:rsidRPr="00633E71" w:rsidRDefault="00CE08AF" w:rsidP="00CE08AF">
      <w:pPr>
        <w:spacing w:line="360" w:lineRule="auto"/>
        <w:jc w:val="right"/>
        <w:rPr>
          <w:rFonts w:cs="Arial"/>
          <w:bCs/>
          <w:kern w:val="28"/>
          <w:szCs w:val="28"/>
        </w:rPr>
      </w:pPr>
    </w:p>
    <w:p w:rsidR="00CE08AF" w:rsidRPr="00633E71" w:rsidRDefault="00CE08AF" w:rsidP="00CE08AF">
      <w:pPr>
        <w:pStyle w:val="2"/>
      </w:pPr>
      <w:r w:rsidRPr="00633E71">
        <w:t>Регламент администрации города Пыть-Яха</w:t>
      </w:r>
    </w:p>
    <w:p w:rsidR="00CE08AF" w:rsidRPr="00633E71" w:rsidRDefault="00CE08AF" w:rsidP="00CE08AF">
      <w:pPr>
        <w:pStyle w:val="2"/>
      </w:pPr>
    </w:p>
    <w:p w:rsidR="00CE08AF" w:rsidRPr="00633E71" w:rsidRDefault="00CE08AF" w:rsidP="00CE08AF">
      <w:pPr>
        <w:pStyle w:val="2"/>
      </w:pPr>
      <w:r w:rsidRPr="00633E71">
        <w:t>Раздел 1. Общие положения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b/>
          <w:bCs/>
          <w:sz w:val="26"/>
          <w:szCs w:val="28"/>
        </w:rPr>
      </w:pPr>
    </w:p>
    <w:p w:rsidR="00CE08AF" w:rsidRPr="00633E71" w:rsidRDefault="00CE08AF" w:rsidP="00CE08AF">
      <w:pPr>
        <w:spacing w:line="360" w:lineRule="auto"/>
        <w:outlineLvl w:val="3"/>
        <w:rPr>
          <w:rFonts w:cs="Arial"/>
          <w:b/>
          <w:bCs/>
          <w:sz w:val="26"/>
          <w:szCs w:val="28"/>
        </w:rPr>
      </w:pPr>
      <w:r w:rsidRPr="00633E71">
        <w:rPr>
          <w:rFonts w:cs="Arial"/>
          <w:b/>
          <w:bCs/>
          <w:sz w:val="26"/>
          <w:szCs w:val="28"/>
        </w:rPr>
        <w:t>Статья 1. Правовая основа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1. Настоящий регламент подготовлен в целях организации деятельности администрации города Пыть-Яха (далее – администрация города), упорядочивания взаимодействия между заместителями главы города и структурными подразделениями администрации города в соответствии с </w:t>
      </w:r>
      <w:hyperlink r:id="rId84" w:tooltip="УСТАВ МО от 25.06.2005 № 516 Дума города Пыть-Яха&#10;&#10;УСТАВ ГОРОДА ПЫТЬ-ЯХА" w:history="1">
        <w:r w:rsidRPr="00633E71">
          <w:rPr>
            <w:rStyle w:val="ae"/>
            <w:rFonts w:cs="Arial"/>
            <w:szCs w:val="28"/>
          </w:rPr>
          <w:t>Уставом</w:t>
        </w:r>
      </w:hyperlink>
      <w:r w:rsidRPr="00633E71">
        <w:rPr>
          <w:rFonts w:cs="Arial"/>
          <w:szCs w:val="28"/>
        </w:rPr>
        <w:t xml:space="preserve"> города Пыть-Яха и решением Думы города Пыть-Яха от 07.02.2017 № 64 «Об утверждении структуры администрации города Пыть-Яха-исполнительно-распорядительного органа муниципального образования».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 Администрация города является исполнительно-распорядительным органом муниципального образования, деятельностью которого руководит глава города на принципах единоначалия.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3. Администрация города обладает правами юридического лица и является муниципальным казенным учреждением, образуемым для осуществления управленческих функций. Администрация города имеет печать с изображением герба города Пыть-Яха и другие необходимые для осуществления своей деятельности печати, штампы, бланки, расчетные и иные счета в банках, кредитных организациях.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4. Юридический адрес администрации города: 628380, Ханты-Мансийский автономный округ – Югра, г. Пыть-Ях, 1 микрорайон, 18а дом.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5. Полномочия администрации города определяются федеральным законодательством и закрепляются в </w:t>
      </w:r>
      <w:hyperlink r:id="rId85" w:tooltip="УСТАВ МО от 25.06.2005 № 516 Дума города Пыть-Яха&#10;&#10;УСТАВ ГОРОДА ПЫТЬ-ЯХА" w:history="1">
        <w:r w:rsidRPr="00633E71">
          <w:rPr>
            <w:rStyle w:val="ae"/>
            <w:rFonts w:cs="Arial"/>
            <w:szCs w:val="28"/>
          </w:rPr>
          <w:t>Уставе</w:t>
        </w:r>
      </w:hyperlink>
      <w:r w:rsidRPr="00633E71">
        <w:rPr>
          <w:rFonts w:cs="Arial"/>
          <w:szCs w:val="28"/>
        </w:rPr>
        <w:t xml:space="preserve"> города Пыть-Яха.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pStyle w:val="2"/>
      </w:pPr>
      <w:r w:rsidRPr="00633E71">
        <w:lastRenderedPageBreak/>
        <w:t>Раздел 2. Структура, порядок формирования, полномочия и организация работы структурных подразделений администрации города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spacing w:line="360" w:lineRule="auto"/>
        <w:outlineLvl w:val="3"/>
        <w:rPr>
          <w:rFonts w:cs="Arial"/>
          <w:b/>
          <w:bCs/>
          <w:sz w:val="26"/>
          <w:szCs w:val="28"/>
        </w:rPr>
      </w:pPr>
      <w:r w:rsidRPr="00633E71">
        <w:rPr>
          <w:rFonts w:cs="Arial"/>
          <w:b/>
          <w:bCs/>
          <w:sz w:val="26"/>
          <w:szCs w:val="28"/>
        </w:rPr>
        <w:t>Статья 2. Структура администрации города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Структура администрации города включает в себя перечень структурных подразделений, входящих в состав администрации города, и утверждается решением Думы города Пыть-Яха.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spacing w:line="360" w:lineRule="auto"/>
        <w:outlineLvl w:val="3"/>
        <w:rPr>
          <w:rFonts w:cs="Arial"/>
          <w:b/>
          <w:bCs/>
          <w:sz w:val="26"/>
          <w:szCs w:val="28"/>
        </w:rPr>
      </w:pPr>
      <w:r w:rsidRPr="00633E71">
        <w:rPr>
          <w:rFonts w:cs="Arial"/>
          <w:b/>
          <w:bCs/>
          <w:sz w:val="26"/>
          <w:szCs w:val="28"/>
        </w:rPr>
        <w:t>Статья 3. Создание структурных подразделений администрации города</w:t>
      </w: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 Подразделения администрации города создаются:</w:t>
      </w: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1.1. В случае, если создание структурных подразделений вызывается необходимостью решения вопросов местного значения.</w:t>
      </w: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1.2. В случаях, предусмотренных действующим законодательством.</w:t>
      </w: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1.3. В случае необходимости обеспечения деятельности администрации города.</w:t>
      </w: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1.4. При передаче в установленном порядке органам местного самоуправления отдельных государственных полномочий.</w:t>
      </w: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 Создание структурных подразделений должно обеспечивать оптимальный режим работы администрации города для решения вопросов местного значения.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3. Не допускается создание структурных подразделений для выполнения полномочий, не отнесенных к компетенции органов местного самоуправления.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4. Заключение о соответствии создания и полномочий структурного подразделения требованиям настоящей статьи дает управление по правовым вопросам администрации города.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bCs/>
          <w:szCs w:val="28"/>
        </w:rPr>
      </w:pPr>
    </w:p>
    <w:p w:rsidR="00CE08AF" w:rsidRPr="00633E71" w:rsidRDefault="00CE08AF" w:rsidP="00CE08AF">
      <w:pPr>
        <w:spacing w:line="360" w:lineRule="auto"/>
        <w:outlineLvl w:val="3"/>
        <w:rPr>
          <w:rFonts w:cs="Arial"/>
          <w:b/>
          <w:bCs/>
          <w:sz w:val="26"/>
          <w:szCs w:val="28"/>
        </w:rPr>
      </w:pPr>
      <w:r w:rsidRPr="00633E71">
        <w:rPr>
          <w:rFonts w:cs="Arial"/>
          <w:b/>
          <w:bCs/>
          <w:sz w:val="26"/>
          <w:szCs w:val="28"/>
        </w:rPr>
        <w:t>Статья 4. Упразднение структурных подразделений администрации города</w:t>
      </w: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 Структурные подразделения администрации города могут быть упразднены:</w:t>
      </w: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1.1. В случае достижения целей, ради которых структурное подразделение было создано.</w:t>
      </w: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lastRenderedPageBreak/>
        <w:t>1.2. В случае изъятия в установленном порядке ранее переданных органам местного самоуправления государственных полномочий.</w:t>
      </w: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1.3. В случаях, предусмотренных действующим законодательством.</w:t>
      </w:r>
    </w:p>
    <w:p w:rsidR="00CE08AF" w:rsidRPr="00633E71" w:rsidRDefault="00CE08AF" w:rsidP="00CE08AF">
      <w:pPr>
        <w:tabs>
          <w:tab w:val="left" w:pos="0"/>
          <w:tab w:val="left" w:pos="1287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1.4. С целью более рационального распределения функций и полномочий между структурными подразделениями.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bCs/>
          <w:szCs w:val="28"/>
        </w:rPr>
      </w:pPr>
    </w:p>
    <w:p w:rsidR="00CE08AF" w:rsidRPr="00633E71" w:rsidRDefault="00CE08AF" w:rsidP="00CE08AF">
      <w:pPr>
        <w:spacing w:line="360" w:lineRule="auto"/>
        <w:outlineLvl w:val="3"/>
        <w:rPr>
          <w:rFonts w:cs="Arial"/>
          <w:b/>
          <w:bCs/>
          <w:sz w:val="26"/>
          <w:szCs w:val="28"/>
        </w:rPr>
      </w:pPr>
      <w:r w:rsidRPr="00633E71">
        <w:rPr>
          <w:rFonts w:cs="Arial"/>
          <w:b/>
          <w:bCs/>
          <w:sz w:val="26"/>
          <w:szCs w:val="28"/>
        </w:rPr>
        <w:t>Статья 5. Полномочия структурных подразделений администрации города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 xml:space="preserve">1. Структурные подразделения администрации города наделяются полномочиями в соответствии с положениями о них. В положении о структурном подразделении администрации города указываются вопросы местного значения, отнесенные </w:t>
      </w:r>
      <w:hyperlink r:id="rId86" w:tooltip="УСТАВ МО от 25.06.2005 № 516 Дума города Пыть-Яха&#10;&#10;УСТАВ ГОРОДА ПЫТЬ-ЯХА" w:history="1">
        <w:r w:rsidRPr="00633E71">
          <w:rPr>
            <w:rStyle w:val="ae"/>
            <w:rFonts w:cs="Arial"/>
          </w:rPr>
          <w:t>Уставом</w:t>
        </w:r>
      </w:hyperlink>
      <w:r w:rsidRPr="00633E71">
        <w:rPr>
          <w:rFonts w:cs="Arial"/>
        </w:rPr>
        <w:t xml:space="preserve"> города Пыть-Яха к полномочиям администрации города, и иные вопросы, в целях решения которых создано соответствующее структурное подразделение. 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Положение о структурном подразделении администрации города утверждается главой города.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2. Наделение структурных подразделений администрации города полномочиями должно отвечать следующим требованиям: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2.1. Обеспечению эффективного и оперативного решения вопросов местного значения соответствующей отраслевой направленности.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2.2. Исключению дублирования полномочий других структурных подразделений администрации города.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3. Наделение структурного подразделения полномочиями либо изъятие отдельных полномочий из сферы деятельности структурного подразделения осуществляется путем внесения соответствующих изменений (дополнений) в положение о структурном подразделении. В случае нарушения этого требования структурное подразделение считается не наделенным дополнительными полномочиями (не лишенным полномочий).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4. Не допускается наделение структурных подразделений администрации города полномочиями, не отнесенными к компетенции органов местного самоуправления.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 xml:space="preserve">5. Отдельные структурные подразделения администрации города в пределах своих полномочий, определенных положениями о них, осуществляют курирование деятельности муниципальных предприятий и учреждений (далее также - </w:t>
      </w:r>
      <w:r w:rsidRPr="00633E71">
        <w:rPr>
          <w:rFonts w:cs="Arial"/>
        </w:rPr>
        <w:lastRenderedPageBreak/>
        <w:t>муниципальные организации), если муниципальными нормативными правовыми актами и поручениями главы города не определено иное: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- управление по культуре и спорту в отношении учреждений в сфере культуры, физической культуры и спорта (в том числе МАУ «</w:t>
      </w:r>
      <w:proofErr w:type="spellStart"/>
      <w:r w:rsidRPr="00633E71">
        <w:rPr>
          <w:rFonts w:cs="Arial"/>
        </w:rPr>
        <w:t>Аквацентр</w:t>
      </w:r>
      <w:proofErr w:type="spellEnd"/>
      <w:r w:rsidRPr="00633E71">
        <w:rPr>
          <w:rFonts w:cs="Arial"/>
        </w:rPr>
        <w:t xml:space="preserve"> «Дельфин»);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 xml:space="preserve">- управление по жилищно-коммунальному комплексу, транспорту и дорогам в отношении специализированной организации по вопросам похоронного дела, единой диспетчерской службы, предприятий жилищно-коммунального комплекса, транспортного обслуживания; 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-управление архитектуры и градостроительства в отношении управления капитального строительства;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- управление по внутренней политике в отношении муниципальных средств массовой информации, учреждения, реализующего молодежную политику («МБУ «Современник»);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- управление по экономике в отношении предприятий торговли и общественного питания.</w:t>
      </w:r>
    </w:p>
    <w:p w:rsidR="00CE08AF" w:rsidRPr="00633E71" w:rsidRDefault="00CE08AF" w:rsidP="00CE08AF">
      <w:pPr>
        <w:tabs>
          <w:tab w:val="left" w:pos="1260"/>
        </w:tabs>
        <w:rPr>
          <w:rStyle w:val="ae"/>
          <w:rFonts w:cs="Arial"/>
          <w:color w:val="000000"/>
          <w:szCs w:val="28"/>
        </w:rPr>
      </w:pPr>
      <w:r w:rsidRPr="00633E71">
        <w:rPr>
          <w:rFonts w:cs="Arial"/>
        </w:rPr>
        <w:t xml:space="preserve">(Статья 5 изложена в новой редакции </w:t>
      </w:r>
      <w:r w:rsidRPr="00633E71">
        <w:rPr>
          <w:rFonts w:cs="Arial"/>
          <w:szCs w:val="28"/>
        </w:rPr>
        <w:t xml:space="preserve">постановлением администрации </w:t>
      </w:r>
      <w:hyperlink r:id="rId87" w:tooltip="постановление от 16.07.2021 0:00:00 №336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16.07.2021 № 336-па</w:t>
        </w:r>
      </w:hyperlink>
      <w:r w:rsidRPr="00633E71">
        <w:rPr>
          <w:rStyle w:val="ae"/>
          <w:rFonts w:cs="Arial"/>
          <w:color w:val="000000"/>
          <w:szCs w:val="28"/>
        </w:rPr>
        <w:t>)</w:t>
      </w:r>
    </w:p>
    <w:p w:rsidR="00CE08AF" w:rsidRPr="00633E71" w:rsidRDefault="00CE08AF" w:rsidP="00CE08AF">
      <w:pPr>
        <w:tabs>
          <w:tab w:val="left" w:pos="1260"/>
        </w:tabs>
        <w:rPr>
          <w:rFonts w:cs="Arial"/>
          <w:szCs w:val="28"/>
        </w:rPr>
      </w:pPr>
      <w:r w:rsidRPr="00633E71">
        <w:rPr>
          <w:rStyle w:val="ae"/>
          <w:rFonts w:cs="Arial"/>
          <w:color w:val="000000"/>
          <w:szCs w:val="28"/>
        </w:rPr>
        <w:t>(</w:t>
      </w:r>
      <w:r w:rsidRPr="00633E71">
        <w:rPr>
          <w:rFonts w:cs="Arial"/>
        </w:rPr>
        <w:t xml:space="preserve">Пункт 5 статьи 5 изложен в новой редакции </w:t>
      </w:r>
      <w:r w:rsidRPr="00633E71">
        <w:rPr>
          <w:rFonts w:cs="Arial"/>
          <w:szCs w:val="28"/>
        </w:rPr>
        <w:t xml:space="preserve">постановлением администрации </w:t>
      </w:r>
      <w:hyperlink r:id="rId88" w:tooltip="постановление от 04.10.2021 0:00:00 №45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04.10.2021 № 459-па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tabs>
          <w:tab w:val="left" w:pos="1260"/>
        </w:tabs>
        <w:rPr>
          <w:rFonts w:cs="Arial"/>
        </w:rPr>
      </w:pPr>
      <w:r w:rsidRPr="00633E71">
        <w:rPr>
          <w:rStyle w:val="ae"/>
          <w:rFonts w:cs="Arial"/>
          <w:color w:val="000000"/>
          <w:szCs w:val="28"/>
        </w:rPr>
        <w:t>(</w:t>
      </w:r>
      <w:r w:rsidRPr="00633E71">
        <w:rPr>
          <w:rFonts w:cs="Arial"/>
        </w:rPr>
        <w:t xml:space="preserve">Пункт 5 статьи 5 изложен в новой редакции </w:t>
      </w:r>
      <w:r w:rsidRPr="00633E71">
        <w:rPr>
          <w:rFonts w:cs="Arial"/>
          <w:szCs w:val="28"/>
        </w:rPr>
        <w:t xml:space="preserve">постановлением администрации </w:t>
      </w:r>
      <w:hyperlink r:id="rId89" w:tooltip="конституция(устав) от 18.01.2022 0:00:00 №08-па Дума МО города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18.01.2022 № 08-па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rPr>
          <w:rFonts w:cs="Arial"/>
          <w:kern w:val="28"/>
          <w:szCs w:val="28"/>
        </w:rPr>
      </w:pPr>
      <w:r w:rsidRPr="00633E71">
        <w:rPr>
          <w:rStyle w:val="ae"/>
          <w:rFonts w:cs="Arial"/>
          <w:color w:val="000000"/>
          <w:szCs w:val="28"/>
        </w:rPr>
        <w:t>(</w:t>
      </w:r>
      <w:r w:rsidRPr="00633E71">
        <w:rPr>
          <w:rFonts w:cs="Arial"/>
        </w:rPr>
        <w:t xml:space="preserve">Пункт 5 статьи 5 в приложении № 1 к постановлению изложен в новой редакции </w:t>
      </w:r>
      <w:r w:rsidRPr="00633E71">
        <w:rPr>
          <w:rFonts w:cs="Arial"/>
          <w:szCs w:val="28"/>
        </w:rPr>
        <w:t xml:space="preserve">постановлением администрации </w:t>
      </w:r>
      <w:hyperlink r:id="rId90" w:tooltip="постановление от 12.09.2022 0:00:00 №40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12.09.2022 № 409-па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tabs>
          <w:tab w:val="left" w:pos="1260"/>
        </w:tabs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(Пункт 5 статьи 5 в приложении № 1 к постановлению изложен в новой редакции постановлением администрации </w:t>
      </w:r>
      <w:hyperlink r:id="rId91" w:tooltip="постановление от 13.04.2023 0:00:00 №111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13.04.2023 № 111-па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bCs/>
          <w:szCs w:val="28"/>
        </w:rPr>
      </w:pPr>
    </w:p>
    <w:p w:rsidR="00CE08AF" w:rsidRPr="00633E71" w:rsidRDefault="00CE08AF" w:rsidP="00CE08AF">
      <w:pPr>
        <w:spacing w:line="360" w:lineRule="auto"/>
        <w:outlineLvl w:val="3"/>
        <w:rPr>
          <w:rFonts w:cs="Arial"/>
          <w:b/>
          <w:bCs/>
          <w:sz w:val="26"/>
          <w:szCs w:val="28"/>
        </w:rPr>
      </w:pPr>
      <w:r w:rsidRPr="00633E71">
        <w:rPr>
          <w:rFonts w:cs="Arial"/>
          <w:b/>
          <w:bCs/>
          <w:sz w:val="26"/>
          <w:szCs w:val="28"/>
        </w:rPr>
        <w:t>Статья 6. Организация работы структурных подразделений администрации города</w:t>
      </w:r>
    </w:p>
    <w:p w:rsidR="00386527" w:rsidRDefault="00386527" w:rsidP="00386527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386527" w:rsidRPr="00386527" w:rsidRDefault="00386527" w:rsidP="00386527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386527">
        <w:rPr>
          <w:rFonts w:cs="Arial"/>
          <w:szCs w:val="28"/>
        </w:rPr>
        <w:t xml:space="preserve">Работу структурных подразделений администрации города организуют их руководители, назначаемые на должность главой города. </w:t>
      </w:r>
    </w:p>
    <w:p w:rsidR="00386527" w:rsidRPr="00386527" w:rsidRDefault="00386527" w:rsidP="00386527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386527">
        <w:rPr>
          <w:rFonts w:cs="Arial"/>
          <w:szCs w:val="28"/>
        </w:rPr>
        <w:t xml:space="preserve">Разработку должностных инструкций работников администрации города осуществляют непосредственные руководители.  Должностные инструкции работников администрации города разрабатываются в соответствии с Методическими рекомендациями по установлению квалификационных требований для замещения должностей муниципальной службы и организации оценки на соответствие указанным требованиям, утвержденные Минтрудом России, </w:t>
      </w:r>
      <w:proofErr w:type="spellStart"/>
      <w:r w:rsidRPr="00386527">
        <w:rPr>
          <w:rFonts w:cs="Arial"/>
          <w:szCs w:val="28"/>
        </w:rPr>
        <w:t>профстандартами</w:t>
      </w:r>
      <w:proofErr w:type="spellEnd"/>
      <w:r w:rsidRPr="00386527">
        <w:rPr>
          <w:rFonts w:cs="Arial"/>
          <w:szCs w:val="28"/>
        </w:rPr>
        <w:t xml:space="preserve">, положениями о структурных подразделениях администрации </w:t>
      </w:r>
      <w:r w:rsidRPr="00386527">
        <w:rPr>
          <w:rFonts w:cs="Arial"/>
          <w:szCs w:val="28"/>
        </w:rPr>
        <w:lastRenderedPageBreak/>
        <w:t>города, согласовываются с отделом муниципальной службы, кадров и наград и управлением по правовым вопросам, утверждаются заместителем главы города, осуществляющим координацию и курирование деятельности структурных подразделений администрации города в соответствии со статьями 8-11 настоящего Регламента.</w:t>
      </w:r>
    </w:p>
    <w:p w:rsidR="00386527" w:rsidRPr="00386527" w:rsidRDefault="00386527" w:rsidP="00386527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386527">
        <w:rPr>
          <w:rFonts w:cs="Arial"/>
          <w:szCs w:val="28"/>
        </w:rPr>
        <w:t xml:space="preserve">Должностные инструкции заместителей главы города утверждаются главой города. </w:t>
      </w:r>
    </w:p>
    <w:p w:rsidR="00CE08AF" w:rsidRPr="00633E71" w:rsidRDefault="00386527" w:rsidP="00386527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386527">
        <w:rPr>
          <w:rFonts w:cs="Arial"/>
          <w:szCs w:val="28"/>
        </w:rPr>
        <w:t>Должностные инструкции руководителей муниципальных организаций разрабатываются кадровой службой муниципальной организации, согласовываются с отделом муниципальной службы, кадров и наград и управлением по правовым вопросам администрации города, утверждаются заместителем главы города, осуществляющим координацию и курирование деятельности муниципальной организации в соответствии со статьями 8-11 настоящего Регламента.</w:t>
      </w:r>
    </w:p>
    <w:p w:rsidR="00CE08AF" w:rsidRPr="00633E71" w:rsidRDefault="00CE08AF" w:rsidP="00CE08AF">
      <w:pPr>
        <w:rPr>
          <w:rFonts w:cs="Arial"/>
          <w:bCs/>
        </w:rPr>
      </w:pPr>
      <w:r w:rsidRPr="00633E71">
        <w:rPr>
          <w:rFonts w:cs="Arial"/>
          <w:bCs/>
        </w:rPr>
        <w:t>(</w:t>
      </w:r>
      <w:r w:rsidRPr="00633E71">
        <w:rPr>
          <w:rFonts w:cs="Arial"/>
        </w:rPr>
        <w:t xml:space="preserve">Статья 6 дополнена абзацем 3 постановлением администрации </w:t>
      </w:r>
      <w:hyperlink r:id="rId92" w:tooltip="постановление от 23.08.2023 0:00:00 №238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</w:rPr>
          <w:t>от 23.08.2023 № 238-па</w:t>
        </w:r>
      </w:hyperlink>
      <w:r w:rsidRPr="00633E71">
        <w:rPr>
          <w:rFonts w:cs="Arial"/>
        </w:rPr>
        <w:t>)</w:t>
      </w:r>
    </w:p>
    <w:p w:rsidR="00CE08AF" w:rsidRDefault="009A326F" w:rsidP="00386527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9A326F">
        <w:rPr>
          <w:rFonts w:cs="Arial"/>
          <w:szCs w:val="28"/>
        </w:rPr>
        <w:t>Стать</w:t>
      </w:r>
      <w:r>
        <w:rPr>
          <w:rFonts w:cs="Arial"/>
          <w:szCs w:val="28"/>
        </w:rPr>
        <w:t>я</w:t>
      </w:r>
      <w:r w:rsidRPr="009A326F">
        <w:rPr>
          <w:rFonts w:cs="Arial"/>
          <w:szCs w:val="28"/>
        </w:rPr>
        <w:t xml:space="preserve"> 6 излож</w:t>
      </w:r>
      <w:r>
        <w:rPr>
          <w:rFonts w:cs="Arial"/>
          <w:szCs w:val="28"/>
        </w:rPr>
        <w:t>ена</w:t>
      </w:r>
      <w:r w:rsidRPr="009A326F">
        <w:rPr>
          <w:rFonts w:cs="Arial"/>
          <w:szCs w:val="28"/>
        </w:rPr>
        <w:t xml:space="preserve"> в новой редакции </w:t>
      </w:r>
      <w:r w:rsidRPr="00633E71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93" w:tooltip="постановление от 08.07.2024 0:00:00 №126-па Администрация г. Пыть-Ях&#10;&#10;О внесении изменений в постановление администрации города от 09.02.2017 № 35-па " w:history="1">
        <w:r w:rsidRPr="009A326F">
          <w:rPr>
            <w:rStyle w:val="ae"/>
            <w:rFonts w:cs="Arial"/>
            <w:szCs w:val="28"/>
          </w:rPr>
          <w:t>от 08.07.2024 № 126-па</w:t>
        </w:r>
      </w:hyperlink>
      <w:r>
        <w:rPr>
          <w:rFonts w:cs="Arial"/>
          <w:szCs w:val="28"/>
        </w:rPr>
        <w:t>)</w:t>
      </w:r>
    </w:p>
    <w:p w:rsidR="009A326F" w:rsidRPr="00633E71" w:rsidRDefault="009A326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pStyle w:val="2"/>
      </w:pPr>
      <w:r w:rsidRPr="00633E71">
        <w:t>Раздел 3. Распределение полномочий между главой города и заместителями главы города</w:t>
      </w:r>
    </w:p>
    <w:p w:rsidR="00CE08AF" w:rsidRPr="00633E71" w:rsidRDefault="00CE08AF" w:rsidP="00CE08AF">
      <w:pPr>
        <w:outlineLvl w:val="1"/>
        <w:rPr>
          <w:rFonts w:cs="Arial"/>
          <w:bCs/>
          <w:iCs/>
          <w:szCs w:val="28"/>
        </w:rPr>
      </w:pPr>
    </w:p>
    <w:p w:rsidR="00CE08AF" w:rsidRPr="00633E71" w:rsidRDefault="00CE08AF" w:rsidP="00CE08AF">
      <w:pPr>
        <w:spacing w:line="360" w:lineRule="auto"/>
        <w:outlineLvl w:val="3"/>
        <w:rPr>
          <w:rFonts w:cs="Arial"/>
          <w:b/>
          <w:bCs/>
          <w:sz w:val="26"/>
          <w:szCs w:val="28"/>
        </w:rPr>
      </w:pPr>
      <w:r w:rsidRPr="00633E71">
        <w:rPr>
          <w:rFonts w:cs="Arial"/>
          <w:b/>
          <w:bCs/>
          <w:sz w:val="26"/>
          <w:szCs w:val="28"/>
        </w:rPr>
        <w:t>Статья 7. Полномочия главы города Пыть-Яха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outlineLvl w:val="1"/>
        <w:rPr>
          <w:rFonts w:cs="Arial"/>
          <w:szCs w:val="28"/>
        </w:rPr>
      </w:pP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outlineLvl w:val="1"/>
        <w:rPr>
          <w:rFonts w:cs="Arial"/>
          <w:szCs w:val="28"/>
        </w:rPr>
      </w:pPr>
      <w:r w:rsidRPr="00633E71">
        <w:rPr>
          <w:rFonts w:cs="Arial"/>
          <w:szCs w:val="28"/>
        </w:rPr>
        <w:t>1. Вопросы ведения: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1.1. Руководит администрацией города на принципах единоначалия.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1.2. Представляет администрацию города в отношениях с органами государственной власти, органами местного самоуправления других муниципальных образований, гражданами и организациями независимо от форм собственности, действует без доверенности от имени администрации города.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1.3. Представляет в Думу города для утверждения структуру администрации города.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1.4. Устанавливает штатное расписание администрации города.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1.5. Осуществляет полномочия представителя нанимателя (работодателя) для первого заместителя, заместителей главы города, руководителей структурных подразделений администрации города, муниципальных служащих администрации города, а также лиц, не замещающих должности муниципальной службы и </w:t>
      </w:r>
      <w:r w:rsidRPr="00633E71">
        <w:rPr>
          <w:rFonts w:cs="Arial"/>
          <w:szCs w:val="28"/>
        </w:rPr>
        <w:lastRenderedPageBreak/>
        <w:t>исполняющих обязанности по техническому обеспечению деятельности администрации города.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1.6. Осуществляет общее руководство структурными подразделениями администрации города, утверждает положения о структурных подразделениях администрации города, не наделенных правами юридического лица.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1.7. Формирует консультативные и совещательные органы при главе города, администрации города, не входящие в структуру администрации города, определяет цели, задачи и состав этих органов.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1.8. Выдает доверенности от имени администрации города.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1.9. Утверждает требования к технологическим, программным, лингвистическим средствам обеспечения пользования официальным сайтом администрации города, а также соответствующие перечни информации о деятельности администрации города.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1.10. Организует профессиональное образование и дополнительное профессиональное образование муниципальных служащих администрации города, организует подготовку кадров для муниципальной службы в порядке, предусмотренном законодательством Российской Федерации об образовании и законодательством о муниципальной службе.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1.11. Подписывает ответы на обращения граждан и организаций в администрацию города, осуществляет общий контроль за соблюдением порядка рассмотрения обращений, поступивших в администрацию города.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1.12. Осуществляет контроль за деятельностью администрации города, должностных лиц администрации города.</w:t>
      </w: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1.13. Предоставляет в исполнительные органы государственной власти Ханты-Мансийского автономного округа – Югры информацию, необходимую для формирования рейтинга и (или) Национального рейтинга состояния инвестиционного климата в субъектах Российской Федерации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1.14. Реализует иные полномочия, отнесенные к компетенции главы города федеральным законодательством, законодательством Ханты-Мансийского автономного округа – Югры, </w:t>
      </w:r>
      <w:hyperlink r:id="rId94" w:tooltip="УСТАВ МО от 25.06.2005 № 516 Дума города Пыть-Яха&#10;&#10;УСТАВ ГОРОДА ПЫТЬ-ЯХА" w:history="1">
        <w:r w:rsidRPr="00633E71">
          <w:rPr>
            <w:rStyle w:val="ae"/>
            <w:rFonts w:cs="Arial"/>
            <w:szCs w:val="28"/>
          </w:rPr>
          <w:t>Уставом</w:t>
        </w:r>
      </w:hyperlink>
      <w:r w:rsidRPr="00633E71">
        <w:rPr>
          <w:rFonts w:cs="Arial"/>
          <w:szCs w:val="28"/>
        </w:rPr>
        <w:t xml:space="preserve"> города Пыть-Яха, правовыми актами органов местного самоуправления города Пыть-Яха.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 Осуществляет непосредственное руководство деятельностью: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2.1. Первого заместителя главы города.</w:t>
      </w:r>
    </w:p>
    <w:p w:rsidR="00CE08AF" w:rsidRDefault="00CE08AF" w:rsidP="00CE08AF">
      <w:pPr>
        <w:tabs>
          <w:tab w:val="left" w:pos="1260"/>
        </w:tabs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lastRenderedPageBreak/>
        <w:t xml:space="preserve">2.2. Заместителей главы города (направление деятельности - социальные вопросы, </w:t>
      </w:r>
      <w:r w:rsidR="004C577F" w:rsidRPr="004C577F">
        <w:rPr>
          <w:rFonts w:cs="Arial"/>
          <w:szCs w:val="28"/>
        </w:rPr>
        <w:t xml:space="preserve">вопросы </w:t>
      </w:r>
      <w:r w:rsidR="0084757D" w:rsidRPr="0084757D">
        <w:rPr>
          <w:rFonts w:cs="Arial"/>
          <w:szCs w:val="28"/>
        </w:rPr>
        <w:t>жилищно-коммунального хозяйства, строительства и благоустройства</w:t>
      </w:r>
      <w:r w:rsidRPr="00633E71">
        <w:rPr>
          <w:rFonts w:cs="Arial"/>
          <w:szCs w:val="28"/>
        </w:rPr>
        <w:t>, административно-правовые вопросы).</w:t>
      </w:r>
    </w:p>
    <w:p w:rsidR="00386527" w:rsidRDefault="00386527" w:rsidP="0084757D">
      <w:pPr>
        <w:tabs>
          <w:tab w:val="left" w:pos="1260"/>
        </w:tabs>
        <w:rPr>
          <w:rFonts w:cs="Arial"/>
          <w:szCs w:val="28"/>
        </w:rPr>
      </w:pPr>
      <w:r>
        <w:rPr>
          <w:rFonts w:cs="Arial"/>
          <w:szCs w:val="28"/>
        </w:rPr>
        <w:t>(</w:t>
      </w:r>
      <w:proofErr w:type="gramStart"/>
      <w:r>
        <w:rPr>
          <w:rFonts w:cs="Arial"/>
          <w:szCs w:val="28"/>
        </w:rPr>
        <w:t>В</w:t>
      </w:r>
      <w:proofErr w:type="gramEnd"/>
      <w:r>
        <w:rPr>
          <w:rFonts w:cs="Arial"/>
          <w:szCs w:val="28"/>
        </w:rPr>
        <w:t xml:space="preserve"> подпункт</w:t>
      </w:r>
      <w:r w:rsidRPr="00386527">
        <w:rPr>
          <w:rFonts w:cs="Arial"/>
          <w:szCs w:val="28"/>
        </w:rPr>
        <w:t xml:space="preserve"> 2.2 пункта 2 статьи 7 </w:t>
      </w:r>
      <w:r>
        <w:rPr>
          <w:rFonts w:cs="Arial"/>
          <w:szCs w:val="28"/>
        </w:rPr>
        <w:t xml:space="preserve">внесены изменения </w:t>
      </w:r>
      <w:r w:rsidRPr="00633E71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95" w:tooltip="постановление от 08.07.2024 0:00:00 №126-па Администрация г. Пыть-Ях&#10;&#10;О внесении изменений в постановление администрации города от 09.02.2017 № 35-па " w:history="1">
        <w:r w:rsidRPr="009A326F">
          <w:rPr>
            <w:rStyle w:val="ae"/>
            <w:rFonts w:cs="Arial"/>
            <w:szCs w:val="28"/>
          </w:rPr>
          <w:t>от 08.07.2024 № 126-па</w:t>
        </w:r>
      </w:hyperlink>
      <w:r>
        <w:rPr>
          <w:rFonts w:cs="Arial"/>
          <w:szCs w:val="28"/>
        </w:rPr>
        <w:t>)</w:t>
      </w:r>
    </w:p>
    <w:p w:rsidR="0084757D" w:rsidRDefault="0084757D" w:rsidP="0084757D">
      <w:pPr>
        <w:tabs>
          <w:tab w:val="left" w:pos="1260"/>
        </w:tabs>
        <w:rPr>
          <w:rFonts w:cs="Arial"/>
          <w:szCs w:val="28"/>
        </w:rPr>
      </w:pPr>
      <w:r>
        <w:rPr>
          <w:rFonts w:cs="Arial"/>
          <w:szCs w:val="28"/>
        </w:rPr>
        <w:t>(</w:t>
      </w:r>
      <w:proofErr w:type="gramStart"/>
      <w:r w:rsidRPr="0084757D">
        <w:rPr>
          <w:rFonts w:cs="Arial"/>
          <w:szCs w:val="28"/>
        </w:rPr>
        <w:t>В</w:t>
      </w:r>
      <w:proofErr w:type="gramEnd"/>
      <w:r w:rsidRPr="0084757D">
        <w:rPr>
          <w:rFonts w:cs="Arial"/>
          <w:szCs w:val="28"/>
        </w:rPr>
        <w:t xml:space="preserve"> подпункте 2.2 пункта 2 статьи 7 слова «внутренней политики» замен</w:t>
      </w:r>
      <w:r>
        <w:rPr>
          <w:rFonts w:cs="Arial"/>
          <w:szCs w:val="28"/>
        </w:rPr>
        <w:t>ены</w:t>
      </w:r>
      <w:r w:rsidRPr="0084757D">
        <w:rPr>
          <w:rFonts w:cs="Arial"/>
          <w:szCs w:val="28"/>
        </w:rPr>
        <w:t xml:space="preserve"> словами «жилищно-коммунального хозяйства, строительства и благоустройства»</w:t>
      </w:r>
      <w:r>
        <w:rPr>
          <w:rFonts w:cs="Arial"/>
          <w:szCs w:val="28"/>
        </w:rPr>
        <w:t xml:space="preserve"> </w:t>
      </w:r>
      <w:r w:rsidRPr="00633E71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96" w:history="1">
        <w:r w:rsidR="00DF7AFD">
          <w:rPr>
            <w:rStyle w:val="ae"/>
            <w:rFonts w:cs="Arial"/>
            <w:szCs w:val="28"/>
          </w:rPr>
          <w:t>от 17.06.2025 № 168-па</w:t>
        </w:r>
      </w:hyperlink>
      <w:r>
        <w:rPr>
          <w:rFonts w:cs="Arial"/>
          <w:szCs w:val="28"/>
        </w:rPr>
        <w:t>)</w:t>
      </w:r>
    </w:p>
    <w:p w:rsidR="0084757D" w:rsidRPr="00633E71" w:rsidRDefault="0084757D" w:rsidP="0084757D">
      <w:pPr>
        <w:tabs>
          <w:tab w:val="left" w:pos="1260"/>
        </w:tabs>
        <w:rPr>
          <w:rFonts w:cs="Arial"/>
          <w:szCs w:val="28"/>
        </w:rPr>
      </w:pP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2.3. Заместителя главы города-председателя комитета по финансам.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2.4. Военно-мобилизационного отдела.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2.5. Контрольно-ревизионного отдела.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2.6. Отдела по делам гражданской обороны и чрезвычайным ситуациям. </w:t>
      </w:r>
    </w:p>
    <w:p w:rsidR="00CE08AF" w:rsidRPr="00633E71" w:rsidRDefault="00CE08AF" w:rsidP="00CE08AF">
      <w:pPr>
        <w:tabs>
          <w:tab w:val="left" w:pos="1260"/>
        </w:tabs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(Пункт 2 статьи 7 в приложении № 1 к постановлению изложен в новой редакции постановлением администрации </w:t>
      </w:r>
      <w:hyperlink r:id="rId97" w:tooltip="постановление от 18.01.2023 10:50:08 №14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18.01.2023 № 14-па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3. Общее руководство: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3.1. Мероприятиями по мобилизационной подготовке и мобилизации.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3.2. Контрольно-ревизионной деятельностью.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3.3. Гражданской обороной города-в мирное время.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3.4. Городскими (муниципальными) комиссиями и советами, в случае, если это предусмотрено положениями о городских (муниципальных) комиссиях и советах.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4. Взаимодействие: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4.1. С органами государственной власти, судом, прокуратурой, городским отделом внутренних дел, военным комиссариатом.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4.2. С Думой Ханты-Мансийского автономного округа – Югры.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4.3. С Губернатором и Правительством Ханты-Мансийского автономного округа – Югры.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4.4. С Думой города Пыть-Яха.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4.5. С муниципальными образованиями Ханты-Мансийского автономного округа – Югры.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4.6. С руководителями предприятий, учреждений и организаций города, с населением города (личный прием граждан).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4.7. С территориальной избирательной комиссией.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4.8. Со средствами массовой информации.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  <w:b/>
          <w:bCs/>
          <w:sz w:val="26"/>
          <w:szCs w:val="28"/>
        </w:rPr>
      </w:pPr>
      <w:r w:rsidRPr="00633E71">
        <w:rPr>
          <w:rFonts w:cs="Arial"/>
          <w:b/>
          <w:bCs/>
          <w:sz w:val="26"/>
          <w:szCs w:val="28"/>
        </w:rPr>
        <w:t>Статья 8. Компетенция первого заместителя главы города</w:t>
      </w:r>
    </w:p>
    <w:p w:rsidR="00CE08AF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</w:p>
    <w:p w:rsidR="0084757D" w:rsidRPr="0084757D" w:rsidRDefault="004C577F" w:rsidP="0084757D">
      <w:pPr>
        <w:tabs>
          <w:tab w:val="left" w:pos="1260"/>
        </w:tabs>
        <w:spacing w:line="360" w:lineRule="auto"/>
        <w:rPr>
          <w:rFonts w:cs="Arial"/>
        </w:rPr>
      </w:pPr>
      <w:r w:rsidRPr="004C577F">
        <w:rPr>
          <w:rFonts w:cs="Arial"/>
        </w:rPr>
        <w:lastRenderedPageBreak/>
        <w:t xml:space="preserve">1. </w:t>
      </w:r>
      <w:r w:rsidR="0084757D" w:rsidRPr="0084757D">
        <w:rPr>
          <w:rFonts w:cs="Arial"/>
        </w:rPr>
        <w:t>К ведению первого заместителя главы города относится: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реализация полномочий администрации города в сфере профилактики терроризма и экстремизма, а также в минимизации и (или) ликвидации последствий проявлений терроризма и экстремизма в границах города;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обеспечение социальной и культурной адаптации мигрантов;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координация мероприятий по обеспечению правопорядка в городе и профилактике правонарушений;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реализация полномочий администрации города при осуществлении муниципального контроля на территории города;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организация работы комиссий администрации города, связанных с правоохранительной деятельностью и общественной безопасностью;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обеспечение информирования населения о деятельности администрации города, в том числе опубликование муниципальных правовых актов;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координация мероприятий по поддержке социально-ориентированных общественных организаций;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организация кадровой работы в администрации города;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реализация мер, направленных на совершенствование информационных технологий и ресурсов, обеспечение информационной безопасности администрации города;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реализация молодежной политики в городе;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реализация иных полномочий администрации города, установленных действующим законодательством, в пределах своей компетенции.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2. Первый заместитель главы города осуществляет координацию и курирование деятельности структурных подразделений администрации города и муниципальных организаций: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управления по внутренней политике;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отдела муниципальной службы, кадров и наград;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отдела муниципального контроля;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управления по информационным технологиям;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муниципального автономного учреждения «Телерадиокомпания «</w:t>
      </w:r>
      <w:proofErr w:type="spellStart"/>
      <w:r w:rsidRPr="0084757D">
        <w:rPr>
          <w:rFonts w:cs="Arial"/>
        </w:rPr>
        <w:t>Пыть-Яхинформ</w:t>
      </w:r>
      <w:proofErr w:type="spellEnd"/>
      <w:r w:rsidRPr="0084757D">
        <w:rPr>
          <w:rFonts w:cs="Arial"/>
        </w:rPr>
        <w:t>»;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муниципальных учреждений в сфере молодежной политики (МБУ «Современник»).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lastRenderedPageBreak/>
        <w:t>3. Первому заместителю главы города непосредственно подчиняются руководители структурных подразделений администрации города и муниципальных учреждений, указанных в пункте 2 настоящей статьи.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4. Первый заместитель главы города обеспечивает взаимодействие: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с аппаратом Губернатора, Правительства Ханты-Мансийского автономного округа – Югры и его структурными подразделениями, иными муниципальными образованиями в пределах своей компетенции;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с городской Думой;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с центром Госсанэпиднадзора в пределах своей компетенции;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 xml:space="preserve">- с ОМВД России по </w:t>
      </w:r>
      <w:proofErr w:type="spellStart"/>
      <w:r w:rsidRPr="0084757D">
        <w:rPr>
          <w:rFonts w:cs="Arial"/>
        </w:rPr>
        <w:t>г.Пыть-Ях</w:t>
      </w:r>
      <w:proofErr w:type="spellEnd"/>
      <w:r w:rsidRPr="0084757D">
        <w:rPr>
          <w:rFonts w:cs="Arial"/>
        </w:rPr>
        <w:t>;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с прокуратурой округа, города в пределах своей компетенции;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со Службой строительного и жилищного надзора ХМАО – Югры;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со средствами массовой информации в пределах своей компетенции;</w:t>
      </w:r>
    </w:p>
    <w:p w:rsidR="0084757D" w:rsidRPr="0084757D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с общественными и религиозными организациями, политическими партиями, волонтерскими организациями, осуществляющими свою деятельность на территории города;</w:t>
      </w:r>
    </w:p>
    <w:p w:rsidR="004C577F" w:rsidRPr="00633E71" w:rsidRDefault="0084757D" w:rsidP="0084757D">
      <w:pPr>
        <w:tabs>
          <w:tab w:val="left" w:pos="1260"/>
        </w:tabs>
        <w:spacing w:line="360" w:lineRule="auto"/>
        <w:rPr>
          <w:rFonts w:cs="Arial"/>
        </w:rPr>
      </w:pPr>
      <w:r w:rsidRPr="0084757D">
        <w:rPr>
          <w:rFonts w:cs="Arial"/>
        </w:rPr>
        <w:t>- с иными органами и организациями по вопросам, относящимся к вопросам ведения первого заместителя главы города.</w:t>
      </w:r>
    </w:p>
    <w:p w:rsidR="004C577F" w:rsidRDefault="004C577F" w:rsidP="00CE08AF">
      <w:pPr>
        <w:tabs>
          <w:tab w:val="left" w:pos="1260"/>
        </w:tabs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4C577F">
        <w:rPr>
          <w:rFonts w:cs="Arial"/>
          <w:szCs w:val="28"/>
        </w:rPr>
        <w:t>Пункты 1-4 статьи 8 излож</w:t>
      </w:r>
      <w:r>
        <w:rPr>
          <w:rFonts w:cs="Arial"/>
          <w:szCs w:val="28"/>
        </w:rPr>
        <w:t>ены</w:t>
      </w:r>
      <w:r w:rsidRPr="004C577F">
        <w:rPr>
          <w:rFonts w:cs="Arial"/>
          <w:szCs w:val="28"/>
        </w:rPr>
        <w:t xml:space="preserve"> в новой редакции </w:t>
      </w:r>
      <w:r w:rsidRPr="00633E71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98" w:tooltip="постановление от 08.07.2024 0:00:00 №126-па Администрация г. Пыть-Ях&#10;&#10;О внесении изменений в постановление администрации города от 09.02.2017 № 35-па " w:history="1">
        <w:r w:rsidRPr="009A326F">
          <w:rPr>
            <w:rStyle w:val="ae"/>
            <w:rFonts w:cs="Arial"/>
            <w:szCs w:val="28"/>
          </w:rPr>
          <w:t>от 08.07.2024 № 126-па</w:t>
        </w:r>
      </w:hyperlink>
      <w:r>
        <w:rPr>
          <w:rFonts w:cs="Arial"/>
          <w:szCs w:val="28"/>
        </w:rPr>
        <w:t>)</w:t>
      </w:r>
    </w:p>
    <w:p w:rsidR="0084757D" w:rsidRPr="00633E71" w:rsidRDefault="0084757D" w:rsidP="00CE08AF">
      <w:pPr>
        <w:tabs>
          <w:tab w:val="left" w:pos="1260"/>
        </w:tabs>
        <w:spacing w:line="360" w:lineRule="auto"/>
        <w:rPr>
          <w:rFonts w:cs="Arial"/>
        </w:rPr>
      </w:pPr>
      <w:r>
        <w:rPr>
          <w:rFonts w:cs="Arial"/>
        </w:rPr>
        <w:t>(</w:t>
      </w:r>
      <w:r w:rsidRPr="0084757D">
        <w:rPr>
          <w:rFonts w:cs="Arial"/>
        </w:rPr>
        <w:t>Пункты 1 - 4 статьи 8 излож</w:t>
      </w:r>
      <w:r>
        <w:rPr>
          <w:rFonts w:cs="Arial"/>
        </w:rPr>
        <w:t>ены</w:t>
      </w:r>
      <w:r w:rsidRPr="0084757D">
        <w:rPr>
          <w:rFonts w:cs="Arial"/>
        </w:rPr>
        <w:t xml:space="preserve"> в новой редакции постановлением администрации </w:t>
      </w:r>
      <w:hyperlink r:id="rId99" w:history="1">
        <w:r w:rsidR="00DF7AFD">
          <w:rPr>
            <w:rStyle w:val="ae"/>
            <w:rFonts w:cs="Arial"/>
          </w:rPr>
          <w:t>от 17.06.2025 № 168-па</w:t>
        </w:r>
      </w:hyperlink>
      <w:r w:rsidRPr="0084757D">
        <w:rPr>
          <w:rFonts w:cs="Arial"/>
        </w:rPr>
        <w:t>)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5. Первый заместитель главы города несет ответственность, предусмотренную действующим законодательством, в том числе дисциплинарную, за соблюдение действующего законодательства при принятии решений, а также за ненадлежащий контроль за деятельностью курируемых структурных подразделений администрации города и муниципальных организаций.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6. В своей деятельности первый заместитель главы города непосредственно подчиняется главе города.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633E71">
        <w:rPr>
          <w:rFonts w:cs="Arial"/>
        </w:rPr>
        <w:t xml:space="preserve">7. Первый заместитель главы города исполняет полномочия главы города в период его временного отсутствия в соответствии с </w:t>
      </w:r>
      <w:hyperlink r:id="rId100" w:tooltip="УСТАВ МО от 25.06.2005 № 516 Дума города Пыть-Яха&#10;&#10;УСТАВ ГОРОДА ПЫТЬ-ЯХА" w:history="1">
        <w:r w:rsidRPr="00633E71">
          <w:rPr>
            <w:rStyle w:val="ae"/>
            <w:rFonts w:cs="Arial"/>
          </w:rPr>
          <w:t>Уставом</w:t>
        </w:r>
      </w:hyperlink>
      <w:r w:rsidRPr="00633E71">
        <w:rPr>
          <w:rFonts w:cs="Arial"/>
        </w:rPr>
        <w:t xml:space="preserve"> города Пыть-Яха. </w:t>
      </w:r>
    </w:p>
    <w:p w:rsidR="00CE08AF" w:rsidRPr="00633E71" w:rsidRDefault="00CE08AF" w:rsidP="00CE08AF">
      <w:pPr>
        <w:autoSpaceDE w:val="0"/>
        <w:autoSpaceDN w:val="0"/>
        <w:adjustRightInd w:val="0"/>
        <w:rPr>
          <w:rFonts w:cs="Arial"/>
          <w:szCs w:val="28"/>
        </w:rPr>
      </w:pPr>
      <w:r w:rsidRPr="00633E71">
        <w:rPr>
          <w:rFonts w:cs="Arial"/>
        </w:rPr>
        <w:t xml:space="preserve">(Статья 8 изложена в новой редакции </w:t>
      </w:r>
      <w:r w:rsidRPr="00633E71">
        <w:rPr>
          <w:rFonts w:cs="Arial"/>
          <w:szCs w:val="28"/>
        </w:rPr>
        <w:t xml:space="preserve">постановлением администрации </w:t>
      </w:r>
      <w:hyperlink r:id="rId101" w:tooltip="постановление от 16.07.2021 0:00:00 №336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16.07.2021 № 336-па</w:t>
        </w:r>
      </w:hyperlink>
      <w:r w:rsidRPr="00633E71">
        <w:rPr>
          <w:rStyle w:val="ae"/>
          <w:rFonts w:cs="Arial"/>
          <w:color w:val="000000"/>
          <w:szCs w:val="28"/>
        </w:rPr>
        <w:t>)</w:t>
      </w:r>
      <w:r w:rsidRPr="00633E71">
        <w:rPr>
          <w:rFonts w:cs="Arial"/>
          <w:szCs w:val="28"/>
        </w:rPr>
        <w:t xml:space="preserve"> </w:t>
      </w:r>
    </w:p>
    <w:p w:rsidR="00CE08AF" w:rsidRPr="00633E71" w:rsidRDefault="00CE08AF" w:rsidP="00CE08AF">
      <w:pPr>
        <w:autoSpaceDE w:val="0"/>
        <w:autoSpaceDN w:val="0"/>
        <w:adjustRightInd w:val="0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(Статья 8 изложена в новой редакции постановлением администрации </w:t>
      </w:r>
      <w:hyperlink r:id="rId102" w:tooltip="постановление от 07.12.2021 0:00:00 №552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07.12.2021 № 552-па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  <w:b/>
          <w:bCs/>
          <w:sz w:val="26"/>
          <w:szCs w:val="28"/>
        </w:rPr>
      </w:pPr>
      <w:r w:rsidRPr="00633E71">
        <w:rPr>
          <w:rFonts w:cs="Arial"/>
          <w:b/>
          <w:bCs/>
          <w:sz w:val="26"/>
          <w:szCs w:val="28"/>
        </w:rPr>
        <w:lastRenderedPageBreak/>
        <w:t>Статья 8.1. Компетенция заместителя главы города (направление деятельности – административно-правовые вопросы):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1. К ведению заместителя главы города относится: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- правовое обеспечение деятельности администрации города;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- организация представления интересов администрации города при рассмотрении гражданских, уголовных, административных дел судами общей юрисдикции и арбитражными судами;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-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- организация мероприятий по формированию и содержанию муниципального архива;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- организация государственной регистрации актов гражданского состояния;</w:t>
      </w:r>
    </w:p>
    <w:p w:rsidR="00CE08AF" w:rsidRPr="00633E71" w:rsidRDefault="00CE08AF" w:rsidP="00CE08AF">
      <w:pPr>
        <w:tabs>
          <w:tab w:val="left" w:pos="1260"/>
        </w:tabs>
        <w:rPr>
          <w:rFonts w:cs="Arial"/>
          <w:szCs w:val="28"/>
        </w:rPr>
      </w:pPr>
      <w:r w:rsidRPr="00633E71">
        <w:rPr>
          <w:rFonts w:cs="Arial"/>
          <w:szCs w:val="28"/>
        </w:rPr>
        <w:t>(</w:t>
      </w:r>
      <w:proofErr w:type="gramStart"/>
      <w:r w:rsidRPr="00633E71">
        <w:rPr>
          <w:rFonts w:cs="Arial"/>
          <w:szCs w:val="28"/>
        </w:rPr>
        <w:t>В</w:t>
      </w:r>
      <w:proofErr w:type="gramEnd"/>
      <w:r w:rsidRPr="00633E71">
        <w:rPr>
          <w:rFonts w:cs="Arial"/>
          <w:szCs w:val="28"/>
        </w:rPr>
        <w:t xml:space="preserve"> пункте </w:t>
      </w:r>
      <w:r w:rsidRPr="00633E71">
        <w:rPr>
          <w:rFonts w:cs="Arial"/>
        </w:rPr>
        <w:t xml:space="preserve">1 статьи 8.1 </w:t>
      </w:r>
      <w:r w:rsidRPr="00633E71">
        <w:rPr>
          <w:rFonts w:cs="Arial"/>
          <w:szCs w:val="28"/>
        </w:rPr>
        <w:t xml:space="preserve">слова «- </w:t>
      </w:r>
      <w:r w:rsidRPr="00633E71">
        <w:rPr>
          <w:rFonts w:cs="Arial"/>
          <w:bCs/>
        </w:rPr>
        <w:t>организация кадровой работы в администрации города;</w:t>
      </w:r>
      <w:r w:rsidRPr="00633E71">
        <w:rPr>
          <w:rFonts w:cs="Arial"/>
          <w:szCs w:val="28"/>
        </w:rPr>
        <w:t xml:space="preserve">» исключены постановлением администрации </w:t>
      </w:r>
      <w:hyperlink r:id="rId103" w:tooltip="постановление от 23.08.2023 0:00:00 №238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23.08.2023 № 238-па</w:t>
        </w:r>
      </w:hyperlink>
      <w:r w:rsidRPr="00633E71">
        <w:rPr>
          <w:rFonts w:cs="Arial"/>
          <w:szCs w:val="28"/>
        </w:rPr>
        <w:t xml:space="preserve">) </w:t>
      </w:r>
    </w:p>
    <w:p w:rsidR="00CE08AF" w:rsidRPr="00633E71" w:rsidRDefault="00CE08AF" w:rsidP="00CE08AF">
      <w:pPr>
        <w:tabs>
          <w:tab w:val="left" w:pos="1260"/>
        </w:tabs>
        <w:rPr>
          <w:rFonts w:cs="Arial"/>
          <w:bCs/>
        </w:rPr>
      </w:pP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  <w:bCs/>
        </w:rPr>
      </w:pPr>
      <w:r w:rsidRPr="00633E71">
        <w:rPr>
          <w:rFonts w:cs="Arial"/>
          <w:bCs/>
        </w:rPr>
        <w:t xml:space="preserve">- </w:t>
      </w:r>
      <w:r w:rsidRPr="00633E71">
        <w:rPr>
          <w:rFonts w:cs="Arial"/>
        </w:rPr>
        <w:t>организация делопроизводства в администрации города, рассмотрения обращений граждан и организаций, поступающих в адрес администрации города и ее должностных лиц;</w:t>
      </w:r>
    </w:p>
    <w:p w:rsidR="00CE08AF" w:rsidRPr="00633E71" w:rsidRDefault="00CE08AF" w:rsidP="00CE08AF">
      <w:pPr>
        <w:tabs>
          <w:tab w:val="left" w:pos="1260"/>
        </w:tabs>
        <w:rPr>
          <w:rFonts w:cs="Arial"/>
          <w:szCs w:val="28"/>
        </w:rPr>
      </w:pPr>
      <w:r w:rsidRPr="00633E71">
        <w:rPr>
          <w:rFonts w:cs="Arial"/>
          <w:szCs w:val="28"/>
        </w:rPr>
        <w:t>(</w:t>
      </w:r>
      <w:r w:rsidRPr="00633E71">
        <w:rPr>
          <w:rFonts w:cs="Arial"/>
        </w:rPr>
        <w:t xml:space="preserve">Пункт 1 статьи 8.1 после абзаца 7 дополнен абзацем </w:t>
      </w:r>
      <w:r w:rsidRPr="00633E71">
        <w:rPr>
          <w:rFonts w:cs="Arial"/>
          <w:szCs w:val="28"/>
        </w:rPr>
        <w:t xml:space="preserve">постановлением администрации </w:t>
      </w:r>
      <w:hyperlink r:id="rId104" w:tooltip="постановление от 08.04.2022 0:00:00 №12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08.04.2022 № 129-па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tabs>
          <w:tab w:val="left" w:pos="1260"/>
        </w:tabs>
        <w:rPr>
          <w:rFonts w:cs="Arial"/>
          <w:szCs w:val="28"/>
        </w:rPr>
      </w:pP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  <w:bCs/>
        </w:rPr>
      </w:pPr>
      <w:r w:rsidRPr="00633E71">
        <w:rPr>
          <w:rFonts w:cs="Arial"/>
          <w:bCs/>
        </w:rPr>
        <w:t>- содержание административного здания и прилегающей территории;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  <w:bCs/>
        </w:rPr>
      </w:pPr>
      <w:r w:rsidRPr="00633E71">
        <w:rPr>
          <w:rFonts w:cs="Arial"/>
          <w:bCs/>
        </w:rPr>
        <w:t>- хозяйственное, финансовое и техническое обеспечение деятельности администрации города, формирование и исполнение сметы доходов и расходов на содержание администрации города;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  <w:bCs/>
        </w:rPr>
      </w:pPr>
      <w:r w:rsidRPr="00633E71">
        <w:rPr>
          <w:rFonts w:cs="Arial"/>
          <w:bCs/>
        </w:rPr>
        <w:t>- обеспечение автотранспортом аппарата администрации;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- реализация иных полномочий администрации города, установленных действующим законодательством, в пределах компетенции заместителя главы города</w:t>
      </w:r>
      <w:r w:rsidRPr="00633E71">
        <w:rPr>
          <w:rFonts w:cs="Arial"/>
          <w:bCs/>
        </w:rPr>
        <w:t>;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 xml:space="preserve">- </w:t>
      </w:r>
      <w:r w:rsidR="0044409E" w:rsidRPr="0044409E">
        <w:rPr>
          <w:rFonts w:cs="Arial"/>
        </w:rPr>
        <w:t>проведение жилищной политики на территории города в целях обеспечения проживающих в городском округе и нуждающихся в жилых помещениях граждан</w:t>
      </w:r>
      <w:r w:rsidRPr="00633E71">
        <w:rPr>
          <w:rFonts w:cs="Arial"/>
        </w:rPr>
        <w:t>.</w:t>
      </w:r>
    </w:p>
    <w:p w:rsidR="00CE08AF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 xml:space="preserve">(Пункт 1 статьи 8.1. дополнен абзацем постановлением администрации </w:t>
      </w:r>
      <w:hyperlink r:id="rId105" w:history="1">
        <w:r w:rsidRPr="00633E71">
          <w:rPr>
            <w:rStyle w:val="ae"/>
            <w:rFonts w:cs="Arial"/>
          </w:rPr>
          <w:t>от 14.09.2023 № 261-па</w:t>
        </w:r>
      </w:hyperlink>
      <w:r w:rsidRPr="00633E71">
        <w:rPr>
          <w:rFonts w:cs="Arial"/>
        </w:rPr>
        <w:t>)</w:t>
      </w:r>
    </w:p>
    <w:p w:rsidR="0044409E" w:rsidRPr="00633E71" w:rsidRDefault="0044409E" w:rsidP="00CE08AF">
      <w:pPr>
        <w:tabs>
          <w:tab w:val="left" w:pos="1260"/>
        </w:tabs>
        <w:spacing w:line="360" w:lineRule="auto"/>
        <w:rPr>
          <w:rFonts w:cs="Arial"/>
        </w:rPr>
      </w:pPr>
      <w:r>
        <w:rPr>
          <w:rFonts w:cs="Arial"/>
          <w:szCs w:val="28"/>
        </w:rPr>
        <w:lastRenderedPageBreak/>
        <w:t>(</w:t>
      </w:r>
      <w:r w:rsidRPr="0044409E">
        <w:rPr>
          <w:rFonts w:cs="Arial"/>
          <w:szCs w:val="28"/>
        </w:rPr>
        <w:t>В пункте 1 слова «организация кадровой работы в администрации города», замен</w:t>
      </w:r>
      <w:r>
        <w:rPr>
          <w:rFonts w:cs="Arial"/>
          <w:szCs w:val="28"/>
        </w:rPr>
        <w:t>ены</w:t>
      </w:r>
      <w:r w:rsidRPr="0044409E">
        <w:rPr>
          <w:rFonts w:cs="Arial"/>
          <w:szCs w:val="28"/>
        </w:rPr>
        <w:t xml:space="preserve"> словами «проведение жилищной политики на территории города в целях обеспечения проживающих в городском округе и нуждающихся в жилых помещениях граждан</w:t>
      </w:r>
      <w:r w:rsidRPr="000A6123">
        <w:rPr>
          <w:rFonts w:ascii="Times New Roman" w:hAnsi="Times New Roman"/>
          <w:sz w:val="28"/>
          <w:szCs w:val="28"/>
        </w:rPr>
        <w:t>»</w:t>
      </w:r>
      <w:r>
        <w:rPr>
          <w:rFonts w:cs="Arial"/>
          <w:szCs w:val="28"/>
        </w:rPr>
        <w:t xml:space="preserve"> </w:t>
      </w:r>
      <w:r w:rsidRPr="00633E71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106" w:tooltip="постановление от 21.04.2025 0:00:00 №102-па Администрация г. Пыть-Ях&#10;&#10;О внесении изменений в постановление администрации города от 09.02.2017 № 35-па " w:history="1">
        <w:r w:rsidRPr="006C5FFF">
          <w:rPr>
            <w:rStyle w:val="ae"/>
            <w:rFonts w:cs="Arial"/>
            <w:szCs w:val="28"/>
          </w:rPr>
          <w:t>от 21.04.2025 № 102-па</w:t>
        </w:r>
      </w:hyperlink>
      <w:r>
        <w:rPr>
          <w:rFonts w:cs="Arial"/>
          <w:szCs w:val="28"/>
        </w:rPr>
        <w:t>)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2. Заместитель главы города осуществляет координацию и курирование деятельности структурных подразделений администрации города и муниципальных организаций: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- управления по правовым вопросам;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>
        <w:rPr>
          <w:rFonts w:cs="Arial"/>
        </w:rPr>
        <w:t>(</w:t>
      </w:r>
      <w:proofErr w:type="gramStart"/>
      <w:r w:rsidRPr="00633E71">
        <w:rPr>
          <w:rFonts w:cs="Arial"/>
        </w:rPr>
        <w:t>В</w:t>
      </w:r>
      <w:proofErr w:type="gramEnd"/>
      <w:r w:rsidRPr="00633E71">
        <w:rPr>
          <w:rFonts w:cs="Arial"/>
        </w:rPr>
        <w:t xml:space="preserve"> пункте 2 статьи 8.1. слова «- военно-учетного отдела;» исключены постановлением администрации </w:t>
      </w:r>
      <w:hyperlink r:id="rId107" w:history="1">
        <w:r w:rsidRPr="00633E71">
          <w:rPr>
            <w:rStyle w:val="ae"/>
            <w:rFonts w:cs="Arial"/>
          </w:rPr>
          <w:t>от 14.09.2023 № 261-па</w:t>
        </w:r>
      </w:hyperlink>
      <w:r>
        <w:rPr>
          <w:rFonts w:cs="Arial"/>
        </w:rPr>
        <w:t>)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- отдела ЗАГС;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(</w:t>
      </w:r>
      <w:proofErr w:type="gramStart"/>
      <w:r w:rsidRPr="00633E71">
        <w:rPr>
          <w:rFonts w:cs="Arial"/>
        </w:rPr>
        <w:t>В</w:t>
      </w:r>
      <w:proofErr w:type="gramEnd"/>
      <w:r w:rsidRPr="00633E71">
        <w:rPr>
          <w:rFonts w:cs="Arial"/>
        </w:rPr>
        <w:t xml:space="preserve"> пункте 2 статьи 8.1 слова </w:t>
      </w:r>
      <w:r w:rsidRPr="00633E71">
        <w:rPr>
          <w:rFonts w:cs="Arial"/>
          <w:szCs w:val="28"/>
        </w:rPr>
        <w:t>«-</w:t>
      </w:r>
      <w:r w:rsidRPr="00633E71">
        <w:rPr>
          <w:rFonts w:cs="Arial"/>
        </w:rPr>
        <w:t xml:space="preserve"> отдела муниципальной службы, кадров и наград;</w:t>
      </w:r>
      <w:r w:rsidRPr="00633E71">
        <w:rPr>
          <w:rFonts w:cs="Arial"/>
          <w:szCs w:val="28"/>
        </w:rPr>
        <w:t xml:space="preserve">» исключены постановлением администрации </w:t>
      </w:r>
      <w:hyperlink r:id="rId108" w:tooltip="постановление от 23.08.2023 0:00:00 №238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23.08.2023 № 238-па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- отдела по делам архивов (Муниципального архива);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 xml:space="preserve">- муниципального казенного учреждения «Управление материально-технического обеспечения органов местного самоуправления </w:t>
      </w:r>
      <w:proofErr w:type="spellStart"/>
      <w:r w:rsidRPr="00633E71">
        <w:rPr>
          <w:rFonts w:cs="Arial"/>
        </w:rPr>
        <w:t>г.Пыть-Яха</w:t>
      </w:r>
      <w:proofErr w:type="spellEnd"/>
      <w:r w:rsidRPr="00633E71">
        <w:rPr>
          <w:rFonts w:cs="Arial"/>
        </w:rPr>
        <w:t>»;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- управления делами;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 xml:space="preserve">- </w:t>
      </w:r>
      <w:r w:rsidR="0044409E" w:rsidRPr="0044409E">
        <w:rPr>
          <w:rFonts w:cs="Arial"/>
        </w:rPr>
        <w:t>управления по жилищным вопросам</w:t>
      </w:r>
      <w:r w:rsidRPr="00633E71">
        <w:rPr>
          <w:rFonts w:cs="Arial"/>
        </w:rPr>
        <w:t>.</w:t>
      </w:r>
    </w:p>
    <w:p w:rsidR="00CE08AF" w:rsidRPr="00633E71" w:rsidRDefault="00CE08AF" w:rsidP="00CE08AF">
      <w:pPr>
        <w:tabs>
          <w:tab w:val="left" w:pos="1260"/>
        </w:tabs>
        <w:rPr>
          <w:rFonts w:cs="Arial"/>
          <w:szCs w:val="28"/>
        </w:rPr>
      </w:pPr>
      <w:r w:rsidRPr="00633E71">
        <w:rPr>
          <w:rFonts w:cs="Arial"/>
          <w:szCs w:val="28"/>
        </w:rPr>
        <w:t>(</w:t>
      </w:r>
      <w:r w:rsidRPr="00633E71">
        <w:rPr>
          <w:rFonts w:cs="Arial"/>
        </w:rPr>
        <w:t xml:space="preserve">Пункт 2 статьи 8.1 дополнен абзацем 8 </w:t>
      </w:r>
      <w:r w:rsidRPr="00633E71">
        <w:rPr>
          <w:rFonts w:cs="Arial"/>
          <w:szCs w:val="28"/>
        </w:rPr>
        <w:t xml:space="preserve">постановлением администрации </w:t>
      </w:r>
      <w:hyperlink r:id="rId109" w:tooltip="постановление от 08.04.2022 0:00:00 №12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08.04.2022 № 129-па</w:t>
        </w:r>
      </w:hyperlink>
      <w:r w:rsidRPr="00633E71">
        <w:rPr>
          <w:rFonts w:cs="Arial"/>
          <w:szCs w:val="28"/>
        </w:rPr>
        <w:t>)</w:t>
      </w:r>
    </w:p>
    <w:p w:rsidR="00CE08AF" w:rsidRDefault="00CE08AF" w:rsidP="00CE08AF">
      <w:pPr>
        <w:tabs>
          <w:tab w:val="left" w:pos="1260"/>
        </w:tabs>
        <w:rPr>
          <w:rFonts w:cs="Arial"/>
        </w:rPr>
      </w:pPr>
      <w:r w:rsidRPr="00633E71">
        <w:rPr>
          <w:rFonts w:cs="Arial"/>
        </w:rPr>
        <w:t xml:space="preserve">(Пункт 2 статьи 8.1. дополнен абзацем постановлением администрации </w:t>
      </w:r>
      <w:hyperlink r:id="rId110" w:history="1">
        <w:r w:rsidRPr="00633E71">
          <w:rPr>
            <w:rStyle w:val="ae"/>
            <w:rFonts w:cs="Arial"/>
          </w:rPr>
          <w:t>от 14.09.2023 № 261-па</w:t>
        </w:r>
      </w:hyperlink>
      <w:r w:rsidRPr="00633E71">
        <w:rPr>
          <w:rFonts w:cs="Arial"/>
        </w:rPr>
        <w:t>)</w:t>
      </w:r>
    </w:p>
    <w:p w:rsidR="0044409E" w:rsidRPr="00633E71" w:rsidRDefault="0044409E" w:rsidP="0044409E">
      <w:pPr>
        <w:tabs>
          <w:tab w:val="left" w:pos="1260"/>
        </w:tabs>
        <w:rPr>
          <w:rFonts w:cs="Arial"/>
        </w:rPr>
      </w:pPr>
      <w:r>
        <w:rPr>
          <w:rFonts w:cs="Arial"/>
          <w:szCs w:val="28"/>
        </w:rPr>
        <w:t>(</w:t>
      </w:r>
      <w:proofErr w:type="gramStart"/>
      <w:r w:rsidRPr="0044409E">
        <w:rPr>
          <w:rFonts w:cs="Arial"/>
          <w:szCs w:val="28"/>
        </w:rPr>
        <w:t>В</w:t>
      </w:r>
      <w:proofErr w:type="gramEnd"/>
      <w:r w:rsidRPr="0044409E">
        <w:rPr>
          <w:rFonts w:cs="Arial"/>
          <w:szCs w:val="28"/>
        </w:rPr>
        <w:t xml:space="preserve"> пункте 2 слова «отдела муниципальной службы, кадров и наград», замен</w:t>
      </w:r>
      <w:r>
        <w:rPr>
          <w:rFonts w:cs="Arial"/>
          <w:szCs w:val="28"/>
        </w:rPr>
        <w:t>ены</w:t>
      </w:r>
      <w:r w:rsidRPr="0044409E">
        <w:rPr>
          <w:rFonts w:cs="Arial"/>
          <w:szCs w:val="28"/>
        </w:rPr>
        <w:t xml:space="preserve"> словами «управления по жилищным вопросам»</w:t>
      </w:r>
      <w:r>
        <w:rPr>
          <w:rFonts w:cs="Arial"/>
          <w:szCs w:val="28"/>
        </w:rPr>
        <w:t xml:space="preserve"> </w:t>
      </w:r>
      <w:r w:rsidRPr="00633E71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111" w:tooltip="постановление от 21.04.2025 0:00:00 №102-па Администрация г. Пыть-Ях&#10;&#10;О внесении изменений в постановление администрации города от 09.02.2017 № 35-па " w:history="1">
        <w:r w:rsidRPr="006C5FFF">
          <w:rPr>
            <w:rStyle w:val="ae"/>
            <w:rFonts w:cs="Arial"/>
            <w:szCs w:val="28"/>
          </w:rPr>
          <w:t>от 21.04.2025 № 102-па</w:t>
        </w:r>
      </w:hyperlink>
      <w:r>
        <w:rPr>
          <w:rFonts w:cs="Arial"/>
          <w:szCs w:val="28"/>
        </w:rPr>
        <w:t>)</w:t>
      </w:r>
    </w:p>
    <w:p w:rsidR="0044409E" w:rsidRPr="00633E71" w:rsidRDefault="0044409E" w:rsidP="00CE08AF">
      <w:pPr>
        <w:tabs>
          <w:tab w:val="left" w:pos="1260"/>
        </w:tabs>
        <w:rPr>
          <w:rFonts w:cs="Arial"/>
        </w:rPr>
      </w:pP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3. Заместителю главы города непосредственно подчиняются руководители структурных подразделений администрации города и муниципальных организаций, указанных в пункте 2 настоящей статьи.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4. Заместитель главы города обеспечивает взаимодействие: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- с аппаратом Губернатора, Правительством Ханты-Мансийского автономного округа – Югры и его структурными подразделениями, муниципальными образованиями округа в пределах своей компетенции;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- с городской Думой;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- с городским, мировым, арбитражным судом;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- с прокуратурой округа, города в пределах своей компетенции;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- с подразделениями судебных приставов;</w:t>
      </w:r>
    </w:p>
    <w:p w:rsidR="00CE08AF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lastRenderedPageBreak/>
        <w:t>- со всеми структурными подразделениями администрации в пределах своей компетенции.</w:t>
      </w:r>
    </w:p>
    <w:p w:rsidR="0044409E" w:rsidRPr="00633E71" w:rsidRDefault="0044409E" w:rsidP="00CE08AF">
      <w:pPr>
        <w:tabs>
          <w:tab w:val="left" w:pos="1260"/>
        </w:tabs>
        <w:spacing w:line="360" w:lineRule="auto"/>
        <w:rPr>
          <w:rFonts w:cs="Arial"/>
        </w:rPr>
      </w:pPr>
      <w:r w:rsidRPr="0044409E">
        <w:rPr>
          <w:rFonts w:cs="Arial"/>
        </w:rPr>
        <w:t>- со Службой строительного и жилищного надзора ХМАО – Югры</w:t>
      </w:r>
    </w:p>
    <w:p w:rsidR="00CE08AF" w:rsidRPr="00633E71" w:rsidRDefault="00CE08AF" w:rsidP="00CE08AF">
      <w:pPr>
        <w:tabs>
          <w:tab w:val="left" w:pos="1260"/>
        </w:tabs>
        <w:rPr>
          <w:rFonts w:cs="Arial"/>
        </w:rPr>
      </w:pPr>
      <w:r>
        <w:rPr>
          <w:rFonts w:cs="Arial"/>
        </w:rPr>
        <w:t>(</w:t>
      </w:r>
      <w:proofErr w:type="gramStart"/>
      <w:r>
        <w:rPr>
          <w:rFonts w:cs="Arial"/>
        </w:rPr>
        <w:t>В</w:t>
      </w:r>
      <w:proofErr w:type="gramEnd"/>
      <w:r w:rsidRPr="00633E71">
        <w:rPr>
          <w:rFonts w:cs="Arial"/>
        </w:rPr>
        <w:t xml:space="preserve"> пункте 4 статьи 8.1 слова «- с военным комиссариатом» исключены постановлением администрации </w:t>
      </w:r>
      <w:hyperlink r:id="rId112" w:history="1">
        <w:r w:rsidRPr="00633E71">
          <w:rPr>
            <w:rStyle w:val="ae"/>
            <w:rFonts w:cs="Arial"/>
          </w:rPr>
          <w:t>от 14.09.2023 № 261-па</w:t>
        </w:r>
      </w:hyperlink>
      <w:r>
        <w:rPr>
          <w:rFonts w:cs="Arial"/>
        </w:rPr>
        <w:t>)</w:t>
      </w:r>
    </w:p>
    <w:p w:rsidR="00CE08AF" w:rsidRPr="00633E71" w:rsidRDefault="00CE08AF" w:rsidP="00CE08AF">
      <w:pPr>
        <w:tabs>
          <w:tab w:val="left" w:pos="1260"/>
        </w:tabs>
        <w:rPr>
          <w:rFonts w:cs="Arial"/>
        </w:rPr>
      </w:pPr>
      <w:r w:rsidRPr="00633E71">
        <w:rPr>
          <w:rStyle w:val="ae"/>
          <w:rFonts w:cs="Arial"/>
          <w:color w:val="000000"/>
          <w:szCs w:val="28"/>
        </w:rPr>
        <w:t>(</w:t>
      </w:r>
      <w:r w:rsidRPr="00633E71">
        <w:rPr>
          <w:rFonts w:cs="Arial"/>
        </w:rPr>
        <w:t xml:space="preserve">Пункт 4 статьи 8.1. в приложении № 1 к постановлению дополнен абзацем </w:t>
      </w:r>
      <w:r w:rsidRPr="00633E71">
        <w:rPr>
          <w:rFonts w:cs="Arial"/>
          <w:szCs w:val="28"/>
        </w:rPr>
        <w:t xml:space="preserve">постановлением администрации </w:t>
      </w:r>
      <w:hyperlink r:id="rId113" w:tooltip="постановление от 12.09.2022 0:00:00 №40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12.09.2022 № 409-па</w:t>
        </w:r>
      </w:hyperlink>
      <w:r w:rsidRPr="00633E71">
        <w:rPr>
          <w:rFonts w:cs="Arial"/>
          <w:szCs w:val="28"/>
        </w:rPr>
        <w:t>)</w:t>
      </w:r>
    </w:p>
    <w:p w:rsidR="0044409E" w:rsidRPr="00633E71" w:rsidRDefault="0044409E" w:rsidP="0044409E">
      <w:pPr>
        <w:tabs>
          <w:tab w:val="left" w:pos="1260"/>
        </w:tabs>
        <w:rPr>
          <w:rFonts w:cs="Arial"/>
        </w:rPr>
      </w:pPr>
      <w:r>
        <w:rPr>
          <w:rFonts w:cs="Arial"/>
          <w:szCs w:val="28"/>
        </w:rPr>
        <w:t>(</w:t>
      </w:r>
      <w:r w:rsidRPr="0044409E">
        <w:rPr>
          <w:rFonts w:cs="Arial"/>
          <w:szCs w:val="28"/>
        </w:rPr>
        <w:t>Пункт 4 дополн</w:t>
      </w:r>
      <w:r>
        <w:rPr>
          <w:rFonts w:cs="Arial"/>
          <w:szCs w:val="28"/>
        </w:rPr>
        <w:t>ен</w:t>
      </w:r>
      <w:r w:rsidRPr="0044409E">
        <w:rPr>
          <w:rFonts w:cs="Arial"/>
          <w:szCs w:val="28"/>
        </w:rPr>
        <w:t xml:space="preserve"> абзацем </w:t>
      </w:r>
      <w:r w:rsidRPr="00633E71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114" w:tooltip="постановление от 21.04.2025 0:00:00 №102-па Администрация г. Пыть-Ях&#10;&#10;О внесении изменений в постановление администрации города от 09.02.2017 № 35-па " w:history="1">
        <w:r w:rsidRPr="006C5FFF">
          <w:rPr>
            <w:rStyle w:val="ae"/>
            <w:rFonts w:cs="Arial"/>
            <w:szCs w:val="28"/>
          </w:rPr>
          <w:t>от 21.04.2025 № 102-па</w:t>
        </w:r>
      </w:hyperlink>
      <w:r>
        <w:rPr>
          <w:rFonts w:cs="Arial"/>
          <w:szCs w:val="28"/>
        </w:rPr>
        <w:t>)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5. Заместитель главы города несет ответственность, предусмотренную действующим законодательством, в том числе дисциплинарную, за соблюдение действующего законодательства при принятии решений, а также за ненадлежащий контроль за деятельностью курируемых структурных подразделений администрации города и муниципальных организаций.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</w:rPr>
        <w:t>6. В своей деятельности заместитель главы города непосредственно подчиняется главе города.</w:t>
      </w:r>
    </w:p>
    <w:p w:rsidR="00CE08AF" w:rsidRPr="00633E71" w:rsidRDefault="00CE08AF" w:rsidP="00CE08AF">
      <w:pPr>
        <w:autoSpaceDE w:val="0"/>
        <w:autoSpaceDN w:val="0"/>
        <w:adjustRightInd w:val="0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(Приложение № 1 к постановлению дополнено статьей 8.1. постановлением администрации </w:t>
      </w:r>
      <w:hyperlink r:id="rId115" w:tooltip="постановление от 07.12.2021 0:00:00 №552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07.12.2021 № 552-па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bCs/>
          <w:szCs w:val="28"/>
        </w:rPr>
      </w:pPr>
    </w:p>
    <w:p w:rsidR="00CE08AF" w:rsidRPr="00633E71" w:rsidRDefault="00CE08AF" w:rsidP="00CE08AF">
      <w:pPr>
        <w:spacing w:line="360" w:lineRule="auto"/>
        <w:outlineLvl w:val="3"/>
        <w:rPr>
          <w:rFonts w:cs="Arial"/>
          <w:b/>
          <w:bCs/>
          <w:sz w:val="26"/>
          <w:szCs w:val="28"/>
        </w:rPr>
      </w:pPr>
      <w:r w:rsidRPr="00633E71">
        <w:rPr>
          <w:rFonts w:cs="Arial"/>
          <w:b/>
          <w:bCs/>
          <w:sz w:val="26"/>
          <w:szCs w:val="28"/>
        </w:rPr>
        <w:t>Статья 9. Компетенция заместителя главы города-председателя комитета по финансам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 К ведению заместителя главы города-председателя комитета по финансам относятся финансовые и экономические вопросы, в том числе: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разработка проекта местного бюджета, организация его исполнения, составление отчета об исполнении местного бюджета;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разработка проектов решений Думы города по установлению, изменению и отмене местных налогов и сборов в соответствии с законодательством Российской Федерации о налогах и сборах;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-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власти; 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составление прогноза социально-экономического развития города Пыть-Яха;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ведение реестра расходных обязательств города Пыть-Яха;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управление муниципальным долгом, муниципальными активами;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lastRenderedPageBreak/>
        <w:t>- экономика, ценовая политика, развитие конкуренции, создание условий для обеспечения жителей городского округа услугами связи, общественного питания, торговли и бытового обслуживания;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формирование инвестиционной политики, реализация инвестиционных проектов на территории города;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развитие внешнеэкономических связей;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защита прав потребителей в пределах компетенции органов местного самоуправления;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организация предоставления муниципальных услуг на территории города;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- организация деятельности по закупке товаров, работ, услуг для муниципальных нужд; 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реализация иных полномочий администрации города, установленных действующим законодательством, в пределах компетенции заместителя главы города;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использование муниципального имущества, приватизация и распоряжение муниципальным имуществом.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(Пункт 1 статьи 9 дополнен абзацем </w:t>
      </w:r>
      <w:r w:rsidRPr="00633E71">
        <w:rPr>
          <w:rFonts w:cs="Arial"/>
        </w:rPr>
        <w:t xml:space="preserve">постановлением администрации </w:t>
      </w:r>
      <w:hyperlink r:id="rId116" w:history="1">
        <w:r w:rsidRPr="00633E71">
          <w:rPr>
            <w:rStyle w:val="ae"/>
            <w:rFonts w:cs="Arial"/>
          </w:rPr>
          <w:t>от 14.09.2023 № 261-па</w:t>
        </w:r>
      </w:hyperlink>
      <w:r w:rsidRPr="00633E71">
        <w:rPr>
          <w:rFonts w:cs="Arial"/>
        </w:rPr>
        <w:t>)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 Координация и курирование деятельности структурных подразделений администрации города и муниципальных организаций: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комитета по финансам;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управления по экономике;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отдела муниципальных закупок;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муниципального казенного учреждения «Централизованное бухгалтерское и комплексное обслуживание муниципальных учреждений»;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- </w:t>
      </w:r>
      <w:r w:rsidRPr="00633E71">
        <w:rPr>
          <w:rFonts w:cs="Arial"/>
        </w:rPr>
        <w:t>общества с ограниченной ответственностью</w:t>
      </w:r>
      <w:r w:rsidRPr="00633E71">
        <w:rPr>
          <w:rFonts w:cs="Arial"/>
          <w:szCs w:val="28"/>
        </w:rPr>
        <w:t xml:space="preserve"> «</w:t>
      </w:r>
      <w:proofErr w:type="spellStart"/>
      <w:r w:rsidRPr="00633E71">
        <w:rPr>
          <w:rFonts w:cs="Arial"/>
          <w:szCs w:val="28"/>
        </w:rPr>
        <w:t>Пыть-Яхторгсервис</w:t>
      </w:r>
      <w:proofErr w:type="spellEnd"/>
      <w:proofErr w:type="gramStart"/>
      <w:r w:rsidRPr="00633E71">
        <w:rPr>
          <w:rFonts w:cs="Arial"/>
          <w:szCs w:val="28"/>
        </w:rPr>
        <w:t>» ;</w:t>
      </w:r>
      <w:proofErr w:type="gramEnd"/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управления по муниципальному имуществу.</w:t>
      </w:r>
    </w:p>
    <w:p w:rsidR="00CE08AF" w:rsidRPr="00633E71" w:rsidRDefault="00CE08AF" w:rsidP="00CE08AF">
      <w:pPr>
        <w:autoSpaceDE w:val="0"/>
        <w:autoSpaceDN w:val="0"/>
        <w:adjustRightInd w:val="0"/>
        <w:rPr>
          <w:rFonts w:cs="Arial"/>
          <w:szCs w:val="28"/>
        </w:rPr>
      </w:pPr>
      <w:r w:rsidRPr="00633E71">
        <w:rPr>
          <w:rStyle w:val="ae"/>
          <w:rFonts w:cs="Arial"/>
          <w:color w:val="000000"/>
          <w:szCs w:val="28"/>
        </w:rPr>
        <w:t>(</w:t>
      </w:r>
      <w:r w:rsidRPr="00633E71">
        <w:rPr>
          <w:rFonts w:cs="Arial"/>
        </w:rPr>
        <w:t>В пункте 2 статьи 9 в приложении № 1 к постановлению слова «- муниципального унитарного предприятия «</w:t>
      </w:r>
      <w:proofErr w:type="spellStart"/>
      <w:r w:rsidRPr="00633E71">
        <w:rPr>
          <w:rFonts w:cs="Arial"/>
        </w:rPr>
        <w:t>Пыть-Яхторгсервис</w:t>
      </w:r>
      <w:proofErr w:type="spellEnd"/>
      <w:r w:rsidRPr="00633E71">
        <w:rPr>
          <w:rFonts w:cs="Arial"/>
        </w:rPr>
        <w:t>», заменить словами «- общества с ограниченной ответственностью «</w:t>
      </w:r>
      <w:proofErr w:type="spellStart"/>
      <w:r w:rsidRPr="00633E71">
        <w:rPr>
          <w:rFonts w:cs="Arial"/>
        </w:rPr>
        <w:t>Пыть-Яхторгсервис</w:t>
      </w:r>
      <w:proofErr w:type="spellEnd"/>
      <w:r w:rsidRPr="00633E71">
        <w:rPr>
          <w:rFonts w:cs="Arial"/>
        </w:rPr>
        <w:t xml:space="preserve">» </w:t>
      </w:r>
      <w:r w:rsidRPr="00633E71">
        <w:rPr>
          <w:rFonts w:cs="Arial"/>
          <w:szCs w:val="28"/>
        </w:rPr>
        <w:t xml:space="preserve">постановлением администрации </w:t>
      </w:r>
      <w:hyperlink r:id="rId117" w:tooltip="постановление от 12.09.2022 0:00:00 №40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12.09.2022 № 409-па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tabs>
          <w:tab w:val="left" w:pos="1260"/>
        </w:tabs>
        <w:rPr>
          <w:rFonts w:cs="Arial"/>
          <w:szCs w:val="28"/>
        </w:rPr>
      </w:pPr>
      <w:r w:rsidRPr="00633E71">
        <w:rPr>
          <w:rFonts w:cs="Arial"/>
          <w:szCs w:val="28"/>
        </w:rPr>
        <w:t>(</w:t>
      </w:r>
      <w:proofErr w:type="gramStart"/>
      <w:r w:rsidRPr="00633E71">
        <w:rPr>
          <w:rFonts w:cs="Arial"/>
          <w:szCs w:val="28"/>
        </w:rPr>
        <w:t>В</w:t>
      </w:r>
      <w:proofErr w:type="gramEnd"/>
      <w:r w:rsidRPr="00633E71">
        <w:rPr>
          <w:rFonts w:cs="Arial"/>
          <w:szCs w:val="28"/>
        </w:rPr>
        <w:t xml:space="preserve"> пункте 2 статьи 9 в приложении № 1 к постановлению слова «- Контрактной службы» исключены постановлением администрации </w:t>
      </w:r>
      <w:hyperlink r:id="rId118" w:tooltip="постановление от 18.01.2023 10:50:08 №14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18.01.2023 № 14-па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autoSpaceDE w:val="0"/>
        <w:autoSpaceDN w:val="0"/>
        <w:adjustRightInd w:val="0"/>
        <w:rPr>
          <w:rFonts w:cs="Arial"/>
          <w:szCs w:val="28"/>
        </w:rPr>
      </w:pPr>
      <w:r w:rsidRPr="00633E71">
        <w:rPr>
          <w:rFonts w:cs="Arial"/>
          <w:szCs w:val="28"/>
        </w:rPr>
        <w:lastRenderedPageBreak/>
        <w:t xml:space="preserve">(Пункт 2 статьи 9 дополнен абзацем постановлением администрации </w:t>
      </w:r>
      <w:hyperlink r:id="rId119" w:history="1">
        <w:r w:rsidRPr="00633E71">
          <w:rPr>
            <w:rStyle w:val="ae"/>
            <w:rFonts w:cs="Arial"/>
            <w:szCs w:val="28"/>
          </w:rPr>
          <w:t>от 14.09.2023 № 261-па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autoSpaceDE w:val="0"/>
        <w:autoSpaceDN w:val="0"/>
        <w:adjustRightInd w:val="0"/>
        <w:rPr>
          <w:rFonts w:cs="Arial"/>
          <w:szCs w:val="28"/>
        </w:rPr>
      </w:pP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3. Заместителю главы города-председателю комитета по финансам непосредственно подчиняются руководители структурных подразделений администрации города и муниципальных организаций, указанных в пункте 2 настоящей статьи.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4. Заместитель главы города-председатель комитета по финансам обеспечивает взаимодействие: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с аппаратом Губернатора, Правительством Ханты-Мансийского автономного округа – Югры, его структурными подразделениями, муниципальными образованиями округа в пределах своей компетенции;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с налоговой инспекцией в пределах своей компетенции;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с предприятиями и хозяйствующими субъектами, расположенными на территории города в пределах своей компетенции;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со всеми службами, отделами и управлениями администрации города в пределах своей компетенции;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с органами статистики.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5. В своей деятельности заместитель главы города-председатель комитета по финансам непосредственно подчиняется главе города.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6. Заместитель главы города-председатель комитета по финансам несет ответственность, предусмотренную действующим законодательством, в том числе дисциплинарную, за соблюдение действующего законодательства при принятии решений, а также за ненадлежащий контроль за деятельностью курируемых структурных подразделений администрации города и муниципальных организаций.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spacing w:line="360" w:lineRule="auto"/>
        <w:outlineLvl w:val="3"/>
        <w:rPr>
          <w:rFonts w:cs="Arial"/>
          <w:b/>
          <w:bCs/>
          <w:sz w:val="26"/>
          <w:szCs w:val="28"/>
        </w:rPr>
      </w:pPr>
      <w:r w:rsidRPr="00633E71">
        <w:rPr>
          <w:rFonts w:cs="Arial"/>
          <w:b/>
          <w:bCs/>
          <w:sz w:val="26"/>
          <w:szCs w:val="28"/>
        </w:rPr>
        <w:t>Статья 10. Компетенция заместителя главы города (направление деятельности-социальные вопросы)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 К ведению заместителя главы города относятся вопросы реализации социальной политики, в том числе: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определение социальной политики муниципального образования;</w:t>
      </w:r>
    </w:p>
    <w:p w:rsidR="00CE08AF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- </w:t>
      </w:r>
      <w:r w:rsidR="007D0DF6" w:rsidRPr="007D0DF6">
        <w:rPr>
          <w:rFonts w:cs="Arial"/>
          <w:szCs w:val="28"/>
        </w:rPr>
        <w:t>разработка стратегии и реализация практических мер в области социальной поддержки населения;</w:t>
      </w:r>
    </w:p>
    <w:p w:rsidR="007D0DF6" w:rsidRPr="007D0DF6" w:rsidRDefault="007D0DF6" w:rsidP="007D0DF6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(</w:t>
      </w:r>
      <w:proofErr w:type="gramStart"/>
      <w:r w:rsidRPr="007D0DF6">
        <w:rPr>
          <w:rFonts w:cs="Arial"/>
          <w:szCs w:val="28"/>
        </w:rPr>
        <w:t>В</w:t>
      </w:r>
      <w:proofErr w:type="gramEnd"/>
      <w:r w:rsidRPr="007D0DF6">
        <w:rPr>
          <w:rFonts w:cs="Arial"/>
          <w:szCs w:val="28"/>
        </w:rPr>
        <w:t xml:space="preserve"> пункте 1 статьи 10</w:t>
      </w:r>
      <w:r>
        <w:rPr>
          <w:rFonts w:cs="Arial"/>
          <w:szCs w:val="28"/>
        </w:rPr>
        <w:t xml:space="preserve"> а</w:t>
      </w:r>
      <w:r w:rsidRPr="007D0DF6">
        <w:rPr>
          <w:rFonts w:cs="Arial"/>
          <w:szCs w:val="28"/>
        </w:rPr>
        <w:t>бзац 3 излож</w:t>
      </w:r>
      <w:r>
        <w:rPr>
          <w:rFonts w:cs="Arial"/>
          <w:szCs w:val="28"/>
        </w:rPr>
        <w:t>ен</w:t>
      </w:r>
      <w:r w:rsidRPr="007D0DF6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7D0DF6">
        <w:rPr>
          <w:rFonts w:cs="Arial"/>
          <w:szCs w:val="28"/>
        </w:rPr>
        <w:t xml:space="preserve"> редакции постановлением администрации </w:t>
      </w:r>
      <w:hyperlink r:id="rId120" w:tooltip="постановление от 21.01.2025 0:00:00 №06-па Администрация г. Пыть-Ях&#10;&#10;О внесении изменений в постановление администрации города от 09.02.2017 № 35-па " w:history="1">
        <w:r w:rsidRPr="007D0DF6">
          <w:rPr>
            <w:rStyle w:val="ae"/>
            <w:rFonts w:cs="Arial"/>
            <w:szCs w:val="28"/>
          </w:rPr>
          <w:t>от 21.01.2025 № 06-па</w:t>
        </w:r>
      </w:hyperlink>
      <w:r w:rsidRPr="007D0DF6">
        <w:rPr>
          <w:rFonts w:cs="Arial"/>
          <w:szCs w:val="28"/>
        </w:rPr>
        <w:t>)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lastRenderedPageBreak/>
        <w:t>- по охране семьи, материнства, отцовства и детства;</w:t>
      </w:r>
    </w:p>
    <w:p w:rsidR="00CE08AF" w:rsidRPr="00633E71" w:rsidRDefault="00CE08AF" w:rsidP="00CE08AF">
      <w:pPr>
        <w:tabs>
          <w:tab w:val="left" w:pos="1260"/>
        </w:tabs>
        <w:rPr>
          <w:rFonts w:cs="Arial"/>
          <w:szCs w:val="28"/>
        </w:rPr>
      </w:pPr>
      <w:r w:rsidRPr="00633E71">
        <w:rPr>
          <w:rFonts w:cs="Arial"/>
          <w:szCs w:val="28"/>
        </w:rPr>
        <w:t>- (</w:t>
      </w:r>
      <w:proofErr w:type="gramStart"/>
      <w:r w:rsidRPr="00633E71">
        <w:rPr>
          <w:rFonts w:cs="Arial"/>
          <w:szCs w:val="28"/>
        </w:rPr>
        <w:t>В</w:t>
      </w:r>
      <w:proofErr w:type="gramEnd"/>
      <w:r w:rsidRPr="00633E71">
        <w:rPr>
          <w:rFonts w:cs="Arial"/>
          <w:szCs w:val="28"/>
        </w:rPr>
        <w:t xml:space="preserve"> пункте 1 статьи 10 в приложении № 1 к постановлению слова «- осуществление полномочий по опеке и попечительству;» исключены постановлением администрации </w:t>
      </w:r>
      <w:hyperlink r:id="rId121" w:tooltip="постановление от 18.01.2023 10:50:08 №14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18.01.2023 № 14-па</w:t>
        </w:r>
      </w:hyperlink>
      <w:r w:rsidRPr="00633E71">
        <w:rPr>
          <w:rFonts w:cs="Arial"/>
          <w:szCs w:val="28"/>
        </w:rPr>
        <w:t>);</w:t>
      </w:r>
    </w:p>
    <w:p w:rsidR="00CE08AF" w:rsidRPr="00633E71" w:rsidRDefault="00CE08AF" w:rsidP="00CE08AF">
      <w:pPr>
        <w:tabs>
          <w:tab w:val="left" w:pos="1260"/>
        </w:tabs>
        <w:rPr>
          <w:rFonts w:cs="Arial"/>
          <w:szCs w:val="28"/>
        </w:rPr>
      </w:pP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обеспечение деятельности муниципальной комиссии по делам несовершеннолетних и защите их прав;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содействие занятости населения и развитию социального партнерства в сфере трудовых отношений;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осуществление переданных отдельных государственных полномочий в сфере трудовых отношений и государственного управления охранной труда, а также в сфере охраны здоровья граждан;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- содействие в реализации на территории муниципального образования мероприятий по обеспечению </w:t>
      </w:r>
      <w:proofErr w:type="spellStart"/>
      <w:r w:rsidRPr="00633E71">
        <w:rPr>
          <w:rFonts w:cs="Arial"/>
          <w:szCs w:val="28"/>
        </w:rPr>
        <w:t>безбарьерной</w:t>
      </w:r>
      <w:proofErr w:type="spellEnd"/>
      <w:r w:rsidRPr="00633E71">
        <w:rPr>
          <w:rFonts w:cs="Arial"/>
          <w:szCs w:val="28"/>
        </w:rPr>
        <w:t xml:space="preserve"> среды для инвалидов и других маломобильных граждан;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- организация предоставления общедоступного и бесплатного дошкольного, начального общего, основного общего, среднего общего, дополнительного образования в муниципальных образовательных организациях в соответствии с Федеральным законом </w:t>
      </w:r>
      <w:hyperlink r:id="rId122" w:tooltip="ФЕДЕРАЛЬНЫЙ ЗАКОН от 29.12.2012 № 273-ФЗ ГОСУДАРСТВЕННАЯ ДУМА ФЕДЕРАЛЬНОГО СОБРАНИЯ РФ&#10;&#10;ОБ ОБРАЗОВАНИИ В РОССИЙСКОЙ ФЕДЕРАЦИИ" w:history="1">
        <w:r w:rsidRPr="00633E71">
          <w:rPr>
            <w:rStyle w:val="ae"/>
            <w:rFonts w:cs="Arial"/>
            <w:szCs w:val="28"/>
          </w:rPr>
          <w:t>от 29.12.2012 № 273-ФЗ</w:t>
        </w:r>
      </w:hyperlink>
      <w:r w:rsidRPr="00633E71">
        <w:rPr>
          <w:rFonts w:cs="Arial"/>
          <w:szCs w:val="28"/>
        </w:rPr>
        <w:t xml:space="preserve"> «Об образовании в Российской Федерации»;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организация библиотечного обслуживания населения;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создание условий для организации досуга, развития местного традиционного народного художественного творчества, обеспечение населения услугами организаций культуры;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создание условий для оказания медицинской помощи населению на территории муниципального образования, обеспечение санитарно-эпидемиологического благополучия населения, в части компетенции органов местного самоуправления;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обеспечение мер по установлению, изменению и отмене гарантий, компенсаций и льгот работникам муниципальных учреждений, оплаты труда и пенсионного обеспечения муниципальных служащих и лиц, замещающих муниципальные должности;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обеспечение условий для развития на территории городского округа физической культуры, массового спорта, детско-юношеского спорта (включая школьный спорт), организация проведения официальных физкультурно-оздоровительных и спортивных мероприятий городского округа;</w:t>
      </w:r>
    </w:p>
    <w:p w:rsidR="00CE08AF" w:rsidRPr="00633E71" w:rsidRDefault="00CE08AF" w:rsidP="00CE08AF">
      <w:pPr>
        <w:autoSpaceDE w:val="0"/>
        <w:autoSpaceDN w:val="0"/>
        <w:adjustRightInd w:val="0"/>
        <w:rPr>
          <w:rFonts w:cs="Arial"/>
          <w:szCs w:val="28"/>
        </w:rPr>
      </w:pPr>
      <w:r w:rsidRPr="00633E71">
        <w:rPr>
          <w:rFonts w:cs="Arial"/>
          <w:szCs w:val="28"/>
        </w:rPr>
        <w:lastRenderedPageBreak/>
        <w:t>(</w:t>
      </w:r>
      <w:proofErr w:type="gramStart"/>
      <w:r w:rsidRPr="00633E71">
        <w:rPr>
          <w:rFonts w:cs="Arial"/>
          <w:szCs w:val="28"/>
        </w:rPr>
        <w:t>В</w:t>
      </w:r>
      <w:proofErr w:type="gramEnd"/>
      <w:r w:rsidRPr="00633E71">
        <w:rPr>
          <w:rFonts w:cs="Arial"/>
          <w:szCs w:val="28"/>
        </w:rPr>
        <w:t xml:space="preserve"> пункте 1 статьи 10 в приложении № 1 к постановлению абзац 15 изложен в новой редакции постановлением администрации </w:t>
      </w:r>
      <w:hyperlink r:id="rId123" w:tooltip="постановление от 18.01.2023 10:50:08 №14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18.01.2023 № 14-па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autoSpaceDE w:val="0"/>
        <w:autoSpaceDN w:val="0"/>
        <w:adjustRightInd w:val="0"/>
        <w:rPr>
          <w:rFonts w:cs="Arial"/>
          <w:szCs w:val="28"/>
        </w:rPr>
      </w:pPr>
    </w:p>
    <w:p w:rsidR="00CE08AF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реализация иных полномочий администрации города, установленных действующим законодательством, в пределах своей компетенции.</w:t>
      </w:r>
    </w:p>
    <w:p w:rsidR="007D0DF6" w:rsidRPr="00633E71" w:rsidRDefault="007D0DF6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D0DF6">
        <w:rPr>
          <w:rFonts w:cs="Arial"/>
          <w:szCs w:val="28"/>
        </w:rPr>
        <w:t>- создание условий для реализации мер, направленных на социальную и культурную адаптацию иностранных граждан, разработка и осуществление таких мер на территории муниципального образования</w:t>
      </w:r>
      <w:r w:rsidR="007A051E">
        <w:rPr>
          <w:rFonts w:cs="Arial"/>
          <w:szCs w:val="28"/>
        </w:rPr>
        <w:t>.</w:t>
      </w:r>
    </w:p>
    <w:p w:rsidR="007D0DF6" w:rsidRPr="007D0DF6" w:rsidRDefault="007D0DF6" w:rsidP="007D0DF6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 xml:space="preserve">(Пункт 1 статьи 10 дополнен абзацем </w:t>
      </w:r>
      <w:r w:rsidRPr="007D0DF6">
        <w:rPr>
          <w:rFonts w:cs="Arial"/>
          <w:szCs w:val="28"/>
        </w:rPr>
        <w:t xml:space="preserve">постановлением администрации </w:t>
      </w:r>
      <w:hyperlink r:id="rId124" w:tooltip="постановление от 21.01.2025 0:00:00 №06-па Администрация г. Пыть-Ях&#10;&#10;О внесении изменений в постановление администрации города от 09.02.2017 № 35-па " w:history="1">
        <w:r w:rsidRPr="007D0DF6">
          <w:rPr>
            <w:rStyle w:val="ae"/>
            <w:rFonts w:cs="Arial"/>
            <w:szCs w:val="28"/>
          </w:rPr>
          <w:t>от 21.01.2025 № 06-па</w:t>
        </w:r>
      </w:hyperlink>
      <w:r w:rsidRPr="007D0DF6">
        <w:rPr>
          <w:rFonts w:cs="Arial"/>
          <w:szCs w:val="28"/>
        </w:rPr>
        <w:t>)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  <w:szCs w:val="28"/>
        </w:rPr>
        <w:t xml:space="preserve">2. </w:t>
      </w:r>
      <w:r w:rsidRPr="00633E71">
        <w:rPr>
          <w:rFonts w:cs="Arial"/>
        </w:rPr>
        <w:t>Координация и курирование деятельности структурных подразделений администрации города и муниципальных организаций: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- управления по образованию;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- управление по культуре и спорту;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- отдела по труду и социальным вопросам;</w:t>
      </w:r>
    </w:p>
    <w:p w:rsidR="00CE08AF" w:rsidRPr="00633E71" w:rsidRDefault="00CE08AF" w:rsidP="00CE08AF">
      <w:pPr>
        <w:autoSpaceDE w:val="0"/>
        <w:autoSpaceDN w:val="0"/>
        <w:adjustRightInd w:val="0"/>
        <w:rPr>
          <w:rFonts w:cs="Arial"/>
        </w:rPr>
      </w:pPr>
      <w:r w:rsidRPr="00633E71">
        <w:rPr>
          <w:rFonts w:cs="Arial"/>
        </w:rPr>
        <w:t xml:space="preserve">- </w:t>
      </w:r>
      <w:r w:rsidRPr="00633E71">
        <w:rPr>
          <w:rFonts w:cs="Arial"/>
          <w:szCs w:val="28"/>
        </w:rPr>
        <w:t>(</w:t>
      </w:r>
      <w:proofErr w:type="gramStart"/>
      <w:r w:rsidRPr="00633E71">
        <w:rPr>
          <w:rFonts w:cs="Arial"/>
          <w:szCs w:val="28"/>
        </w:rPr>
        <w:t>В</w:t>
      </w:r>
      <w:proofErr w:type="gramEnd"/>
      <w:r w:rsidRPr="00633E71">
        <w:rPr>
          <w:rFonts w:cs="Arial"/>
          <w:szCs w:val="28"/>
        </w:rPr>
        <w:t xml:space="preserve"> пункте 2 статьи 10 в приложении № 1 к постановлению слова «- отдела опеки и попечительства;» исключены постановлением администрации </w:t>
      </w:r>
      <w:hyperlink r:id="rId125" w:tooltip="постановление от 18.01.2023 10:50:08 №14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18.01.2023 № 14-па</w:t>
        </w:r>
      </w:hyperlink>
      <w:r w:rsidRPr="00633E71">
        <w:rPr>
          <w:rFonts w:cs="Arial"/>
          <w:szCs w:val="28"/>
        </w:rPr>
        <w:t>)</w:t>
      </w:r>
      <w:r w:rsidRPr="00633E71">
        <w:rPr>
          <w:rFonts w:cs="Arial"/>
        </w:rPr>
        <w:t>;</w:t>
      </w:r>
    </w:p>
    <w:p w:rsidR="00CE08AF" w:rsidRPr="00633E71" w:rsidRDefault="00CE08AF" w:rsidP="00CE08AF">
      <w:pPr>
        <w:autoSpaceDE w:val="0"/>
        <w:autoSpaceDN w:val="0"/>
        <w:adjustRightInd w:val="0"/>
        <w:rPr>
          <w:rFonts w:cs="Arial"/>
        </w:rPr>
      </w:pP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- отдела по обеспечению деятельности муниципальной комиссии по делам несовершеннолетних и защите их прав;</w:t>
      </w:r>
    </w:p>
    <w:p w:rsidR="00CE08AF" w:rsidRPr="00633E71" w:rsidRDefault="00CE08AF" w:rsidP="00CE08AF">
      <w:pPr>
        <w:tabs>
          <w:tab w:val="left" w:pos="1260"/>
        </w:tabs>
        <w:spacing w:line="360" w:lineRule="auto"/>
        <w:rPr>
          <w:rFonts w:cs="Arial"/>
        </w:rPr>
      </w:pPr>
      <w:r w:rsidRPr="00633E71">
        <w:rPr>
          <w:rFonts w:cs="Arial"/>
        </w:rPr>
        <w:t>- муниципальных учреждений в сфере культуры, физической культуры и спорта;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633E71">
        <w:rPr>
          <w:rFonts w:cs="Arial"/>
        </w:rPr>
        <w:t>- муниципальных образовательных организаций;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633E71">
        <w:rPr>
          <w:rFonts w:cs="Arial"/>
        </w:rPr>
        <w:t>- муниципального автономного учреждения «</w:t>
      </w:r>
      <w:proofErr w:type="spellStart"/>
      <w:r w:rsidRPr="00633E71">
        <w:rPr>
          <w:rFonts w:cs="Arial"/>
        </w:rPr>
        <w:t>Аквацентр</w:t>
      </w:r>
      <w:proofErr w:type="spellEnd"/>
      <w:r w:rsidRPr="00633E71">
        <w:rPr>
          <w:rFonts w:cs="Arial"/>
        </w:rPr>
        <w:t xml:space="preserve"> «Дельфин».</w:t>
      </w:r>
    </w:p>
    <w:p w:rsidR="00CE08AF" w:rsidRPr="00633E71" w:rsidRDefault="00CE08AF" w:rsidP="00CE08AF">
      <w:pPr>
        <w:tabs>
          <w:tab w:val="left" w:pos="1260"/>
        </w:tabs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(Абзац 9 пункта 2 статьи 10 в приложении № 1 к постановлению изложен в новой редакции постановлением администрации </w:t>
      </w:r>
      <w:hyperlink r:id="rId126" w:tooltip="постановление от 13.04.2023 0:00:00 №111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13.04.2023 № 111-па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:rsidR="00CE08AF" w:rsidRPr="00633E71" w:rsidRDefault="00CE08AF" w:rsidP="00CE08AF">
      <w:pPr>
        <w:autoSpaceDE w:val="0"/>
        <w:autoSpaceDN w:val="0"/>
        <w:adjustRightInd w:val="0"/>
        <w:rPr>
          <w:rFonts w:cs="Arial"/>
          <w:szCs w:val="28"/>
        </w:rPr>
      </w:pPr>
      <w:r w:rsidRPr="00633E71">
        <w:rPr>
          <w:rFonts w:cs="Arial"/>
          <w:szCs w:val="28"/>
        </w:rPr>
        <w:t>(</w:t>
      </w:r>
      <w:proofErr w:type="gramStart"/>
      <w:r w:rsidRPr="00633E71">
        <w:rPr>
          <w:rFonts w:cs="Arial"/>
          <w:szCs w:val="28"/>
        </w:rPr>
        <w:t>В</w:t>
      </w:r>
      <w:proofErr w:type="gramEnd"/>
      <w:r w:rsidRPr="00633E71">
        <w:rPr>
          <w:rFonts w:cs="Arial"/>
          <w:szCs w:val="28"/>
        </w:rPr>
        <w:t xml:space="preserve"> пункте 2 статьи 10 в приложении № 1 к постановлению абзац 9 изложен в новой редакции постановлением администрации </w:t>
      </w:r>
      <w:hyperlink r:id="rId127" w:tooltip="постановление от 18.01.2023 10:50:08 №14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18.01.2023 № 14-па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autoSpaceDE w:val="0"/>
        <w:autoSpaceDN w:val="0"/>
        <w:adjustRightInd w:val="0"/>
        <w:rPr>
          <w:rFonts w:cs="Arial"/>
        </w:rPr>
      </w:pP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</w:rPr>
        <w:t xml:space="preserve">(Пункт 2 статьи 10 изложен в новой редакции </w:t>
      </w:r>
      <w:r w:rsidRPr="00633E71">
        <w:rPr>
          <w:rFonts w:cs="Arial"/>
          <w:szCs w:val="28"/>
        </w:rPr>
        <w:t xml:space="preserve">постановлением администрации </w:t>
      </w:r>
      <w:hyperlink r:id="rId128" w:tooltip="постановление от 04.10.2021 0:00:00 №45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04.10.2021 № 459-па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</w:rPr>
        <w:t xml:space="preserve">(Пункт 2 статьи 10 дополнен абзацем </w:t>
      </w:r>
      <w:r w:rsidRPr="00633E71">
        <w:rPr>
          <w:rFonts w:cs="Arial"/>
          <w:szCs w:val="28"/>
        </w:rPr>
        <w:t xml:space="preserve">постановлением администрации </w:t>
      </w:r>
      <w:hyperlink r:id="rId129" w:tooltip="конституция(устав) от 18.01.2022 0:00:00 №08-па Дума МО города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18.01.2022 № 08-па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3. Заместителю главы города непосредственно подчиняются руководители структурных подразделений администрации города и муниципальных организаций, указанных в пункте 2 настоящей статьи.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4. Заместитель главы города обеспечивает взаимодействие: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lastRenderedPageBreak/>
        <w:t xml:space="preserve">- с Правительством Ханты-Мансийского автономного округа – Югры, его структурными подразделениями и муниципальными образованиями Ханты-Мансийского автономного округа – Югры; 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с Думой города;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с пенсионным фондом;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с фондом социального страхования в Ханты-Мансийском автономном округе – Югре;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с филиалом Федерального Государственного учреждения здравоохранения «Центр гигиены и эпидемиологии в Ханты-Мансийском автономном округе – Югре в городе Пыть-Яхе»;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с общегородским родительским комитетом;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- со всеми структурными подразделениями администрации города; 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со средствами массовой информации в пределах своей компетенции;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- с организациями города, независимо от ведомственной принадлежности формы собственности, в том числе с учреждениями любых форм собственности, предоставляющими лечебные, в том числе стоматологические, фармакологические услуги; 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с Управлением Федеральной службы по надзору в сфере защиты прав потребителей и благополучия человека по Ханты-Мансийскому автономному округу – Югре;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с государственной инспекцией труда в Ханты-Мансийском автономном округе – Югре;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работодателями города, включая работодателей – физических лиц;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с ветеринарным отделом по г. Пыть-Ях филиала бюджетного учреждения по ХМАО – Югре «Ветеринарный центр» в г. Нефтеюганске.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5. В своей деятельности заместитель главы города непосредственно подчиняется главе города.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6. Заместитель главы города несет ответственность, предусмотренную действующим законодательством, в том числе дисциплинарную, за соблюдение действующего законодательства при принятии решений, а также за ненадлежащий контроль за деятельностью курируемых структурных подразделений администрации города и муниципальных организаций.</w:t>
      </w:r>
    </w:p>
    <w:p w:rsidR="00CE08AF" w:rsidRPr="00633E71" w:rsidRDefault="00CE08AF" w:rsidP="00CE08AF">
      <w:pPr>
        <w:autoSpaceDE w:val="0"/>
        <w:autoSpaceDN w:val="0"/>
        <w:adjustRightInd w:val="0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(Статья 10 изложена в новой редакции постановлением администрации </w:t>
      </w:r>
      <w:hyperlink r:id="rId130" w:tooltip="постановление от 16.07.2021 0:00:00 №336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16.07.2021 № 336-па</w:t>
        </w:r>
      </w:hyperlink>
      <w:r w:rsidRPr="00633E71">
        <w:rPr>
          <w:rStyle w:val="ae"/>
          <w:rFonts w:cs="Arial"/>
          <w:color w:val="000000"/>
          <w:szCs w:val="28"/>
        </w:rPr>
        <w:t>)</w:t>
      </w:r>
    </w:p>
    <w:p w:rsidR="00BF1C60" w:rsidRDefault="00BF1C60" w:rsidP="00BF1C60">
      <w:pPr>
        <w:spacing w:line="360" w:lineRule="auto"/>
        <w:outlineLvl w:val="3"/>
        <w:rPr>
          <w:rFonts w:cs="Arial"/>
          <w:szCs w:val="28"/>
        </w:rPr>
      </w:pPr>
    </w:p>
    <w:p w:rsidR="00BF1C60" w:rsidRPr="00BF1C60" w:rsidRDefault="0084757D" w:rsidP="00BF1C60">
      <w:pPr>
        <w:pStyle w:val="2"/>
        <w:jc w:val="both"/>
        <w:rPr>
          <w:sz w:val="26"/>
          <w:szCs w:val="26"/>
        </w:rPr>
      </w:pPr>
      <w:r w:rsidRPr="0084757D">
        <w:rPr>
          <w:sz w:val="26"/>
          <w:szCs w:val="26"/>
        </w:rPr>
        <w:lastRenderedPageBreak/>
        <w:t>Статья 11. Компетенция заместителя главы города (направление деятельности - по вопросам жилищно-коммунального хозяйства, строительства и благоустройства)</w:t>
      </w:r>
    </w:p>
    <w:p w:rsidR="00BF1C60" w:rsidRDefault="00BF1C60" w:rsidP="00BF1C60">
      <w:pPr>
        <w:spacing w:line="360" w:lineRule="auto"/>
        <w:outlineLvl w:val="3"/>
        <w:rPr>
          <w:rFonts w:cs="Arial"/>
          <w:szCs w:val="28"/>
        </w:rPr>
      </w:pPr>
    </w:p>
    <w:p w:rsidR="0084757D" w:rsidRPr="0084757D" w:rsidRDefault="00BF1C60" w:rsidP="0084757D">
      <w:pPr>
        <w:spacing w:line="360" w:lineRule="auto"/>
        <w:outlineLvl w:val="3"/>
        <w:rPr>
          <w:rFonts w:cs="Arial"/>
          <w:szCs w:val="28"/>
        </w:rPr>
      </w:pPr>
      <w:r w:rsidRPr="00BF1C60">
        <w:rPr>
          <w:rFonts w:cs="Arial"/>
          <w:szCs w:val="28"/>
        </w:rPr>
        <w:t xml:space="preserve">1. </w:t>
      </w:r>
      <w:r w:rsidR="0084757D" w:rsidRPr="0084757D">
        <w:rPr>
          <w:rFonts w:cs="Arial"/>
          <w:szCs w:val="28"/>
        </w:rPr>
        <w:t>К ведению заместителя главы города относятся: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-- организация благоустройства территории городского округа в соответствии с правилами благоустройства;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реализация полномочий администрации города в сфере градостроительства;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реализация полномочий администрации города, установленных Федеральным законом «О рекламе»;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 xml:space="preserve">- реализация полномочий администрации города, установленных земельным законодательством; 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организация электро-, тепло-, газо- и водоснабжения населения, водоотведения, снабжения населения топливом в пределах полномочий органов местного самоуправления, установленных законодательством Российской Федерации;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дорожная деятельность в отношении автомобильных дорог местного значения и обеспечения безопасности дорожного движения на них;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создание условий для предоставления транспортных услуг населению и организация транспортного обслуживания населения в границах городского округа;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участие в предупреждении и ликвидации последствий чрезвычайных ситуаций;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проведение муниципальной политики в области экологии и природопользования;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организация ритуальных услуг и содержание мест захоронения;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подготовка правил благоустройства территории городского округа, благоустройство, озеленение и санитарная очистка территории городского округа, содержание объектов и территорий города;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развитие жилищно-коммунального хозяйства;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контроль за деятельностью предприятий транспорта, дорожного строительства, жилищно-коммунального хозяйства;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lastRenderedPageBreak/>
        <w:t>- реализация иных полномочий администрации города, установленных действующим законодательством, в пределах компетенции первого заместителя главы города.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2. Координация и курирование деятельности: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управления архитектуры и градостроительства;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военно-учетного отдела;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управления по жилищно-коммунальному комплексу, транспорту и дорогам;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муниципального казенного учреждения «Единая дежурно-диспетчерская служба города»;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муниципального унитарного предприятия «Управление городского хозяйства»;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 xml:space="preserve">- муниципального автономного учреждения «Специализированная служба по вопросам похоронного дела»; 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 xml:space="preserve">- муниципального казенного учреждения «Управление капитального строительства </w:t>
      </w:r>
      <w:proofErr w:type="spellStart"/>
      <w:r w:rsidRPr="0084757D">
        <w:rPr>
          <w:rFonts w:cs="Arial"/>
          <w:szCs w:val="28"/>
        </w:rPr>
        <w:t>г.Пыть-Яха</w:t>
      </w:r>
      <w:proofErr w:type="spellEnd"/>
      <w:r w:rsidRPr="0084757D">
        <w:rPr>
          <w:rFonts w:cs="Arial"/>
          <w:szCs w:val="28"/>
        </w:rPr>
        <w:t>».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3. Заместителю главы города непосредственно подчиняются руководители структурных подразделений администрации города и муниципальных организаций, указанных в пункте 2 настоящей статьи.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4. Заместитель главы города обеспечивает взаимодействие: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с аппаратом Губернатора, Правительством Ханты-Мансийского автономного округа – Югры и его структурными подразделениями, муниципальными образованиями округа в пределах своей компетенции;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с городской Думой;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 xml:space="preserve">- с ОМВД России по </w:t>
      </w:r>
      <w:proofErr w:type="spellStart"/>
      <w:r w:rsidRPr="0084757D">
        <w:rPr>
          <w:rFonts w:cs="Arial"/>
          <w:szCs w:val="28"/>
        </w:rPr>
        <w:t>г.Пыть-Ях</w:t>
      </w:r>
      <w:proofErr w:type="spellEnd"/>
      <w:r w:rsidRPr="0084757D">
        <w:rPr>
          <w:rFonts w:cs="Arial"/>
          <w:szCs w:val="28"/>
        </w:rPr>
        <w:t>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с прокуратурой округа, города в пределах своей компетенции;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со всеми структурными подразделениями администрации в пределах своей компетенции;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со Службой строительного и жилищного надзора ХМАО – Югры;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со средствами массовой информации в пределах своей компетенции;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с военным комиссариатом;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с государственной инспекцией по надзору за техническим состоянием самоходных машин и других видов техники Ханты-Мансийского автономного округа – Югры;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с государственным пожарным надзором в пределах своей компетенции;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с центром Госсанэпиднадзора в пределах своей компетенции;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- со Службой строительного и жилищного надзора ХМАО – Югры;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lastRenderedPageBreak/>
        <w:t>- с иными органами и организациями по вопросам, относящимся к вопросам ведения заместителя главы города.</w:t>
      </w:r>
    </w:p>
    <w:p w:rsidR="0084757D" w:rsidRPr="0084757D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5. Заместитель главы города в своей деятельности непосредственно подчиняется главе города.</w:t>
      </w:r>
    </w:p>
    <w:p w:rsidR="00BF1C60" w:rsidRDefault="0084757D" w:rsidP="0084757D">
      <w:pPr>
        <w:spacing w:line="360" w:lineRule="auto"/>
        <w:outlineLvl w:val="3"/>
        <w:rPr>
          <w:rFonts w:cs="Arial"/>
          <w:szCs w:val="28"/>
        </w:rPr>
      </w:pPr>
      <w:r w:rsidRPr="0084757D">
        <w:rPr>
          <w:rFonts w:cs="Arial"/>
          <w:szCs w:val="28"/>
        </w:rPr>
        <w:t>6. Заместитель главы города несет ответственность, предусмотренную действующим законодательством, в том числе дисциплинарную, за несоблюдение законодательства при принятии решений, за осуществление ненадлежащего контроля за деятельностью курируемых структурных подразделений администрации города и подведомственных муниципальных организаций.</w:t>
      </w:r>
    </w:p>
    <w:p w:rsidR="00CE08AF" w:rsidRDefault="004C577F" w:rsidP="004C577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>(Статья 1</w:t>
      </w:r>
      <w:r>
        <w:rPr>
          <w:rFonts w:cs="Arial"/>
          <w:szCs w:val="28"/>
        </w:rPr>
        <w:t>1</w:t>
      </w:r>
      <w:r w:rsidRPr="00633E71">
        <w:rPr>
          <w:rFonts w:cs="Arial"/>
          <w:szCs w:val="28"/>
        </w:rPr>
        <w:t xml:space="preserve"> изложена в новой редакции постановлением администрации</w:t>
      </w:r>
      <w:r>
        <w:rPr>
          <w:rFonts w:cs="Arial"/>
          <w:szCs w:val="28"/>
        </w:rPr>
        <w:t xml:space="preserve"> </w:t>
      </w:r>
      <w:hyperlink r:id="rId131" w:tooltip="постановление от 08.07.2024 0:00:00 №126-па Администрация г. Пыть-Ях&#10;&#10;О внесении изменений в постановление администрации города от 09.02.2017 № 35-па " w:history="1">
        <w:r w:rsidRPr="009A326F">
          <w:rPr>
            <w:rStyle w:val="ae"/>
            <w:rFonts w:cs="Arial"/>
            <w:szCs w:val="28"/>
          </w:rPr>
          <w:t>от 08.07.2024 № 126-па</w:t>
        </w:r>
      </w:hyperlink>
      <w:r>
        <w:rPr>
          <w:rFonts w:cs="Arial"/>
          <w:szCs w:val="28"/>
        </w:rPr>
        <w:t>)</w:t>
      </w:r>
    </w:p>
    <w:p w:rsidR="0084757D" w:rsidRDefault="0084757D" w:rsidP="004C577F">
      <w:pPr>
        <w:spacing w:line="360" w:lineRule="auto"/>
        <w:outlineLvl w:val="3"/>
        <w:rPr>
          <w:rFonts w:cs="Arial"/>
          <w:bCs/>
          <w:szCs w:val="28"/>
        </w:rPr>
      </w:pPr>
      <w:r w:rsidRPr="0084757D">
        <w:rPr>
          <w:rFonts w:cs="Arial"/>
        </w:rPr>
        <w:t xml:space="preserve">(Статья 11 изложена в новой редакции постановлением администрации </w:t>
      </w:r>
      <w:hyperlink r:id="rId132" w:history="1">
        <w:r w:rsidR="00DF7AFD">
          <w:rPr>
            <w:rStyle w:val="ae"/>
            <w:rFonts w:cs="Arial"/>
          </w:rPr>
          <w:t>от 17.06.2025 № 168-па</w:t>
        </w:r>
      </w:hyperlink>
      <w:r w:rsidRPr="0084757D">
        <w:rPr>
          <w:rFonts w:cs="Arial"/>
        </w:rPr>
        <w:t>)</w:t>
      </w:r>
    </w:p>
    <w:p w:rsidR="004C577F" w:rsidRPr="00633E71" w:rsidRDefault="004C577F" w:rsidP="00CE08AF">
      <w:pPr>
        <w:spacing w:line="360" w:lineRule="auto"/>
        <w:outlineLvl w:val="3"/>
        <w:rPr>
          <w:rFonts w:cs="Arial"/>
          <w:bCs/>
          <w:szCs w:val="28"/>
        </w:rPr>
      </w:pPr>
    </w:p>
    <w:p w:rsidR="00CE08AF" w:rsidRPr="00633E71" w:rsidRDefault="00CE08AF" w:rsidP="00CE08AF">
      <w:pPr>
        <w:pStyle w:val="2"/>
      </w:pPr>
      <w:r w:rsidRPr="00633E71">
        <w:t>Раздел 4. Порядок подготовки, оформления, принятия и опубликования правовых актов администрации города, должностных лиц администрации города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spacing w:line="360" w:lineRule="auto"/>
        <w:outlineLvl w:val="3"/>
        <w:rPr>
          <w:rFonts w:cs="Arial"/>
          <w:b/>
          <w:bCs/>
          <w:sz w:val="26"/>
          <w:szCs w:val="28"/>
        </w:rPr>
      </w:pPr>
      <w:r w:rsidRPr="00633E71">
        <w:rPr>
          <w:rFonts w:cs="Arial"/>
          <w:b/>
          <w:bCs/>
          <w:sz w:val="26"/>
          <w:szCs w:val="28"/>
        </w:rPr>
        <w:t>Статья 12. Правовые акты администрации города</w:t>
      </w:r>
    </w:p>
    <w:p w:rsidR="00CE08AF" w:rsidRPr="00633E71" w:rsidRDefault="00CE08AF" w:rsidP="00CE08A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 Глава города в пределах своих полномочий, установленных федеральными законами, законами Ханты-Мансийского автономного округа – Югры, решениями Думы города издает постановления администрации города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Ханты-Мансийского автономного округа – Югры, а также распоряжения администрации города по вопросам организации работы местной администрации.</w:t>
      </w:r>
    </w:p>
    <w:p w:rsidR="00CE08AF" w:rsidRPr="00633E71" w:rsidRDefault="00CE08AF" w:rsidP="00CE08A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2. Глава города издает постановления и распоряжения главы города по вопросам, отнесенным к его компетенции </w:t>
      </w:r>
      <w:hyperlink r:id="rId133" w:tooltip="УСТАВ МО от 25.06.2005 № 516 Дума города Пыть-Яха&#10;&#10;УСТАВ ГОРОДА ПЫТЬ-ЯХА" w:history="1">
        <w:r w:rsidRPr="00633E71">
          <w:rPr>
            <w:rStyle w:val="ae"/>
            <w:rFonts w:cs="Arial"/>
            <w:szCs w:val="28"/>
          </w:rPr>
          <w:t>Уставом</w:t>
        </w:r>
      </w:hyperlink>
      <w:r w:rsidRPr="00633E71">
        <w:rPr>
          <w:rFonts w:cs="Arial"/>
          <w:szCs w:val="28"/>
        </w:rPr>
        <w:t xml:space="preserve"> города Пыть-Яха в соответствии с федеральным и региональным законодательством.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3. Руководители структурных подразделений администрации города уполномочены издавать приказы в соответствии с их компетенцией согласно приложению № 2 к настоящему постановлению.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bCs/>
          <w:szCs w:val="28"/>
        </w:rPr>
      </w:pPr>
    </w:p>
    <w:p w:rsidR="00CE08AF" w:rsidRPr="00633E71" w:rsidRDefault="00CE08AF" w:rsidP="00CE08AF">
      <w:pPr>
        <w:spacing w:line="360" w:lineRule="auto"/>
        <w:outlineLvl w:val="3"/>
        <w:rPr>
          <w:rFonts w:cs="Arial"/>
          <w:b/>
          <w:bCs/>
          <w:sz w:val="26"/>
          <w:szCs w:val="28"/>
        </w:rPr>
      </w:pPr>
      <w:r w:rsidRPr="00633E71">
        <w:rPr>
          <w:rFonts w:cs="Arial"/>
          <w:b/>
          <w:bCs/>
          <w:sz w:val="26"/>
          <w:szCs w:val="28"/>
        </w:rPr>
        <w:lastRenderedPageBreak/>
        <w:t xml:space="preserve">Статья 13. Структура постановлений и распоряжений, приказов </w:t>
      </w:r>
    </w:p>
    <w:p w:rsidR="00CE08AF" w:rsidRPr="00633E71" w:rsidRDefault="00CE08AF" w:rsidP="00CE08A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 Текст проекта постановления (распоряжения, приказа) (далее – правовые акты) содержит, вступительную (преамбулу), основную (содержательную) и заключительную (резолютивную) части и может иметь приложения в виде текста (положение, порядок и т.д.), а также планов мероприятий, перечней, списков, таблиц и т.д.</w:t>
      </w:r>
    </w:p>
    <w:p w:rsidR="00CE08AF" w:rsidRPr="00633E71" w:rsidRDefault="00CE08AF" w:rsidP="00CE08A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 Преамбула правового акта отражает фактические обстоятельства и мотивы, послужившие основание для принятия акта, в ней могут быть указаны ссылки на нормативные акты, в соответствии с которыми разработан правовой акт. Если проект правового акта подготавливается в дополнение или изменение ранее изданного, то в заголовке правового акта и преамбуле указываются реквизиты дополняемого или изменяемого постановления, распоряжения, приказа.</w:t>
      </w:r>
    </w:p>
    <w:p w:rsidR="00CE08AF" w:rsidRPr="00633E71" w:rsidRDefault="00CE08AF" w:rsidP="00CE08A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3. Основная часть правового акта должна четко определять исполнителей, сроки исполнения и представления информации, должностных лиц или органы, на которые возложен контроль. Основная часть излагается в повелительной форме, состоит из пунктов и подпунктов. Отдельный пункт, как правило, объединяет действия одного характера и может относиться к разным исполнителям, подпункт определяет отдельные конкретные действия.</w:t>
      </w:r>
    </w:p>
    <w:p w:rsidR="00CE08AF" w:rsidRPr="00633E71" w:rsidRDefault="00CE08AF" w:rsidP="00CE08A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4. В заключительной части указываются сроки вступления правового акта в силу, о признании правовых актов утратившими силу, о необходимости опубликования и размещения на официальном сайте правового акта, должностные лица, ответственные за выполнения правового акта.</w:t>
      </w:r>
    </w:p>
    <w:p w:rsidR="00CE08AF" w:rsidRPr="00633E71" w:rsidRDefault="00CE08AF" w:rsidP="00CE08A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spacing w:line="360" w:lineRule="auto"/>
        <w:outlineLvl w:val="3"/>
        <w:rPr>
          <w:rFonts w:cs="Arial"/>
          <w:b/>
          <w:bCs/>
          <w:sz w:val="26"/>
          <w:szCs w:val="28"/>
        </w:rPr>
      </w:pPr>
      <w:r w:rsidRPr="00633E71">
        <w:rPr>
          <w:rFonts w:cs="Arial"/>
          <w:b/>
          <w:bCs/>
          <w:sz w:val="26"/>
          <w:szCs w:val="28"/>
        </w:rPr>
        <w:t>Статья 14. Требования к проекту правового акта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1. Подготовка проекта постановления или распоряжения поручается соответствующим структурным подразделениям администрации города или конкретным должностным лицам, для подготовки проекта может быть создана рабочая группа. 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Подготовка проектов муниципальных нормативных правовых актов осуществляется в виде постановлений главы города, администрации города как на основании плана нормотворческой деятельности, утверждаемом распоряжением администрации города на каждое полугодие, так и в связи с внесением изменений в действующее федеральное и (или) региональное законодательство. Управление по </w:t>
      </w:r>
      <w:r w:rsidRPr="00633E71">
        <w:rPr>
          <w:rFonts w:cs="Arial"/>
          <w:szCs w:val="28"/>
        </w:rPr>
        <w:lastRenderedPageBreak/>
        <w:t>правовым вопросам обеспечивает подготовку плана нормотворческой деятельности администрации города на основании предложений руководителей структурных подразделений, а также контроль за ходом приведения муниципального нормативного правового акта в соответствие с действующим федеральным и (или) региональным законодательством.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>Проект муниципального нормативного правового акта направляется на согласование в сроки, указанные в плане нормотворческой деятельности, либо не позднее двух месяцев со дня вступления в силу изменений в действующее федеральное и (или) региональное законодательство.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>2. Проект приказа готовится должностным лицом, уполномоченным издавать приказы, и согласовывается с заместителем главы города, курирующим деятельность структурного подразделения.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>3. Ответственность за качество проектов правовых актов, их согласование с заинтересованными лицами, направления в соответствующие структурные подразделения для проведения экспертиз несут руководители структурных подразделений администрации города или должностные лица, их подготовившие.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>4. Проект правового акта должен отвечать следующим требованиям: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>4.1. Заголовок документа должен быть предельно кратким, соответствующим его содержанию. При подготовке проекта правового акта об очередном внесении изменений в действующий правовой акт в заголовке указываются реквизиты ранее принятых и действующих правовых актов о внесении изменений.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>4.2. Изложение содержания должно быть кратким, точным и последовательным, исключающим возможность различного толкования.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>4.3. Поставленные задачи должны быть конкретными, обеспечены необходимыми материальными и финансовыми ресурсами и не должны противоречить действующему законодательству.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>4.4. Названия предприятий, организаций приводятся полностью, в строгом соответствии с их официальным (юридическим) наименованием.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>4.5. В проекте должны учитываться ранее принятые по данному вопросу документы (если таковые имеются), не должны допускаться повторения и противоречия с ними.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>4.6. Все приложения, на которые имеются ссылки в проекте, должны быть в наличии, пронумерованные порядковыми номерами.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4.7. Соблюдение всех грамматических правил, следует избегать сложных придаточных предложений и большого числа причастных и деепричастных </w:t>
      </w:r>
      <w:r w:rsidRPr="00633E71">
        <w:rPr>
          <w:rFonts w:cs="Arial"/>
          <w:szCs w:val="28"/>
        </w:rPr>
        <w:lastRenderedPageBreak/>
        <w:t>оборотов. Специальные (технические) термины нужно употреблять в пределах необходимости и только общепризнанные.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>Не допускается употребление слов и выражений, не соответствующих нормам современного русского литературного языка, за исключением иностранных слов, которые не имеют общеупотребительных аналогов в русском языке и перечень которых содержится в нормативных словарях, предусмотренных частью 3 статьи 1 Федерального закона «О государственном языке Российской Федерации».</w:t>
      </w:r>
    </w:p>
    <w:p w:rsidR="00CE08AF" w:rsidRPr="00633E71" w:rsidRDefault="00CE08AF" w:rsidP="00CE08AF">
      <w:pPr>
        <w:tabs>
          <w:tab w:val="left" w:pos="1260"/>
        </w:tabs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(Пункт 4.7 статьи 14 в приложении № 1 к постановлению дополнен абзацем 2 постановлением администрации </w:t>
      </w:r>
      <w:hyperlink r:id="rId134" w:tooltip="постановление от 13.04.2023 0:00:00 №111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13.04.2023 № 111-па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>5. Если правовой акт необходимо принять к определенному сроку, то его проект должен быть подготовлен с учетом времени, необходимого на осуществление административных процедур (визирование, экспертизу, согласование, опубликование), но в любом случае не менее чем за 10 дней до необходимой даты принятия.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>6. Проект постановления (распоряжения) визируется (согласовывается) следующими должностными лицами администрации города: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>- первым заместителем главы города, заместителем главы города, в ведении которого находятся соответствующие вопросы,-с целью согласования действий администрации города в соответствующей сфере деятельности;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</w:rPr>
        <w:t>- заместителем главы города (направление деятельности – административно-правовые вопросы) – с целью соответствия действующему законодательству;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>- заместителем главы города-председателем комитета по финансам-с целью соответствия бюджетному законодательству, осуществлению в пределах своей компетенции финансового контроля за рациональным и целевым использованием бюджетных средств (в случае подготовки правового акта, предусматривающего расходы из бюджета муниципального образования);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>- иными должностными лицами в зависимости от содержания проекта либо в соответствии с порядками принятия соответствующих муниципальных правовых актов.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>(</w:t>
      </w:r>
      <w:r w:rsidRPr="00633E71">
        <w:rPr>
          <w:rFonts w:cs="Arial"/>
        </w:rPr>
        <w:t xml:space="preserve">Пункт 6 статьи 14 дополнен абзацем третьим </w:t>
      </w:r>
      <w:r w:rsidRPr="00633E71">
        <w:rPr>
          <w:rFonts w:cs="Arial"/>
          <w:szCs w:val="28"/>
        </w:rPr>
        <w:t xml:space="preserve">постановлением администрации </w:t>
      </w:r>
      <w:hyperlink r:id="rId135" w:tooltip="постановление от 07.12.2021 0:00:00 №552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07.12.2021 № 552-па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7. В случаях, предусмотренных положениями об общественных советах, созданных при администрации города, проекты муниципальных нормативных правовых актов рассматриваются на заседаниях общественных советов в соответствии с положениями о них. При подготовке проекта муниципального </w:t>
      </w:r>
      <w:r w:rsidRPr="00633E71">
        <w:rPr>
          <w:rFonts w:cs="Arial"/>
          <w:szCs w:val="28"/>
        </w:rPr>
        <w:lastRenderedPageBreak/>
        <w:t>нормативного правового акта, затрагивающего вопросы развития молодежной политики на территории муниципального образования, такие проекты подлежат рассмотрению на заседаниях молодежных советов и (или) молодежного парламента в соответствии с положениями о них.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>8. Экспертиза правовых актов: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>8.1. Проекты правовых актов администрации города, носящие нормативный характер, подлежат антикоррупционной экспертизе, проводимой управлением по правовым вопросам, а также направляются в прокуратуру города Пыть-Яха для проведения антикоррупционной экспертизы. Срок и порядок проведения антикоррупционной экспертизы определяется постановлением администрации города.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Антикоррупционная экспертиза управлением по правовым вопросам не проводится (проект муниципального правового акта не направляется в управление по правовым вопросам) в отношении муниципальных правовых актов исполнительно-распорядительного и индивидуального характера, в том числе: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о награждении конкретных лиц;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о мерах социальной поддержки, социальной помощи, предоставляемых конкретному лицу.</w:t>
      </w:r>
    </w:p>
    <w:p w:rsidR="00CE08AF" w:rsidRPr="00633E71" w:rsidRDefault="00CE08AF" w:rsidP="00CE08AF">
      <w:pPr>
        <w:autoSpaceDE w:val="0"/>
        <w:autoSpaceDN w:val="0"/>
        <w:adjustRightInd w:val="0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(Подпункт 8.1 пункта 8 статьи 14 в приложении № 1 к постановлению изложен в новой редакции постановлением администрации </w:t>
      </w:r>
      <w:hyperlink r:id="rId136" w:tooltip="постановление от 18.01.2023 10:50:08 №14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18.01.2023 № 14-па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>8.2. Проекты правовых актов администрации города в сфере труда (в том числе об оплате труда работников муниципальных учреждений и предприятий) направляются в отдел по труду и социальным вопросам для проведения экспертизы на соответствие трудовому законодательству, отраслевым соглашениям, в том числе единым рекомендациям по установлению на федеральном, региональном и местном уровнях систем оплаты труда работников государственных и муниципальных учреждений. Экспертиза проектов правовых актов проводится в течение 5 рабочих дней.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>В случаях, предусмотренных действующим законодательством, отдел по труду и социальным вопросам обеспечивает рассмотрение проектов правовых актов на заседании комиссии по регулированию социально-трудовых отношений.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8.3. Для выявления возможных рисков нарушения антимонопольного законодательства проекты нормативных правовых актов управлением по правовым вопросам размещаются на интернет-портале http:// regulation.admhmao.ru в целях проведения общественной экспертизы и публичного обсуждения. Экспертизе на </w:t>
      </w:r>
      <w:r w:rsidRPr="00633E71">
        <w:rPr>
          <w:rFonts w:cs="Arial"/>
          <w:szCs w:val="28"/>
        </w:rPr>
        <w:lastRenderedPageBreak/>
        <w:t xml:space="preserve">соответствие антимонопольному законодательству подлежат проекты нормативных правовых актов, принятие которых может повлечь возможность нарушения требований статей 15, 16 Федерального закона </w:t>
      </w:r>
      <w:hyperlink r:id="rId137" w:tooltip="ФЕДЕРАЛЬНЫЙ ЗАКОН от 26.07.2006 № 135-ФЗ ГОСУДАРСТВЕННАЯ ДУМА ФЕДЕРАЛЬНОГО СОБРАНИЯ РФ&#10;&#10;О защите конкуренции" w:history="1">
        <w:r w:rsidRPr="00633E71">
          <w:rPr>
            <w:rStyle w:val="ae"/>
            <w:rFonts w:cs="Arial"/>
            <w:szCs w:val="28"/>
          </w:rPr>
          <w:t>от 26.07.2006 № 135-ФЗ</w:t>
        </w:r>
      </w:hyperlink>
      <w:r w:rsidRPr="00633E71">
        <w:rPr>
          <w:rFonts w:cs="Arial"/>
          <w:szCs w:val="28"/>
        </w:rPr>
        <w:t xml:space="preserve"> «О защите конкуренции». 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8.4. В случае необходимости проведения дополнительных экспертиз в соответствии с действующим законодательством, их экспертиза проводится в соответствии с порядками, установленными федеральным или региональным законодательством, муниципальными нормативными правовыми актами. 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>9. Срок согласования проекта постановления (распоряжения) должностным лицом администрации города не может превышать двух рабочих дней, за исключением сроков, необходимых для проведения расчетов и (или) экспертиз в соответствии с установленными порядками.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szCs w:val="28"/>
        </w:rPr>
      </w:pPr>
      <w:r w:rsidRPr="00633E71">
        <w:rPr>
          <w:rFonts w:cs="Arial"/>
          <w:szCs w:val="28"/>
        </w:rPr>
        <w:t>10. Должностные лица администрации города, разработавшие проект правового акта, несут ответственность за достоверность содержания, своевременность подготовки и согласования проектов правовых актов.</w:t>
      </w:r>
    </w:p>
    <w:p w:rsidR="00CE08AF" w:rsidRPr="00633E71" w:rsidRDefault="00CE08AF" w:rsidP="00CE08AF">
      <w:pPr>
        <w:spacing w:line="360" w:lineRule="auto"/>
        <w:outlineLvl w:val="3"/>
        <w:rPr>
          <w:rFonts w:cs="Arial"/>
          <w:bCs/>
          <w:szCs w:val="28"/>
        </w:rPr>
      </w:pPr>
    </w:p>
    <w:p w:rsidR="00CE08AF" w:rsidRPr="00633E71" w:rsidRDefault="00CE08AF" w:rsidP="00CE08AF">
      <w:pPr>
        <w:spacing w:line="360" w:lineRule="auto"/>
        <w:outlineLvl w:val="3"/>
        <w:rPr>
          <w:rFonts w:cs="Arial"/>
          <w:b/>
          <w:bCs/>
          <w:sz w:val="26"/>
          <w:szCs w:val="28"/>
        </w:rPr>
      </w:pPr>
      <w:r w:rsidRPr="00633E71">
        <w:rPr>
          <w:rFonts w:cs="Arial"/>
          <w:b/>
          <w:bCs/>
          <w:sz w:val="26"/>
          <w:szCs w:val="28"/>
        </w:rPr>
        <w:t>Статья 15. Принятие и опубликование постановлений и распоряжений главы города, администрации города</w:t>
      </w:r>
    </w:p>
    <w:p w:rsidR="00CE08AF" w:rsidRPr="00633E71" w:rsidRDefault="00CE08AF" w:rsidP="00CE08A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 После представления проекта постановления (распоряжения) с соблюдением указанной процедуры глава города, либо лицо его заменяющее, принимает одно из следующих решений: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подписывает (издает) представленный документ;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направляет проект документа на доработку с изложением замечаний;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отклоняет проект документа в целом в связи с нецелесообразностью (невозможностью) его подписания.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 Внесение каких-либо исправлений в подписанное распоряжение или постановление главы города, администрации города запрещено.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подлежат опубликованию в порядке, установленном </w:t>
      </w:r>
      <w:hyperlink r:id="rId138" w:tooltip="УСТАВ МО от 25.06.2005 № 516 Дума города Пыть-Яха&#10;&#10;УСТАВ ГОРОДА ПЫТЬ-ЯХА" w:history="1">
        <w:r w:rsidRPr="00633E71">
          <w:rPr>
            <w:rStyle w:val="ae"/>
            <w:rFonts w:cs="Arial"/>
            <w:szCs w:val="28"/>
          </w:rPr>
          <w:t>Уставом</w:t>
        </w:r>
      </w:hyperlink>
      <w:r w:rsidRPr="00633E71">
        <w:rPr>
          <w:rFonts w:cs="Arial"/>
          <w:szCs w:val="28"/>
        </w:rPr>
        <w:t xml:space="preserve"> города Пыть-Яха. Иные правовые акты могут быть опубликованы в части.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4. Обнародование и опубликование постановлений (распоряжений) главы города, администрации города до их регистрации не допускается.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pStyle w:val="2"/>
      </w:pPr>
      <w:r w:rsidRPr="00633E71">
        <w:t xml:space="preserve">Раздел 5. Порядок организации контроля и проверки исполнения документов администрации города </w:t>
      </w:r>
    </w:p>
    <w:p w:rsidR="00CE08AF" w:rsidRPr="00633E71" w:rsidRDefault="00CE08AF" w:rsidP="00CE08AF">
      <w:pPr>
        <w:outlineLvl w:val="3"/>
        <w:rPr>
          <w:rStyle w:val="ae"/>
          <w:rFonts w:cs="Arial"/>
          <w:szCs w:val="28"/>
        </w:rPr>
      </w:pPr>
      <w:r w:rsidRPr="00633E71">
        <w:rPr>
          <w:rFonts w:cs="Arial"/>
          <w:szCs w:val="28"/>
        </w:rPr>
        <w:t>(</w:t>
      </w:r>
      <w:r w:rsidRPr="00633E71">
        <w:rPr>
          <w:rFonts w:cs="Arial"/>
        </w:rPr>
        <w:t xml:space="preserve">В разделе 5 слова «первый заместитель главы города» в соответствующих падежах заменены словами «заместитель главы города (направление деятельности – административно-правовые вопросы) в соответствующих падежах, слова «управления по внутренней политике» заменены словами «управления делами» </w:t>
      </w:r>
      <w:r w:rsidRPr="00633E71">
        <w:rPr>
          <w:rFonts w:cs="Arial"/>
          <w:szCs w:val="28"/>
        </w:rPr>
        <w:t xml:space="preserve">постановлением администрации </w:t>
      </w:r>
      <w:hyperlink r:id="rId139" w:tooltip="постановление от 08.04.2022 0:00:00 №12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08.04.2022 № 129-па</w:t>
        </w:r>
      </w:hyperlink>
      <w:r w:rsidRPr="00633E71">
        <w:rPr>
          <w:rStyle w:val="ae"/>
          <w:rFonts w:cs="Arial"/>
          <w:color w:val="auto"/>
          <w:szCs w:val="28"/>
        </w:rPr>
        <w:t>)</w:t>
      </w:r>
    </w:p>
    <w:p w:rsidR="00CE08AF" w:rsidRPr="00633E71" w:rsidRDefault="00CE08AF" w:rsidP="00CE08AF">
      <w:pPr>
        <w:outlineLvl w:val="3"/>
        <w:rPr>
          <w:rFonts w:cs="Arial"/>
          <w:bCs/>
          <w:szCs w:val="28"/>
        </w:rPr>
      </w:pPr>
    </w:p>
    <w:p w:rsidR="00CE08AF" w:rsidRPr="00633E71" w:rsidRDefault="00CE08AF" w:rsidP="00CE08AF">
      <w:pPr>
        <w:spacing w:line="360" w:lineRule="auto"/>
        <w:outlineLvl w:val="3"/>
        <w:rPr>
          <w:rFonts w:cs="Arial"/>
          <w:b/>
          <w:bCs/>
          <w:sz w:val="26"/>
          <w:szCs w:val="28"/>
        </w:rPr>
      </w:pPr>
      <w:r w:rsidRPr="00633E71">
        <w:rPr>
          <w:rFonts w:cs="Arial"/>
          <w:b/>
          <w:bCs/>
          <w:sz w:val="26"/>
          <w:szCs w:val="28"/>
        </w:rPr>
        <w:t>Статья 16. Контроль за исполнением постановлений и распоряжений главы города, администрации города, поручений главы города и иных документов</w:t>
      </w: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 В администрации города контролю подлежат зарегистрированные документы, поставленные главой города на контроль и требующие исполнения:</w:t>
      </w: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постановления и распоряжения Правительства Ханты-Мансийского автономного округа – Югры, Губернатора Ханты-Мансийского автономного округа – Югры, протоколы заседаний коллегиальных органов при Губернаторе, Правительстве Ханты-Мансийского автономного округа – Югры;</w:t>
      </w:r>
    </w:p>
    <w:p w:rsidR="00CE08AF" w:rsidRPr="00633E71" w:rsidRDefault="00CE08AF" w:rsidP="00CE08AF">
      <w:pPr>
        <w:tabs>
          <w:tab w:val="left" w:pos="90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-постановления и распоряжения главы города, администрации города, входящая корреспонденция от предприятий, организаций и учреждений;</w:t>
      </w:r>
    </w:p>
    <w:p w:rsidR="00CE08AF" w:rsidRPr="00633E71" w:rsidRDefault="00CE08AF" w:rsidP="00CE08AF">
      <w:pPr>
        <w:tabs>
          <w:tab w:val="left" w:pos="90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-поручения главы города, данные на аппаратных совещаниях, совещаниях при главе города (лица, исполняющего его обязанности), </w:t>
      </w:r>
      <w:r w:rsidRPr="00633E71">
        <w:rPr>
          <w:rFonts w:cs="Arial"/>
        </w:rPr>
        <w:t>заместителе главы города (направление деятельности – административно-правовые вопросы)</w:t>
      </w:r>
      <w:r w:rsidRPr="00633E71">
        <w:rPr>
          <w:rFonts w:cs="Arial"/>
          <w:szCs w:val="28"/>
        </w:rPr>
        <w:t>.</w:t>
      </w:r>
    </w:p>
    <w:p w:rsidR="00CE08AF" w:rsidRPr="00633E71" w:rsidRDefault="00CE08AF" w:rsidP="00CE08AF">
      <w:pPr>
        <w:tabs>
          <w:tab w:val="left" w:pos="90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-письма государственных органов Российской Федерации и Ханты-Мансийского автономного округа – Югры.</w:t>
      </w:r>
    </w:p>
    <w:p w:rsidR="00CE08AF" w:rsidRPr="00633E71" w:rsidRDefault="00CE08AF" w:rsidP="00CE08AF">
      <w:pPr>
        <w:tabs>
          <w:tab w:val="left" w:pos="90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2. Контроль за исполнением документов осуществляет </w:t>
      </w:r>
      <w:r w:rsidRPr="00633E71">
        <w:rPr>
          <w:rFonts w:cs="Arial"/>
        </w:rPr>
        <w:t>заместитель главы города (направление деятельности – административно-правовые вопросы)</w:t>
      </w:r>
      <w:r w:rsidRPr="00633E71">
        <w:rPr>
          <w:rFonts w:cs="Arial"/>
          <w:szCs w:val="28"/>
        </w:rPr>
        <w:t xml:space="preserve">. </w:t>
      </w:r>
    </w:p>
    <w:p w:rsidR="00CE08AF" w:rsidRPr="00633E71" w:rsidRDefault="00CE08AF" w:rsidP="00CE08AF">
      <w:pPr>
        <w:tabs>
          <w:tab w:val="left" w:pos="90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Общий отдел управления делами осуществляет учет контролируемых документов, а также ход и состояние их исполнения. Сроки исполнения документов, поступающих в администрацию города, указываются в самом документе или сопроводительной визе главы города (лица, исполняющего его обязанности) и исчисляются в календарных днях. 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Отдел по работе с обращениями граждан управления делами осуществляет учет обращений граждан, а также контроль за полнотой и сроками их исполнения. Обращения граждан, поступившие в администрацию города, рассматриваются в </w:t>
      </w:r>
      <w:r w:rsidRPr="00633E71">
        <w:rPr>
          <w:rFonts w:cs="Arial"/>
          <w:szCs w:val="28"/>
        </w:rPr>
        <w:lastRenderedPageBreak/>
        <w:t xml:space="preserve">соответствии с порядком, определенным Федеральным законом </w:t>
      </w:r>
      <w:hyperlink r:id="rId140" w:tooltip="ФЕДЕРАЛЬНЫЙ ЗАКОН от 02.05.2006 № 59-ФЗ ГОСУДАРСТВЕННАЯ ДУМА ФЕДЕРАЛЬНОГО СОБРАНИЯ РФ&#10;&#10;О порядке рассмотрения обращений граждан Российской Федерации" w:history="1">
        <w:r w:rsidRPr="00633E71">
          <w:rPr>
            <w:rStyle w:val="ae"/>
            <w:rFonts w:cs="Arial"/>
            <w:szCs w:val="28"/>
          </w:rPr>
          <w:t>02.05.2006 № 59-ФЗ</w:t>
        </w:r>
      </w:hyperlink>
      <w:r w:rsidRPr="00633E71">
        <w:rPr>
          <w:rFonts w:cs="Arial"/>
          <w:szCs w:val="28"/>
        </w:rPr>
        <w:t xml:space="preserve"> «О порядке рассмотрения обращений граждан в Российской Федерации». </w:t>
      </w:r>
    </w:p>
    <w:p w:rsidR="00CE08AF" w:rsidRPr="00633E71" w:rsidRDefault="00CE08AF" w:rsidP="00CE08AF">
      <w:pPr>
        <w:rPr>
          <w:rFonts w:cs="Arial"/>
          <w:kern w:val="28"/>
          <w:szCs w:val="28"/>
        </w:rPr>
      </w:pPr>
      <w:r w:rsidRPr="00633E71">
        <w:rPr>
          <w:rStyle w:val="ae"/>
          <w:rFonts w:cs="Arial"/>
          <w:color w:val="000000"/>
          <w:szCs w:val="28"/>
        </w:rPr>
        <w:t>(</w:t>
      </w:r>
      <w:r w:rsidRPr="00633E71">
        <w:rPr>
          <w:rFonts w:cs="Arial"/>
        </w:rPr>
        <w:t xml:space="preserve">Абзац 3 пункта 2 статьи 16 в приложении № 1 к постановлению изложен в новой редакции </w:t>
      </w:r>
      <w:r w:rsidRPr="00633E71">
        <w:rPr>
          <w:rFonts w:cs="Arial"/>
          <w:szCs w:val="28"/>
        </w:rPr>
        <w:t xml:space="preserve">постановлением администрации </w:t>
      </w:r>
      <w:hyperlink r:id="rId141" w:tooltip="постановление от 12.09.2022 0:00:00 №40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12.09.2022 № 409-па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3. Ответственными за исполнение документов, указанных в пункте 1 настоящей статьи, являются должностные лица, которые указаны в визе главы города. </w:t>
      </w: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Ответственность за своевременное исполнение решений, указанных в протоколах, поступивших из вышестоящих органов, несут руководители структурных подразделений администрации города по направлению деятельности.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При необходимости изменения срока исполнения документа или поручения должностное лицо, которому дано поручение, не позднее, чем за три дня до истечения срока представляет на имя главы города мотивированную служебную записку о продлении срока исполнения документа. Изменения вносятся в карточки контроля. В противном случае документ, поручение считается неисполненным в срок.</w:t>
      </w: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4. Контроль за исполнением документа может быть возложен на одного или нескольких должностных лиц администрации города. В случае, если исполнение возложено на нескольких должностных лиц, итоговую информацию в целом по исполнению документа (обобщение информации соисполнителей) готовит то должностное лицо, которое в поручении (резолюции) указано первым (если нет других указаний), за исключением решений, указанных в протоколах, поступивших из вышестоящих органов. Соисполнители, до истечения срока исполнения документа представляют ответственному исполнителю информацию для обобщения, либо сообщают свое мнение по рассматриваемому в документе вопросу в другой форме. Ответственному исполнителю дается право созыва соисполнителей, организации рабочих совещаний. Соисполнители в равной степени несут ответственность за качественное и своевременное исполнение документа.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5. Лица, ответственные за исполнение поручений главы города (отдельных решений аппаратных совещаний), своевременно готовят информацию об исполнении и направляют их в общий отдел управления делами администрации города для обобщения.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6. Сроки исполнения, указанные в постановлении или распоряжении главы города, администрации города, могут изменяться соответственно постановлением или распоряжением главы города, администрации города.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outlineLvl w:val="3"/>
        <w:rPr>
          <w:rFonts w:cs="Arial"/>
          <w:b/>
          <w:bCs/>
          <w:sz w:val="26"/>
          <w:szCs w:val="28"/>
        </w:rPr>
      </w:pPr>
      <w:r w:rsidRPr="00633E71">
        <w:rPr>
          <w:rFonts w:cs="Arial"/>
          <w:b/>
          <w:bCs/>
          <w:sz w:val="26"/>
          <w:szCs w:val="28"/>
        </w:rPr>
        <w:lastRenderedPageBreak/>
        <w:t>Статья 17. Порядок снятия документов с контроля</w:t>
      </w:r>
    </w:p>
    <w:p w:rsidR="00CE08AF" w:rsidRPr="00633E71" w:rsidRDefault="00CE08AF" w:rsidP="00CE08AF">
      <w:pPr>
        <w:outlineLvl w:val="3"/>
        <w:rPr>
          <w:rFonts w:cs="Arial"/>
          <w:bCs/>
          <w:szCs w:val="28"/>
        </w:rPr>
      </w:pP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 Общий отдел управления делами обобщает информацию о результатах исполнения контролируемых документов и представляет их главе города.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 За 5 дней до истечения срока исполнения документа специалист общего отдела управления делами направляет напоминание исполнителям о представлении информации об исполнении документа для снятия его с контроля, при необходимости оперативная форма направляется повторно. На документы со сроками исполнения менее одной недели письменные напоминания не рассылаются.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Снятие документов с контроля осуществляет глава города или, по его поручению, </w:t>
      </w:r>
      <w:r w:rsidRPr="00633E71">
        <w:rPr>
          <w:rFonts w:cs="Arial"/>
        </w:rPr>
        <w:t>заместитель главы города (направление деятельности – административно-правовые вопросы)</w:t>
      </w:r>
      <w:r w:rsidRPr="00633E71">
        <w:rPr>
          <w:rFonts w:cs="Arial"/>
          <w:szCs w:val="28"/>
        </w:rPr>
        <w:t xml:space="preserve">. 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Если исполнение документа, поручения завершилось выпуском постановления или распоряжения, то для снятия с контроля этого документа, поручения допускается указание их реквизитов.</w:t>
      </w: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3. Основанием для снятия распорядительного документа с контроля является:</w:t>
      </w: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3.1. Его выполнение по всем пунктам.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3.2. Принятие (введение в действие) нового распорядительного документа, отменяющего действие прежнего.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3.3. Принятие нового распорядительного документа, признающего утратившим силу документ, стоящий на контроле (в связи с изменением объективных условий, принятием законодательных, нормативных документов и т.п.).</w:t>
      </w: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4. Документы, отвечающие установленным требованиям и представленные для снятия с контроля, предварительно поступают в общий отдел управления делами, специалисты которого проверяют правильность оформления документов и полноту решения поставленных вопросов.</w:t>
      </w: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5. Документы, отвечающие установленным требованиям, передаются </w:t>
      </w:r>
      <w:r w:rsidRPr="00633E71">
        <w:rPr>
          <w:rFonts w:cs="Arial"/>
        </w:rPr>
        <w:t>заместителю главы города (направление деятельности – административно-правовые вопросы)</w:t>
      </w:r>
      <w:r w:rsidRPr="00633E71">
        <w:rPr>
          <w:rFonts w:cs="Arial"/>
          <w:szCs w:val="28"/>
        </w:rPr>
        <w:t xml:space="preserve"> для доклада главе города и дальнейшего снятия с контроля.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6. Ответственность за исполнение контролируемых документов несут руководители структурных подразделений, специалистам которых поручено исполнение указанных документов. 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7. Информация по учету и анализу результатов исполнения документов, поручений главы города обобщается общим отделом управления делами и доводится главе города и его заместителям:</w:t>
      </w:r>
    </w:p>
    <w:p w:rsidR="00CE08AF" w:rsidRPr="00633E71" w:rsidRDefault="00CE08AF" w:rsidP="00CE08AF">
      <w:pPr>
        <w:tabs>
          <w:tab w:val="left" w:pos="1428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lastRenderedPageBreak/>
        <w:t>7.1. ежемесячно к 10 числу месяца, следующего за отчетным;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7.2. еженедельно к последнему рабочему дню недели представляется промежуточная информация исполнения всех документов, стоящих на контроле </w:t>
      </w:r>
      <w:r w:rsidRPr="00633E71">
        <w:rPr>
          <w:rFonts w:cs="Arial"/>
        </w:rPr>
        <w:t>заместителю главы города (направление деятельности – административно-правовые вопросы)</w:t>
      </w:r>
      <w:r w:rsidRPr="00633E71">
        <w:rPr>
          <w:rFonts w:cs="Arial"/>
          <w:szCs w:val="28"/>
        </w:rPr>
        <w:t>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pStyle w:val="2"/>
      </w:pPr>
      <w:r w:rsidRPr="00633E71">
        <w:t>Раздел 6. Предложения по совершенствованию муниципальной службы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spacing w:line="360" w:lineRule="auto"/>
        <w:outlineLvl w:val="3"/>
        <w:rPr>
          <w:rFonts w:cs="Arial"/>
          <w:b/>
          <w:bCs/>
          <w:sz w:val="26"/>
          <w:szCs w:val="28"/>
        </w:rPr>
      </w:pPr>
      <w:r w:rsidRPr="00633E71">
        <w:rPr>
          <w:rFonts w:cs="Arial"/>
          <w:b/>
          <w:bCs/>
          <w:sz w:val="26"/>
          <w:szCs w:val="28"/>
        </w:rPr>
        <w:t>Статья 18. Общие положения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1. Каждый муниципальный служащий имеет право в соответствии с подпунктом 5 пункта 1 статьи 11 Федерального Закона </w:t>
      </w:r>
      <w:hyperlink r:id="rId142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633E71">
          <w:rPr>
            <w:rStyle w:val="ae"/>
            <w:rFonts w:cs="Arial"/>
            <w:szCs w:val="28"/>
          </w:rPr>
          <w:t xml:space="preserve"> № 25-ФЗ от 02.03.2007</w:t>
        </w:r>
      </w:hyperlink>
      <w:r w:rsidRPr="00633E71">
        <w:rPr>
          <w:rFonts w:cs="Arial"/>
          <w:szCs w:val="28"/>
        </w:rPr>
        <w:t xml:space="preserve"> «О муниципальной службе в Российской Федерации» на внесение предложений по совершенствованию муниципальной службы в порядке, установленном настоящим Регламентом.</w:t>
      </w:r>
    </w:p>
    <w:p w:rsidR="00CE08AF" w:rsidRPr="00633E71" w:rsidRDefault="00CE08AF" w:rsidP="00CE08AF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 Под предложениями по совершенствованию муниципальной службы в смысле настоящего Регламента понимаются предложения, касающиеся:</w:t>
      </w:r>
    </w:p>
    <w:p w:rsidR="00CE08AF" w:rsidRPr="00633E71" w:rsidRDefault="00CE08AF" w:rsidP="00CE08AF">
      <w:pPr>
        <w:tabs>
          <w:tab w:val="left" w:pos="1287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2.1. Совершенствования работы структурных подразделений и администрации города в целом.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2.2. Оптимизации системы управления и контроля в структурных подразделениях и администрации города в целом.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2.3. Введения новых направлений деятельности администрации города по привлечению инвестиций, эффективному размещению бюджетных средств в пределах, допускаемых законодательством, и т.д.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2.4. Совершенствования кадровой политики и структуры администрации города.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outlineLvl w:val="3"/>
        <w:rPr>
          <w:rFonts w:cs="Arial"/>
          <w:b/>
          <w:bCs/>
          <w:sz w:val="26"/>
          <w:szCs w:val="28"/>
        </w:rPr>
      </w:pPr>
      <w:r w:rsidRPr="00633E71">
        <w:rPr>
          <w:rFonts w:cs="Arial"/>
          <w:b/>
          <w:bCs/>
          <w:sz w:val="26"/>
          <w:szCs w:val="28"/>
        </w:rPr>
        <w:t>Статья 19. Порядок оформления предложений</w:t>
      </w:r>
    </w:p>
    <w:p w:rsidR="00CE08AF" w:rsidRPr="00633E71" w:rsidRDefault="00CE08AF" w:rsidP="00CE08AF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 Каждый муниципальный служащий, имеющий предложения по совершенствованию муниципальной службы вправе представить их в письменной форме на рассмотрение высших должностных лиц администрации города, минуя своего непосредственного руководителя.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 Предложения по совершенствованию муниципальной службы должны содержать:</w:t>
      </w: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указание на проблему (предмет), требующую разрешения;</w:t>
      </w: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lastRenderedPageBreak/>
        <w:t>- изложение сути предложения;</w:t>
      </w:r>
    </w:p>
    <w:p w:rsidR="00CE08AF" w:rsidRPr="00633E71" w:rsidRDefault="00CE08AF" w:rsidP="00CE08AF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- мотивировка, обоснование необходимости принятия этого предложения, предположительный эффект от внедрения.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3. К предложению могут прилагаться расчеты, схемы, графики, иные наглядные материалы.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4. После рассмотрения предложений глава города налагает свою резолюцию. 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outlineLvl w:val="3"/>
        <w:rPr>
          <w:rFonts w:cs="Arial"/>
          <w:b/>
          <w:bCs/>
          <w:sz w:val="26"/>
          <w:szCs w:val="28"/>
        </w:rPr>
      </w:pPr>
      <w:r w:rsidRPr="00633E71">
        <w:rPr>
          <w:rFonts w:cs="Arial"/>
          <w:b/>
          <w:bCs/>
          <w:sz w:val="26"/>
          <w:szCs w:val="28"/>
        </w:rPr>
        <w:t>Статья 20. Поощрение инициатив муниципальных служащих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 В случае принятия и внедрения предложения, внесенного муниципальным служащим, он подлежит поощрению.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 Конкретный вид поощрения определяется главой города самостоятельно в зависимости от экономического, организационного, общественно значимого эффекта.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pStyle w:val="2"/>
      </w:pPr>
      <w:r w:rsidRPr="00633E71">
        <w:t>Раздел 7. Служебное удостоверение муниципального служащего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outlineLvl w:val="3"/>
        <w:rPr>
          <w:rFonts w:cs="Arial"/>
          <w:b/>
          <w:bCs/>
          <w:sz w:val="26"/>
          <w:szCs w:val="28"/>
        </w:rPr>
      </w:pPr>
      <w:r w:rsidRPr="00633E71">
        <w:rPr>
          <w:rFonts w:cs="Arial"/>
          <w:b/>
          <w:bCs/>
          <w:sz w:val="26"/>
          <w:szCs w:val="28"/>
        </w:rPr>
        <w:t>Статья 21. Общие положения</w:t>
      </w:r>
    </w:p>
    <w:p w:rsidR="00CE08AF" w:rsidRPr="00633E71" w:rsidRDefault="00CE08AF" w:rsidP="00CE08AF">
      <w:pPr>
        <w:outlineLvl w:val="3"/>
        <w:rPr>
          <w:rFonts w:cs="Arial"/>
          <w:bCs/>
          <w:szCs w:val="28"/>
        </w:rPr>
      </w:pP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1. Муниципальному служащему, принятому на муниципальную службу в администрацию города, выдается удостоверение установленного образца на срок его полномочий в конкретной должности или на срок действия его трудового договора.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2. Служебное удостоверение муниципального служащего является документом, подтверждающим должностные полномочия и личность муниципального служащего. 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3. Образец служебного удостоверения муниципального служащего утверждается распоряжением администрации города.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outlineLvl w:val="3"/>
        <w:rPr>
          <w:rFonts w:cs="Arial"/>
          <w:b/>
          <w:bCs/>
          <w:sz w:val="26"/>
          <w:szCs w:val="28"/>
        </w:rPr>
      </w:pPr>
      <w:r w:rsidRPr="00633E71">
        <w:rPr>
          <w:rFonts w:cs="Arial"/>
          <w:b/>
          <w:bCs/>
          <w:sz w:val="26"/>
          <w:szCs w:val="28"/>
        </w:rPr>
        <w:t xml:space="preserve">Статья 22. Порядок выдачи удостоверения </w:t>
      </w:r>
    </w:p>
    <w:p w:rsidR="00CE08AF" w:rsidRPr="00633E71" w:rsidRDefault="00CE08AF" w:rsidP="00CE08AF">
      <w:pPr>
        <w:outlineLvl w:val="3"/>
        <w:rPr>
          <w:rFonts w:cs="Arial"/>
          <w:bCs/>
          <w:szCs w:val="28"/>
        </w:rPr>
      </w:pP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1. Удостоверение муниципального служащего выдается за подписью главы города после регистрации распоряжения о приеме гражданина на муниципальную службу. </w:t>
      </w:r>
    </w:p>
    <w:p w:rsidR="00CE08AF" w:rsidRPr="00633E71" w:rsidRDefault="00CE08AF" w:rsidP="00CE08AF">
      <w:pPr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2. Удостоверение муниципальному служащему выдается под роспись в специальном журнале учета служебных удостоверений. Передача удостоверения другому лицу запрещается. </w:t>
      </w:r>
    </w:p>
    <w:p w:rsidR="00CE08AF" w:rsidRPr="00633E71" w:rsidRDefault="00CE08AF" w:rsidP="00CE08AF">
      <w:pPr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rPr>
          <w:rFonts w:cs="Arial"/>
          <w:szCs w:val="28"/>
        </w:rPr>
      </w:pPr>
      <w:r w:rsidRPr="00633E71">
        <w:rPr>
          <w:rFonts w:cs="Arial"/>
          <w:szCs w:val="28"/>
        </w:rPr>
        <w:lastRenderedPageBreak/>
        <w:t xml:space="preserve">3. Во всех случаях замены удостоверения муниципального служащего старое удостоверение возвращается в отдел муниципальной службы, кадров и наград и погашается, о чем делается отметка в журнале учета выдачи служебных удостоверений. </w:t>
      </w:r>
    </w:p>
    <w:p w:rsidR="00CE08AF" w:rsidRPr="00633E71" w:rsidRDefault="00CE08AF" w:rsidP="00CE08AF">
      <w:pPr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4. В случае утраты удостоверения новое служебное удостоверение выдается муниципальному служащему по письменному ходатайству руководителя структурного подразделения на имя главы города с приложением объяснения служащего по обстоятельствам утраты ранее выданного удостоверения. </w:t>
      </w:r>
    </w:p>
    <w:p w:rsidR="00CE08AF" w:rsidRPr="00633E71" w:rsidRDefault="00CE08AF" w:rsidP="00CE08AF">
      <w:pPr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5. При увольнении с муниципальной службы служащий обязан возвратить выданное ему служебное удостоверение, которое должно быть погашено. </w:t>
      </w:r>
    </w:p>
    <w:p w:rsidR="00CE08AF" w:rsidRPr="00633E71" w:rsidRDefault="00CE08AF" w:rsidP="00CE08AF">
      <w:pPr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rPr>
          <w:rFonts w:cs="Arial"/>
          <w:szCs w:val="28"/>
        </w:rPr>
      </w:pPr>
      <w:r w:rsidRPr="00633E71">
        <w:rPr>
          <w:rFonts w:cs="Arial"/>
          <w:szCs w:val="28"/>
        </w:rPr>
        <w:t>6. Погашенные удостоверения хранятся в отделе муниципальной службы, кадров и наград и уничтожаются по акту по истечении календарного года.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pStyle w:val="1"/>
      </w:pPr>
      <w:r w:rsidRPr="00633E71">
        <w:t>Раздел 8. Служебное расследование в отношении муниципального служащего</w:t>
      </w:r>
    </w:p>
    <w:p w:rsidR="00CE08AF" w:rsidRPr="00633E71" w:rsidRDefault="00CE08AF" w:rsidP="00CE08AF">
      <w:pPr>
        <w:pStyle w:val="2"/>
      </w:pP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b/>
          <w:bCs/>
          <w:sz w:val="26"/>
          <w:szCs w:val="28"/>
        </w:rPr>
      </w:pPr>
      <w:r w:rsidRPr="00633E71">
        <w:rPr>
          <w:rFonts w:cs="Arial"/>
          <w:b/>
          <w:bCs/>
          <w:sz w:val="26"/>
          <w:szCs w:val="28"/>
        </w:rPr>
        <w:t>Статья 23. Порядок проведения служебного расследования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Служебное расследование-комплекс мероприятий, проводимых с целью установления и проверки фактов нарушения муниципальным служащим законодательства о муниципальной службе, трудового законодательства. Служебное расследование проводится в соответствии с положением о порядке проведения служебного расследования в отношении муниципального служащего, утверждаемом распоряжением администрации города.</w:t>
      </w:r>
    </w:p>
    <w:p w:rsidR="00CE08AF" w:rsidRPr="00633E71" w:rsidRDefault="00CE08AF" w:rsidP="00CE08AF">
      <w:pPr>
        <w:autoSpaceDE w:val="0"/>
        <w:autoSpaceDN w:val="0"/>
        <w:adjustRightInd w:val="0"/>
        <w:rPr>
          <w:rFonts w:cs="Arial"/>
          <w:szCs w:val="28"/>
        </w:rPr>
      </w:pPr>
      <w:r w:rsidRPr="00633E71">
        <w:rPr>
          <w:rFonts w:cs="Arial"/>
          <w:szCs w:val="28"/>
        </w:rPr>
        <w:br w:type="page"/>
      </w:r>
      <w:r w:rsidRPr="00633E71">
        <w:rPr>
          <w:rFonts w:cs="Arial"/>
          <w:szCs w:val="28"/>
        </w:rPr>
        <w:lastRenderedPageBreak/>
        <w:t>(</w:t>
      </w:r>
      <w:r w:rsidRPr="00633E71">
        <w:rPr>
          <w:rFonts w:cs="Arial"/>
        </w:rPr>
        <w:t xml:space="preserve">Приложение № 2 к постановлению изложено в новой редакции </w:t>
      </w:r>
      <w:r w:rsidRPr="00633E71">
        <w:rPr>
          <w:rFonts w:cs="Arial"/>
          <w:szCs w:val="28"/>
        </w:rPr>
        <w:t xml:space="preserve">постановлением администрации </w:t>
      </w:r>
      <w:hyperlink r:id="rId143" w:tooltip="постановление от 23.03.2020 14:17:04 №107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23.03.2020 № 107-па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rPr>
          <w:rFonts w:cs="Arial"/>
          <w:bCs/>
        </w:rPr>
      </w:pPr>
      <w:r w:rsidRPr="00633E71">
        <w:rPr>
          <w:rFonts w:cs="Arial"/>
        </w:rPr>
        <w:t xml:space="preserve">(Приложение № 2 к постановлению изложено в новой редакции </w:t>
      </w:r>
      <w:r w:rsidRPr="00633E71">
        <w:rPr>
          <w:rFonts w:cs="Arial"/>
          <w:szCs w:val="28"/>
        </w:rPr>
        <w:t xml:space="preserve">постановлением администрации </w:t>
      </w:r>
      <w:hyperlink r:id="rId144" w:tooltip="постановление от 12.04.2021 0:00:00 №13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12.04.2021 № 139-па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autoSpaceDE w:val="0"/>
        <w:autoSpaceDN w:val="0"/>
        <w:adjustRightInd w:val="0"/>
        <w:jc w:val="left"/>
        <w:rPr>
          <w:rFonts w:cs="Arial"/>
          <w:bCs/>
          <w:kern w:val="28"/>
          <w:szCs w:val="28"/>
        </w:rPr>
      </w:pPr>
    </w:p>
    <w:p w:rsidR="00CE08AF" w:rsidRPr="00633E71" w:rsidRDefault="00CE08AF" w:rsidP="00CE08AF">
      <w:pPr>
        <w:jc w:val="right"/>
        <w:rPr>
          <w:rFonts w:cs="Arial"/>
          <w:bCs/>
          <w:kern w:val="28"/>
          <w:szCs w:val="28"/>
        </w:rPr>
      </w:pPr>
      <w:r w:rsidRPr="00633E71">
        <w:rPr>
          <w:rFonts w:cs="Arial"/>
          <w:bCs/>
          <w:kern w:val="28"/>
          <w:szCs w:val="28"/>
        </w:rPr>
        <w:t>Приложение № 2</w:t>
      </w:r>
    </w:p>
    <w:p w:rsidR="00CE08AF" w:rsidRPr="00633E71" w:rsidRDefault="00CE08AF" w:rsidP="00CE08AF">
      <w:pPr>
        <w:jc w:val="right"/>
        <w:rPr>
          <w:rFonts w:cs="Arial"/>
          <w:bCs/>
          <w:kern w:val="28"/>
          <w:szCs w:val="28"/>
        </w:rPr>
      </w:pPr>
      <w:r w:rsidRPr="00633E71">
        <w:rPr>
          <w:rFonts w:cs="Arial"/>
          <w:bCs/>
          <w:kern w:val="28"/>
          <w:szCs w:val="28"/>
        </w:rPr>
        <w:t>к</w:t>
      </w:r>
      <w:r w:rsidRPr="00633E71">
        <w:rPr>
          <w:rFonts w:cs="Arial"/>
          <w:b/>
          <w:bCs/>
          <w:kern w:val="28"/>
          <w:szCs w:val="28"/>
        </w:rPr>
        <w:t xml:space="preserve"> </w:t>
      </w:r>
      <w:r w:rsidRPr="00633E71">
        <w:rPr>
          <w:rFonts w:cs="Arial"/>
          <w:bCs/>
          <w:kern w:val="28"/>
          <w:szCs w:val="28"/>
        </w:rPr>
        <w:t>постановлению администрации</w:t>
      </w:r>
    </w:p>
    <w:p w:rsidR="00CE08AF" w:rsidRPr="00633E71" w:rsidRDefault="00CE08AF" w:rsidP="00CE08AF">
      <w:pPr>
        <w:jc w:val="right"/>
        <w:rPr>
          <w:rFonts w:cs="Arial"/>
          <w:bCs/>
          <w:kern w:val="28"/>
          <w:szCs w:val="28"/>
        </w:rPr>
      </w:pPr>
      <w:r w:rsidRPr="00633E71">
        <w:rPr>
          <w:rFonts w:cs="Arial"/>
          <w:bCs/>
          <w:kern w:val="28"/>
          <w:szCs w:val="28"/>
        </w:rPr>
        <w:t>города Пыть-Яха</w:t>
      </w:r>
    </w:p>
    <w:p w:rsidR="00CE08AF" w:rsidRPr="00633E71" w:rsidRDefault="00CE08AF" w:rsidP="00CE08AF">
      <w:pPr>
        <w:spacing w:line="360" w:lineRule="auto"/>
        <w:jc w:val="right"/>
        <w:rPr>
          <w:rFonts w:cs="Arial"/>
          <w:bCs/>
          <w:kern w:val="28"/>
          <w:szCs w:val="28"/>
        </w:rPr>
      </w:pPr>
      <w:r w:rsidRPr="00633E71">
        <w:rPr>
          <w:rFonts w:cs="Arial"/>
          <w:bCs/>
          <w:kern w:val="28"/>
          <w:szCs w:val="28"/>
        </w:rPr>
        <w:t>от 09.02.2017 № 35-па</w:t>
      </w:r>
    </w:p>
    <w:p w:rsidR="00CE08AF" w:rsidRPr="00633E71" w:rsidRDefault="00CE08AF" w:rsidP="00CE08AF">
      <w:pPr>
        <w:spacing w:line="360" w:lineRule="auto"/>
        <w:jc w:val="right"/>
        <w:rPr>
          <w:rFonts w:cs="Arial"/>
          <w:bCs/>
          <w:kern w:val="28"/>
          <w:szCs w:val="28"/>
        </w:rPr>
      </w:pPr>
    </w:p>
    <w:p w:rsidR="00CE08AF" w:rsidRPr="00633E71" w:rsidRDefault="00CE08AF" w:rsidP="00CE08AF">
      <w:pPr>
        <w:pStyle w:val="2"/>
      </w:pPr>
      <w:r w:rsidRPr="00633E71">
        <w:t>Перечень руководителей структурных подразделений</w:t>
      </w:r>
    </w:p>
    <w:p w:rsidR="00CE08AF" w:rsidRPr="00633E71" w:rsidRDefault="00CE08AF" w:rsidP="00CE08AF">
      <w:pPr>
        <w:pStyle w:val="2"/>
      </w:pPr>
      <w:r w:rsidRPr="00633E71">
        <w:t>администрации города, уполномоченных издавать приказы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autoSpaceDE w:val="0"/>
        <w:autoSpaceDN w:val="0"/>
        <w:adjustRightInd w:val="0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1. (Пункт 1 в приложении № 2 к постановлению исключен постановлением администрации </w:t>
      </w:r>
      <w:hyperlink r:id="rId145" w:tooltip="постановление от 18.01.2023 10:50:08 №14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18.01.2023 № 14-па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autoSpaceDE w:val="0"/>
        <w:autoSpaceDN w:val="0"/>
        <w:adjustRightInd w:val="0"/>
        <w:rPr>
          <w:rFonts w:cs="Arial"/>
          <w:szCs w:val="28"/>
        </w:rPr>
      </w:pP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 Начальник управления по образованию уполномочен издавать приказы по следующим вопросам:</w:t>
      </w:r>
    </w:p>
    <w:p w:rsidR="00CE08AF" w:rsidRDefault="00CE08AF" w:rsidP="00CE08AF">
      <w:pPr>
        <w:spacing w:line="360" w:lineRule="auto"/>
        <w:rPr>
          <w:rStyle w:val="ae"/>
          <w:rFonts w:cs="Arial"/>
          <w:color w:val="auto"/>
          <w:szCs w:val="28"/>
        </w:rPr>
      </w:pPr>
      <w:r w:rsidRPr="00633E71">
        <w:rPr>
          <w:rFonts w:cs="Arial"/>
          <w:szCs w:val="28"/>
        </w:rPr>
        <w:t>(</w:t>
      </w:r>
      <w:proofErr w:type="gramStart"/>
      <w:r w:rsidRPr="00633E71">
        <w:rPr>
          <w:rFonts w:cs="Arial"/>
        </w:rPr>
        <w:t>В</w:t>
      </w:r>
      <w:proofErr w:type="gramEnd"/>
      <w:r w:rsidRPr="00633E71">
        <w:rPr>
          <w:rFonts w:cs="Arial"/>
        </w:rPr>
        <w:t xml:space="preserve"> пункте 2 после слова «Начальник» дополнено словами «, заместитель начальника» </w:t>
      </w:r>
      <w:r w:rsidRPr="00633E71">
        <w:rPr>
          <w:rFonts w:cs="Arial"/>
          <w:szCs w:val="28"/>
        </w:rPr>
        <w:t xml:space="preserve">постановлением администрации </w:t>
      </w:r>
      <w:hyperlink r:id="rId146" w:tooltip="постановление от 08.04.2022 0:00:00 №12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08.04.2022 № 129-па</w:t>
        </w:r>
      </w:hyperlink>
      <w:r w:rsidRPr="00633E71">
        <w:rPr>
          <w:rStyle w:val="ae"/>
          <w:rFonts w:cs="Arial"/>
          <w:color w:val="auto"/>
          <w:szCs w:val="28"/>
        </w:rPr>
        <w:t>)</w:t>
      </w:r>
    </w:p>
    <w:p w:rsidR="0032083A" w:rsidRPr="00633E71" w:rsidRDefault="0032083A" w:rsidP="00CE08AF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(</w:t>
      </w:r>
      <w:proofErr w:type="gramStart"/>
      <w:r>
        <w:rPr>
          <w:rFonts w:cs="Arial"/>
          <w:szCs w:val="28"/>
        </w:rPr>
        <w:t>В</w:t>
      </w:r>
      <w:proofErr w:type="gramEnd"/>
      <w:r>
        <w:rPr>
          <w:rFonts w:cs="Arial"/>
          <w:szCs w:val="28"/>
        </w:rPr>
        <w:t xml:space="preserve"> пункте 2 с</w:t>
      </w:r>
      <w:r w:rsidRPr="0032083A">
        <w:rPr>
          <w:rFonts w:cs="Arial"/>
          <w:szCs w:val="28"/>
        </w:rPr>
        <w:t>лова «, заместитель начальника» исключ</w:t>
      </w:r>
      <w:r>
        <w:rPr>
          <w:rFonts w:cs="Arial"/>
          <w:szCs w:val="28"/>
        </w:rPr>
        <w:t>ены</w:t>
      </w:r>
      <w:r w:rsidRPr="0032083A">
        <w:rPr>
          <w:rFonts w:cs="Arial"/>
          <w:szCs w:val="28"/>
        </w:rPr>
        <w:t xml:space="preserve"> </w:t>
      </w:r>
      <w:r w:rsidRPr="00633E71">
        <w:rPr>
          <w:rFonts w:cs="Arial"/>
          <w:szCs w:val="28"/>
        </w:rPr>
        <w:t>постановлением администрации</w:t>
      </w:r>
      <w:r>
        <w:rPr>
          <w:rFonts w:cs="Arial"/>
          <w:szCs w:val="28"/>
        </w:rPr>
        <w:t xml:space="preserve"> </w:t>
      </w:r>
      <w:hyperlink r:id="rId147" w:tooltip="постановление от 11.12.2024 0:00:00 №266-па Администрация г. Пыть-Ях&#10;&#10;О внесении изменений в постановление администрации города от 09.02.2017 № 35-па " w:history="1">
        <w:r w:rsidRPr="000714DA">
          <w:rPr>
            <w:rStyle w:val="ae"/>
            <w:rFonts w:cs="Arial"/>
            <w:szCs w:val="28"/>
          </w:rPr>
          <w:t>от 11.12.2024 № 266-па</w:t>
        </w:r>
      </w:hyperlink>
      <w:r>
        <w:rPr>
          <w:rFonts w:cs="Arial"/>
          <w:szCs w:val="28"/>
        </w:rPr>
        <w:t>)</w:t>
      </w:r>
    </w:p>
    <w:p w:rsidR="00CE08AF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2.1. </w:t>
      </w:r>
      <w:r w:rsidR="0041554E" w:rsidRPr="0041554E">
        <w:rPr>
          <w:rFonts w:cs="Arial"/>
          <w:szCs w:val="28"/>
        </w:rPr>
        <w:t>о координации деятельности по организации и обеспечению деятельности ППМС-центра</w:t>
      </w:r>
      <w:r w:rsidRPr="00633E71">
        <w:rPr>
          <w:rFonts w:cs="Arial"/>
          <w:szCs w:val="28"/>
        </w:rPr>
        <w:t>;</w:t>
      </w:r>
    </w:p>
    <w:p w:rsidR="0041554E" w:rsidRPr="00633E71" w:rsidRDefault="0041554E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</w:rPr>
        <w:t>(</w:t>
      </w:r>
      <w:r w:rsidRPr="0041554E">
        <w:rPr>
          <w:rFonts w:cs="Arial"/>
        </w:rPr>
        <w:t>Пункт 2.1 излож</w:t>
      </w:r>
      <w:r>
        <w:rPr>
          <w:rFonts w:cs="Arial"/>
        </w:rPr>
        <w:t>ен</w:t>
      </w:r>
      <w:r w:rsidRPr="0041554E">
        <w:rPr>
          <w:rFonts w:cs="Arial"/>
        </w:rPr>
        <w:t xml:space="preserve"> в </w:t>
      </w:r>
      <w:r>
        <w:rPr>
          <w:rFonts w:cs="Arial"/>
        </w:rPr>
        <w:t>новой</w:t>
      </w:r>
      <w:r w:rsidRPr="0041554E">
        <w:rPr>
          <w:rFonts w:cs="Arial"/>
        </w:rPr>
        <w:t xml:space="preserve"> редакции </w:t>
      </w:r>
      <w:r w:rsidRPr="0084757D">
        <w:rPr>
          <w:rFonts w:cs="Arial"/>
        </w:rPr>
        <w:t xml:space="preserve">постановлением администрации </w:t>
      </w:r>
      <w:hyperlink r:id="rId148" w:history="1">
        <w:r w:rsidR="00DF7AFD">
          <w:rPr>
            <w:rStyle w:val="ae"/>
            <w:rFonts w:cs="Arial"/>
          </w:rPr>
          <w:t>от 17.06.2025 № 168-па</w:t>
        </w:r>
      </w:hyperlink>
      <w:r w:rsidRPr="0084757D">
        <w:rPr>
          <w:rFonts w:cs="Arial"/>
        </w:rPr>
        <w:t>)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2.2. об утверждении расходов по отдельным мероприятиям муниципальной программы развития образования в городе Пыть-Яхе;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2.3. в сфере соблюдения подведомственным образовательными организациями требований по обеспечению комплексной безопасности объектов (в том числе на межведомственной основе);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2.4. об утверждении графиков, планов мероприятий, состава комиссий, рабочих групп в сфере образования (в том числе на межведомственной основе) </w:t>
      </w:r>
      <w:r w:rsidRPr="00633E71">
        <w:rPr>
          <w:rFonts w:cs="Arial"/>
        </w:rPr>
        <w:t xml:space="preserve">и оплаты труда руководителей подведомственных муниципальных </w:t>
      </w:r>
      <w:r w:rsidR="0041554E" w:rsidRPr="0041554E">
        <w:rPr>
          <w:rFonts w:cs="Arial"/>
        </w:rPr>
        <w:t>организаций</w:t>
      </w:r>
      <w:r w:rsidRPr="00633E71">
        <w:rPr>
          <w:rFonts w:cs="Arial"/>
          <w:szCs w:val="28"/>
        </w:rPr>
        <w:t>;</w:t>
      </w:r>
    </w:p>
    <w:p w:rsidR="00CE08AF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(</w:t>
      </w:r>
      <w:proofErr w:type="gramStart"/>
      <w:r w:rsidRPr="00633E71">
        <w:rPr>
          <w:rFonts w:cs="Arial"/>
          <w:szCs w:val="28"/>
        </w:rPr>
        <w:t>В</w:t>
      </w:r>
      <w:proofErr w:type="gramEnd"/>
      <w:r w:rsidRPr="00633E71">
        <w:rPr>
          <w:rFonts w:cs="Arial"/>
          <w:szCs w:val="28"/>
        </w:rPr>
        <w:t xml:space="preserve"> подпункт 2.4. внесены изменения постановлением администрации </w:t>
      </w:r>
      <w:hyperlink r:id="rId149" w:tooltip="постановление от 19.05.2022 0:00:00 №190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19.05.2022 № 190-па</w:t>
        </w:r>
      </w:hyperlink>
      <w:r w:rsidRPr="00633E71">
        <w:rPr>
          <w:rFonts w:cs="Arial"/>
          <w:szCs w:val="28"/>
        </w:rPr>
        <w:t>)</w:t>
      </w:r>
    </w:p>
    <w:p w:rsidR="0041554E" w:rsidRPr="00633E71" w:rsidRDefault="0041554E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</w:rPr>
        <w:t>(</w:t>
      </w:r>
      <w:proofErr w:type="gramStart"/>
      <w:r w:rsidRPr="0041554E">
        <w:rPr>
          <w:rFonts w:cs="Arial"/>
        </w:rPr>
        <w:t>В</w:t>
      </w:r>
      <w:proofErr w:type="gramEnd"/>
      <w:r w:rsidRPr="0041554E">
        <w:rPr>
          <w:rFonts w:cs="Arial"/>
        </w:rPr>
        <w:t xml:space="preserve"> пункте 2.4. слово «учреждений» замен</w:t>
      </w:r>
      <w:r>
        <w:rPr>
          <w:rFonts w:cs="Arial"/>
        </w:rPr>
        <w:t>ено</w:t>
      </w:r>
      <w:r w:rsidRPr="0041554E">
        <w:rPr>
          <w:rFonts w:cs="Arial"/>
        </w:rPr>
        <w:t xml:space="preserve"> на слово «организаций»</w:t>
      </w:r>
      <w:r>
        <w:rPr>
          <w:rFonts w:cs="Arial"/>
        </w:rPr>
        <w:t xml:space="preserve"> </w:t>
      </w:r>
      <w:r w:rsidRPr="0084757D">
        <w:rPr>
          <w:rFonts w:cs="Arial"/>
        </w:rPr>
        <w:t xml:space="preserve">постановлением администрации </w:t>
      </w:r>
      <w:hyperlink r:id="rId150" w:history="1">
        <w:r w:rsidR="00DF7AFD">
          <w:rPr>
            <w:rStyle w:val="ae"/>
            <w:rFonts w:cs="Arial"/>
          </w:rPr>
          <w:t>от 17.06.2025 № 168-па</w:t>
        </w:r>
      </w:hyperlink>
      <w:r w:rsidRPr="0084757D">
        <w:rPr>
          <w:rFonts w:cs="Arial"/>
        </w:rPr>
        <w:t>)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lastRenderedPageBreak/>
        <w:t>2.5. о назначении ответственных должностных лиц за проведение городских мероприятий в сфере образования (в том числе на межведомственной основе);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2.6. об организации и проведении мероприятий с педагогической общественностью (в том числе на межведомственной основе);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2.7. в сфере профилактики безнадзорности и правонарушений несовершеннолетних в рамках реализации Федерального закона </w:t>
      </w:r>
      <w:hyperlink r:id="rId151" w:tooltip="ФЕДЕРАЛЬНЫЙ ЗАКОН от 24.06.1999 № 120-ФЗ ГОСУДАРСТВЕННАЯ ДУМА ФЕДЕРАЛЬНОГО СОБРАНИЯ РФ&#10;&#10;ОБ ОСНОВАХ СИСТЕМЫ ПРОФИЛАКТИКИ БЕЗНАДЗОРНОСТИ И ПРАВОНАРУШЕНИЙ НЕСОВЕРШЕННОЛЕТНИХ" w:history="1">
        <w:r w:rsidRPr="00633E71">
          <w:rPr>
            <w:rStyle w:val="ae"/>
            <w:rFonts w:cs="Arial"/>
            <w:szCs w:val="28"/>
          </w:rPr>
          <w:t>от 24.06.1999 № 120-ФЗ</w:t>
        </w:r>
      </w:hyperlink>
      <w:r w:rsidRPr="00633E71">
        <w:rPr>
          <w:rFonts w:cs="Arial"/>
          <w:szCs w:val="28"/>
        </w:rPr>
        <w:t xml:space="preserve"> «Об основах системы профилактики безнадзорности и правонарушений несовершеннолетних» (в том числе на межведомственной основе);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2.8. об организации и проведении мероприятий по развитию одаренных детей, мероприятий конкурсной направленности (в том числе на межведомственной основе);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2.9. об осуществлении оценки качества оказания муниципальных услуг муниципальными образовательными организациями;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2.10. об организации и проведении государственной итоговой аттестации выпускников муниципальных образовательных организаций;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2.11. в сфере организации предоставления дополнительного образования детей (в том числе на межведомственной основе);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2.12. об установлении размера стимулирующих выплат руководителям образовательных организаций;</w:t>
      </w:r>
    </w:p>
    <w:p w:rsidR="00CE08AF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(</w:t>
      </w:r>
      <w:proofErr w:type="gramStart"/>
      <w:r w:rsidRPr="00633E71">
        <w:rPr>
          <w:rFonts w:cs="Arial"/>
          <w:szCs w:val="28"/>
        </w:rPr>
        <w:t>В</w:t>
      </w:r>
      <w:proofErr w:type="gramEnd"/>
      <w:r w:rsidRPr="00633E71">
        <w:rPr>
          <w:rFonts w:cs="Arial"/>
          <w:szCs w:val="28"/>
        </w:rPr>
        <w:t xml:space="preserve"> подпункт 2.12. внесены изменения постановлением администрации </w:t>
      </w:r>
      <w:hyperlink r:id="rId152" w:tooltip="постановление от 19.05.2022 0:00:00 №190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19.05.2022 № 190-па</w:t>
        </w:r>
      </w:hyperlink>
      <w:r w:rsidRPr="00633E71">
        <w:rPr>
          <w:rFonts w:cs="Arial"/>
          <w:szCs w:val="28"/>
        </w:rPr>
        <w:t>)</w:t>
      </w:r>
    </w:p>
    <w:p w:rsidR="00C00513" w:rsidRPr="00633E71" w:rsidRDefault="00C00513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(</w:t>
      </w:r>
      <w:proofErr w:type="gramStart"/>
      <w:r>
        <w:rPr>
          <w:rFonts w:cs="Arial"/>
          <w:szCs w:val="28"/>
        </w:rPr>
        <w:t>В</w:t>
      </w:r>
      <w:proofErr w:type="gramEnd"/>
      <w:r>
        <w:rPr>
          <w:rFonts w:cs="Arial"/>
          <w:szCs w:val="28"/>
        </w:rPr>
        <w:t xml:space="preserve"> пункте 2.12. </w:t>
      </w:r>
      <w:r w:rsidRPr="00C00513">
        <w:rPr>
          <w:rFonts w:cs="Arial"/>
          <w:szCs w:val="28"/>
        </w:rPr>
        <w:t>слова «у</w:t>
      </w:r>
      <w:r>
        <w:rPr>
          <w:rFonts w:cs="Arial"/>
          <w:szCs w:val="28"/>
        </w:rPr>
        <w:t xml:space="preserve">чреждений молодежной политики» </w:t>
      </w:r>
      <w:r w:rsidRPr="00C00513">
        <w:rPr>
          <w:rFonts w:cs="Arial"/>
          <w:szCs w:val="28"/>
        </w:rPr>
        <w:t>исключ</w:t>
      </w:r>
      <w:r>
        <w:rPr>
          <w:rFonts w:cs="Arial"/>
          <w:szCs w:val="28"/>
        </w:rPr>
        <w:t xml:space="preserve">ены </w:t>
      </w:r>
      <w:r w:rsidRPr="00C00513">
        <w:rPr>
          <w:rFonts w:cs="Arial"/>
          <w:szCs w:val="28"/>
        </w:rPr>
        <w:t xml:space="preserve">постановлением администрации </w:t>
      </w:r>
      <w:hyperlink r:id="rId153" w:history="1">
        <w:r w:rsidR="00DF7AFD">
          <w:rPr>
            <w:rStyle w:val="ae"/>
            <w:rFonts w:cs="Arial"/>
            <w:szCs w:val="28"/>
          </w:rPr>
          <w:t>от 17.06.2025 № 168-па</w:t>
        </w:r>
      </w:hyperlink>
      <w:r w:rsidRPr="00C00513">
        <w:rPr>
          <w:rFonts w:cs="Arial"/>
          <w:szCs w:val="28"/>
        </w:rPr>
        <w:t>)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2.13. об утверждении объемных показателей и установлении групп по оплате труда руководителей образовательных организаций;</w:t>
      </w:r>
    </w:p>
    <w:p w:rsidR="00CE08AF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(</w:t>
      </w:r>
      <w:proofErr w:type="gramStart"/>
      <w:r w:rsidRPr="00633E71">
        <w:rPr>
          <w:rFonts w:cs="Arial"/>
          <w:szCs w:val="28"/>
        </w:rPr>
        <w:t>В</w:t>
      </w:r>
      <w:proofErr w:type="gramEnd"/>
      <w:r w:rsidRPr="00633E71">
        <w:rPr>
          <w:rFonts w:cs="Arial"/>
          <w:szCs w:val="28"/>
        </w:rPr>
        <w:t xml:space="preserve"> подпункт 2.13. внесены изменения постановлением администрации </w:t>
      </w:r>
      <w:hyperlink r:id="rId154" w:tooltip="постановление от 19.05.2022 0:00:00 №190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19.05.2022 № 190-па</w:t>
        </w:r>
      </w:hyperlink>
      <w:r w:rsidRPr="00633E71">
        <w:rPr>
          <w:rFonts w:cs="Arial"/>
          <w:szCs w:val="28"/>
        </w:rPr>
        <w:t>)</w:t>
      </w:r>
    </w:p>
    <w:p w:rsidR="00C00513" w:rsidRPr="00633E71" w:rsidRDefault="00C00513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C00513">
        <w:rPr>
          <w:rFonts w:cs="Arial"/>
          <w:szCs w:val="28"/>
        </w:rPr>
        <w:t>(</w:t>
      </w:r>
      <w:proofErr w:type="gramStart"/>
      <w:r w:rsidRPr="00C00513">
        <w:rPr>
          <w:rFonts w:cs="Arial"/>
          <w:szCs w:val="28"/>
        </w:rPr>
        <w:t>В</w:t>
      </w:r>
      <w:proofErr w:type="gramEnd"/>
      <w:r w:rsidRPr="00C00513">
        <w:rPr>
          <w:rFonts w:cs="Arial"/>
          <w:szCs w:val="28"/>
        </w:rPr>
        <w:t xml:space="preserve"> пункте 2.1</w:t>
      </w:r>
      <w:r>
        <w:rPr>
          <w:rFonts w:cs="Arial"/>
          <w:szCs w:val="28"/>
        </w:rPr>
        <w:t>3</w:t>
      </w:r>
      <w:r w:rsidRPr="00C00513">
        <w:rPr>
          <w:rFonts w:cs="Arial"/>
          <w:szCs w:val="28"/>
        </w:rPr>
        <w:t xml:space="preserve">. слова «учреждений молодежной политики» исключены постановлением администрации </w:t>
      </w:r>
      <w:hyperlink r:id="rId155" w:history="1">
        <w:r w:rsidR="00DF7AFD">
          <w:rPr>
            <w:rStyle w:val="ae"/>
            <w:rFonts w:cs="Arial"/>
            <w:szCs w:val="28"/>
          </w:rPr>
          <w:t>от 17.06.2025 № 168-па</w:t>
        </w:r>
      </w:hyperlink>
      <w:r w:rsidRPr="00C00513">
        <w:rPr>
          <w:rFonts w:cs="Arial"/>
          <w:szCs w:val="28"/>
        </w:rPr>
        <w:t>)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2.14. о проведении плановых (внеплановых) проверок в отношении муниципальных образовательных организаций (в том числе на межведомственной основе);</w:t>
      </w:r>
    </w:p>
    <w:p w:rsidR="00CE08AF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(</w:t>
      </w:r>
      <w:proofErr w:type="gramStart"/>
      <w:r w:rsidRPr="00633E71">
        <w:rPr>
          <w:rFonts w:cs="Arial"/>
          <w:szCs w:val="28"/>
        </w:rPr>
        <w:t>В</w:t>
      </w:r>
      <w:proofErr w:type="gramEnd"/>
      <w:r w:rsidRPr="00633E71">
        <w:rPr>
          <w:rFonts w:cs="Arial"/>
          <w:szCs w:val="28"/>
        </w:rPr>
        <w:t xml:space="preserve"> подпункт 2.14. внесены изменения постановлением администрации </w:t>
      </w:r>
      <w:hyperlink r:id="rId156" w:tooltip="постановление от 19.05.2022 0:00:00 №190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19.05.2022 № 190-па</w:t>
        </w:r>
      </w:hyperlink>
      <w:r w:rsidRPr="00633E71">
        <w:rPr>
          <w:rFonts w:cs="Arial"/>
          <w:szCs w:val="28"/>
        </w:rPr>
        <w:t>)</w:t>
      </w:r>
    </w:p>
    <w:p w:rsidR="00C00513" w:rsidRPr="00633E71" w:rsidRDefault="00C00513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C00513">
        <w:rPr>
          <w:rFonts w:cs="Arial"/>
          <w:szCs w:val="28"/>
        </w:rPr>
        <w:lastRenderedPageBreak/>
        <w:t>(</w:t>
      </w:r>
      <w:proofErr w:type="gramStart"/>
      <w:r w:rsidRPr="00C00513">
        <w:rPr>
          <w:rFonts w:cs="Arial"/>
          <w:szCs w:val="28"/>
        </w:rPr>
        <w:t>В</w:t>
      </w:r>
      <w:proofErr w:type="gramEnd"/>
      <w:r w:rsidRPr="00C00513">
        <w:rPr>
          <w:rFonts w:cs="Arial"/>
          <w:szCs w:val="28"/>
        </w:rPr>
        <w:t xml:space="preserve"> пункте 2.1</w:t>
      </w:r>
      <w:r>
        <w:rPr>
          <w:rFonts w:cs="Arial"/>
          <w:szCs w:val="28"/>
        </w:rPr>
        <w:t>4</w:t>
      </w:r>
      <w:r w:rsidRPr="00C00513">
        <w:rPr>
          <w:rFonts w:cs="Arial"/>
          <w:szCs w:val="28"/>
        </w:rPr>
        <w:t xml:space="preserve">. слова «учреждений молодежной политики» исключены постановлением администрации </w:t>
      </w:r>
      <w:hyperlink r:id="rId157" w:history="1">
        <w:r w:rsidR="00DF7AFD">
          <w:rPr>
            <w:rStyle w:val="ae"/>
            <w:rFonts w:cs="Arial"/>
            <w:szCs w:val="28"/>
          </w:rPr>
          <w:t>от 17.06.2025 № 168-па</w:t>
        </w:r>
      </w:hyperlink>
      <w:r w:rsidRPr="00C00513">
        <w:rPr>
          <w:rFonts w:cs="Arial"/>
          <w:szCs w:val="28"/>
        </w:rPr>
        <w:t>)</w:t>
      </w:r>
    </w:p>
    <w:p w:rsidR="00CE08AF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2.15. о выплате денежного поощрения, вручении грамоты, диплома, гранта, благодарности, благодарственного письма обучающимся, педагогическим работникам, родителям;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2.16. об утверждении перечня вопросов для тестирования кандидата на должность руководителя образовательной организации на знание законодательных актов (при проведении аттестации кандидатов на должность руководителя образовательной организации), руководителя подведомственной организации;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2.17. об аттестации руководителей подведомственных муниципальных организаций;</w:t>
      </w:r>
    </w:p>
    <w:p w:rsidR="00CE08AF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2.18. об утверждении порядка предоставления субсидии на иные цели бюджетным и автономным учреждениям, в отношении которых управление по образованию осуществляет функции и полномочия учредителя.</w:t>
      </w:r>
    </w:p>
    <w:p w:rsidR="00EF7754" w:rsidRPr="00633E71" w:rsidRDefault="00EF7754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F7754">
        <w:rPr>
          <w:rFonts w:cs="Arial"/>
          <w:szCs w:val="28"/>
        </w:rPr>
        <w:t xml:space="preserve">2.19. </w:t>
      </w:r>
      <w:r w:rsidR="0032083A" w:rsidRPr="0032083A">
        <w:rPr>
          <w:rFonts w:cs="Arial"/>
          <w:szCs w:val="28"/>
        </w:rPr>
        <w:t>об утверждении нормативов затрат на оказание муниципальных услуг (выполнение работ) в отношении подведомственных учреждений, корректирующих коэффициентов и коэффициента выравнивания.</w:t>
      </w:r>
    </w:p>
    <w:p w:rsidR="00CE08AF" w:rsidRDefault="00CE08AF" w:rsidP="00CE08AF">
      <w:pPr>
        <w:autoSpaceDE w:val="0"/>
        <w:autoSpaceDN w:val="0"/>
        <w:adjustRightInd w:val="0"/>
        <w:spacing w:line="360" w:lineRule="auto"/>
        <w:rPr>
          <w:rStyle w:val="ae"/>
          <w:rFonts w:cs="Arial"/>
          <w:color w:val="000000"/>
          <w:szCs w:val="28"/>
        </w:rPr>
      </w:pPr>
      <w:r w:rsidRPr="00633E71">
        <w:rPr>
          <w:rFonts w:cs="Arial"/>
          <w:szCs w:val="28"/>
        </w:rPr>
        <w:t xml:space="preserve">(Пункт 2 изложен в новой редакции постановлением администрации </w:t>
      </w:r>
      <w:hyperlink r:id="rId158" w:tooltip="постановление от 16.07.2021 0:00:00 №336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16.07.2021 № 336-па</w:t>
        </w:r>
      </w:hyperlink>
      <w:r w:rsidRPr="00633E71">
        <w:rPr>
          <w:rStyle w:val="ae"/>
          <w:rFonts w:cs="Arial"/>
          <w:color w:val="000000"/>
          <w:szCs w:val="28"/>
        </w:rPr>
        <w:t>)</w:t>
      </w:r>
    </w:p>
    <w:p w:rsidR="00EF7754" w:rsidRDefault="00EF7754" w:rsidP="00CE08AF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>
        <w:rPr>
          <w:rStyle w:val="ae"/>
          <w:rFonts w:cs="Arial"/>
          <w:color w:val="000000"/>
          <w:szCs w:val="28"/>
        </w:rPr>
        <w:t>(</w:t>
      </w:r>
      <w:r w:rsidRPr="00EF7754">
        <w:rPr>
          <w:rFonts w:cs="Arial"/>
          <w:color w:val="000000"/>
          <w:szCs w:val="28"/>
        </w:rPr>
        <w:t>Пункт 2 дополн</w:t>
      </w:r>
      <w:r>
        <w:rPr>
          <w:rFonts w:cs="Arial"/>
          <w:color w:val="000000"/>
          <w:szCs w:val="28"/>
        </w:rPr>
        <w:t>ен</w:t>
      </w:r>
      <w:r w:rsidRPr="00EF7754">
        <w:rPr>
          <w:rFonts w:cs="Arial"/>
          <w:color w:val="000000"/>
          <w:szCs w:val="28"/>
        </w:rPr>
        <w:t xml:space="preserve"> подпунктом 2.19</w:t>
      </w:r>
      <w:r>
        <w:rPr>
          <w:rFonts w:cs="Arial"/>
          <w:color w:val="000000"/>
          <w:szCs w:val="28"/>
        </w:rPr>
        <w:t xml:space="preserve"> постановлением администрации </w:t>
      </w:r>
      <w:hyperlink r:id="rId159" w:history="1">
        <w:r w:rsidR="00512EDA">
          <w:rPr>
            <w:rStyle w:val="ae"/>
            <w:rFonts w:cs="Arial"/>
            <w:szCs w:val="28"/>
          </w:rPr>
          <w:t>от 30.07.2024 № 151-па</w:t>
        </w:r>
      </w:hyperlink>
      <w:r>
        <w:rPr>
          <w:rFonts w:cs="Arial"/>
          <w:color w:val="000000"/>
          <w:szCs w:val="28"/>
        </w:rPr>
        <w:t>)</w:t>
      </w:r>
    </w:p>
    <w:p w:rsidR="0032083A" w:rsidRDefault="0032083A" w:rsidP="0032083A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32083A">
        <w:rPr>
          <w:rFonts w:cs="Arial"/>
          <w:szCs w:val="28"/>
        </w:rPr>
        <w:t>Подпункт 2.19 излож</w:t>
      </w:r>
      <w:r>
        <w:rPr>
          <w:rFonts w:cs="Arial"/>
          <w:szCs w:val="28"/>
        </w:rPr>
        <w:t>ен</w:t>
      </w:r>
      <w:r w:rsidRPr="0032083A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32083A">
        <w:rPr>
          <w:rFonts w:cs="Arial"/>
          <w:szCs w:val="28"/>
        </w:rPr>
        <w:t xml:space="preserve"> редакции постановлением администрации </w:t>
      </w:r>
      <w:hyperlink r:id="rId160" w:history="1">
        <w:r w:rsidR="000714DA">
          <w:rPr>
            <w:rStyle w:val="ae"/>
            <w:rFonts w:cs="Arial"/>
            <w:szCs w:val="28"/>
          </w:rPr>
          <w:t>от 11.12.2024 № 266-па</w:t>
        </w:r>
      </w:hyperlink>
      <w:r w:rsidRPr="0032083A">
        <w:rPr>
          <w:rFonts w:cs="Arial"/>
          <w:szCs w:val="28"/>
        </w:rPr>
        <w:t>)</w:t>
      </w:r>
    </w:p>
    <w:p w:rsidR="00C00513" w:rsidRDefault="00C00513" w:rsidP="0032083A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C00513">
        <w:rPr>
          <w:rFonts w:cs="Arial"/>
          <w:szCs w:val="28"/>
        </w:rPr>
        <w:t>2.20. в сфере организации летнего отдыха детей на территории города Пыть-Яха и за пределами города Пыть-Яха</w:t>
      </w:r>
      <w:r>
        <w:rPr>
          <w:rFonts w:cs="Arial"/>
          <w:szCs w:val="28"/>
        </w:rPr>
        <w:t>.</w:t>
      </w:r>
    </w:p>
    <w:p w:rsidR="00C00513" w:rsidRDefault="00C00513" w:rsidP="0032083A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C00513">
        <w:rPr>
          <w:rFonts w:cs="Arial"/>
          <w:szCs w:val="28"/>
        </w:rPr>
        <w:t>Пункт 2 дополн</w:t>
      </w:r>
      <w:r>
        <w:rPr>
          <w:rFonts w:cs="Arial"/>
          <w:szCs w:val="28"/>
        </w:rPr>
        <w:t>ен</w:t>
      </w:r>
      <w:r w:rsidRPr="00C00513">
        <w:rPr>
          <w:rFonts w:cs="Arial"/>
          <w:szCs w:val="28"/>
        </w:rPr>
        <w:t xml:space="preserve"> подпунктом 2.20.</w:t>
      </w:r>
      <w:r>
        <w:rPr>
          <w:rFonts w:cs="Arial"/>
          <w:szCs w:val="28"/>
        </w:rPr>
        <w:t xml:space="preserve"> </w:t>
      </w:r>
      <w:r w:rsidRPr="00C00513">
        <w:rPr>
          <w:rFonts w:cs="Arial"/>
          <w:szCs w:val="28"/>
        </w:rPr>
        <w:t xml:space="preserve">постановлением администрации </w:t>
      </w:r>
      <w:hyperlink r:id="rId161" w:history="1">
        <w:r w:rsidR="00DF7AFD">
          <w:rPr>
            <w:rStyle w:val="ae"/>
            <w:rFonts w:cs="Arial"/>
            <w:szCs w:val="28"/>
          </w:rPr>
          <w:t>от 17.06.2025 № 168-па</w:t>
        </w:r>
      </w:hyperlink>
      <w:r w:rsidRPr="00C00513">
        <w:rPr>
          <w:rFonts w:cs="Arial"/>
          <w:szCs w:val="28"/>
        </w:rPr>
        <w:t>)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3. Начальник управления по культуре и спорту уполномочен издавать приказы по следующим вопросам: 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3.1. об утверждении и реализации календарных планов физкультурных и спортивных мероприятий; 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3.2. об осуществлении контроля за соблюдением муниципальными организациями, осуществляющими спортивную подготовку, федеральных стандартов спортивной подготовки в соответствии с законодательством Российской Федерации; 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lastRenderedPageBreak/>
        <w:t xml:space="preserve">3.3. о проведении (плановых, внеплановых) проверок деятельности муниципальных учреждений культуры и спорта (в том числе на межведомственной основе); 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3.4. об утверждении графиков, планов мероприятий, состава комиссий, рабочих групп в сфере культуры и спорта (в том числе на межведомственной основе); 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3.5. об утверждении порядка предоставления субсидии на иные цели бюджетным и автономным учреждениям, в отношении которых управление по культуре и спорту осуществляет функции и полномочия учредителя;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3.6. о назначении ответственных лиц за реализацию мероприятий и направлений, входящих в полномочия управления по культуре и спорту; 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3.7. о закреплении ответственности за должностными лицами по осуществлению координации деятельности муниципальных учреждений, подведомственных управлению по культуре и спорту. </w:t>
      </w:r>
    </w:p>
    <w:p w:rsidR="00CE08AF" w:rsidRPr="00633E71" w:rsidRDefault="00CE08AF" w:rsidP="00CE08AF">
      <w:pPr>
        <w:rPr>
          <w:rFonts w:cs="Arial"/>
          <w:szCs w:val="28"/>
        </w:rPr>
      </w:pPr>
      <w:r w:rsidRPr="00633E71">
        <w:rPr>
          <w:rFonts w:cs="Arial"/>
          <w:szCs w:val="28"/>
        </w:rPr>
        <w:t>(</w:t>
      </w:r>
      <w:r w:rsidRPr="00633E71">
        <w:rPr>
          <w:rFonts w:cs="Arial"/>
        </w:rPr>
        <w:t xml:space="preserve">Пункт 3 изложен в новой редакции </w:t>
      </w:r>
      <w:r w:rsidRPr="00633E71">
        <w:rPr>
          <w:rFonts w:cs="Arial"/>
          <w:szCs w:val="28"/>
        </w:rPr>
        <w:t xml:space="preserve">постановлением администрации </w:t>
      </w:r>
      <w:hyperlink r:id="rId162" w:tooltip="постановление от 04.10.2021 0:00:00 №45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04.10.2021 № 459-па</w:t>
        </w:r>
      </w:hyperlink>
      <w:r w:rsidRPr="00633E71">
        <w:rPr>
          <w:rFonts w:cs="Arial"/>
          <w:szCs w:val="28"/>
        </w:rPr>
        <w:t>)</w:t>
      </w:r>
    </w:p>
    <w:p w:rsidR="00CE08AF" w:rsidRDefault="00CE08AF" w:rsidP="00CE08AF">
      <w:pPr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(Пункт 3 в приложении № 2 к постановлению изложен в новой редакции постановлением администрации </w:t>
      </w:r>
      <w:hyperlink r:id="rId163" w:tooltip="постановление от 18.01.2023 10:50:08 №14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18.01.2023 № 14-па</w:t>
        </w:r>
      </w:hyperlink>
      <w:r w:rsidRPr="00633E71">
        <w:rPr>
          <w:rFonts w:cs="Arial"/>
          <w:szCs w:val="28"/>
        </w:rPr>
        <w:t>)</w:t>
      </w:r>
    </w:p>
    <w:p w:rsidR="0032083A" w:rsidRPr="00633E71" w:rsidRDefault="0032083A" w:rsidP="00CE08AF">
      <w:pPr>
        <w:rPr>
          <w:rFonts w:cs="Arial"/>
          <w:szCs w:val="28"/>
        </w:rPr>
      </w:pPr>
    </w:p>
    <w:p w:rsidR="00CE08AF" w:rsidRPr="0032083A" w:rsidRDefault="0032083A" w:rsidP="0032083A">
      <w:pPr>
        <w:spacing w:line="360" w:lineRule="auto"/>
        <w:rPr>
          <w:rFonts w:cs="Arial"/>
        </w:rPr>
      </w:pPr>
      <w:r w:rsidRPr="0032083A">
        <w:rPr>
          <w:rFonts w:cs="Arial"/>
        </w:rPr>
        <w:t>3.8. об утверждении нормативов затрат на оказание муниципальных услуг (выполнение работ) в отношении подведомственных учреждений, корректирующих коэффициентов и коэффициента выравнивания.</w:t>
      </w:r>
    </w:p>
    <w:p w:rsidR="0032083A" w:rsidRPr="0032083A" w:rsidRDefault="0032083A" w:rsidP="0032083A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32083A">
        <w:rPr>
          <w:rFonts w:cs="Arial"/>
          <w:szCs w:val="28"/>
        </w:rPr>
        <w:t>Пункт 3 дополн</w:t>
      </w:r>
      <w:r>
        <w:rPr>
          <w:rFonts w:cs="Arial"/>
          <w:szCs w:val="28"/>
        </w:rPr>
        <w:t>ен</w:t>
      </w:r>
      <w:r w:rsidRPr="0032083A">
        <w:rPr>
          <w:rFonts w:cs="Arial"/>
          <w:szCs w:val="28"/>
        </w:rPr>
        <w:t xml:space="preserve"> подпунктом 3.8</w:t>
      </w:r>
      <w:r>
        <w:rPr>
          <w:rFonts w:cs="Arial"/>
          <w:szCs w:val="28"/>
        </w:rPr>
        <w:t xml:space="preserve">. </w:t>
      </w:r>
      <w:r w:rsidRPr="0032083A">
        <w:rPr>
          <w:rFonts w:cs="Arial"/>
          <w:szCs w:val="28"/>
        </w:rPr>
        <w:t xml:space="preserve">постановлением администрации </w:t>
      </w:r>
      <w:hyperlink r:id="rId164" w:history="1">
        <w:r w:rsidR="000714DA">
          <w:rPr>
            <w:rStyle w:val="ae"/>
            <w:rFonts w:cs="Arial"/>
            <w:szCs w:val="28"/>
          </w:rPr>
          <w:t>от 11.12.2024 № 266-па</w:t>
        </w:r>
      </w:hyperlink>
      <w:r w:rsidRPr="0032083A">
        <w:rPr>
          <w:rFonts w:cs="Arial"/>
          <w:szCs w:val="28"/>
        </w:rPr>
        <w:t>)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4. (Пункт 4 исключен постановлением администрации </w:t>
      </w:r>
      <w:hyperlink r:id="rId165" w:tooltip="постановление от 04.10.2021 0:00:00 №45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04.10.2021 № 459-па</w:t>
        </w:r>
      </w:hyperlink>
      <w:r w:rsidRPr="00633E71">
        <w:rPr>
          <w:rStyle w:val="ae"/>
          <w:rFonts w:cs="Arial"/>
          <w:szCs w:val="28"/>
        </w:rPr>
        <w:t>)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5. Начальник</w:t>
      </w:r>
      <w:r w:rsidRPr="00633E71">
        <w:rPr>
          <w:rFonts w:cs="Arial"/>
        </w:rPr>
        <w:t>, заместитель начальника</w:t>
      </w:r>
      <w:r w:rsidRPr="00633E71">
        <w:rPr>
          <w:rFonts w:cs="Arial"/>
          <w:szCs w:val="28"/>
        </w:rPr>
        <w:t xml:space="preserve"> управления по муниципальному имуществу уполномочен издавать приказы по следующим вопросам: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(</w:t>
      </w:r>
      <w:proofErr w:type="gramStart"/>
      <w:r w:rsidRPr="00633E71">
        <w:rPr>
          <w:rFonts w:cs="Arial"/>
        </w:rPr>
        <w:t>В</w:t>
      </w:r>
      <w:proofErr w:type="gramEnd"/>
      <w:r w:rsidRPr="00633E71">
        <w:rPr>
          <w:rFonts w:cs="Arial"/>
        </w:rPr>
        <w:t xml:space="preserve"> пункте 5 после слова «Начальник» дополнено словами «, заместитель начальника» </w:t>
      </w:r>
      <w:r w:rsidRPr="00633E71">
        <w:rPr>
          <w:rFonts w:cs="Arial"/>
          <w:szCs w:val="28"/>
        </w:rPr>
        <w:t xml:space="preserve">постановлением администрации </w:t>
      </w:r>
      <w:hyperlink r:id="rId166" w:tooltip="постановление от 08.04.2022 0:00:00 №12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08.04.2022 № 129-па</w:t>
        </w:r>
      </w:hyperlink>
      <w:r w:rsidRPr="00633E71">
        <w:rPr>
          <w:rStyle w:val="ae"/>
          <w:rFonts w:cs="Arial"/>
          <w:color w:val="auto"/>
          <w:szCs w:val="28"/>
        </w:rPr>
        <w:t>)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5.1. об организации контроля за сохранностью и использованием по назначению муниципального имущества;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5.2. о формировании муниципальной казны из имущества, незакрепленного за муниципальными унитарными предприятиями и муниципальными учреждениями;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5.3. о закреплении муниципального имущества за муниципальными унитарными предприятиями и муниципальными учреждениями;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5.4. об организации учета муниципального имущества.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lastRenderedPageBreak/>
        <w:t xml:space="preserve">6. </w:t>
      </w:r>
      <w:r w:rsidRPr="00633E71">
        <w:rPr>
          <w:rFonts w:cs="Arial"/>
        </w:rPr>
        <w:t>Заместитель главы города – председатель комитета по финансам, заместитель председателя комитета по финансам</w:t>
      </w:r>
      <w:r w:rsidRPr="00633E71">
        <w:rPr>
          <w:rFonts w:cs="Arial"/>
          <w:szCs w:val="28"/>
        </w:rPr>
        <w:t xml:space="preserve"> уполномочен издавать приказы по следующим вопросам: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(</w:t>
      </w:r>
      <w:proofErr w:type="gramStart"/>
      <w:r w:rsidRPr="00633E71">
        <w:rPr>
          <w:rFonts w:cs="Arial"/>
        </w:rPr>
        <w:t>В</w:t>
      </w:r>
      <w:proofErr w:type="gramEnd"/>
      <w:r w:rsidRPr="00633E71">
        <w:rPr>
          <w:rFonts w:cs="Arial"/>
        </w:rPr>
        <w:t xml:space="preserve"> пункте 6 слова «Председатель комитета по финансам» заменены словами «Заместитель главы города – председатель комитета по финансам, заместитель председателя комитета по финансам» </w:t>
      </w:r>
      <w:r w:rsidRPr="00633E71">
        <w:rPr>
          <w:rFonts w:cs="Arial"/>
          <w:szCs w:val="28"/>
        </w:rPr>
        <w:t xml:space="preserve">постановлением администрации </w:t>
      </w:r>
      <w:hyperlink r:id="rId167" w:tooltip="постановление от 08.04.2022 0:00:00 №129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08.04.2022 № 129-па</w:t>
        </w:r>
      </w:hyperlink>
      <w:r w:rsidRPr="00633E71">
        <w:rPr>
          <w:rStyle w:val="ae"/>
          <w:rFonts w:cs="Arial"/>
          <w:color w:val="auto"/>
          <w:szCs w:val="28"/>
        </w:rPr>
        <w:t>)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6.1. о порядке составления и рассмотрения проекта бюджета городского округа, утверждения и исполнения бюджета, осуществления контроля за его исполнением и утверждением отчета об исполнении бюджета городского округа;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6.2. об осуществлении детализации объектов бюджетной классификации Российской Федерации в части, относящейся к местному бюджету;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6.3. о порядке составления и ведения сводной бюджетной росписи бюджета города Пыть-Яха;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6.4. о порядке составления и ведения кассового плана исполнения бюджета города;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6.5. об открытии и ведении лицевых счетов распорядителей и получателей бюджетных средств;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6.6. о внесении изменений в перечень главных администраторов источников финансирования дефицитов бюджетов, а также в состав закрепленных за ними кодов классификации источников финансирования дефицитов бюджетов;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6.7. о внесении изменений в перечень главных администраторов доходов бюджета, а также в состав закрепленных за ними кодов классификации доходов бюджета;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6.8. в целях осуществления методического руководства бюджетным учетом и отчетностью муниципальных учреждений;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6.9. об утверждении перечня целей (направлений расходования) субсидий из бюджета города Пыть-Яха бюджетным и автономным учреждениям города на иные цели.</w:t>
      </w:r>
    </w:p>
    <w:p w:rsidR="00CE08AF" w:rsidRPr="00633E71" w:rsidRDefault="00CE08AF" w:rsidP="00CE08AF">
      <w:pPr>
        <w:rPr>
          <w:rFonts w:cs="Arial"/>
          <w:szCs w:val="28"/>
        </w:rPr>
      </w:pPr>
      <w:r w:rsidRPr="00633E71">
        <w:rPr>
          <w:rFonts w:cs="Arial"/>
          <w:szCs w:val="28"/>
        </w:rPr>
        <w:t>(</w:t>
      </w:r>
      <w:proofErr w:type="gramStart"/>
      <w:r w:rsidRPr="00633E71">
        <w:rPr>
          <w:rFonts w:cs="Arial"/>
          <w:szCs w:val="28"/>
        </w:rPr>
        <w:t>В</w:t>
      </w:r>
      <w:proofErr w:type="gramEnd"/>
      <w:r w:rsidRPr="00633E71">
        <w:rPr>
          <w:rFonts w:cs="Arial"/>
          <w:szCs w:val="28"/>
        </w:rPr>
        <w:t xml:space="preserve"> подпункт 6.9. внесены изменения постановлением администрации </w:t>
      </w:r>
      <w:hyperlink r:id="rId168" w:tooltip="постановление от 07.12.2021 0:00:00 №552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07.12.2021 № 552-па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6.10. об утверждении типовых форм соглашений о предоставлении субсидий из бюджета города Пыть-Яха в соответствии с </w:t>
      </w:r>
      <w:hyperlink r:id="rId169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633E71">
          <w:rPr>
            <w:rStyle w:val="ae"/>
            <w:rFonts w:cs="Arial"/>
            <w:szCs w:val="28"/>
          </w:rPr>
          <w:t>Бюджетным кодексом</w:t>
        </w:r>
      </w:hyperlink>
      <w:r w:rsidRPr="00633E71">
        <w:rPr>
          <w:rFonts w:cs="Arial"/>
          <w:szCs w:val="28"/>
        </w:rPr>
        <w:t xml:space="preserve"> РФ.</w:t>
      </w:r>
    </w:p>
    <w:p w:rsidR="00CE08AF" w:rsidRPr="00633E71" w:rsidRDefault="00CE08AF" w:rsidP="00CE08AF">
      <w:pPr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(Пункт 6 в приложении № 2 к постановлению дополнен подпунктом 6.10 постановлением администрации </w:t>
      </w:r>
      <w:hyperlink r:id="rId170" w:tooltip="постановление от 18.01.2023 10:50:08 №14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18.01.2023 № 14-па</w:t>
        </w:r>
      </w:hyperlink>
      <w:r w:rsidRPr="00633E71">
        <w:rPr>
          <w:rFonts w:cs="Arial"/>
          <w:szCs w:val="28"/>
        </w:rPr>
        <w:t>)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lastRenderedPageBreak/>
        <w:t>7. Начальник управления по жилищным вопросам уполномочен издавать приказы в целях реализации мероприятия «Предоставление гражданам, имеющих трех и более детей, социальной поддержки по обеспечению жилыми помещениями взамен предоставления им земельного участка в собственность бесплатно»: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7.1. о формировании, утверждении списка участников мероприятия, о внесении изменений в список участников;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7.2. о формировании, утверждении списка получателей социальной выплаты, о внесении изменений в список получателей социальной выплаты;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7.3. о принятии решений о выдаче свидетельства (об отказе в выдаче свидетельства), о предоставлении социальной выплаты (об отказе в предоставлении социальной выплаты);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8. Начальник отдела по труду и социальным вопросам уполномочен издавать приказы по следующим вопросам: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8.1. о приостановке выплаты пенсии за выслугу лет;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8.2. о возобновлении выплаты пенсии за выслугу лет;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8.3. о принятии решения о выдаче удостоверения (об отказе в выдаче удостоверения) неработающего пенсионера, дающего право на получение дополнительных мер социальной поддержки.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9. Начальник, заместитель начальника отдела муниципального контроля уполномочен издавать приказы: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9.1. о проведении проверок (плановых, внеплановых) при осуществлении муниципального (земельного, жилищного и иного вида) контроля на территории города Пыть-Яха;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9.2. об утверждении планового (рейдового) задания;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9.3. об утверждении программы профилактики правонарушений по соответствующему виду муниципального контроля;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 xml:space="preserve">9.4. об утверждении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контроля; 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9.5. об утверждении руководств по соблюдению обязательных требований в соответствующей сфере деятельности.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10. Начальник управления по внутренней политике уполномочен издавать приказы: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lastRenderedPageBreak/>
        <w:t>10.1. об утверждении порядка предоставления субсидии на иные цели бюджетным и автономным учреждениям, в отношении которых управление по внутренней политике осуществляет функции и полномочия учредителя.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10.2. в сфере соблюдения подведомственным учреждениями молодежной политики требований по обеспечению комплексной безопасности объектов (в том числе на межведомственной основе);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10.3. об утверждении графиков, планов мероприятий, состава комиссий, рабочих групп в сфере молодежной политики (в том числе на межведомственной основе);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10.4. о назначении ответственных должностных лиц за проведение городских мероприятий в сфере молодежной политики (в том числе на межведомственной основе);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10.5. об осуществлении оценки качества оказания муниципальных услуг муниципальными учреждениями молодежной политики;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10.6. об установлении размера стимулирующих выплат руководителям учреждений молодежной политики;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10.7. об утверждении объемных показателей и установлении групп по оплате труда руководителей учреждений молодежной политики;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10.8. о проведении плановых (внеплановых) проверок в отношении муниципальных учреждений молодежной политики (в том числе на межведомственной основе);</w:t>
      </w:r>
    </w:p>
    <w:p w:rsidR="00CE08AF" w:rsidRPr="00633E71" w:rsidRDefault="00CE08AF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10.9. об аттестации руководителей подведомственных муниципальных организаций».</w:t>
      </w:r>
    </w:p>
    <w:p w:rsidR="00CE08AF" w:rsidRDefault="00CE08AF" w:rsidP="00CE08AF">
      <w:pPr>
        <w:autoSpaceDE w:val="0"/>
        <w:autoSpaceDN w:val="0"/>
        <w:adjustRightInd w:val="0"/>
        <w:spacing w:line="360" w:lineRule="auto"/>
        <w:rPr>
          <w:rStyle w:val="ae"/>
          <w:rFonts w:cs="Arial"/>
          <w:color w:val="000000"/>
          <w:szCs w:val="28"/>
        </w:rPr>
      </w:pPr>
      <w:r w:rsidRPr="00633E71">
        <w:rPr>
          <w:rFonts w:cs="Arial"/>
          <w:szCs w:val="28"/>
        </w:rPr>
        <w:t xml:space="preserve">(Пункт 10 изложен в новой редакции постановлением администрации </w:t>
      </w:r>
      <w:hyperlink r:id="rId171" w:tooltip="постановление от 16.07.2021 0:00:00 №336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16.07.2021 № 336-па</w:t>
        </w:r>
      </w:hyperlink>
      <w:r w:rsidRPr="00633E71">
        <w:rPr>
          <w:rStyle w:val="ae"/>
          <w:rFonts w:cs="Arial"/>
          <w:color w:val="000000"/>
          <w:szCs w:val="28"/>
        </w:rPr>
        <w:t>)</w:t>
      </w:r>
    </w:p>
    <w:p w:rsidR="0032083A" w:rsidRPr="00633E71" w:rsidRDefault="0032083A" w:rsidP="00CE08AF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32083A">
        <w:rPr>
          <w:rFonts w:cs="Arial"/>
          <w:szCs w:val="28"/>
        </w:rPr>
        <w:t>10.10. об утверждении нормативов затрат на оказание муниципальных услуг (выполнение работ) в отношении подведомственных учреждений, корректирующих коэффициентов и коэффициента выравнивания.</w:t>
      </w:r>
    </w:p>
    <w:p w:rsidR="0032083A" w:rsidRPr="0032083A" w:rsidRDefault="0032083A" w:rsidP="0032083A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32083A">
        <w:rPr>
          <w:rFonts w:cs="Arial"/>
          <w:szCs w:val="28"/>
        </w:rPr>
        <w:t>Пункт 10 дополн</w:t>
      </w:r>
      <w:r>
        <w:rPr>
          <w:rFonts w:cs="Arial"/>
          <w:szCs w:val="28"/>
        </w:rPr>
        <w:t>ен</w:t>
      </w:r>
      <w:r w:rsidRPr="0032083A">
        <w:rPr>
          <w:rFonts w:cs="Arial"/>
          <w:szCs w:val="28"/>
        </w:rPr>
        <w:t xml:space="preserve"> подпунктом 10.10</w:t>
      </w:r>
      <w:r>
        <w:rPr>
          <w:rFonts w:cs="Arial"/>
          <w:szCs w:val="28"/>
        </w:rPr>
        <w:t xml:space="preserve">. </w:t>
      </w:r>
      <w:r w:rsidRPr="0032083A">
        <w:rPr>
          <w:rFonts w:cs="Arial"/>
          <w:szCs w:val="28"/>
        </w:rPr>
        <w:t xml:space="preserve">постановлением администрации </w:t>
      </w:r>
      <w:hyperlink r:id="rId172" w:history="1">
        <w:r w:rsidR="000714DA">
          <w:rPr>
            <w:rStyle w:val="ae"/>
            <w:rFonts w:cs="Arial"/>
            <w:szCs w:val="28"/>
          </w:rPr>
          <w:t>от 11.12.2024 № 266-па</w:t>
        </w:r>
      </w:hyperlink>
      <w:r w:rsidRPr="0032083A">
        <w:rPr>
          <w:rFonts w:cs="Arial"/>
          <w:szCs w:val="28"/>
        </w:rPr>
        <w:t>)</w:t>
      </w:r>
    </w:p>
    <w:p w:rsidR="00CE08AF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11. Начальник</w:t>
      </w:r>
      <w:r w:rsidR="00C00513" w:rsidRPr="00C00513">
        <w:rPr>
          <w:rFonts w:cs="Arial"/>
          <w:szCs w:val="28"/>
        </w:rPr>
        <w:t>, заместитель начальника</w:t>
      </w:r>
      <w:r w:rsidRPr="00633E71">
        <w:rPr>
          <w:rFonts w:cs="Arial"/>
          <w:szCs w:val="28"/>
        </w:rPr>
        <w:t xml:space="preserve"> управления по жилищно-коммунальному комплексу, транспорту и дорогам уполномочен издавать приказы:</w:t>
      </w:r>
    </w:p>
    <w:p w:rsidR="00C00513" w:rsidRPr="00633E71" w:rsidRDefault="00C00513" w:rsidP="00CE08AF">
      <w:pPr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(</w:t>
      </w:r>
      <w:proofErr w:type="gramStart"/>
      <w:r w:rsidRPr="00C00513">
        <w:rPr>
          <w:rFonts w:cs="Arial"/>
          <w:szCs w:val="28"/>
        </w:rPr>
        <w:t>В</w:t>
      </w:r>
      <w:proofErr w:type="gramEnd"/>
      <w:r w:rsidRPr="00C00513">
        <w:rPr>
          <w:rFonts w:cs="Arial"/>
          <w:szCs w:val="28"/>
        </w:rPr>
        <w:t xml:space="preserve"> пункте 11 после слова «начальник» дополн</w:t>
      </w:r>
      <w:r>
        <w:rPr>
          <w:rFonts w:cs="Arial"/>
          <w:szCs w:val="28"/>
        </w:rPr>
        <w:t>ено</w:t>
      </w:r>
      <w:r w:rsidRPr="00C00513">
        <w:rPr>
          <w:rFonts w:cs="Arial"/>
          <w:szCs w:val="28"/>
        </w:rPr>
        <w:t xml:space="preserve"> словами «, заместитель начальника»</w:t>
      </w:r>
      <w:r>
        <w:rPr>
          <w:rFonts w:cs="Arial"/>
          <w:szCs w:val="28"/>
        </w:rPr>
        <w:t xml:space="preserve"> </w:t>
      </w:r>
      <w:r w:rsidRPr="00C00513">
        <w:rPr>
          <w:rFonts w:cs="Arial"/>
          <w:szCs w:val="28"/>
        </w:rPr>
        <w:t xml:space="preserve">постановлением администрации </w:t>
      </w:r>
      <w:hyperlink r:id="rId173" w:history="1">
        <w:r w:rsidR="00DF7AFD">
          <w:rPr>
            <w:rStyle w:val="ae"/>
            <w:rFonts w:cs="Arial"/>
            <w:szCs w:val="28"/>
          </w:rPr>
          <w:t>от 17.06.2025 № 168-па</w:t>
        </w:r>
      </w:hyperlink>
      <w:r w:rsidRPr="00C00513">
        <w:rPr>
          <w:rFonts w:cs="Arial"/>
          <w:szCs w:val="28"/>
        </w:rPr>
        <w:t>)</w:t>
      </w:r>
    </w:p>
    <w:p w:rsidR="00CE08AF" w:rsidRPr="00633E71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lastRenderedPageBreak/>
        <w:t>11.1. об утверждении порядка предоставления субсидии на иные цели бюджетным и автономным учреждениям, в отношении которых управление по жилищно-коммунальному комплексу, транспорту и дорогам осуществляет функции и полномочия учредителя.</w:t>
      </w:r>
    </w:p>
    <w:p w:rsidR="00CE08AF" w:rsidRDefault="00CE08AF" w:rsidP="00CE08AF">
      <w:pPr>
        <w:spacing w:line="360" w:lineRule="auto"/>
        <w:rPr>
          <w:rFonts w:cs="Arial"/>
          <w:szCs w:val="28"/>
        </w:rPr>
      </w:pPr>
      <w:r w:rsidRPr="00633E71">
        <w:rPr>
          <w:rFonts w:cs="Arial"/>
          <w:szCs w:val="28"/>
        </w:rPr>
        <w:t>(П</w:t>
      </w:r>
      <w:r w:rsidRPr="00633E71">
        <w:rPr>
          <w:rFonts w:cs="Arial"/>
        </w:rPr>
        <w:t xml:space="preserve">риложение № 2 к постановлению </w:t>
      </w:r>
      <w:r w:rsidRPr="00633E71">
        <w:rPr>
          <w:rFonts w:cs="Arial"/>
          <w:szCs w:val="28"/>
        </w:rPr>
        <w:t xml:space="preserve">дополнено </w:t>
      </w:r>
      <w:r w:rsidRPr="00633E71">
        <w:rPr>
          <w:rFonts w:cs="Arial"/>
        </w:rPr>
        <w:t xml:space="preserve">пунктом 11 постановлением администрации </w:t>
      </w:r>
      <w:hyperlink r:id="rId174" w:tooltip="постановление от 28.05.2021 0:00:00 №221-па Администрация г. Пыть-Ях&#10;&#10;О внесении изменений в постановление администрации города от 09.02.2017 № 35-па " w:history="1">
        <w:r w:rsidRPr="00633E71">
          <w:rPr>
            <w:rStyle w:val="ae"/>
            <w:rFonts w:cs="Arial"/>
            <w:szCs w:val="28"/>
          </w:rPr>
          <w:t>от 28.05.2021 № 221-па</w:t>
        </w:r>
      </w:hyperlink>
      <w:r w:rsidRPr="00633E71">
        <w:rPr>
          <w:rFonts w:cs="Arial"/>
          <w:szCs w:val="28"/>
        </w:rPr>
        <w:t>)</w:t>
      </w:r>
    </w:p>
    <w:p w:rsidR="00046849" w:rsidRDefault="00046849" w:rsidP="0004684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46849">
        <w:rPr>
          <w:rFonts w:cs="Arial"/>
          <w:szCs w:val="28"/>
        </w:rPr>
        <w:t>11.2. об утверждении нормативов затрат на оказание муниципальных услуг (выполнение работ) в отношении подведомственных учреждений, корректирующих коэффициентов и коэффициента выравнивания.</w:t>
      </w:r>
    </w:p>
    <w:p w:rsidR="00046849" w:rsidRPr="0032083A" w:rsidRDefault="00046849" w:rsidP="00046849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046849">
        <w:rPr>
          <w:rFonts w:cs="Arial"/>
          <w:szCs w:val="28"/>
        </w:rPr>
        <w:t>Пункт 11 дополн</w:t>
      </w:r>
      <w:r>
        <w:rPr>
          <w:rFonts w:cs="Arial"/>
          <w:szCs w:val="28"/>
        </w:rPr>
        <w:t>ен</w:t>
      </w:r>
      <w:r w:rsidRPr="00046849">
        <w:rPr>
          <w:rFonts w:cs="Arial"/>
          <w:szCs w:val="28"/>
        </w:rPr>
        <w:t xml:space="preserve"> подпунктом 11.2</w:t>
      </w:r>
      <w:r>
        <w:rPr>
          <w:rFonts w:cs="Arial"/>
          <w:szCs w:val="28"/>
        </w:rPr>
        <w:t xml:space="preserve">. </w:t>
      </w:r>
      <w:r w:rsidRPr="0032083A">
        <w:rPr>
          <w:rFonts w:cs="Arial"/>
          <w:szCs w:val="28"/>
        </w:rPr>
        <w:t xml:space="preserve">постановлением администрации </w:t>
      </w:r>
      <w:hyperlink r:id="rId175" w:history="1">
        <w:r w:rsidR="000714DA">
          <w:rPr>
            <w:rStyle w:val="ae"/>
            <w:rFonts w:cs="Arial"/>
            <w:szCs w:val="28"/>
          </w:rPr>
          <w:t>от 11.12.2024 № 266-па</w:t>
        </w:r>
      </w:hyperlink>
      <w:r w:rsidRPr="0032083A">
        <w:rPr>
          <w:rFonts w:cs="Arial"/>
          <w:szCs w:val="28"/>
        </w:rPr>
        <w:t>)</w:t>
      </w:r>
    </w:p>
    <w:p w:rsidR="00EE0F32" w:rsidRPr="00CE08AF" w:rsidRDefault="00EE0F32" w:rsidP="00CE08AF"/>
    <w:sectPr w:rsidR="00EE0F32" w:rsidRPr="00CE08AF" w:rsidSect="00984A94">
      <w:headerReference w:type="even" r:id="rId176"/>
      <w:headerReference w:type="default" r:id="rId177"/>
      <w:footerReference w:type="even" r:id="rId178"/>
      <w:footerReference w:type="default" r:id="rId179"/>
      <w:headerReference w:type="first" r:id="rId180"/>
      <w:footerReference w:type="first" r:id="rId181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37E" w:rsidRDefault="00CB037E">
      <w:r>
        <w:separator/>
      </w:r>
    </w:p>
  </w:endnote>
  <w:endnote w:type="continuationSeparator" w:id="0">
    <w:p w:rsidR="00CB037E" w:rsidRDefault="00CB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57D" w:rsidRDefault="0084757D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57D" w:rsidRDefault="0084757D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57D" w:rsidRDefault="008475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37E" w:rsidRDefault="00CB037E">
      <w:r>
        <w:separator/>
      </w:r>
    </w:p>
  </w:footnote>
  <w:footnote w:type="continuationSeparator" w:id="0">
    <w:p w:rsidR="00CB037E" w:rsidRDefault="00CB0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57D" w:rsidRDefault="0084757D" w:rsidP="00984A94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757D" w:rsidRDefault="0084757D" w:rsidP="00ED10E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57D" w:rsidRDefault="0084757D" w:rsidP="00ED10EC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57D" w:rsidRDefault="008475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0020"/>
    <w:multiLevelType w:val="hybridMultilevel"/>
    <w:tmpl w:val="0F6278F0"/>
    <w:lvl w:ilvl="0" w:tplc="9F2A7FD2">
      <w:start w:val="1"/>
      <w:numFmt w:val="bullet"/>
      <w:lvlText w:val="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1" w:tplc="58C6F6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40E5"/>
    <w:multiLevelType w:val="hybridMultilevel"/>
    <w:tmpl w:val="88AA56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646D49"/>
    <w:multiLevelType w:val="multilevel"/>
    <w:tmpl w:val="A492EAE2"/>
    <w:lvl w:ilvl="0">
      <w:start w:val="1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" w15:restartNumberingAfterBreak="0">
    <w:nsid w:val="071C73D8"/>
    <w:multiLevelType w:val="multilevel"/>
    <w:tmpl w:val="09DEF8F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72C636D"/>
    <w:multiLevelType w:val="multilevel"/>
    <w:tmpl w:val="4A4A5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 w15:restartNumberingAfterBreak="0">
    <w:nsid w:val="0FB251E6"/>
    <w:multiLevelType w:val="multilevel"/>
    <w:tmpl w:val="4EDA6A3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6" w15:restartNumberingAfterBreak="0">
    <w:nsid w:val="0FED368A"/>
    <w:multiLevelType w:val="multilevel"/>
    <w:tmpl w:val="F5624F3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7" w15:restartNumberingAfterBreak="0">
    <w:nsid w:val="114D71C4"/>
    <w:multiLevelType w:val="multilevel"/>
    <w:tmpl w:val="0BB0B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8" w15:restartNumberingAfterBreak="0">
    <w:nsid w:val="117728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13901E66"/>
    <w:multiLevelType w:val="multilevel"/>
    <w:tmpl w:val="B86CB4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0" w15:restartNumberingAfterBreak="0">
    <w:nsid w:val="144F4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1DFE45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205E64E3"/>
    <w:multiLevelType w:val="singleLevel"/>
    <w:tmpl w:val="2DA0E02A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 w15:restartNumberingAfterBreak="0">
    <w:nsid w:val="20772F53"/>
    <w:multiLevelType w:val="multilevel"/>
    <w:tmpl w:val="76725F0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4" w15:restartNumberingAfterBreak="0">
    <w:nsid w:val="210C70CE"/>
    <w:multiLevelType w:val="multilevel"/>
    <w:tmpl w:val="BC34C45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5" w15:restartNumberingAfterBreak="0">
    <w:nsid w:val="2308115B"/>
    <w:multiLevelType w:val="hybridMultilevel"/>
    <w:tmpl w:val="9572D17E"/>
    <w:lvl w:ilvl="0" w:tplc="A874E0A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  <w:sz w:val="28"/>
      </w:rPr>
    </w:lvl>
    <w:lvl w:ilvl="1" w:tplc="2F6E11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487DA0"/>
    <w:multiLevelType w:val="multilevel"/>
    <w:tmpl w:val="93E8A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7" w15:restartNumberingAfterBreak="0">
    <w:nsid w:val="288D5CDC"/>
    <w:multiLevelType w:val="multilevel"/>
    <w:tmpl w:val="BBC63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8" w15:restartNumberingAfterBreak="0">
    <w:nsid w:val="29C41000"/>
    <w:multiLevelType w:val="multilevel"/>
    <w:tmpl w:val="F94EA82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 w15:restartNumberingAfterBreak="0">
    <w:nsid w:val="30D10FE7"/>
    <w:multiLevelType w:val="multilevel"/>
    <w:tmpl w:val="A756130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35C62318"/>
    <w:multiLevelType w:val="singleLevel"/>
    <w:tmpl w:val="3696787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07259E"/>
    <w:multiLevelType w:val="multilevel"/>
    <w:tmpl w:val="6DFE106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2" w15:restartNumberingAfterBreak="0">
    <w:nsid w:val="3D04759F"/>
    <w:multiLevelType w:val="multilevel"/>
    <w:tmpl w:val="971C9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3" w15:restartNumberingAfterBreak="0">
    <w:nsid w:val="3E9D57B3"/>
    <w:multiLevelType w:val="multilevel"/>
    <w:tmpl w:val="DDDAB0D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1FA5AFE"/>
    <w:multiLevelType w:val="multilevel"/>
    <w:tmpl w:val="2544F27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5" w15:restartNumberingAfterBreak="0">
    <w:nsid w:val="44455FF0"/>
    <w:multiLevelType w:val="multilevel"/>
    <w:tmpl w:val="8648F09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6" w15:restartNumberingAfterBreak="0">
    <w:nsid w:val="4A5B387F"/>
    <w:multiLevelType w:val="multilevel"/>
    <w:tmpl w:val="356CDA8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7" w15:restartNumberingAfterBreak="0">
    <w:nsid w:val="4AEF07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4B6118EC"/>
    <w:multiLevelType w:val="multilevel"/>
    <w:tmpl w:val="9B1E52D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9" w15:restartNumberingAfterBreak="0">
    <w:nsid w:val="4CC026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4F412EB2"/>
    <w:multiLevelType w:val="multilevel"/>
    <w:tmpl w:val="2E14417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1" w15:restartNumberingAfterBreak="0">
    <w:nsid w:val="50B6137E"/>
    <w:multiLevelType w:val="multilevel"/>
    <w:tmpl w:val="EE2E1AE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2" w15:restartNumberingAfterBreak="0">
    <w:nsid w:val="514334A2"/>
    <w:multiLevelType w:val="multilevel"/>
    <w:tmpl w:val="DB0AB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3" w15:restartNumberingAfterBreak="0">
    <w:nsid w:val="58DD540D"/>
    <w:multiLevelType w:val="hybridMultilevel"/>
    <w:tmpl w:val="3530B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92A7B69"/>
    <w:multiLevelType w:val="multilevel"/>
    <w:tmpl w:val="9D766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5" w15:restartNumberingAfterBreak="0">
    <w:nsid w:val="5B592064"/>
    <w:multiLevelType w:val="multilevel"/>
    <w:tmpl w:val="4D203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6" w15:restartNumberingAfterBreak="0">
    <w:nsid w:val="5CF861F8"/>
    <w:multiLevelType w:val="multilevel"/>
    <w:tmpl w:val="5E7C3EE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7" w15:restartNumberingAfterBreak="0">
    <w:nsid w:val="6BCA7E19"/>
    <w:multiLevelType w:val="multilevel"/>
    <w:tmpl w:val="AC90B0B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8" w15:restartNumberingAfterBreak="0">
    <w:nsid w:val="6C58301B"/>
    <w:multiLevelType w:val="multilevel"/>
    <w:tmpl w:val="917E0FB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9" w15:restartNumberingAfterBreak="0">
    <w:nsid w:val="6F0439D8"/>
    <w:multiLevelType w:val="multilevel"/>
    <w:tmpl w:val="7FE2918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0" w15:restartNumberingAfterBreak="0">
    <w:nsid w:val="724766B4"/>
    <w:multiLevelType w:val="multilevel"/>
    <w:tmpl w:val="9BAEFBFC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/>
      </w:rPr>
    </w:lvl>
  </w:abstractNum>
  <w:abstractNum w:abstractNumId="41" w15:restartNumberingAfterBreak="0">
    <w:nsid w:val="7AA153DF"/>
    <w:multiLevelType w:val="multilevel"/>
    <w:tmpl w:val="CB6C727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2" w15:restartNumberingAfterBreak="0">
    <w:nsid w:val="7C5633DC"/>
    <w:multiLevelType w:val="hybridMultilevel"/>
    <w:tmpl w:val="1340DEFE"/>
    <w:lvl w:ilvl="0" w:tplc="0DCC9F5C">
      <w:start w:val="1"/>
      <w:numFmt w:val="decimal"/>
      <w:lvlText w:val="%1."/>
      <w:lvlJc w:val="left"/>
      <w:pPr>
        <w:tabs>
          <w:tab w:val="num" w:pos="2113"/>
        </w:tabs>
        <w:ind w:left="2113" w:hanging="14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</w:num>
  <w:num w:numId="5">
    <w:abstractNumId w:val="20"/>
  </w:num>
  <w:num w:numId="6">
    <w:abstractNumId w:val="4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10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36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21"/>
    <w:lvlOverride w:ilvl="0">
      <w:startOverride w:val="1"/>
    </w:lvlOverride>
  </w:num>
  <w:num w:numId="15">
    <w:abstractNumId w:val="22"/>
    <w:lvlOverride w:ilvl="0">
      <w:startOverride w:val="1"/>
    </w:lvlOverride>
  </w:num>
  <w:num w:numId="16">
    <w:abstractNumId w:val="35"/>
    <w:lvlOverride w:ilvl="0">
      <w:startOverride w:val="1"/>
    </w:lvlOverride>
  </w:num>
  <w:num w:numId="17">
    <w:abstractNumId w:val="32"/>
    <w:lvlOverride w:ilvl="0">
      <w:startOverride w:val="1"/>
    </w:lvlOverride>
  </w:num>
  <w:num w:numId="18">
    <w:abstractNumId w:val="34"/>
    <w:lvlOverride w:ilvl="0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</w:num>
  <w:num w:numId="21">
    <w:abstractNumId w:val="29"/>
    <w:lvlOverride w:ilvl="0">
      <w:startOverride w:val="1"/>
    </w:lvlOverride>
  </w:num>
  <w:num w:numId="22">
    <w:abstractNumId w:val="27"/>
    <w:lvlOverride w:ilvl="0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2"/>
  </w:num>
  <w:num w:numId="30">
    <w:abstractNumId w:val="28"/>
  </w:num>
  <w:num w:numId="31">
    <w:abstractNumId w:val="2"/>
  </w:num>
  <w:num w:numId="32">
    <w:abstractNumId w:val="19"/>
  </w:num>
  <w:num w:numId="33">
    <w:abstractNumId w:val="6"/>
  </w:num>
  <w:num w:numId="34">
    <w:abstractNumId w:val="26"/>
  </w:num>
  <w:num w:numId="35">
    <w:abstractNumId w:val="25"/>
  </w:num>
  <w:num w:numId="36">
    <w:abstractNumId w:val="41"/>
  </w:num>
  <w:num w:numId="37">
    <w:abstractNumId w:val="13"/>
  </w:num>
  <w:num w:numId="38">
    <w:abstractNumId w:val="30"/>
  </w:num>
  <w:num w:numId="39">
    <w:abstractNumId w:val="5"/>
  </w:num>
  <w:num w:numId="40">
    <w:abstractNumId w:val="38"/>
  </w:num>
  <w:num w:numId="41">
    <w:abstractNumId w:val="14"/>
  </w:num>
  <w:num w:numId="42">
    <w:abstractNumId w:val="39"/>
  </w:num>
  <w:num w:numId="43">
    <w:abstractNumId w:val="31"/>
  </w:num>
  <w:num w:numId="44">
    <w:abstractNumId w:val="37"/>
  </w:num>
  <w:num w:numId="45">
    <w:abstractNumId w:val="24"/>
  </w:num>
  <w:num w:numId="46">
    <w:abstractNumId w:val="18"/>
  </w:num>
  <w:num w:numId="4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4D"/>
    <w:rsid w:val="000002B6"/>
    <w:rsid w:val="00004960"/>
    <w:rsid w:val="00005A3F"/>
    <w:rsid w:val="00010A4F"/>
    <w:rsid w:val="00014D87"/>
    <w:rsid w:val="00021A8B"/>
    <w:rsid w:val="00022B45"/>
    <w:rsid w:val="00030F23"/>
    <w:rsid w:val="00035C15"/>
    <w:rsid w:val="00042920"/>
    <w:rsid w:val="00046849"/>
    <w:rsid w:val="000471B0"/>
    <w:rsid w:val="00064962"/>
    <w:rsid w:val="00070019"/>
    <w:rsid w:val="000714DA"/>
    <w:rsid w:val="00075F5E"/>
    <w:rsid w:val="00076B4C"/>
    <w:rsid w:val="00081C56"/>
    <w:rsid w:val="00082604"/>
    <w:rsid w:val="000952B1"/>
    <w:rsid w:val="000A07C7"/>
    <w:rsid w:val="000A53C5"/>
    <w:rsid w:val="000B1943"/>
    <w:rsid w:val="000C35D0"/>
    <w:rsid w:val="000C3956"/>
    <w:rsid w:val="000D10FE"/>
    <w:rsid w:val="000D229B"/>
    <w:rsid w:val="000D32D0"/>
    <w:rsid w:val="000D5D1C"/>
    <w:rsid w:val="000D6A32"/>
    <w:rsid w:val="000E12F1"/>
    <w:rsid w:val="000E6E4F"/>
    <w:rsid w:val="001075D6"/>
    <w:rsid w:val="00112DC0"/>
    <w:rsid w:val="00121F38"/>
    <w:rsid w:val="00137326"/>
    <w:rsid w:val="00142EE4"/>
    <w:rsid w:val="00147FA9"/>
    <w:rsid w:val="00154FE3"/>
    <w:rsid w:val="001573EA"/>
    <w:rsid w:val="00164D40"/>
    <w:rsid w:val="001667D7"/>
    <w:rsid w:val="0016727D"/>
    <w:rsid w:val="001707FA"/>
    <w:rsid w:val="00173942"/>
    <w:rsid w:val="001879A8"/>
    <w:rsid w:val="00192745"/>
    <w:rsid w:val="001A38FB"/>
    <w:rsid w:val="001A5D90"/>
    <w:rsid w:val="001B0EFC"/>
    <w:rsid w:val="001B2283"/>
    <w:rsid w:val="001B404F"/>
    <w:rsid w:val="001C6C4C"/>
    <w:rsid w:val="001D0DCF"/>
    <w:rsid w:val="001D15DF"/>
    <w:rsid w:val="001D3D8D"/>
    <w:rsid w:val="001E3C68"/>
    <w:rsid w:val="001E4D99"/>
    <w:rsid w:val="001E5D04"/>
    <w:rsid w:val="001F172A"/>
    <w:rsid w:val="001F2167"/>
    <w:rsid w:val="001F3AAB"/>
    <w:rsid w:val="002133B6"/>
    <w:rsid w:val="00214DA3"/>
    <w:rsid w:val="00214E66"/>
    <w:rsid w:val="00214F1F"/>
    <w:rsid w:val="00231815"/>
    <w:rsid w:val="00243802"/>
    <w:rsid w:val="00251573"/>
    <w:rsid w:val="0026760F"/>
    <w:rsid w:val="0028430A"/>
    <w:rsid w:val="002A2EC8"/>
    <w:rsid w:val="002A3212"/>
    <w:rsid w:val="002A5055"/>
    <w:rsid w:val="002C1237"/>
    <w:rsid w:val="002C2BFD"/>
    <w:rsid w:val="002C2CB4"/>
    <w:rsid w:val="002E0526"/>
    <w:rsid w:val="002E0697"/>
    <w:rsid w:val="002E65C5"/>
    <w:rsid w:val="002F6FEB"/>
    <w:rsid w:val="002F7589"/>
    <w:rsid w:val="00304CB9"/>
    <w:rsid w:val="00306E38"/>
    <w:rsid w:val="003073AE"/>
    <w:rsid w:val="0030777A"/>
    <w:rsid w:val="0031096A"/>
    <w:rsid w:val="0032083A"/>
    <w:rsid w:val="00330E5E"/>
    <w:rsid w:val="003332E2"/>
    <w:rsid w:val="0033408F"/>
    <w:rsid w:val="0035163E"/>
    <w:rsid w:val="00355E76"/>
    <w:rsid w:val="00361CE5"/>
    <w:rsid w:val="00363CA2"/>
    <w:rsid w:val="003727F9"/>
    <w:rsid w:val="00386527"/>
    <w:rsid w:val="00387DBA"/>
    <w:rsid w:val="00393E15"/>
    <w:rsid w:val="003942C2"/>
    <w:rsid w:val="003B2F3D"/>
    <w:rsid w:val="003B62CE"/>
    <w:rsid w:val="003C21BC"/>
    <w:rsid w:val="003C327C"/>
    <w:rsid w:val="003D3D11"/>
    <w:rsid w:val="003E0D84"/>
    <w:rsid w:val="003E327B"/>
    <w:rsid w:val="003E3687"/>
    <w:rsid w:val="003E543D"/>
    <w:rsid w:val="004051F7"/>
    <w:rsid w:val="004119CE"/>
    <w:rsid w:val="0041535F"/>
    <w:rsid w:val="0041554E"/>
    <w:rsid w:val="00431383"/>
    <w:rsid w:val="0043224D"/>
    <w:rsid w:val="00433A46"/>
    <w:rsid w:val="00434441"/>
    <w:rsid w:val="00434517"/>
    <w:rsid w:val="0044048E"/>
    <w:rsid w:val="0044409E"/>
    <w:rsid w:val="00455CA9"/>
    <w:rsid w:val="00465C38"/>
    <w:rsid w:val="00477412"/>
    <w:rsid w:val="00477D29"/>
    <w:rsid w:val="00486550"/>
    <w:rsid w:val="004A0577"/>
    <w:rsid w:val="004B4CC7"/>
    <w:rsid w:val="004C3A36"/>
    <w:rsid w:val="004C577F"/>
    <w:rsid w:val="004C5DFA"/>
    <w:rsid w:val="004D16BD"/>
    <w:rsid w:val="004E6D78"/>
    <w:rsid w:val="004E7A8C"/>
    <w:rsid w:val="004F0FA5"/>
    <w:rsid w:val="00502D44"/>
    <w:rsid w:val="00512EDA"/>
    <w:rsid w:val="00514955"/>
    <w:rsid w:val="0051703B"/>
    <w:rsid w:val="00520924"/>
    <w:rsid w:val="005227FD"/>
    <w:rsid w:val="00522F9D"/>
    <w:rsid w:val="0052582E"/>
    <w:rsid w:val="00534247"/>
    <w:rsid w:val="005673FF"/>
    <w:rsid w:val="00570060"/>
    <w:rsid w:val="00571400"/>
    <w:rsid w:val="00575150"/>
    <w:rsid w:val="00585780"/>
    <w:rsid w:val="005B5193"/>
    <w:rsid w:val="005B7D45"/>
    <w:rsid w:val="005C5022"/>
    <w:rsid w:val="005E029C"/>
    <w:rsid w:val="005E619B"/>
    <w:rsid w:val="005E6287"/>
    <w:rsid w:val="005E7EAE"/>
    <w:rsid w:val="005F7168"/>
    <w:rsid w:val="00611F69"/>
    <w:rsid w:val="006276AA"/>
    <w:rsid w:val="0063461B"/>
    <w:rsid w:val="00645EE9"/>
    <w:rsid w:val="006543EC"/>
    <w:rsid w:val="006574B3"/>
    <w:rsid w:val="00670A61"/>
    <w:rsid w:val="006717DC"/>
    <w:rsid w:val="0067379B"/>
    <w:rsid w:val="0067494F"/>
    <w:rsid w:val="006769C6"/>
    <w:rsid w:val="0068395E"/>
    <w:rsid w:val="006842B2"/>
    <w:rsid w:val="00697272"/>
    <w:rsid w:val="006A68B5"/>
    <w:rsid w:val="006A75A9"/>
    <w:rsid w:val="006A7B17"/>
    <w:rsid w:val="006B7D31"/>
    <w:rsid w:val="006C5FFF"/>
    <w:rsid w:val="006D6074"/>
    <w:rsid w:val="006D7F90"/>
    <w:rsid w:val="006F202E"/>
    <w:rsid w:val="006F4E87"/>
    <w:rsid w:val="006F5C02"/>
    <w:rsid w:val="00701201"/>
    <w:rsid w:val="00703C3C"/>
    <w:rsid w:val="007226A4"/>
    <w:rsid w:val="0072394C"/>
    <w:rsid w:val="007364A8"/>
    <w:rsid w:val="00746517"/>
    <w:rsid w:val="00746BB3"/>
    <w:rsid w:val="00746D87"/>
    <w:rsid w:val="00747F1F"/>
    <w:rsid w:val="00750028"/>
    <w:rsid w:val="00755487"/>
    <w:rsid w:val="0075685D"/>
    <w:rsid w:val="00760A17"/>
    <w:rsid w:val="0077005E"/>
    <w:rsid w:val="0077072A"/>
    <w:rsid w:val="00773FF7"/>
    <w:rsid w:val="00775EF7"/>
    <w:rsid w:val="0078201F"/>
    <w:rsid w:val="00784D35"/>
    <w:rsid w:val="0079484D"/>
    <w:rsid w:val="007A051E"/>
    <w:rsid w:val="007A45A2"/>
    <w:rsid w:val="007B16C4"/>
    <w:rsid w:val="007B4541"/>
    <w:rsid w:val="007B6ECC"/>
    <w:rsid w:val="007C0877"/>
    <w:rsid w:val="007C174C"/>
    <w:rsid w:val="007C4050"/>
    <w:rsid w:val="007C4FA3"/>
    <w:rsid w:val="007C6635"/>
    <w:rsid w:val="007D0379"/>
    <w:rsid w:val="007D091C"/>
    <w:rsid w:val="007D0DF6"/>
    <w:rsid w:val="007D11C0"/>
    <w:rsid w:val="007D2B53"/>
    <w:rsid w:val="007E1BA4"/>
    <w:rsid w:val="007E1CFF"/>
    <w:rsid w:val="007E5F81"/>
    <w:rsid w:val="00807BFF"/>
    <w:rsid w:val="008128D5"/>
    <w:rsid w:val="00815C6F"/>
    <w:rsid w:val="00834F39"/>
    <w:rsid w:val="00842630"/>
    <w:rsid w:val="00843D4C"/>
    <w:rsid w:val="0084757D"/>
    <w:rsid w:val="008528DC"/>
    <w:rsid w:val="008530FB"/>
    <w:rsid w:val="00857A8F"/>
    <w:rsid w:val="00860847"/>
    <w:rsid w:val="00867B37"/>
    <w:rsid w:val="008923BF"/>
    <w:rsid w:val="00893816"/>
    <w:rsid w:val="00895757"/>
    <w:rsid w:val="008958F0"/>
    <w:rsid w:val="008C5B48"/>
    <w:rsid w:val="008C6F99"/>
    <w:rsid w:val="008D0341"/>
    <w:rsid w:val="008D7EE1"/>
    <w:rsid w:val="008E3918"/>
    <w:rsid w:val="008F55DE"/>
    <w:rsid w:val="008F61A4"/>
    <w:rsid w:val="008F77A8"/>
    <w:rsid w:val="00900825"/>
    <w:rsid w:val="00906FE8"/>
    <w:rsid w:val="00911908"/>
    <w:rsid w:val="00911957"/>
    <w:rsid w:val="00914C41"/>
    <w:rsid w:val="00917BDC"/>
    <w:rsid w:val="00923B59"/>
    <w:rsid w:val="009244F8"/>
    <w:rsid w:val="0092755D"/>
    <w:rsid w:val="00927C7B"/>
    <w:rsid w:val="00940A32"/>
    <w:rsid w:val="00943110"/>
    <w:rsid w:val="00946C71"/>
    <w:rsid w:val="00947914"/>
    <w:rsid w:val="00951E95"/>
    <w:rsid w:val="00953E09"/>
    <w:rsid w:val="00954317"/>
    <w:rsid w:val="00962394"/>
    <w:rsid w:val="009636CE"/>
    <w:rsid w:val="00963E39"/>
    <w:rsid w:val="009646ED"/>
    <w:rsid w:val="00972F1B"/>
    <w:rsid w:val="0097369E"/>
    <w:rsid w:val="00980973"/>
    <w:rsid w:val="00981D7F"/>
    <w:rsid w:val="0098312F"/>
    <w:rsid w:val="00984A94"/>
    <w:rsid w:val="00987766"/>
    <w:rsid w:val="00987A85"/>
    <w:rsid w:val="00990EFE"/>
    <w:rsid w:val="009966AB"/>
    <w:rsid w:val="009A326F"/>
    <w:rsid w:val="009A7931"/>
    <w:rsid w:val="009B1D43"/>
    <w:rsid w:val="009B2AFA"/>
    <w:rsid w:val="009B3502"/>
    <w:rsid w:val="009B57AB"/>
    <w:rsid w:val="009C3C77"/>
    <w:rsid w:val="009C6B90"/>
    <w:rsid w:val="009D24E7"/>
    <w:rsid w:val="009D47B2"/>
    <w:rsid w:val="009D493E"/>
    <w:rsid w:val="009D52C1"/>
    <w:rsid w:val="009E266C"/>
    <w:rsid w:val="009E62FE"/>
    <w:rsid w:val="009E68BE"/>
    <w:rsid w:val="009F2628"/>
    <w:rsid w:val="009F3CB5"/>
    <w:rsid w:val="00A07550"/>
    <w:rsid w:val="00A11BD1"/>
    <w:rsid w:val="00A25F47"/>
    <w:rsid w:val="00A27F46"/>
    <w:rsid w:val="00A40A6C"/>
    <w:rsid w:val="00A46CDC"/>
    <w:rsid w:val="00A51D68"/>
    <w:rsid w:val="00A531B8"/>
    <w:rsid w:val="00A84AA2"/>
    <w:rsid w:val="00AA0CD8"/>
    <w:rsid w:val="00AA6BD6"/>
    <w:rsid w:val="00AB1815"/>
    <w:rsid w:val="00AC4B66"/>
    <w:rsid w:val="00AE1BA8"/>
    <w:rsid w:val="00AF1419"/>
    <w:rsid w:val="00AF6D22"/>
    <w:rsid w:val="00B01972"/>
    <w:rsid w:val="00B0360C"/>
    <w:rsid w:val="00B04198"/>
    <w:rsid w:val="00B22B52"/>
    <w:rsid w:val="00B234BB"/>
    <w:rsid w:val="00B2404B"/>
    <w:rsid w:val="00B2544B"/>
    <w:rsid w:val="00B270B9"/>
    <w:rsid w:val="00B320A1"/>
    <w:rsid w:val="00B350EB"/>
    <w:rsid w:val="00B37110"/>
    <w:rsid w:val="00B40478"/>
    <w:rsid w:val="00B44B6D"/>
    <w:rsid w:val="00B44E8F"/>
    <w:rsid w:val="00B64AD8"/>
    <w:rsid w:val="00B650E9"/>
    <w:rsid w:val="00B664BA"/>
    <w:rsid w:val="00B6661D"/>
    <w:rsid w:val="00B7355F"/>
    <w:rsid w:val="00B77173"/>
    <w:rsid w:val="00B90B41"/>
    <w:rsid w:val="00B958EE"/>
    <w:rsid w:val="00BA0C84"/>
    <w:rsid w:val="00BB4886"/>
    <w:rsid w:val="00BC0D45"/>
    <w:rsid w:val="00BC17D2"/>
    <w:rsid w:val="00BC40D8"/>
    <w:rsid w:val="00BD0007"/>
    <w:rsid w:val="00BD49CB"/>
    <w:rsid w:val="00BD6B78"/>
    <w:rsid w:val="00BE3516"/>
    <w:rsid w:val="00BE5720"/>
    <w:rsid w:val="00BE6102"/>
    <w:rsid w:val="00BF1C60"/>
    <w:rsid w:val="00BF4178"/>
    <w:rsid w:val="00C00513"/>
    <w:rsid w:val="00C019BE"/>
    <w:rsid w:val="00C02648"/>
    <w:rsid w:val="00C038D2"/>
    <w:rsid w:val="00C140E9"/>
    <w:rsid w:val="00C20BBA"/>
    <w:rsid w:val="00C20C66"/>
    <w:rsid w:val="00C223BC"/>
    <w:rsid w:val="00C26014"/>
    <w:rsid w:val="00C27F61"/>
    <w:rsid w:val="00C36BE5"/>
    <w:rsid w:val="00C36FDA"/>
    <w:rsid w:val="00C43128"/>
    <w:rsid w:val="00C45267"/>
    <w:rsid w:val="00C5080B"/>
    <w:rsid w:val="00C60731"/>
    <w:rsid w:val="00C720FE"/>
    <w:rsid w:val="00C74BEB"/>
    <w:rsid w:val="00C81038"/>
    <w:rsid w:val="00C82182"/>
    <w:rsid w:val="00CA1CBD"/>
    <w:rsid w:val="00CA7C62"/>
    <w:rsid w:val="00CB037E"/>
    <w:rsid w:val="00CB1F79"/>
    <w:rsid w:val="00CB2936"/>
    <w:rsid w:val="00CB7340"/>
    <w:rsid w:val="00CC226C"/>
    <w:rsid w:val="00CD439F"/>
    <w:rsid w:val="00CD53BA"/>
    <w:rsid w:val="00CE08AF"/>
    <w:rsid w:val="00CF142E"/>
    <w:rsid w:val="00CF5691"/>
    <w:rsid w:val="00D07BDD"/>
    <w:rsid w:val="00D10291"/>
    <w:rsid w:val="00D173AB"/>
    <w:rsid w:val="00D348D1"/>
    <w:rsid w:val="00D41944"/>
    <w:rsid w:val="00D42793"/>
    <w:rsid w:val="00D53770"/>
    <w:rsid w:val="00D552EC"/>
    <w:rsid w:val="00D63D6E"/>
    <w:rsid w:val="00D66D40"/>
    <w:rsid w:val="00D67D04"/>
    <w:rsid w:val="00D7590E"/>
    <w:rsid w:val="00D876F6"/>
    <w:rsid w:val="00D96F4F"/>
    <w:rsid w:val="00DB108E"/>
    <w:rsid w:val="00DB5111"/>
    <w:rsid w:val="00DC52AE"/>
    <w:rsid w:val="00DE062D"/>
    <w:rsid w:val="00DE165F"/>
    <w:rsid w:val="00DE6462"/>
    <w:rsid w:val="00DF0FBE"/>
    <w:rsid w:val="00DF3CE8"/>
    <w:rsid w:val="00DF41D7"/>
    <w:rsid w:val="00DF4EB8"/>
    <w:rsid w:val="00DF69FD"/>
    <w:rsid w:val="00DF7AFD"/>
    <w:rsid w:val="00E0167B"/>
    <w:rsid w:val="00E05161"/>
    <w:rsid w:val="00E05E79"/>
    <w:rsid w:val="00E11E3F"/>
    <w:rsid w:val="00E1291D"/>
    <w:rsid w:val="00E16AEF"/>
    <w:rsid w:val="00E21398"/>
    <w:rsid w:val="00E21CA7"/>
    <w:rsid w:val="00E313C9"/>
    <w:rsid w:val="00E4281F"/>
    <w:rsid w:val="00E51364"/>
    <w:rsid w:val="00E5266E"/>
    <w:rsid w:val="00E608CD"/>
    <w:rsid w:val="00E76376"/>
    <w:rsid w:val="00E76869"/>
    <w:rsid w:val="00E85F29"/>
    <w:rsid w:val="00E8745D"/>
    <w:rsid w:val="00E90026"/>
    <w:rsid w:val="00E91049"/>
    <w:rsid w:val="00EA0642"/>
    <w:rsid w:val="00EA092F"/>
    <w:rsid w:val="00EA2745"/>
    <w:rsid w:val="00EA36F1"/>
    <w:rsid w:val="00EA457D"/>
    <w:rsid w:val="00EA5F47"/>
    <w:rsid w:val="00EB0AD9"/>
    <w:rsid w:val="00EB1299"/>
    <w:rsid w:val="00EB658B"/>
    <w:rsid w:val="00EC3613"/>
    <w:rsid w:val="00EC3783"/>
    <w:rsid w:val="00EC383C"/>
    <w:rsid w:val="00EC424F"/>
    <w:rsid w:val="00EC7923"/>
    <w:rsid w:val="00ED10EC"/>
    <w:rsid w:val="00ED6206"/>
    <w:rsid w:val="00EE0F32"/>
    <w:rsid w:val="00EE727A"/>
    <w:rsid w:val="00EF0841"/>
    <w:rsid w:val="00EF430D"/>
    <w:rsid w:val="00EF7754"/>
    <w:rsid w:val="00F021C9"/>
    <w:rsid w:val="00F13C8A"/>
    <w:rsid w:val="00F171CD"/>
    <w:rsid w:val="00F2018A"/>
    <w:rsid w:val="00F3476B"/>
    <w:rsid w:val="00F36F9A"/>
    <w:rsid w:val="00F551B7"/>
    <w:rsid w:val="00F72C56"/>
    <w:rsid w:val="00F730C5"/>
    <w:rsid w:val="00F7452D"/>
    <w:rsid w:val="00F812D3"/>
    <w:rsid w:val="00F830BD"/>
    <w:rsid w:val="00F87BD0"/>
    <w:rsid w:val="00F92B28"/>
    <w:rsid w:val="00F933AE"/>
    <w:rsid w:val="00F96CBC"/>
    <w:rsid w:val="00FA416A"/>
    <w:rsid w:val="00FB0EE5"/>
    <w:rsid w:val="00FB3B75"/>
    <w:rsid w:val="00FB47CF"/>
    <w:rsid w:val="00FB4A10"/>
    <w:rsid w:val="00FB4D57"/>
    <w:rsid w:val="00FC0808"/>
    <w:rsid w:val="00FC42CA"/>
    <w:rsid w:val="00FC5A40"/>
    <w:rsid w:val="00FD5F1B"/>
    <w:rsid w:val="00FD6AC3"/>
    <w:rsid w:val="00FE0ECA"/>
    <w:rsid w:val="00FE0F2B"/>
    <w:rsid w:val="00FE216B"/>
    <w:rsid w:val="00FE595A"/>
    <w:rsid w:val="00FE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A0CB203-4670-45BE-B86E-108904EC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Indent 3" w:locked="1"/>
    <w:lsdException w:name="Followed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BF1C60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BF1C6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F1C6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F1C6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F1C6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locked/>
    <w:rsid w:val="005673F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locked/>
    <w:rsid w:val="005673F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locked/>
    <w:rsid w:val="008128D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locked/>
    <w:rsid w:val="008128D5"/>
    <w:rPr>
      <w:rFonts w:ascii="Arial" w:hAnsi="Arial"/>
      <w:b/>
      <w:bCs/>
      <w:sz w:val="26"/>
      <w:szCs w:val="28"/>
    </w:rPr>
  </w:style>
  <w:style w:type="paragraph" w:styleId="a3">
    <w:name w:val="Title"/>
    <w:basedOn w:val="a"/>
    <w:link w:val="a4"/>
    <w:qFormat/>
    <w:rsid w:val="00D42793"/>
    <w:pPr>
      <w:jc w:val="center"/>
    </w:pPr>
    <w:rPr>
      <w:b/>
      <w:bCs/>
      <w:sz w:val="32"/>
    </w:rPr>
  </w:style>
  <w:style w:type="character" w:customStyle="1" w:styleId="a4">
    <w:name w:val="Название Знак"/>
    <w:link w:val="a3"/>
    <w:locked/>
    <w:rsid w:val="00C26014"/>
    <w:rPr>
      <w:rFonts w:ascii="Arial" w:hAnsi="Arial" w:cs="Times New Roman"/>
      <w:b/>
      <w:sz w:val="24"/>
    </w:rPr>
  </w:style>
  <w:style w:type="paragraph" w:customStyle="1" w:styleId="ConsNormal">
    <w:name w:val="ConsNormal"/>
    <w:rsid w:val="00D42793"/>
    <w:pPr>
      <w:widowControl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rsid w:val="003C21BC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3C21BC"/>
    <w:pPr>
      <w:widowControl w:val="0"/>
      <w:ind w:right="19772"/>
    </w:pPr>
    <w:rPr>
      <w:rFonts w:ascii="Arial" w:hAnsi="Arial"/>
      <w:b/>
    </w:rPr>
  </w:style>
  <w:style w:type="paragraph" w:styleId="a5">
    <w:name w:val="header"/>
    <w:basedOn w:val="a"/>
    <w:link w:val="a6"/>
    <w:rsid w:val="003C21BC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link w:val="a5"/>
    <w:locked/>
    <w:rsid w:val="00C26014"/>
    <w:rPr>
      <w:rFonts w:ascii="Arial" w:hAnsi="Arial" w:cs="Times New Roman"/>
      <w:sz w:val="26"/>
    </w:rPr>
  </w:style>
  <w:style w:type="paragraph" w:styleId="a7">
    <w:name w:val="Body Text"/>
    <w:basedOn w:val="a"/>
    <w:link w:val="a8"/>
    <w:rsid w:val="003C21BC"/>
    <w:rPr>
      <w:sz w:val="26"/>
      <w:szCs w:val="20"/>
    </w:rPr>
  </w:style>
  <w:style w:type="character" w:customStyle="1" w:styleId="a8">
    <w:name w:val="Основной текст Знак"/>
    <w:link w:val="a7"/>
    <w:locked/>
    <w:rsid w:val="00C26014"/>
    <w:rPr>
      <w:rFonts w:ascii="Arial" w:hAnsi="Arial" w:cs="Times New Roman"/>
      <w:sz w:val="26"/>
    </w:rPr>
  </w:style>
  <w:style w:type="paragraph" w:styleId="a9">
    <w:name w:val="Body Text Indent"/>
    <w:basedOn w:val="a"/>
    <w:link w:val="aa"/>
    <w:rsid w:val="003C21BC"/>
    <w:pPr>
      <w:ind w:firstLine="360"/>
    </w:pPr>
    <w:rPr>
      <w:sz w:val="26"/>
      <w:szCs w:val="20"/>
    </w:rPr>
  </w:style>
  <w:style w:type="character" w:customStyle="1" w:styleId="aa">
    <w:name w:val="Основной текст с отступом Знак"/>
    <w:link w:val="a9"/>
    <w:locked/>
    <w:rsid w:val="00C26014"/>
    <w:rPr>
      <w:rFonts w:ascii="Arial" w:hAnsi="Arial" w:cs="Times New Roman"/>
      <w:sz w:val="26"/>
    </w:rPr>
  </w:style>
  <w:style w:type="paragraph" w:styleId="31">
    <w:name w:val="Body Text Indent 3"/>
    <w:basedOn w:val="a"/>
    <w:link w:val="32"/>
    <w:rsid w:val="003C21BC"/>
    <w:pPr>
      <w:ind w:left="540"/>
    </w:pPr>
    <w:rPr>
      <w:sz w:val="26"/>
      <w:szCs w:val="20"/>
    </w:rPr>
  </w:style>
  <w:style w:type="character" w:customStyle="1" w:styleId="32">
    <w:name w:val="Основной текст с отступом 3 Знак"/>
    <w:link w:val="31"/>
    <w:locked/>
    <w:rsid w:val="00C26014"/>
    <w:rPr>
      <w:rFonts w:ascii="Arial" w:hAnsi="Arial" w:cs="Times New Roman"/>
      <w:sz w:val="26"/>
    </w:rPr>
  </w:style>
  <w:style w:type="character" w:styleId="ab">
    <w:name w:val="page number"/>
    <w:rsid w:val="00ED10EC"/>
    <w:rPr>
      <w:rFonts w:cs="Times New Roman"/>
    </w:rPr>
  </w:style>
  <w:style w:type="character" w:styleId="HTML">
    <w:name w:val="HTML Variable"/>
    <w:aliases w:val="!Ссылки в документе"/>
    <w:rsid w:val="00BF1C60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BF1C60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link w:val="ac"/>
    <w:semiHidden/>
    <w:locked/>
    <w:rsid w:val="008128D5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BF1C6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rsid w:val="00BF1C60"/>
    <w:rPr>
      <w:color w:val="0000FF"/>
      <w:u w:val="none"/>
    </w:rPr>
  </w:style>
  <w:style w:type="paragraph" w:customStyle="1" w:styleId="Application">
    <w:name w:val="Application!Приложение"/>
    <w:rsid w:val="00BF1C6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F1C6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F1C6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f">
    <w:name w:val="footer"/>
    <w:basedOn w:val="a"/>
    <w:link w:val="af0"/>
    <w:rsid w:val="008128D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locked/>
    <w:rsid w:val="008128D5"/>
    <w:rPr>
      <w:rFonts w:ascii="Arial" w:hAnsi="Arial" w:cs="Times New Roman"/>
      <w:sz w:val="24"/>
      <w:szCs w:val="24"/>
    </w:rPr>
  </w:style>
  <w:style w:type="paragraph" w:styleId="21">
    <w:name w:val="Body Text 2"/>
    <w:basedOn w:val="a"/>
    <w:link w:val="22"/>
    <w:rsid w:val="00030F23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030F23"/>
    <w:rPr>
      <w:rFonts w:ascii="Arial" w:hAnsi="Arial" w:cs="Times New Roman"/>
      <w:sz w:val="24"/>
      <w:szCs w:val="24"/>
    </w:rPr>
  </w:style>
  <w:style w:type="paragraph" w:styleId="33">
    <w:name w:val="Body Text 3"/>
    <w:basedOn w:val="a"/>
    <w:link w:val="34"/>
    <w:rsid w:val="00030F2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locked/>
    <w:rsid w:val="00030F23"/>
    <w:rPr>
      <w:rFonts w:ascii="Arial" w:hAnsi="Arial" w:cs="Times New Roman"/>
      <w:sz w:val="16"/>
      <w:szCs w:val="16"/>
    </w:rPr>
  </w:style>
  <w:style w:type="paragraph" w:customStyle="1" w:styleId="NumberAndDate">
    <w:name w:val="NumberAndDate"/>
    <w:aliases w:val="!Дата и Номер"/>
    <w:qFormat/>
    <w:rsid w:val="00CC226C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ConsPlusNormal">
    <w:name w:val="ConsPlusNormal"/>
    <w:rsid w:val="00F745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Institution">
    <w:name w:val="Institution!Орган принятия"/>
    <w:basedOn w:val="NumberAndDate"/>
    <w:next w:val="a"/>
    <w:rsid w:val="00CC226C"/>
    <w:rPr>
      <w:sz w:val="28"/>
    </w:rPr>
  </w:style>
  <w:style w:type="paragraph" w:customStyle="1" w:styleId="ConsPlusTitle">
    <w:name w:val="ConsPlusTitle"/>
    <w:rsid w:val="00A531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1">
    <w:name w:val="FollowedHyperlink"/>
    <w:uiPriority w:val="99"/>
    <w:rsid w:val="00FB4A10"/>
    <w:rPr>
      <w:color w:val="800080"/>
      <w:u w:val="single"/>
    </w:rPr>
  </w:style>
  <w:style w:type="character" w:customStyle="1" w:styleId="41">
    <w:name w:val="Заголовок 4 Знак1"/>
    <w:aliases w:val="!Параграфы/Статьи документа Знак1"/>
    <w:semiHidden/>
    <w:rsid w:val="003727F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xmkmain2:8080/content/act/0b8001ed-f9d7-4719-b831-ef5f86f02011.doc" TargetMode="External"/><Relationship Id="rId117" Type="http://schemas.openxmlformats.org/officeDocument/2006/relationships/hyperlink" Target="http://xmkmain2:8080/content/act/28104d09-5164-4517-917d-9ec79b34093e.doc" TargetMode="External"/><Relationship Id="rId21" Type="http://schemas.openxmlformats.org/officeDocument/2006/relationships/hyperlink" Target="http://xmkmain2:8080/content/act/c92df23c-8970-45f2-98cb-096a8e67f231.doc" TargetMode="External"/><Relationship Id="rId42" Type="http://schemas.openxmlformats.org/officeDocument/2006/relationships/hyperlink" Target="http://xmkmain2:8080/content/act/abf1c6e3-f28d-4ee2-90ab-1c27ec198fc7.doc" TargetMode="External"/><Relationship Id="rId47" Type="http://schemas.openxmlformats.org/officeDocument/2006/relationships/hyperlink" Target="http://xmkmain2:8080/content/act/f2990644-52a3-4b62-b50b-fd5cc5eb6392.doc" TargetMode="External"/><Relationship Id="rId63" Type="http://schemas.openxmlformats.org/officeDocument/2006/relationships/hyperlink" Target="file:///C:\content\act\53d7d707-1a79-4948-a08b-b62415f99946.docx" TargetMode="External"/><Relationship Id="rId68" Type="http://schemas.openxmlformats.org/officeDocument/2006/relationships/hyperlink" Target="http://nla-service.minjust.ru:8080/rnla-links/ws/content/act/28c9007b-1d27-4531-bf69-f4273e5e2ad1.html" TargetMode="External"/><Relationship Id="rId84" Type="http://schemas.openxmlformats.org/officeDocument/2006/relationships/hyperlink" Target="http://nla-service.minjust.ru:8080/rnla-links/ws/content/act/28c9007b-1d27-4531-bf69-f4273e5e2ad1.html" TargetMode="External"/><Relationship Id="rId89" Type="http://schemas.openxmlformats.org/officeDocument/2006/relationships/hyperlink" Target="http://xmkmain2:8080/content/act/22e8789c-93ee-407b-9198-9c736a604efd.doc" TargetMode="External"/><Relationship Id="rId112" Type="http://schemas.openxmlformats.org/officeDocument/2006/relationships/hyperlink" Target="http://xmkmain2:8080/content/act/e486862f-2aa1-426f-bce7-d7dad90737fc.doc" TargetMode="External"/><Relationship Id="rId133" Type="http://schemas.openxmlformats.org/officeDocument/2006/relationships/hyperlink" Target="http://nla-service.minjust.ru:8080/rnla-links/ws/content/act/28c9007b-1d27-4531-bf69-f4273e5e2ad1.html" TargetMode="External"/><Relationship Id="rId138" Type="http://schemas.openxmlformats.org/officeDocument/2006/relationships/hyperlink" Target="http://nla-service.minjust.ru:8080/rnla-links/ws/content/act/28c9007b-1d27-4531-bf69-f4273e5e2ad1.html" TargetMode="External"/><Relationship Id="rId154" Type="http://schemas.openxmlformats.org/officeDocument/2006/relationships/hyperlink" Target="http://xmkmain2:8080/content/act/1d7de577-c366-4f23-b840-8c2ff62a992c.doc" TargetMode="External"/><Relationship Id="rId159" Type="http://schemas.openxmlformats.org/officeDocument/2006/relationships/hyperlink" Target="file:///C:\content\act\2da4c9dc-69a2-4bc6-a303-ff44a527fccc.docx" TargetMode="External"/><Relationship Id="rId175" Type="http://schemas.openxmlformats.org/officeDocument/2006/relationships/hyperlink" Target="file:///C:\content\act\604ed684-345a-4cce-bf0d-819b934dfa8b.docx" TargetMode="External"/><Relationship Id="rId170" Type="http://schemas.openxmlformats.org/officeDocument/2006/relationships/hyperlink" Target="http://xmkmain2:8080/content/act/6126cc17-ddc4-4b54-a879-ee91ff6f0d4b.doc" TargetMode="External"/><Relationship Id="rId16" Type="http://schemas.openxmlformats.org/officeDocument/2006/relationships/hyperlink" Target="http://xmkmain2:8080/content/act/7aabcbaf-7c9f-4ec6-b973-596805d5991c.doc" TargetMode="External"/><Relationship Id="rId107" Type="http://schemas.openxmlformats.org/officeDocument/2006/relationships/hyperlink" Target="http://xmkmain2:8080/content/act/e486862f-2aa1-426f-bce7-d7dad90737fc.doc" TargetMode="External"/><Relationship Id="rId11" Type="http://schemas.openxmlformats.org/officeDocument/2006/relationships/hyperlink" Target="http://xmkmain2:8080/content/act/8b085291-0686-42ba-ad83-686b5b873c44.doc" TargetMode="External"/><Relationship Id="rId32" Type="http://schemas.openxmlformats.org/officeDocument/2006/relationships/hyperlink" Target="http://xmkmain2:8080/content/act/a6f65663-10ca-4911-b225-96d4f3859a76.doc" TargetMode="External"/><Relationship Id="rId37" Type="http://schemas.openxmlformats.org/officeDocument/2006/relationships/hyperlink" Target="http://xmkmain2:8080/content/act/745d6574-df29-44fc-b641-db1307f5ba44.doc" TargetMode="External"/><Relationship Id="rId53" Type="http://schemas.openxmlformats.org/officeDocument/2006/relationships/hyperlink" Target="http://xmkmain2:8080/content/act/6126cc17-ddc4-4b54-a879-ee91ff6f0d4b.doc" TargetMode="External"/><Relationship Id="rId58" Type="http://schemas.openxmlformats.org/officeDocument/2006/relationships/hyperlink" Target="file:///C:\content\act\e7b439b7-b0b4-4ff8-b4a7-903b56b8cb1c.doc" TargetMode="External"/><Relationship Id="rId74" Type="http://schemas.openxmlformats.org/officeDocument/2006/relationships/hyperlink" Target="http://xmkmain2:8080/content/act/dffc7cbb-1945-4ec3-a458-8df397347433.doc" TargetMode="External"/><Relationship Id="rId79" Type="http://schemas.openxmlformats.org/officeDocument/2006/relationships/hyperlink" Target="http://xmkmain2:8080/content/act/2be6bc0f-9332-4248-b85b-8cd7a960d181.doc" TargetMode="External"/><Relationship Id="rId102" Type="http://schemas.openxmlformats.org/officeDocument/2006/relationships/hyperlink" Target="http://xmkmain2:8080/content/act/34340010-7521-400d-b14a-afb374a03f8b.doc" TargetMode="External"/><Relationship Id="rId123" Type="http://schemas.openxmlformats.org/officeDocument/2006/relationships/hyperlink" Target="http://xmkmain2:8080/content/act/6126cc17-ddc4-4b54-a879-ee91ff6f0d4b.doc" TargetMode="External"/><Relationship Id="rId128" Type="http://schemas.openxmlformats.org/officeDocument/2006/relationships/hyperlink" Target="http://xmkmain2:8080/content/act/f2990644-52a3-4b62-b50b-fd5cc5eb6392.doc" TargetMode="External"/><Relationship Id="rId144" Type="http://schemas.openxmlformats.org/officeDocument/2006/relationships/hyperlink" Target="http://xmkmain2:8080/content/act/745d6574-df29-44fc-b641-db1307f5ba44.doc" TargetMode="External"/><Relationship Id="rId149" Type="http://schemas.openxmlformats.org/officeDocument/2006/relationships/hyperlink" Target="http://xmkmain2:8080/content/act/1d7de577-c366-4f23-b840-8c2ff62a992c.do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xmkmain2:8080/content/act/28104d09-5164-4517-917d-9ec79b34093e.doc" TargetMode="External"/><Relationship Id="rId95" Type="http://schemas.openxmlformats.org/officeDocument/2006/relationships/hyperlink" Target="file:///C:\content\act\e7b439b7-b0b4-4ff8-b4a7-903b56b8cb1c.doc" TargetMode="External"/><Relationship Id="rId160" Type="http://schemas.openxmlformats.org/officeDocument/2006/relationships/hyperlink" Target="file:///C:\content\act\604ed684-345a-4cce-bf0d-819b934dfa8b.docx" TargetMode="External"/><Relationship Id="rId165" Type="http://schemas.openxmlformats.org/officeDocument/2006/relationships/hyperlink" Target="http://xmkmain2:8080/content/act/f2990644-52a3-4b62-b50b-fd5cc5eb6392.doc" TargetMode="External"/><Relationship Id="rId181" Type="http://schemas.openxmlformats.org/officeDocument/2006/relationships/footer" Target="footer3.xml"/><Relationship Id="rId22" Type="http://schemas.openxmlformats.org/officeDocument/2006/relationships/hyperlink" Target="http://xmkmain2:8080/content/act/9a9f510c-0ef5-4100-8326-68d4396beaee.doc" TargetMode="External"/><Relationship Id="rId27" Type="http://schemas.openxmlformats.org/officeDocument/2006/relationships/hyperlink" Target="http://xmkmain2:8080/content/act/8b085291-0686-42ba-ad83-686b5b873c44.doc" TargetMode="External"/><Relationship Id="rId43" Type="http://schemas.openxmlformats.org/officeDocument/2006/relationships/hyperlink" Target="http://xmkmain2:8080/content/act/745d6574-df29-44fc-b641-db1307f5ba44.doc" TargetMode="External"/><Relationship Id="rId48" Type="http://schemas.openxmlformats.org/officeDocument/2006/relationships/hyperlink" Target="http://xmkmain2:8080/content/act/34340010-7521-400d-b14a-afb374a03f8b.doc" TargetMode="External"/><Relationship Id="rId64" Type="http://schemas.openxmlformats.org/officeDocument/2006/relationships/hyperlink" Target="file:///C:\content\act\f5fa949e-ccc2-4805-8a30-aba289ead7a0.docx" TargetMode="External"/><Relationship Id="rId69" Type="http://schemas.openxmlformats.org/officeDocument/2006/relationships/hyperlink" Target="http://xmkmain2:8080/content/act/b98c1452-6473-4f42-9183-f53501051c03.doc" TargetMode="External"/><Relationship Id="rId113" Type="http://schemas.openxmlformats.org/officeDocument/2006/relationships/hyperlink" Target="http://xmkmain2:8080/content/act/28104d09-5164-4517-917d-9ec79b34093e.doc" TargetMode="External"/><Relationship Id="rId118" Type="http://schemas.openxmlformats.org/officeDocument/2006/relationships/hyperlink" Target="http://xmkmain2:8080/content/act/6126cc17-ddc4-4b54-a879-ee91ff6f0d4b.doc" TargetMode="External"/><Relationship Id="rId134" Type="http://schemas.openxmlformats.org/officeDocument/2006/relationships/hyperlink" Target="http://xmkmain2:8080/content/act/26354cb5-81f2-4cf2-8acf-90db49abe8f1.doc" TargetMode="External"/><Relationship Id="rId139" Type="http://schemas.openxmlformats.org/officeDocument/2006/relationships/hyperlink" Target="http://xmkmain2:8080/content/act/e12e8433-df7e-4a17-b8df-23f65210464d.doc" TargetMode="External"/><Relationship Id="rId80" Type="http://schemas.openxmlformats.org/officeDocument/2006/relationships/hyperlink" Target="http://xmkmain2:8080/content/act/d2352310-1976-4285-9e7c-1f02a179258b.doc" TargetMode="External"/><Relationship Id="rId85" Type="http://schemas.openxmlformats.org/officeDocument/2006/relationships/hyperlink" Target="http://nla-service.minjust.ru:8080/rnla-links/ws/content/act/28c9007b-1d27-4531-bf69-f4273e5e2ad1.html" TargetMode="External"/><Relationship Id="rId150" Type="http://schemas.openxmlformats.org/officeDocument/2006/relationships/hyperlink" Target="file:///C:\content\act\f5fa949e-ccc2-4805-8a30-aba289ead7a0.docx" TargetMode="External"/><Relationship Id="rId155" Type="http://schemas.openxmlformats.org/officeDocument/2006/relationships/hyperlink" Target="file:///C:\content\act\f5fa949e-ccc2-4805-8a30-aba289ead7a0.docx" TargetMode="External"/><Relationship Id="rId171" Type="http://schemas.openxmlformats.org/officeDocument/2006/relationships/hyperlink" Target="http://xmkmain2:8080/content/act/de399edd-269b-4ae4-aeda-8243617d9890.doc" TargetMode="External"/><Relationship Id="rId176" Type="http://schemas.openxmlformats.org/officeDocument/2006/relationships/header" Target="header1.xml"/><Relationship Id="rId12" Type="http://schemas.openxmlformats.org/officeDocument/2006/relationships/hyperlink" Target="http://xmkmain2:8080/content/act/3eac45ab-1755-4c18-9e66-fe022da03644.doc" TargetMode="External"/><Relationship Id="rId17" Type="http://schemas.openxmlformats.org/officeDocument/2006/relationships/hyperlink" Target="http://xmkmain2:8080/content/act/8b085291-0686-42ba-ad83-686b5b873c44.doc" TargetMode="External"/><Relationship Id="rId33" Type="http://schemas.openxmlformats.org/officeDocument/2006/relationships/hyperlink" Target="http://xmkmain2:8080/content/act/8b085291-0686-42ba-ad83-686b5b873c44.doc" TargetMode="External"/><Relationship Id="rId38" Type="http://schemas.openxmlformats.org/officeDocument/2006/relationships/hyperlink" Target="http://xmkmain2:8080/content/act/939ee81b-9354-4b5a-ab33-2ac1d4e04d96.doc" TargetMode="External"/><Relationship Id="rId59" Type="http://schemas.openxmlformats.org/officeDocument/2006/relationships/hyperlink" Target="file:///C:\content\act\2da4c9dc-69a2-4bc6-a303-ff44a527fccc.docx" TargetMode="External"/><Relationship Id="rId103" Type="http://schemas.openxmlformats.org/officeDocument/2006/relationships/hyperlink" Target="http://xmkmain2:8080/content/act/ccb3b413-b028-4628-855d-218bde6a900f.doc" TargetMode="External"/><Relationship Id="rId108" Type="http://schemas.openxmlformats.org/officeDocument/2006/relationships/hyperlink" Target="http://xmkmain2:8080/content/act/ccb3b413-b028-4628-855d-218bde6a900f.doc" TargetMode="External"/><Relationship Id="rId124" Type="http://schemas.openxmlformats.org/officeDocument/2006/relationships/hyperlink" Target="file:///C:\content\act\c460656c-c9ce-4172-8539-0ef36f5e1676.docx" TargetMode="External"/><Relationship Id="rId129" Type="http://schemas.openxmlformats.org/officeDocument/2006/relationships/hyperlink" Target="http://xmkmain2:8080/content/act/22e8789c-93ee-407b-9198-9c736a604efd.doc" TargetMode="External"/><Relationship Id="rId54" Type="http://schemas.openxmlformats.org/officeDocument/2006/relationships/hyperlink" Target="http://xmkmain2:8080/content/act/90bb4c78-ae96-45dc-a381-398f0fc8aa54.doc" TargetMode="External"/><Relationship Id="rId70" Type="http://schemas.openxmlformats.org/officeDocument/2006/relationships/hyperlink" Target="http://xmkmain2:8080/content/act/8e884323-4994-41c5-8761-336450bd4345.doc" TargetMode="External"/><Relationship Id="rId75" Type="http://schemas.openxmlformats.org/officeDocument/2006/relationships/hyperlink" Target="http://xmkmain2:8080/content/act/4392cb2c-c8be-41c9-9c53-8377ed8937d3.doc" TargetMode="External"/><Relationship Id="rId91" Type="http://schemas.openxmlformats.org/officeDocument/2006/relationships/hyperlink" Target="http://xmkmain2:8080/content/act/26354cb5-81f2-4cf2-8acf-90db49abe8f1.doc" TargetMode="External"/><Relationship Id="rId96" Type="http://schemas.openxmlformats.org/officeDocument/2006/relationships/hyperlink" Target="file:///C:\content\act\f5fa949e-ccc2-4805-8a30-aba289ead7a0.docx" TargetMode="External"/><Relationship Id="rId140" Type="http://schemas.openxmlformats.org/officeDocument/2006/relationships/hyperlink" Target="http://nla-service.minjust.ru:8080/rnla-links/ws/content/act/4f48675c-2dc2-4b7b-8f43-c7d17ab9072f.html" TargetMode="External"/><Relationship Id="rId145" Type="http://schemas.openxmlformats.org/officeDocument/2006/relationships/hyperlink" Target="http://xmkmain2:8080/content/act/6126cc17-ddc4-4b54-a879-ee91ff6f0d4b.doc" TargetMode="External"/><Relationship Id="rId161" Type="http://schemas.openxmlformats.org/officeDocument/2006/relationships/hyperlink" Target="file:///C:\content\act\f5fa949e-ccc2-4805-8a30-aba289ead7a0.docx" TargetMode="External"/><Relationship Id="rId166" Type="http://schemas.openxmlformats.org/officeDocument/2006/relationships/hyperlink" Target="http://xmkmain2:8080/content/act/e12e8433-df7e-4a17-b8df-23f65210464d.doc" TargetMode="External"/><Relationship Id="rId18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xmkmain2:8080/content/act/8b085291-0686-42ba-ad83-686b5b873c44.doc" TargetMode="External"/><Relationship Id="rId28" Type="http://schemas.openxmlformats.org/officeDocument/2006/relationships/hyperlink" Target="http://xmkmain2:8080/content/act/cc6c5c2f-4373-402d-b67d-0f34946ce565.doc" TargetMode="External"/><Relationship Id="rId49" Type="http://schemas.openxmlformats.org/officeDocument/2006/relationships/hyperlink" Target="http://xmkmain2:8080/content/act/22e8789c-93ee-407b-9198-9c736a604efd.doc" TargetMode="External"/><Relationship Id="rId114" Type="http://schemas.openxmlformats.org/officeDocument/2006/relationships/hyperlink" Target="file:///C:\content\act\fc375401-dee9-4dc1-b1eb-95f3a1d3b949.docx" TargetMode="External"/><Relationship Id="rId119" Type="http://schemas.openxmlformats.org/officeDocument/2006/relationships/hyperlink" Target="http://xmkmain2:8080/content/act/e486862f-2aa1-426f-bce7-d7dad90737fc.doc" TargetMode="External"/><Relationship Id="rId44" Type="http://schemas.openxmlformats.org/officeDocument/2006/relationships/hyperlink" Target="http://xmkmain2:8080/content/act/745d6574-df29-44fc-b641-db1307f5ba44.doc" TargetMode="External"/><Relationship Id="rId60" Type="http://schemas.openxmlformats.org/officeDocument/2006/relationships/hyperlink" Target="file:///C:\content\act\604ed684-345a-4cce-bf0d-819b934dfa8b.docx" TargetMode="External"/><Relationship Id="rId65" Type="http://schemas.openxmlformats.org/officeDocument/2006/relationships/hyperlink" Target="http://xmkmain2:8080/content/act/de399edd-269b-4ae4-aeda-8243617d9890.doc" TargetMode="External"/><Relationship Id="rId81" Type="http://schemas.openxmlformats.org/officeDocument/2006/relationships/hyperlink" Target="http://xmkmain2:8080/content/act/abf1c6e3-f28d-4ee2-90ab-1c27ec198fc7.doc" TargetMode="External"/><Relationship Id="rId86" Type="http://schemas.openxmlformats.org/officeDocument/2006/relationships/hyperlink" Target="http://nla-service.minjust.ru:8080/rnla-links/ws/content/act/28c9007b-1d27-4531-bf69-f4273e5e2ad1.html" TargetMode="External"/><Relationship Id="rId130" Type="http://schemas.openxmlformats.org/officeDocument/2006/relationships/hyperlink" Target="http://xmkmain2:8080/content/act/de399edd-269b-4ae4-aeda-8243617d9890.doc" TargetMode="External"/><Relationship Id="rId135" Type="http://schemas.openxmlformats.org/officeDocument/2006/relationships/hyperlink" Target="http://xmkmain2:8080/content/act/34340010-7521-400d-b14a-afb374a03f8b.doc" TargetMode="External"/><Relationship Id="rId151" Type="http://schemas.openxmlformats.org/officeDocument/2006/relationships/hyperlink" Target="http://nla-service.minjust.ru:8080/rnla-links/ws/content/act/037c7c37-ef1f-4547-967e-3a56364f3f0d.html" TargetMode="External"/><Relationship Id="rId156" Type="http://schemas.openxmlformats.org/officeDocument/2006/relationships/hyperlink" Target="http://xmkmain2:8080/content/act/1d7de577-c366-4f23-b840-8c2ff62a992c.doc" TargetMode="External"/><Relationship Id="rId177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xmkmain2:8080/content/act/8b085291-0686-42ba-ad83-686b5b873c44.doc" TargetMode="External"/><Relationship Id="rId172" Type="http://schemas.openxmlformats.org/officeDocument/2006/relationships/hyperlink" Target="file:///C:\content\act\604ed684-345a-4cce-bf0d-819b934dfa8b.docx" TargetMode="External"/><Relationship Id="rId180" Type="http://schemas.openxmlformats.org/officeDocument/2006/relationships/header" Target="header3.xml"/><Relationship Id="rId13" Type="http://schemas.openxmlformats.org/officeDocument/2006/relationships/hyperlink" Target="http://xmkmain2:8080/content/act/8b085291-0686-42ba-ad83-686b5b873c44.doc" TargetMode="External"/><Relationship Id="rId18" Type="http://schemas.openxmlformats.org/officeDocument/2006/relationships/hyperlink" Target="http://xmkmain2:8080/content/act/c96ce775-b802-4c68-9386-07bdae12fe0c.doc" TargetMode="External"/><Relationship Id="rId39" Type="http://schemas.openxmlformats.org/officeDocument/2006/relationships/hyperlink" Target="http://xmkmain2:8080/content/act/745d6574-df29-44fc-b641-db1307f5ba44.doc" TargetMode="External"/><Relationship Id="rId109" Type="http://schemas.openxmlformats.org/officeDocument/2006/relationships/hyperlink" Target="http://xmkmain2:8080/content/act/e12e8433-df7e-4a17-b8df-23f65210464d.doc" TargetMode="External"/><Relationship Id="rId34" Type="http://schemas.openxmlformats.org/officeDocument/2006/relationships/hyperlink" Target="http://xmkmain2:8080/content/act/8b085291-0686-42ba-ad83-686b5b873c44.doc" TargetMode="External"/><Relationship Id="rId50" Type="http://schemas.openxmlformats.org/officeDocument/2006/relationships/hyperlink" Target="http://xmkmain2:8080/content/act/e12e8433-df7e-4a17-b8df-23f65210464d.doc" TargetMode="External"/><Relationship Id="rId55" Type="http://schemas.openxmlformats.org/officeDocument/2006/relationships/hyperlink" Target="http://xmkmain2:8080/content/act/26354cb5-81f2-4cf2-8acf-90db49abe8f1.doc" TargetMode="External"/><Relationship Id="rId76" Type="http://schemas.openxmlformats.org/officeDocument/2006/relationships/hyperlink" Target="http://xmkmain2:8080/content/act/d495be33-c2e0-48f8-8e8b-b7baebadca4c.doc" TargetMode="External"/><Relationship Id="rId97" Type="http://schemas.openxmlformats.org/officeDocument/2006/relationships/hyperlink" Target="http://xmkmain2:8080/content/act/6126cc17-ddc4-4b54-a879-ee91ff6f0d4b.doc" TargetMode="External"/><Relationship Id="rId104" Type="http://schemas.openxmlformats.org/officeDocument/2006/relationships/hyperlink" Target="http://xmkmain2:8080/content/act/e12e8433-df7e-4a17-b8df-23f65210464d.doc" TargetMode="External"/><Relationship Id="rId120" Type="http://schemas.openxmlformats.org/officeDocument/2006/relationships/hyperlink" Target="file:///C:\content\act\c460656c-c9ce-4172-8539-0ef36f5e1676.docx" TargetMode="External"/><Relationship Id="rId125" Type="http://schemas.openxmlformats.org/officeDocument/2006/relationships/hyperlink" Target="http://xmkmain2:8080/content/act/6126cc17-ddc4-4b54-a879-ee91ff6f0d4b.doc" TargetMode="External"/><Relationship Id="rId141" Type="http://schemas.openxmlformats.org/officeDocument/2006/relationships/hyperlink" Target="http://xmkmain2:8080/content/act/28104d09-5164-4517-917d-9ec79b34093e.doc" TargetMode="External"/><Relationship Id="rId146" Type="http://schemas.openxmlformats.org/officeDocument/2006/relationships/hyperlink" Target="http://xmkmain2:8080/content/act/e12e8433-df7e-4a17-b8df-23f65210464d.doc" TargetMode="External"/><Relationship Id="rId167" Type="http://schemas.openxmlformats.org/officeDocument/2006/relationships/hyperlink" Target="http://xmkmain2:8080/content/act/e12e8433-df7e-4a17-b8df-23f65210464d.doc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xmkmain2:8080/content/act/9364ea8f-c08a-479d-8880-9a614beac11d.doc" TargetMode="External"/><Relationship Id="rId92" Type="http://schemas.openxmlformats.org/officeDocument/2006/relationships/hyperlink" Target="http://xmkmain2:8080/content/act/ccb3b413-b028-4628-855d-218bde6a900f.doc" TargetMode="External"/><Relationship Id="rId162" Type="http://schemas.openxmlformats.org/officeDocument/2006/relationships/hyperlink" Target="http://xmkmain2:8080/content/act/f2990644-52a3-4b62-b50b-fd5cc5eb6392.doc" TargetMode="External"/><Relationship Id="rId18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xmkmain2:8080/content/act/8b085291-0686-42ba-ad83-686b5b873c44.doc" TargetMode="External"/><Relationship Id="rId24" Type="http://schemas.openxmlformats.org/officeDocument/2006/relationships/hyperlink" Target="http://xmkmain2:8080/content/act/a3ee9a28-a538-4090-8217-ae3536e137e9.doc" TargetMode="External"/><Relationship Id="rId40" Type="http://schemas.openxmlformats.org/officeDocument/2006/relationships/hyperlink" Target="http://xmkmain2:8080/content/act/b98c1452-6473-4f42-9183-f53501051c03.doc" TargetMode="External"/><Relationship Id="rId45" Type="http://schemas.openxmlformats.org/officeDocument/2006/relationships/hyperlink" Target="http://xmkmain2:8080/content/act/eac43ef0-7e52-4cf6-aeb0-da2b9bb678e6.doc" TargetMode="External"/><Relationship Id="rId66" Type="http://schemas.openxmlformats.org/officeDocument/2006/relationships/hyperlink" Target="http://nla-service.minjust.ru:8080/rnla-links/ws/content/act/96e20c02-1b12-465a-b64c-24aa92270007.html" TargetMode="External"/><Relationship Id="rId87" Type="http://schemas.openxmlformats.org/officeDocument/2006/relationships/hyperlink" Target="http://xmkmain2:8080/content/act/de399edd-269b-4ae4-aeda-8243617d9890.doc" TargetMode="External"/><Relationship Id="rId110" Type="http://schemas.openxmlformats.org/officeDocument/2006/relationships/hyperlink" Target="http://xmkmain2:8080/content/act/e486862f-2aa1-426f-bce7-d7dad90737fc.doc" TargetMode="External"/><Relationship Id="rId115" Type="http://schemas.openxmlformats.org/officeDocument/2006/relationships/hyperlink" Target="http://xmkmain2:8080/content/act/34340010-7521-400d-b14a-afb374a03f8b.doc" TargetMode="External"/><Relationship Id="rId131" Type="http://schemas.openxmlformats.org/officeDocument/2006/relationships/hyperlink" Target="file:///C:\content\act\e7b439b7-b0b4-4ff8-b4a7-903b56b8cb1c.doc" TargetMode="External"/><Relationship Id="rId136" Type="http://schemas.openxmlformats.org/officeDocument/2006/relationships/hyperlink" Target="http://xmkmain2:8080/content/act/6126cc17-ddc4-4b54-a879-ee91ff6f0d4b.doc" TargetMode="External"/><Relationship Id="rId157" Type="http://schemas.openxmlformats.org/officeDocument/2006/relationships/hyperlink" Target="file:///C:\content\act\f5fa949e-ccc2-4805-8a30-aba289ead7a0.docx" TargetMode="External"/><Relationship Id="rId178" Type="http://schemas.openxmlformats.org/officeDocument/2006/relationships/footer" Target="footer1.xml"/><Relationship Id="rId61" Type="http://schemas.openxmlformats.org/officeDocument/2006/relationships/hyperlink" Target="file:///C:\content\act\c460656c-c9ce-4172-8539-0ef36f5e1676.docx" TargetMode="External"/><Relationship Id="rId82" Type="http://schemas.openxmlformats.org/officeDocument/2006/relationships/hyperlink" Target="http://xmkmain2:8080/content/act/8b085291-0686-42ba-ad83-686b5b873c44.doc" TargetMode="External"/><Relationship Id="rId152" Type="http://schemas.openxmlformats.org/officeDocument/2006/relationships/hyperlink" Target="http://xmkmain2:8080/content/act/1d7de577-c366-4f23-b840-8c2ff62a992c.doc" TargetMode="External"/><Relationship Id="rId173" Type="http://schemas.openxmlformats.org/officeDocument/2006/relationships/hyperlink" Target="file:///C:\content\act\f5fa949e-ccc2-4805-8a30-aba289ead7a0.docx" TargetMode="External"/><Relationship Id="rId19" Type="http://schemas.openxmlformats.org/officeDocument/2006/relationships/hyperlink" Target="http://xmkmain2:8080/content/act/8b085291-0686-42ba-ad83-686b5b873c44.doc" TargetMode="External"/><Relationship Id="rId14" Type="http://schemas.openxmlformats.org/officeDocument/2006/relationships/hyperlink" Target="http://xmkmain2:8080/content/act/ad94651e-7cba-46e5-8b92-af52ae3b293d.doc" TargetMode="External"/><Relationship Id="rId30" Type="http://schemas.openxmlformats.org/officeDocument/2006/relationships/hyperlink" Target="http://xmkmain2:8080/content/act/dda70164-f8c8-49b2-9fbd-96002ebabec8.doc" TargetMode="External"/><Relationship Id="rId35" Type="http://schemas.openxmlformats.org/officeDocument/2006/relationships/hyperlink" Target="http://xmkmain2:8080/content/act/745d6574-df29-44fc-b641-db1307f5ba44.doc" TargetMode="External"/><Relationship Id="rId56" Type="http://schemas.openxmlformats.org/officeDocument/2006/relationships/hyperlink" Target="http://xmkmain2:8080/content/act/ccb3b413-b028-4628-855d-218bde6a900f.doc" TargetMode="External"/><Relationship Id="rId77" Type="http://schemas.openxmlformats.org/officeDocument/2006/relationships/hyperlink" Target="http://xmkmain2:8080/content/act/cdc8e2a4-8b1a-427a-bad1-6775c2636abc.doc" TargetMode="External"/><Relationship Id="rId100" Type="http://schemas.openxmlformats.org/officeDocument/2006/relationships/hyperlink" Target="http://nla-service.minjust.ru:8080/rnla-links/ws/content/act/28c9007b-1d27-4531-bf69-f4273e5e2ad1.html" TargetMode="External"/><Relationship Id="rId105" Type="http://schemas.openxmlformats.org/officeDocument/2006/relationships/hyperlink" Target="http://xmkmain2:8080/content/act/e486862f-2aa1-426f-bce7-d7dad90737fc.doc" TargetMode="External"/><Relationship Id="rId126" Type="http://schemas.openxmlformats.org/officeDocument/2006/relationships/hyperlink" Target="http://xmkmain2:8080/content/act/26354cb5-81f2-4cf2-8acf-90db49abe8f1.doc" TargetMode="External"/><Relationship Id="rId147" Type="http://schemas.openxmlformats.org/officeDocument/2006/relationships/hyperlink" Target="file:///C:\content\act\604ed684-345a-4cce-bf0d-819b934dfa8b.docx" TargetMode="External"/><Relationship Id="rId168" Type="http://schemas.openxmlformats.org/officeDocument/2006/relationships/hyperlink" Target="http://xmkmain2:8080/content/act/34340010-7521-400d-b14a-afb374a03f8b.doc" TargetMode="External"/><Relationship Id="rId8" Type="http://schemas.openxmlformats.org/officeDocument/2006/relationships/hyperlink" Target="http://xmkmain2:8080/content/act/c66b92d4-4874-44a7-9d97-b8ff73cdcebf.doc" TargetMode="External"/><Relationship Id="rId51" Type="http://schemas.openxmlformats.org/officeDocument/2006/relationships/hyperlink" Target="http://xmkmain2:8080/content/act/1d7de577-c366-4f23-b840-8c2ff62a992c.doc" TargetMode="External"/><Relationship Id="rId72" Type="http://schemas.openxmlformats.org/officeDocument/2006/relationships/hyperlink" Target="http://xmkmain2:8080/content/act/6f2b2b40-3e31-4359-91fa-352c443d35a1.doc" TargetMode="External"/><Relationship Id="rId93" Type="http://schemas.openxmlformats.org/officeDocument/2006/relationships/hyperlink" Target="file:///C:\content\act\e7b439b7-b0b4-4ff8-b4a7-903b56b8cb1c.doc" TargetMode="External"/><Relationship Id="rId98" Type="http://schemas.openxmlformats.org/officeDocument/2006/relationships/hyperlink" Target="file:///C:\content\act\e7b439b7-b0b4-4ff8-b4a7-903b56b8cb1c.doc" TargetMode="External"/><Relationship Id="rId121" Type="http://schemas.openxmlformats.org/officeDocument/2006/relationships/hyperlink" Target="http://xmkmain2:8080/content/act/6126cc17-ddc4-4b54-a879-ee91ff6f0d4b.doc" TargetMode="External"/><Relationship Id="rId142" Type="http://schemas.openxmlformats.org/officeDocument/2006/relationships/hyperlink" Target="http://nla-service.minjust.ru:8080/rnla-links/ws/content/act/bbf89570-6239-4cfb-bdba-5b454c14e321.html" TargetMode="External"/><Relationship Id="rId163" Type="http://schemas.openxmlformats.org/officeDocument/2006/relationships/hyperlink" Target="http://xmkmain2:8080/content/act/6126cc17-ddc4-4b54-a879-ee91ff6f0d4b.doc" TargetMode="External"/><Relationship Id="rId3" Type="http://schemas.openxmlformats.org/officeDocument/2006/relationships/styles" Target="styles.xml"/><Relationship Id="rId25" Type="http://schemas.openxmlformats.org/officeDocument/2006/relationships/hyperlink" Target="http://xmkmain2:8080/content/act/8b085291-0686-42ba-ad83-686b5b873c44.doc" TargetMode="External"/><Relationship Id="rId46" Type="http://schemas.openxmlformats.org/officeDocument/2006/relationships/hyperlink" Target="http://xmkmain2:8080/content/act/de399edd-269b-4ae4-aeda-8243617d9890.doc" TargetMode="External"/><Relationship Id="rId67" Type="http://schemas.openxmlformats.org/officeDocument/2006/relationships/hyperlink" Target="http://nla-service.minjust.ru:8080/rnla-links/ws/content/act/28c9007b-1d27-4531-bf69-f4273e5e2ad1.html" TargetMode="External"/><Relationship Id="rId116" Type="http://schemas.openxmlformats.org/officeDocument/2006/relationships/hyperlink" Target="http://xmkmain2:8080/content/act/e486862f-2aa1-426f-bce7-d7dad90737fc.doc" TargetMode="External"/><Relationship Id="rId137" Type="http://schemas.openxmlformats.org/officeDocument/2006/relationships/hyperlink" Target="http://nla-service.minjust.ru:8080/rnla-links/ws/content/act/46fe6122-83a1-41d3-a87f-ca82977fb101.html" TargetMode="External"/><Relationship Id="rId158" Type="http://schemas.openxmlformats.org/officeDocument/2006/relationships/hyperlink" Target="http://xmkmain2:8080/content/act/de399edd-269b-4ae4-aeda-8243617d9890.doc" TargetMode="External"/><Relationship Id="rId20" Type="http://schemas.openxmlformats.org/officeDocument/2006/relationships/hyperlink" Target="http://xmkmain2:8080/content/act/483cf47a-47cf-4534-bf20-4798d5b6dea0.doc" TargetMode="External"/><Relationship Id="rId41" Type="http://schemas.openxmlformats.org/officeDocument/2006/relationships/hyperlink" Target="http://xmkmain2:8080/content/act/745d6574-df29-44fc-b641-db1307f5ba44.doc" TargetMode="External"/><Relationship Id="rId62" Type="http://schemas.openxmlformats.org/officeDocument/2006/relationships/hyperlink" Target="file:///C:\content\act\fc375401-dee9-4dc1-b1eb-95f3a1d3b949.docx" TargetMode="External"/><Relationship Id="rId83" Type="http://schemas.openxmlformats.org/officeDocument/2006/relationships/hyperlink" Target="http://xmkmain2:8080/content/act/745d6574-df29-44fc-b641-db1307f5ba44.doc" TargetMode="External"/><Relationship Id="rId88" Type="http://schemas.openxmlformats.org/officeDocument/2006/relationships/hyperlink" Target="http://xmkmain2:8080/content/act/f2990644-52a3-4b62-b50b-fd5cc5eb6392.doc" TargetMode="External"/><Relationship Id="rId111" Type="http://schemas.openxmlformats.org/officeDocument/2006/relationships/hyperlink" Target="file:///C:\content\act\fc375401-dee9-4dc1-b1eb-95f3a1d3b949.docx" TargetMode="External"/><Relationship Id="rId132" Type="http://schemas.openxmlformats.org/officeDocument/2006/relationships/hyperlink" Target="file:///C:\content\act\f5fa949e-ccc2-4805-8a30-aba289ead7a0.docx" TargetMode="External"/><Relationship Id="rId153" Type="http://schemas.openxmlformats.org/officeDocument/2006/relationships/hyperlink" Target="file:///C:\content\act\f5fa949e-ccc2-4805-8a30-aba289ead7a0.docx" TargetMode="External"/><Relationship Id="rId174" Type="http://schemas.openxmlformats.org/officeDocument/2006/relationships/hyperlink" Target="http://xmkmain2:8080/content/act/eac43ef0-7e52-4cf6-aeb0-da2b9bb678e6.doc" TargetMode="External"/><Relationship Id="rId179" Type="http://schemas.openxmlformats.org/officeDocument/2006/relationships/footer" Target="footer2.xml"/><Relationship Id="rId15" Type="http://schemas.openxmlformats.org/officeDocument/2006/relationships/hyperlink" Target="http://xmkmain2:8080/content/act/8b085291-0686-42ba-ad83-686b5b873c44.doc" TargetMode="External"/><Relationship Id="rId36" Type="http://schemas.openxmlformats.org/officeDocument/2006/relationships/hyperlink" Target="http://xmkmain2:8080/content/act/7c12a815-dd80-40a5-80c3-0999c675b51a.doc" TargetMode="External"/><Relationship Id="rId57" Type="http://schemas.openxmlformats.org/officeDocument/2006/relationships/hyperlink" Target="http://xmkmain2:8080/content/act/e486862f-2aa1-426f-bce7-d7dad90737fc.doc" TargetMode="External"/><Relationship Id="rId106" Type="http://schemas.openxmlformats.org/officeDocument/2006/relationships/hyperlink" Target="file:///C:\content\act\fc375401-dee9-4dc1-b1eb-95f3a1d3b949.docx" TargetMode="External"/><Relationship Id="rId127" Type="http://schemas.openxmlformats.org/officeDocument/2006/relationships/hyperlink" Target="http://xmkmain2:8080/content/act/6126cc17-ddc4-4b54-a879-ee91ff6f0d4b.doc" TargetMode="External"/><Relationship Id="rId10" Type="http://schemas.openxmlformats.org/officeDocument/2006/relationships/hyperlink" Target="http://xmkmain2:8080/content/act/70bb9fde-c151-49a7-b3b6-026e5fbefb80.doc" TargetMode="External"/><Relationship Id="rId31" Type="http://schemas.openxmlformats.org/officeDocument/2006/relationships/hyperlink" Target="http://xmkmain2:8080/content/act/8b085291-0686-42ba-ad83-686b5b873c44.doc" TargetMode="External"/><Relationship Id="rId52" Type="http://schemas.openxmlformats.org/officeDocument/2006/relationships/hyperlink" Target="http://xmkmain2:8080/content/act/28104d09-5164-4517-917d-9ec79b34093e.doc" TargetMode="External"/><Relationship Id="rId73" Type="http://schemas.openxmlformats.org/officeDocument/2006/relationships/hyperlink" Target="http://xmkmain2:8080/content/act/cecf55f2-c678-4e6f-9858-06bc34091bd1.doc" TargetMode="External"/><Relationship Id="rId78" Type="http://schemas.openxmlformats.org/officeDocument/2006/relationships/hyperlink" Target="http://xmkmain2:8080/content/act/d1610ba1-5d94-462a-a7c5-20c1e6287da0.doc" TargetMode="External"/><Relationship Id="rId94" Type="http://schemas.openxmlformats.org/officeDocument/2006/relationships/hyperlink" Target="http://nla-service.minjust.ru:8080/rnla-links/ws/content/act/28c9007b-1d27-4531-bf69-f4273e5e2ad1.html" TargetMode="External"/><Relationship Id="rId99" Type="http://schemas.openxmlformats.org/officeDocument/2006/relationships/hyperlink" Target="file:///C:\content\act\f5fa949e-ccc2-4805-8a30-aba289ead7a0.docx" TargetMode="External"/><Relationship Id="rId101" Type="http://schemas.openxmlformats.org/officeDocument/2006/relationships/hyperlink" Target="http://xmkmain2:8080/content/act/de399edd-269b-4ae4-aeda-8243617d9890.doc" TargetMode="External"/><Relationship Id="rId122" Type="http://schemas.openxmlformats.org/officeDocument/2006/relationships/hyperlink" Target="http://nla-service.minjust.ru:8080/rnla-links/ws/content/act/4d9da04f-6def-4d7e-b43a-0fafd797fd54.html" TargetMode="External"/><Relationship Id="rId143" Type="http://schemas.openxmlformats.org/officeDocument/2006/relationships/hyperlink" Target="http://xmkmain2:8080/content/act/8b085291-0686-42ba-ad83-686b5b873c44.doc" TargetMode="External"/><Relationship Id="rId148" Type="http://schemas.openxmlformats.org/officeDocument/2006/relationships/hyperlink" Target="file:///C:\content\act\f5fa949e-ccc2-4805-8a30-aba289ead7a0.docx" TargetMode="External"/><Relationship Id="rId164" Type="http://schemas.openxmlformats.org/officeDocument/2006/relationships/hyperlink" Target="file:///C:\content\act\604ed684-345a-4cce-bf0d-819b934dfa8b.docx" TargetMode="External"/><Relationship Id="rId169" Type="http://schemas.openxmlformats.org/officeDocument/2006/relationships/hyperlink" Target="http://nla-service.minjust.ru:8080/rnla-links/ws/content/act/8f21b21c-a408-42c4-b9fe-a939b863c84a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2F6BB-E32C-4418-913E-73865F61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44</Pages>
  <Words>17917</Words>
  <Characters>102133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UA&amp;S</Company>
  <LinksUpToDate>false</LinksUpToDate>
  <CharactersWithSpaces>119811</CharactersWithSpaces>
  <SharedDoc>false</SharedDoc>
  <HLinks>
    <vt:vector size="846" baseType="variant">
      <vt:variant>
        <vt:i4>1638402</vt:i4>
      </vt:variant>
      <vt:variant>
        <vt:i4>420</vt:i4>
      </vt:variant>
      <vt:variant>
        <vt:i4>0</vt:i4>
      </vt:variant>
      <vt:variant>
        <vt:i4>5</vt:i4>
      </vt:variant>
      <vt:variant>
        <vt:lpwstr>http://xmkmain2:8080/content/act/eac43ef0-7e52-4cf6-aeb0-da2b9bb678e6.doc</vt:lpwstr>
      </vt:variant>
      <vt:variant>
        <vt:lpwstr/>
      </vt:variant>
      <vt:variant>
        <vt:i4>4390997</vt:i4>
      </vt:variant>
      <vt:variant>
        <vt:i4>417</vt:i4>
      </vt:variant>
      <vt:variant>
        <vt:i4>0</vt:i4>
      </vt:variant>
      <vt:variant>
        <vt:i4>5</vt:i4>
      </vt:variant>
      <vt:variant>
        <vt:lpwstr>http://xmkmain2:8080/content/act/de399edd-269b-4ae4-aeda-8243617d9890.doc</vt:lpwstr>
      </vt:variant>
      <vt:variant>
        <vt:lpwstr/>
      </vt:variant>
      <vt:variant>
        <vt:i4>4915209</vt:i4>
      </vt:variant>
      <vt:variant>
        <vt:i4>414</vt:i4>
      </vt:variant>
      <vt:variant>
        <vt:i4>0</vt:i4>
      </vt:variant>
      <vt:variant>
        <vt:i4>5</vt:i4>
      </vt:variant>
      <vt:variant>
        <vt:lpwstr>http://xmkmain2:8080/content/act/6126cc17-ddc4-4b54-a879-ee91ff6f0d4b.doc</vt:lpwstr>
      </vt:variant>
      <vt:variant>
        <vt:lpwstr/>
      </vt:variant>
      <vt:variant>
        <vt:i4>4063264</vt:i4>
      </vt:variant>
      <vt:variant>
        <vt:i4>411</vt:i4>
      </vt:variant>
      <vt:variant>
        <vt:i4>0</vt:i4>
      </vt:variant>
      <vt:variant>
        <vt:i4>5</vt:i4>
      </vt:variant>
      <vt:variant>
        <vt:lpwstr>http://nla-service.minjust.ru:8080/rnla-links/ws/content/act/8f21b21c-a408-42c4-b9fe-a939b863c84a.html</vt:lpwstr>
      </vt:variant>
      <vt:variant>
        <vt:lpwstr/>
      </vt:variant>
      <vt:variant>
        <vt:i4>4849757</vt:i4>
      </vt:variant>
      <vt:variant>
        <vt:i4>408</vt:i4>
      </vt:variant>
      <vt:variant>
        <vt:i4>0</vt:i4>
      </vt:variant>
      <vt:variant>
        <vt:i4>5</vt:i4>
      </vt:variant>
      <vt:variant>
        <vt:lpwstr>http://xmkmain2:8080/content/act/34340010-7521-400d-b14a-afb374a03f8b.doc</vt:lpwstr>
      </vt:variant>
      <vt:variant>
        <vt:lpwstr/>
      </vt:variant>
      <vt:variant>
        <vt:i4>1114122</vt:i4>
      </vt:variant>
      <vt:variant>
        <vt:i4>405</vt:i4>
      </vt:variant>
      <vt:variant>
        <vt:i4>0</vt:i4>
      </vt:variant>
      <vt:variant>
        <vt:i4>5</vt:i4>
      </vt:variant>
      <vt:variant>
        <vt:lpwstr>http://xmkmain2:8080/content/act/e12e8433-df7e-4a17-b8df-23f65210464d.doc</vt:lpwstr>
      </vt:variant>
      <vt:variant>
        <vt:lpwstr/>
      </vt:variant>
      <vt:variant>
        <vt:i4>1114122</vt:i4>
      </vt:variant>
      <vt:variant>
        <vt:i4>402</vt:i4>
      </vt:variant>
      <vt:variant>
        <vt:i4>0</vt:i4>
      </vt:variant>
      <vt:variant>
        <vt:i4>5</vt:i4>
      </vt:variant>
      <vt:variant>
        <vt:lpwstr>http://xmkmain2:8080/content/act/e12e8433-df7e-4a17-b8df-23f65210464d.doc</vt:lpwstr>
      </vt:variant>
      <vt:variant>
        <vt:lpwstr/>
      </vt:variant>
      <vt:variant>
        <vt:i4>1048577</vt:i4>
      </vt:variant>
      <vt:variant>
        <vt:i4>399</vt:i4>
      </vt:variant>
      <vt:variant>
        <vt:i4>0</vt:i4>
      </vt:variant>
      <vt:variant>
        <vt:i4>5</vt:i4>
      </vt:variant>
      <vt:variant>
        <vt:lpwstr>http://xmkmain2:8080/content/act/f2990644-52a3-4b62-b50b-fd5cc5eb6392.doc</vt:lpwstr>
      </vt:variant>
      <vt:variant>
        <vt:lpwstr/>
      </vt:variant>
      <vt:variant>
        <vt:i4>4915209</vt:i4>
      </vt:variant>
      <vt:variant>
        <vt:i4>396</vt:i4>
      </vt:variant>
      <vt:variant>
        <vt:i4>0</vt:i4>
      </vt:variant>
      <vt:variant>
        <vt:i4>5</vt:i4>
      </vt:variant>
      <vt:variant>
        <vt:lpwstr>http://xmkmain2:8080/content/act/6126cc17-ddc4-4b54-a879-ee91ff6f0d4b.doc</vt:lpwstr>
      </vt:variant>
      <vt:variant>
        <vt:lpwstr/>
      </vt:variant>
      <vt:variant>
        <vt:i4>1048577</vt:i4>
      </vt:variant>
      <vt:variant>
        <vt:i4>393</vt:i4>
      </vt:variant>
      <vt:variant>
        <vt:i4>0</vt:i4>
      </vt:variant>
      <vt:variant>
        <vt:i4>5</vt:i4>
      </vt:variant>
      <vt:variant>
        <vt:lpwstr>http://xmkmain2:8080/content/act/f2990644-52a3-4b62-b50b-fd5cc5eb6392.doc</vt:lpwstr>
      </vt:variant>
      <vt:variant>
        <vt:lpwstr/>
      </vt:variant>
      <vt:variant>
        <vt:i4>4390997</vt:i4>
      </vt:variant>
      <vt:variant>
        <vt:i4>390</vt:i4>
      </vt:variant>
      <vt:variant>
        <vt:i4>0</vt:i4>
      </vt:variant>
      <vt:variant>
        <vt:i4>5</vt:i4>
      </vt:variant>
      <vt:variant>
        <vt:lpwstr>http://xmkmain2:8080/content/act/de399edd-269b-4ae4-aeda-8243617d9890.doc</vt:lpwstr>
      </vt:variant>
      <vt:variant>
        <vt:lpwstr/>
      </vt:variant>
      <vt:variant>
        <vt:i4>5177427</vt:i4>
      </vt:variant>
      <vt:variant>
        <vt:i4>387</vt:i4>
      </vt:variant>
      <vt:variant>
        <vt:i4>0</vt:i4>
      </vt:variant>
      <vt:variant>
        <vt:i4>5</vt:i4>
      </vt:variant>
      <vt:variant>
        <vt:lpwstr>http://xmkmain2:8080/content/act/1d7de577-c366-4f23-b840-8c2ff62a992c.doc</vt:lpwstr>
      </vt:variant>
      <vt:variant>
        <vt:lpwstr/>
      </vt:variant>
      <vt:variant>
        <vt:i4>5177427</vt:i4>
      </vt:variant>
      <vt:variant>
        <vt:i4>384</vt:i4>
      </vt:variant>
      <vt:variant>
        <vt:i4>0</vt:i4>
      </vt:variant>
      <vt:variant>
        <vt:i4>5</vt:i4>
      </vt:variant>
      <vt:variant>
        <vt:lpwstr>http://xmkmain2:8080/content/act/1d7de577-c366-4f23-b840-8c2ff62a992c.doc</vt:lpwstr>
      </vt:variant>
      <vt:variant>
        <vt:lpwstr/>
      </vt:variant>
      <vt:variant>
        <vt:i4>5177427</vt:i4>
      </vt:variant>
      <vt:variant>
        <vt:i4>381</vt:i4>
      </vt:variant>
      <vt:variant>
        <vt:i4>0</vt:i4>
      </vt:variant>
      <vt:variant>
        <vt:i4>5</vt:i4>
      </vt:variant>
      <vt:variant>
        <vt:lpwstr>http://xmkmain2:8080/content/act/1d7de577-c366-4f23-b840-8c2ff62a992c.doc</vt:lpwstr>
      </vt:variant>
      <vt:variant>
        <vt:lpwstr/>
      </vt:variant>
      <vt:variant>
        <vt:i4>6488190</vt:i4>
      </vt:variant>
      <vt:variant>
        <vt:i4>378</vt:i4>
      </vt:variant>
      <vt:variant>
        <vt:i4>0</vt:i4>
      </vt:variant>
      <vt:variant>
        <vt:i4>5</vt:i4>
      </vt:variant>
      <vt:variant>
        <vt:lpwstr>http://nla-service.minjust.ru:8080/rnla-links/ws/content/act/037c7c37-ef1f-4547-967e-3a56364f3f0d.html</vt:lpwstr>
      </vt:variant>
      <vt:variant>
        <vt:lpwstr/>
      </vt:variant>
      <vt:variant>
        <vt:i4>5177427</vt:i4>
      </vt:variant>
      <vt:variant>
        <vt:i4>375</vt:i4>
      </vt:variant>
      <vt:variant>
        <vt:i4>0</vt:i4>
      </vt:variant>
      <vt:variant>
        <vt:i4>5</vt:i4>
      </vt:variant>
      <vt:variant>
        <vt:lpwstr>http://xmkmain2:8080/content/act/1d7de577-c366-4f23-b840-8c2ff62a992c.doc</vt:lpwstr>
      </vt:variant>
      <vt:variant>
        <vt:lpwstr/>
      </vt:variant>
      <vt:variant>
        <vt:i4>1114122</vt:i4>
      </vt:variant>
      <vt:variant>
        <vt:i4>372</vt:i4>
      </vt:variant>
      <vt:variant>
        <vt:i4>0</vt:i4>
      </vt:variant>
      <vt:variant>
        <vt:i4>5</vt:i4>
      </vt:variant>
      <vt:variant>
        <vt:lpwstr>http://xmkmain2:8080/content/act/e12e8433-df7e-4a17-b8df-23f65210464d.doc</vt:lpwstr>
      </vt:variant>
      <vt:variant>
        <vt:lpwstr/>
      </vt:variant>
      <vt:variant>
        <vt:i4>4915209</vt:i4>
      </vt:variant>
      <vt:variant>
        <vt:i4>369</vt:i4>
      </vt:variant>
      <vt:variant>
        <vt:i4>0</vt:i4>
      </vt:variant>
      <vt:variant>
        <vt:i4>5</vt:i4>
      </vt:variant>
      <vt:variant>
        <vt:lpwstr>http://xmkmain2:8080/content/act/6126cc17-ddc4-4b54-a879-ee91ff6f0d4b.doc</vt:lpwstr>
      </vt:variant>
      <vt:variant>
        <vt:lpwstr/>
      </vt:variant>
      <vt:variant>
        <vt:i4>1638415</vt:i4>
      </vt:variant>
      <vt:variant>
        <vt:i4>366</vt:i4>
      </vt:variant>
      <vt:variant>
        <vt:i4>0</vt:i4>
      </vt:variant>
      <vt:variant>
        <vt:i4>5</vt:i4>
      </vt:variant>
      <vt:variant>
        <vt:lpwstr>http://xmkmain2:8080/content/act/745d6574-df29-44fc-b641-db1307f5ba44.doc</vt:lpwstr>
      </vt:variant>
      <vt:variant>
        <vt:lpwstr/>
      </vt:variant>
      <vt:variant>
        <vt:i4>4849676</vt:i4>
      </vt:variant>
      <vt:variant>
        <vt:i4>363</vt:i4>
      </vt:variant>
      <vt:variant>
        <vt:i4>0</vt:i4>
      </vt:variant>
      <vt:variant>
        <vt:i4>5</vt:i4>
      </vt:variant>
      <vt:variant>
        <vt:lpwstr>http://xmkmain2:8080/content/act/8b085291-0686-42ba-ad83-686b5b873c44.doc</vt:lpwstr>
      </vt:variant>
      <vt:variant>
        <vt:lpwstr/>
      </vt:variant>
      <vt:variant>
        <vt:i4>3407998</vt:i4>
      </vt:variant>
      <vt:variant>
        <vt:i4>360</vt:i4>
      </vt:variant>
      <vt:variant>
        <vt:i4>0</vt:i4>
      </vt:variant>
      <vt:variant>
        <vt:i4>5</vt:i4>
      </vt:variant>
      <vt:variant>
        <vt:lpwstr>http://nla-service.minjust.ru:8080/rnla-links/ws/content/act/bbf89570-6239-4cfb-bdba-5b454c14e321.html</vt:lpwstr>
      </vt:variant>
      <vt:variant>
        <vt:lpwstr/>
      </vt:variant>
      <vt:variant>
        <vt:i4>4456461</vt:i4>
      </vt:variant>
      <vt:variant>
        <vt:i4>357</vt:i4>
      </vt:variant>
      <vt:variant>
        <vt:i4>0</vt:i4>
      </vt:variant>
      <vt:variant>
        <vt:i4>5</vt:i4>
      </vt:variant>
      <vt:variant>
        <vt:lpwstr>http://xmkmain2:8080/content/act/28104d09-5164-4517-917d-9ec79b34093e.doc</vt:lpwstr>
      </vt:variant>
      <vt:variant>
        <vt:lpwstr/>
      </vt:variant>
      <vt:variant>
        <vt:i4>6422655</vt:i4>
      </vt:variant>
      <vt:variant>
        <vt:i4>354</vt:i4>
      </vt:variant>
      <vt:variant>
        <vt:i4>0</vt:i4>
      </vt:variant>
      <vt:variant>
        <vt:i4>5</vt:i4>
      </vt:variant>
      <vt:variant>
        <vt:lpwstr>http://nla-service.minjust.ru:8080/rnla-links/ws/content/act/4f48675c-2dc2-4b7b-8f43-c7d17ab9072f.html</vt:lpwstr>
      </vt:variant>
      <vt:variant>
        <vt:lpwstr/>
      </vt:variant>
      <vt:variant>
        <vt:i4>1114122</vt:i4>
      </vt:variant>
      <vt:variant>
        <vt:i4>351</vt:i4>
      </vt:variant>
      <vt:variant>
        <vt:i4>0</vt:i4>
      </vt:variant>
      <vt:variant>
        <vt:i4>5</vt:i4>
      </vt:variant>
      <vt:variant>
        <vt:lpwstr>http://xmkmain2:8080/content/act/e12e8433-df7e-4a17-b8df-23f65210464d.doc</vt:lpwstr>
      </vt:variant>
      <vt:variant>
        <vt:lpwstr/>
      </vt:variant>
      <vt:variant>
        <vt:i4>6815860</vt:i4>
      </vt:variant>
      <vt:variant>
        <vt:i4>348</vt:i4>
      </vt:variant>
      <vt:variant>
        <vt:i4>0</vt:i4>
      </vt:variant>
      <vt:variant>
        <vt:i4>5</vt:i4>
      </vt:variant>
      <vt:variant>
        <vt:lpwstr>http://nla-service.minjust.ru:8080/rnla-links/ws/content/act/28c9007b-1d27-4531-bf69-f4273e5e2ad1.html</vt:lpwstr>
      </vt:variant>
      <vt:variant>
        <vt:lpwstr/>
      </vt:variant>
      <vt:variant>
        <vt:i4>7078008</vt:i4>
      </vt:variant>
      <vt:variant>
        <vt:i4>345</vt:i4>
      </vt:variant>
      <vt:variant>
        <vt:i4>0</vt:i4>
      </vt:variant>
      <vt:variant>
        <vt:i4>5</vt:i4>
      </vt:variant>
      <vt:variant>
        <vt:lpwstr>http://nla-service.minjust.ru:8080/rnla-links/ws/content/act/46fe6122-83a1-41d3-a87f-ca82977fb101.html</vt:lpwstr>
      </vt:variant>
      <vt:variant>
        <vt:lpwstr/>
      </vt:variant>
      <vt:variant>
        <vt:i4>4915209</vt:i4>
      </vt:variant>
      <vt:variant>
        <vt:i4>342</vt:i4>
      </vt:variant>
      <vt:variant>
        <vt:i4>0</vt:i4>
      </vt:variant>
      <vt:variant>
        <vt:i4>5</vt:i4>
      </vt:variant>
      <vt:variant>
        <vt:lpwstr>http://xmkmain2:8080/content/act/6126cc17-ddc4-4b54-a879-ee91ff6f0d4b.doc</vt:lpwstr>
      </vt:variant>
      <vt:variant>
        <vt:lpwstr/>
      </vt:variant>
      <vt:variant>
        <vt:i4>4849757</vt:i4>
      </vt:variant>
      <vt:variant>
        <vt:i4>339</vt:i4>
      </vt:variant>
      <vt:variant>
        <vt:i4>0</vt:i4>
      </vt:variant>
      <vt:variant>
        <vt:i4>5</vt:i4>
      </vt:variant>
      <vt:variant>
        <vt:lpwstr>http://xmkmain2:8080/content/act/34340010-7521-400d-b14a-afb374a03f8b.doc</vt:lpwstr>
      </vt:variant>
      <vt:variant>
        <vt:lpwstr/>
      </vt:variant>
      <vt:variant>
        <vt:i4>5177358</vt:i4>
      </vt:variant>
      <vt:variant>
        <vt:i4>336</vt:i4>
      </vt:variant>
      <vt:variant>
        <vt:i4>0</vt:i4>
      </vt:variant>
      <vt:variant>
        <vt:i4>5</vt:i4>
      </vt:variant>
      <vt:variant>
        <vt:lpwstr>http://xmkmain2:8080/content/act/26354cb5-81f2-4cf2-8acf-90db49abe8f1.doc</vt:lpwstr>
      </vt:variant>
      <vt:variant>
        <vt:lpwstr/>
      </vt:variant>
      <vt:variant>
        <vt:i4>6815860</vt:i4>
      </vt:variant>
      <vt:variant>
        <vt:i4>333</vt:i4>
      </vt:variant>
      <vt:variant>
        <vt:i4>0</vt:i4>
      </vt:variant>
      <vt:variant>
        <vt:i4>5</vt:i4>
      </vt:variant>
      <vt:variant>
        <vt:lpwstr>http://nla-service.minjust.ru:8080/rnla-links/ws/content/act/28c9007b-1d27-4531-bf69-f4273e5e2ad1.html</vt:lpwstr>
      </vt:variant>
      <vt:variant>
        <vt:lpwstr/>
      </vt:variant>
      <vt:variant>
        <vt:i4>4456528</vt:i4>
      </vt:variant>
      <vt:variant>
        <vt:i4>330</vt:i4>
      </vt:variant>
      <vt:variant>
        <vt:i4>0</vt:i4>
      </vt:variant>
      <vt:variant>
        <vt:i4>5</vt:i4>
      </vt:variant>
      <vt:variant>
        <vt:lpwstr>/content/act/e7b439b7-b0b4-4ff8-b4a7-903b56b8cb1c.doc</vt:lpwstr>
      </vt:variant>
      <vt:variant>
        <vt:lpwstr/>
      </vt:variant>
      <vt:variant>
        <vt:i4>4390997</vt:i4>
      </vt:variant>
      <vt:variant>
        <vt:i4>327</vt:i4>
      </vt:variant>
      <vt:variant>
        <vt:i4>0</vt:i4>
      </vt:variant>
      <vt:variant>
        <vt:i4>5</vt:i4>
      </vt:variant>
      <vt:variant>
        <vt:lpwstr>http://xmkmain2:8080/content/act/de399edd-269b-4ae4-aeda-8243617d9890.doc</vt:lpwstr>
      </vt:variant>
      <vt:variant>
        <vt:lpwstr/>
      </vt:variant>
      <vt:variant>
        <vt:i4>1835088</vt:i4>
      </vt:variant>
      <vt:variant>
        <vt:i4>324</vt:i4>
      </vt:variant>
      <vt:variant>
        <vt:i4>0</vt:i4>
      </vt:variant>
      <vt:variant>
        <vt:i4>5</vt:i4>
      </vt:variant>
      <vt:variant>
        <vt:lpwstr>http://xmkmain2:8080/content/act/22e8789c-93ee-407b-9198-9c736a604efd.doc</vt:lpwstr>
      </vt:variant>
      <vt:variant>
        <vt:lpwstr/>
      </vt:variant>
      <vt:variant>
        <vt:i4>1048577</vt:i4>
      </vt:variant>
      <vt:variant>
        <vt:i4>321</vt:i4>
      </vt:variant>
      <vt:variant>
        <vt:i4>0</vt:i4>
      </vt:variant>
      <vt:variant>
        <vt:i4>5</vt:i4>
      </vt:variant>
      <vt:variant>
        <vt:lpwstr>http://xmkmain2:8080/content/act/f2990644-52a3-4b62-b50b-fd5cc5eb6392.doc</vt:lpwstr>
      </vt:variant>
      <vt:variant>
        <vt:lpwstr/>
      </vt:variant>
      <vt:variant>
        <vt:i4>4915209</vt:i4>
      </vt:variant>
      <vt:variant>
        <vt:i4>318</vt:i4>
      </vt:variant>
      <vt:variant>
        <vt:i4>0</vt:i4>
      </vt:variant>
      <vt:variant>
        <vt:i4>5</vt:i4>
      </vt:variant>
      <vt:variant>
        <vt:lpwstr>http://xmkmain2:8080/content/act/6126cc17-ddc4-4b54-a879-ee91ff6f0d4b.doc</vt:lpwstr>
      </vt:variant>
      <vt:variant>
        <vt:lpwstr/>
      </vt:variant>
      <vt:variant>
        <vt:i4>5177358</vt:i4>
      </vt:variant>
      <vt:variant>
        <vt:i4>315</vt:i4>
      </vt:variant>
      <vt:variant>
        <vt:i4>0</vt:i4>
      </vt:variant>
      <vt:variant>
        <vt:i4>5</vt:i4>
      </vt:variant>
      <vt:variant>
        <vt:lpwstr>http://xmkmain2:8080/content/act/26354cb5-81f2-4cf2-8acf-90db49abe8f1.doc</vt:lpwstr>
      </vt:variant>
      <vt:variant>
        <vt:lpwstr/>
      </vt:variant>
      <vt:variant>
        <vt:i4>4915209</vt:i4>
      </vt:variant>
      <vt:variant>
        <vt:i4>312</vt:i4>
      </vt:variant>
      <vt:variant>
        <vt:i4>0</vt:i4>
      </vt:variant>
      <vt:variant>
        <vt:i4>5</vt:i4>
      </vt:variant>
      <vt:variant>
        <vt:lpwstr>http://xmkmain2:8080/content/act/6126cc17-ddc4-4b54-a879-ee91ff6f0d4b.doc</vt:lpwstr>
      </vt:variant>
      <vt:variant>
        <vt:lpwstr/>
      </vt:variant>
      <vt:variant>
        <vt:i4>4915209</vt:i4>
      </vt:variant>
      <vt:variant>
        <vt:i4>309</vt:i4>
      </vt:variant>
      <vt:variant>
        <vt:i4>0</vt:i4>
      </vt:variant>
      <vt:variant>
        <vt:i4>5</vt:i4>
      </vt:variant>
      <vt:variant>
        <vt:lpwstr>http://xmkmain2:8080/content/act/6126cc17-ddc4-4b54-a879-ee91ff6f0d4b.doc</vt:lpwstr>
      </vt:variant>
      <vt:variant>
        <vt:lpwstr/>
      </vt:variant>
      <vt:variant>
        <vt:i4>6422562</vt:i4>
      </vt:variant>
      <vt:variant>
        <vt:i4>306</vt:i4>
      </vt:variant>
      <vt:variant>
        <vt:i4>0</vt:i4>
      </vt:variant>
      <vt:variant>
        <vt:i4>5</vt:i4>
      </vt:variant>
      <vt:variant>
        <vt:lpwstr>http://nla-service.minjust.ru:8080/rnla-links/ws/content/act/4d9da04f-6def-4d7e-b43a-0fafd797fd54.html</vt:lpwstr>
      </vt:variant>
      <vt:variant>
        <vt:lpwstr/>
      </vt:variant>
      <vt:variant>
        <vt:i4>4915209</vt:i4>
      </vt:variant>
      <vt:variant>
        <vt:i4>303</vt:i4>
      </vt:variant>
      <vt:variant>
        <vt:i4>0</vt:i4>
      </vt:variant>
      <vt:variant>
        <vt:i4>5</vt:i4>
      </vt:variant>
      <vt:variant>
        <vt:lpwstr>http://xmkmain2:8080/content/act/6126cc17-ddc4-4b54-a879-ee91ff6f0d4b.doc</vt:lpwstr>
      </vt:variant>
      <vt:variant>
        <vt:lpwstr/>
      </vt:variant>
      <vt:variant>
        <vt:i4>1376337</vt:i4>
      </vt:variant>
      <vt:variant>
        <vt:i4>300</vt:i4>
      </vt:variant>
      <vt:variant>
        <vt:i4>0</vt:i4>
      </vt:variant>
      <vt:variant>
        <vt:i4>5</vt:i4>
      </vt:variant>
      <vt:variant>
        <vt:lpwstr>http://xmkmain2:8080/content/act/e486862f-2aa1-426f-bce7-d7dad90737fc.doc</vt:lpwstr>
      </vt:variant>
      <vt:variant>
        <vt:lpwstr/>
      </vt:variant>
      <vt:variant>
        <vt:i4>4915209</vt:i4>
      </vt:variant>
      <vt:variant>
        <vt:i4>297</vt:i4>
      </vt:variant>
      <vt:variant>
        <vt:i4>0</vt:i4>
      </vt:variant>
      <vt:variant>
        <vt:i4>5</vt:i4>
      </vt:variant>
      <vt:variant>
        <vt:lpwstr>http://xmkmain2:8080/content/act/6126cc17-ddc4-4b54-a879-ee91ff6f0d4b.doc</vt:lpwstr>
      </vt:variant>
      <vt:variant>
        <vt:lpwstr/>
      </vt:variant>
      <vt:variant>
        <vt:i4>4456461</vt:i4>
      </vt:variant>
      <vt:variant>
        <vt:i4>294</vt:i4>
      </vt:variant>
      <vt:variant>
        <vt:i4>0</vt:i4>
      </vt:variant>
      <vt:variant>
        <vt:i4>5</vt:i4>
      </vt:variant>
      <vt:variant>
        <vt:lpwstr>http://xmkmain2:8080/content/act/28104d09-5164-4517-917d-9ec79b34093e.doc</vt:lpwstr>
      </vt:variant>
      <vt:variant>
        <vt:lpwstr/>
      </vt:variant>
      <vt:variant>
        <vt:i4>1376337</vt:i4>
      </vt:variant>
      <vt:variant>
        <vt:i4>291</vt:i4>
      </vt:variant>
      <vt:variant>
        <vt:i4>0</vt:i4>
      </vt:variant>
      <vt:variant>
        <vt:i4>5</vt:i4>
      </vt:variant>
      <vt:variant>
        <vt:lpwstr>http://xmkmain2:8080/content/act/e486862f-2aa1-426f-bce7-d7dad90737fc.doc</vt:lpwstr>
      </vt:variant>
      <vt:variant>
        <vt:lpwstr/>
      </vt:variant>
      <vt:variant>
        <vt:i4>4849757</vt:i4>
      </vt:variant>
      <vt:variant>
        <vt:i4>288</vt:i4>
      </vt:variant>
      <vt:variant>
        <vt:i4>0</vt:i4>
      </vt:variant>
      <vt:variant>
        <vt:i4>5</vt:i4>
      </vt:variant>
      <vt:variant>
        <vt:lpwstr>http://xmkmain2:8080/content/act/34340010-7521-400d-b14a-afb374a03f8b.doc</vt:lpwstr>
      </vt:variant>
      <vt:variant>
        <vt:lpwstr/>
      </vt:variant>
      <vt:variant>
        <vt:i4>4456461</vt:i4>
      </vt:variant>
      <vt:variant>
        <vt:i4>285</vt:i4>
      </vt:variant>
      <vt:variant>
        <vt:i4>0</vt:i4>
      </vt:variant>
      <vt:variant>
        <vt:i4>5</vt:i4>
      </vt:variant>
      <vt:variant>
        <vt:lpwstr>http://xmkmain2:8080/content/act/28104d09-5164-4517-917d-9ec79b34093e.doc</vt:lpwstr>
      </vt:variant>
      <vt:variant>
        <vt:lpwstr/>
      </vt:variant>
      <vt:variant>
        <vt:i4>1376337</vt:i4>
      </vt:variant>
      <vt:variant>
        <vt:i4>282</vt:i4>
      </vt:variant>
      <vt:variant>
        <vt:i4>0</vt:i4>
      </vt:variant>
      <vt:variant>
        <vt:i4>5</vt:i4>
      </vt:variant>
      <vt:variant>
        <vt:lpwstr>http://xmkmain2:8080/content/act/e486862f-2aa1-426f-bce7-d7dad90737fc.doc</vt:lpwstr>
      </vt:variant>
      <vt:variant>
        <vt:lpwstr/>
      </vt:variant>
      <vt:variant>
        <vt:i4>1376337</vt:i4>
      </vt:variant>
      <vt:variant>
        <vt:i4>279</vt:i4>
      </vt:variant>
      <vt:variant>
        <vt:i4>0</vt:i4>
      </vt:variant>
      <vt:variant>
        <vt:i4>5</vt:i4>
      </vt:variant>
      <vt:variant>
        <vt:lpwstr>http://xmkmain2:8080/content/act/e486862f-2aa1-426f-bce7-d7dad90737fc.doc</vt:lpwstr>
      </vt:variant>
      <vt:variant>
        <vt:lpwstr/>
      </vt:variant>
      <vt:variant>
        <vt:i4>1114122</vt:i4>
      </vt:variant>
      <vt:variant>
        <vt:i4>276</vt:i4>
      </vt:variant>
      <vt:variant>
        <vt:i4>0</vt:i4>
      </vt:variant>
      <vt:variant>
        <vt:i4>5</vt:i4>
      </vt:variant>
      <vt:variant>
        <vt:lpwstr>http://xmkmain2:8080/content/act/e12e8433-df7e-4a17-b8df-23f65210464d.doc</vt:lpwstr>
      </vt:variant>
      <vt:variant>
        <vt:lpwstr/>
      </vt:variant>
      <vt:variant>
        <vt:i4>1638410</vt:i4>
      </vt:variant>
      <vt:variant>
        <vt:i4>273</vt:i4>
      </vt:variant>
      <vt:variant>
        <vt:i4>0</vt:i4>
      </vt:variant>
      <vt:variant>
        <vt:i4>5</vt:i4>
      </vt:variant>
      <vt:variant>
        <vt:lpwstr>http://xmkmain2:8080/content/act/ccb3b413-b028-4628-855d-218bde6a900f.doc</vt:lpwstr>
      </vt:variant>
      <vt:variant>
        <vt:lpwstr/>
      </vt:variant>
      <vt:variant>
        <vt:i4>1376337</vt:i4>
      </vt:variant>
      <vt:variant>
        <vt:i4>270</vt:i4>
      </vt:variant>
      <vt:variant>
        <vt:i4>0</vt:i4>
      </vt:variant>
      <vt:variant>
        <vt:i4>5</vt:i4>
      </vt:variant>
      <vt:variant>
        <vt:lpwstr>http://xmkmain2:8080/content/act/e486862f-2aa1-426f-bce7-d7dad90737fc.doc</vt:lpwstr>
      </vt:variant>
      <vt:variant>
        <vt:lpwstr/>
      </vt:variant>
      <vt:variant>
        <vt:i4>1376337</vt:i4>
      </vt:variant>
      <vt:variant>
        <vt:i4>267</vt:i4>
      </vt:variant>
      <vt:variant>
        <vt:i4>0</vt:i4>
      </vt:variant>
      <vt:variant>
        <vt:i4>5</vt:i4>
      </vt:variant>
      <vt:variant>
        <vt:lpwstr>http://xmkmain2:8080/content/act/e486862f-2aa1-426f-bce7-d7dad90737fc.doc</vt:lpwstr>
      </vt:variant>
      <vt:variant>
        <vt:lpwstr/>
      </vt:variant>
      <vt:variant>
        <vt:i4>1114122</vt:i4>
      </vt:variant>
      <vt:variant>
        <vt:i4>264</vt:i4>
      </vt:variant>
      <vt:variant>
        <vt:i4>0</vt:i4>
      </vt:variant>
      <vt:variant>
        <vt:i4>5</vt:i4>
      </vt:variant>
      <vt:variant>
        <vt:lpwstr>http://xmkmain2:8080/content/act/e12e8433-df7e-4a17-b8df-23f65210464d.doc</vt:lpwstr>
      </vt:variant>
      <vt:variant>
        <vt:lpwstr/>
      </vt:variant>
      <vt:variant>
        <vt:i4>1638410</vt:i4>
      </vt:variant>
      <vt:variant>
        <vt:i4>261</vt:i4>
      </vt:variant>
      <vt:variant>
        <vt:i4>0</vt:i4>
      </vt:variant>
      <vt:variant>
        <vt:i4>5</vt:i4>
      </vt:variant>
      <vt:variant>
        <vt:lpwstr>http://xmkmain2:8080/content/act/ccb3b413-b028-4628-855d-218bde6a900f.doc</vt:lpwstr>
      </vt:variant>
      <vt:variant>
        <vt:lpwstr/>
      </vt:variant>
      <vt:variant>
        <vt:i4>4849757</vt:i4>
      </vt:variant>
      <vt:variant>
        <vt:i4>258</vt:i4>
      </vt:variant>
      <vt:variant>
        <vt:i4>0</vt:i4>
      </vt:variant>
      <vt:variant>
        <vt:i4>5</vt:i4>
      </vt:variant>
      <vt:variant>
        <vt:lpwstr>http://xmkmain2:8080/content/act/34340010-7521-400d-b14a-afb374a03f8b.doc</vt:lpwstr>
      </vt:variant>
      <vt:variant>
        <vt:lpwstr/>
      </vt:variant>
      <vt:variant>
        <vt:i4>4390997</vt:i4>
      </vt:variant>
      <vt:variant>
        <vt:i4>255</vt:i4>
      </vt:variant>
      <vt:variant>
        <vt:i4>0</vt:i4>
      </vt:variant>
      <vt:variant>
        <vt:i4>5</vt:i4>
      </vt:variant>
      <vt:variant>
        <vt:lpwstr>http://xmkmain2:8080/content/act/de399edd-269b-4ae4-aeda-8243617d9890.doc</vt:lpwstr>
      </vt:variant>
      <vt:variant>
        <vt:lpwstr/>
      </vt:variant>
      <vt:variant>
        <vt:i4>6815860</vt:i4>
      </vt:variant>
      <vt:variant>
        <vt:i4>252</vt:i4>
      </vt:variant>
      <vt:variant>
        <vt:i4>0</vt:i4>
      </vt:variant>
      <vt:variant>
        <vt:i4>5</vt:i4>
      </vt:variant>
      <vt:variant>
        <vt:lpwstr>http://nla-service.minjust.ru:8080/rnla-links/ws/content/act/28c9007b-1d27-4531-bf69-f4273e5e2ad1.html</vt:lpwstr>
      </vt:variant>
      <vt:variant>
        <vt:lpwstr/>
      </vt:variant>
      <vt:variant>
        <vt:i4>4456528</vt:i4>
      </vt:variant>
      <vt:variant>
        <vt:i4>249</vt:i4>
      </vt:variant>
      <vt:variant>
        <vt:i4>0</vt:i4>
      </vt:variant>
      <vt:variant>
        <vt:i4>5</vt:i4>
      </vt:variant>
      <vt:variant>
        <vt:lpwstr>/content/act/e7b439b7-b0b4-4ff8-b4a7-903b56b8cb1c.doc</vt:lpwstr>
      </vt:variant>
      <vt:variant>
        <vt:lpwstr/>
      </vt:variant>
      <vt:variant>
        <vt:i4>4915209</vt:i4>
      </vt:variant>
      <vt:variant>
        <vt:i4>246</vt:i4>
      </vt:variant>
      <vt:variant>
        <vt:i4>0</vt:i4>
      </vt:variant>
      <vt:variant>
        <vt:i4>5</vt:i4>
      </vt:variant>
      <vt:variant>
        <vt:lpwstr>http://xmkmain2:8080/content/act/6126cc17-ddc4-4b54-a879-ee91ff6f0d4b.doc</vt:lpwstr>
      </vt:variant>
      <vt:variant>
        <vt:lpwstr/>
      </vt:variant>
      <vt:variant>
        <vt:i4>4456528</vt:i4>
      </vt:variant>
      <vt:variant>
        <vt:i4>243</vt:i4>
      </vt:variant>
      <vt:variant>
        <vt:i4>0</vt:i4>
      </vt:variant>
      <vt:variant>
        <vt:i4>5</vt:i4>
      </vt:variant>
      <vt:variant>
        <vt:lpwstr>/content/act/e7b439b7-b0b4-4ff8-b4a7-903b56b8cb1c.doc</vt:lpwstr>
      </vt:variant>
      <vt:variant>
        <vt:lpwstr/>
      </vt:variant>
      <vt:variant>
        <vt:i4>6815860</vt:i4>
      </vt:variant>
      <vt:variant>
        <vt:i4>240</vt:i4>
      </vt:variant>
      <vt:variant>
        <vt:i4>0</vt:i4>
      </vt:variant>
      <vt:variant>
        <vt:i4>5</vt:i4>
      </vt:variant>
      <vt:variant>
        <vt:lpwstr>http://nla-service.minjust.ru:8080/rnla-links/ws/content/act/28c9007b-1d27-4531-bf69-f4273e5e2ad1.html</vt:lpwstr>
      </vt:variant>
      <vt:variant>
        <vt:lpwstr/>
      </vt:variant>
      <vt:variant>
        <vt:i4>4456528</vt:i4>
      </vt:variant>
      <vt:variant>
        <vt:i4>237</vt:i4>
      </vt:variant>
      <vt:variant>
        <vt:i4>0</vt:i4>
      </vt:variant>
      <vt:variant>
        <vt:i4>5</vt:i4>
      </vt:variant>
      <vt:variant>
        <vt:lpwstr>/content/act/e7b439b7-b0b4-4ff8-b4a7-903b56b8cb1c.doc</vt:lpwstr>
      </vt:variant>
      <vt:variant>
        <vt:lpwstr/>
      </vt:variant>
      <vt:variant>
        <vt:i4>1638410</vt:i4>
      </vt:variant>
      <vt:variant>
        <vt:i4>234</vt:i4>
      </vt:variant>
      <vt:variant>
        <vt:i4>0</vt:i4>
      </vt:variant>
      <vt:variant>
        <vt:i4>5</vt:i4>
      </vt:variant>
      <vt:variant>
        <vt:lpwstr>http://xmkmain2:8080/content/act/ccb3b413-b028-4628-855d-218bde6a900f.doc</vt:lpwstr>
      </vt:variant>
      <vt:variant>
        <vt:lpwstr/>
      </vt:variant>
      <vt:variant>
        <vt:i4>5177358</vt:i4>
      </vt:variant>
      <vt:variant>
        <vt:i4>231</vt:i4>
      </vt:variant>
      <vt:variant>
        <vt:i4>0</vt:i4>
      </vt:variant>
      <vt:variant>
        <vt:i4>5</vt:i4>
      </vt:variant>
      <vt:variant>
        <vt:lpwstr>http://xmkmain2:8080/content/act/26354cb5-81f2-4cf2-8acf-90db49abe8f1.doc</vt:lpwstr>
      </vt:variant>
      <vt:variant>
        <vt:lpwstr/>
      </vt:variant>
      <vt:variant>
        <vt:i4>4456461</vt:i4>
      </vt:variant>
      <vt:variant>
        <vt:i4>228</vt:i4>
      </vt:variant>
      <vt:variant>
        <vt:i4>0</vt:i4>
      </vt:variant>
      <vt:variant>
        <vt:i4>5</vt:i4>
      </vt:variant>
      <vt:variant>
        <vt:lpwstr>http://xmkmain2:8080/content/act/28104d09-5164-4517-917d-9ec79b34093e.doc</vt:lpwstr>
      </vt:variant>
      <vt:variant>
        <vt:lpwstr/>
      </vt:variant>
      <vt:variant>
        <vt:i4>1835088</vt:i4>
      </vt:variant>
      <vt:variant>
        <vt:i4>225</vt:i4>
      </vt:variant>
      <vt:variant>
        <vt:i4>0</vt:i4>
      </vt:variant>
      <vt:variant>
        <vt:i4>5</vt:i4>
      </vt:variant>
      <vt:variant>
        <vt:lpwstr>http://xmkmain2:8080/content/act/22e8789c-93ee-407b-9198-9c736a604efd.doc</vt:lpwstr>
      </vt:variant>
      <vt:variant>
        <vt:lpwstr/>
      </vt:variant>
      <vt:variant>
        <vt:i4>1048577</vt:i4>
      </vt:variant>
      <vt:variant>
        <vt:i4>222</vt:i4>
      </vt:variant>
      <vt:variant>
        <vt:i4>0</vt:i4>
      </vt:variant>
      <vt:variant>
        <vt:i4>5</vt:i4>
      </vt:variant>
      <vt:variant>
        <vt:lpwstr>http://xmkmain2:8080/content/act/f2990644-52a3-4b62-b50b-fd5cc5eb6392.doc</vt:lpwstr>
      </vt:variant>
      <vt:variant>
        <vt:lpwstr/>
      </vt:variant>
      <vt:variant>
        <vt:i4>4390997</vt:i4>
      </vt:variant>
      <vt:variant>
        <vt:i4>219</vt:i4>
      </vt:variant>
      <vt:variant>
        <vt:i4>0</vt:i4>
      </vt:variant>
      <vt:variant>
        <vt:i4>5</vt:i4>
      </vt:variant>
      <vt:variant>
        <vt:lpwstr>http://xmkmain2:8080/content/act/de399edd-269b-4ae4-aeda-8243617d9890.doc</vt:lpwstr>
      </vt:variant>
      <vt:variant>
        <vt:lpwstr/>
      </vt:variant>
      <vt:variant>
        <vt:i4>6815860</vt:i4>
      </vt:variant>
      <vt:variant>
        <vt:i4>216</vt:i4>
      </vt:variant>
      <vt:variant>
        <vt:i4>0</vt:i4>
      </vt:variant>
      <vt:variant>
        <vt:i4>5</vt:i4>
      </vt:variant>
      <vt:variant>
        <vt:lpwstr>http://nla-service.minjust.ru:8080/rnla-links/ws/content/act/28c9007b-1d27-4531-bf69-f4273e5e2ad1.html</vt:lpwstr>
      </vt:variant>
      <vt:variant>
        <vt:lpwstr/>
      </vt:variant>
      <vt:variant>
        <vt:i4>6815860</vt:i4>
      </vt:variant>
      <vt:variant>
        <vt:i4>213</vt:i4>
      </vt:variant>
      <vt:variant>
        <vt:i4>0</vt:i4>
      </vt:variant>
      <vt:variant>
        <vt:i4>5</vt:i4>
      </vt:variant>
      <vt:variant>
        <vt:lpwstr>http://nla-service.minjust.ru:8080/rnla-links/ws/content/act/28c9007b-1d27-4531-bf69-f4273e5e2ad1.html</vt:lpwstr>
      </vt:variant>
      <vt:variant>
        <vt:lpwstr/>
      </vt:variant>
      <vt:variant>
        <vt:i4>6815860</vt:i4>
      </vt:variant>
      <vt:variant>
        <vt:i4>210</vt:i4>
      </vt:variant>
      <vt:variant>
        <vt:i4>0</vt:i4>
      </vt:variant>
      <vt:variant>
        <vt:i4>5</vt:i4>
      </vt:variant>
      <vt:variant>
        <vt:lpwstr>http://nla-service.minjust.ru:8080/rnla-links/ws/content/act/28c9007b-1d27-4531-bf69-f4273e5e2ad1.html</vt:lpwstr>
      </vt:variant>
      <vt:variant>
        <vt:lpwstr/>
      </vt:variant>
      <vt:variant>
        <vt:i4>1638415</vt:i4>
      </vt:variant>
      <vt:variant>
        <vt:i4>207</vt:i4>
      </vt:variant>
      <vt:variant>
        <vt:i4>0</vt:i4>
      </vt:variant>
      <vt:variant>
        <vt:i4>5</vt:i4>
      </vt:variant>
      <vt:variant>
        <vt:lpwstr>http://xmkmain2:8080/content/act/745d6574-df29-44fc-b641-db1307f5ba44.doc</vt:lpwstr>
      </vt:variant>
      <vt:variant>
        <vt:lpwstr/>
      </vt:variant>
      <vt:variant>
        <vt:i4>4849676</vt:i4>
      </vt:variant>
      <vt:variant>
        <vt:i4>204</vt:i4>
      </vt:variant>
      <vt:variant>
        <vt:i4>0</vt:i4>
      </vt:variant>
      <vt:variant>
        <vt:i4>5</vt:i4>
      </vt:variant>
      <vt:variant>
        <vt:lpwstr>http://xmkmain2:8080/content/act/8b085291-0686-42ba-ad83-686b5b873c44.doc</vt:lpwstr>
      </vt:variant>
      <vt:variant>
        <vt:lpwstr/>
      </vt:variant>
      <vt:variant>
        <vt:i4>1900631</vt:i4>
      </vt:variant>
      <vt:variant>
        <vt:i4>201</vt:i4>
      </vt:variant>
      <vt:variant>
        <vt:i4>0</vt:i4>
      </vt:variant>
      <vt:variant>
        <vt:i4>5</vt:i4>
      </vt:variant>
      <vt:variant>
        <vt:lpwstr>http://xmkmain2:8080/content/act/abf1c6e3-f28d-4ee2-90ab-1c27ec198fc7.doc</vt:lpwstr>
      </vt:variant>
      <vt:variant>
        <vt:lpwstr/>
      </vt:variant>
      <vt:variant>
        <vt:i4>4784143</vt:i4>
      </vt:variant>
      <vt:variant>
        <vt:i4>198</vt:i4>
      </vt:variant>
      <vt:variant>
        <vt:i4>0</vt:i4>
      </vt:variant>
      <vt:variant>
        <vt:i4>5</vt:i4>
      </vt:variant>
      <vt:variant>
        <vt:lpwstr>http://xmkmain2:8080/content/act/d2352310-1976-4285-9e7c-1f02a179258b.doc</vt:lpwstr>
      </vt:variant>
      <vt:variant>
        <vt:lpwstr/>
      </vt:variant>
      <vt:variant>
        <vt:i4>4980820</vt:i4>
      </vt:variant>
      <vt:variant>
        <vt:i4>195</vt:i4>
      </vt:variant>
      <vt:variant>
        <vt:i4>0</vt:i4>
      </vt:variant>
      <vt:variant>
        <vt:i4>5</vt:i4>
      </vt:variant>
      <vt:variant>
        <vt:lpwstr>http://xmkmain2:8080/content/act/2be6bc0f-9332-4248-b85b-8cd7a960d181.doc</vt:lpwstr>
      </vt:variant>
      <vt:variant>
        <vt:lpwstr/>
      </vt:variant>
      <vt:variant>
        <vt:i4>4325470</vt:i4>
      </vt:variant>
      <vt:variant>
        <vt:i4>192</vt:i4>
      </vt:variant>
      <vt:variant>
        <vt:i4>0</vt:i4>
      </vt:variant>
      <vt:variant>
        <vt:i4>5</vt:i4>
      </vt:variant>
      <vt:variant>
        <vt:lpwstr>http://xmkmain2:8080/content/act/d1610ba1-5d94-462a-a7c5-20c1e6287da0.doc</vt:lpwstr>
      </vt:variant>
      <vt:variant>
        <vt:lpwstr/>
      </vt:variant>
      <vt:variant>
        <vt:i4>1114120</vt:i4>
      </vt:variant>
      <vt:variant>
        <vt:i4>189</vt:i4>
      </vt:variant>
      <vt:variant>
        <vt:i4>0</vt:i4>
      </vt:variant>
      <vt:variant>
        <vt:i4>5</vt:i4>
      </vt:variant>
      <vt:variant>
        <vt:lpwstr>http://xmkmain2:8080/content/act/cdc8e2a4-8b1a-427a-bad1-6775c2636abc.doc</vt:lpwstr>
      </vt:variant>
      <vt:variant>
        <vt:lpwstr/>
      </vt:variant>
      <vt:variant>
        <vt:i4>5046284</vt:i4>
      </vt:variant>
      <vt:variant>
        <vt:i4>186</vt:i4>
      </vt:variant>
      <vt:variant>
        <vt:i4>0</vt:i4>
      </vt:variant>
      <vt:variant>
        <vt:i4>5</vt:i4>
      </vt:variant>
      <vt:variant>
        <vt:lpwstr>http://xmkmain2:8080/content/act/d495be33-c2e0-48f8-8e8b-b7baebadca4c.doc</vt:lpwstr>
      </vt:variant>
      <vt:variant>
        <vt:lpwstr/>
      </vt:variant>
      <vt:variant>
        <vt:i4>4587607</vt:i4>
      </vt:variant>
      <vt:variant>
        <vt:i4>183</vt:i4>
      </vt:variant>
      <vt:variant>
        <vt:i4>0</vt:i4>
      </vt:variant>
      <vt:variant>
        <vt:i4>5</vt:i4>
      </vt:variant>
      <vt:variant>
        <vt:lpwstr>http://xmkmain2:8080/content/act/4392cb2c-c8be-41c9-9c53-8377ed8937d3.doc</vt:lpwstr>
      </vt:variant>
      <vt:variant>
        <vt:lpwstr/>
      </vt:variant>
      <vt:variant>
        <vt:i4>1376351</vt:i4>
      </vt:variant>
      <vt:variant>
        <vt:i4>180</vt:i4>
      </vt:variant>
      <vt:variant>
        <vt:i4>0</vt:i4>
      </vt:variant>
      <vt:variant>
        <vt:i4>5</vt:i4>
      </vt:variant>
      <vt:variant>
        <vt:lpwstr>http://xmkmain2:8080/content/act/dffc7cbb-1945-4ec3-a458-8df397347433.doc</vt:lpwstr>
      </vt:variant>
      <vt:variant>
        <vt:lpwstr/>
      </vt:variant>
      <vt:variant>
        <vt:i4>1966171</vt:i4>
      </vt:variant>
      <vt:variant>
        <vt:i4>177</vt:i4>
      </vt:variant>
      <vt:variant>
        <vt:i4>0</vt:i4>
      </vt:variant>
      <vt:variant>
        <vt:i4>5</vt:i4>
      </vt:variant>
      <vt:variant>
        <vt:lpwstr>http://xmkmain2:8080/content/act/cecf55f2-c678-4e6f-9858-06bc34091bd1.doc</vt:lpwstr>
      </vt:variant>
      <vt:variant>
        <vt:lpwstr/>
      </vt:variant>
      <vt:variant>
        <vt:i4>1441806</vt:i4>
      </vt:variant>
      <vt:variant>
        <vt:i4>174</vt:i4>
      </vt:variant>
      <vt:variant>
        <vt:i4>0</vt:i4>
      </vt:variant>
      <vt:variant>
        <vt:i4>5</vt:i4>
      </vt:variant>
      <vt:variant>
        <vt:lpwstr>http://xmkmain2:8080/content/act/6f2b2b40-3e31-4359-91fa-352c443d35a1.doc</vt:lpwstr>
      </vt:variant>
      <vt:variant>
        <vt:lpwstr/>
      </vt:variant>
      <vt:variant>
        <vt:i4>5177345</vt:i4>
      </vt:variant>
      <vt:variant>
        <vt:i4>171</vt:i4>
      </vt:variant>
      <vt:variant>
        <vt:i4>0</vt:i4>
      </vt:variant>
      <vt:variant>
        <vt:i4>5</vt:i4>
      </vt:variant>
      <vt:variant>
        <vt:lpwstr>http://xmkmain2:8080/content/act/9364ea8f-c08a-479d-8880-9a614beac11d.doc</vt:lpwstr>
      </vt:variant>
      <vt:variant>
        <vt:lpwstr/>
      </vt:variant>
      <vt:variant>
        <vt:i4>5046272</vt:i4>
      </vt:variant>
      <vt:variant>
        <vt:i4>168</vt:i4>
      </vt:variant>
      <vt:variant>
        <vt:i4>0</vt:i4>
      </vt:variant>
      <vt:variant>
        <vt:i4>5</vt:i4>
      </vt:variant>
      <vt:variant>
        <vt:lpwstr>http://xmkmain2:8080/content/act/8e884323-4994-41c5-8761-336450bd4345.doc</vt:lpwstr>
      </vt:variant>
      <vt:variant>
        <vt:lpwstr/>
      </vt:variant>
      <vt:variant>
        <vt:i4>4849747</vt:i4>
      </vt:variant>
      <vt:variant>
        <vt:i4>165</vt:i4>
      </vt:variant>
      <vt:variant>
        <vt:i4>0</vt:i4>
      </vt:variant>
      <vt:variant>
        <vt:i4>5</vt:i4>
      </vt:variant>
      <vt:variant>
        <vt:lpwstr>http://xmkmain2:8080/content/act/b98c1452-6473-4f42-9183-f53501051c03.doc</vt:lpwstr>
      </vt:variant>
      <vt:variant>
        <vt:lpwstr/>
      </vt:variant>
      <vt:variant>
        <vt:i4>6815860</vt:i4>
      </vt:variant>
      <vt:variant>
        <vt:i4>162</vt:i4>
      </vt:variant>
      <vt:variant>
        <vt:i4>0</vt:i4>
      </vt:variant>
      <vt:variant>
        <vt:i4>5</vt:i4>
      </vt:variant>
      <vt:variant>
        <vt:lpwstr>http://nla-service.minjust.ru:8080/rnla-links/ws/content/act/28c9007b-1d27-4531-bf69-f4273e5e2ad1.html</vt:lpwstr>
      </vt:variant>
      <vt:variant>
        <vt:lpwstr/>
      </vt:variant>
      <vt:variant>
        <vt:i4>6815860</vt:i4>
      </vt:variant>
      <vt:variant>
        <vt:i4>159</vt:i4>
      </vt:variant>
      <vt:variant>
        <vt:i4>0</vt:i4>
      </vt:variant>
      <vt:variant>
        <vt:i4>5</vt:i4>
      </vt:variant>
      <vt:variant>
        <vt:lpwstr>http://nla-service.minjust.ru:8080/rnla-links/ws/content/act/28c9007b-1d27-4531-bf69-f4273e5e2ad1.html</vt:lpwstr>
      </vt:variant>
      <vt:variant>
        <vt:lpwstr/>
      </vt:variant>
      <vt:variant>
        <vt:i4>3211300</vt:i4>
      </vt:variant>
      <vt:variant>
        <vt:i4>156</vt:i4>
      </vt:variant>
      <vt:variant>
        <vt:i4>0</vt:i4>
      </vt:variant>
      <vt:variant>
        <vt:i4>5</vt:i4>
      </vt:variant>
      <vt:variant>
        <vt:lpwstr>http://nla-service.minjust.ru:8080/rnla-links/ws/content/act/96e20c02-1b12-465a-b64c-24aa92270007.html</vt:lpwstr>
      </vt:variant>
      <vt:variant>
        <vt:lpwstr/>
      </vt:variant>
      <vt:variant>
        <vt:i4>4390997</vt:i4>
      </vt:variant>
      <vt:variant>
        <vt:i4>153</vt:i4>
      </vt:variant>
      <vt:variant>
        <vt:i4>0</vt:i4>
      </vt:variant>
      <vt:variant>
        <vt:i4>5</vt:i4>
      </vt:variant>
      <vt:variant>
        <vt:lpwstr>http://xmkmain2:8080/content/act/de399edd-269b-4ae4-aeda-8243617d9890.doc</vt:lpwstr>
      </vt:variant>
      <vt:variant>
        <vt:lpwstr/>
      </vt:variant>
      <vt:variant>
        <vt:i4>4456528</vt:i4>
      </vt:variant>
      <vt:variant>
        <vt:i4>150</vt:i4>
      </vt:variant>
      <vt:variant>
        <vt:i4>0</vt:i4>
      </vt:variant>
      <vt:variant>
        <vt:i4>5</vt:i4>
      </vt:variant>
      <vt:variant>
        <vt:lpwstr>/content/act/e7b439b7-b0b4-4ff8-b4a7-903b56b8cb1c.doc</vt:lpwstr>
      </vt:variant>
      <vt:variant>
        <vt:lpwstr/>
      </vt:variant>
      <vt:variant>
        <vt:i4>1376337</vt:i4>
      </vt:variant>
      <vt:variant>
        <vt:i4>147</vt:i4>
      </vt:variant>
      <vt:variant>
        <vt:i4>0</vt:i4>
      </vt:variant>
      <vt:variant>
        <vt:i4>5</vt:i4>
      </vt:variant>
      <vt:variant>
        <vt:lpwstr>http://xmkmain2:8080/content/act/e486862f-2aa1-426f-bce7-d7dad90737fc.doc</vt:lpwstr>
      </vt:variant>
      <vt:variant>
        <vt:lpwstr/>
      </vt:variant>
      <vt:variant>
        <vt:i4>1638410</vt:i4>
      </vt:variant>
      <vt:variant>
        <vt:i4>144</vt:i4>
      </vt:variant>
      <vt:variant>
        <vt:i4>0</vt:i4>
      </vt:variant>
      <vt:variant>
        <vt:i4>5</vt:i4>
      </vt:variant>
      <vt:variant>
        <vt:lpwstr>http://xmkmain2:8080/content/act/ccb3b413-b028-4628-855d-218bde6a900f.doc</vt:lpwstr>
      </vt:variant>
      <vt:variant>
        <vt:lpwstr/>
      </vt:variant>
      <vt:variant>
        <vt:i4>5177358</vt:i4>
      </vt:variant>
      <vt:variant>
        <vt:i4>141</vt:i4>
      </vt:variant>
      <vt:variant>
        <vt:i4>0</vt:i4>
      </vt:variant>
      <vt:variant>
        <vt:i4>5</vt:i4>
      </vt:variant>
      <vt:variant>
        <vt:lpwstr>http://xmkmain2:8080/content/act/26354cb5-81f2-4cf2-8acf-90db49abe8f1.doc</vt:lpwstr>
      </vt:variant>
      <vt:variant>
        <vt:lpwstr/>
      </vt:variant>
      <vt:variant>
        <vt:i4>1048581</vt:i4>
      </vt:variant>
      <vt:variant>
        <vt:i4>138</vt:i4>
      </vt:variant>
      <vt:variant>
        <vt:i4>0</vt:i4>
      </vt:variant>
      <vt:variant>
        <vt:i4>5</vt:i4>
      </vt:variant>
      <vt:variant>
        <vt:lpwstr>http://xmkmain2:8080/content/act/90bb4c78-ae96-45dc-a381-398f0fc8aa54.doc</vt:lpwstr>
      </vt:variant>
      <vt:variant>
        <vt:lpwstr/>
      </vt:variant>
      <vt:variant>
        <vt:i4>4915209</vt:i4>
      </vt:variant>
      <vt:variant>
        <vt:i4>135</vt:i4>
      </vt:variant>
      <vt:variant>
        <vt:i4>0</vt:i4>
      </vt:variant>
      <vt:variant>
        <vt:i4>5</vt:i4>
      </vt:variant>
      <vt:variant>
        <vt:lpwstr>http://xmkmain2:8080/content/act/6126cc17-ddc4-4b54-a879-ee91ff6f0d4b.doc</vt:lpwstr>
      </vt:variant>
      <vt:variant>
        <vt:lpwstr/>
      </vt:variant>
      <vt:variant>
        <vt:i4>4456461</vt:i4>
      </vt:variant>
      <vt:variant>
        <vt:i4>132</vt:i4>
      </vt:variant>
      <vt:variant>
        <vt:i4>0</vt:i4>
      </vt:variant>
      <vt:variant>
        <vt:i4>5</vt:i4>
      </vt:variant>
      <vt:variant>
        <vt:lpwstr>http://xmkmain2:8080/content/act/28104d09-5164-4517-917d-9ec79b34093e.doc</vt:lpwstr>
      </vt:variant>
      <vt:variant>
        <vt:lpwstr/>
      </vt:variant>
      <vt:variant>
        <vt:i4>5177427</vt:i4>
      </vt:variant>
      <vt:variant>
        <vt:i4>129</vt:i4>
      </vt:variant>
      <vt:variant>
        <vt:i4>0</vt:i4>
      </vt:variant>
      <vt:variant>
        <vt:i4>5</vt:i4>
      </vt:variant>
      <vt:variant>
        <vt:lpwstr>http://xmkmain2:8080/content/act/1d7de577-c366-4f23-b840-8c2ff62a992c.doc</vt:lpwstr>
      </vt:variant>
      <vt:variant>
        <vt:lpwstr/>
      </vt:variant>
      <vt:variant>
        <vt:i4>1114122</vt:i4>
      </vt:variant>
      <vt:variant>
        <vt:i4>126</vt:i4>
      </vt:variant>
      <vt:variant>
        <vt:i4>0</vt:i4>
      </vt:variant>
      <vt:variant>
        <vt:i4>5</vt:i4>
      </vt:variant>
      <vt:variant>
        <vt:lpwstr>http://xmkmain2:8080/content/act/e12e8433-df7e-4a17-b8df-23f65210464d.doc</vt:lpwstr>
      </vt:variant>
      <vt:variant>
        <vt:lpwstr/>
      </vt:variant>
      <vt:variant>
        <vt:i4>1835088</vt:i4>
      </vt:variant>
      <vt:variant>
        <vt:i4>123</vt:i4>
      </vt:variant>
      <vt:variant>
        <vt:i4>0</vt:i4>
      </vt:variant>
      <vt:variant>
        <vt:i4>5</vt:i4>
      </vt:variant>
      <vt:variant>
        <vt:lpwstr>http://xmkmain2:8080/content/act/22e8789c-93ee-407b-9198-9c736a604efd.doc</vt:lpwstr>
      </vt:variant>
      <vt:variant>
        <vt:lpwstr/>
      </vt:variant>
      <vt:variant>
        <vt:i4>4849757</vt:i4>
      </vt:variant>
      <vt:variant>
        <vt:i4>120</vt:i4>
      </vt:variant>
      <vt:variant>
        <vt:i4>0</vt:i4>
      </vt:variant>
      <vt:variant>
        <vt:i4>5</vt:i4>
      </vt:variant>
      <vt:variant>
        <vt:lpwstr>http://xmkmain2:8080/content/act/34340010-7521-400d-b14a-afb374a03f8b.doc</vt:lpwstr>
      </vt:variant>
      <vt:variant>
        <vt:lpwstr/>
      </vt:variant>
      <vt:variant>
        <vt:i4>1048577</vt:i4>
      </vt:variant>
      <vt:variant>
        <vt:i4>117</vt:i4>
      </vt:variant>
      <vt:variant>
        <vt:i4>0</vt:i4>
      </vt:variant>
      <vt:variant>
        <vt:i4>5</vt:i4>
      </vt:variant>
      <vt:variant>
        <vt:lpwstr>http://xmkmain2:8080/content/act/f2990644-52a3-4b62-b50b-fd5cc5eb6392.doc</vt:lpwstr>
      </vt:variant>
      <vt:variant>
        <vt:lpwstr/>
      </vt:variant>
      <vt:variant>
        <vt:i4>4390997</vt:i4>
      </vt:variant>
      <vt:variant>
        <vt:i4>114</vt:i4>
      </vt:variant>
      <vt:variant>
        <vt:i4>0</vt:i4>
      </vt:variant>
      <vt:variant>
        <vt:i4>5</vt:i4>
      </vt:variant>
      <vt:variant>
        <vt:lpwstr>http://xmkmain2:8080/content/act/de399edd-269b-4ae4-aeda-8243617d9890.doc</vt:lpwstr>
      </vt:variant>
      <vt:variant>
        <vt:lpwstr/>
      </vt:variant>
      <vt:variant>
        <vt:i4>1638402</vt:i4>
      </vt:variant>
      <vt:variant>
        <vt:i4>111</vt:i4>
      </vt:variant>
      <vt:variant>
        <vt:i4>0</vt:i4>
      </vt:variant>
      <vt:variant>
        <vt:i4>5</vt:i4>
      </vt:variant>
      <vt:variant>
        <vt:lpwstr>http://xmkmain2:8080/content/act/eac43ef0-7e52-4cf6-aeb0-da2b9bb678e6.doc</vt:lpwstr>
      </vt:variant>
      <vt:variant>
        <vt:lpwstr/>
      </vt:variant>
      <vt:variant>
        <vt:i4>1638415</vt:i4>
      </vt:variant>
      <vt:variant>
        <vt:i4>108</vt:i4>
      </vt:variant>
      <vt:variant>
        <vt:i4>0</vt:i4>
      </vt:variant>
      <vt:variant>
        <vt:i4>5</vt:i4>
      </vt:variant>
      <vt:variant>
        <vt:lpwstr>http://xmkmain2:8080/content/act/745d6574-df29-44fc-b641-db1307f5ba44.doc</vt:lpwstr>
      </vt:variant>
      <vt:variant>
        <vt:lpwstr/>
      </vt:variant>
      <vt:variant>
        <vt:i4>1638415</vt:i4>
      </vt:variant>
      <vt:variant>
        <vt:i4>105</vt:i4>
      </vt:variant>
      <vt:variant>
        <vt:i4>0</vt:i4>
      </vt:variant>
      <vt:variant>
        <vt:i4>5</vt:i4>
      </vt:variant>
      <vt:variant>
        <vt:lpwstr>http://xmkmain2:8080/content/act/745d6574-df29-44fc-b641-db1307f5ba44.doc</vt:lpwstr>
      </vt:variant>
      <vt:variant>
        <vt:lpwstr/>
      </vt:variant>
      <vt:variant>
        <vt:i4>1900631</vt:i4>
      </vt:variant>
      <vt:variant>
        <vt:i4>102</vt:i4>
      </vt:variant>
      <vt:variant>
        <vt:i4>0</vt:i4>
      </vt:variant>
      <vt:variant>
        <vt:i4>5</vt:i4>
      </vt:variant>
      <vt:variant>
        <vt:lpwstr>http://xmkmain2:8080/content/act/abf1c6e3-f28d-4ee2-90ab-1c27ec198fc7.doc</vt:lpwstr>
      </vt:variant>
      <vt:variant>
        <vt:lpwstr/>
      </vt:variant>
      <vt:variant>
        <vt:i4>1638415</vt:i4>
      </vt:variant>
      <vt:variant>
        <vt:i4>99</vt:i4>
      </vt:variant>
      <vt:variant>
        <vt:i4>0</vt:i4>
      </vt:variant>
      <vt:variant>
        <vt:i4>5</vt:i4>
      </vt:variant>
      <vt:variant>
        <vt:lpwstr>http://xmkmain2:8080/content/act/745d6574-df29-44fc-b641-db1307f5ba44.doc</vt:lpwstr>
      </vt:variant>
      <vt:variant>
        <vt:lpwstr/>
      </vt:variant>
      <vt:variant>
        <vt:i4>4849747</vt:i4>
      </vt:variant>
      <vt:variant>
        <vt:i4>96</vt:i4>
      </vt:variant>
      <vt:variant>
        <vt:i4>0</vt:i4>
      </vt:variant>
      <vt:variant>
        <vt:i4>5</vt:i4>
      </vt:variant>
      <vt:variant>
        <vt:lpwstr>http://xmkmain2:8080/content/act/b98c1452-6473-4f42-9183-f53501051c03.doc</vt:lpwstr>
      </vt:variant>
      <vt:variant>
        <vt:lpwstr/>
      </vt:variant>
      <vt:variant>
        <vt:i4>1638415</vt:i4>
      </vt:variant>
      <vt:variant>
        <vt:i4>93</vt:i4>
      </vt:variant>
      <vt:variant>
        <vt:i4>0</vt:i4>
      </vt:variant>
      <vt:variant>
        <vt:i4>5</vt:i4>
      </vt:variant>
      <vt:variant>
        <vt:lpwstr>http://xmkmain2:8080/content/act/745d6574-df29-44fc-b641-db1307f5ba44.doc</vt:lpwstr>
      </vt:variant>
      <vt:variant>
        <vt:lpwstr/>
      </vt:variant>
      <vt:variant>
        <vt:i4>1769560</vt:i4>
      </vt:variant>
      <vt:variant>
        <vt:i4>90</vt:i4>
      </vt:variant>
      <vt:variant>
        <vt:i4>0</vt:i4>
      </vt:variant>
      <vt:variant>
        <vt:i4>5</vt:i4>
      </vt:variant>
      <vt:variant>
        <vt:lpwstr>http://xmkmain2:8080/content/act/939ee81b-9354-4b5a-ab33-2ac1d4e04d96.doc</vt:lpwstr>
      </vt:variant>
      <vt:variant>
        <vt:lpwstr/>
      </vt:variant>
      <vt:variant>
        <vt:i4>1638415</vt:i4>
      </vt:variant>
      <vt:variant>
        <vt:i4>87</vt:i4>
      </vt:variant>
      <vt:variant>
        <vt:i4>0</vt:i4>
      </vt:variant>
      <vt:variant>
        <vt:i4>5</vt:i4>
      </vt:variant>
      <vt:variant>
        <vt:lpwstr>http://xmkmain2:8080/content/act/745d6574-df29-44fc-b641-db1307f5ba44.doc</vt:lpwstr>
      </vt:variant>
      <vt:variant>
        <vt:lpwstr/>
      </vt:variant>
      <vt:variant>
        <vt:i4>2031622</vt:i4>
      </vt:variant>
      <vt:variant>
        <vt:i4>84</vt:i4>
      </vt:variant>
      <vt:variant>
        <vt:i4>0</vt:i4>
      </vt:variant>
      <vt:variant>
        <vt:i4>5</vt:i4>
      </vt:variant>
      <vt:variant>
        <vt:lpwstr>http://xmkmain2:8080/content/act/7c12a815-dd80-40a5-80c3-0999c675b51a.doc</vt:lpwstr>
      </vt:variant>
      <vt:variant>
        <vt:lpwstr/>
      </vt:variant>
      <vt:variant>
        <vt:i4>1638415</vt:i4>
      </vt:variant>
      <vt:variant>
        <vt:i4>81</vt:i4>
      </vt:variant>
      <vt:variant>
        <vt:i4>0</vt:i4>
      </vt:variant>
      <vt:variant>
        <vt:i4>5</vt:i4>
      </vt:variant>
      <vt:variant>
        <vt:lpwstr>http://xmkmain2:8080/content/act/745d6574-df29-44fc-b641-db1307f5ba44.doc</vt:lpwstr>
      </vt:variant>
      <vt:variant>
        <vt:lpwstr/>
      </vt:variant>
      <vt:variant>
        <vt:i4>4849676</vt:i4>
      </vt:variant>
      <vt:variant>
        <vt:i4>78</vt:i4>
      </vt:variant>
      <vt:variant>
        <vt:i4>0</vt:i4>
      </vt:variant>
      <vt:variant>
        <vt:i4>5</vt:i4>
      </vt:variant>
      <vt:variant>
        <vt:lpwstr>http://xmkmain2:8080/content/act/8b085291-0686-42ba-ad83-686b5b873c44.doc</vt:lpwstr>
      </vt:variant>
      <vt:variant>
        <vt:lpwstr/>
      </vt:variant>
      <vt:variant>
        <vt:i4>4849676</vt:i4>
      </vt:variant>
      <vt:variant>
        <vt:i4>75</vt:i4>
      </vt:variant>
      <vt:variant>
        <vt:i4>0</vt:i4>
      </vt:variant>
      <vt:variant>
        <vt:i4>5</vt:i4>
      </vt:variant>
      <vt:variant>
        <vt:lpwstr>http://xmkmain2:8080/content/act/8b085291-0686-42ba-ad83-686b5b873c44.doc</vt:lpwstr>
      </vt:variant>
      <vt:variant>
        <vt:lpwstr/>
      </vt:variant>
      <vt:variant>
        <vt:i4>2031699</vt:i4>
      </vt:variant>
      <vt:variant>
        <vt:i4>72</vt:i4>
      </vt:variant>
      <vt:variant>
        <vt:i4>0</vt:i4>
      </vt:variant>
      <vt:variant>
        <vt:i4>5</vt:i4>
      </vt:variant>
      <vt:variant>
        <vt:lpwstr>http://xmkmain2:8080/content/act/a6f65663-10ca-4911-b225-96d4f3859a76.doc</vt:lpwstr>
      </vt:variant>
      <vt:variant>
        <vt:lpwstr/>
      </vt:variant>
      <vt:variant>
        <vt:i4>4849676</vt:i4>
      </vt:variant>
      <vt:variant>
        <vt:i4>69</vt:i4>
      </vt:variant>
      <vt:variant>
        <vt:i4>0</vt:i4>
      </vt:variant>
      <vt:variant>
        <vt:i4>5</vt:i4>
      </vt:variant>
      <vt:variant>
        <vt:lpwstr>http://xmkmain2:8080/content/act/8b085291-0686-42ba-ad83-686b5b873c44.doc</vt:lpwstr>
      </vt:variant>
      <vt:variant>
        <vt:lpwstr/>
      </vt:variant>
      <vt:variant>
        <vt:i4>4849747</vt:i4>
      </vt:variant>
      <vt:variant>
        <vt:i4>66</vt:i4>
      </vt:variant>
      <vt:variant>
        <vt:i4>0</vt:i4>
      </vt:variant>
      <vt:variant>
        <vt:i4>5</vt:i4>
      </vt:variant>
      <vt:variant>
        <vt:lpwstr>http://xmkmain2:8080/content/act/dda70164-f8c8-49b2-9fbd-96002ebabec8.doc</vt:lpwstr>
      </vt:variant>
      <vt:variant>
        <vt:lpwstr/>
      </vt:variant>
      <vt:variant>
        <vt:i4>4849676</vt:i4>
      </vt:variant>
      <vt:variant>
        <vt:i4>63</vt:i4>
      </vt:variant>
      <vt:variant>
        <vt:i4>0</vt:i4>
      </vt:variant>
      <vt:variant>
        <vt:i4>5</vt:i4>
      </vt:variant>
      <vt:variant>
        <vt:lpwstr>http://xmkmain2:8080/content/act/8b085291-0686-42ba-ad83-686b5b873c44.doc</vt:lpwstr>
      </vt:variant>
      <vt:variant>
        <vt:lpwstr/>
      </vt:variant>
      <vt:variant>
        <vt:i4>1835021</vt:i4>
      </vt:variant>
      <vt:variant>
        <vt:i4>60</vt:i4>
      </vt:variant>
      <vt:variant>
        <vt:i4>0</vt:i4>
      </vt:variant>
      <vt:variant>
        <vt:i4>5</vt:i4>
      </vt:variant>
      <vt:variant>
        <vt:lpwstr>http://xmkmain2:8080/content/act/cc6c5c2f-4373-402d-b67d-0f34946ce565.doc</vt:lpwstr>
      </vt:variant>
      <vt:variant>
        <vt:lpwstr/>
      </vt:variant>
      <vt:variant>
        <vt:i4>4849676</vt:i4>
      </vt:variant>
      <vt:variant>
        <vt:i4>57</vt:i4>
      </vt:variant>
      <vt:variant>
        <vt:i4>0</vt:i4>
      </vt:variant>
      <vt:variant>
        <vt:i4>5</vt:i4>
      </vt:variant>
      <vt:variant>
        <vt:lpwstr>http://xmkmain2:8080/content/act/8b085291-0686-42ba-ad83-686b5b873c44.doc</vt:lpwstr>
      </vt:variant>
      <vt:variant>
        <vt:lpwstr/>
      </vt:variant>
      <vt:variant>
        <vt:i4>1507410</vt:i4>
      </vt:variant>
      <vt:variant>
        <vt:i4>54</vt:i4>
      </vt:variant>
      <vt:variant>
        <vt:i4>0</vt:i4>
      </vt:variant>
      <vt:variant>
        <vt:i4>5</vt:i4>
      </vt:variant>
      <vt:variant>
        <vt:lpwstr>http://xmkmain2:8080/content/act/0b8001ed-f9d7-4719-b831-ef5f86f02011.doc</vt:lpwstr>
      </vt:variant>
      <vt:variant>
        <vt:lpwstr/>
      </vt:variant>
      <vt:variant>
        <vt:i4>4849676</vt:i4>
      </vt:variant>
      <vt:variant>
        <vt:i4>51</vt:i4>
      </vt:variant>
      <vt:variant>
        <vt:i4>0</vt:i4>
      </vt:variant>
      <vt:variant>
        <vt:i4>5</vt:i4>
      </vt:variant>
      <vt:variant>
        <vt:lpwstr>http://xmkmain2:8080/content/act/8b085291-0686-42ba-ad83-686b5b873c44.doc</vt:lpwstr>
      </vt:variant>
      <vt:variant>
        <vt:lpwstr/>
      </vt:variant>
      <vt:variant>
        <vt:i4>1900546</vt:i4>
      </vt:variant>
      <vt:variant>
        <vt:i4>48</vt:i4>
      </vt:variant>
      <vt:variant>
        <vt:i4>0</vt:i4>
      </vt:variant>
      <vt:variant>
        <vt:i4>5</vt:i4>
      </vt:variant>
      <vt:variant>
        <vt:lpwstr>http://xmkmain2:8080/content/act/a3ee9a28-a538-4090-8217-ae3536e137e9.doc</vt:lpwstr>
      </vt:variant>
      <vt:variant>
        <vt:lpwstr/>
      </vt:variant>
      <vt:variant>
        <vt:i4>4849676</vt:i4>
      </vt:variant>
      <vt:variant>
        <vt:i4>45</vt:i4>
      </vt:variant>
      <vt:variant>
        <vt:i4>0</vt:i4>
      </vt:variant>
      <vt:variant>
        <vt:i4>5</vt:i4>
      </vt:variant>
      <vt:variant>
        <vt:lpwstr>http://xmkmain2:8080/content/act/8b085291-0686-42ba-ad83-686b5b873c44.doc</vt:lpwstr>
      </vt:variant>
      <vt:variant>
        <vt:lpwstr/>
      </vt:variant>
      <vt:variant>
        <vt:i4>4587604</vt:i4>
      </vt:variant>
      <vt:variant>
        <vt:i4>42</vt:i4>
      </vt:variant>
      <vt:variant>
        <vt:i4>0</vt:i4>
      </vt:variant>
      <vt:variant>
        <vt:i4>5</vt:i4>
      </vt:variant>
      <vt:variant>
        <vt:lpwstr>http://xmkmain2:8080/content/act/9a9f510c-0ef5-4100-8326-68d4396beaee.doc</vt:lpwstr>
      </vt:variant>
      <vt:variant>
        <vt:lpwstr/>
      </vt:variant>
      <vt:variant>
        <vt:i4>1900632</vt:i4>
      </vt:variant>
      <vt:variant>
        <vt:i4>39</vt:i4>
      </vt:variant>
      <vt:variant>
        <vt:i4>0</vt:i4>
      </vt:variant>
      <vt:variant>
        <vt:i4>5</vt:i4>
      </vt:variant>
      <vt:variant>
        <vt:lpwstr>http://xmkmain2:8080/content/act/c92df23c-8970-45f2-98cb-096a8e67f231.doc</vt:lpwstr>
      </vt:variant>
      <vt:variant>
        <vt:lpwstr/>
      </vt:variant>
      <vt:variant>
        <vt:i4>1900638</vt:i4>
      </vt:variant>
      <vt:variant>
        <vt:i4>36</vt:i4>
      </vt:variant>
      <vt:variant>
        <vt:i4>0</vt:i4>
      </vt:variant>
      <vt:variant>
        <vt:i4>5</vt:i4>
      </vt:variant>
      <vt:variant>
        <vt:lpwstr>http://xmkmain2:8080/content/act/483cf47a-47cf-4534-bf20-4798d5b6dea0.doc</vt:lpwstr>
      </vt:variant>
      <vt:variant>
        <vt:lpwstr/>
      </vt:variant>
      <vt:variant>
        <vt:i4>4849676</vt:i4>
      </vt:variant>
      <vt:variant>
        <vt:i4>33</vt:i4>
      </vt:variant>
      <vt:variant>
        <vt:i4>0</vt:i4>
      </vt:variant>
      <vt:variant>
        <vt:i4>5</vt:i4>
      </vt:variant>
      <vt:variant>
        <vt:lpwstr>http://xmkmain2:8080/content/act/8b085291-0686-42ba-ad83-686b5b873c44.doc</vt:lpwstr>
      </vt:variant>
      <vt:variant>
        <vt:lpwstr/>
      </vt:variant>
      <vt:variant>
        <vt:i4>1769565</vt:i4>
      </vt:variant>
      <vt:variant>
        <vt:i4>30</vt:i4>
      </vt:variant>
      <vt:variant>
        <vt:i4>0</vt:i4>
      </vt:variant>
      <vt:variant>
        <vt:i4>5</vt:i4>
      </vt:variant>
      <vt:variant>
        <vt:lpwstr>http://xmkmain2:8080/content/act/c96ce775-b802-4c68-9386-07bdae12fe0c.doc</vt:lpwstr>
      </vt:variant>
      <vt:variant>
        <vt:lpwstr/>
      </vt:variant>
      <vt:variant>
        <vt:i4>4849676</vt:i4>
      </vt:variant>
      <vt:variant>
        <vt:i4>27</vt:i4>
      </vt:variant>
      <vt:variant>
        <vt:i4>0</vt:i4>
      </vt:variant>
      <vt:variant>
        <vt:i4>5</vt:i4>
      </vt:variant>
      <vt:variant>
        <vt:lpwstr>http://xmkmain2:8080/content/act/8b085291-0686-42ba-ad83-686b5b873c44.doc</vt:lpwstr>
      </vt:variant>
      <vt:variant>
        <vt:lpwstr/>
      </vt:variant>
      <vt:variant>
        <vt:i4>1441883</vt:i4>
      </vt:variant>
      <vt:variant>
        <vt:i4>24</vt:i4>
      </vt:variant>
      <vt:variant>
        <vt:i4>0</vt:i4>
      </vt:variant>
      <vt:variant>
        <vt:i4>5</vt:i4>
      </vt:variant>
      <vt:variant>
        <vt:lpwstr>http://xmkmain2:8080/content/act/7aabcbaf-7c9f-4ec6-b973-596805d5991c.doc</vt:lpwstr>
      </vt:variant>
      <vt:variant>
        <vt:lpwstr/>
      </vt:variant>
      <vt:variant>
        <vt:i4>4849676</vt:i4>
      </vt:variant>
      <vt:variant>
        <vt:i4>21</vt:i4>
      </vt:variant>
      <vt:variant>
        <vt:i4>0</vt:i4>
      </vt:variant>
      <vt:variant>
        <vt:i4>5</vt:i4>
      </vt:variant>
      <vt:variant>
        <vt:lpwstr>http://xmkmain2:8080/content/act/8b085291-0686-42ba-ad83-686b5b873c44.doc</vt:lpwstr>
      </vt:variant>
      <vt:variant>
        <vt:lpwstr/>
      </vt:variant>
      <vt:variant>
        <vt:i4>1966166</vt:i4>
      </vt:variant>
      <vt:variant>
        <vt:i4>18</vt:i4>
      </vt:variant>
      <vt:variant>
        <vt:i4>0</vt:i4>
      </vt:variant>
      <vt:variant>
        <vt:i4>5</vt:i4>
      </vt:variant>
      <vt:variant>
        <vt:lpwstr>http://xmkmain2:8080/content/act/ad94651e-7cba-46e5-8b92-af52ae3b293d.doc</vt:lpwstr>
      </vt:variant>
      <vt:variant>
        <vt:lpwstr/>
      </vt:variant>
      <vt:variant>
        <vt:i4>4849676</vt:i4>
      </vt:variant>
      <vt:variant>
        <vt:i4>15</vt:i4>
      </vt:variant>
      <vt:variant>
        <vt:i4>0</vt:i4>
      </vt:variant>
      <vt:variant>
        <vt:i4>5</vt:i4>
      </vt:variant>
      <vt:variant>
        <vt:lpwstr>http://xmkmain2:8080/content/act/8b085291-0686-42ba-ad83-686b5b873c44.doc</vt:lpwstr>
      </vt:variant>
      <vt:variant>
        <vt:lpwstr/>
      </vt:variant>
      <vt:variant>
        <vt:i4>1310735</vt:i4>
      </vt:variant>
      <vt:variant>
        <vt:i4>12</vt:i4>
      </vt:variant>
      <vt:variant>
        <vt:i4>0</vt:i4>
      </vt:variant>
      <vt:variant>
        <vt:i4>5</vt:i4>
      </vt:variant>
      <vt:variant>
        <vt:lpwstr>http://xmkmain2:8080/content/act/3eac45ab-1755-4c18-9e66-fe022da03644.doc</vt:lpwstr>
      </vt:variant>
      <vt:variant>
        <vt:lpwstr/>
      </vt:variant>
      <vt:variant>
        <vt:i4>4849676</vt:i4>
      </vt:variant>
      <vt:variant>
        <vt:i4>9</vt:i4>
      </vt:variant>
      <vt:variant>
        <vt:i4>0</vt:i4>
      </vt:variant>
      <vt:variant>
        <vt:i4>5</vt:i4>
      </vt:variant>
      <vt:variant>
        <vt:lpwstr>http://xmkmain2:8080/content/act/8b085291-0686-42ba-ad83-686b5b873c44.doc</vt:lpwstr>
      </vt:variant>
      <vt:variant>
        <vt:lpwstr/>
      </vt:variant>
      <vt:variant>
        <vt:i4>1179648</vt:i4>
      </vt:variant>
      <vt:variant>
        <vt:i4>6</vt:i4>
      </vt:variant>
      <vt:variant>
        <vt:i4>0</vt:i4>
      </vt:variant>
      <vt:variant>
        <vt:i4>5</vt:i4>
      </vt:variant>
      <vt:variant>
        <vt:lpwstr>http://xmkmain2:8080/content/act/70bb9fde-c151-49a7-b3b6-026e5fbefb80.doc</vt:lpwstr>
      </vt:variant>
      <vt:variant>
        <vt:lpwstr/>
      </vt:variant>
      <vt:variant>
        <vt:i4>4849676</vt:i4>
      </vt:variant>
      <vt:variant>
        <vt:i4>3</vt:i4>
      </vt:variant>
      <vt:variant>
        <vt:i4>0</vt:i4>
      </vt:variant>
      <vt:variant>
        <vt:i4>5</vt:i4>
      </vt:variant>
      <vt:variant>
        <vt:lpwstr>http://xmkmain2:8080/content/act/8b085291-0686-42ba-ad83-686b5b873c44.doc</vt:lpwstr>
      </vt:variant>
      <vt:variant>
        <vt:lpwstr/>
      </vt:variant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http://xmkmain2:8080/content/act/c66b92d4-4874-44a7-9d97-b8ff73cdcebf.doc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Данскер Наталья Юрьевна</dc:creator>
  <cp:keywords/>
  <dc:description/>
  <cp:lastModifiedBy>Полина Самохвалова</cp:lastModifiedBy>
  <cp:revision>2</cp:revision>
  <cp:lastPrinted>2017-02-10T10:56:00Z</cp:lastPrinted>
  <dcterms:created xsi:type="dcterms:W3CDTF">2025-07-29T11:18:00Z</dcterms:created>
  <dcterms:modified xsi:type="dcterms:W3CDTF">2025-07-29T11:18:00Z</dcterms:modified>
</cp:coreProperties>
</file>