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A3" w:rsidRPr="003548A3" w:rsidRDefault="003548A3" w:rsidP="005D317D">
      <w:pPr>
        <w:jc w:val="center"/>
        <w:rPr>
          <w:b/>
          <w:sz w:val="16"/>
          <w:szCs w:val="16"/>
        </w:rPr>
      </w:pP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МУНИЦИПАЛЬНОЕ ОБРАЗОВАНИЕ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городской округ Пыть-Ях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Ханты-Мансийского автономного округа-Югры</w:t>
      </w:r>
    </w:p>
    <w:p w:rsidR="00E66979" w:rsidRPr="003548A3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3548A3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83B5B" w:rsidRPr="0007683A" w:rsidRDefault="00783B5B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F14F9C" w:rsidRDefault="00E25387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(</w:t>
      </w:r>
      <w:r w:rsidR="00F14F9C" w:rsidRPr="00F14F9C">
        <w:rPr>
          <w:rFonts w:ascii="Times New Roman" w:hAnsi="Times New Roman" w:cs="Times New Roman"/>
          <w:b w:val="0"/>
          <w:sz w:val="28"/>
          <w:szCs w:val="28"/>
        </w:rPr>
        <w:t>в ред. от 01.08.2024 № 155-па,</w:t>
      </w:r>
    </w:p>
    <w:p w:rsidR="00A70320" w:rsidRDefault="00F14F9C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14F9C">
        <w:rPr>
          <w:rFonts w:ascii="Times New Roman" w:hAnsi="Times New Roman" w:cs="Times New Roman"/>
          <w:b w:val="0"/>
          <w:sz w:val="28"/>
          <w:szCs w:val="28"/>
        </w:rPr>
        <w:t>от 05.11.2024 № 231-па</w:t>
      </w:r>
      <w:r w:rsidR="00A7032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83B5B" w:rsidRDefault="00A70320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19.05.2025 № 124-па</w:t>
      </w:r>
      <w:r w:rsidR="00783B5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07240" w:rsidRDefault="00783B5B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8297F">
        <w:rPr>
          <w:rFonts w:ascii="Times New Roman" w:hAnsi="Times New Roman" w:cs="Times New Roman"/>
          <w:b w:val="0"/>
          <w:sz w:val="28"/>
          <w:szCs w:val="28"/>
        </w:rPr>
        <w:t>от 13.08.2025 № 252-па</w:t>
      </w:r>
      <w:r w:rsidR="00807240" w:rsidRPr="0098297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807240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23.10.2025 № 313-па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1D6610" w:rsidRDefault="001D6610" w:rsidP="00EF5D49">
      <w:pPr>
        <w:rPr>
          <w:sz w:val="28"/>
          <w:szCs w:val="28"/>
        </w:rPr>
      </w:pPr>
    </w:p>
    <w:p w:rsidR="003A399E" w:rsidRPr="0007683A" w:rsidRDefault="003A399E" w:rsidP="00EF5D49">
      <w:pPr>
        <w:rPr>
          <w:sz w:val="28"/>
          <w:szCs w:val="28"/>
        </w:rPr>
      </w:pPr>
    </w:p>
    <w:p w:rsidR="00DF7AC6" w:rsidRPr="00DF425E" w:rsidRDefault="00CE1A26" w:rsidP="00DF425E">
      <w:pPr>
        <w:spacing w:line="360" w:lineRule="auto"/>
        <w:ind w:firstLine="708"/>
        <w:jc w:val="both"/>
        <w:rPr>
          <w:sz w:val="28"/>
          <w:szCs w:val="28"/>
        </w:rPr>
      </w:pPr>
      <w:r w:rsidRPr="00DF425E">
        <w:rPr>
          <w:sz w:val="28"/>
          <w:szCs w:val="28"/>
        </w:rPr>
        <w:t xml:space="preserve">В </w:t>
      </w:r>
      <w:r w:rsidR="00EC20A8" w:rsidRPr="00DF425E">
        <w:rPr>
          <w:sz w:val="28"/>
          <w:szCs w:val="28"/>
        </w:rPr>
        <w:t xml:space="preserve">связи </w:t>
      </w:r>
      <w:r w:rsidR="00D00A8B" w:rsidRPr="00DF425E">
        <w:rPr>
          <w:sz w:val="28"/>
          <w:szCs w:val="28"/>
        </w:rPr>
        <w:t xml:space="preserve">с </w:t>
      </w:r>
      <w:r w:rsidR="0011677F" w:rsidRPr="00DF425E">
        <w:rPr>
          <w:sz w:val="28"/>
          <w:szCs w:val="28"/>
        </w:rPr>
        <w:t>внесением изменений</w:t>
      </w:r>
      <w:r w:rsidR="00807240">
        <w:rPr>
          <w:sz w:val="28"/>
          <w:szCs w:val="28"/>
        </w:rPr>
        <w:t xml:space="preserve"> в структуру и </w:t>
      </w:r>
      <w:r w:rsidR="0011677F" w:rsidRPr="00DF425E">
        <w:rPr>
          <w:sz w:val="28"/>
          <w:szCs w:val="28"/>
        </w:rPr>
        <w:t xml:space="preserve">штатное расписание администрации города, </w:t>
      </w:r>
      <w:r w:rsidR="00807240">
        <w:rPr>
          <w:sz w:val="28"/>
          <w:szCs w:val="28"/>
        </w:rPr>
        <w:t xml:space="preserve">дополнений в </w:t>
      </w:r>
      <w:r w:rsidR="00807240" w:rsidRPr="00807240">
        <w:rPr>
          <w:sz w:val="28"/>
          <w:szCs w:val="28"/>
        </w:rPr>
        <w:t xml:space="preserve">Карту коррупционных рисков Администрации города Пыть-Яха, </w:t>
      </w:r>
      <w:r w:rsidR="00796C1B" w:rsidRPr="00807240">
        <w:rPr>
          <w:sz w:val="28"/>
          <w:szCs w:val="28"/>
        </w:rPr>
        <w:t>в</w:t>
      </w:r>
      <w:r w:rsidR="00EF5D49" w:rsidRPr="00807240">
        <w:rPr>
          <w:sz w:val="28"/>
          <w:szCs w:val="28"/>
        </w:rPr>
        <w:t xml:space="preserve">нести </w:t>
      </w:r>
      <w:r w:rsidR="00EF5D49" w:rsidRPr="00DF425E">
        <w:rPr>
          <w:sz w:val="28"/>
          <w:szCs w:val="28"/>
        </w:rPr>
        <w:t xml:space="preserve">в постановление администрации города </w:t>
      </w:r>
      <w:r w:rsidR="007D2F0E" w:rsidRPr="00DF425E">
        <w:rPr>
          <w:sz w:val="28"/>
          <w:szCs w:val="28"/>
        </w:rPr>
        <w:t xml:space="preserve">от 25.09.2015 № 266-па «Об утверждении перечня должностей </w:t>
      </w:r>
      <w:r w:rsidR="007D2F0E" w:rsidRPr="00DF425E">
        <w:rPr>
          <w:sz w:val="28"/>
          <w:szCs w:val="28"/>
        </w:rPr>
        <w:lastRenderedPageBreak/>
        <w:t>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DF425E">
        <w:rPr>
          <w:sz w:val="28"/>
          <w:szCs w:val="28"/>
        </w:rPr>
        <w:t>,</w:t>
      </w:r>
      <w:r w:rsidR="00E25387" w:rsidRPr="00DF425E">
        <w:rPr>
          <w:sz w:val="28"/>
          <w:szCs w:val="28"/>
        </w:rPr>
        <w:t xml:space="preserve"> </w:t>
      </w:r>
      <w:r w:rsidR="004C2554" w:rsidRPr="00DF425E">
        <w:rPr>
          <w:sz w:val="28"/>
          <w:szCs w:val="28"/>
        </w:rPr>
        <w:t>следующ</w:t>
      </w:r>
      <w:r w:rsidR="00807240">
        <w:rPr>
          <w:sz w:val="28"/>
          <w:szCs w:val="28"/>
        </w:rPr>
        <w:t>е</w:t>
      </w:r>
      <w:r w:rsidR="007334D8" w:rsidRPr="00DF425E">
        <w:rPr>
          <w:sz w:val="28"/>
          <w:szCs w:val="28"/>
        </w:rPr>
        <w:t>е изме</w:t>
      </w:r>
      <w:r w:rsidR="004C2554" w:rsidRPr="00DF425E">
        <w:rPr>
          <w:sz w:val="28"/>
          <w:szCs w:val="28"/>
        </w:rPr>
        <w:t>нени</w:t>
      </w:r>
      <w:r w:rsidR="00807240">
        <w:rPr>
          <w:sz w:val="28"/>
          <w:szCs w:val="28"/>
        </w:rPr>
        <w:t>е</w:t>
      </w:r>
      <w:r w:rsidR="00DF7AC6" w:rsidRPr="00DF425E">
        <w:rPr>
          <w:sz w:val="28"/>
          <w:szCs w:val="28"/>
        </w:rPr>
        <w:t>:</w:t>
      </w:r>
    </w:p>
    <w:p w:rsidR="00C016CD" w:rsidRDefault="00C016CD" w:rsidP="003A399E">
      <w:pPr>
        <w:ind w:firstLine="709"/>
        <w:jc w:val="both"/>
        <w:rPr>
          <w:sz w:val="28"/>
          <w:szCs w:val="28"/>
        </w:rPr>
      </w:pPr>
    </w:p>
    <w:p w:rsidR="003A399E" w:rsidRDefault="003A399E" w:rsidP="003A399E">
      <w:pPr>
        <w:ind w:firstLine="709"/>
        <w:jc w:val="both"/>
        <w:rPr>
          <w:sz w:val="28"/>
          <w:szCs w:val="28"/>
        </w:rPr>
      </w:pPr>
    </w:p>
    <w:p w:rsidR="003A399E" w:rsidRPr="00DF425E" w:rsidRDefault="003A399E" w:rsidP="003A399E">
      <w:pPr>
        <w:ind w:firstLine="709"/>
        <w:jc w:val="both"/>
        <w:rPr>
          <w:sz w:val="28"/>
          <w:szCs w:val="28"/>
        </w:rPr>
      </w:pPr>
    </w:p>
    <w:p w:rsidR="00807240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07240">
        <w:rPr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100EDC" w:rsidRPr="00A24B33" w:rsidRDefault="00100EDC" w:rsidP="00A24B3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24B33">
        <w:rPr>
          <w:sz w:val="28"/>
          <w:szCs w:val="28"/>
        </w:rPr>
        <w:t>2.</w:t>
      </w:r>
      <w:r w:rsidRPr="00A24B33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100EDC" w:rsidRPr="00A24B33" w:rsidRDefault="00100EDC" w:rsidP="00A24B33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4B33">
        <w:rPr>
          <w:rFonts w:ascii="Times New Roman" w:hAnsi="Times New Roman" w:cs="Times New Roman"/>
          <w:b w:val="0"/>
          <w:sz w:val="28"/>
          <w:szCs w:val="28"/>
        </w:rPr>
        <w:t>-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ab/>
        <w:t>от 01.08.2024 № 155-па «О внесении изменения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30.04.2021 № 163-па, от 06.12.2021 № 540-па, от 26.12.2022 № 573-па, от 07.06.2023 № 159-па, от 26.12.2023 № 363-па);</w:t>
      </w:r>
    </w:p>
    <w:p w:rsidR="00EA54B3" w:rsidRPr="00A24B33" w:rsidRDefault="00607FD8" w:rsidP="00A24B33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4B33">
        <w:rPr>
          <w:rFonts w:ascii="Times New Roman" w:hAnsi="Times New Roman" w:cs="Times New Roman"/>
          <w:b w:val="0"/>
          <w:sz w:val="28"/>
          <w:szCs w:val="28"/>
        </w:rPr>
        <w:t>-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т 05.11.2024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№ 231-па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от 25.09.2015 № 266-па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своих супруги (супруга) и несовершеннолетних детей»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(в ред. от 01.08.2024 № 155-па)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7260A" w:rsidRPr="00A24B33" w:rsidRDefault="00587E54" w:rsidP="00A24B33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4B33">
        <w:rPr>
          <w:rFonts w:ascii="Times New Roman" w:hAnsi="Times New Roman" w:cs="Times New Roman"/>
          <w:b w:val="0"/>
          <w:sz w:val="28"/>
          <w:szCs w:val="28"/>
        </w:rPr>
        <w:t>-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т 19.05.2025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 xml:space="preserve"> 124-па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от 25.09.2015 № 266-па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lastRenderedPageBreak/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своих супруги (супруга) и несовершеннолетних детей»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(в ред. от 01.08.2024 № 155-па,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от 05.11.2024 № 231-па)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C52C1" w:rsidRPr="00A24B33" w:rsidRDefault="00EC52C1" w:rsidP="00A24B33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4B33">
        <w:rPr>
          <w:rFonts w:ascii="Times New Roman" w:hAnsi="Times New Roman" w:cs="Times New Roman"/>
          <w:b w:val="0"/>
          <w:sz w:val="28"/>
          <w:szCs w:val="28"/>
        </w:rPr>
        <w:t>-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ab/>
        <w:t>от 23.10.2025 № 313-па «О внесении изменений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01.08.2024 № 155-па, от 05.11.2024 № 231-па, от 19.05.2025 № 124-па, от 13.08.2025 № 252-па).</w:t>
      </w:r>
    </w:p>
    <w:p w:rsidR="00CA3098" w:rsidRPr="00CA3098" w:rsidRDefault="00A24B33" w:rsidP="00CA309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E72732" w:rsidRPr="00E72732">
        <w:rPr>
          <w:sz w:val="28"/>
          <w:szCs w:val="28"/>
        </w:rPr>
        <w:t>Управлению по внутренней политике (</w:t>
      </w:r>
      <w:r w:rsidR="003A399E">
        <w:rPr>
          <w:sz w:val="28"/>
          <w:szCs w:val="28"/>
        </w:rPr>
        <w:t>А.С.Федорова</w:t>
      </w:r>
      <w:r w:rsidR="00E72732" w:rsidRPr="00E72732">
        <w:rPr>
          <w:sz w:val="28"/>
          <w:szCs w:val="28"/>
        </w:rPr>
        <w:t>) опубликовать постановление в сетевом издании «Официальный сайт «Телерадиокомпания Пыть</w:t>
      </w:r>
      <w:r w:rsidR="00E72732">
        <w:rPr>
          <w:sz w:val="28"/>
          <w:szCs w:val="28"/>
        </w:rPr>
        <w:t>-</w:t>
      </w:r>
      <w:r w:rsidR="00E72732" w:rsidRPr="00E72732">
        <w:rPr>
          <w:sz w:val="28"/>
          <w:szCs w:val="28"/>
        </w:rPr>
        <w:t>Яхинформ».</w:t>
      </w:r>
    </w:p>
    <w:p w:rsidR="00CA3098" w:rsidRPr="00CA3098" w:rsidRDefault="00A24B33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098" w:rsidRPr="00CA3098">
        <w:rPr>
          <w:sz w:val="28"/>
          <w:szCs w:val="28"/>
        </w:rPr>
        <w:t>.</w:t>
      </w:r>
      <w:r w:rsidR="00CA3098"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C0394F" w:rsidRDefault="00A24B33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C0394F" w:rsidRDefault="00A24B33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805E8A">
        <w:rPr>
          <w:sz w:val="28"/>
          <w:szCs w:val="28"/>
        </w:rPr>
        <w:t xml:space="preserve">первого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F0CB0" w:rsidRDefault="00FF0CB0" w:rsidP="00674F0A">
      <w:pPr>
        <w:pStyle w:val="a4"/>
        <w:rPr>
          <w:sz w:val="28"/>
          <w:szCs w:val="28"/>
        </w:rPr>
      </w:pPr>
    </w:p>
    <w:p w:rsidR="003A399E" w:rsidRDefault="003A399E" w:rsidP="00674F0A">
      <w:pPr>
        <w:pStyle w:val="a4"/>
        <w:rPr>
          <w:sz w:val="28"/>
          <w:szCs w:val="28"/>
        </w:rPr>
      </w:pPr>
    </w:p>
    <w:p w:rsidR="00F471F9" w:rsidRDefault="00625B8F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625B8F" w:rsidRDefault="00625B8F" w:rsidP="00674F0A">
      <w:pPr>
        <w:pStyle w:val="a4"/>
        <w:rPr>
          <w:sz w:val="28"/>
          <w:szCs w:val="28"/>
        </w:rPr>
      </w:pPr>
    </w:p>
    <w:p w:rsidR="00625B8F" w:rsidRDefault="00625B8F" w:rsidP="00674F0A">
      <w:pPr>
        <w:pStyle w:val="a4"/>
        <w:rPr>
          <w:sz w:val="28"/>
          <w:szCs w:val="28"/>
        </w:rPr>
      </w:pPr>
    </w:p>
    <w:p w:rsidR="00625B8F" w:rsidRDefault="00625B8F" w:rsidP="00674F0A">
      <w:pPr>
        <w:pStyle w:val="a4"/>
        <w:rPr>
          <w:sz w:val="28"/>
          <w:szCs w:val="28"/>
        </w:rPr>
      </w:pPr>
    </w:p>
    <w:p w:rsidR="00625B8F" w:rsidRPr="00E46BFC" w:rsidRDefault="00625B8F" w:rsidP="00A24B33">
      <w:pPr>
        <w:widowControl w:val="0"/>
        <w:autoSpaceDE w:val="0"/>
        <w:autoSpaceDN w:val="0"/>
        <w:adjustRightInd w:val="0"/>
        <w:jc w:val="right"/>
        <w:outlineLvl w:val="0"/>
        <w:rPr>
          <w:bCs/>
          <w:kern w:val="28"/>
          <w:sz w:val="28"/>
          <w:szCs w:val="28"/>
        </w:rPr>
      </w:pPr>
      <w:r w:rsidRPr="00E46BFC">
        <w:rPr>
          <w:bCs/>
          <w:kern w:val="28"/>
          <w:sz w:val="28"/>
          <w:szCs w:val="28"/>
        </w:rPr>
        <w:lastRenderedPageBreak/>
        <w:t xml:space="preserve">Приложение </w:t>
      </w:r>
    </w:p>
    <w:p w:rsidR="00625B8F" w:rsidRPr="00E46BFC" w:rsidRDefault="00625B8F" w:rsidP="00A24B33">
      <w:pPr>
        <w:widowControl w:val="0"/>
        <w:autoSpaceDE w:val="0"/>
        <w:autoSpaceDN w:val="0"/>
        <w:adjustRightInd w:val="0"/>
        <w:jc w:val="right"/>
        <w:outlineLvl w:val="0"/>
        <w:rPr>
          <w:bCs/>
          <w:kern w:val="28"/>
          <w:sz w:val="28"/>
          <w:szCs w:val="28"/>
        </w:rPr>
      </w:pPr>
      <w:r w:rsidRPr="00E46BFC">
        <w:rPr>
          <w:bCs/>
          <w:kern w:val="28"/>
          <w:sz w:val="28"/>
          <w:szCs w:val="28"/>
        </w:rPr>
        <w:t xml:space="preserve">к постановлению администрации </w:t>
      </w:r>
    </w:p>
    <w:p w:rsidR="00625B8F" w:rsidRPr="00E46BFC" w:rsidRDefault="00625B8F" w:rsidP="00A24B33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E46BFC">
        <w:rPr>
          <w:bCs/>
          <w:kern w:val="28"/>
          <w:sz w:val="28"/>
          <w:szCs w:val="28"/>
        </w:rPr>
        <w:t>города Пыть-Яха</w:t>
      </w:r>
    </w:p>
    <w:p w:rsidR="00625B8F" w:rsidRPr="00E46BFC" w:rsidRDefault="00625B8F" w:rsidP="00A24B33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E46BFC">
        <w:rPr>
          <w:bCs/>
          <w:kern w:val="28"/>
          <w:sz w:val="28"/>
          <w:szCs w:val="28"/>
        </w:rPr>
        <w:t xml:space="preserve">от </w:t>
      </w:r>
    </w:p>
    <w:p w:rsidR="00625B8F" w:rsidRPr="00E46BFC" w:rsidRDefault="00625B8F" w:rsidP="00625B8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kern w:val="28"/>
          <w:sz w:val="28"/>
          <w:szCs w:val="28"/>
        </w:rPr>
      </w:pPr>
    </w:p>
    <w:p w:rsidR="00625B8F" w:rsidRPr="00E46BFC" w:rsidRDefault="00625B8F" w:rsidP="00625B8F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E46BFC">
        <w:rPr>
          <w:rFonts w:ascii="Times New Roman" w:hAnsi="Times New Roman"/>
          <w:i w:val="0"/>
          <w:sz w:val="28"/>
          <w:szCs w:val="28"/>
        </w:rPr>
        <w:t>П Е Р Е Ч Е Н Ь</w:t>
      </w:r>
    </w:p>
    <w:p w:rsidR="00625B8F" w:rsidRPr="00E46BFC" w:rsidRDefault="00625B8F" w:rsidP="00625B8F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E46BFC">
        <w:rPr>
          <w:rFonts w:ascii="Times New Roman" w:hAnsi="Times New Roman"/>
          <w:i w:val="0"/>
          <w:sz w:val="28"/>
          <w:szCs w:val="28"/>
        </w:rPr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625B8F" w:rsidRPr="00E46BFC" w:rsidRDefault="00625B8F" w:rsidP="00625B8F">
      <w:pPr>
        <w:spacing w:line="360" w:lineRule="auto"/>
        <w:jc w:val="both"/>
        <w:rPr>
          <w:sz w:val="28"/>
          <w:szCs w:val="28"/>
        </w:rPr>
      </w:pPr>
    </w:p>
    <w:p w:rsidR="00625B8F" w:rsidRPr="00E46BFC" w:rsidRDefault="00625B8F" w:rsidP="00625B8F">
      <w:pPr>
        <w:pStyle w:val="2"/>
        <w:spacing w:before="0"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46BFC">
        <w:rPr>
          <w:rFonts w:ascii="Times New Roman" w:hAnsi="Times New Roman"/>
          <w:i w:val="0"/>
          <w:sz w:val="28"/>
          <w:szCs w:val="28"/>
        </w:rPr>
        <w:t>Раздел 1. Должности муниципальной службы в администрации города Пыть-Яха</w:t>
      </w:r>
    </w:p>
    <w:p w:rsidR="00625B8F" w:rsidRPr="00E46BFC" w:rsidRDefault="00625B8F" w:rsidP="00625B8F">
      <w:pPr>
        <w:pStyle w:val="2"/>
        <w:spacing w:before="0"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1.1. Должности муниципальной службы в администрации города Пыть-Яха (далее - администрации города), отнесенные Перечнем должностей муниципальной службы в городе Пыть-Яхе, утвержденным решением Думы города Пыть-Яха </w:t>
      </w:r>
      <w:hyperlink r:id="rId9" w:tooltip="решение от 03.03.2017 0:00:00 №67 Дума МО города Пыть-Ях&#10;&#10;Об утверждении перечней должностей муниципальной службы в муниципальном образовании городской округ город Пыть-Ях &#10;" w:history="1">
        <w:r w:rsidRPr="00E46BFC">
          <w:rPr>
            <w:rStyle w:val="af1"/>
            <w:sz w:val="28"/>
            <w:szCs w:val="28"/>
          </w:rPr>
          <w:t>от 03.03.2017 № 67</w:t>
        </w:r>
      </w:hyperlink>
      <w:r w:rsidRPr="00E46BFC">
        <w:rPr>
          <w:sz w:val="28"/>
          <w:szCs w:val="28"/>
        </w:rPr>
        <w:t xml:space="preserve"> «Об утверждении перечней должностей муниципальной службы в городе Пыть-Яхе» (далее - Перечень), к высшей группе должностей муниципальной службы администрации города, учреждаемые для выполнения функции «руководитель»: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первый заместитель главы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главы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управления администрации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председатель комитета администрации города.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1.2. Должности муниципальной службы в администрации города, отнесенные Перечнем к главной группе должностей муниципальной службы, учреждаемые для выполнения функций «руководитель», «помощник/советник», «специалист»: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управления администрации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председателя комитета администрации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управления – начальник отдела;</w:t>
      </w:r>
    </w:p>
    <w:p w:rsidR="00625B8F" w:rsidRPr="00E46BFC" w:rsidRDefault="00625B8F" w:rsidP="00625B8F">
      <w:pPr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председателя комитета - начальник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администрации города;</w:t>
      </w:r>
    </w:p>
    <w:p w:rsidR="00DF35AE" w:rsidRPr="00E46BFC" w:rsidRDefault="00DF35AE" w:rsidP="00DF35AE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советник главы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секретарь административной комиссии.</w:t>
      </w:r>
    </w:p>
    <w:p w:rsidR="00625B8F" w:rsidRPr="00E46BFC" w:rsidRDefault="00625B8F" w:rsidP="00625B8F">
      <w:pPr>
        <w:spacing w:line="360" w:lineRule="auto"/>
        <w:jc w:val="both"/>
        <w:rPr>
          <w:b/>
          <w:sz w:val="28"/>
          <w:szCs w:val="28"/>
        </w:rPr>
      </w:pPr>
    </w:p>
    <w:p w:rsidR="00625B8F" w:rsidRPr="00E46BFC" w:rsidRDefault="00625B8F" w:rsidP="00625B8F">
      <w:pPr>
        <w:pStyle w:val="2"/>
        <w:spacing w:before="0"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46BFC">
        <w:rPr>
          <w:rFonts w:ascii="Times New Roman" w:hAnsi="Times New Roman"/>
          <w:i w:val="0"/>
          <w:sz w:val="28"/>
          <w:szCs w:val="28"/>
        </w:rPr>
        <w:t>Раздел 2. Другие должности муниципальной службы в администрации города, замещение которых связано с коррупционными рисками</w:t>
      </w:r>
    </w:p>
    <w:p w:rsidR="00625B8F" w:rsidRPr="00E46BFC" w:rsidRDefault="00625B8F" w:rsidP="00625B8F">
      <w:pPr>
        <w:spacing w:line="360" w:lineRule="auto"/>
        <w:jc w:val="both"/>
        <w:rPr>
          <w:sz w:val="28"/>
          <w:szCs w:val="28"/>
        </w:rPr>
      </w:pP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Должности муниципальной службы в администрации города, отнесенные Перечнем к ведущей и старшей группам должностей муниципальной службы, учреждаемые для выполнения функций «руководитель», «специалист», «обеспечивающий специалист», входящие в состав следующих структурных подразделений: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1. Комитет по финансам: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сводного планирования и анализа бюджета;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доходов;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казначейского контроля;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сводного планирования и анализа бюджета;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отчетности, обслуживания муниципального долга и казначейского исполнения;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сводного планирования и анализа бюджета;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отчетности, обслуживания муниципального долга и казначейского исполнения;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отчетности, обслуживания муниципального долга и казначейского исполнения;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казначейского контроля.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2. Управление по образованию: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общего образования;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мониторинга, экономики и муниципальных заданий;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воспитания и дополнительного образования детей;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общего образования;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воспитания и дополнительного образования детей</w:t>
      </w:r>
      <w:r w:rsidR="0098297F">
        <w:rPr>
          <w:sz w:val="28"/>
          <w:szCs w:val="28"/>
        </w:rPr>
        <w:t>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- главный специалист </w:t>
      </w:r>
      <w:r w:rsidRPr="00E46BFC">
        <w:rPr>
          <w:bCs/>
          <w:iCs/>
          <w:sz w:val="28"/>
          <w:szCs w:val="28"/>
        </w:rPr>
        <w:t>отдела общего образования управления по образованию (с полномочиями по проведению проверок в образовательных организациях)</w:t>
      </w:r>
      <w:r w:rsidRPr="00E46BFC">
        <w:rPr>
          <w:sz w:val="28"/>
          <w:szCs w:val="28"/>
        </w:rPr>
        <w:t>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</w:t>
      </w:r>
      <w:r w:rsidRPr="00E46BFC">
        <w:rPr>
          <w:bCs/>
          <w:iCs/>
          <w:sz w:val="28"/>
          <w:szCs w:val="28"/>
        </w:rPr>
        <w:t>тдела воспитания и дополнительного образования детей (с полномочиями по проведению проверок в образовательных организациях)</w:t>
      </w:r>
      <w:r w:rsidRPr="00E46BFC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3. Управление по правовым вопросам: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имущественных отношений;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имущественных отношений</w:t>
      </w:r>
      <w:r w:rsidR="0098297F">
        <w:rPr>
          <w:sz w:val="28"/>
          <w:szCs w:val="28"/>
        </w:rPr>
        <w:t>.</w:t>
      </w:r>
      <w:bookmarkStart w:id="0" w:name="_GoBack"/>
      <w:bookmarkEnd w:id="0"/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4. Управление по муниципальному имуществу: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работе с муниципальным имуществом;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приватизации и регистрации прав;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по работе с муниципальным имуществом;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приватизации и регистрации прав;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работе с муниципальным имуществом;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приватизации и регистрации прав.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5. Управление по жилищным вопросам: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учету граждан и распределению жилья;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реализации жилищных программ;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по учету граждан и распределению жилья;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учету граждан и распределению жилья</w:t>
      </w:r>
      <w:r w:rsidR="0098297F">
        <w:rPr>
          <w:sz w:val="28"/>
          <w:szCs w:val="28"/>
        </w:rPr>
        <w:t>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реализации жилищных программ;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реализации жилищных программ.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6. Управление по жилищно-коммунальному комплексу, транспорту и дорогам: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жилищно-коммунального комплекса;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жилищно-коммунального комплекс</w:t>
      </w:r>
      <w:r w:rsidR="0098297F">
        <w:rPr>
          <w:sz w:val="28"/>
          <w:szCs w:val="28"/>
        </w:rPr>
        <w:t>а</w:t>
      </w:r>
      <w:r w:rsidRPr="00E46BFC">
        <w:rPr>
          <w:sz w:val="28"/>
          <w:szCs w:val="28"/>
        </w:rPr>
        <w:t xml:space="preserve">: 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транспорту, дорогам и благоустройству;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по транспорту, дорогам и благоустройству;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жилищно-коммунального комплекса;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по транспорту, дорогам и благоустройству;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жилищно-коммунального комплекса;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транспорту, дорогам и благоустройству;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7. Управление по экономике: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предпринимательству, ценовой политике и защите прав потребителей;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экономического анализа и прогнозирования;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по предпринимательству, ценовой политике и защите прав потребителей;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экономического анализа и прогнозирования;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предпринимательству, ценовой политике и защите прав потребителей.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8. Управление по внутренней политике: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общественных связей и коммуникаций;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вопросам общественной безопасности и профилактики правонарушений;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молодежной политике</w:t>
      </w:r>
      <w:r w:rsidR="0098297F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9. Управление архитектуры и градостроительства: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территориального развития;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земельным отношениям;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территориального развития;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по земельным отношениям;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территориального развития;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земельным отношениям.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10. </w:t>
      </w:r>
      <w:r w:rsidR="00770880" w:rsidRPr="00E46BFC">
        <w:rPr>
          <w:sz w:val="28"/>
          <w:szCs w:val="28"/>
        </w:rPr>
        <w:t xml:space="preserve">Управление </w:t>
      </w:r>
      <w:r w:rsidRPr="00E46BFC">
        <w:rPr>
          <w:sz w:val="28"/>
          <w:szCs w:val="28"/>
        </w:rPr>
        <w:t>муниципальной службы, кадров и наград: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</w:t>
      </w:r>
      <w:r w:rsidR="00FF697F" w:rsidRPr="00E46BFC">
        <w:rPr>
          <w:sz w:val="28"/>
          <w:szCs w:val="28"/>
        </w:rPr>
        <w:t xml:space="preserve"> муниципальной службы;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</w:t>
      </w:r>
      <w:r w:rsidR="00FF697F" w:rsidRPr="00E46BFC">
        <w:rPr>
          <w:sz w:val="28"/>
          <w:szCs w:val="28"/>
        </w:rPr>
        <w:t xml:space="preserve"> муниципальной службы</w:t>
      </w:r>
      <w:r w:rsidRPr="00E46BFC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11. Отдел муниципального контроля: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муниципальный жилищный инспектор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по охране окружающей среды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12. Отдел по труду и социальным вопросам: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</w:t>
      </w:r>
      <w:r w:rsidR="0098297F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13. Управление по культуре и спорту: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физической культуре и спорту;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физической культуре и спорту;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культуре и искусству.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14. Отдел муниципальных закупок: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- заведующий сектором отдела; 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- консультант сектора отдела; 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сектора отдела.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15. Контрольно-ревизионный отдел: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 – эксперт отдела.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16. Отдел по обеспечению деятельности муниципальной комиссии по делам несовершеннолетних и защите их прав: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</w:t>
      </w:r>
      <w:r w:rsidR="0098297F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17. Отдел по делам гражданской обороны, чрезвычайным ситуациям и территориальной обороне: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отдела.</w:t>
      </w:r>
    </w:p>
    <w:p w:rsidR="00625B8F" w:rsidRPr="00E46BFC" w:rsidRDefault="00625B8F" w:rsidP="00625B8F">
      <w:pPr>
        <w:pStyle w:val="a4"/>
        <w:spacing w:line="360" w:lineRule="auto"/>
        <w:jc w:val="both"/>
        <w:rPr>
          <w:sz w:val="28"/>
          <w:szCs w:val="28"/>
        </w:rPr>
      </w:pPr>
    </w:p>
    <w:p w:rsidR="00625B8F" w:rsidRPr="00E46BFC" w:rsidRDefault="00625B8F" w:rsidP="00625B8F">
      <w:pPr>
        <w:pStyle w:val="a4"/>
        <w:spacing w:line="360" w:lineRule="auto"/>
        <w:jc w:val="both"/>
        <w:rPr>
          <w:sz w:val="28"/>
          <w:szCs w:val="28"/>
        </w:rPr>
      </w:pPr>
    </w:p>
    <w:sectPr w:rsidR="00625B8F" w:rsidRPr="00E46BFC" w:rsidSect="0046093B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B9" w:rsidRDefault="008859B9">
      <w:r>
        <w:separator/>
      </w:r>
    </w:p>
  </w:endnote>
  <w:endnote w:type="continuationSeparator" w:id="0">
    <w:p w:rsidR="008859B9" w:rsidRDefault="008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B9" w:rsidRDefault="008859B9">
      <w:r>
        <w:separator/>
      </w:r>
    </w:p>
  </w:footnote>
  <w:footnote w:type="continuationSeparator" w:id="0">
    <w:p w:rsidR="008859B9" w:rsidRDefault="00885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8297F">
      <w:rPr>
        <w:rStyle w:val="af"/>
        <w:noProof/>
      </w:rPr>
      <w:t>7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5737A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A7C26"/>
    <w:rsid w:val="000B1CD8"/>
    <w:rsid w:val="000C4EC2"/>
    <w:rsid w:val="000D2595"/>
    <w:rsid w:val="000D469B"/>
    <w:rsid w:val="000E02E2"/>
    <w:rsid w:val="000E1778"/>
    <w:rsid w:val="000E4345"/>
    <w:rsid w:val="000E7428"/>
    <w:rsid w:val="000F3254"/>
    <w:rsid w:val="000F4BBA"/>
    <w:rsid w:val="00100EDC"/>
    <w:rsid w:val="00103C80"/>
    <w:rsid w:val="00116098"/>
    <w:rsid w:val="0011677F"/>
    <w:rsid w:val="00125266"/>
    <w:rsid w:val="0013217E"/>
    <w:rsid w:val="0013332A"/>
    <w:rsid w:val="001434AD"/>
    <w:rsid w:val="001456C4"/>
    <w:rsid w:val="00145DAA"/>
    <w:rsid w:val="001513DB"/>
    <w:rsid w:val="00152C66"/>
    <w:rsid w:val="00153B6E"/>
    <w:rsid w:val="001579F2"/>
    <w:rsid w:val="001807CB"/>
    <w:rsid w:val="0018085D"/>
    <w:rsid w:val="001824C2"/>
    <w:rsid w:val="00187EA9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3AE"/>
    <w:rsid w:val="001E46B4"/>
    <w:rsid w:val="001E6E9D"/>
    <w:rsid w:val="001F5AE6"/>
    <w:rsid w:val="001F6864"/>
    <w:rsid w:val="00200DF9"/>
    <w:rsid w:val="002073B9"/>
    <w:rsid w:val="002076BD"/>
    <w:rsid w:val="00207B54"/>
    <w:rsid w:val="002103CD"/>
    <w:rsid w:val="00211F18"/>
    <w:rsid w:val="0022602B"/>
    <w:rsid w:val="00230A88"/>
    <w:rsid w:val="00230D8F"/>
    <w:rsid w:val="00231C4C"/>
    <w:rsid w:val="00235B5B"/>
    <w:rsid w:val="00241301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5299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49D7"/>
    <w:rsid w:val="002D6F75"/>
    <w:rsid w:val="002E269F"/>
    <w:rsid w:val="002E2E0A"/>
    <w:rsid w:val="002F4D8B"/>
    <w:rsid w:val="00301C2E"/>
    <w:rsid w:val="00301F86"/>
    <w:rsid w:val="003039B4"/>
    <w:rsid w:val="00303ACC"/>
    <w:rsid w:val="00304F54"/>
    <w:rsid w:val="003066E2"/>
    <w:rsid w:val="00315509"/>
    <w:rsid w:val="0031661C"/>
    <w:rsid w:val="00324874"/>
    <w:rsid w:val="003362D2"/>
    <w:rsid w:val="00336765"/>
    <w:rsid w:val="0034685F"/>
    <w:rsid w:val="0034765D"/>
    <w:rsid w:val="00347D62"/>
    <w:rsid w:val="00351578"/>
    <w:rsid w:val="00351B96"/>
    <w:rsid w:val="00352BB7"/>
    <w:rsid w:val="003548A3"/>
    <w:rsid w:val="003641B5"/>
    <w:rsid w:val="00366582"/>
    <w:rsid w:val="00366C77"/>
    <w:rsid w:val="00372178"/>
    <w:rsid w:val="00375FCE"/>
    <w:rsid w:val="003809AC"/>
    <w:rsid w:val="00384FF6"/>
    <w:rsid w:val="003867CB"/>
    <w:rsid w:val="00397CDD"/>
    <w:rsid w:val="003A0EFA"/>
    <w:rsid w:val="003A1FD0"/>
    <w:rsid w:val="003A399E"/>
    <w:rsid w:val="003A3D7D"/>
    <w:rsid w:val="003A4384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2923"/>
    <w:rsid w:val="0044575C"/>
    <w:rsid w:val="00445F14"/>
    <w:rsid w:val="00446FCF"/>
    <w:rsid w:val="00452B91"/>
    <w:rsid w:val="00453D04"/>
    <w:rsid w:val="00456947"/>
    <w:rsid w:val="0046093B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07C9B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0690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87E54"/>
    <w:rsid w:val="00593A3D"/>
    <w:rsid w:val="005A0A31"/>
    <w:rsid w:val="005A2F17"/>
    <w:rsid w:val="005A4C80"/>
    <w:rsid w:val="005B05E1"/>
    <w:rsid w:val="005B69F6"/>
    <w:rsid w:val="005C0C47"/>
    <w:rsid w:val="005C31A6"/>
    <w:rsid w:val="005C36E8"/>
    <w:rsid w:val="005D317D"/>
    <w:rsid w:val="005D4641"/>
    <w:rsid w:val="005E03DF"/>
    <w:rsid w:val="005E2277"/>
    <w:rsid w:val="005E643A"/>
    <w:rsid w:val="005F0F94"/>
    <w:rsid w:val="005F3671"/>
    <w:rsid w:val="005F3CB6"/>
    <w:rsid w:val="005F44FB"/>
    <w:rsid w:val="005F6ABB"/>
    <w:rsid w:val="005F79FE"/>
    <w:rsid w:val="00601A25"/>
    <w:rsid w:val="0060645C"/>
    <w:rsid w:val="006066A2"/>
    <w:rsid w:val="00607FD8"/>
    <w:rsid w:val="00611951"/>
    <w:rsid w:val="00612792"/>
    <w:rsid w:val="0061365F"/>
    <w:rsid w:val="006138AF"/>
    <w:rsid w:val="00614C1E"/>
    <w:rsid w:val="006171B8"/>
    <w:rsid w:val="00620ABB"/>
    <w:rsid w:val="0062178F"/>
    <w:rsid w:val="0062295E"/>
    <w:rsid w:val="00625B8F"/>
    <w:rsid w:val="006327DD"/>
    <w:rsid w:val="00633428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97C7F"/>
    <w:rsid w:val="006A1335"/>
    <w:rsid w:val="006A42EA"/>
    <w:rsid w:val="006A7925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2363"/>
    <w:rsid w:val="00713D90"/>
    <w:rsid w:val="00714B15"/>
    <w:rsid w:val="0071748D"/>
    <w:rsid w:val="00720159"/>
    <w:rsid w:val="007226DC"/>
    <w:rsid w:val="00723292"/>
    <w:rsid w:val="007253BC"/>
    <w:rsid w:val="00726EE1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0880"/>
    <w:rsid w:val="00771037"/>
    <w:rsid w:val="00773620"/>
    <w:rsid w:val="0077785D"/>
    <w:rsid w:val="00780622"/>
    <w:rsid w:val="00781982"/>
    <w:rsid w:val="00783B5B"/>
    <w:rsid w:val="007870E7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D73A8"/>
    <w:rsid w:val="007E20D6"/>
    <w:rsid w:val="007E26DC"/>
    <w:rsid w:val="007E2A01"/>
    <w:rsid w:val="007E5058"/>
    <w:rsid w:val="007E66DB"/>
    <w:rsid w:val="007E68FF"/>
    <w:rsid w:val="007E7372"/>
    <w:rsid w:val="007F2E76"/>
    <w:rsid w:val="007F5076"/>
    <w:rsid w:val="007F5502"/>
    <w:rsid w:val="007F5E15"/>
    <w:rsid w:val="007F7CFB"/>
    <w:rsid w:val="00803005"/>
    <w:rsid w:val="0080313A"/>
    <w:rsid w:val="00803916"/>
    <w:rsid w:val="00803F93"/>
    <w:rsid w:val="00805E8A"/>
    <w:rsid w:val="008066AE"/>
    <w:rsid w:val="008070B1"/>
    <w:rsid w:val="00807240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2AEE"/>
    <w:rsid w:val="008652B4"/>
    <w:rsid w:val="00866364"/>
    <w:rsid w:val="00873D2A"/>
    <w:rsid w:val="00874789"/>
    <w:rsid w:val="008859B9"/>
    <w:rsid w:val="00891560"/>
    <w:rsid w:val="00894B68"/>
    <w:rsid w:val="008973F5"/>
    <w:rsid w:val="008A0749"/>
    <w:rsid w:val="008A118A"/>
    <w:rsid w:val="008A1564"/>
    <w:rsid w:val="008A6236"/>
    <w:rsid w:val="008B2E40"/>
    <w:rsid w:val="008B5585"/>
    <w:rsid w:val="008C406C"/>
    <w:rsid w:val="008C4591"/>
    <w:rsid w:val="008C4CC2"/>
    <w:rsid w:val="008D1384"/>
    <w:rsid w:val="008D388B"/>
    <w:rsid w:val="008D3AA5"/>
    <w:rsid w:val="008D6F1B"/>
    <w:rsid w:val="008F00F9"/>
    <w:rsid w:val="008F1A64"/>
    <w:rsid w:val="008F554C"/>
    <w:rsid w:val="008F5D59"/>
    <w:rsid w:val="008F614C"/>
    <w:rsid w:val="008F6BF4"/>
    <w:rsid w:val="00901A4B"/>
    <w:rsid w:val="00902056"/>
    <w:rsid w:val="00903A2F"/>
    <w:rsid w:val="00903EB4"/>
    <w:rsid w:val="00910BA6"/>
    <w:rsid w:val="009117E8"/>
    <w:rsid w:val="009124AB"/>
    <w:rsid w:val="00916680"/>
    <w:rsid w:val="00922884"/>
    <w:rsid w:val="00922FC6"/>
    <w:rsid w:val="009242C5"/>
    <w:rsid w:val="0092553A"/>
    <w:rsid w:val="009256F0"/>
    <w:rsid w:val="00932F75"/>
    <w:rsid w:val="00933B55"/>
    <w:rsid w:val="00933E02"/>
    <w:rsid w:val="009503A1"/>
    <w:rsid w:val="009506E1"/>
    <w:rsid w:val="00953462"/>
    <w:rsid w:val="009557A4"/>
    <w:rsid w:val="00955EED"/>
    <w:rsid w:val="009618ED"/>
    <w:rsid w:val="00965D92"/>
    <w:rsid w:val="009677F9"/>
    <w:rsid w:val="00970B36"/>
    <w:rsid w:val="00972E54"/>
    <w:rsid w:val="009732E5"/>
    <w:rsid w:val="00975855"/>
    <w:rsid w:val="009759EB"/>
    <w:rsid w:val="0098297F"/>
    <w:rsid w:val="00982AFB"/>
    <w:rsid w:val="00982C3C"/>
    <w:rsid w:val="00982F6B"/>
    <w:rsid w:val="0098519C"/>
    <w:rsid w:val="00993831"/>
    <w:rsid w:val="0099588E"/>
    <w:rsid w:val="009A1323"/>
    <w:rsid w:val="009A2E29"/>
    <w:rsid w:val="009A7773"/>
    <w:rsid w:val="009B02E0"/>
    <w:rsid w:val="009B6169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BC3"/>
    <w:rsid w:val="00A13E58"/>
    <w:rsid w:val="00A14A95"/>
    <w:rsid w:val="00A15285"/>
    <w:rsid w:val="00A2132C"/>
    <w:rsid w:val="00A21FBF"/>
    <w:rsid w:val="00A2431E"/>
    <w:rsid w:val="00A24B33"/>
    <w:rsid w:val="00A24D82"/>
    <w:rsid w:val="00A309EB"/>
    <w:rsid w:val="00A30AE9"/>
    <w:rsid w:val="00A33257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0320"/>
    <w:rsid w:val="00A7308C"/>
    <w:rsid w:val="00A75F9F"/>
    <w:rsid w:val="00A80CCA"/>
    <w:rsid w:val="00A824CA"/>
    <w:rsid w:val="00A91A35"/>
    <w:rsid w:val="00A95FB6"/>
    <w:rsid w:val="00AA0BBA"/>
    <w:rsid w:val="00AA3E25"/>
    <w:rsid w:val="00AB38BA"/>
    <w:rsid w:val="00AB6710"/>
    <w:rsid w:val="00AC2CD3"/>
    <w:rsid w:val="00AC3162"/>
    <w:rsid w:val="00AC497A"/>
    <w:rsid w:val="00AC5C66"/>
    <w:rsid w:val="00AD340E"/>
    <w:rsid w:val="00AD3EE9"/>
    <w:rsid w:val="00AD52E7"/>
    <w:rsid w:val="00AD77FC"/>
    <w:rsid w:val="00AE55CE"/>
    <w:rsid w:val="00AE55F6"/>
    <w:rsid w:val="00AE763F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500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1C8"/>
    <w:rsid w:val="00B82FB0"/>
    <w:rsid w:val="00B8557E"/>
    <w:rsid w:val="00B86C15"/>
    <w:rsid w:val="00B95352"/>
    <w:rsid w:val="00B95C8C"/>
    <w:rsid w:val="00BA03D0"/>
    <w:rsid w:val="00BA05D6"/>
    <w:rsid w:val="00BA2FB2"/>
    <w:rsid w:val="00BA743D"/>
    <w:rsid w:val="00BB4617"/>
    <w:rsid w:val="00BC16A9"/>
    <w:rsid w:val="00BC1860"/>
    <w:rsid w:val="00BC5EC5"/>
    <w:rsid w:val="00BD15CB"/>
    <w:rsid w:val="00BD1E73"/>
    <w:rsid w:val="00BD6DB2"/>
    <w:rsid w:val="00BE6A90"/>
    <w:rsid w:val="00BE786F"/>
    <w:rsid w:val="00BE7ADE"/>
    <w:rsid w:val="00BF2994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0745"/>
    <w:rsid w:val="00C45C4F"/>
    <w:rsid w:val="00C476F1"/>
    <w:rsid w:val="00C5133F"/>
    <w:rsid w:val="00C51FE0"/>
    <w:rsid w:val="00C56EB7"/>
    <w:rsid w:val="00C60937"/>
    <w:rsid w:val="00C61596"/>
    <w:rsid w:val="00C61A04"/>
    <w:rsid w:val="00C66390"/>
    <w:rsid w:val="00C70B5A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3098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7FEA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47AC2"/>
    <w:rsid w:val="00D52E27"/>
    <w:rsid w:val="00D63098"/>
    <w:rsid w:val="00D65EF9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59E7"/>
    <w:rsid w:val="00DB6BC6"/>
    <w:rsid w:val="00DC2AE0"/>
    <w:rsid w:val="00DD2F24"/>
    <w:rsid w:val="00DD35FF"/>
    <w:rsid w:val="00DE5485"/>
    <w:rsid w:val="00DF1C46"/>
    <w:rsid w:val="00DF35AE"/>
    <w:rsid w:val="00DF3E27"/>
    <w:rsid w:val="00DF3EB9"/>
    <w:rsid w:val="00DF425E"/>
    <w:rsid w:val="00DF4B4E"/>
    <w:rsid w:val="00DF5565"/>
    <w:rsid w:val="00DF648E"/>
    <w:rsid w:val="00DF7AC6"/>
    <w:rsid w:val="00DF7EFE"/>
    <w:rsid w:val="00E02351"/>
    <w:rsid w:val="00E02D11"/>
    <w:rsid w:val="00E03318"/>
    <w:rsid w:val="00E12697"/>
    <w:rsid w:val="00E164A1"/>
    <w:rsid w:val="00E1733C"/>
    <w:rsid w:val="00E20D62"/>
    <w:rsid w:val="00E24366"/>
    <w:rsid w:val="00E25387"/>
    <w:rsid w:val="00E273E9"/>
    <w:rsid w:val="00E27FCB"/>
    <w:rsid w:val="00E30BD8"/>
    <w:rsid w:val="00E31AAA"/>
    <w:rsid w:val="00E3339C"/>
    <w:rsid w:val="00E34BBD"/>
    <w:rsid w:val="00E46331"/>
    <w:rsid w:val="00E46BFC"/>
    <w:rsid w:val="00E51A5D"/>
    <w:rsid w:val="00E61073"/>
    <w:rsid w:val="00E61C6B"/>
    <w:rsid w:val="00E66979"/>
    <w:rsid w:val="00E67DAC"/>
    <w:rsid w:val="00E72732"/>
    <w:rsid w:val="00E866F9"/>
    <w:rsid w:val="00E92F43"/>
    <w:rsid w:val="00E9414C"/>
    <w:rsid w:val="00E947FF"/>
    <w:rsid w:val="00EA54B3"/>
    <w:rsid w:val="00EB331F"/>
    <w:rsid w:val="00EB5F81"/>
    <w:rsid w:val="00EB67D0"/>
    <w:rsid w:val="00EB6E3C"/>
    <w:rsid w:val="00EC20A8"/>
    <w:rsid w:val="00EC52C1"/>
    <w:rsid w:val="00EC7C56"/>
    <w:rsid w:val="00ED08C9"/>
    <w:rsid w:val="00ED6B2F"/>
    <w:rsid w:val="00ED6F53"/>
    <w:rsid w:val="00EE4BFC"/>
    <w:rsid w:val="00EE5377"/>
    <w:rsid w:val="00EE5534"/>
    <w:rsid w:val="00EE5822"/>
    <w:rsid w:val="00EE7388"/>
    <w:rsid w:val="00EF0D1E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4F9C"/>
    <w:rsid w:val="00F1639B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4797"/>
    <w:rsid w:val="00F458C9"/>
    <w:rsid w:val="00F4697B"/>
    <w:rsid w:val="00F471F9"/>
    <w:rsid w:val="00F503AC"/>
    <w:rsid w:val="00F56987"/>
    <w:rsid w:val="00F6031C"/>
    <w:rsid w:val="00F621F7"/>
    <w:rsid w:val="00F629D2"/>
    <w:rsid w:val="00F641EB"/>
    <w:rsid w:val="00F650EF"/>
    <w:rsid w:val="00F665F0"/>
    <w:rsid w:val="00F675BF"/>
    <w:rsid w:val="00F7260A"/>
    <w:rsid w:val="00F809AE"/>
    <w:rsid w:val="00F92A92"/>
    <w:rsid w:val="00F94593"/>
    <w:rsid w:val="00F953A0"/>
    <w:rsid w:val="00F97B18"/>
    <w:rsid w:val="00FA239A"/>
    <w:rsid w:val="00FA4E88"/>
    <w:rsid w:val="00FA51DE"/>
    <w:rsid w:val="00FA6F66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  <w:rsid w:val="00FF0CB0"/>
    <w:rsid w:val="00FF270C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807240"/>
    <w:pPr>
      <w:ind w:left="720"/>
      <w:contextualSpacing/>
    </w:pPr>
  </w:style>
  <w:style w:type="character" w:styleId="af1">
    <w:name w:val="Hyperlink"/>
    <w:basedOn w:val="a0"/>
    <w:rsid w:val="00625B8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ac64c939-291a-477c-8dd4-9b010c0d9d9d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2509-B430-4975-8464-E727CF44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9</Pages>
  <Words>1431</Words>
  <Characters>10334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11742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Полина Самохвалова</cp:lastModifiedBy>
  <cp:revision>2</cp:revision>
  <cp:lastPrinted>2025-10-23T04:10:00Z</cp:lastPrinted>
  <dcterms:created xsi:type="dcterms:W3CDTF">2025-11-11T07:33:00Z</dcterms:created>
  <dcterms:modified xsi:type="dcterms:W3CDTF">2025-11-11T07:33:00Z</dcterms:modified>
</cp:coreProperties>
</file>