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E91" w:rsidRPr="00253E91" w:rsidRDefault="00253E91" w:rsidP="00253E91">
      <w:pPr>
        <w:pStyle w:val="2"/>
      </w:pPr>
      <w:r w:rsidRPr="00253E91">
        <w:t>Ханты-Мансийский автономный округ – Югра</w:t>
      </w:r>
    </w:p>
    <w:p w:rsidR="00253E91" w:rsidRPr="00253E91" w:rsidRDefault="00253E91" w:rsidP="00253E91">
      <w:pPr>
        <w:pStyle w:val="2"/>
      </w:pPr>
      <w:r w:rsidRPr="00253E91">
        <w:t>муниципальное образование</w:t>
      </w:r>
    </w:p>
    <w:p w:rsidR="00253E91" w:rsidRPr="00253E91" w:rsidRDefault="00253E91" w:rsidP="00253E91">
      <w:pPr>
        <w:pStyle w:val="2"/>
      </w:pPr>
      <w:r w:rsidRPr="00253E91">
        <w:t xml:space="preserve">городской округ город </w:t>
      </w:r>
      <w:proofErr w:type="spellStart"/>
      <w:r w:rsidRPr="00253E91">
        <w:t>Пыть-Ях</w:t>
      </w:r>
      <w:proofErr w:type="spellEnd"/>
    </w:p>
    <w:p w:rsidR="00253E91" w:rsidRPr="00253E91" w:rsidRDefault="00253E91" w:rsidP="00253E91">
      <w:pPr>
        <w:pStyle w:val="2"/>
      </w:pPr>
      <w:r w:rsidRPr="00253E91">
        <w:t>АДМИНИСТРАЦИЯ ГОРОДА</w:t>
      </w:r>
    </w:p>
    <w:p w:rsidR="00253E91" w:rsidRPr="00253E91" w:rsidRDefault="00253E91" w:rsidP="00253E91">
      <w:pPr>
        <w:pStyle w:val="2"/>
      </w:pPr>
    </w:p>
    <w:p w:rsidR="00253E91" w:rsidRPr="00253E91" w:rsidRDefault="00253E91" w:rsidP="00253E91">
      <w:pPr>
        <w:pStyle w:val="2"/>
      </w:pPr>
      <w:r w:rsidRPr="00253E91">
        <w:t>П О С Т А Н О В Л Е Н И Е</w:t>
      </w:r>
    </w:p>
    <w:p w:rsidR="00253E91" w:rsidRPr="00253E91" w:rsidRDefault="00253E91" w:rsidP="00253E91">
      <w:pPr>
        <w:rPr>
          <w:rFonts w:cs="Arial"/>
          <w:szCs w:val="28"/>
        </w:rPr>
      </w:pPr>
    </w:p>
    <w:p w:rsidR="00253E91" w:rsidRPr="00253E91" w:rsidRDefault="00253E91" w:rsidP="00253E91">
      <w:pPr>
        <w:rPr>
          <w:rFonts w:cs="Arial"/>
          <w:szCs w:val="28"/>
        </w:rPr>
      </w:pPr>
      <w:r w:rsidRPr="00253E91">
        <w:rPr>
          <w:rFonts w:cs="Arial"/>
          <w:szCs w:val="28"/>
        </w:rPr>
        <w:t>От 28.02.2020 № 61-па</w:t>
      </w:r>
      <w:bookmarkStart w:id="0" w:name="_GoBack"/>
      <w:bookmarkEnd w:id="0"/>
    </w:p>
    <w:p w:rsidR="00253E91" w:rsidRPr="00253E91" w:rsidRDefault="00253E91" w:rsidP="00253E91">
      <w:pPr>
        <w:rPr>
          <w:rFonts w:cs="Arial"/>
          <w:szCs w:val="28"/>
        </w:rPr>
      </w:pPr>
    </w:p>
    <w:p w:rsidR="00253E91" w:rsidRPr="00253E91" w:rsidRDefault="00253E91" w:rsidP="00253E91">
      <w:pPr>
        <w:pStyle w:val="Title"/>
      </w:pPr>
      <w:r w:rsidRPr="00253E91">
        <w:t xml:space="preserve">О Межведомственной комиссии по противодействию экстремистской деятельности на территории города </w:t>
      </w:r>
      <w:proofErr w:type="spellStart"/>
      <w:r w:rsidRPr="00253E91">
        <w:t>Пыть-Яха</w:t>
      </w:r>
      <w:proofErr w:type="spellEnd"/>
      <w:r w:rsidRPr="00253E91">
        <w:t xml:space="preserve"> </w:t>
      </w:r>
    </w:p>
    <w:p w:rsidR="00253E91" w:rsidRPr="00253E91" w:rsidRDefault="00253E91" w:rsidP="00253E91">
      <w:pPr>
        <w:rPr>
          <w:rFonts w:cs="Arial"/>
        </w:rPr>
      </w:pPr>
      <w:r w:rsidRPr="00253E91">
        <w:rPr>
          <w:rFonts w:cs="Arial"/>
        </w:rPr>
        <w:t>(В заголовке, по тексту постановления и приложениях слова «</w:t>
      </w:r>
      <w:bookmarkStart w:id="1" w:name="_Hlk78879607"/>
      <w:r w:rsidRPr="00253E91">
        <w:rPr>
          <w:rFonts w:cs="Arial"/>
        </w:rPr>
        <w:t xml:space="preserve">Межведомственная комиссия по противодействию экстремистской деятельности на территории муниципального образования городской округ город </w:t>
      </w:r>
      <w:proofErr w:type="spellStart"/>
      <w:r w:rsidRPr="00253E91">
        <w:rPr>
          <w:rFonts w:cs="Arial"/>
        </w:rPr>
        <w:t>Пыть-Ях</w:t>
      </w:r>
      <w:bookmarkEnd w:id="1"/>
      <w:proofErr w:type="spellEnd"/>
      <w:r w:rsidRPr="00253E91">
        <w:rPr>
          <w:rFonts w:cs="Arial"/>
        </w:rPr>
        <w:t xml:space="preserve">» в соответствующих падежах заменены словами «Межведомственная комиссия по противодействию экстремистской деятельности на территории города </w:t>
      </w:r>
      <w:proofErr w:type="spellStart"/>
      <w:r w:rsidRPr="00253E91">
        <w:rPr>
          <w:rFonts w:cs="Arial"/>
        </w:rPr>
        <w:t>Пыть-Яха</w:t>
      </w:r>
      <w:proofErr w:type="spellEnd"/>
      <w:r w:rsidRPr="00253E91">
        <w:rPr>
          <w:rFonts w:cs="Arial"/>
        </w:rPr>
        <w:t xml:space="preserve">» в соответствующих падежах постановлением администрации </w:t>
      </w:r>
      <w:hyperlink r:id="rId8" w:tooltip="постановление от 16.08.2021 0:00:00 №385-па Администрация г. Пыть-Ях&#10;&#10;О внесении изменений в постановление администрации города от 28.02.2020 № 61-па " w:history="1">
        <w:r w:rsidRPr="00253E91">
          <w:rPr>
            <w:rStyle w:val="ae"/>
            <w:rFonts w:cs="Arial"/>
          </w:rPr>
          <w:t>от 16.08.2021 № 385-па</w:t>
        </w:r>
      </w:hyperlink>
      <w:r w:rsidRPr="00253E91">
        <w:rPr>
          <w:rFonts w:cs="Arial"/>
        </w:rPr>
        <w:t>)</w:t>
      </w:r>
    </w:p>
    <w:p w:rsidR="00253E91" w:rsidRPr="00253E91" w:rsidRDefault="00253E91" w:rsidP="00253E91">
      <w:pPr>
        <w:rPr>
          <w:rFonts w:cs="Arial"/>
        </w:rPr>
      </w:pPr>
    </w:p>
    <w:p w:rsidR="00253E91" w:rsidRPr="00253E91" w:rsidRDefault="00253E91" w:rsidP="00253E91">
      <w:pPr>
        <w:jc w:val="center"/>
        <w:rPr>
          <w:rFonts w:cs="Arial"/>
        </w:rPr>
      </w:pPr>
      <w:r w:rsidRPr="00253E91">
        <w:rPr>
          <w:rFonts w:cs="Arial"/>
        </w:rPr>
        <w:t xml:space="preserve">(С изменениями, внесенными постановлением администрации </w:t>
      </w:r>
      <w:hyperlink r:id="rId9" w:tooltip="постановление от 16.10.2020 0:00:00 №427-па Администрация г. Пыть-Ях&#10;&#10;О внесении изменений в постановление администрации города от 28.02.2020 № 61-па " w:history="1">
        <w:r w:rsidRPr="00253E91">
          <w:rPr>
            <w:rStyle w:val="ae"/>
            <w:rFonts w:cs="Arial"/>
          </w:rPr>
          <w:t>от 16.10.2020 № 427-па</w:t>
        </w:r>
      </w:hyperlink>
      <w:r w:rsidRPr="00253E91">
        <w:rPr>
          <w:rFonts w:cs="Arial"/>
        </w:rPr>
        <w:t xml:space="preserve">)-признано утратившим силу постановлением администрации </w:t>
      </w:r>
      <w:hyperlink r:id="rId10" w:tooltip="постановление от 25.12.2023 0:00:00 №361-па Администрация г. Пыть-Ях&#10;&#10;О внесении изменений в постановление администрации города от 28.02.2020 № 61–па " w:history="1">
        <w:r w:rsidRPr="00253E91">
          <w:rPr>
            <w:rStyle w:val="ae"/>
            <w:rFonts w:cs="Arial"/>
          </w:rPr>
          <w:t>от 25.12.2023 № 361-па</w:t>
        </w:r>
      </w:hyperlink>
    </w:p>
    <w:p w:rsidR="00253E91" w:rsidRPr="00253E91" w:rsidRDefault="00253E91" w:rsidP="00253E91">
      <w:pPr>
        <w:jc w:val="center"/>
        <w:rPr>
          <w:rFonts w:cs="Arial"/>
        </w:rPr>
      </w:pPr>
      <w:r w:rsidRPr="00253E91">
        <w:rPr>
          <w:rFonts w:cs="Arial"/>
        </w:rPr>
        <w:t xml:space="preserve">(С изменениями, внесенными постановлением администрации </w:t>
      </w:r>
      <w:hyperlink r:id="rId11" w:tooltip="постановление от 07.04.2021 0:00:00 №135-па Администрация г. Пыть-Ях&#10;&#10;О внесении изменений в постановление администрации города от 28.02.2020 № 61-па " w:history="1">
        <w:r w:rsidRPr="00253E91">
          <w:rPr>
            <w:rStyle w:val="ae"/>
            <w:rFonts w:cs="Arial"/>
          </w:rPr>
          <w:t>от 07.04.2021 № 135-па</w:t>
        </w:r>
      </w:hyperlink>
      <w:r w:rsidRPr="00253E91">
        <w:rPr>
          <w:rFonts w:cs="Arial"/>
        </w:rPr>
        <w:t>)</w:t>
      </w:r>
    </w:p>
    <w:p w:rsidR="00253E91" w:rsidRPr="00253E91" w:rsidRDefault="00253E91" w:rsidP="00253E91">
      <w:pPr>
        <w:jc w:val="center"/>
        <w:rPr>
          <w:rFonts w:cs="Arial"/>
        </w:rPr>
      </w:pPr>
      <w:r w:rsidRPr="00253E91">
        <w:rPr>
          <w:rFonts w:cs="Arial"/>
        </w:rPr>
        <w:t xml:space="preserve">(С изменениями, внесенными постановлением администрации </w:t>
      </w:r>
      <w:hyperlink r:id="rId12" w:tooltip="постановление от 18.06.2021 0:00:00 №251-па Администрация г. Пыть-Ях&#10;&#10;О внесении изменений в постановление администрации города от 28.02.2020 № 61-па " w:history="1">
        <w:r w:rsidRPr="00253E91">
          <w:rPr>
            <w:rStyle w:val="ae"/>
            <w:rFonts w:cs="Arial"/>
          </w:rPr>
          <w:t>от 18.06.2021 № 251-па</w:t>
        </w:r>
      </w:hyperlink>
      <w:r w:rsidRPr="00253E91">
        <w:rPr>
          <w:rFonts w:cs="Arial"/>
        </w:rPr>
        <w:t xml:space="preserve">)-признано утратившим силу постановлением администрации </w:t>
      </w:r>
      <w:hyperlink r:id="rId13" w:tooltip="постановление от 25.03.2022 0:00:00 №113-па Администрация г. Пыть-Ях&#10;&#10;О внесении изменения в постановление администрации города от 28.02.2020 № 61-па " w:history="1">
        <w:r w:rsidRPr="00253E91">
          <w:rPr>
            <w:rStyle w:val="ae"/>
            <w:rFonts w:cs="Arial"/>
          </w:rPr>
          <w:t>от 25.03.2022 № 113-па</w:t>
        </w:r>
      </w:hyperlink>
    </w:p>
    <w:p w:rsidR="00253E91" w:rsidRPr="00253E91" w:rsidRDefault="00253E91" w:rsidP="00253E91">
      <w:pPr>
        <w:jc w:val="center"/>
        <w:rPr>
          <w:rFonts w:cs="Arial"/>
        </w:rPr>
      </w:pPr>
      <w:r w:rsidRPr="00253E91">
        <w:rPr>
          <w:rFonts w:cs="Arial"/>
        </w:rPr>
        <w:t xml:space="preserve">(С изменениями, внесенными постановлением администрации </w:t>
      </w:r>
      <w:hyperlink r:id="rId14" w:tooltip="постановление от 16.08.2021 0:00:00 №385-па Администрация г. Пыть-Ях&#10;&#10;О внесении изменений в постановление администрации города от 28.02.2020 № 61-па " w:history="1">
        <w:r w:rsidRPr="00253E91">
          <w:rPr>
            <w:rStyle w:val="ae"/>
            <w:rFonts w:cs="Arial"/>
          </w:rPr>
          <w:t>от 16.08.2021 № 385-па</w:t>
        </w:r>
      </w:hyperlink>
      <w:r w:rsidRPr="00253E91">
        <w:rPr>
          <w:rFonts w:cs="Arial"/>
        </w:rPr>
        <w:t>)</w:t>
      </w:r>
    </w:p>
    <w:p w:rsidR="00253E91" w:rsidRPr="00253E91" w:rsidRDefault="00253E91" w:rsidP="00253E91">
      <w:pPr>
        <w:jc w:val="center"/>
        <w:rPr>
          <w:rFonts w:cs="Arial"/>
        </w:rPr>
      </w:pPr>
      <w:r w:rsidRPr="00253E91">
        <w:rPr>
          <w:rFonts w:cs="Arial"/>
        </w:rPr>
        <w:t xml:space="preserve">(С изменениями, внесенными постановлением администрации </w:t>
      </w:r>
      <w:hyperlink r:id="rId15" w:tooltip="постановление от 07.10.2021 0:00:00 №463-па Администрация г. Пыть-Ях&#10;&#10;О внесении изменений в постановление администрации города от 28.02.2020 № 61-па " w:history="1">
        <w:r w:rsidRPr="00253E91">
          <w:rPr>
            <w:rStyle w:val="ae"/>
            <w:rFonts w:cs="Arial"/>
          </w:rPr>
          <w:t>от 07.10.2021 № 463-па</w:t>
        </w:r>
      </w:hyperlink>
      <w:r w:rsidRPr="00253E91">
        <w:rPr>
          <w:rFonts w:cs="Arial"/>
        </w:rPr>
        <w:t>)</w:t>
      </w:r>
    </w:p>
    <w:p w:rsidR="00253E91" w:rsidRPr="00253E91" w:rsidRDefault="00253E91" w:rsidP="00253E91">
      <w:pPr>
        <w:jc w:val="center"/>
        <w:rPr>
          <w:rFonts w:cs="Arial"/>
        </w:rPr>
      </w:pPr>
      <w:r w:rsidRPr="00253E91">
        <w:rPr>
          <w:rFonts w:cs="Arial"/>
        </w:rPr>
        <w:t xml:space="preserve">(С изменениями, внесенными постановлением администрации </w:t>
      </w:r>
      <w:hyperlink r:id="rId16" w:tooltip="постановление от 25.03.2022 0:00:00 №113-па Администрация г. Пыть-Ях&#10;&#10;О внесении изменения в постановление администрации города от 28.02.2020 № 61-па " w:history="1">
        <w:r w:rsidRPr="00253E91">
          <w:rPr>
            <w:rStyle w:val="ae"/>
            <w:rFonts w:cs="Arial"/>
          </w:rPr>
          <w:t>от 25.03.2022 № 113-па</w:t>
        </w:r>
      </w:hyperlink>
      <w:r w:rsidRPr="00253E91">
        <w:rPr>
          <w:rFonts w:cs="Arial"/>
        </w:rPr>
        <w:t>)</w:t>
      </w:r>
      <w:r w:rsidR="00CF20ED">
        <w:rPr>
          <w:rFonts w:cs="Arial"/>
        </w:rPr>
        <w:t xml:space="preserve"> – признано утратившим силу постановлением администрации </w:t>
      </w:r>
      <w:hyperlink r:id="rId17" w:tooltip="постановление от 22.07.2024 0:00:00 №143-па Администрация г. Пыть-Ях&#10;&#10;О внесении изменений в постановление администрации города от 28.02.2020 № 61-па " w:history="1">
        <w:r w:rsidR="00CF20ED" w:rsidRPr="00914334">
          <w:rPr>
            <w:rStyle w:val="ae"/>
            <w:rFonts w:cs="Arial"/>
          </w:rPr>
          <w:t>от 22.07.2024 № 143-па</w:t>
        </w:r>
      </w:hyperlink>
      <w:r w:rsidR="00CF20ED">
        <w:rPr>
          <w:rFonts w:cs="Arial"/>
        </w:rPr>
        <w:t>)</w:t>
      </w:r>
    </w:p>
    <w:p w:rsidR="00253E91" w:rsidRPr="00253E91" w:rsidRDefault="00253E91" w:rsidP="00253E91">
      <w:pPr>
        <w:jc w:val="center"/>
        <w:rPr>
          <w:rFonts w:cs="Arial"/>
        </w:rPr>
      </w:pPr>
      <w:r w:rsidRPr="00253E91">
        <w:rPr>
          <w:rFonts w:cs="Arial"/>
        </w:rPr>
        <w:t xml:space="preserve">(С изменениями, внесенными постановлением администрации </w:t>
      </w:r>
      <w:hyperlink r:id="rId18" w:tooltip="постановление от 21.06.2022 0:00:00 №254-па Администрация г. Пыть-Ях&#10;&#10;О внесении изменения в постановление администрации города от 28.02.2020 № 61-па " w:history="1">
        <w:r w:rsidRPr="00253E91">
          <w:rPr>
            <w:rStyle w:val="ae"/>
            <w:rFonts w:cs="Arial"/>
          </w:rPr>
          <w:t>от 21.06.2022 № 254-па</w:t>
        </w:r>
      </w:hyperlink>
      <w:r w:rsidRPr="00253E91">
        <w:rPr>
          <w:rFonts w:cs="Arial"/>
        </w:rPr>
        <w:t>)</w:t>
      </w:r>
    </w:p>
    <w:p w:rsidR="00253E91" w:rsidRPr="00253E91" w:rsidRDefault="00253E91" w:rsidP="00253E91">
      <w:pPr>
        <w:jc w:val="center"/>
        <w:rPr>
          <w:rFonts w:cs="Arial"/>
        </w:rPr>
      </w:pPr>
      <w:r w:rsidRPr="00253E91">
        <w:rPr>
          <w:rFonts w:cs="Arial"/>
        </w:rPr>
        <w:t xml:space="preserve">(С изменениями, внесенными постановлением администрации </w:t>
      </w:r>
      <w:hyperlink r:id="rId19" w:tooltip="постановление от 25.12.2023 0:00:00 №361-па Администрация г. Пыть-Ях  О внесении изменений в постановление администрации города от 28.02.2020 № 61–па " w:history="1">
        <w:r w:rsidRPr="00253E91">
          <w:rPr>
            <w:rStyle w:val="ae"/>
            <w:rFonts w:cs="Arial"/>
          </w:rPr>
          <w:t>от 25.12.2023 № 361-па</w:t>
        </w:r>
      </w:hyperlink>
      <w:r w:rsidRPr="00253E91">
        <w:rPr>
          <w:rFonts w:cs="Arial"/>
        </w:rPr>
        <w:t>)</w:t>
      </w:r>
    </w:p>
    <w:p w:rsidR="00253E91" w:rsidRDefault="00914334" w:rsidP="00253E91">
      <w:pPr>
        <w:jc w:val="center"/>
        <w:rPr>
          <w:rFonts w:cs="Arial"/>
        </w:rPr>
      </w:pPr>
      <w:r w:rsidRPr="00253E91">
        <w:rPr>
          <w:rFonts w:cs="Arial"/>
        </w:rPr>
        <w:t>(С изменениями, внесенными постановлением администрации</w:t>
      </w:r>
      <w:r>
        <w:rPr>
          <w:rFonts w:cs="Arial"/>
        </w:rPr>
        <w:t xml:space="preserve"> </w:t>
      </w:r>
      <w:hyperlink r:id="rId20" w:tooltip="постановление от 22.07.2024 0:00:00 №143-па Администрация г. Пыть-Ях&#10;&#10;О внесении изменений в постановление администрации города от 28.02.2020 № 61-па " w:history="1">
        <w:r w:rsidRPr="00914334">
          <w:rPr>
            <w:rStyle w:val="ae"/>
            <w:rFonts w:cs="Arial"/>
          </w:rPr>
          <w:t>от 22.07.2024 № 143-па</w:t>
        </w:r>
      </w:hyperlink>
      <w:r>
        <w:rPr>
          <w:rFonts w:cs="Arial"/>
        </w:rPr>
        <w:t>)</w:t>
      </w:r>
    </w:p>
    <w:p w:rsidR="006D5DE9" w:rsidRDefault="006D5DE9" w:rsidP="00253E91">
      <w:pPr>
        <w:jc w:val="center"/>
        <w:rPr>
          <w:rFonts w:cs="Arial"/>
        </w:rPr>
      </w:pPr>
      <w:r w:rsidRPr="00253E91">
        <w:rPr>
          <w:rFonts w:cs="Arial"/>
        </w:rPr>
        <w:t>(С изменениями, внесенными постановлением администрации</w:t>
      </w:r>
      <w:r>
        <w:rPr>
          <w:rFonts w:cs="Arial"/>
        </w:rPr>
        <w:t xml:space="preserve"> </w:t>
      </w:r>
      <w:hyperlink r:id="rId21" w:tooltip="постановление от 09.09.2024 0:00:00 №193-па Администрация г. Пыть-Ях&#10;&#10;О внесении изменений в постановление администрации города от 28.02.2020 № 61–па " w:history="1">
        <w:r w:rsidRPr="006D5DE9">
          <w:rPr>
            <w:rStyle w:val="ae"/>
            <w:rFonts w:cs="Arial"/>
          </w:rPr>
          <w:t>от 09.09.2024 № 193-па</w:t>
        </w:r>
      </w:hyperlink>
      <w:r>
        <w:rPr>
          <w:rFonts w:cs="Arial"/>
        </w:rPr>
        <w:t>)</w:t>
      </w:r>
    </w:p>
    <w:p w:rsidR="00F457A9" w:rsidRDefault="00F457A9" w:rsidP="00253E91">
      <w:pPr>
        <w:jc w:val="center"/>
        <w:rPr>
          <w:rFonts w:cs="Arial"/>
        </w:rPr>
      </w:pPr>
      <w:r w:rsidRPr="00253E91">
        <w:rPr>
          <w:rFonts w:cs="Arial"/>
        </w:rPr>
        <w:t>(С изменениями, внесенными постановлением администрации</w:t>
      </w:r>
      <w:r>
        <w:rPr>
          <w:rFonts w:cs="Arial"/>
        </w:rPr>
        <w:t xml:space="preserve"> </w:t>
      </w:r>
      <w:hyperlink r:id="rId22" w:tooltip="постановление от 04.07.2025 0:00:00 №192-па Администрация г. Пыть-Ях&#10;&#10;О внесении изменений в постановление администрации города от 28.02.2020 № 61–па " w:history="1">
        <w:r w:rsidRPr="00F457A9">
          <w:rPr>
            <w:rStyle w:val="ae"/>
            <w:rFonts w:cs="Arial"/>
          </w:rPr>
          <w:t>от 04.07.2025 № 192-па</w:t>
        </w:r>
      </w:hyperlink>
      <w:r>
        <w:rPr>
          <w:rFonts w:cs="Arial"/>
        </w:rPr>
        <w:t>)</w:t>
      </w:r>
    </w:p>
    <w:p w:rsidR="00290063" w:rsidRPr="00253E91" w:rsidRDefault="00290063" w:rsidP="00253E91">
      <w:pPr>
        <w:jc w:val="center"/>
        <w:rPr>
          <w:rFonts w:cs="Arial"/>
        </w:rPr>
      </w:pPr>
    </w:p>
    <w:p w:rsidR="00253E91" w:rsidRPr="00253E91" w:rsidRDefault="00253E91" w:rsidP="00253E91">
      <w:pPr>
        <w:shd w:val="clear" w:color="auto" w:fill="FFFFFF"/>
        <w:spacing w:line="360" w:lineRule="auto"/>
        <w:rPr>
          <w:rFonts w:cs="Arial"/>
          <w:szCs w:val="28"/>
        </w:rPr>
      </w:pPr>
      <w:r w:rsidRPr="00253E91">
        <w:rPr>
          <w:rFonts w:cs="Arial"/>
          <w:szCs w:val="28"/>
        </w:rPr>
        <w:t xml:space="preserve">В соответствии с Федеральными законами </w:t>
      </w:r>
      <w:hyperlink r:id="rId23" w:tooltip="ФЕДЕРАЛЬНЫЙ ЗАКОН от 25.07.2002 № 114-ФЗ ГОСУДАРСТВЕННАЯ ДУМА ФЕДЕРАЛЬНОГО СОБРАНИЯ РФ&#10;&#10;О противодействии экстремистской деятельности" w:history="1">
        <w:r w:rsidRPr="00253E91">
          <w:rPr>
            <w:rStyle w:val="ae"/>
            <w:rFonts w:cs="Arial"/>
            <w:szCs w:val="28"/>
          </w:rPr>
          <w:t>от 25.07.2002 № 114-ФЗ</w:t>
        </w:r>
      </w:hyperlink>
      <w:r w:rsidRPr="00253E91">
        <w:rPr>
          <w:rFonts w:cs="Arial"/>
          <w:szCs w:val="28"/>
        </w:rPr>
        <w:t xml:space="preserve"> «О противодействии экстремистской деятельности», </w:t>
      </w:r>
      <w:hyperlink r:id="rId24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253E91">
          <w:rPr>
            <w:rStyle w:val="ae"/>
            <w:rFonts w:cs="Arial"/>
          </w:rPr>
          <w:t>от 06.10.2003 № 131-ФЗ</w:t>
        </w:r>
      </w:hyperlink>
      <w:r w:rsidRPr="00253E91">
        <w:rPr>
          <w:rFonts w:cs="Arial"/>
        </w:rPr>
        <w:t xml:space="preserve"> «Об общих</w:t>
      </w:r>
      <w:r w:rsidRPr="00253E91">
        <w:rPr>
          <w:rFonts w:cs="Arial"/>
          <w:szCs w:val="28"/>
        </w:rPr>
        <w:t xml:space="preserve"> принципах организации местного самоуправления в Российской Федерации», </w:t>
      </w:r>
      <w:r w:rsidRPr="00253E91">
        <w:rPr>
          <w:rFonts w:cs="Arial"/>
          <w:szCs w:val="28"/>
        </w:rPr>
        <w:lastRenderedPageBreak/>
        <w:t xml:space="preserve">постановлением Губернатора Ханты-Мансийского автономного округа – Югры от </w:t>
      </w:r>
      <w:hyperlink r:id="rId25" w:tooltip="ПОСТАНОВЛЕНИЕ от 14.05.2007 № 79 Губернатор Ханты-Мансийского автономного округа-Югры&#10;&#10;О МЕЖВЕДОМСТВЕННОЙ КОМИССИИ ХАНТЫ-МАНСИЙСКОГО АВТОНОМНОГО ОКРУГА - ЮГРЫ ПО ПРОТИВОДЕЙСТВИЮ ЭКСТРЕМИСТСКОЙ ДЕЯТЕЛЬНОСТИ" w:history="1">
        <w:r w:rsidRPr="00253E91">
          <w:rPr>
            <w:rStyle w:val="ae"/>
            <w:rFonts w:cs="Arial"/>
            <w:szCs w:val="28"/>
          </w:rPr>
          <w:t>14.05.2007 № 79</w:t>
        </w:r>
      </w:hyperlink>
      <w:r w:rsidRPr="00253E91">
        <w:rPr>
          <w:rFonts w:cs="Arial"/>
          <w:szCs w:val="28"/>
        </w:rPr>
        <w:t xml:space="preserve"> «О Межведомственной комиссии Ханты-Мансийского автономного округа – Югры по противодействию экстремистской деятельности», </w:t>
      </w:r>
      <w:hyperlink r:id="rId26" w:tooltip="УСТАВ МО от 25.06.2005 № 516 Дума города Пыть-Яха&#10;&#10;УСТАВ ГОРОДА ПЫТЬ-ЯХА" w:history="1">
        <w:r w:rsidRPr="00253E91">
          <w:rPr>
            <w:rStyle w:val="ae"/>
            <w:rFonts w:cs="Arial"/>
            <w:szCs w:val="28"/>
          </w:rPr>
          <w:t>Уставом</w:t>
        </w:r>
      </w:hyperlink>
      <w:r w:rsidRPr="00253E91">
        <w:rPr>
          <w:rFonts w:cs="Arial"/>
          <w:szCs w:val="28"/>
        </w:rPr>
        <w:t xml:space="preserve"> города </w:t>
      </w:r>
      <w:proofErr w:type="spellStart"/>
      <w:r w:rsidRPr="00253E91">
        <w:rPr>
          <w:rFonts w:cs="Arial"/>
          <w:szCs w:val="28"/>
        </w:rPr>
        <w:t>Пыть-Яха</w:t>
      </w:r>
      <w:proofErr w:type="spellEnd"/>
      <w:r w:rsidRPr="00253E91">
        <w:rPr>
          <w:rFonts w:cs="Arial"/>
          <w:szCs w:val="28"/>
        </w:rPr>
        <w:t xml:space="preserve">, в целях защиты прав и свобод граждан, принятия профилактических мер, направленных на предупреждение экстремистской деятельности на территории муниципального образования городской округ город </w:t>
      </w:r>
      <w:proofErr w:type="spellStart"/>
      <w:r w:rsidRPr="00253E91">
        <w:rPr>
          <w:rFonts w:cs="Arial"/>
          <w:szCs w:val="28"/>
        </w:rPr>
        <w:t>Пыть-Ях</w:t>
      </w:r>
      <w:proofErr w:type="spellEnd"/>
    </w:p>
    <w:p w:rsidR="00253E91" w:rsidRPr="00253E91" w:rsidRDefault="00253E91" w:rsidP="00253E91">
      <w:pPr>
        <w:shd w:val="clear" w:color="auto" w:fill="FFFFFF"/>
        <w:spacing w:line="360" w:lineRule="auto"/>
        <w:rPr>
          <w:rFonts w:cs="Arial"/>
          <w:szCs w:val="28"/>
        </w:rPr>
      </w:pPr>
    </w:p>
    <w:p w:rsidR="00253E91" w:rsidRPr="00253E91" w:rsidRDefault="00253E91" w:rsidP="00253E91">
      <w:pPr>
        <w:spacing w:line="360" w:lineRule="auto"/>
        <w:rPr>
          <w:rFonts w:cs="Arial"/>
          <w:szCs w:val="28"/>
        </w:rPr>
      </w:pPr>
      <w:r w:rsidRPr="00253E91">
        <w:rPr>
          <w:rFonts w:cs="Arial"/>
          <w:szCs w:val="28"/>
        </w:rPr>
        <w:t>1. Утвердить:</w:t>
      </w:r>
    </w:p>
    <w:p w:rsidR="00253E91" w:rsidRPr="00253E91" w:rsidRDefault="00253E91" w:rsidP="00253E91">
      <w:pPr>
        <w:spacing w:line="360" w:lineRule="auto"/>
        <w:rPr>
          <w:rFonts w:cs="Arial"/>
          <w:szCs w:val="28"/>
        </w:rPr>
      </w:pPr>
      <w:r w:rsidRPr="00253E91">
        <w:rPr>
          <w:rFonts w:cs="Arial"/>
          <w:szCs w:val="28"/>
        </w:rPr>
        <w:t xml:space="preserve">1.1. Положение о Межведомственной комиссии по противодействию экстремистской деятельности на территории города </w:t>
      </w:r>
      <w:proofErr w:type="spellStart"/>
      <w:r w:rsidRPr="00253E91">
        <w:rPr>
          <w:rFonts w:cs="Arial"/>
          <w:szCs w:val="28"/>
        </w:rPr>
        <w:t>Пыть-Яха</w:t>
      </w:r>
      <w:proofErr w:type="spellEnd"/>
      <w:r w:rsidRPr="00253E91">
        <w:rPr>
          <w:rFonts w:cs="Arial"/>
          <w:szCs w:val="28"/>
        </w:rPr>
        <w:t xml:space="preserve"> согласно приложению № 1.</w:t>
      </w:r>
    </w:p>
    <w:p w:rsidR="00253E91" w:rsidRPr="00253E91" w:rsidRDefault="00253E91" w:rsidP="00253E91">
      <w:pPr>
        <w:spacing w:line="360" w:lineRule="auto"/>
        <w:rPr>
          <w:rFonts w:cs="Arial"/>
          <w:szCs w:val="28"/>
        </w:rPr>
      </w:pPr>
      <w:r w:rsidRPr="00253E91">
        <w:rPr>
          <w:rFonts w:cs="Arial"/>
          <w:szCs w:val="28"/>
        </w:rPr>
        <w:t xml:space="preserve">1.2. Состав Межведомственной комиссии по противодействию экстремистской деятельности на территории города </w:t>
      </w:r>
      <w:proofErr w:type="spellStart"/>
      <w:r w:rsidRPr="00253E91">
        <w:rPr>
          <w:rFonts w:cs="Arial"/>
          <w:szCs w:val="28"/>
        </w:rPr>
        <w:t>Пыть-Яха</w:t>
      </w:r>
      <w:proofErr w:type="spellEnd"/>
      <w:r w:rsidRPr="00253E91">
        <w:rPr>
          <w:rFonts w:cs="Arial"/>
          <w:szCs w:val="28"/>
        </w:rPr>
        <w:t xml:space="preserve"> согласно приложению № 2.</w:t>
      </w:r>
    </w:p>
    <w:p w:rsidR="00253E91" w:rsidRPr="00253E91" w:rsidRDefault="00253E91" w:rsidP="00253E91">
      <w:pPr>
        <w:tabs>
          <w:tab w:val="left" w:pos="1080"/>
        </w:tabs>
        <w:spacing w:line="360" w:lineRule="auto"/>
        <w:outlineLvl w:val="0"/>
        <w:rPr>
          <w:rFonts w:cs="Arial"/>
          <w:szCs w:val="28"/>
        </w:rPr>
      </w:pPr>
      <w:bookmarkStart w:id="2" w:name="sub_2"/>
      <w:r w:rsidRPr="00253E91">
        <w:rPr>
          <w:rFonts w:cs="Arial"/>
          <w:szCs w:val="28"/>
        </w:rPr>
        <w:t xml:space="preserve">2. Признать утратившими силу постановления администрации города: </w:t>
      </w:r>
    </w:p>
    <w:p w:rsidR="00253E91" w:rsidRPr="00253E91" w:rsidRDefault="00253E91" w:rsidP="00253E91">
      <w:pPr>
        <w:tabs>
          <w:tab w:val="left" w:pos="1080"/>
        </w:tabs>
        <w:spacing w:line="360" w:lineRule="auto"/>
        <w:outlineLvl w:val="0"/>
        <w:rPr>
          <w:rFonts w:cs="Arial"/>
          <w:szCs w:val="28"/>
        </w:rPr>
      </w:pPr>
      <w:r w:rsidRPr="00253E91">
        <w:rPr>
          <w:rFonts w:cs="Arial"/>
          <w:szCs w:val="28"/>
        </w:rPr>
        <w:t xml:space="preserve">- </w:t>
      </w:r>
      <w:hyperlink r:id="rId27" w:tooltip="постановление от 09.12.2016 0:00:00 №331-па Администрация г. Пыть-Ях&#10;&#10;О Межведомственной комиссии по противодействию экстремистской деятельности на территории муниципального образования городской округ город Пыть-Ях &#10;&#10;" w:history="1">
        <w:r w:rsidRPr="00253E91">
          <w:rPr>
            <w:rStyle w:val="ae"/>
            <w:rFonts w:cs="Arial"/>
            <w:szCs w:val="28"/>
          </w:rPr>
          <w:t>от 09.12.2016 № 331-па</w:t>
        </w:r>
      </w:hyperlink>
      <w:r w:rsidRPr="00253E91">
        <w:rPr>
          <w:rFonts w:cs="Arial"/>
          <w:szCs w:val="28"/>
        </w:rPr>
        <w:t xml:space="preserve"> «О Межведомственной комиссии по противодействию экстремистской деятельности на территории города </w:t>
      </w:r>
      <w:proofErr w:type="spellStart"/>
      <w:r w:rsidRPr="00253E91">
        <w:rPr>
          <w:rFonts w:cs="Arial"/>
          <w:szCs w:val="28"/>
        </w:rPr>
        <w:t>Пыть-Яха</w:t>
      </w:r>
      <w:proofErr w:type="spellEnd"/>
      <w:r w:rsidRPr="00253E91">
        <w:rPr>
          <w:rFonts w:cs="Arial"/>
          <w:szCs w:val="28"/>
        </w:rPr>
        <w:t>»;</w:t>
      </w:r>
    </w:p>
    <w:p w:rsidR="00253E91" w:rsidRPr="00253E91" w:rsidRDefault="00253E91" w:rsidP="00253E91">
      <w:pPr>
        <w:tabs>
          <w:tab w:val="left" w:pos="851"/>
        </w:tabs>
        <w:spacing w:line="360" w:lineRule="auto"/>
        <w:outlineLvl w:val="0"/>
        <w:rPr>
          <w:rFonts w:cs="Arial"/>
          <w:szCs w:val="28"/>
        </w:rPr>
      </w:pPr>
      <w:r w:rsidRPr="00253E91">
        <w:rPr>
          <w:rFonts w:cs="Arial"/>
          <w:szCs w:val="28"/>
        </w:rPr>
        <w:t xml:space="preserve">- </w:t>
      </w:r>
      <w:hyperlink r:id="rId28" w:tooltip="постановление от 27.05.2019 0:00:00 №167-па Администрация г. Пыть-Ях&#10;&#10;О внесении изменения в постановление администрации города от 09.12.2016 № 331-па " w:history="1">
        <w:r w:rsidRPr="00253E91">
          <w:rPr>
            <w:rStyle w:val="ae"/>
            <w:rFonts w:cs="Arial"/>
            <w:szCs w:val="28"/>
          </w:rPr>
          <w:t>от 27.05.2019 № 167-па</w:t>
        </w:r>
      </w:hyperlink>
      <w:r w:rsidRPr="00253E91">
        <w:rPr>
          <w:rFonts w:cs="Arial"/>
          <w:szCs w:val="28"/>
        </w:rPr>
        <w:t xml:space="preserve"> «О внесении изменения в постановление администрации города от 09.12.2016 № 331-па «О Межведомственной комиссии по противодействию экстремистской деятельности на территории города </w:t>
      </w:r>
      <w:proofErr w:type="spellStart"/>
      <w:r w:rsidRPr="00253E91">
        <w:rPr>
          <w:rFonts w:cs="Arial"/>
          <w:szCs w:val="28"/>
        </w:rPr>
        <w:t>Пыть-Яха</w:t>
      </w:r>
      <w:proofErr w:type="spellEnd"/>
      <w:r w:rsidRPr="00253E91">
        <w:rPr>
          <w:rFonts w:cs="Arial"/>
          <w:szCs w:val="28"/>
        </w:rPr>
        <w:t>».</w:t>
      </w:r>
    </w:p>
    <w:p w:rsidR="00253E91" w:rsidRPr="00253E91" w:rsidRDefault="00253E91" w:rsidP="00253E91">
      <w:pPr>
        <w:spacing w:line="360" w:lineRule="auto"/>
        <w:rPr>
          <w:rFonts w:cs="Arial"/>
          <w:szCs w:val="28"/>
        </w:rPr>
      </w:pPr>
      <w:r w:rsidRPr="00253E91">
        <w:rPr>
          <w:rFonts w:cs="Arial"/>
          <w:szCs w:val="28"/>
        </w:rPr>
        <w:t>3. 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253E91" w:rsidRPr="00253E91" w:rsidRDefault="00253E91" w:rsidP="00253E91">
      <w:pPr>
        <w:pStyle w:val="ConsNormal"/>
        <w:widowControl/>
        <w:tabs>
          <w:tab w:val="num" w:pos="0"/>
        </w:tabs>
        <w:autoSpaceDE w:val="0"/>
        <w:autoSpaceDN w:val="0"/>
        <w:adjustRightInd w:val="0"/>
        <w:spacing w:line="360" w:lineRule="auto"/>
        <w:ind w:right="0" w:firstLine="567"/>
        <w:jc w:val="both"/>
        <w:rPr>
          <w:rFonts w:cs="Arial"/>
          <w:sz w:val="24"/>
          <w:szCs w:val="28"/>
        </w:rPr>
      </w:pPr>
      <w:r w:rsidRPr="00253E91">
        <w:rPr>
          <w:rFonts w:cs="Arial"/>
          <w:sz w:val="24"/>
          <w:szCs w:val="28"/>
        </w:rPr>
        <w:t>4.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253E91" w:rsidRPr="00253E91" w:rsidRDefault="00253E91" w:rsidP="00253E91">
      <w:pPr>
        <w:spacing w:line="360" w:lineRule="auto"/>
        <w:rPr>
          <w:rFonts w:cs="Arial"/>
          <w:szCs w:val="28"/>
        </w:rPr>
      </w:pPr>
      <w:r w:rsidRPr="00253E91">
        <w:rPr>
          <w:rFonts w:cs="Arial"/>
          <w:szCs w:val="28"/>
        </w:rPr>
        <w:t>5. Настоящее постановление вступает в силу после его официального опубликования.</w:t>
      </w:r>
    </w:p>
    <w:bookmarkEnd w:id="2"/>
    <w:p w:rsidR="00253E91" w:rsidRPr="00253E91" w:rsidRDefault="00253E91" w:rsidP="00253E91">
      <w:pPr>
        <w:spacing w:line="360" w:lineRule="auto"/>
        <w:rPr>
          <w:rFonts w:cs="Arial"/>
          <w:szCs w:val="28"/>
        </w:rPr>
      </w:pPr>
      <w:r w:rsidRPr="00253E91">
        <w:rPr>
          <w:rFonts w:cs="Arial"/>
          <w:szCs w:val="28"/>
        </w:rPr>
        <w:t>6. Контроль за выполнением постановления возложить на первого заместителя главы города.</w:t>
      </w:r>
    </w:p>
    <w:p w:rsidR="00253E91" w:rsidRPr="00253E91" w:rsidRDefault="00253E91" w:rsidP="00253E91">
      <w:pPr>
        <w:spacing w:line="360" w:lineRule="auto"/>
        <w:rPr>
          <w:rFonts w:cs="Arial"/>
          <w:szCs w:val="28"/>
        </w:rPr>
      </w:pPr>
      <w:r w:rsidRPr="00253E91">
        <w:rPr>
          <w:rFonts w:cs="Arial"/>
          <w:szCs w:val="28"/>
        </w:rPr>
        <w:t xml:space="preserve">(Слова «5. Контроль за» заменены словами «6. Контроль за» </w:t>
      </w:r>
      <w:r w:rsidRPr="00253E91">
        <w:rPr>
          <w:rFonts w:cs="Arial"/>
        </w:rPr>
        <w:t xml:space="preserve">постановлением администрации </w:t>
      </w:r>
      <w:hyperlink r:id="rId29" w:tooltip="постановление от 07.04.2021 0:00:00 №135-па Администрация г. Пыть-Ях&#10;&#10;О внесении изменений в постановление администрации города от 28.02.2020 № 61-па " w:history="1">
        <w:r w:rsidRPr="00253E91">
          <w:rPr>
            <w:rStyle w:val="ae"/>
            <w:rFonts w:cs="Arial"/>
          </w:rPr>
          <w:t>от 07.04.2021 № 135-па</w:t>
        </w:r>
      </w:hyperlink>
      <w:r w:rsidRPr="00253E91">
        <w:rPr>
          <w:rFonts w:cs="Arial"/>
        </w:rPr>
        <w:t>)</w:t>
      </w:r>
    </w:p>
    <w:p w:rsidR="00253E91" w:rsidRPr="00253E91" w:rsidRDefault="00253E91" w:rsidP="00253E91">
      <w:pPr>
        <w:spacing w:line="360" w:lineRule="auto"/>
        <w:rPr>
          <w:rFonts w:cs="Arial"/>
          <w:szCs w:val="28"/>
        </w:rPr>
      </w:pPr>
    </w:p>
    <w:p w:rsidR="00253E91" w:rsidRPr="00253E91" w:rsidRDefault="00253E91" w:rsidP="00253E91">
      <w:pPr>
        <w:pStyle w:val="ConsPlusNormal"/>
        <w:widowControl/>
        <w:spacing w:line="360" w:lineRule="auto"/>
        <w:ind w:firstLine="567"/>
        <w:jc w:val="both"/>
        <w:rPr>
          <w:sz w:val="24"/>
          <w:szCs w:val="28"/>
        </w:rPr>
      </w:pPr>
      <w:proofErr w:type="spellStart"/>
      <w:r w:rsidRPr="00253E91">
        <w:rPr>
          <w:sz w:val="24"/>
          <w:szCs w:val="28"/>
        </w:rPr>
        <w:t>И.о.главы</w:t>
      </w:r>
      <w:proofErr w:type="spellEnd"/>
      <w:r w:rsidRPr="00253E91">
        <w:rPr>
          <w:sz w:val="24"/>
          <w:szCs w:val="28"/>
        </w:rPr>
        <w:t xml:space="preserve"> города </w:t>
      </w:r>
      <w:proofErr w:type="spellStart"/>
      <w:r w:rsidRPr="00253E91">
        <w:rPr>
          <w:sz w:val="24"/>
          <w:szCs w:val="28"/>
        </w:rPr>
        <w:t>Пыть-Яха</w:t>
      </w:r>
      <w:proofErr w:type="spellEnd"/>
      <w:r w:rsidRPr="00253E91">
        <w:rPr>
          <w:sz w:val="24"/>
          <w:szCs w:val="28"/>
        </w:rPr>
        <w:t xml:space="preserve"> </w:t>
      </w:r>
      <w:proofErr w:type="spellStart"/>
      <w:r w:rsidRPr="00253E91">
        <w:rPr>
          <w:sz w:val="24"/>
          <w:szCs w:val="28"/>
        </w:rPr>
        <w:t>В.В.Стефогло</w:t>
      </w:r>
      <w:proofErr w:type="spellEnd"/>
      <w:r w:rsidRPr="00253E91">
        <w:rPr>
          <w:sz w:val="24"/>
          <w:szCs w:val="28"/>
        </w:rPr>
        <w:t xml:space="preserve"> </w:t>
      </w:r>
    </w:p>
    <w:p w:rsidR="00253E91" w:rsidRPr="00253E91" w:rsidRDefault="00253E91" w:rsidP="00253E91">
      <w:pPr>
        <w:pStyle w:val="ConsPlusNormal"/>
        <w:widowControl/>
        <w:spacing w:line="360" w:lineRule="auto"/>
        <w:ind w:firstLine="567"/>
        <w:jc w:val="both"/>
        <w:rPr>
          <w:sz w:val="24"/>
          <w:szCs w:val="28"/>
        </w:rPr>
      </w:pPr>
    </w:p>
    <w:p w:rsidR="00253E91" w:rsidRPr="00253E91" w:rsidRDefault="00253E91" w:rsidP="00253E91">
      <w:pPr>
        <w:jc w:val="right"/>
        <w:rPr>
          <w:rFonts w:cs="Arial"/>
          <w:szCs w:val="28"/>
        </w:rPr>
      </w:pPr>
      <w:r w:rsidRPr="00253E91">
        <w:rPr>
          <w:rFonts w:cs="Arial"/>
          <w:szCs w:val="28"/>
        </w:rPr>
        <w:br w:type="page"/>
      </w:r>
      <w:r w:rsidRPr="00253E91">
        <w:rPr>
          <w:rFonts w:cs="Arial"/>
          <w:szCs w:val="28"/>
        </w:rPr>
        <w:lastRenderedPageBreak/>
        <w:t>Приложение № 1</w:t>
      </w:r>
    </w:p>
    <w:p w:rsidR="00253E91" w:rsidRPr="00253E91" w:rsidRDefault="00253E91" w:rsidP="00253E91">
      <w:pPr>
        <w:jc w:val="right"/>
        <w:rPr>
          <w:rFonts w:cs="Arial"/>
          <w:szCs w:val="28"/>
        </w:rPr>
      </w:pPr>
      <w:r w:rsidRPr="00253E91">
        <w:rPr>
          <w:rFonts w:cs="Arial"/>
          <w:szCs w:val="28"/>
        </w:rPr>
        <w:t>к постановлению администрации</w:t>
      </w:r>
    </w:p>
    <w:p w:rsidR="00253E91" w:rsidRPr="00253E91" w:rsidRDefault="00253E91" w:rsidP="00253E91">
      <w:pPr>
        <w:jc w:val="right"/>
        <w:rPr>
          <w:rFonts w:cs="Arial"/>
          <w:szCs w:val="28"/>
        </w:rPr>
      </w:pPr>
      <w:r w:rsidRPr="00253E91">
        <w:rPr>
          <w:rFonts w:cs="Arial"/>
          <w:szCs w:val="28"/>
        </w:rPr>
        <w:t xml:space="preserve">города </w:t>
      </w:r>
      <w:proofErr w:type="spellStart"/>
      <w:r w:rsidRPr="00253E91">
        <w:rPr>
          <w:rFonts w:cs="Arial"/>
          <w:szCs w:val="28"/>
        </w:rPr>
        <w:t>Пыть-Яха</w:t>
      </w:r>
      <w:proofErr w:type="spellEnd"/>
    </w:p>
    <w:p w:rsidR="00253E91" w:rsidRPr="00253E91" w:rsidRDefault="00253E91" w:rsidP="00253E91">
      <w:pPr>
        <w:pStyle w:val="3"/>
        <w:tabs>
          <w:tab w:val="left" w:pos="1134"/>
        </w:tabs>
        <w:spacing w:line="360" w:lineRule="auto"/>
        <w:jc w:val="right"/>
        <w:rPr>
          <w:b w:val="0"/>
          <w:sz w:val="24"/>
          <w:szCs w:val="28"/>
        </w:rPr>
      </w:pPr>
      <w:r w:rsidRPr="00253E91">
        <w:rPr>
          <w:b w:val="0"/>
          <w:sz w:val="24"/>
          <w:szCs w:val="28"/>
        </w:rPr>
        <w:t>от 28.02.2020 № 61-па</w:t>
      </w:r>
    </w:p>
    <w:p w:rsidR="00253E91" w:rsidRPr="00253E91" w:rsidRDefault="00253E91" w:rsidP="00253E91">
      <w:pPr>
        <w:rPr>
          <w:rFonts w:cs="Arial"/>
        </w:rPr>
      </w:pPr>
    </w:p>
    <w:p w:rsidR="00253E91" w:rsidRPr="00253E91" w:rsidRDefault="00253E91" w:rsidP="00253E91">
      <w:pPr>
        <w:pStyle w:val="2"/>
      </w:pPr>
      <w:r w:rsidRPr="00253E91">
        <w:t xml:space="preserve">Положение о Межведомственной комиссии по противодействию экстремисткой деятельности на территории города </w:t>
      </w:r>
      <w:proofErr w:type="spellStart"/>
      <w:r w:rsidRPr="00253E91">
        <w:t>Пыть-Яха</w:t>
      </w:r>
      <w:proofErr w:type="spellEnd"/>
      <w:r w:rsidRPr="00253E91">
        <w:t xml:space="preserve"> </w:t>
      </w:r>
    </w:p>
    <w:p w:rsidR="00253E91" w:rsidRPr="00253E91" w:rsidRDefault="00253E91" w:rsidP="00253E91">
      <w:pPr>
        <w:rPr>
          <w:rFonts w:cs="Arial"/>
        </w:rPr>
      </w:pP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 xml:space="preserve">1. Межведомственная комиссия по противодействию экстремистской деятельности на территории города </w:t>
      </w:r>
      <w:proofErr w:type="spellStart"/>
      <w:r w:rsidRPr="00253E91">
        <w:rPr>
          <w:sz w:val="24"/>
          <w:szCs w:val="28"/>
        </w:rPr>
        <w:t>Пыть-Яха</w:t>
      </w:r>
      <w:proofErr w:type="spellEnd"/>
      <w:r w:rsidRPr="00253E91">
        <w:rPr>
          <w:sz w:val="24"/>
          <w:szCs w:val="28"/>
        </w:rPr>
        <w:t xml:space="preserve"> (далее – Комиссия) является органом, осуществляющим координацию деятельности субъектов противодействия экстремистской деятельности по профилактике экстремизма, а также минимизации и ликвидации последствий его проявлений на территории города </w:t>
      </w:r>
      <w:proofErr w:type="spellStart"/>
      <w:r w:rsidRPr="00253E91">
        <w:rPr>
          <w:sz w:val="24"/>
          <w:szCs w:val="28"/>
        </w:rPr>
        <w:t>Пыть-Яха</w:t>
      </w:r>
      <w:proofErr w:type="spellEnd"/>
      <w:r w:rsidRPr="00253E91">
        <w:rPr>
          <w:sz w:val="24"/>
          <w:szCs w:val="28"/>
        </w:rPr>
        <w:t>.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>(</w:t>
      </w:r>
      <w:proofErr w:type="gramStart"/>
      <w:r w:rsidRPr="00253E91">
        <w:rPr>
          <w:sz w:val="24"/>
          <w:szCs w:val="28"/>
        </w:rPr>
        <w:t>В</w:t>
      </w:r>
      <w:proofErr w:type="gramEnd"/>
      <w:r w:rsidRPr="00253E91">
        <w:rPr>
          <w:sz w:val="24"/>
          <w:szCs w:val="28"/>
        </w:rPr>
        <w:t xml:space="preserve"> пункт 1 внесены изменения постановлением администрации </w:t>
      </w:r>
      <w:hyperlink r:id="rId30" w:tooltip="постановление от 07.10.2021 0:00:00 №463-па Администрация г. Пыть-Ях&#10;&#10;О внесении изменений в постановление администрации города от 28.02.2020 № 61-па " w:history="1">
        <w:r w:rsidRPr="00253E91">
          <w:rPr>
            <w:rStyle w:val="ae"/>
            <w:sz w:val="24"/>
            <w:szCs w:val="28"/>
          </w:rPr>
          <w:t>от 07.10.2021 № 463-па</w:t>
        </w:r>
      </w:hyperlink>
      <w:r w:rsidRPr="00253E91">
        <w:rPr>
          <w:sz w:val="24"/>
          <w:szCs w:val="28"/>
        </w:rPr>
        <w:t>)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иными нормативными правовыми актами Ханты-Мансийского автономного округа – Югры, </w:t>
      </w:r>
      <w:hyperlink r:id="rId31" w:tooltip="УСТАВ МО от 25.06.2005 № 516 Дума города Пыть-Яха&#10;&#10;УСТАВ ГОРОДА ПЫТЬ-ЯХА" w:history="1">
        <w:r w:rsidRPr="00253E91">
          <w:rPr>
            <w:rStyle w:val="ae"/>
            <w:sz w:val="24"/>
            <w:szCs w:val="28"/>
          </w:rPr>
          <w:t>Уставом</w:t>
        </w:r>
      </w:hyperlink>
      <w:r w:rsidRPr="00253E91">
        <w:rPr>
          <w:sz w:val="24"/>
          <w:szCs w:val="28"/>
        </w:rPr>
        <w:t xml:space="preserve"> города </w:t>
      </w:r>
      <w:proofErr w:type="spellStart"/>
      <w:r w:rsidRPr="00253E91">
        <w:rPr>
          <w:sz w:val="24"/>
          <w:szCs w:val="28"/>
        </w:rPr>
        <w:t>Пыть-Яха</w:t>
      </w:r>
      <w:proofErr w:type="spellEnd"/>
      <w:r w:rsidRPr="00253E91">
        <w:rPr>
          <w:sz w:val="24"/>
          <w:szCs w:val="28"/>
        </w:rPr>
        <w:t>, настоящим Положением, иными муниципальными правовыми актами, а также решениями Комиссии.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 xml:space="preserve">3. Комиссия является межведомственным коллегиальным органом муниципального образования город </w:t>
      </w:r>
      <w:proofErr w:type="spellStart"/>
      <w:r w:rsidRPr="00253E91">
        <w:rPr>
          <w:sz w:val="24"/>
          <w:szCs w:val="28"/>
        </w:rPr>
        <w:t>Пыть-Ях</w:t>
      </w:r>
      <w:proofErr w:type="spellEnd"/>
      <w:r w:rsidRPr="00253E91">
        <w:rPr>
          <w:sz w:val="24"/>
          <w:szCs w:val="28"/>
        </w:rPr>
        <w:t>.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>(</w:t>
      </w:r>
      <w:proofErr w:type="gramStart"/>
      <w:r w:rsidRPr="00253E91">
        <w:rPr>
          <w:sz w:val="24"/>
          <w:szCs w:val="28"/>
        </w:rPr>
        <w:t>В</w:t>
      </w:r>
      <w:proofErr w:type="gramEnd"/>
      <w:r w:rsidRPr="00253E91">
        <w:rPr>
          <w:sz w:val="24"/>
          <w:szCs w:val="28"/>
        </w:rPr>
        <w:t xml:space="preserve"> пункте 3 слова «городской округ» исключены постановлением администрации </w:t>
      </w:r>
      <w:hyperlink r:id="rId32" w:tooltip="постановление от 07.10.2021 0:00:00 №463-па Администрация г. Пыть-Ях&#10;&#10;О внесении изменений в постановление администрации города от 28.02.2020 № 61-па " w:history="1">
        <w:r w:rsidRPr="00253E91">
          <w:rPr>
            <w:rStyle w:val="ae"/>
            <w:sz w:val="24"/>
            <w:szCs w:val="28"/>
          </w:rPr>
          <w:t>от 07.10.2021 № 463-па</w:t>
        </w:r>
      </w:hyperlink>
      <w:r w:rsidRPr="00253E91">
        <w:rPr>
          <w:sz w:val="24"/>
          <w:szCs w:val="28"/>
        </w:rPr>
        <w:t>)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>3.1. В состав Комиссии входят председатель, заместители председателя, секретарь и члены Комиссии.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 xml:space="preserve">4. Руководителем Комиссии является глава города </w:t>
      </w:r>
      <w:proofErr w:type="spellStart"/>
      <w:r w:rsidRPr="00253E91">
        <w:rPr>
          <w:sz w:val="24"/>
          <w:szCs w:val="28"/>
        </w:rPr>
        <w:t>Пыть-Яха</w:t>
      </w:r>
      <w:proofErr w:type="spellEnd"/>
      <w:r w:rsidRPr="00253E91">
        <w:rPr>
          <w:sz w:val="24"/>
          <w:szCs w:val="28"/>
        </w:rPr>
        <w:t xml:space="preserve"> (председатель Комиссии).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 xml:space="preserve">5. Комиссия осуществляет свою деятельность во взаимодействии с территориальными органами федеральных органов исполнительной власти, органами местного самоуправления, организациями и общественными объединениями, осуществляющими свою деятельность на территории города </w:t>
      </w:r>
      <w:proofErr w:type="spellStart"/>
      <w:r w:rsidRPr="00253E91">
        <w:rPr>
          <w:sz w:val="24"/>
          <w:szCs w:val="28"/>
        </w:rPr>
        <w:t>Пыть-Яха</w:t>
      </w:r>
      <w:proofErr w:type="spellEnd"/>
      <w:r w:rsidRPr="00253E91">
        <w:rPr>
          <w:sz w:val="24"/>
          <w:szCs w:val="28"/>
        </w:rPr>
        <w:t>.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lastRenderedPageBreak/>
        <w:t>6. Задачами Комиссии являются: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>6.1. Координация деятельности субъектов противодействия экстремистской деятельности по профилактике экстремизма, а также по минимизации и ликвидации последствий его проявлений.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 xml:space="preserve">6.2. Мониторинг политических, социально-экономических и иных процессов в городе </w:t>
      </w:r>
      <w:proofErr w:type="spellStart"/>
      <w:r w:rsidRPr="00253E91">
        <w:rPr>
          <w:sz w:val="24"/>
          <w:szCs w:val="28"/>
        </w:rPr>
        <w:t>Пыть-Яхе</w:t>
      </w:r>
      <w:proofErr w:type="spellEnd"/>
      <w:r w:rsidRPr="00253E91">
        <w:rPr>
          <w:sz w:val="24"/>
          <w:szCs w:val="28"/>
        </w:rPr>
        <w:t>, оказывающих влияние на ситуацию в области противодействия экстремизму.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>(</w:t>
      </w:r>
      <w:proofErr w:type="gramStart"/>
      <w:r w:rsidRPr="00253E91">
        <w:rPr>
          <w:sz w:val="24"/>
          <w:szCs w:val="28"/>
        </w:rPr>
        <w:t>В</w:t>
      </w:r>
      <w:proofErr w:type="gramEnd"/>
      <w:r w:rsidRPr="00253E91">
        <w:rPr>
          <w:sz w:val="24"/>
          <w:szCs w:val="28"/>
        </w:rPr>
        <w:t xml:space="preserve"> пункт 6.2. внесены изменения постановлением администрации </w:t>
      </w:r>
      <w:hyperlink r:id="rId33" w:tooltip="постановление от 07.10.2021 0:00:00 №463-па Администрация г. Пыть-Ях&#10;&#10;О внесении изменений в постановление администрации города от 28.02.2020 № 61-па " w:history="1">
        <w:r w:rsidRPr="00253E91">
          <w:rPr>
            <w:rStyle w:val="ae"/>
            <w:sz w:val="24"/>
            <w:szCs w:val="28"/>
          </w:rPr>
          <w:t>от 07.10.2021 № 463-па</w:t>
        </w:r>
      </w:hyperlink>
      <w:r w:rsidRPr="00253E91">
        <w:rPr>
          <w:sz w:val="24"/>
          <w:szCs w:val="28"/>
        </w:rPr>
        <w:t>)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>6.3. Разработка мер по профилактике экстремизма, устранению причин и условий, способствующих его проявлению, а также по минимизации и ликвидации последствий экстремистских актов, осуществление контроля за реализацией этих мер.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>6.4. Анализ эффективности работы субъектов противодействия экстремистской деятельности по профилактике экстремизма, а также минимизации и ликвидации последствий его проявлений, подготовка решений Комиссии по совершенствованию этой работы.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>6.5. Организация взаимодействия субъектов противодействия экстремистской деятельности с общественными объединениями и организациями в области противодействия экстремизму.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>6.6. Решение иных задач, предусмотренных законодательством Российской Федерации, по противодействию экстремизму.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>7. Для осуществления своих задач Комиссия имеет право: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>7.1. Принимать в пределах своей компетенции решения, касающиеся организации координации и деятельности субъектов противодействия экстремистской деятельности по профилактике экстремизма, минимизации и ликвидации последствий его проявлений, а также осуществлять контроль за их исполнением.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>7.2. Запрашивать и получать в установленном порядке необходимые материалы и информацию от территориальных органов федеральных органов исполнительной власти, органов местного самоуправления, общественных объединений, организаций (независимо от форм собственности) и должностных лиц.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>7.3. Создавать рабочие группы и комиссии для изучения вопросов, касающихся профилактики экстремизма, минимизации и ликвидации последствий его проявлений, а также для подготовки проектов соответствующих решений Комиссии.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lastRenderedPageBreak/>
        <w:t>7.4. Привлекать для участия в работе Комиссии должностных лиц и специалистов территориальных органов федеральных органов исполнительной власти, органов местного самоуправления, а также представителей организаций и общественных объединений (по согласованию).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 xml:space="preserve">7.5. Вносить в установленном порядке предложения по вопросам, требующим решения главы города </w:t>
      </w:r>
      <w:proofErr w:type="spellStart"/>
      <w:r w:rsidRPr="00253E91">
        <w:rPr>
          <w:sz w:val="24"/>
          <w:szCs w:val="28"/>
        </w:rPr>
        <w:t>Пыть-Яха</w:t>
      </w:r>
      <w:proofErr w:type="spellEnd"/>
      <w:r w:rsidRPr="00253E91">
        <w:rPr>
          <w:sz w:val="24"/>
          <w:szCs w:val="28"/>
        </w:rPr>
        <w:t xml:space="preserve"> и Думы города </w:t>
      </w:r>
      <w:proofErr w:type="spellStart"/>
      <w:r w:rsidRPr="00253E91">
        <w:rPr>
          <w:sz w:val="24"/>
          <w:szCs w:val="28"/>
        </w:rPr>
        <w:t>Пыть-Яха</w:t>
      </w:r>
      <w:proofErr w:type="spellEnd"/>
      <w:r w:rsidRPr="00253E91">
        <w:rPr>
          <w:sz w:val="24"/>
          <w:szCs w:val="28"/>
        </w:rPr>
        <w:t>.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>8. Комиссия осуществляет свою деятельность в соответствии с планом работы, утверждаемым на заседании Комиссии. За подготовку вопросов, подлежащих рассмотрению на заседании Комиссии, назначаются ответственные лица из числа членов Комиссии.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>Ответственные за подготовку вопросов лица определяют перечень докладчиков по рассматриваемым вопросам, осуществляют контроль за качеством и полнотой представляемой информации и организуют подготовку предложений в проекты решений Комиссии.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>9. Заседания Комиссии проводятся не реже одного раза в квартал.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>Заседания Комиссии проводит председатель Комиссии, а в случае его отсутствия и (или) по его поручению один из заместителей председателя.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>В случае необходимости по решению председателя Комиссии могут проводиться внеочередные заседания Комиссии.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>В обсуждении оперативных вопросов и вопросов, отнесенных к сведениям, составляющим государственную тайну, участвуют члены Комиссии, имеющие допуск к сведениям, составляющим государственную тайну.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>10. Присутствие членов Комиссии на ее заседаниях обязательно.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 xml:space="preserve">В целях обеспечения кворума, в случае временного отсутствия члена Комиссии, на заседании может присутствовать лицо, исполняющее его обязанности. 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>11. Заседание Комиссии считается правомочным, если на нем присутствует более половины его членов.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>Члены Комиссии обладают равными правами при обсуждении рассматриваемых на заседании вопросов.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>В зависимости от вопросов, рассматриваемых на заседаниях Комиссии, к участию в них могут привлекаться лица, не являющиеся ее членами.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>Решение Комиссии по оперативным вопросам и вопросам, отнесенным к сведениям, составляющим государственную тайну, принимается большинством голосов от числа членов Комиссии, имеющих допуск к сведениям, составляющим государственную тайну.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lastRenderedPageBreak/>
        <w:t>12. Решение Комиссии оформляется протоколом, который подписывается председателем Комиссии.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</w:rPr>
      </w:pPr>
      <w:r w:rsidRPr="00253E91">
        <w:rPr>
          <w:sz w:val="24"/>
          <w:szCs w:val="28"/>
        </w:rPr>
        <w:t xml:space="preserve">(Пункт 12 приложения 1 к постановлению дополнен пунктами 12.1-12.3 постановлением администрации </w:t>
      </w:r>
      <w:hyperlink r:id="rId34" w:tooltip="постановление от 16.10.2020 0:00:00 №427-па Администрация г. Пыть-Ях&#10;&#10;О внесении изменений в постановление администрации города от 28.02.2020 № 61-па " w:history="1">
        <w:r w:rsidRPr="00253E91">
          <w:rPr>
            <w:rStyle w:val="ae"/>
            <w:sz w:val="24"/>
          </w:rPr>
          <w:t>от 16.10.2020 № 427-па</w:t>
        </w:r>
      </w:hyperlink>
      <w:r w:rsidRPr="00253E91">
        <w:rPr>
          <w:sz w:val="24"/>
        </w:rPr>
        <w:t>)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 xml:space="preserve">12.1. (Подпункт 12.1 пункта 12 исключен постановлением администрации </w:t>
      </w:r>
      <w:hyperlink r:id="rId35" w:tooltip="постановление от 25.12.2023 0:00:00 №361-па Администрация г. Пыть-Ях&#10;&#10;О внесении изменений в постановление администрации города от 28.02.2020 № 61–па " w:history="1">
        <w:r w:rsidRPr="00253E91">
          <w:rPr>
            <w:rStyle w:val="ae"/>
            <w:sz w:val="24"/>
            <w:szCs w:val="28"/>
          </w:rPr>
          <w:t>от 25.12.2023 № 361-па</w:t>
        </w:r>
      </w:hyperlink>
      <w:r w:rsidRPr="00253E91">
        <w:rPr>
          <w:sz w:val="24"/>
          <w:szCs w:val="28"/>
        </w:rPr>
        <w:t>)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 xml:space="preserve">12.2. (Подпункт 12.2 пункта 12 исключен постановлением администрации </w:t>
      </w:r>
      <w:hyperlink r:id="rId36" w:tooltip="постановление от 25.12.2023 0:00:00 №361-па Администрация г. Пыть-Ях&#10;&#10;О внесении изменений в постановление администрации города от 28.02.2020 № 61–па " w:history="1">
        <w:r w:rsidRPr="00253E91">
          <w:rPr>
            <w:rStyle w:val="ae"/>
            <w:sz w:val="24"/>
            <w:szCs w:val="28"/>
          </w:rPr>
          <w:t>от 25.12.2023 № 361-па</w:t>
        </w:r>
      </w:hyperlink>
      <w:r w:rsidRPr="00253E91">
        <w:rPr>
          <w:sz w:val="24"/>
          <w:szCs w:val="28"/>
        </w:rPr>
        <w:t>)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 xml:space="preserve">12.3. (Подпункт 12.3 пункта 12 исключен постановлением администрации </w:t>
      </w:r>
      <w:hyperlink r:id="rId37" w:tooltip="постановление от 25.12.2023 0:00:00 №361-па Администрация г. Пыть-Ях&#10;&#10;О внесении изменений в постановление администрации города от 28.02.2020 № 61–па " w:history="1">
        <w:r w:rsidRPr="00253E91">
          <w:rPr>
            <w:rStyle w:val="ae"/>
            <w:sz w:val="24"/>
            <w:szCs w:val="28"/>
          </w:rPr>
          <w:t>от 25.12.2023 № 361-па</w:t>
        </w:r>
      </w:hyperlink>
      <w:r w:rsidRPr="00253E91">
        <w:rPr>
          <w:sz w:val="24"/>
          <w:szCs w:val="28"/>
        </w:rPr>
        <w:t>)</w:t>
      </w:r>
    </w:p>
    <w:p w:rsidR="00253E91" w:rsidRPr="00253E91" w:rsidRDefault="00253E91" w:rsidP="00253E91">
      <w:pPr>
        <w:pStyle w:val="ConsPlusNormal"/>
        <w:spacing w:line="360" w:lineRule="auto"/>
        <w:ind w:firstLine="567"/>
        <w:jc w:val="both"/>
        <w:rPr>
          <w:sz w:val="24"/>
          <w:szCs w:val="28"/>
        </w:rPr>
      </w:pPr>
      <w:r w:rsidRPr="00253E91">
        <w:rPr>
          <w:sz w:val="24"/>
          <w:szCs w:val="28"/>
        </w:rPr>
        <w:t>13. Решения, принимаемые Комиссией в соответствии с ее компетенцией, являются обязательными для субъектов противодействия экстремистской деятельности, представители которых входят в состав Комиссии.</w:t>
      </w:r>
    </w:p>
    <w:p w:rsidR="00253E91" w:rsidRPr="00253E91" w:rsidRDefault="00253E91" w:rsidP="00253E91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253E91">
        <w:rPr>
          <w:rFonts w:cs="Arial"/>
          <w:szCs w:val="28"/>
        </w:rPr>
        <w:t xml:space="preserve">14. Обеспечение деятельности Комиссии осуществляется отделом по работе с комиссиями и Советом по противодействию коррупции управления по внутренней политике. </w:t>
      </w:r>
    </w:p>
    <w:p w:rsidR="00253E91" w:rsidRDefault="00253E91" w:rsidP="00253E91">
      <w:pPr>
        <w:rPr>
          <w:rFonts w:cs="Arial"/>
        </w:rPr>
      </w:pPr>
      <w:r w:rsidRPr="00253E91">
        <w:rPr>
          <w:rFonts w:cs="Arial"/>
        </w:rPr>
        <w:br w:type="page"/>
      </w:r>
      <w:r w:rsidRPr="00253E91">
        <w:rPr>
          <w:rFonts w:cs="Arial"/>
        </w:rPr>
        <w:lastRenderedPageBreak/>
        <w:t xml:space="preserve">(Приложение № 2 к постановлению изложено в новой редакции постановлением администрации </w:t>
      </w:r>
      <w:hyperlink r:id="rId38" w:tooltip="постановление от 25.03.2022 0:00:00 №113-па Администрация г. Пыть-Ях&#10;&#10;О внесении изменения в постановление администрации города от 28.02.2020 № 61-па " w:history="1">
        <w:r w:rsidRPr="00253E91">
          <w:rPr>
            <w:rStyle w:val="ae"/>
            <w:rFonts w:cs="Arial"/>
          </w:rPr>
          <w:t>от 25.03.2022 № 113-па</w:t>
        </w:r>
      </w:hyperlink>
      <w:r w:rsidRPr="00253E91">
        <w:rPr>
          <w:rFonts w:cs="Arial"/>
        </w:rPr>
        <w:t>)</w:t>
      </w:r>
    </w:p>
    <w:p w:rsidR="002F27E0" w:rsidRDefault="002F27E0" w:rsidP="002F27E0">
      <w:pPr>
        <w:rPr>
          <w:rFonts w:cs="Arial"/>
        </w:rPr>
      </w:pPr>
      <w:r w:rsidRPr="002F27E0">
        <w:rPr>
          <w:rFonts w:cs="Arial"/>
        </w:rPr>
        <w:t>(</w:t>
      </w:r>
      <w:proofErr w:type="gramStart"/>
      <w:r w:rsidRPr="002F27E0">
        <w:rPr>
          <w:rFonts w:cs="Arial"/>
        </w:rPr>
        <w:t>В</w:t>
      </w:r>
      <w:proofErr w:type="gramEnd"/>
      <w:r w:rsidRPr="002F27E0">
        <w:rPr>
          <w:rFonts w:cs="Arial"/>
        </w:rPr>
        <w:t xml:space="preserve"> приложении № 2 к постановлению внесены изменения постановлением администрации </w:t>
      </w:r>
      <w:hyperlink r:id="rId39" w:tooltip="постановление от 22.07.2024 0:00:00 №143-па Администрация г. Пыть-Ях&#10;&#10;О внесении изменений в постановление администрации города от 28.02.2020 № 61-па " w:history="1">
        <w:r w:rsidRPr="002F27E0">
          <w:rPr>
            <w:rStyle w:val="ae"/>
            <w:rFonts w:cs="Arial"/>
          </w:rPr>
          <w:t>от 22.07.2024 № 143-па</w:t>
        </w:r>
      </w:hyperlink>
      <w:r w:rsidRPr="002F27E0">
        <w:rPr>
          <w:rFonts w:cs="Arial"/>
        </w:rPr>
        <w:t>)</w:t>
      </w:r>
    </w:p>
    <w:p w:rsidR="00B5496C" w:rsidRPr="002F27E0" w:rsidRDefault="00B5496C" w:rsidP="002F27E0">
      <w:pPr>
        <w:rPr>
          <w:rFonts w:cs="Arial"/>
        </w:rPr>
      </w:pPr>
      <w:r w:rsidRPr="00B5496C">
        <w:rPr>
          <w:rFonts w:cs="Arial"/>
        </w:rPr>
        <w:t xml:space="preserve">(В приложении № 2 к постановлению внесены изменения постановлением администрации </w:t>
      </w:r>
      <w:hyperlink r:id="rId40" w:tooltip="постановление от 04.07.2025 0:00:00 №192-па Администрация г. Пыть-Ях&#10;&#10;О внесении изменений в постановление администрации города от 28.02.2020 № 61–па " w:history="1">
        <w:r w:rsidRPr="00B5496C">
          <w:rPr>
            <w:rStyle w:val="ae"/>
            <w:rFonts w:cs="Arial"/>
          </w:rPr>
          <w:t>от 04.07.2025 № 192-па</w:t>
        </w:r>
      </w:hyperlink>
      <w:r w:rsidRPr="00B5496C">
        <w:rPr>
          <w:rFonts w:cs="Arial"/>
        </w:rPr>
        <w:t>)</w:t>
      </w:r>
    </w:p>
    <w:p w:rsidR="002F27E0" w:rsidRPr="00253E91" w:rsidRDefault="002F27E0" w:rsidP="00253E91">
      <w:pPr>
        <w:rPr>
          <w:rFonts w:cs="Arial"/>
        </w:rPr>
      </w:pPr>
    </w:p>
    <w:p w:rsidR="00253E91" w:rsidRPr="00253E91" w:rsidRDefault="00253E91" w:rsidP="00253E91">
      <w:pPr>
        <w:rPr>
          <w:rFonts w:cs="Arial"/>
        </w:rPr>
      </w:pPr>
    </w:p>
    <w:p w:rsidR="00253E91" w:rsidRPr="00253E91" w:rsidRDefault="00253E91" w:rsidP="00253E91">
      <w:pPr>
        <w:jc w:val="right"/>
        <w:rPr>
          <w:rFonts w:cs="Arial"/>
          <w:szCs w:val="28"/>
        </w:rPr>
      </w:pPr>
      <w:r w:rsidRPr="00253E91">
        <w:rPr>
          <w:rFonts w:cs="Arial"/>
          <w:szCs w:val="28"/>
        </w:rPr>
        <w:t>Приложение № 2</w:t>
      </w:r>
    </w:p>
    <w:p w:rsidR="00253E91" w:rsidRPr="00253E91" w:rsidRDefault="00253E91" w:rsidP="00253E91">
      <w:pPr>
        <w:jc w:val="right"/>
        <w:rPr>
          <w:rFonts w:cs="Arial"/>
          <w:szCs w:val="28"/>
        </w:rPr>
      </w:pPr>
      <w:r w:rsidRPr="00253E91">
        <w:rPr>
          <w:rFonts w:cs="Arial"/>
          <w:szCs w:val="28"/>
        </w:rPr>
        <w:t>к постановлению администрации</w:t>
      </w:r>
    </w:p>
    <w:p w:rsidR="00253E91" w:rsidRPr="00253E91" w:rsidRDefault="00253E91" w:rsidP="00253E91">
      <w:pPr>
        <w:jc w:val="right"/>
        <w:rPr>
          <w:rFonts w:cs="Arial"/>
          <w:szCs w:val="28"/>
        </w:rPr>
      </w:pPr>
      <w:r w:rsidRPr="00253E91">
        <w:rPr>
          <w:rFonts w:cs="Arial"/>
          <w:szCs w:val="28"/>
        </w:rPr>
        <w:t xml:space="preserve">города </w:t>
      </w:r>
      <w:proofErr w:type="spellStart"/>
      <w:r w:rsidRPr="00253E91">
        <w:rPr>
          <w:rFonts w:cs="Arial"/>
          <w:szCs w:val="28"/>
        </w:rPr>
        <w:t>Пыть-Яха</w:t>
      </w:r>
      <w:proofErr w:type="spellEnd"/>
    </w:p>
    <w:p w:rsidR="00253E91" w:rsidRPr="00253E91" w:rsidRDefault="00253E91" w:rsidP="00253E91">
      <w:pPr>
        <w:jc w:val="right"/>
        <w:rPr>
          <w:rFonts w:cs="Arial"/>
        </w:rPr>
      </w:pPr>
      <w:r w:rsidRPr="00253E91">
        <w:rPr>
          <w:rFonts w:cs="Arial"/>
        </w:rPr>
        <w:t>от 28.02.2020 № 61-па</w:t>
      </w:r>
    </w:p>
    <w:p w:rsidR="00253E91" w:rsidRPr="00253E91" w:rsidRDefault="00253E91" w:rsidP="00253E91">
      <w:pPr>
        <w:tabs>
          <w:tab w:val="left" w:pos="1395"/>
        </w:tabs>
        <w:spacing w:line="360" w:lineRule="auto"/>
        <w:rPr>
          <w:rFonts w:cs="Arial"/>
          <w:szCs w:val="28"/>
        </w:rPr>
      </w:pPr>
    </w:p>
    <w:p w:rsidR="00253E91" w:rsidRPr="00253E91" w:rsidRDefault="00253E91" w:rsidP="00253E91">
      <w:pPr>
        <w:pStyle w:val="2"/>
      </w:pPr>
      <w:r w:rsidRPr="00253E91">
        <w:t>Состав</w:t>
      </w:r>
    </w:p>
    <w:p w:rsidR="00253E91" w:rsidRPr="00253E91" w:rsidRDefault="00253E91" w:rsidP="00253E91">
      <w:pPr>
        <w:pStyle w:val="2"/>
      </w:pPr>
      <w:r w:rsidRPr="00253E91">
        <w:t xml:space="preserve">Межведомственной комиссии по противодействию экстремистской деятельности на территории города </w:t>
      </w:r>
      <w:proofErr w:type="spellStart"/>
      <w:r w:rsidRPr="00253E91">
        <w:t>Пыть-Яха</w:t>
      </w:r>
      <w:proofErr w:type="spellEnd"/>
    </w:p>
    <w:p w:rsidR="00253E91" w:rsidRPr="00253E91" w:rsidRDefault="00253E91" w:rsidP="00253E91">
      <w:pPr>
        <w:spacing w:line="360" w:lineRule="auto"/>
        <w:jc w:val="center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253E91" w:rsidRPr="00253E91" w:rsidTr="006D5DE9">
        <w:tc>
          <w:tcPr>
            <w:tcW w:w="4926" w:type="dxa"/>
          </w:tcPr>
          <w:p w:rsidR="00253E91" w:rsidRPr="00253E91" w:rsidRDefault="00253E91" w:rsidP="00681B15">
            <w:pPr>
              <w:spacing w:line="360" w:lineRule="auto"/>
              <w:rPr>
                <w:rFonts w:cs="Arial"/>
                <w:b/>
                <w:bCs/>
              </w:rPr>
            </w:pPr>
          </w:p>
        </w:tc>
        <w:tc>
          <w:tcPr>
            <w:tcW w:w="4927" w:type="dxa"/>
            <w:hideMark/>
          </w:tcPr>
          <w:p w:rsidR="00253E91" w:rsidRPr="00253E91" w:rsidRDefault="00253E91" w:rsidP="00E92D6C">
            <w:pPr>
              <w:spacing w:line="360" w:lineRule="auto"/>
              <w:ind w:left="177" w:firstLine="0"/>
              <w:rPr>
                <w:rFonts w:cs="Arial"/>
              </w:rPr>
            </w:pPr>
            <w:r w:rsidRPr="00253E91">
              <w:rPr>
                <w:rFonts w:cs="Arial"/>
              </w:rPr>
              <w:t xml:space="preserve">глава города </w:t>
            </w:r>
            <w:proofErr w:type="spellStart"/>
            <w:r w:rsidRPr="00253E91">
              <w:rPr>
                <w:rFonts w:cs="Arial"/>
              </w:rPr>
              <w:t>Пыть-Яха</w:t>
            </w:r>
            <w:proofErr w:type="spellEnd"/>
            <w:r w:rsidRPr="00253E91">
              <w:rPr>
                <w:rFonts w:cs="Arial"/>
              </w:rPr>
              <w:t>, председатель комиссии</w:t>
            </w:r>
          </w:p>
        </w:tc>
      </w:tr>
      <w:tr w:rsidR="00253E91" w:rsidRPr="00253E91" w:rsidTr="006D5DE9">
        <w:tc>
          <w:tcPr>
            <w:tcW w:w="4926" w:type="dxa"/>
          </w:tcPr>
          <w:p w:rsidR="00253E91" w:rsidRPr="00253E91" w:rsidRDefault="00253E91" w:rsidP="00681B15">
            <w:pPr>
              <w:jc w:val="center"/>
              <w:rPr>
                <w:rFonts w:cs="Arial"/>
              </w:rPr>
            </w:pPr>
          </w:p>
        </w:tc>
        <w:tc>
          <w:tcPr>
            <w:tcW w:w="4927" w:type="dxa"/>
          </w:tcPr>
          <w:p w:rsidR="00253E91" w:rsidRPr="00253E91" w:rsidRDefault="00253E91" w:rsidP="00E92D6C">
            <w:pPr>
              <w:ind w:left="177" w:firstLine="0"/>
              <w:rPr>
                <w:rFonts w:cs="Arial"/>
              </w:rPr>
            </w:pPr>
          </w:p>
        </w:tc>
      </w:tr>
      <w:tr w:rsidR="00253E91" w:rsidRPr="00253E91" w:rsidTr="006D5DE9">
        <w:tc>
          <w:tcPr>
            <w:tcW w:w="4926" w:type="dxa"/>
          </w:tcPr>
          <w:p w:rsidR="00253E91" w:rsidRPr="00253E91" w:rsidRDefault="00253E91" w:rsidP="00681B1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4927" w:type="dxa"/>
            <w:hideMark/>
          </w:tcPr>
          <w:p w:rsidR="00253E91" w:rsidRPr="00253E91" w:rsidRDefault="00B5496C" w:rsidP="00E92D6C">
            <w:pPr>
              <w:spacing w:line="360" w:lineRule="auto"/>
              <w:ind w:left="177" w:firstLine="0"/>
              <w:rPr>
                <w:rFonts w:cs="Arial"/>
              </w:rPr>
            </w:pPr>
            <w:r w:rsidRPr="00B5496C">
              <w:rPr>
                <w:rFonts w:cs="Arial"/>
              </w:rPr>
              <w:t>первый заместитель главы города, заместитель председателя комиссии</w:t>
            </w:r>
          </w:p>
        </w:tc>
      </w:tr>
      <w:tr w:rsidR="00253E91" w:rsidRPr="00253E91" w:rsidTr="006D5DE9">
        <w:tc>
          <w:tcPr>
            <w:tcW w:w="4926" w:type="dxa"/>
          </w:tcPr>
          <w:p w:rsidR="00253E91" w:rsidRPr="00253E91" w:rsidRDefault="00253E91" w:rsidP="00681B15">
            <w:pPr>
              <w:jc w:val="center"/>
              <w:rPr>
                <w:rFonts w:cs="Arial"/>
              </w:rPr>
            </w:pPr>
          </w:p>
        </w:tc>
        <w:tc>
          <w:tcPr>
            <w:tcW w:w="4927" w:type="dxa"/>
          </w:tcPr>
          <w:p w:rsidR="00253E91" w:rsidRPr="00253E91" w:rsidRDefault="00253E91" w:rsidP="00E92D6C">
            <w:pPr>
              <w:ind w:left="177" w:firstLine="0"/>
              <w:rPr>
                <w:rFonts w:cs="Arial"/>
              </w:rPr>
            </w:pPr>
          </w:p>
        </w:tc>
      </w:tr>
      <w:tr w:rsidR="00253E91" w:rsidRPr="00253E91" w:rsidTr="006D5DE9">
        <w:tc>
          <w:tcPr>
            <w:tcW w:w="4926" w:type="dxa"/>
          </w:tcPr>
          <w:p w:rsidR="00253E91" w:rsidRPr="00253E91" w:rsidRDefault="00253E91" w:rsidP="00681B1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4927" w:type="dxa"/>
            <w:hideMark/>
          </w:tcPr>
          <w:p w:rsidR="00253E91" w:rsidRPr="00253E91" w:rsidRDefault="00253E91" w:rsidP="00E92D6C">
            <w:pPr>
              <w:spacing w:line="360" w:lineRule="auto"/>
              <w:ind w:left="177" w:firstLine="0"/>
              <w:rPr>
                <w:rFonts w:cs="Arial"/>
              </w:rPr>
            </w:pPr>
            <w:r w:rsidRPr="00253E91">
              <w:rPr>
                <w:rFonts w:cs="Arial"/>
              </w:rPr>
              <w:t xml:space="preserve">начальник ОМВД России по городу </w:t>
            </w:r>
            <w:proofErr w:type="spellStart"/>
            <w:r w:rsidRPr="00253E91">
              <w:rPr>
                <w:rFonts w:cs="Arial"/>
              </w:rPr>
              <w:t>Пыть-Ях</w:t>
            </w:r>
            <w:proofErr w:type="spellEnd"/>
            <w:r w:rsidRPr="00253E91">
              <w:rPr>
                <w:rFonts w:cs="Arial"/>
              </w:rPr>
              <w:t>, заместитель председателя комиссии (по согласованию).</w:t>
            </w:r>
          </w:p>
        </w:tc>
      </w:tr>
      <w:tr w:rsidR="00253E91" w:rsidRPr="00253E91" w:rsidTr="006D5DE9">
        <w:tc>
          <w:tcPr>
            <w:tcW w:w="4926" w:type="dxa"/>
          </w:tcPr>
          <w:p w:rsidR="00253E91" w:rsidRPr="00253E91" w:rsidRDefault="00253E91" w:rsidP="00681B15">
            <w:pPr>
              <w:jc w:val="center"/>
              <w:rPr>
                <w:rFonts w:cs="Arial"/>
              </w:rPr>
            </w:pPr>
          </w:p>
        </w:tc>
        <w:tc>
          <w:tcPr>
            <w:tcW w:w="4927" w:type="dxa"/>
          </w:tcPr>
          <w:p w:rsidR="00253E91" w:rsidRPr="00253E91" w:rsidRDefault="00253E91" w:rsidP="00E92D6C">
            <w:pPr>
              <w:ind w:left="177" w:firstLine="0"/>
              <w:rPr>
                <w:rFonts w:cs="Arial"/>
              </w:rPr>
            </w:pPr>
          </w:p>
        </w:tc>
      </w:tr>
      <w:tr w:rsidR="00253E91" w:rsidRPr="00253E91" w:rsidTr="006D5DE9">
        <w:tc>
          <w:tcPr>
            <w:tcW w:w="4926" w:type="dxa"/>
          </w:tcPr>
          <w:p w:rsidR="00253E91" w:rsidRPr="00253E91" w:rsidRDefault="00253E91" w:rsidP="00681B1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4927" w:type="dxa"/>
            <w:hideMark/>
          </w:tcPr>
          <w:p w:rsidR="00253E91" w:rsidRPr="00253E91" w:rsidRDefault="008077EB" w:rsidP="00E92D6C">
            <w:pPr>
              <w:spacing w:line="360" w:lineRule="auto"/>
              <w:ind w:left="177" w:firstLine="0"/>
              <w:rPr>
                <w:rFonts w:cs="Arial"/>
              </w:rPr>
            </w:pPr>
            <w:r w:rsidRPr="008077EB">
              <w:rPr>
                <w:rFonts w:cs="Arial"/>
              </w:rPr>
              <w:t>главный специалист отдела по вопросам общественной безопасности и профилактики правонарушений управления по внутренней политике администрации города, секретарь комиссии</w:t>
            </w:r>
          </w:p>
        </w:tc>
      </w:tr>
      <w:tr w:rsidR="00253E91" w:rsidRPr="00253E91" w:rsidTr="006D5DE9">
        <w:tc>
          <w:tcPr>
            <w:tcW w:w="4926" w:type="dxa"/>
          </w:tcPr>
          <w:p w:rsidR="00253E91" w:rsidRPr="00253E91" w:rsidRDefault="00253E91" w:rsidP="00681B15">
            <w:pPr>
              <w:jc w:val="center"/>
              <w:rPr>
                <w:rFonts w:cs="Arial"/>
              </w:rPr>
            </w:pPr>
          </w:p>
        </w:tc>
        <w:tc>
          <w:tcPr>
            <w:tcW w:w="4927" w:type="dxa"/>
          </w:tcPr>
          <w:p w:rsidR="00253E91" w:rsidRPr="00253E91" w:rsidRDefault="00253E91" w:rsidP="00681B15">
            <w:pPr>
              <w:rPr>
                <w:rFonts w:cs="Arial"/>
              </w:rPr>
            </w:pPr>
          </w:p>
        </w:tc>
      </w:tr>
      <w:tr w:rsidR="00253E91" w:rsidRPr="00253E91" w:rsidTr="006D5DE9">
        <w:tc>
          <w:tcPr>
            <w:tcW w:w="4926" w:type="dxa"/>
            <w:hideMark/>
          </w:tcPr>
          <w:p w:rsidR="00253E91" w:rsidRPr="00253E91" w:rsidRDefault="00253E91" w:rsidP="00681B15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253E91">
              <w:rPr>
                <w:rFonts w:cs="Arial"/>
                <w:b/>
                <w:bCs/>
              </w:rPr>
              <w:t>Члены комиссии:</w:t>
            </w:r>
          </w:p>
        </w:tc>
        <w:tc>
          <w:tcPr>
            <w:tcW w:w="4927" w:type="dxa"/>
          </w:tcPr>
          <w:p w:rsidR="00253E91" w:rsidRPr="00253E91" w:rsidRDefault="00253E91" w:rsidP="00681B15">
            <w:pPr>
              <w:spacing w:line="360" w:lineRule="auto"/>
              <w:jc w:val="center"/>
              <w:rPr>
                <w:rFonts w:cs="Arial"/>
              </w:rPr>
            </w:pPr>
          </w:p>
        </w:tc>
      </w:tr>
      <w:tr w:rsidR="00253E91" w:rsidRPr="00253E91" w:rsidTr="006D5DE9">
        <w:tc>
          <w:tcPr>
            <w:tcW w:w="4926" w:type="dxa"/>
          </w:tcPr>
          <w:p w:rsidR="00253E91" w:rsidRPr="00253E91" w:rsidRDefault="00253E91" w:rsidP="00681B15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4927" w:type="dxa"/>
            <w:hideMark/>
          </w:tcPr>
          <w:p w:rsidR="00253E91" w:rsidRPr="00253E91" w:rsidRDefault="00253E91" w:rsidP="00E92D6C">
            <w:pPr>
              <w:spacing w:line="360" w:lineRule="auto"/>
              <w:ind w:left="177" w:firstLine="0"/>
              <w:rPr>
                <w:rFonts w:cs="Arial"/>
              </w:rPr>
            </w:pPr>
            <w:r w:rsidRPr="00253E91">
              <w:rPr>
                <w:rFonts w:cs="Arial"/>
              </w:rPr>
              <w:t>заместитель главы города (направление деятельности - социальные вопросы)</w:t>
            </w:r>
          </w:p>
        </w:tc>
      </w:tr>
      <w:tr w:rsidR="00253E91" w:rsidRPr="00253E91" w:rsidTr="006D5DE9">
        <w:tc>
          <w:tcPr>
            <w:tcW w:w="4926" w:type="dxa"/>
          </w:tcPr>
          <w:p w:rsidR="00253E91" w:rsidRPr="00253E91" w:rsidRDefault="00253E91" w:rsidP="00681B15">
            <w:pPr>
              <w:jc w:val="center"/>
              <w:rPr>
                <w:rFonts w:cs="Arial"/>
              </w:rPr>
            </w:pPr>
          </w:p>
        </w:tc>
        <w:tc>
          <w:tcPr>
            <w:tcW w:w="4927" w:type="dxa"/>
          </w:tcPr>
          <w:p w:rsidR="00253E91" w:rsidRPr="00253E91" w:rsidRDefault="00253E91" w:rsidP="00E92D6C">
            <w:pPr>
              <w:ind w:left="177" w:firstLine="0"/>
              <w:rPr>
                <w:rFonts w:cs="Arial"/>
              </w:rPr>
            </w:pPr>
          </w:p>
        </w:tc>
      </w:tr>
      <w:tr w:rsidR="00253E91" w:rsidRPr="00253E91" w:rsidTr="006D5DE9">
        <w:tc>
          <w:tcPr>
            <w:tcW w:w="4926" w:type="dxa"/>
          </w:tcPr>
          <w:p w:rsidR="00253E91" w:rsidRPr="00253E91" w:rsidRDefault="00253E91" w:rsidP="00681B15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4927" w:type="dxa"/>
            <w:hideMark/>
          </w:tcPr>
          <w:p w:rsidR="00253E91" w:rsidRPr="00253E91" w:rsidRDefault="00253E91" w:rsidP="00E92D6C">
            <w:pPr>
              <w:spacing w:line="360" w:lineRule="auto"/>
              <w:ind w:left="177" w:firstLine="0"/>
              <w:rPr>
                <w:rFonts w:cs="Arial"/>
              </w:rPr>
            </w:pPr>
            <w:r w:rsidRPr="00253E91">
              <w:rPr>
                <w:rFonts w:cs="Arial"/>
              </w:rPr>
              <w:t>начальник управления по внутренней политике администрации города</w:t>
            </w:r>
          </w:p>
        </w:tc>
      </w:tr>
      <w:tr w:rsidR="00253E91" w:rsidRPr="00253E91" w:rsidTr="006D5DE9">
        <w:tc>
          <w:tcPr>
            <w:tcW w:w="4926" w:type="dxa"/>
          </w:tcPr>
          <w:p w:rsidR="00253E91" w:rsidRPr="00253E91" w:rsidRDefault="00253E91" w:rsidP="00681B15">
            <w:pPr>
              <w:jc w:val="center"/>
              <w:rPr>
                <w:rFonts w:cs="Arial"/>
              </w:rPr>
            </w:pPr>
          </w:p>
        </w:tc>
        <w:tc>
          <w:tcPr>
            <w:tcW w:w="4927" w:type="dxa"/>
          </w:tcPr>
          <w:p w:rsidR="00253E91" w:rsidRPr="00253E91" w:rsidRDefault="00253E91" w:rsidP="00E92D6C">
            <w:pPr>
              <w:ind w:left="177" w:firstLine="0"/>
              <w:rPr>
                <w:rFonts w:cs="Arial"/>
              </w:rPr>
            </w:pPr>
          </w:p>
        </w:tc>
      </w:tr>
      <w:tr w:rsidR="00253E91" w:rsidRPr="00253E91" w:rsidTr="006D5DE9">
        <w:tc>
          <w:tcPr>
            <w:tcW w:w="4926" w:type="dxa"/>
          </w:tcPr>
          <w:p w:rsidR="00253E91" w:rsidRPr="00253E91" w:rsidRDefault="00253E91" w:rsidP="00681B15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4927" w:type="dxa"/>
            <w:hideMark/>
          </w:tcPr>
          <w:p w:rsidR="00253E91" w:rsidRPr="00253E91" w:rsidRDefault="008077EB" w:rsidP="00E92D6C">
            <w:pPr>
              <w:spacing w:line="360" w:lineRule="auto"/>
              <w:ind w:left="177" w:firstLine="0"/>
              <w:rPr>
                <w:rFonts w:cs="Arial"/>
              </w:rPr>
            </w:pPr>
            <w:r w:rsidRPr="008077EB">
              <w:rPr>
                <w:rFonts w:cs="Arial"/>
              </w:rPr>
              <w:t>начальник отдела по вопросам общественной безопасности и профилактики правонарушений управления по внутренней политике администрации города</w:t>
            </w:r>
          </w:p>
        </w:tc>
      </w:tr>
      <w:tr w:rsidR="00253E91" w:rsidRPr="00253E91" w:rsidTr="006D5DE9">
        <w:tc>
          <w:tcPr>
            <w:tcW w:w="4926" w:type="dxa"/>
          </w:tcPr>
          <w:p w:rsidR="00253E91" w:rsidRPr="00253E91" w:rsidRDefault="00253E91" w:rsidP="00681B15">
            <w:pPr>
              <w:jc w:val="center"/>
              <w:rPr>
                <w:rFonts w:cs="Arial"/>
              </w:rPr>
            </w:pPr>
          </w:p>
        </w:tc>
        <w:tc>
          <w:tcPr>
            <w:tcW w:w="4927" w:type="dxa"/>
          </w:tcPr>
          <w:p w:rsidR="00253E91" w:rsidRPr="00253E91" w:rsidRDefault="00253E91" w:rsidP="00E92D6C">
            <w:pPr>
              <w:ind w:left="177" w:firstLine="0"/>
              <w:rPr>
                <w:rFonts w:cs="Arial"/>
              </w:rPr>
            </w:pPr>
          </w:p>
        </w:tc>
      </w:tr>
      <w:tr w:rsidR="00253E91" w:rsidRPr="00253E91" w:rsidTr="006D5DE9">
        <w:tc>
          <w:tcPr>
            <w:tcW w:w="4926" w:type="dxa"/>
          </w:tcPr>
          <w:p w:rsidR="00253E91" w:rsidRPr="00253E91" w:rsidRDefault="00253E91" w:rsidP="00681B15">
            <w:pPr>
              <w:jc w:val="center"/>
              <w:rPr>
                <w:rFonts w:cs="Arial"/>
              </w:rPr>
            </w:pPr>
          </w:p>
        </w:tc>
        <w:tc>
          <w:tcPr>
            <w:tcW w:w="4927" w:type="dxa"/>
            <w:hideMark/>
          </w:tcPr>
          <w:p w:rsidR="00253E91" w:rsidRPr="00253E91" w:rsidRDefault="008077EB" w:rsidP="00E92D6C">
            <w:pPr>
              <w:spacing w:line="360" w:lineRule="auto"/>
              <w:ind w:left="177" w:firstLine="0"/>
              <w:rPr>
                <w:rFonts w:cs="Arial"/>
              </w:rPr>
            </w:pPr>
            <w:r w:rsidRPr="008077EB">
              <w:rPr>
                <w:rFonts w:cs="Arial"/>
              </w:rPr>
              <w:t>начальник отдела общественных связей и коммуникаций управления по внутренней политике администрации города</w:t>
            </w:r>
          </w:p>
        </w:tc>
      </w:tr>
      <w:tr w:rsidR="008077EB" w:rsidRPr="00253E91" w:rsidTr="006D5DE9">
        <w:trPr>
          <w:gridAfter w:val="1"/>
          <w:wAfter w:w="4927" w:type="dxa"/>
        </w:trPr>
        <w:tc>
          <w:tcPr>
            <w:tcW w:w="4926" w:type="dxa"/>
          </w:tcPr>
          <w:p w:rsidR="008077EB" w:rsidRPr="00253E91" w:rsidRDefault="008077EB" w:rsidP="00681B15">
            <w:pPr>
              <w:jc w:val="center"/>
              <w:rPr>
                <w:rFonts w:cs="Arial"/>
              </w:rPr>
            </w:pPr>
          </w:p>
        </w:tc>
      </w:tr>
      <w:tr w:rsidR="008077EB" w:rsidRPr="00253E91" w:rsidTr="006D5DE9">
        <w:trPr>
          <w:gridAfter w:val="1"/>
          <w:wAfter w:w="4927" w:type="dxa"/>
        </w:trPr>
        <w:tc>
          <w:tcPr>
            <w:tcW w:w="4926" w:type="dxa"/>
          </w:tcPr>
          <w:p w:rsidR="008077EB" w:rsidRPr="00253E91" w:rsidRDefault="008077EB" w:rsidP="00681B15">
            <w:pPr>
              <w:spacing w:line="360" w:lineRule="auto"/>
              <w:jc w:val="center"/>
              <w:rPr>
                <w:rFonts w:cs="Arial"/>
              </w:rPr>
            </w:pPr>
          </w:p>
        </w:tc>
      </w:tr>
      <w:tr w:rsidR="00253E91" w:rsidRPr="00253E91" w:rsidTr="006D5DE9">
        <w:tc>
          <w:tcPr>
            <w:tcW w:w="4926" w:type="dxa"/>
          </w:tcPr>
          <w:p w:rsidR="00253E91" w:rsidRPr="00253E91" w:rsidRDefault="00253E91" w:rsidP="00681B15">
            <w:pPr>
              <w:jc w:val="center"/>
              <w:rPr>
                <w:rFonts w:cs="Arial"/>
              </w:rPr>
            </w:pPr>
          </w:p>
        </w:tc>
        <w:tc>
          <w:tcPr>
            <w:tcW w:w="4927" w:type="dxa"/>
          </w:tcPr>
          <w:p w:rsidR="00253E91" w:rsidRPr="00253E91" w:rsidRDefault="00253E91" w:rsidP="00681B15">
            <w:pPr>
              <w:rPr>
                <w:rFonts w:cs="Arial"/>
              </w:rPr>
            </w:pPr>
          </w:p>
        </w:tc>
      </w:tr>
      <w:tr w:rsidR="00253E91" w:rsidRPr="00253E91" w:rsidTr="006D5DE9">
        <w:tc>
          <w:tcPr>
            <w:tcW w:w="4926" w:type="dxa"/>
          </w:tcPr>
          <w:p w:rsidR="00253E91" w:rsidRPr="00253E91" w:rsidRDefault="00253E91" w:rsidP="00681B15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4927" w:type="dxa"/>
            <w:hideMark/>
          </w:tcPr>
          <w:p w:rsidR="00253E91" w:rsidRPr="00253E91" w:rsidRDefault="00253E91" w:rsidP="00E92D6C">
            <w:pPr>
              <w:suppressAutoHyphens/>
              <w:spacing w:line="360" w:lineRule="auto"/>
              <w:ind w:left="177" w:firstLine="0"/>
              <w:rPr>
                <w:rFonts w:cs="Arial"/>
              </w:rPr>
            </w:pPr>
            <w:r w:rsidRPr="00253E91">
              <w:rPr>
                <w:rFonts w:cs="Arial"/>
              </w:rPr>
              <w:t xml:space="preserve">директор муниципального автономного учреждения «Телерадиокомпания </w:t>
            </w:r>
            <w:proofErr w:type="spellStart"/>
            <w:r w:rsidRPr="00253E91">
              <w:rPr>
                <w:rFonts w:cs="Arial"/>
              </w:rPr>
              <w:t>Пыть-Яхинформ</w:t>
            </w:r>
            <w:proofErr w:type="spellEnd"/>
            <w:r w:rsidRPr="00253E91">
              <w:rPr>
                <w:rFonts w:cs="Arial"/>
              </w:rPr>
              <w:t>»</w:t>
            </w:r>
          </w:p>
        </w:tc>
      </w:tr>
      <w:tr w:rsidR="00253E91" w:rsidRPr="00253E91" w:rsidTr="006D5DE9">
        <w:tc>
          <w:tcPr>
            <w:tcW w:w="4926" w:type="dxa"/>
          </w:tcPr>
          <w:p w:rsidR="00253E91" w:rsidRPr="00253E91" w:rsidRDefault="00253E91" w:rsidP="00681B15">
            <w:pPr>
              <w:jc w:val="center"/>
              <w:rPr>
                <w:rFonts w:cs="Arial"/>
              </w:rPr>
            </w:pPr>
          </w:p>
        </w:tc>
        <w:tc>
          <w:tcPr>
            <w:tcW w:w="4927" w:type="dxa"/>
          </w:tcPr>
          <w:p w:rsidR="00253E91" w:rsidRPr="00253E91" w:rsidRDefault="00253E91" w:rsidP="00E92D6C">
            <w:pPr>
              <w:ind w:left="177" w:firstLine="0"/>
              <w:rPr>
                <w:rFonts w:cs="Arial"/>
              </w:rPr>
            </w:pPr>
          </w:p>
        </w:tc>
      </w:tr>
      <w:tr w:rsidR="00253E91" w:rsidRPr="00253E91" w:rsidTr="006D5DE9">
        <w:tc>
          <w:tcPr>
            <w:tcW w:w="4926" w:type="dxa"/>
          </w:tcPr>
          <w:p w:rsidR="00253E91" w:rsidRPr="00253E91" w:rsidRDefault="00253E91" w:rsidP="00681B15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4927" w:type="dxa"/>
            <w:hideMark/>
          </w:tcPr>
          <w:p w:rsidR="00253E91" w:rsidRPr="00253E91" w:rsidRDefault="00253E91" w:rsidP="00E92D6C">
            <w:pPr>
              <w:spacing w:line="360" w:lineRule="auto"/>
              <w:ind w:left="177" w:firstLine="0"/>
              <w:rPr>
                <w:rFonts w:cs="Arial"/>
              </w:rPr>
            </w:pPr>
            <w:r w:rsidRPr="00253E91">
              <w:rPr>
                <w:rFonts w:cs="Arial"/>
              </w:rPr>
              <w:t>начальник отдела по обеспечению деятельности муниципальной комиссии по делам несовершеннолетних и защите их прав</w:t>
            </w:r>
          </w:p>
        </w:tc>
      </w:tr>
      <w:tr w:rsidR="006D5DE9" w:rsidRPr="00253E91" w:rsidTr="006D5DE9">
        <w:tc>
          <w:tcPr>
            <w:tcW w:w="4926" w:type="dxa"/>
          </w:tcPr>
          <w:p w:rsidR="006D5DE9" w:rsidRPr="00253E91" w:rsidRDefault="006D5DE9" w:rsidP="00681B15">
            <w:pPr>
              <w:jc w:val="center"/>
              <w:rPr>
                <w:rFonts w:cs="Arial"/>
              </w:rPr>
            </w:pPr>
          </w:p>
        </w:tc>
        <w:tc>
          <w:tcPr>
            <w:tcW w:w="4927" w:type="dxa"/>
          </w:tcPr>
          <w:p w:rsidR="006D5DE9" w:rsidRPr="00253E91" w:rsidRDefault="006D5DE9" w:rsidP="00E92D6C">
            <w:pPr>
              <w:ind w:left="177" w:firstLine="0"/>
              <w:rPr>
                <w:rFonts w:cs="Arial"/>
              </w:rPr>
            </w:pPr>
          </w:p>
        </w:tc>
      </w:tr>
      <w:tr w:rsidR="006D5DE9" w:rsidRPr="00253E91" w:rsidTr="006D5DE9">
        <w:tc>
          <w:tcPr>
            <w:tcW w:w="4926" w:type="dxa"/>
          </w:tcPr>
          <w:p w:rsidR="006D5DE9" w:rsidRPr="00253E91" w:rsidRDefault="006D5DE9" w:rsidP="00681B15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4927" w:type="dxa"/>
            <w:hideMark/>
          </w:tcPr>
          <w:p w:rsidR="006D5DE9" w:rsidRPr="00253E91" w:rsidRDefault="006D5DE9" w:rsidP="00E92D6C">
            <w:pPr>
              <w:spacing w:line="360" w:lineRule="auto"/>
              <w:ind w:left="177" w:firstLine="0"/>
              <w:rPr>
                <w:rFonts w:cs="Arial"/>
              </w:rPr>
            </w:pPr>
            <w:r w:rsidRPr="00253E91">
              <w:rPr>
                <w:rFonts w:cs="Arial"/>
              </w:rPr>
              <w:t>представитель Всероссийской партии «Единая Россия» (по согласованию)</w:t>
            </w:r>
          </w:p>
        </w:tc>
      </w:tr>
      <w:tr w:rsidR="006D5DE9" w:rsidRPr="00253E91" w:rsidTr="006D5DE9">
        <w:tc>
          <w:tcPr>
            <w:tcW w:w="4926" w:type="dxa"/>
          </w:tcPr>
          <w:p w:rsidR="006D5DE9" w:rsidRPr="00253E91" w:rsidRDefault="006D5DE9" w:rsidP="00681B15">
            <w:pPr>
              <w:jc w:val="center"/>
              <w:rPr>
                <w:rFonts w:cs="Arial"/>
              </w:rPr>
            </w:pPr>
          </w:p>
        </w:tc>
        <w:tc>
          <w:tcPr>
            <w:tcW w:w="4927" w:type="dxa"/>
          </w:tcPr>
          <w:p w:rsidR="006D5DE9" w:rsidRPr="00253E91" w:rsidRDefault="006D5DE9" w:rsidP="00E92D6C">
            <w:pPr>
              <w:ind w:left="177" w:firstLine="0"/>
              <w:rPr>
                <w:rFonts w:cs="Arial"/>
              </w:rPr>
            </w:pPr>
          </w:p>
        </w:tc>
      </w:tr>
      <w:tr w:rsidR="006D5DE9" w:rsidRPr="00253E91" w:rsidTr="006D5DE9">
        <w:tc>
          <w:tcPr>
            <w:tcW w:w="4926" w:type="dxa"/>
          </w:tcPr>
          <w:p w:rsidR="006D5DE9" w:rsidRPr="00253E91" w:rsidRDefault="006D5DE9" w:rsidP="00681B15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4927" w:type="dxa"/>
            <w:hideMark/>
          </w:tcPr>
          <w:p w:rsidR="006D5DE9" w:rsidRPr="00253E91" w:rsidRDefault="006D5DE9" w:rsidP="00E92D6C">
            <w:pPr>
              <w:spacing w:line="360" w:lineRule="auto"/>
              <w:ind w:left="177" w:firstLine="0"/>
              <w:rPr>
                <w:rFonts w:cs="Arial"/>
              </w:rPr>
            </w:pPr>
            <w:r w:rsidRPr="00253E91">
              <w:rPr>
                <w:rFonts w:cs="Arial"/>
              </w:rPr>
              <w:t>представитель Коммунистической партии Российской Федерации (по согласованию)</w:t>
            </w:r>
          </w:p>
        </w:tc>
      </w:tr>
      <w:tr w:rsidR="006D5DE9" w:rsidRPr="00253E91" w:rsidTr="006D5DE9">
        <w:tc>
          <w:tcPr>
            <w:tcW w:w="4926" w:type="dxa"/>
          </w:tcPr>
          <w:p w:rsidR="006D5DE9" w:rsidRPr="00253E91" w:rsidRDefault="006D5DE9" w:rsidP="00681B15">
            <w:pPr>
              <w:jc w:val="center"/>
              <w:rPr>
                <w:rFonts w:cs="Arial"/>
              </w:rPr>
            </w:pPr>
          </w:p>
        </w:tc>
        <w:tc>
          <w:tcPr>
            <w:tcW w:w="4927" w:type="dxa"/>
          </w:tcPr>
          <w:p w:rsidR="006D5DE9" w:rsidRPr="00253E91" w:rsidRDefault="006D5DE9" w:rsidP="00E92D6C">
            <w:pPr>
              <w:ind w:left="177" w:firstLine="0"/>
              <w:rPr>
                <w:rFonts w:cs="Arial"/>
              </w:rPr>
            </w:pPr>
          </w:p>
        </w:tc>
      </w:tr>
      <w:tr w:rsidR="006D5DE9" w:rsidRPr="00253E91" w:rsidTr="006D5DE9">
        <w:tc>
          <w:tcPr>
            <w:tcW w:w="4926" w:type="dxa"/>
          </w:tcPr>
          <w:p w:rsidR="006D5DE9" w:rsidRPr="00253E91" w:rsidRDefault="006D5DE9" w:rsidP="00681B15">
            <w:pPr>
              <w:jc w:val="center"/>
              <w:rPr>
                <w:rFonts w:cs="Arial"/>
              </w:rPr>
            </w:pPr>
          </w:p>
        </w:tc>
        <w:tc>
          <w:tcPr>
            <w:tcW w:w="4927" w:type="dxa"/>
          </w:tcPr>
          <w:p w:rsidR="006D5DE9" w:rsidRPr="00253E91" w:rsidRDefault="006D5DE9" w:rsidP="00E92D6C">
            <w:pPr>
              <w:ind w:left="177" w:firstLine="0"/>
              <w:rPr>
                <w:rFonts w:cs="Arial"/>
              </w:rPr>
            </w:pPr>
          </w:p>
        </w:tc>
      </w:tr>
      <w:tr w:rsidR="006D5DE9" w:rsidRPr="00253E91" w:rsidTr="006D5DE9">
        <w:tc>
          <w:tcPr>
            <w:tcW w:w="4926" w:type="dxa"/>
          </w:tcPr>
          <w:p w:rsidR="006D5DE9" w:rsidRPr="00253E91" w:rsidRDefault="006D5DE9" w:rsidP="00681B15">
            <w:pPr>
              <w:jc w:val="center"/>
              <w:rPr>
                <w:rFonts w:cs="Arial"/>
              </w:rPr>
            </w:pPr>
          </w:p>
        </w:tc>
        <w:tc>
          <w:tcPr>
            <w:tcW w:w="4927" w:type="dxa"/>
            <w:hideMark/>
          </w:tcPr>
          <w:p w:rsidR="006D5DE9" w:rsidRPr="00253E91" w:rsidRDefault="006D5DE9" w:rsidP="00E92D6C">
            <w:pPr>
              <w:spacing w:line="360" w:lineRule="auto"/>
              <w:ind w:left="177" w:firstLine="0"/>
              <w:rPr>
                <w:rFonts w:cs="Arial"/>
              </w:rPr>
            </w:pPr>
            <w:r w:rsidRPr="00253E91">
              <w:rPr>
                <w:rFonts w:cs="Arial"/>
              </w:rPr>
              <w:t>начальник 5 отделения службы по ХМАО – Югре РУ ФСБ России по Тюменской области (по согласованию)</w:t>
            </w:r>
          </w:p>
        </w:tc>
      </w:tr>
      <w:tr w:rsidR="006D5DE9" w:rsidRPr="00253E91" w:rsidTr="006D5DE9">
        <w:tc>
          <w:tcPr>
            <w:tcW w:w="4926" w:type="dxa"/>
          </w:tcPr>
          <w:p w:rsidR="006D5DE9" w:rsidRPr="00253E91" w:rsidRDefault="006D5DE9" w:rsidP="00681B15">
            <w:pPr>
              <w:jc w:val="center"/>
              <w:rPr>
                <w:rFonts w:cs="Arial"/>
              </w:rPr>
            </w:pPr>
          </w:p>
        </w:tc>
        <w:tc>
          <w:tcPr>
            <w:tcW w:w="4927" w:type="dxa"/>
          </w:tcPr>
          <w:p w:rsidR="006D5DE9" w:rsidRPr="00253E91" w:rsidRDefault="006D5DE9" w:rsidP="00E92D6C">
            <w:pPr>
              <w:ind w:left="177" w:firstLine="0"/>
              <w:rPr>
                <w:rFonts w:cs="Arial"/>
              </w:rPr>
            </w:pPr>
          </w:p>
        </w:tc>
      </w:tr>
      <w:tr w:rsidR="006D5DE9" w:rsidRPr="00253E91" w:rsidTr="006D5DE9">
        <w:tc>
          <w:tcPr>
            <w:tcW w:w="4926" w:type="dxa"/>
          </w:tcPr>
          <w:p w:rsidR="006D5DE9" w:rsidRPr="00253E91" w:rsidRDefault="006D5DE9" w:rsidP="00681B15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4927" w:type="dxa"/>
            <w:hideMark/>
          </w:tcPr>
          <w:p w:rsidR="006D5DE9" w:rsidRPr="00253E91" w:rsidRDefault="006D5DE9" w:rsidP="00E92D6C">
            <w:pPr>
              <w:spacing w:line="360" w:lineRule="auto"/>
              <w:ind w:left="177" w:firstLine="0"/>
              <w:rPr>
                <w:rFonts w:cs="Arial"/>
              </w:rPr>
            </w:pPr>
            <w:r w:rsidRPr="00253E91">
              <w:rPr>
                <w:rFonts w:cs="Arial"/>
              </w:rPr>
              <w:t xml:space="preserve">начальник линейного пункта полиции на ст. </w:t>
            </w:r>
            <w:proofErr w:type="spellStart"/>
            <w:r w:rsidRPr="00253E91">
              <w:rPr>
                <w:rFonts w:cs="Arial"/>
              </w:rPr>
              <w:t>Пыть-Ях</w:t>
            </w:r>
            <w:proofErr w:type="spellEnd"/>
            <w:r w:rsidRPr="00253E91">
              <w:rPr>
                <w:rFonts w:cs="Arial"/>
              </w:rPr>
              <w:t xml:space="preserve"> </w:t>
            </w:r>
            <w:proofErr w:type="spellStart"/>
            <w:r w:rsidRPr="00253E91">
              <w:rPr>
                <w:rFonts w:cs="Arial"/>
              </w:rPr>
              <w:t>Сургутского</w:t>
            </w:r>
            <w:proofErr w:type="spellEnd"/>
            <w:r w:rsidRPr="00253E91">
              <w:rPr>
                <w:rFonts w:cs="Arial"/>
              </w:rPr>
              <w:t xml:space="preserve"> ЛО МВД России на транспорте (по </w:t>
            </w:r>
            <w:r w:rsidRPr="00253E91">
              <w:rPr>
                <w:rFonts w:cs="Arial"/>
              </w:rPr>
              <w:lastRenderedPageBreak/>
              <w:t>согласованию)</w:t>
            </w:r>
          </w:p>
        </w:tc>
      </w:tr>
      <w:tr w:rsidR="006D5DE9" w:rsidRPr="00253E91" w:rsidTr="006D5DE9">
        <w:tc>
          <w:tcPr>
            <w:tcW w:w="4926" w:type="dxa"/>
          </w:tcPr>
          <w:p w:rsidR="006D5DE9" w:rsidRPr="00253E91" w:rsidRDefault="006D5DE9" w:rsidP="00681B15">
            <w:pPr>
              <w:jc w:val="center"/>
              <w:rPr>
                <w:rFonts w:cs="Arial"/>
              </w:rPr>
            </w:pPr>
          </w:p>
        </w:tc>
        <w:tc>
          <w:tcPr>
            <w:tcW w:w="4927" w:type="dxa"/>
          </w:tcPr>
          <w:p w:rsidR="006D5DE9" w:rsidRPr="00253E91" w:rsidRDefault="006D5DE9" w:rsidP="00E92D6C">
            <w:pPr>
              <w:ind w:left="177" w:firstLine="0"/>
              <w:rPr>
                <w:rFonts w:cs="Arial"/>
              </w:rPr>
            </w:pPr>
          </w:p>
        </w:tc>
      </w:tr>
      <w:tr w:rsidR="006D5DE9" w:rsidRPr="00253E91" w:rsidTr="006D5DE9">
        <w:tc>
          <w:tcPr>
            <w:tcW w:w="4926" w:type="dxa"/>
          </w:tcPr>
          <w:p w:rsidR="006D5DE9" w:rsidRPr="00253E91" w:rsidRDefault="006D5DE9" w:rsidP="00681B15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4927" w:type="dxa"/>
            <w:hideMark/>
          </w:tcPr>
          <w:p w:rsidR="006D5DE9" w:rsidRPr="00253E91" w:rsidRDefault="006D5DE9" w:rsidP="00E92D6C">
            <w:pPr>
              <w:spacing w:line="360" w:lineRule="auto"/>
              <w:ind w:left="177" w:firstLine="0"/>
              <w:rPr>
                <w:rFonts w:cs="Arial"/>
              </w:rPr>
            </w:pPr>
            <w:r w:rsidRPr="00253E91">
              <w:rPr>
                <w:rFonts w:cs="Arial"/>
              </w:rPr>
              <w:t xml:space="preserve">руководитель СО по г. </w:t>
            </w:r>
            <w:proofErr w:type="spellStart"/>
            <w:r w:rsidRPr="00253E91">
              <w:rPr>
                <w:rFonts w:cs="Arial"/>
              </w:rPr>
              <w:t>Пыть-Яху</w:t>
            </w:r>
            <w:proofErr w:type="spellEnd"/>
            <w:r w:rsidRPr="00253E91">
              <w:rPr>
                <w:rFonts w:cs="Arial"/>
              </w:rPr>
              <w:t xml:space="preserve"> СУ СК РФ по Ханты-Мансийскому автономному округу – Югре (по согласованию)</w:t>
            </w:r>
          </w:p>
        </w:tc>
      </w:tr>
      <w:tr w:rsidR="006D5DE9" w:rsidRPr="00253E91" w:rsidTr="006D5DE9">
        <w:tc>
          <w:tcPr>
            <w:tcW w:w="4926" w:type="dxa"/>
          </w:tcPr>
          <w:p w:rsidR="006D5DE9" w:rsidRPr="00253E91" w:rsidRDefault="006D5DE9" w:rsidP="00681B15">
            <w:pPr>
              <w:jc w:val="center"/>
              <w:rPr>
                <w:rFonts w:cs="Arial"/>
              </w:rPr>
            </w:pPr>
          </w:p>
        </w:tc>
        <w:tc>
          <w:tcPr>
            <w:tcW w:w="4927" w:type="dxa"/>
          </w:tcPr>
          <w:p w:rsidR="006D5DE9" w:rsidRPr="00253E91" w:rsidRDefault="006D5DE9" w:rsidP="00E92D6C">
            <w:pPr>
              <w:ind w:left="177" w:firstLine="0"/>
              <w:rPr>
                <w:rFonts w:cs="Arial"/>
              </w:rPr>
            </w:pPr>
          </w:p>
        </w:tc>
      </w:tr>
      <w:tr w:rsidR="006D5DE9" w:rsidRPr="00253E91" w:rsidTr="006D5DE9">
        <w:tc>
          <w:tcPr>
            <w:tcW w:w="4926" w:type="dxa"/>
          </w:tcPr>
          <w:p w:rsidR="006D5DE9" w:rsidRPr="00253E91" w:rsidRDefault="006D5DE9" w:rsidP="00681B15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4927" w:type="dxa"/>
            <w:hideMark/>
          </w:tcPr>
          <w:p w:rsidR="006D5DE9" w:rsidRPr="00253E91" w:rsidRDefault="006D5DE9" w:rsidP="00E92D6C">
            <w:pPr>
              <w:spacing w:line="360" w:lineRule="auto"/>
              <w:ind w:left="177" w:firstLine="0"/>
              <w:rPr>
                <w:rFonts w:cs="Arial"/>
              </w:rPr>
            </w:pPr>
            <w:r w:rsidRPr="00253E91">
              <w:rPr>
                <w:rFonts w:cs="Arial"/>
              </w:rPr>
              <w:t xml:space="preserve">настоятель </w:t>
            </w:r>
            <w:proofErr w:type="spellStart"/>
            <w:r w:rsidRPr="00253E91">
              <w:rPr>
                <w:rFonts w:cs="Arial"/>
              </w:rPr>
              <w:t>Пыть-Яхского</w:t>
            </w:r>
            <w:proofErr w:type="spellEnd"/>
            <w:r w:rsidRPr="00253E91">
              <w:rPr>
                <w:rFonts w:cs="Arial"/>
              </w:rPr>
              <w:t xml:space="preserve"> православного прихода храма в честь иконы Божией Матери «Нечаянная радость» (по согласованию)</w:t>
            </w:r>
          </w:p>
        </w:tc>
      </w:tr>
      <w:tr w:rsidR="006D5DE9" w:rsidRPr="00253E91" w:rsidTr="006D5DE9">
        <w:tc>
          <w:tcPr>
            <w:tcW w:w="4926" w:type="dxa"/>
          </w:tcPr>
          <w:p w:rsidR="006D5DE9" w:rsidRPr="00253E91" w:rsidRDefault="006D5DE9" w:rsidP="00681B15">
            <w:pPr>
              <w:jc w:val="center"/>
              <w:rPr>
                <w:rFonts w:cs="Arial"/>
              </w:rPr>
            </w:pPr>
          </w:p>
        </w:tc>
        <w:tc>
          <w:tcPr>
            <w:tcW w:w="4927" w:type="dxa"/>
          </w:tcPr>
          <w:p w:rsidR="006D5DE9" w:rsidRPr="00253E91" w:rsidRDefault="006D5DE9" w:rsidP="00E92D6C">
            <w:pPr>
              <w:ind w:left="177" w:firstLine="0"/>
              <w:rPr>
                <w:rFonts w:cs="Arial"/>
              </w:rPr>
            </w:pPr>
          </w:p>
        </w:tc>
      </w:tr>
      <w:tr w:rsidR="006D5DE9" w:rsidRPr="00253E91" w:rsidTr="006D5DE9">
        <w:tc>
          <w:tcPr>
            <w:tcW w:w="4926" w:type="dxa"/>
          </w:tcPr>
          <w:p w:rsidR="006D5DE9" w:rsidRPr="00253E91" w:rsidRDefault="006D5DE9" w:rsidP="00681B15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4927" w:type="dxa"/>
            <w:hideMark/>
          </w:tcPr>
          <w:p w:rsidR="006D5DE9" w:rsidRPr="00253E91" w:rsidRDefault="006D5DE9" w:rsidP="00E92D6C">
            <w:pPr>
              <w:spacing w:line="360" w:lineRule="auto"/>
              <w:ind w:left="177" w:firstLine="0"/>
              <w:rPr>
                <w:rFonts w:cs="Arial"/>
              </w:rPr>
            </w:pPr>
            <w:r w:rsidRPr="00253E91">
              <w:rPr>
                <w:rFonts w:cs="Arial"/>
              </w:rPr>
              <w:t>Имам-</w:t>
            </w:r>
            <w:proofErr w:type="spellStart"/>
            <w:r w:rsidRPr="00253E91">
              <w:rPr>
                <w:rFonts w:cs="Arial"/>
              </w:rPr>
              <w:t>Хатыб</w:t>
            </w:r>
            <w:proofErr w:type="spellEnd"/>
            <w:r w:rsidRPr="00253E91">
              <w:rPr>
                <w:rFonts w:cs="Arial"/>
              </w:rPr>
              <w:t xml:space="preserve"> города </w:t>
            </w:r>
            <w:proofErr w:type="spellStart"/>
            <w:r w:rsidRPr="00253E91">
              <w:rPr>
                <w:rFonts w:cs="Arial"/>
              </w:rPr>
              <w:t>Пыть-Яха</w:t>
            </w:r>
            <w:proofErr w:type="spellEnd"/>
            <w:r w:rsidRPr="00253E91">
              <w:rPr>
                <w:rFonts w:cs="Arial"/>
              </w:rPr>
              <w:t>, руководитель общественной организации Местная мусульманская религиозная организация (по согласованию)</w:t>
            </w:r>
          </w:p>
        </w:tc>
      </w:tr>
      <w:tr w:rsidR="006D5DE9" w:rsidRPr="00253E91" w:rsidTr="006D5DE9">
        <w:trPr>
          <w:trHeight w:val="96"/>
        </w:trPr>
        <w:tc>
          <w:tcPr>
            <w:tcW w:w="4926" w:type="dxa"/>
          </w:tcPr>
          <w:p w:rsidR="006D5DE9" w:rsidRPr="00253E91" w:rsidRDefault="006D5DE9" w:rsidP="00681B15">
            <w:pPr>
              <w:jc w:val="center"/>
              <w:rPr>
                <w:rFonts w:cs="Arial"/>
              </w:rPr>
            </w:pPr>
          </w:p>
        </w:tc>
        <w:tc>
          <w:tcPr>
            <w:tcW w:w="4927" w:type="dxa"/>
          </w:tcPr>
          <w:p w:rsidR="006D5DE9" w:rsidRPr="00253E91" w:rsidRDefault="006D5DE9" w:rsidP="00E92D6C">
            <w:pPr>
              <w:ind w:left="177" w:firstLine="0"/>
              <w:rPr>
                <w:rFonts w:cs="Arial"/>
              </w:rPr>
            </w:pPr>
          </w:p>
        </w:tc>
      </w:tr>
      <w:tr w:rsidR="006D5DE9" w:rsidRPr="00253E91" w:rsidTr="006D5DE9">
        <w:tc>
          <w:tcPr>
            <w:tcW w:w="4926" w:type="dxa"/>
          </w:tcPr>
          <w:p w:rsidR="006D5DE9" w:rsidRPr="00253E91" w:rsidRDefault="006D5DE9" w:rsidP="00681B15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4927" w:type="dxa"/>
            <w:hideMark/>
          </w:tcPr>
          <w:p w:rsidR="006D5DE9" w:rsidRPr="00253E91" w:rsidRDefault="006D5DE9" w:rsidP="00E92D6C">
            <w:pPr>
              <w:spacing w:line="360" w:lineRule="auto"/>
              <w:ind w:left="177" w:firstLine="0"/>
              <w:rPr>
                <w:rFonts w:cs="Arial"/>
              </w:rPr>
            </w:pPr>
            <w:r w:rsidRPr="00253E91">
              <w:rPr>
                <w:rFonts w:cs="Arial"/>
              </w:rPr>
              <w:t xml:space="preserve">президент городской общественной организации города </w:t>
            </w:r>
            <w:proofErr w:type="spellStart"/>
            <w:r w:rsidRPr="00253E91">
              <w:rPr>
                <w:rFonts w:cs="Arial"/>
              </w:rPr>
              <w:t>Пыть-Яха</w:t>
            </w:r>
            <w:proofErr w:type="spellEnd"/>
            <w:r w:rsidRPr="00253E91">
              <w:rPr>
                <w:rFonts w:cs="Arial"/>
              </w:rPr>
              <w:t xml:space="preserve"> Азербайджанский национально-культурный центр «ВЭТЕН» («Родина») (по согласованию)</w:t>
            </w:r>
          </w:p>
        </w:tc>
      </w:tr>
      <w:tr w:rsidR="006D5DE9" w:rsidRPr="00253E91" w:rsidTr="006D5DE9">
        <w:tc>
          <w:tcPr>
            <w:tcW w:w="4926" w:type="dxa"/>
          </w:tcPr>
          <w:p w:rsidR="006D5DE9" w:rsidRPr="00253E91" w:rsidRDefault="006D5DE9" w:rsidP="00681B15">
            <w:pPr>
              <w:jc w:val="center"/>
              <w:rPr>
                <w:rFonts w:cs="Arial"/>
              </w:rPr>
            </w:pPr>
          </w:p>
        </w:tc>
        <w:tc>
          <w:tcPr>
            <w:tcW w:w="4927" w:type="dxa"/>
          </w:tcPr>
          <w:p w:rsidR="006D5DE9" w:rsidRPr="00253E91" w:rsidRDefault="006D5DE9" w:rsidP="00E92D6C">
            <w:pPr>
              <w:ind w:left="177" w:firstLine="0"/>
              <w:rPr>
                <w:rFonts w:cs="Arial"/>
              </w:rPr>
            </w:pPr>
          </w:p>
        </w:tc>
      </w:tr>
      <w:tr w:rsidR="006D5DE9" w:rsidRPr="00253E91" w:rsidTr="006D5DE9">
        <w:tc>
          <w:tcPr>
            <w:tcW w:w="4926" w:type="dxa"/>
          </w:tcPr>
          <w:p w:rsidR="006D5DE9" w:rsidRPr="00253E91" w:rsidRDefault="006D5DE9" w:rsidP="00681B15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4927" w:type="dxa"/>
            <w:hideMark/>
          </w:tcPr>
          <w:p w:rsidR="006D5DE9" w:rsidRPr="00253E91" w:rsidRDefault="006D5DE9" w:rsidP="00E92D6C">
            <w:pPr>
              <w:spacing w:line="360" w:lineRule="auto"/>
              <w:ind w:left="177" w:firstLine="0"/>
              <w:rPr>
                <w:rFonts w:cs="Arial"/>
              </w:rPr>
            </w:pPr>
            <w:r w:rsidRPr="00253E91">
              <w:rPr>
                <w:rFonts w:cs="Arial"/>
              </w:rPr>
              <w:t>представитель городского отдела окружной общественной организации «Спасение Югры» (по согласованию)</w:t>
            </w:r>
          </w:p>
        </w:tc>
      </w:tr>
      <w:tr w:rsidR="006D5DE9" w:rsidRPr="00253E91" w:rsidTr="006D5DE9">
        <w:tc>
          <w:tcPr>
            <w:tcW w:w="4926" w:type="dxa"/>
          </w:tcPr>
          <w:p w:rsidR="006D5DE9" w:rsidRPr="00253E91" w:rsidRDefault="006D5DE9" w:rsidP="00681B15">
            <w:pPr>
              <w:jc w:val="center"/>
              <w:rPr>
                <w:rFonts w:cs="Arial"/>
              </w:rPr>
            </w:pPr>
          </w:p>
        </w:tc>
        <w:tc>
          <w:tcPr>
            <w:tcW w:w="4927" w:type="dxa"/>
          </w:tcPr>
          <w:p w:rsidR="006D5DE9" w:rsidRPr="00253E91" w:rsidRDefault="006D5DE9" w:rsidP="00E92D6C">
            <w:pPr>
              <w:ind w:left="177" w:firstLine="0"/>
              <w:rPr>
                <w:rFonts w:cs="Arial"/>
              </w:rPr>
            </w:pPr>
          </w:p>
        </w:tc>
      </w:tr>
      <w:tr w:rsidR="006D5DE9" w:rsidRPr="00253E91" w:rsidTr="006D5DE9">
        <w:tc>
          <w:tcPr>
            <w:tcW w:w="4926" w:type="dxa"/>
          </w:tcPr>
          <w:p w:rsidR="006D5DE9" w:rsidRPr="00253E91" w:rsidRDefault="006D5DE9" w:rsidP="00681B15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4927" w:type="dxa"/>
            <w:hideMark/>
          </w:tcPr>
          <w:p w:rsidR="006D5DE9" w:rsidRPr="00253E91" w:rsidRDefault="006D5DE9" w:rsidP="00E92D6C">
            <w:pPr>
              <w:spacing w:line="360" w:lineRule="auto"/>
              <w:ind w:left="177" w:firstLine="0"/>
              <w:rPr>
                <w:rFonts w:cs="Arial"/>
              </w:rPr>
            </w:pPr>
            <w:r w:rsidRPr="00253E91">
              <w:rPr>
                <w:rFonts w:cs="Arial"/>
              </w:rPr>
              <w:t xml:space="preserve">представитель отделения лицензионно-разрешительной работы по г. Нефтеюганску, г. </w:t>
            </w:r>
            <w:proofErr w:type="spellStart"/>
            <w:r w:rsidRPr="00253E91">
              <w:rPr>
                <w:rFonts w:cs="Arial"/>
              </w:rPr>
              <w:t>Пыть-Яху</w:t>
            </w:r>
            <w:proofErr w:type="spellEnd"/>
            <w:r w:rsidRPr="00253E91">
              <w:rPr>
                <w:rFonts w:cs="Arial"/>
              </w:rPr>
              <w:t xml:space="preserve"> и </w:t>
            </w:r>
            <w:proofErr w:type="spellStart"/>
            <w:r w:rsidRPr="00253E91">
              <w:rPr>
                <w:rFonts w:cs="Arial"/>
              </w:rPr>
              <w:t>Нефтеюганскому</w:t>
            </w:r>
            <w:proofErr w:type="spellEnd"/>
            <w:r w:rsidRPr="00253E91">
              <w:rPr>
                <w:rFonts w:cs="Arial"/>
              </w:rPr>
              <w:t xml:space="preserve"> району Управления </w:t>
            </w:r>
            <w:proofErr w:type="spellStart"/>
            <w:r w:rsidRPr="00253E91">
              <w:rPr>
                <w:rFonts w:cs="Arial"/>
              </w:rPr>
              <w:t>Росгвардии</w:t>
            </w:r>
            <w:proofErr w:type="spellEnd"/>
            <w:r w:rsidRPr="00253E91">
              <w:rPr>
                <w:rFonts w:cs="Arial"/>
              </w:rPr>
              <w:t xml:space="preserve"> по ХМАО – Югре (по согласованию)</w:t>
            </w:r>
          </w:p>
        </w:tc>
      </w:tr>
      <w:tr w:rsidR="006D5DE9" w:rsidRPr="00253E91" w:rsidTr="006D5DE9">
        <w:trPr>
          <w:trHeight w:val="232"/>
        </w:trPr>
        <w:tc>
          <w:tcPr>
            <w:tcW w:w="4926" w:type="dxa"/>
          </w:tcPr>
          <w:p w:rsidR="006D5DE9" w:rsidRPr="00253E91" w:rsidRDefault="006D5DE9" w:rsidP="00681B15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4927" w:type="dxa"/>
          </w:tcPr>
          <w:p w:rsidR="006D5DE9" w:rsidRPr="00253E91" w:rsidRDefault="006D5DE9" w:rsidP="00E92D6C">
            <w:pPr>
              <w:spacing w:line="360" w:lineRule="auto"/>
              <w:ind w:left="177" w:firstLine="0"/>
              <w:rPr>
                <w:rFonts w:cs="Arial"/>
              </w:rPr>
            </w:pPr>
          </w:p>
        </w:tc>
      </w:tr>
      <w:tr w:rsidR="006D5DE9" w:rsidRPr="00253E91" w:rsidTr="006D5DE9">
        <w:tc>
          <w:tcPr>
            <w:tcW w:w="4926" w:type="dxa"/>
          </w:tcPr>
          <w:p w:rsidR="006D5DE9" w:rsidRPr="00253E91" w:rsidRDefault="006D5DE9" w:rsidP="00681B15">
            <w:pPr>
              <w:rPr>
                <w:rFonts w:cs="Arial"/>
              </w:rPr>
            </w:pPr>
          </w:p>
        </w:tc>
        <w:tc>
          <w:tcPr>
            <w:tcW w:w="4927" w:type="dxa"/>
          </w:tcPr>
          <w:p w:rsidR="006D5DE9" w:rsidRPr="00253E91" w:rsidRDefault="006D5DE9" w:rsidP="00681B15">
            <w:pPr>
              <w:spacing w:line="360" w:lineRule="auto"/>
              <w:rPr>
                <w:rFonts w:cs="Arial"/>
              </w:rPr>
            </w:pPr>
          </w:p>
        </w:tc>
      </w:tr>
    </w:tbl>
    <w:p w:rsidR="00253E91" w:rsidRDefault="00253E91" w:rsidP="006D5DE9">
      <w:pPr>
        <w:pStyle w:val="ConsPlusNormal"/>
        <w:widowControl/>
        <w:tabs>
          <w:tab w:val="left" w:pos="9639"/>
        </w:tabs>
        <w:ind w:firstLine="0"/>
        <w:jc w:val="both"/>
        <w:rPr>
          <w:sz w:val="24"/>
          <w:szCs w:val="24"/>
        </w:rPr>
      </w:pPr>
      <w:r w:rsidRPr="00253E91">
        <w:rPr>
          <w:sz w:val="24"/>
        </w:rPr>
        <w:lastRenderedPageBreak/>
        <w:t>(</w:t>
      </w:r>
      <w:proofErr w:type="gramStart"/>
      <w:r w:rsidRPr="00253E91">
        <w:rPr>
          <w:sz w:val="24"/>
        </w:rPr>
        <w:t>В</w:t>
      </w:r>
      <w:proofErr w:type="gramEnd"/>
      <w:r w:rsidRPr="00253E91">
        <w:rPr>
          <w:sz w:val="24"/>
        </w:rPr>
        <w:t xml:space="preserve"> приложении № 2 к постановлению слова «Заместитель начальника управления по внутренней политике» исключены постановлением администрации </w:t>
      </w:r>
      <w:hyperlink r:id="rId41" w:tooltip="постановление от 21.06.2022 0:00:00 №254-па Администрация г. Пыть-Ях&#10;&#10;О внесении изменения в постановление администрации города от 28.02.2020 № 61-па " w:history="1">
        <w:r w:rsidRPr="00253E91">
          <w:rPr>
            <w:rStyle w:val="ae"/>
            <w:sz w:val="24"/>
            <w:szCs w:val="24"/>
          </w:rPr>
          <w:t>от 21.06.2022 № 254-па</w:t>
        </w:r>
      </w:hyperlink>
      <w:r w:rsidR="006D5DE9">
        <w:rPr>
          <w:sz w:val="24"/>
          <w:szCs w:val="24"/>
        </w:rPr>
        <w:t>)</w:t>
      </w:r>
    </w:p>
    <w:p w:rsidR="006D5DE9" w:rsidRDefault="006D5DE9" w:rsidP="006D5DE9">
      <w:pPr>
        <w:pStyle w:val="ConsPlusNormal"/>
        <w:widowControl/>
        <w:tabs>
          <w:tab w:val="left" w:pos="9639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6D5DE9">
        <w:rPr>
          <w:sz w:val="24"/>
          <w:szCs w:val="24"/>
        </w:rPr>
        <w:t xml:space="preserve">В приложении </w:t>
      </w:r>
      <w:r w:rsidRPr="00253E91">
        <w:rPr>
          <w:sz w:val="24"/>
        </w:rPr>
        <w:t>№</w:t>
      </w:r>
      <w:r>
        <w:rPr>
          <w:sz w:val="24"/>
        </w:rPr>
        <w:t xml:space="preserve"> </w:t>
      </w:r>
      <w:r w:rsidRPr="006D5DE9">
        <w:rPr>
          <w:sz w:val="24"/>
          <w:szCs w:val="24"/>
        </w:rPr>
        <w:t>2 к постановлению слова «начальник управления по образованию администрации города» и «начальник управления по культуре и спорту администрации города» исключ</w:t>
      </w:r>
      <w:r>
        <w:rPr>
          <w:sz w:val="24"/>
          <w:szCs w:val="24"/>
        </w:rPr>
        <w:t xml:space="preserve">ены </w:t>
      </w:r>
      <w:r w:rsidRPr="006D5DE9">
        <w:rPr>
          <w:sz w:val="24"/>
          <w:szCs w:val="24"/>
        </w:rPr>
        <w:t xml:space="preserve">постановлением администрации </w:t>
      </w:r>
      <w:hyperlink r:id="rId42" w:tooltip="постановление от 09.09.2024 0:00:00 №193-па Администрация г. Пыть-Ях&#10;&#10;О внесении изменений в постановление администрации города от 28.02.2020 № 61–па " w:history="1">
        <w:r w:rsidRPr="006D5DE9">
          <w:rPr>
            <w:rStyle w:val="ae"/>
            <w:sz w:val="24"/>
            <w:szCs w:val="24"/>
          </w:rPr>
          <w:t>от 09.09.2024 № 193-па</w:t>
        </w:r>
      </w:hyperlink>
      <w:r>
        <w:rPr>
          <w:sz w:val="24"/>
          <w:szCs w:val="24"/>
        </w:rPr>
        <w:t>)</w:t>
      </w:r>
    </w:p>
    <w:p w:rsidR="00F15210" w:rsidRPr="00253E91" w:rsidRDefault="00F15210" w:rsidP="00253E91"/>
    <w:sectPr w:rsidR="00F15210" w:rsidRPr="00253E91" w:rsidSect="00E27083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7" w:h="16840" w:code="9"/>
      <w:pgMar w:top="1134" w:right="567" w:bottom="1134" w:left="1701" w:header="720" w:footer="720" w:gutter="0"/>
      <w:cols w:space="720" w:equalWidth="0">
        <w:col w:w="9637" w:space="2266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5DB" w:rsidRDefault="009E65DB">
      <w:r>
        <w:separator/>
      </w:r>
    </w:p>
  </w:endnote>
  <w:endnote w:type="continuationSeparator" w:id="0">
    <w:p w:rsidR="009E65DB" w:rsidRDefault="009E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28" w:rsidRDefault="008878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28" w:rsidRDefault="008878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28" w:rsidRDefault="008878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5DB" w:rsidRDefault="009E65DB">
      <w:r>
        <w:separator/>
      </w:r>
    </w:p>
  </w:footnote>
  <w:footnote w:type="continuationSeparator" w:id="0">
    <w:p w:rsidR="009E65DB" w:rsidRDefault="009E6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EB4" w:rsidRDefault="00304EB4" w:rsidP="00BC2C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4EB4" w:rsidRDefault="00304EB4" w:rsidP="00AA07D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EB4" w:rsidRDefault="00304EB4" w:rsidP="00AA07DF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28" w:rsidRDefault="0088782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26E57"/>
    <w:multiLevelType w:val="hybridMultilevel"/>
    <w:tmpl w:val="3E8E2A4A"/>
    <w:lvl w:ilvl="0" w:tplc="4F84D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EC2915"/>
    <w:multiLevelType w:val="hybridMultilevel"/>
    <w:tmpl w:val="65CE1F58"/>
    <w:lvl w:ilvl="0" w:tplc="5192A818">
      <w:start w:val="1"/>
      <w:numFmt w:val="decimal"/>
      <w:lvlText w:val="%1."/>
      <w:lvlJc w:val="left"/>
      <w:pPr>
        <w:tabs>
          <w:tab w:val="num" w:pos="397"/>
        </w:tabs>
        <w:ind w:left="68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C42901"/>
    <w:multiLevelType w:val="multilevel"/>
    <w:tmpl w:val="491C2780"/>
    <w:lvl w:ilvl="0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67347B93"/>
    <w:multiLevelType w:val="hybridMultilevel"/>
    <w:tmpl w:val="46569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2D7"/>
    <w:rsid w:val="00006752"/>
    <w:rsid w:val="000236B0"/>
    <w:rsid w:val="00023A69"/>
    <w:rsid w:val="00027B7F"/>
    <w:rsid w:val="00035AC3"/>
    <w:rsid w:val="00043F78"/>
    <w:rsid w:val="0004521B"/>
    <w:rsid w:val="00065745"/>
    <w:rsid w:val="00071278"/>
    <w:rsid w:val="000800DE"/>
    <w:rsid w:val="000A0479"/>
    <w:rsid w:val="000A4149"/>
    <w:rsid w:val="000B037E"/>
    <w:rsid w:val="000B46E0"/>
    <w:rsid w:val="000B7D34"/>
    <w:rsid w:val="000C3FAF"/>
    <w:rsid w:val="000C5199"/>
    <w:rsid w:val="000D0C14"/>
    <w:rsid w:val="000D1F90"/>
    <w:rsid w:val="000D5EBE"/>
    <w:rsid w:val="000F1F6A"/>
    <w:rsid w:val="000F4FAF"/>
    <w:rsid w:val="00101227"/>
    <w:rsid w:val="0010189E"/>
    <w:rsid w:val="00121F4E"/>
    <w:rsid w:val="00125670"/>
    <w:rsid w:val="00133B05"/>
    <w:rsid w:val="00135A9F"/>
    <w:rsid w:val="00135D10"/>
    <w:rsid w:val="001414F8"/>
    <w:rsid w:val="0014709B"/>
    <w:rsid w:val="00157872"/>
    <w:rsid w:val="001627CF"/>
    <w:rsid w:val="0016280F"/>
    <w:rsid w:val="00166D4B"/>
    <w:rsid w:val="00170469"/>
    <w:rsid w:val="001735EC"/>
    <w:rsid w:val="0018379E"/>
    <w:rsid w:val="00192703"/>
    <w:rsid w:val="00192F45"/>
    <w:rsid w:val="00195394"/>
    <w:rsid w:val="001A7B79"/>
    <w:rsid w:val="001B2DA0"/>
    <w:rsid w:val="001C1071"/>
    <w:rsid w:val="001C16E4"/>
    <w:rsid w:val="001C47F5"/>
    <w:rsid w:val="001D16FE"/>
    <w:rsid w:val="001D7135"/>
    <w:rsid w:val="00200A23"/>
    <w:rsid w:val="00211CA6"/>
    <w:rsid w:val="00220956"/>
    <w:rsid w:val="002260DE"/>
    <w:rsid w:val="00241FF3"/>
    <w:rsid w:val="00252613"/>
    <w:rsid w:val="00253E91"/>
    <w:rsid w:val="002544E5"/>
    <w:rsid w:val="002662D9"/>
    <w:rsid w:val="002670FF"/>
    <w:rsid w:val="00280EED"/>
    <w:rsid w:val="00290063"/>
    <w:rsid w:val="00291E2E"/>
    <w:rsid w:val="002960BE"/>
    <w:rsid w:val="002A5A06"/>
    <w:rsid w:val="002C35C6"/>
    <w:rsid w:val="002C4F8A"/>
    <w:rsid w:val="002E693B"/>
    <w:rsid w:val="002F27E0"/>
    <w:rsid w:val="00304EB4"/>
    <w:rsid w:val="00313746"/>
    <w:rsid w:val="003175C4"/>
    <w:rsid w:val="00322937"/>
    <w:rsid w:val="00325F98"/>
    <w:rsid w:val="00333338"/>
    <w:rsid w:val="00342AB7"/>
    <w:rsid w:val="00346229"/>
    <w:rsid w:val="00355331"/>
    <w:rsid w:val="00357446"/>
    <w:rsid w:val="00370D04"/>
    <w:rsid w:val="00371FA5"/>
    <w:rsid w:val="00374724"/>
    <w:rsid w:val="00384F65"/>
    <w:rsid w:val="00386ECA"/>
    <w:rsid w:val="00391D16"/>
    <w:rsid w:val="003A48F3"/>
    <w:rsid w:val="003B02CA"/>
    <w:rsid w:val="003B1508"/>
    <w:rsid w:val="003C2A13"/>
    <w:rsid w:val="003C4689"/>
    <w:rsid w:val="003C76D8"/>
    <w:rsid w:val="003D6374"/>
    <w:rsid w:val="003F5139"/>
    <w:rsid w:val="00402A16"/>
    <w:rsid w:val="004031B0"/>
    <w:rsid w:val="00403EC9"/>
    <w:rsid w:val="00406171"/>
    <w:rsid w:val="0042119D"/>
    <w:rsid w:val="0042583E"/>
    <w:rsid w:val="00426015"/>
    <w:rsid w:val="00427C50"/>
    <w:rsid w:val="004378CC"/>
    <w:rsid w:val="004425C0"/>
    <w:rsid w:val="00442E1E"/>
    <w:rsid w:val="0046437A"/>
    <w:rsid w:val="0046599B"/>
    <w:rsid w:val="004731A4"/>
    <w:rsid w:val="00474E77"/>
    <w:rsid w:val="00483436"/>
    <w:rsid w:val="004909D9"/>
    <w:rsid w:val="004B6C01"/>
    <w:rsid w:val="004D24FF"/>
    <w:rsid w:val="004D5B35"/>
    <w:rsid w:val="004E02BD"/>
    <w:rsid w:val="004E0DD4"/>
    <w:rsid w:val="004E4489"/>
    <w:rsid w:val="004E7CD8"/>
    <w:rsid w:val="00503784"/>
    <w:rsid w:val="00505AA6"/>
    <w:rsid w:val="00513E00"/>
    <w:rsid w:val="005509A8"/>
    <w:rsid w:val="00552AF2"/>
    <w:rsid w:val="00567776"/>
    <w:rsid w:val="005740CE"/>
    <w:rsid w:val="0059317E"/>
    <w:rsid w:val="005A02D7"/>
    <w:rsid w:val="005B3DA5"/>
    <w:rsid w:val="005B4269"/>
    <w:rsid w:val="005C6015"/>
    <w:rsid w:val="005D0C5D"/>
    <w:rsid w:val="005D4F4F"/>
    <w:rsid w:val="005D552E"/>
    <w:rsid w:val="005D683F"/>
    <w:rsid w:val="00600CB7"/>
    <w:rsid w:val="00604AAC"/>
    <w:rsid w:val="00605C76"/>
    <w:rsid w:val="00611EF2"/>
    <w:rsid w:val="0061603C"/>
    <w:rsid w:val="006368D2"/>
    <w:rsid w:val="006378A4"/>
    <w:rsid w:val="00653342"/>
    <w:rsid w:val="006647E5"/>
    <w:rsid w:val="00665ACC"/>
    <w:rsid w:val="00666C0B"/>
    <w:rsid w:val="00676679"/>
    <w:rsid w:val="006775F5"/>
    <w:rsid w:val="00686A45"/>
    <w:rsid w:val="00694572"/>
    <w:rsid w:val="006A5996"/>
    <w:rsid w:val="006C22DC"/>
    <w:rsid w:val="006D0697"/>
    <w:rsid w:val="006D38D6"/>
    <w:rsid w:val="006D4445"/>
    <w:rsid w:val="006D5DE9"/>
    <w:rsid w:val="006E1518"/>
    <w:rsid w:val="006E2893"/>
    <w:rsid w:val="006F6023"/>
    <w:rsid w:val="00711A27"/>
    <w:rsid w:val="00716A0D"/>
    <w:rsid w:val="00751024"/>
    <w:rsid w:val="007530F8"/>
    <w:rsid w:val="00767344"/>
    <w:rsid w:val="00772370"/>
    <w:rsid w:val="00772E3A"/>
    <w:rsid w:val="007B506E"/>
    <w:rsid w:val="007C0CC5"/>
    <w:rsid w:val="007C60A1"/>
    <w:rsid w:val="007E01A2"/>
    <w:rsid w:val="007E3F51"/>
    <w:rsid w:val="007E5C96"/>
    <w:rsid w:val="008077EB"/>
    <w:rsid w:val="00822915"/>
    <w:rsid w:val="00824AE6"/>
    <w:rsid w:val="008275BB"/>
    <w:rsid w:val="0083626E"/>
    <w:rsid w:val="00842B72"/>
    <w:rsid w:val="00845AB2"/>
    <w:rsid w:val="008517F7"/>
    <w:rsid w:val="00867AEE"/>
    <w:rsid w:val="00877EB1"/>
    <w:rsid w:val="00881FAF"/>
    <w:rsid w:val="00887828"/>
    <w:rsid w:val="008B472B"/>
    <w:rsid w:val="008B5C6A"/>
    <w:rsid w:val="008B6679"/>
    <w:rsid w:val="008C0758"/>
    <w:rsid w:val="008C12D4"/>
    <w:rsid w:val="008C2FBB"/>
    <w:rsid w:val="008E5559"/>
    <w:rsid w:val="008F6334"/>
    <w:rsid w:val="00914334"/>
    <w:rsid w:val="00930256"/>
    <w:rsid w:val="0093337D"/>
    <w:rsid w:val="00936C00"/>
    <w:rsid w:val="009419CA"/>
    <w:rsid w:val="00944350"/>
    <w:rsid w:val="0095219B"/>
    <w:rsid w:val="0095457B"/>
    <w:rsid w:val="00956FBB"/>
    <w:rsid w:val="00957A62"/>
    <w:rsid w:val="00957B6A"/>
    <w:rsid w:val="0096105D"/>
    <w:rsid w:val="00965DCE"/>
    <w:rsid w:val="009660DF"/>
    <w:rsid w:val="009726B0"/>
    <w:rsid w:val="00981AA5"/>
    <w:rsid w:val="009862DC"/>
    <w:rsid w:val="0099257C"/>
    <w:rsid w:val="009A08F4"/>
    <w:rsid w:val="009A0AE5"/>
    <w:rsid w:val="009A4180"/>
    <w:rsid w:val="009D1006"/>
    <w:rsid w:val="009D1C61"/>
    <w:rsid w:val="009D29F8"/>
    <w:rsid w:val="009D2E40"/>
    <w:rsid w:val="009D3116"/>
    <w:rsid w:val="009D42F6"/>
    <w:rsid w:val="009E2F6A"/>
    <w:rsid w:val="009E65DB"/>
    <w:rsid w:val="009F0375"/>
    <w:rsid w:val="00A00414"/>
    <w:rsid w:val="00A00425"/>
    <w:rsid w:val="00A00A8D"/>
    <w:rsid w:val="00A02456"/>
    <w:rsid w:val="00A1172B"/>
    <w:rsid w:val="00A12805"/>
    <w:rsid w:val="00A21351"/>
    <w:rsid w:val="00A2602D"/>
    <w:rsid w:val="00A37920"/>
    <w:rsid w:val="00A47B9A"/>
    <w:rsid w:val="00A56C8C"/>
    <w:rsid w:val="00A57FFA"/>
    <w:rsid w:val="00A751F7"/>
    <w:rsid w:val="00A752B0"/>
    <w:rsid w:val="00A85F96"/>
    <w:rsid w:val="00A95ED7"/>
    <w:rsid w:val="00A967E9"/>
    <w:rsid w:val="00AA07DF"/>
    <w:rsid w:val="00AA76C0"/>
    <w:rsid w:val="00AC2097"/>
    <w:rsid w:val="00AC26DA"/>
    <w:rsid w:val="00AD003A"/>
    <w:rsid w:val="00AD6071"/>
    <w:rsid w:val="00AD6D09"/>
    <w:rsid w:val="00AE683B"/>
    <w:rsid w:val="00AF42A2"/>
    <w:rsid w:val="00AF6336"/>
    <w:rsid w:val="00B267EB"/>
    <w:rsid w:val="00B51E19"/>
    <w:rsid w:val="00B5496C"/>
    <w:rsid w:val="00B55D86"/>
    <w:rsid w:val="00B6427C"/>
    <w:rsid w:val="00B65547"/>
    <w:rsid w:val="00B9072F"/>
    <w:rsid w:val="00B91152"/>
    <w:rsid w:val="00B92247"/>
    <w:rsid w:val="00BA2DCA"/>
    <w:rsid w:val="00BB373F"/>
    <w:rsid w:val="00BC09FD"/>
    <w:rsid w:val="00BC0BA2"/>
    <w:rsid w:val="00BC2CD2"/>
    <w:rsid w:val="00BC3F64"/>
    <w:rsid w:val="00BC7593"/>
    <w:rsid w:val="00BD1A6B"/>
    <w:rsid w:val="00BD2FDB"/>
    <w:rsid w:val="00BE2118"/>
    <w:rsid w:val="00BE7B19"/>
    <w:rsid w:val="00C00C2C"/>
    <w:rsid w:val="00C1046B"/>
    <w:rsid w:val="00C16869"/>
    <w:rsid w:val="00C178F9"/>
    <w:rsid w:val="00C23929"/>
    <w:rsid w:val="00C42FA3"/>
    <w:rsid w:val="00C502B9"/>
    <w:rsid w:val="00C560BB"/>
    <w:rsid w:val="00C74D03"/>
    <w:rsid w:val="00C7683F"/>
    <w:rsid w:val="00C87C26"/>
    <w:rsid w:val="00C9014F"/>
    <w:rsid w:val="00CA190F"/>
    <w:rsid w:val="00CA6210"/>
    <w:rsid w:val="00CB0FEB"/>
    <w:rsid w:val="00CC11C9"/>
    <w:rsid w:val="00CC5419"/>
    <w:rsid w:val="00CC5D1A"/>
    <w:rsid w:val="00CD11A0"/>
    <w:rsid w:val="00CD7B2B"/>
    <w:rsid w:val="00CE47DF"/>
    <w:rsid w:val="00CE6ABB"/>
    <w:rsid w:val="00CE78B2"/>
    <w:rsid w:val="00CF20ED"/>
    <w:rsid w:val="00D00127"/>
    <w:rsid w:val="00D12327"/>
    <w:rsid w:val="00D25A92"/>
    <w:rsid w:val="00D35B43"/>
    <w:rsid w:val="00D376B6"/>
    <w:rsid w:val="00D376FB"/>
    <w:rsid w:val="00D4289F"/>
    <w:rsid w:val="00D474AE"/>
    <w:rsid w:val="00D50381"/>
    <w:rsid w:val="00D53BFE"/>
    <w:rsid w:val="00D63C02"/>
    <w:rsid w:val="00D66491"/>
    <w:rsid w:val="00D7444B"/>
    <w:rsid w:val="00D93D66"/>
    <w:rsid w:val="00D97245"/>
    <w:rsid w:val="00DB5BD9"/>
    <w:rsid w:val="00DB7F9E"/>
    <w:rsid w:val="00DD5D7C"/>
    <w:rsid w:val="00DD7C90"/>
    <w:rsid w:val="00E01F47"/>
    <w:rsid w:val="00E04AB0"/>
    <w:rsid w:val="00E12FF8"/>
    <w:rsid w:val="00E22C95"/>
    <w:rsid w:val="00E25A47"/>
    <w:rsid w:val="00E26581"/>
    <w:rsid w:val="00E27083"/>
    <w:rsid w:val="00E31B34"/>
    <w:rsid w:val="00E366BB"/>
    <w:rsid w:val="00E656FC"/>
    <w:rsid w:val="00E828AF"/>
    <w:rsid w:val="00E90C81"/>
    <w:rsid w:val="00E92D6C"/>
    <w:rsid w:val="00E95ABA"/>
    <w:rsid w:val="00EA0B92"/>
    <w:rsid w:val="00EA10F0"/>
    <w:rsid w:val="00EC1DFE"/>
    <w:rsid w:val="00ED24B9"/>
    <w:rsid w:val="00ED666C"/>
    <w:rsid w:val="00EE666B"/>
    <w:rsid w:val="00EE6678"/>
    <w:rsid w:val="00F1154C"/>
    <w:rsid w:val="00F1286E"/>
    <w:rsid w:val="00F15210"/>
    <w:rsid w:val="00F15FE4"/>
    <w:rsid w:val="00F327E5"/>
    <w:rsid w:val="00F359CA"/>
    <w:rsid w:val="00F40ACE"/>
    <w:rsid w:val="00F457A9"/>
    <w:rsid w:val="00F509A1"/>
    <w:rsid w:val="00F60F51"/>
    <w:rsid w:val="00F64063"/>
    <w:rsid w:val="00F85A13"/>
    <w:rsid w:val="00F90038"/>
    <w:rsid w:val="00F933E6"/>
    <w:rsid w:val="00F95DE3"/>
    <w:rsid w:val="00FD03B6"/>
    <w:rsid w:val="00FD3CC3"/>
    <w:rsid w:val="00FD4886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7A532-8569-4081-A1EC-5097922F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53E91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AE683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E683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E683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E683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7A6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A62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A621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rsid w:val="00AA07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A07DF"/>
  </w:style>
  <w:style w:type="paragraph" w:styleId="a6">
    <w:name w:val="footer"/>
    <w:basedOn w:val="a"/>
    <w:rsid w:val="00386ECA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333338"/>
    <w:pPr>
      <w:widowControl w:val="0"/>
      <w:snapToGrid w:val="0"/>
      <w:ind w:right="19772" w:firstLine="720"/>
    </w:pPr>
    <w:rPr>
      <w:rFonts w:ascii="Arial" w:hAnsi="Arial"/>
    </w:rPr>
  </w:style>
  <w:style w:type="paragraph" w:styleId="a7">
    <w:name w:val="Body Text"/>
    <w:basedOn w:val="a"/>
    <w:link w:val="a8"/>
    <w:rsid w:val="00503784"/>
    <w:pPr>
      <w:spacing w:after="120"/>
    </w:pPr>
    <w:rPr>
      <w:rFonts w:eastAsia="Calibri"/>
    </w:rPr>
  </w:style>
  <w:style w:type="character" w:customStyle="1" w:styleId="a8">
    <w:name w:val="Основной текст Знак"/>
    <w:link w:val="a7"/>
    <w:locked/>
    <w:rsid w:val="00503784"/>
    <w:rPr>
      <w:rFonts w:eastAsia="Calibri"/>
      <w:sz w:val="28"/>
      <w:lang w:val="ru-RU" w:eastAsia="ru-RU" w:bidi="ar-SA"/>
    </w:rPr>
  </w:style>
  <w:style w:type="paragraph" w:customStyle="1" w:styleId="10">
    <w:name w:val="Абзац списка1"/>
    <w:basedOn w:val="a"/>
    <w:rsid w:val="00503784"/>
    <w:pPr>
      <w:ind w:left="720"/>
      <w:contextualSpacing/>
    </w:pPr>
    <w:rPr>
      <w:rFonts w:eastAsia="Calibri"/>
      <w:sz w:val="20"/>
    </w:rPr>
  </w:style>
  <w:style w:type="character" w:customStyle="1" w:styleId="a9">
    <w:name w:val="Основной текст_"/>
    <w:link w:val="11"/>
    <w:locked/>
    <w:rsid w:val="00F90038"/>
    <w:rPr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9"/>
    <w:rsid w:val="00F90038"/>
    <w:pPr>
      <w:widowControl w:val="0"/>
      <w:shd w:val="clear" w:color="auto" w:fill="FFFFFF"/>
      <w:spacing w:before="660" w:after="540" w:line="293" w:lineRule="exact"/>
    </w:pPr>
    <w:rPr>
      <w:sz w:val="20"/>
      <w:shd w:val="clear" w:color="auto" w:fill="FFFFFF"/>
    </w:rPr>
  </w:style>
  <w:style w:type="paragraph" w:styleId="aa">
    <w:name w:val="Normal (Web)"/>
    <w:basedOn w:val="a"/>
    <w:rsid w:val="007C0CC5"/>
    <w:pPr>
      <w:spacing w:before="100" w:beforeAutospacing="1" w:after="100" w:afterAutospacing="1"/>
    </w:pPr>
  </w:style>
  <w:style w:type="character" w:styleId="ab">
    <w:name w:val="Strong"/>
    <w:qFormat/>
    <w:rsid w:val="007C0CC5"/>
    <w:rPr>
      <w:b/>
      <w:bCs/>
    </w:rPr>
  </w:style>
  <w:style w:type="character" w:customStyle="1" w:styleId="apple-converted-space">
    <w:name w:val="apple-converted-space"/>
    <w:basedOn w:val="a0"/>
    <w:rsid w:val="00E31B34"/>
  </w:style>
  <w:style w:type="character" w:customStyle="1" w:styleId="40">
    <w:name w:val="Заголовок 4 Знак"/>
    <w:aliases w:val="!Параграфы/Статьи документа Знак"/>
    <w:link w:val="4"/>
    <w:rsid w:val="00CA190F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AE683B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rsid w:val="00AE683B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link w:val="ac"/>
    <w:rsid w:val="00CA190F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AE683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rsid w:val="00AE683B"/>
    <w:rPr>
      <w:color w:val="0000FF"/>
      <w:u w:val="none"/>
    </w:rPr>
  </w:style>
  <w:style w:type="paragraph" w:customStyle="1" w:styleId="Application">
    <w:name w:val="Application!Приложение"/>
    <w:rsid w:val="00AE683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E683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E683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">
    <w:name w:val="FollowedHyperlink"/>
    <w:rsid w:val="00CA190F"/>
    <w:rPr>
      <w:color w:val="954F72"/>
      <w:u w:val="single"/>
    </w:rPr>
  </w:style>
  <w:style w:type="character" w:customStyle="1" w:styleId="20">
    <w:name w:val="Заголовок 2 Знак"/>
    <w:aliases w:val="!Разделы документа Знак"/>
    <w:link w:val="2"/>
    <w:rsid w:val="00253E91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253E91"/>
    <w:rPr>
      <w:rFonts w:ascii="Arial" w:hAnsi="Arial" w:cs="Arial"/>
      <w:b/>
      <w:b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xmkmain2:8080/content/act/b2affed6-9216-4fbe-b952-504cf99ac401.doc" TargetMode="External"/><Relationship Id="rId18" Type="http://schemas.openxmlformats.org/officeDocument/2006/relationships/hyperlink" Target="http://xmkmain2:8080/content/act/4a41b46b-c2b3-4801-a224-d941ce422e95.doc" TargetMode="External"/><Relationship Id="rId26" Type="http://schemas.openxmlformats.org/officeDocument/2006/relationships/hyperlink" Target="http://nla-service.minjust.ru:8080/rnla-links/ws/content/act/28c9007b-1d27-4531-bf69-f4273e5e2ad1.html" TargetMode="External"/><Relationship Id="rId39" Type="http://schemas.openxmlformats.org/officeDocument/2006/relationships/hyperlink" Target="file:///C:\content\act\339dafe5-6020-47ac-95f4-964e267658e9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content\act\d647d562-f2cf-459a-b9a7-141eb0732a2f.docx" TargetMode="External"/><Relationship Id="rId34" Type="http://schemas.openxmlformats.org/officeDocument/2006/relationships/hyperlink" Target="http://xmkmain2:8080/content/act/a5071906-5cd4-4260-bf75-67202d3fb724.doc" TargetMode="External"/><Relationship Id="rId42" Type="http://schemas.openxmlformats.org/officeDocument/2006/relationships/hyperlink" Target="file:///C:\content\act\d647d562-f2cf-459a-b9a7-141eb0732a2f.docx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xmkmain2:8080/content/act/b444138f-448e-4690-82c4-0963d4c0524e.doc" TargetMode="External"/><Relationship Id="rId17" Type="http://schemas.openxmlformats.org/officeDocument/2006/relationships/hyperlink" Target="file:///C:\content\act\339dafe5-6020-47ac-95f4-964e267658e9.docx" TargetMode="External"/><Relationship Id="rId25" Type="http://schemas.openxmlformats.org/officeDocument/2006/relationships/hyperlink" Target="http://nla-service.minjust.ru:8080/rnla-links/ws/content/act/be07ae46-317b-40c5-bd35-fb2bf3ac778d.html" TargetMode="External"/><Relationship Id="rId33" Type="http://schemas.openxmlformats.org/officeDocument/2006/relationships/hyperlink" Target="http://xmkmain2:8080/content/act/c12cd67f-b7cc-4486-a5b5-51bfe7ac1386.doc" TargetMode="External"/><Relationship Id="rId38" Type="http://schemas.openxmlformats.org/officeDocument/2006/relationships/hyperlink" Target="http://xmkmain2:8080/content/act/b2affed6-9216-4fbe-b952-504cf99ac401.doc" TargetMode="External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xmkmain2:8080/content/act/b2affed6-9216-4fbe-b952-504cf99ac401.doc" TargetMode="External"/><Relationship Id="rId20" Type="http://schemas.openxmlformats.org/officeDocument/2006/relationships/hyperlink" Target="file:///C:\content\act\339dafe5-6020-47ac-95f4-964e267658e9.docx" TargetMode="External"/><Relationship Id="rId29" Type="http://schemas.openxmlformats.org/officeDocument/2006/relationships/hyperlink" Target="http://xmkmain2:8080/content/act/af535c9c-be77-4fbf-8713-5a2576a75888.doc" TargetMode="External"/><Relationship Id="rId41" Type="http://schemas.openxmlformats.org/officeDocument/2006/relationships/hyperlink" Target="http://xmkmain2:8080/content/act/4a41b46b-c2b3-4801-a224-d941ce422e95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xmkmain2:8080/content/act/af535c9c-be77-4fbf-8713-5a2576a75888.doc" TargetMode="External"/><Relationship Id="rId24" Type="http://schemas.openxmlformats.org/officeDocument/2006/relationships/hyperlink" Target="http://nla-service.minjust.ru:8080/rnla-links/ws/content/act/96e20c02-1b12-465a-b64c-24aa92270007.html" TargetMode="External"/><Relationship Id="rId32" Type="http://schemas.openxmlformats.org/officeDocument/2006/relationships/hyperlink" Target="http://xmkmain2:8080/content/act/c12cd67f-b7cc-4486-a5b5-51bfe7ac1386.doc" TargetMode="External"/><Relationship Id="rId37" Type="http://schemas.openxmlformats.org/officeDocument/2006/relationships/hyperlink" Target="http://xmkmain2:8080/content/act/aedfcf89-9992-4a1c-9b61-613c9948a4f6.doc" TargetMode="External"/><Relationship Id="rId40" Type="http://schemas.openxmlformats.org/officeDocument/2006/relationships/hyperlink" Target="file:///C:\content\act\f86fe552-5256-49c3-a390-b24ac6de1414.docx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xmkmain2:8080/content/act/c12cd67f-b7cc-4486-a5b5-51bfe7ac1386.doc" TargetMode="External"/><Relationship Id="rId23" Type="http://schemas.openxmlformats.org/officeDocument/2006/relationships/hyperlink" Target="http://nla-service.minjust.ru:8080/rnla-links/ws/content/act/2890660a-6f0f-465e-a5dc-08c84a128623.html" TargetMode="External"/><Relationship Id="rId28" Type="http://schemas.openxmlformats.org/officeDocument/2006/relationships/hyperlink" Target="http://xmkmain2:8080/content/act/eb9c5bef-5b22-4674-a409-484d6b73b450.doc" TargetMode="External"/><Relationship Id="rId36" Type="http://schemas.openxmlformats.org/officeDocument/2006/relationships/hyperlink" Target="http://xmkmain2:8080/content/act/aedfcf89-9992-4a1c-9b61-613c9948a4f6.doc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xmkmain2:8080/content/act/aedfcf89-9992-4a1c-9b61-613c9948a4f6.doc" TargetMode="External"/><Relationship Id="rId19" Type="http://schemas.openxmlformats.org/officeDocument/2006/relationships/hyperlink" Target="http://xmkmain2:8080/content/act/aedfcf89-9992-4a1c-9b61-613c9948a4f6.doc" TargetMode="External"/><Relationship Id="rId31" Type="http://schemas.openxmlformats.org/officeDocument/2006/relationships/hyperlink" Target="http://nla-service.minjust.ru:8080/rnla-links/ws/content/act/28c9007b-1d27-4531-bf69-f4273e5e2ad1.html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xmkmain2:8080/content/act/a5071906-5cd4-4260-bf75-67202d3fb724.doc" TargetMode="External"/><Relationship Id="rId14" Type="http://schemas.openxmlformats.org/officeDocument/2006/relationships/hyperlink" Target="http://xmkmain2:8080/content/act/97a993c3-ffb9-4826-b08b-0dedfcaeab03.doc" TargetMode="External"/><Relationship Id="rId22" Type="http://schemas.openxmlformats.org/officeDocument/2006/relationships/hyperlink" Target="file:///C:\content\act\f86fe552-5256-49c3-a390-b24ac6de1414.docx" TargetMode="External"/><Relationship Id="rId27" Type="http://schemas.openxmlformats.org/officeDocument/2006/relationships/hyperlink" Target="http://xmkmain2:8080/content/act/79e8879f-56b0-437c-b449-e90eaf9b383e.doc" TargetMode="External"/><Relationship Id="rId30" Type="http://schemas.openxmlformats.org/officeDocument/2006/relationships/hyperlink" Target="http://xmkmain2:8080/content/act/c12cd67f-b7cc-4486-a5b5-51bfe7ac1386.doc" TargetMode="External"/><Relationship Id="rId35" Type="http://schemas.openxmlformats.org/officeDocument/2006/relationships/hyperlink" Target="http://xmkmain2:8080/content/act/aedfcf89-9992-4a1c-9b61-613c9948a4f6.doc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http://xmkmain2:8080/content/act/97a993c3-ffb9-4826-b08b-0dedfcaeab03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96B85-4465-4958-ACC0-68D605DA2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</TotalTime>
  <Pages>10</Pages>
  <Words>3360</Words>
  <Characters>19157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Дума</Company>
  <LinksUpToDate>false</LinksUpToDate>
  <CharactersWithSpaces>22473</CharactersWithSpaces>
  <SharedDoc>false</SharedDoc>
  <HLinks>
    <vt:vector size="138" baseType="variant">
      <vt:variant>
        <vt:i4>4390931</vt:i4>
      </vt:variant>
      <vt:variant>
        <vt:i4>66</vt:i4>
      </vt:variant>
      <vt:variant>
        <vt:i4>0</vt:i4>
      </vt:variant>
      <vt:variant>
        <vt:i4>5</vt:i4>
      </vt:variant>
      <vt:variant>
        <vt:lpwstr>../../../../../../../../content/act/4a41b46b-c2b3-4801-a224-d941ce422e95.doc</vt:lpwstr>
      </vt:variant>
      <vt:variant>
        <vt:lpwstr/>
      </vt:variant>
      <vt:variant>
        <vt:i4>4456477</vt:i4>
      </vt:variant>
      <vt:variant>
        <vt:i4>63</vt:i4>
      </vt:variant>
      <vt:variant>
        <vt:i4>0</vt:i4>
      </vt:variant>
      <vt:variant>
        <vt:i4>5</vt:i4>
      </vt:variant>
      <vt:variant>
        <vt:lpwstr>../../../../../../../../content/act/b2affed6-9216-4fbe-b952-504cf99ac401.docx</vt:lpwstr>
      </vt:variant>
      <vt:variant>
        <vt:lpwstr/>
      </vt:variant>
      <vt:variant>
        <vt:i4>1835083</vt:i4>
      </vt:variant>
      <vt:variant>
        <vt:i4>60</vt:i4>
      </vt:variant>
      <vt:variant>
        <vt:i4>0</vt:i4>
      </vt:variant>
      <vt:variant>
        <vt:i4>5</vt:i4>
      </vt:variant>
      <vt:variant>
        <vt:lpwstr>../../../../../../../../content/act/a5071906-5cd4-4260-bf75-67202d3fb724.doc</vt:lpwstr>
      </vt:variant>
      <vt:variant>
        <vt:lpwstr/>
      </vt:variant>
      <vt:variant>
        <vt:i4>1376328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../../../../../../../../content/act/c12cd67f-b7cc-4486-a5b5-51bfe7ac1386.doc</vt:lpwstr>
      </vt:variant>
      <vt:variant>
        <vt:lpwstr/>
      </vt:variant>
      <vt:variant>
        <vt:i4>1376328</vt:i4>
      </vt:variant>
      <vt:variant>
        <vt:i4>54</vt:i4>
      </vt:variant>
      <vt:variant>
        <vt:i4>0</vt:i4>
      </vt:variant>
      <vt:variant>
        <vt:i4>5</vt:i4>
      </vt:variant>
      <vt:variant>
        <vt:lpwstr>../../../../../../../../content/act/c12cd67f-b7cc-4486-a5b5-51bfe7ac1386.doc</vt:lpwstr>
      </vt:variant>
      <vt:variant>
        <vt:lpwstr/>
      </vt:variant>
      <vt:variant>
        <vt:i4>4194314</vt:i4>
      </vt:variant>
      <vt:variant>
        <vt:i4>51</vt:i4>
      </vt:variant>
      <vt:variant>
        <vt:i4>0</vt:i4>
      </vt:variant>
      <vt:variant>
        <vt:i4>5</vt:i4>
      </vt:variant>
      <vt:variant>
        <vt:lpwstr>../../../../../../../../content/act/28c9007b-1d27-4531-bf69-f4273e5e2ad1.html</vt:lpwstr>
      </vt:variant>
      <vt:variant>
        <vt:lpwstr/>
      </vt:variant>
      <vt:variant>
        <vt:i4>1376328</vt:i4>
      </vt:variant>
      <vt:variant>
        <vt:i4>48</vt:i4>
      </vt:variant>
      <vt:variant>
        <vt:i4>0</vt:i4>
      </vt:variant>
      <vt:variant>
        <vt:i4>5</vt:i4>
      </vt:variant>
      <vt:variant>
        <vt:lpwstr>../../../../../../../../content/act/c12cd67f-b7cc-4486-a5b5-51bfe7ac1386.doc</vt:lpwstr>
      </vt:variant>
      <vt:variant>
        <vt:lpwstr/>
      </vt:variant>
      <vt:variant>
        <vt:i4>5046348</vt:i4>
      </vt:variant>
      <vt:variant>
        <vt:i4>45</vt:i4>
      </vt:variant>
      <vt:variant>
        <vt:i4>0</vt:i4>
      </vt:variant>
      <vt:variant>
        <vt:i4>5</vt:i4>
      </vt:variant>
      <vt:variant>
        <vt:lpwstr>../../../../../../../../content/act/af535c9c-be77-4fbf-8713-5a2576a75888.doc</vt:lpwstr>
      </vt:variant>
      <vt:variant>
        <vt:lpwstr/>
      </vt:variant>
      <vt:variant>
        <vt:i4>4784204</vt:i4>
      </vt:variant>
      <vt:variant>
        <vt:i4>42</vt:i4>
      </vt:variant>
      <vt:variant>
        <vt:i4>0</vt:i4>
      </vt:variant>
      <vt:variant>
        <vt:i4>5</vt:i4>
      </vt:variant>
      <vt:variant>
        <vt:lpwstr>../../../../../../../../content/act/eb9c5bef-5b22-4674-a409-484d6b73b450.docx</vt:lpwstr>
      </vt:variant>
      <vt:variant>
        <vt:lpwstr/>
      </vt:variant>
      <vt:variant>
        <vt:i4>1376286</vt:i4>
      </vt:variant>
      <vt:variant>
        <vt:i4>39</vt:i4>
      </vt:variant>
      <vt:variant>
        <vt:i4>0</vt:i4>
      </vt:variant>
      <vt:variant>
        <vt:i4>5</vt:i4>
      </vt:variant>
      <vt:variant>
        <vt:lpwstr>../../../../../../../../content/act/79e8879f-56b0-437c-b449-e90eaf9b383e.docx</vt:lpwstr>
      </vt:variant>
      <vt:variant>
        <vt:lpwstr/>
      </vt:variant>
      <vt:variant>
        <vt:i4>4194314</vt:i4>
      </vt:variant>
      <vt:variant>
        <vt:i4>36</vt:i4>
      </vt:variant>
      <vt:variant>
        <vt:i4>0</vt:i4>
      </vt:variant>
      <vt:variant>
        <vt:i4>5</vt:i4>
      </vt:variant>
      <vt:variant>
        <vt:lpwstr>../../../../../../../../content/act/28c9007b-1d27-4531-bf69-f4273e5e2ad1.html</vt:lpwstr>
      </vt:variant>
      <vt:variant>
        <vt:lpwstr/>
      </vt:variant>
      <vt:variant>
        <vt:i4>4259933</vt:i4>
      </vt:variant>
      <vt:variant>
        <vt:i4>33</vt:i4>
      </vt:variant>
      <vt:variant>
        <vt:i4>0</vt:i4>
      </vt:variant>
      <vt:variant>
        <vt:i4>5</vt:i4>
      </vt:variant>
      <vt:variant>
        <vt:lpwstr>../../../../../../../../content/act/be07ae46-317b-40c5-bd35-fb2bf3ac778d.html</vt:lpwstr>
      </vt:variant>
      <vt:variant>
        <vt:lpwstr/>
      </vt:variant>
      <vt:variant>
        <vt:i4>1048659</vt:i4>
      </vt:variant>
      <vt:variant>
        <vt:i4>30</vt:i4>
      </vt:variant>
      <vt:variant>
        <vt:i4>0</vt:i4>
      </vt:variant>
      <vt:variant>
        <vt:i4>5</vt:i4>
      </vt:variant>
      <vt:variant>
        <vt:lpwstr>../../../../../../../../content/act/96e20c02-1b12-465a-b64c-24aa92270007.html</vt:lpwstr>
      </vt:variant>
      <vt:variant>
        <vt:lpwstr/>
      </vt:variant>
      <vt:variant>
        <vt:i4>4849749</vt:i4>
      </vt:variant>
      <vt:variant>
        <vt:i4>27</vt:i4>
      </vt:variant>
      <vt:variant>
        <vt:i4>0</vt:i4>
      </vt:variant>
      <vt:variant>
        <vt:i4>5</vt:i4>
      </vt:variant>
      <vt:variant>
        <vt:lpwstr>../../../../../../../../content/act/2890660a-6f0f-465e-a5dc-08c84a128623.html</vt:lpwstr>
      </vt:variant>
      <vt:variant>
        <vt:lpwstr/>
      </vt:variant>
      <vt:variant>
        <vt:i4>1245199</vt:i4>
      </vt:variant>
      <vt:variant>
        <vt:i4>24</vt:i4>
      </vt:variant>
      <vt:variant>
        <vt:i4>0</vt:i4>
      </vt:variant>
      <vt:variant>
        <vt:i4>5</vt:i4>
      </vt:variant>
      <vt:variant>
        <vt:lpwstr>/content/act/4a41b46b-c2b3-4801-a224-d941ce422e95.doc</vt:lpwstr>
      </vt:variant>
      <vt:variant>
        <vt:lpwstr/>
      </vt:variant>
      <vt:variant>
        <vt:i4>4456477</vt:i4>
      </vt:variant>
      <vt:variant>
        <vt:i4>21</vt:i4>
      </vt:variant>
      <vt:variant>
        <vt:i4>0</vt:i4>
      </vt:variant>
      <vt:variant>
        <vt:i4>5</vt:i4>
      </vt:variant>
      <vt:variant>
        <vt:lpwstr>../../../../../../../../content/act/b2affed6-9216-4fbe-b952-504cf99ac401.docx</vt:lpwstr>
      </vt:variant>
      <vt:variant>
        <vt:lpwstr/>
      </vt:variant>
      <vt:variant>
        <vt:i4>1376328</vt:i4>
      </vt:variant>
      <vt:variant>
        <vt:i4>18</vt:i4>
      </vt:variant>
      <vt:variant>
        <vt:i4>0</vt:i4>
      </vt:variant>
      <vt:variant>
        <vt:i4>5</vt:i4>
      </vt:variant>
      <vt:variant>
        <vt:lpwstr>../../../../../../../../content/act/c12cd67f-b7cc-4486-a5b5-51bfe7ac1386.doc</vt:lpwstr>
      </vt:variant>
      <vt:variant>
        <vt:lpwstr/>
      </vt:variant>
      <vt:variant>
        <vt:i4>1572930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../../../../../../../../content/act/97a993c3-ffb9-4826-b08b-0dedfcaeab03.doc</vt:lpwstr>
      </vt:variant>
      <vt:variant>
        <vt:lpwstr/>
      </vt:variant>
      <vt:variant>
        <vt:i4>4456477</vt:i4>
      </vt:variant>
      <vt:variant>
        <vt:i4>12</vt:i4>
      </vt:variant>
      <vt:variant>
        <vt:i4>0</vt:i4>
      </vt:variant>
      <vt:variant>
        <vt:i4>5</vt:i4>
      </vt:variant>
      <vt:variant>
        <vt:lpwstr>../../../../../../../../content/act/b2affed6-9216-4fbe-b952-504cf99ac401.docx</vt:lpwstr>
      </vt:variant>
      <vt:variant>
        <vt:lpwstr/>
      </vt:variant>
      <vt:variant>
        <vt:i4>4980813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../../../../../../../../content/act/b444138f-448e-4690-82c4-0963d4c0524e.doc</vt:lpwstr>
      </vt:variant>
      <vt:variant>
        <vt:lpwstr/>
      </vt:variant>
      <vt:variant>
        <vt:i4>5046348</vt:i4>
      </vt:variant>
      <vt:variant>
        <vt:i4>6</vt:i4>
      </vt:variant>
      <vt:variant>
        <vt:i4>0</vt:i4>
      </vt:variant>
      <vt:variant>
        <vt:i4>5</vt:i4>
      </vt:variant>
      <vt:variant>
        <vt:lpwstr>../../../../../../../../content/act/af535c9c-be77-4fbf-8713-5a2576a75888.doc</vt:lpwstr>
      </vt:variant>
      <vt:variant>
        <vt:lpwstr/>
      </vt:variant>
      <vt:variant>
        <vt:i4>1835083</vt:i4>
      </vt:variant>
      <vt:variant>
        <vt:i4>3</vt:i4>
      </vt:variant>
      <vt:variant>
        <vt:i4>0</vt:i4>
      </vt:variant>
      <vt:variant>
        <vt:i4>5</vt:i4>
      </vt:variant>
      <vt:variant>
        <vt:lpwstr>../../../../../../../../content/act/a5071906-5cd4-4260-bf75-67202d3fb724.doc</vt:lpwstr>
      </vt:variant>
      <vt:variant>
        <vt:lpwstr/>
      </vt:variant>
      <vt:variant>
        <vt:i4>1572930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../../../../../../../../content/act/97a993c3-ffb9-4826-b08b-0dedfcaeab03.doc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Аналитический отдел</dc:creator>
  <cp:keywords/>
  <cp:lastModifiedBy>Ксения Руковичникова</cp:lastModifiedBy>
  <cp:revision>2</cp:revision>
  <cp:lastPrinted>2020-02-28T05:12:00Z</cp:lastPrinted>
  <dcterms:created xsi:type="dcterms:W3CDTF">2025-07-11T06:15:00Z</dcterms:created>
  <dcterms:modified xsi:type="dcterms:W3CDTF">2025-07-11T06:15:00Z</dcterms:modified>
</cp:coreProperties>
</file>