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4A2790" w:rsidRDefault="008A78A3" w:rsidP="004A2790">
      <w:pPr>
        <w:pStyle w:val="2"/>
      </w:pPr>
      <w:bookmarkStart w:id="0" w:name="_GoBack"/>
      <w:bookmarkEnd w:id="0"/>
      <w:r w:rsidRPr="004A2790">
        <w:t>МУНИЦИПАЛЬНОЕ ОБРАЗОВАНИЕ</w:t>
      </w:r>
    </w:p>
    <w:p w:rsidR="0010787D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городской округ</w:t>
      </w:r>
      <w:r w:rsidR="0010787D" w:rsidRPr="004A2790">
        <w:rPr>
          <w:szCs w:val="36"/>
        </w:rPr>
        <w:t xml:space="preserve"> </w:t>
      </w:r>
      <w:proofErr w:type="spellStart"/>
      <w:r w:rsidR="0010787D" w:rsidRPr="004A2790">
        <w:rPr>
          <w:szCs w:val="36"/>
        </w:rPr>
        <w:t>Пыть-Ях</w:t>
      </w:r>
      <w:proofErr w:type="spellEnd"/>
    </w:p>
    <w:p w:rsidR="008A78A3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Ханты-Мансийского автономного округа-Югры</w:t>
      </w:r>
    </w:p>
    <w:p w:rsidR="004A2790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АДМИНИСТРАЦИЯ ГОРОДА</w:t>
      </w:r>
    </w:p>
    <w:p w:rsidR="004A2790" w:rsidRPr="004A2790" w:rsidRDefault="004A2790" w:rsidP="004A2790">
      <w:pPr>
        <w:pStyle w:val="2"/>
        <w:rPr>
          <w:szCs w:val="36"/>
        </w:rPr>
      </w:pPr>
    </w:p>
    <w:p w:rsidR="0010787D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П О С Т А Н О В Л Е Н И Е</w:t>
      </w:r>
    </w:p>
    <w:p w:rsidR="0010787D" w:rsidRPr="004A2790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4A2790" w:rsidRDefault="00C35391" w:rsidP="00C35391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От 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Pr="004A2790">
        <w:rPr>
          <w:rFonts w:cs="Arial"/>
          <w:b w:val="0"/>
          <w:sz w:val="24"/>
          <w:szCs w:val="28"/>
        </w:rPr>
        <w:t>350-па</w:t>
      </w:r>
    </w:p>
    <w:p w:rsidR="003D746A" w:rsidRPr="004A2790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A2790" w:rsidRPr="004A2790" w:rsidRDefault="00EA0147" w:rsidP="004A2790">
      <w:pPr>
        <w:pStyle w:val="Title"/>
      </w:pPr>
      <w:r w:rsidRPr="004A2790">
        <w:t>Об утверждении муниципальной</w:t>
      </w:r>
      <w:r w:rsidR="004A2790" w:rsidRPr="004A2790">
        <w:t xml:space="preserve"> </w:t>
      </w:r>
      <w:r w:rsidRPr="004A2790">
        <w:t xml:space="preserve">программы </w:t>
      </w:r>
      <w:r w:rsidR="004A2790" w:rsidRPr="004A2790">
        <w:t>«</w:t>
      </w:r>
      <w:r w:rsidR="007C3D05" w:rsidRPr="004A2790">
        <w:t>Развитие агропромышленного</w:t>
      </w:r>
      <w:r w:rsidR="004A2790" w:rsidRPr="004A2790">
        <w:t xml:space="preserve"> </w:t>
      </w:r>
      <w:r w:rsidR="007C3D05" w:rsidRPr="004A2790">
        <w:t xml:space="preserve">комплекса в городе </w:t>
      </w:r>
      <w:proofErr w:type="spellStart"/>
      <w:r w:rsidR="007C3D05" w:rsidRPr="004A2790">
        <w:t>Пыть-Яхе</w:t>
      </w:r>
      <w:proofErr w:type="spellEnd"/>
      <w:r w:rsidR="004A2790" w:rsidRPr="004A2790">
        <w:t xml:space="preserve">» </w:t>
      </w: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21.08.2024 0:00:00 №171-па Администрация г. Пыть-Ях&#10;&#10;О внесении изменений в постановление администрации города от 20.12.2023 № 350-па " w:history="1">
        <w:r w:rsidRPr="005D2C6D">
          <w:rPr>
            <w:rStyle w:val="a6"/>
            <w:rFonts w:cs="Arial"/>
            <w:b w:val="0"/>
            <w:sz w:val="24"/>
            <w:szCs w:val="28"/>
          </w:rPr>
          <w:t>от 21.08.2024 № 171-па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6C2A91" w:rsidRDefault="006C2A91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0" w:tooltip="постановление от 08.11.2024 0:00:00 №234-па Администрация г. Пыть-Ях&#10;&#10;О внесении изменений в постановление администрации города от 20.12.2023 № 350-па " w:history="1">
        <w:r w:rsidRPr="006C2A91">
          <w:rPr>
            <w:rStyle w:val="a6"/>
            <w:rFonts w:cs="Arial"/>
            <w:b w:val="0"/>
            <w:sz w:val="24"/>
            <w:szCs w:val="28"/>
          </w:rPr>
          <w:t>от 08.11.2024 № 234-па</w:t>
        </w:r>
      </w:hyperlink>
      <w:r>
        <w:rPr>
          <w:rFonts w:cs="Arial"/>
          <w:b w:val="0"/>
          <w:sz w:val="24"/>
          <w:szCs w:val="28"/>
        </w:rPr>
        <w:t>)</w:t>
      </w:r>
      <w:r w:rsidR="00D22BF8" w:rsidRPr="00D22BF8">
        <w:rPr>
          <w:rFonts w:cs="Arial"/>
          <w:b w:val="0"/>
          <w:sz w:val="24"/>
          <w:szCs w:val="28"/>
        </w:rPr>
        <w:t xml:space="preserve"> </w:t>
      </w:r>
      <w:r w:rsidR="00D22BF8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8F6CC7" w:rsidRDefault="008F6CC7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2" w:tooltip="постановление от 18.12.2024 15:16:48 №274-па Администрация г. Пыть-Ях&#10;&#10;О внесении изменений в постановление администрации города от 20.12.2023 № 350-па " w:history="1">
        <w:r w:rsidRPr="008F6CC7">
          <w:rPr>
            <w:rStyle w:val="a6"/>
            <w:rFonts w:cs="Arial"/>
            <w:b w:val="0"/>
            <w:sz w:val="24"/>
            <w:szCs w:val="28"/>
          </w:rPr>
          <w:t>от 18.12.2024 № 274-па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C164D4" w:rsidRDefault="00C164D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4" w:tooltip="постановление от 28.12.2024 0:00:00 №301-па Администрация г. Пыть-Ях&#10;&#10;О внесении изменений в постановление администрации города от 20.12.2023 № 350-па " w:history="1">
        <w:r w:rsidRPr="00C164D4">
          <w:rPr>
            <w:rStyle w:val="a6"/>
            <w:rFonts w:cs="Arial"/>
            <w:b w:val="0"/>
            <w:sz w:val="24"/>
            <w:szCs w:val="28"/>
          </w:rPr>
          <w:t>от 28.12.2024 № 301-па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A24973" w:rsidRDefault="00A24973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6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24060F" w:rsidRDefault="0024060F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24060F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>
        <w:rPr>
          <w:rFonts w:cs="Arial"/>
          <w:b w:val="0"/>
          <w:sz w:val="24"/>
          <w:szCs w:val="28"/>
        </w:rPr>
        <w:t>)</w:t>
      </w:r>
      <w:r w:rsidR="002D6906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2D6906" w:rsidRPr="002D690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8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="002D6906" w:rsidRPr="002D690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 w:rsidR="002D6906" w:rsidRPr="002D6906">
        <w:rPr>
          <w:rFonts w:cs="Arial"/>
          <w:b w:val="0"/>
          <w:sz w:val="24"/>
          <w:szCs w:val="28"/>
        </w:rPr>
        <w:t>)</w:t>
      </w:r>
    </w:p>
    <w:p w:rsidR="009C703C" w:rsidRDefault="009C703C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9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cs="Arial"/>
            <w:b w:val="0"/>
            <w:sz w:val="24"/>
            <w:szCs w:val="28"/>
          </w:rPr>
          <w:t>от 19.08.2025 № 262-па</w:t>
        </w:r>
      </w:hyperlink>
      <w:r>
        <w:rPr>
          <w:rFonts w:cs="Arial"/>
          <w:b w:val="0"/>
          <w:sz w:val="24"/>
          <w:szCs w:val="28"/>
        </w:rPr>
        <w:t>)</w:t>
      </w:r>
      <w:r w:rsidR="002D6906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2D6906" w:rsidRPr="002D690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20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="002D6906" w:rsidRPr="002D690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 w:rsidR="002D6906" w:rsidRPr="002D6906">
        <w:rPr>
          <w:rFonts w:cs="Arial"/>
          <w:b w:val="0"/>
          <w:sz w:val="24"/>
          <w:szCs w:val="28"/>
        </w:rPr>
        <w:t>)</w:t>
      </w:r>
    </w:p>
    <w:p w:rsidR="00484D34" w:rsidRDefault="00484D3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1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AC05AB" w:rsidRPr="00AC05AB" w:rsidRDefault="009C6156" w:rsidP="00AC05AB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2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>
        <w:rPr>
          <w:rFonts w:cs="Arial"/>
          <w:b w:val="0"/>
          <w:sz w:val="24"/>
          <w:szCs w:val="28"/>
        </w:rPr>
        <w:t>)</w:t>
      </w:r>
      <w:r w:rsidR="00AC05AB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AC05AB" w:rsidRPr="00AC05AB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23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="00AC05AB" w:rsidRPr="00AC05AB">
          <w:rPr>
            <w:rStyle w:val="a6"/>
            <w:rFonts w:cs="Arial"/>
            <w:b w:val="0"/>
            <w:sz w:val="24"/>
            <w:szCs w:val="28"/>
          </w:rPr>
          <w:t>от 13.02.2026 № 42-па</w:t>
        </w:r>
      </w:hyperlink>
      <w:r w:rsidR="00AC05AB" w:rsidRPr="00AC05AB">
        <w:rPr>
          <w:rFonts w:cs="Arial"/>
          <w:b w:val="0"/>
          <w:sz w:val="24"/>
          <w:szCs w:val="28"/>
        </w:rPr>
        <w:t>)</w:t>
      </w:r>
    </w:p>
    <w:p w:rsidR="00AC05AB" w:rsidRDefault="00AC05AB" w:rsidP="00AC05AB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AC05AB">
        <w:rPr>
          <w:rFonts w:cs="Arial"/>
          <w:sz w:val="24"/>
          <w:szCs w:val="28"/>
        </w:rPr>
        <w:t xml:space="preserve"> </w:t>
      </w: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4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Pr="00AC05AB">
          <w:rPr>
            <w:rStyle w:val="a6"/>
            <w:rFonts w:cs="Arial"/>
            <w:b w:val="0"/>
            <w:sz w:val="24"/>
            <w:szCs w:val="28"/>
          </w:rPr>
          <w:t>от 13.02.2026 № 42-па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A216F" w:rsidRDefault="00567CB7" w:rsidP="00AC05AB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5" w:tooltip="постановление от 18.03.2026 12:35:13 №67-па Администрация г. Пыть-Ях&#10;&#10;О внесении изменения в постановление администрации города от 20.12.2023 № 350-па " w:history="1">
        <w:r w:rsidRPr="00567CB7">
          <w:rPr>
            <w:rStyle w:val="a6"/>
            <w:rFonts w:cs="Arial"/>
            <w:b w:val="0"/>
            <w:sz w:val="24"/>
            <w:szCs w:val="28"/>
          </w:rPr>
          <w:t>от 18.03.2026 № 67-па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5D2C6D" w:rsidRPr="005D2C6D" w:rsidRDefault="005D2C6D" w:rsidP="005D2C6D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4A2790" w:rsidRPr="004A2790" w:rsidRDefault="00316700" w:rsidP="004A2790">
      <w:pPr>
        <w:spacing w:line="360" w:lineRule="auto"/>
        <w:rPr>
          <w:rFonts w:cs="Arial"/>
          <w:bCs/>
          <w:szCs w:val="28"/>
        </w:rPr>
      </w:pPr>
      <w:r w:rsidRPr="004A2790">
        <w:rPr>
          <w:rFonts w:cs="Arial"/>
          <w:bCs/>
          <w:szCs w:val="28"/>
        </w:rPr>
        <w:t xml:space="preserve">В соответствии с </w:t>
      </w:r>
      <w:hyperlink r:id="rId26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A2790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4A2790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Pr="004A2790">
        <w:rPr>
          <w:rFonts w:cs="Arial"/>
          <w:bCs/>
          <w:szCs w:val="28"/>
        </w:rPr>
        <w:t xml:space="preserve">Югры </w:t>
      </w:r>
      <w:hyperlink r:id="rId27" w:tooltip="ПОСТАНОВЛЕНИЕ от 10.11.2023 № 55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A2790">
          <w:rPr>
            <w:rStyle w:val="a6"/>
            <w:rFonts w:cs="Arial"/>
            <w:bCs/>
            <w:szCs w:val="28"/>
          </w:rPr>
          <w:t xml:space="preserve">от </w:t>
        </w:r>
        <w:r w:rsidR="000D7EA4" w:rsidRPr="004A2790">
          <w:rPr>
            <w:rStyle w:val="a6"/>
            <w:rFonts w:cs="Arial"/>
            <w:bCs/>
            <w:szCs w:val="28"/>
          </w:rPr>
          <w:t>10 ноября 2023 г.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0D7EA4" w:rsidRPr="004A2790">
          <w:rPr>
            <w:rStyle w:val="a6"/>
            <w:rFonts w:cs="Arial"/>
            <w:bCs/>
            <w:szCs w:val="28"/>
          </w:rPr>
          <w:t>554-п</w:t>
        </w:r>
      </w:hyperlink>
      <w:r w:rsidR="000D7EA4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="000D7EA4" w:rsidRPr="004A2790">
        <w:rPr>
          <w:rFonts w:cs="Arial"/>
          <w:bCs/>
          <w:szCs w:val="28"/>
        </w:rPr>
        <w:t xml:space="preserve">Югры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Развитие агропромышленного комплекса</w:t>
      </w:r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 xml:space="preserve">, </w:t>
      </w:r>
      <w:r w:rsidRPr="004A2790">
        <w:rPr>
          <w:rFonts w:cs="Arial"/>
          <w:bCs/>
          <w:szCs w:val="28"/>
        </w:rPr>
        <w:lastRenderedPageBreak/>
        <w:t xml:space="preserve">постановлением администрации города </w:t>
      </w:r>
      <w:proofErr w:type="spellStart"/>
      <w:r w:rsidRPr="004A2790">
        <w:rPr>
          <w:rFonts w:cs="Arial"/>
          <w:bCs/>
          <w:szCs w:val="28"/>
        </w:rPr>
        <w:t>Пыть-Яха</w:t>
      </w:r>
      <w:proofErr w:type="spellEnd"/>
      <w:r w:rsidRPr="004A2790">
        <w:rPr>
          <w:rFonts w:cs="Arial"/>
          <w:bCs/>
          <w:szCs w:val="28"/>
        </w:rPr>
        <w:t xml:space="preserve"> </w:t>
      </w:r>
      <w:hyperlink r:id="rId28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4A2790">
          <w:rPr>
            <w:rStyle w:val="a6"/>
            <w:rFonts w:cs="Arial"/>
            <w:bCs/>
            <w:szCs w:val="28"/>
          </w:rPr>
          <w:t>от 29.11.2023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D4302C" w:rsidRPr="004A2790">
          <w:rPr>
            <w:rStyle w:val="a6"/>
            <w:rFonts w:cs="Arial"/>
            <w:bCs/>
            <w:szCs w:val="28"/>
          </w:rPr>
          <w:t>326-па</w:t>
        </w:r>
      </w:hyperlink>
      <w:r w:rsidR="00D4302C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D4302C" w:rsidRPr="004A2790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D4302C" w:rsidRPr="004A2790">
        <w:rPr>
          <w:rFonts w:cs="Arial"/>
          <w:bCs/>
          <w:szCs w:val="28"/>
        </w:rPr>
        <w:t>Пыть-Яха</w:t>
      </w:r>
      <w:proofErr w:type="spellEnd"/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>:</w:t>
      </w:r>
    </w:p>
    <w:p w:rsidR="004A2790" w:rsidRPr="004A2790" w:rsidRDefault="004A2790" w:rsidP="004A2790">
      <w:pPr>
        <w:spacing w:line="360" w:lineRule="auto"/>
        <w:rPr>
          <w:rFonts w:cs="Arial"/>
          <w:bCs/>
          <w:szCs w:val="28"/>
        </w:rPr>
      </w:pPr>
    </w:p>
    <w:p w:rsidR="00224503" w:rsidRPr="004A2790" w:rsidRDefault="00224503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1.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 xml:space="preserve">Утвердить муниципальную программу </w:t>
      </w:r>
      <w:r w:rsidR="004A2790" w:rsidRPr="004A2790">
        <w:rPr>
          <w:rFonts w:cs="Arial"/>
          <w:szCs w:val="28"/>
        </w:rPr>
        <w:t>«</w:t>
      </w:r>
      <w:r w:rsidR="002500E7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2500E7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 xml:space="preserve"> согласно приложению.</w:t>
      </w:r>
    </w:p>
    <w:p w:rsidR="001365B2" w:rsidRPr="004A2790" w:rsidRDefault="001365B2" w:rsidP="004A2790">
      <w:pPr>
        <w:pStyle w:val="ConsTitle"/>
        <w:widowControl/>
        <w:spacing w:line="360" w:lineRule="auto"/>
        <w:ind w:right="0" w:firstLine="567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2.</w:t>
      </w:r>
      <w:r w:rsidR="004A2790"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4A2790" w:rsidRPr="004A2790">
        <w:rPr>
          <w:rFonts w:cs="Arial"/>
          <w:b w:val="0"/>
          <w:sz w:val="24"/>
          <w:szCs w:val="28"/>
        </w:rPr>
        <w:t>«</w:t>
      </w:r>
      <w:r w:rsidRPr="004A2790">
        <w:rPr>
          <w:rFonts w:cs="Arial"/>
          <w:b w:val="0"/>
          <w:sz w:val="24"/>
          <w:szCs w:val="28"/>
        </w:rPr>
        <w:t>Официальный вестник</w:t>
      </w:r>
      <w:r w:rsidR="004A2790" w:rsidRPr="004A2790">
        <w:rPr>
          <w:rFonts w:cs="Arial"/>
          <w:b w:val="0"/>
          <w:sz w:val="24"/>
          <w:szCs w:val="28"/>
        </w:rPr>
        <w:t>»</w:t>
      </w:r>
      <w:r w:rsidRPr="004A2790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4A2790" w:rsidRPr="004A2790">
        <w:rPr>
          <w:rFonts w:cs="Arial"/>
          <w:b w:val="0"/>
          <w:sz w:val="24"/>
          <w:szCs w:val="28"/>
        </w:rPr>
        <w:t>«</w:t>
      </w:r>
      <w:proofErr w:type="gramStart"/>
      <w:r w:rsidRPr="004A2790">
        <w:rPr>
          <w:rFonts w:cs="Arial"/>
          <w:b w:val="0"/>
          <w:sz w:val="24"/>
          <w:szCs w:val="28"/>
        </w:rPr>
        <w:t>Интернет</w:t>
      </w:r>
      <w:r w:rsidR="004A2790" w:rsidRPr="004A2790">
        <w:rPr>
          <w:rFonts w:cs="Arial"/>
          <w:b w:val="0"/>
          <w:sz w:val="24"/>
          <w:szCs w:val="28"/>
        </w:rPr>
        <w:t>»-</w:t>
      </w:r>
      <w:proofErr w:type="gramEnd"/>
      <w:r w:rsidRPr="004A2790">
        <w:rPr>
          <w:rFonts w:cs="Arial"/>
          <w:b w:val="0"/>
          <w:sz w:val="24"/>
          <w:szCs w:val="28"/>
        </w:rPr>
        <w:t>pyt-yahinform.ru.</w:t>
      </w:r>
    </w:p>
    <w:p w:rsidR="001365B2" w:rsidRPr="004A2790" w:rsidRDefault="001365B2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3.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Отделу по обеспечению информационной безопасности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4A2790" w:rsidRDefault="0045773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4.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Настоящее постановление вступает в силу c 01.01.2024.</w:t>
      </w:r>
    </w:p>
    <w:p w:rsidR="0045773D" w:rsidRPr="004A2790" w:rsidRDefault="0045773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5.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9" w:tooltip="постановление от 30.11.2021 0:00:00 №530-па Администрация г. Пыть-Ях&#10;&#10;Об утверждении муниципальной программы " w:history="1">
        <w:r w:rsidRPr="004A2790">
          <w:rPr>
            <w:rStyle w:val="a6"/>
            <w:rFonts w:cs="Arial"/>
            <w:szCs w:val="28"/>
          </w:rPr>
          <w:t>о</w:t>
        </w:r>
        <w:r w:rsidR="00C101C5" w:rsidRPr="004A2790">
          <w:rPr>
            <w:rStyle w:val="a6"/>
            <w:rFonts w:cs="Arial"/>
            <w:szCs w:val="28"/>
          </w:rPr>
          <w:t>т 30.11.2021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C101C5" w:rsidRPr="004A2790">
          <w:rPr>
            <w:rStyle w:val="a6"/>
            <w:rFonts w:cs="Arial"/>
            <w:szCs w:val="28"/>
          </w:rPr>
          <w:t>530-па</w:t>
        </w:r>
      </w:hyperlink>
      <w:r w:rsidR="00C101C5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C101C5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  <w:r w:rsidR="00C101C5" w:rsidRPr="004A2790">
        <w:rPr>
          <w:rFonts w:cs="Arial"/>
          <w:szCs w:val="28"/>
        </w:rPr>
        <w:t xml:space="preserve"> </w:t>
      </w:r>
    </w:p>
    <w:p w:rsidR="00C101C5" w:rsidRPr="004A2790" w:rsidRDefault="00DB6DA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0" w:tooltip="постановление от 11.03.2022 0:00:00 №89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11.03.2022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89-па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1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2" w:tooltip="постановление от 24.05.2022 0:00:00 №197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24.05.2022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197-па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02F89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4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5" w:tooltip="постановление от 20.06.2022 0:00:00 №251-па Администрация г. Пыть-Ях&#10;&#10;О внесении изменений в постановление администрации города от 30.11.2021 № 530-па " w:history="1">
        <w:r w:rsidR="00D92006" w:rsidRPr="004A2790">
          <w:rPr>
            <w:rStyle w:val="a6"/>
            <w:rFonts w:cs="Arial"/>
            <w:szCs w:val="28"/>
          </w:rPr>
          <w:t>от 20.06.2022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D92006" w:rsidRPr="004A2790">
          <w:rPr>
            <w:rStyle w:val="a6"/>
            <w:rFonts w:cs="Arial"/>
            <w:szCs w:val="28"/>
          </w:rPr>
          <w:t>251-па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6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D92006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7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 xml:space="preserve">, </w:t>
      </w:r>
      <w:hyperlink r:id="rId38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02F89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9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="00560907" w:rsidRPr="004A2790">
          <w:rPr>
            <w:rStyle w:val="a6"/>
            <w:rFonts w:cs="Arial"/>
            <w:szCs w:val="28"/>
          </w:rPr>
          <w:t>от 05.12.2022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532-па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40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6090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41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2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3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60907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44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="00FA4F61" w:rsidRPr="004A2790">
          <w:rPr>
            <w:rStyle w:val="a6"/>
            <w:rFonts w:cs="Arial"/>
            <w:szCs w:val="28"/>
          </w:rPr>
          <w:t>от 11.07.2023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204-па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5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FA4F61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FA4F61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46" w:history="1">
        <w:r w:rsidR="004A2790">
          <w:rPr>
            <w:rStyle w:val="a6"/>
            <w:rFonts w:cs="Arial"/>
            <w:szCs w:val="28"/>
          </w:rPr>
          <w:t xml:space="preserve">от </w:t>
        </w:r>
        <w:r w:rsidR="004A2790">
          <w:rPr>
            <w:rStyle w:val="a6"/>
            <w:rFonts w:cs="Arial"/>
            <w:szCs w:val="28"/>
          </w:rPr>
          <w:lastRenderedPageBreak/>
          <w:t>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7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8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9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="004E4D19" w:rsidRPr="004A2790">
        <w:rPr>
          <w:rFonts w:cs="Arial"/>
          <w:szCs w:val="28"/>
        </w:rPr>
        <w:t>;</w:t>
      </w:r>
    </w:p>
    <w:p w:rsidR="005F27D3" w:rsidRPr="004A2790" w:rsidRDefault="00FA5DAA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50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4A2790">
          <w:rPr>
            <w:rStyle w:val="a6"/>
            <w:rFonts w:cs="Arial"/>
            <w:szCs w:val="28"/>
          </w:rPr>
          <w:t>о</w:t>
        </w:r>
        <w:r w:rsidR="005F27D3" w:rsidRPr="004A2790">
          <w:rPr>
            <w:rStyle w:val="a6"/>
            <w:rFonts w:cs="Arial"/>
            <w:szCs w:val="28"/>
          </w:rPr>
          <w:t>т 08.11.2023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5F27D3" w:rsidRPr="004A2790">
          <w:rPr>
            <w:rStyle w:val="a6"/>
            <w:rFonts w:cs="Arial"/>
            <w:szCs w:val="28"/>
          </w:rPr>
          <w:t>306-па</w:t>
        </w:r>
      </w:hyperlink>
      <w:r w:rsidR="00A67B1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51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72079D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5F27D3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9E6727" w:rsidRPr="004A2790">
        <w:rPr>
          <w:rFonts w:cs="Arial"/>
          <w:szCs w:val="28"/>
        </w:rPr>
        <w:t xml:space="preserve"> (в ред. </w:t>
      </w:r>
      <w:hyperlink r:id="rId52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3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4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5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6" w:history="1">
        <w:r w:rsidR="004A2790">
          <w:rPr>
            <w:rStyle w:val="a6"/>
            <w:rFonts w:cs="Arial"/>
            <w:szCs w:val="28"/>
          </w:rPr>
          <w:t>от 11.07.2023 № 204-па</w:t>
        </w:r>
      </w:hyperlink>
      <w:r w:rsidR="009E6727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.</w:t>
      </w:r>
    </w:p>
    <w:p w:rsidR="004A2790" w:rsidRPr="004A2790" w:rsidRDefault="00892A1A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6</w:t>
      </w:r>
      <w:r w:rsidR="001365B2" w:rsidRPr="004A2790">
        <w:rPr>
          <w:rFonts w:cs="Arial"/>
          <w:szCs w:val="28"/>
        </w:rPr>
        <w:t>.</w:t>
      </w:r>
      <w:r w:rsidR="004A2790" w:rsidRPr="004A2790">
        <w:rPr>
          <w:rFonts w:cs="Arial"/>
          <w:szCs w:val="28"/>
        </w:rPr>
        <w:t xml:space="preserve"> </w:t>
      </w:r>
      <w:r w:rsidR="001365B2" w:rsidRPr="004A2790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4A2790" w:rsidRPr="004A2790">
        <w:rPr>
          <w:rFonts w:cs="Arial"/>
          <w:szCs w:val="28"/>
        </w:rPr>
        <w:t>-</w:t>
      </w:r>
      <w:r w:rsidR="001365B2" w:rsidRPr="004A2790">
        <w:rPr>
          <w:rFonts w:cs="Arial"/>
          <w:szCs w:val="28"/>
        </w:rPr>
        <w:t>председателя комитета по финансам.</w:t>
      </w:r>
    </w:p>
    <w:p w:rsidR="004A2790" w:rsidRPr="004A2790" w:rsidRDefault="004A2790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</w:p>
    <w:p w:rsidR="001365B2" w:rsidRDefault="001C09D1" w:rsidP="004A2790">
      <w:pPr>
        <w:pStyle w:val="ac"/>
        <w:rPr>
          <w:rFonts w:ascii="Arial" w:hAnsi="Arial" w:cs="Arial"/>
          <w:szCs w:val="28"/>
        </w:rPr>
      </w:pPr>
      <w:r w:rsidRPr="004A2790">
        <w:rPr>
          <w:rFonts w:ascii="Arial" w:hAnsi="Arial" w:cs="Arial"/>
          <w:szCs w:val="28"/>
        </w:rPr>
        <w:t>Г</w:t>
      </w:r>
      <w:r w:rsidR="001365B2" w:rsidRPr="004A2790">
        <w:rPr>
          <w:rFonts w:ascii="Arial" w:hAnsi="Arial" w:cs="Arial"/>
          <w:szCs w:val="28"/>
        </w:rPr>
        <w:t>лав</w:t>
      </w:r>
      <w:r w:rsidRPr="004A2790">
        <w:rPr>
          <w:rFonts w:ascii="Arial" w:hAnsi="Arial" w:cs="Arial"/>
          <w:szCs w:val="28"/>
        </w:rPr>
        <w:t xml:space="preserve">а </w:t>
      </w:r>
      <w:r w:rsidR="001365B2" w:rsidRPr="004A2790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4A2790">
        <w:rPr>
          <w:rFonts w:ascii="Arial" w:hAnsi="Arial" w:cs="Arial"/>
          <w:szCs w:val="28"/>
        </w:rPr>
        <w:t>Пыть-Яха</w:t>
      </w:r>
      <w:proofErr w:type="spellEnd"/>
      <w:r w:rsidR="004A2790" w:rsidRPr="004A2790">
        <w:rPr>
          <w:rFonts w:ascii="Arial" w:hAnsi="Arial" w:cs="Arial"/>
          <w:szCs w:val="28"/>
        </w:rPr>
        <w:t xml:space="preserve"> </w:t>
      </w:r>
      <w:r w:rsidR="004A2790">
        <w:rPr>
          <w:rFonts w:ascii="Arial" w:hAnsi="Arial" w:cs="Arial"/>
          <w:szCs w:val="28"/>
        </w:rPr>
        <w:t xml:space="preserve">                                                                      </w:t>
      </w:r>
      <w:r w:rsidR="004B0307" w:rsidRPr="004A2790">
        <w:rPr>
          <w:rFonts w:ascii="Arial" w:hAnsi="Arial" w:cs="Arial"/>
          <w:szCs w:val="28"/>
        </w:rPr>
        <w:t>Д.С. Горбунов</w:t>
      </w:r>
    </w:p>
    <w:p w:rsidR="004A2790" w:rsidRPr="004A2790" w:rsidRDefault="004A2790" w:rsidP="004A2790">
      <w:pPr>
        <w:pStyle w:val="ac"/>
        <w:rPr>
          <w:rFonts w:ascii="Arial" w:hAnsi="Arial" w:cs="Arial"/>
          <w:szCs w:val="28"/>
        </w:rPr>
      </w:pPr>
    </w:p>
    <w:p w:rsidR="001365B2" w:rsidRPr="004A2790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4A2790" w:rsidSect="00C35391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4973" w:rsidRDefault="00A24973" w:rsidP="00A24973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97685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97685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63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A24973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>(</w:t>
      </w:r>
      <w:r w:rsidRPr="00484D34">
        <w:rPr>
          <w:rFonts w:cs="Arial"/>
          <w:b w:val="0"/>
          <w:sz w:val="24"/>
          <w:szCs w:val="28"/>
        </w:rPr>
        <w:t>По тексту приложения к постановлению после слов «Управление по жилищно-коммунальному комплексу, транспорту и дорогам администрации города» дополн</w:t>
      </w:r>
      <w:r w:rsidR="000F36F8">
        <w:rPr>
          <w:rFonts w:cs="Arial"/>
          <w:b w:val="0"/>
          <w:sz w:val="24"/>
          <w:szCs w:val="28"/>
        </w:rPr>
        <w:t>ено</w:t>
      </w:r>
      <w:r w:rsidRPr="00484D34">
        <w:rPr>
          <w:rFonts w:cs="Arial"/>
          <w:b w:val="0"/>
          <w:sz w:val="24"/>
          <w:szCs w:val="28"/>
        </w:rPr>
        <w:t xml:space="preserve"> словами «, МКУ «Единая дежурно-диспетчерская служба города </w:t>
      </w:r>
      <w:proofErr w:type="spellStart"/>
      <w:r w:rsidRPr="00484D34">
        <w:rPr>
          <w:rFonts w:cs="Arial"/>
          <w:b w:val="0"/>
          <w:sz w:val="24"/>
          <w:szCs w:val="28"/>
        </w:rPr>
        <w:t>Пыть-Яха</w:t>
      </w:r>
      <w:proofErr w:type="spellEnd"/>
      <w:r w:rsidRPr="00484D34">
        <w:rPr>
          <w:rFonts w:cs="Arial"/>
          <w:b w:val="0"/>
          <w:sz w:val="24"/>
          <w:szCs w:val="28"/>
        </w:rPr>
        <w:t>»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64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4A2790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Приложение</w:t>
      </w:r>
      <w:r w:rsidR="001365B2" w:rsidRPr="004A2790">
        <w:rPr>
          <w:rFonts w:cs="Arial"/>
          <w:b w:val="0"/>
          <w:sz w:val="24"/>
          <w:szCs w:val="28"/>
        </w:rPr>
        <w:t xml:space="preserve"> </w:t>
      </w:r>
    </w:p>
    <w:p w:rsidR="00046FFC" w:rsidRPr="004A2790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к постановлению </w:t>
      </w:r>
      <w:r w:rsidR="00361809" w:rsidRPr="004A2790">
        <w:rPr>
          <w:rFonts w:cs="Arial"/>
          <w:szCs w:val="28"/>
        </w:rPr>
        <w:t xml:space="preserve">администрации </w:t>
      </w:r>
    </w:p>
    <w:p w:rsidR="00361809" w:rsidRPr="004A2790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города </w:t>
      </w:r>
      <w:proofErr w:type="spellStart"/>
      <w:r w:rsidR="00046FFC" w:rsidRPr="004A2790">
        <w:rPr>
          <w:rFonts w:cs="Arial"/>
          <w:szCs w:val="28"/>
        </w:rPr>
        <w:t>Пыть-Яха</w:t>
      </w:r>
      <w:proofErr w:type="spellEnd"/>
    </w:p>
    <w:p w:rsidR="004A2790" w:rsidRPr="004A2790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 xml:space="preserve">от </w:t>
      </w:r>
      <w:r w:rsidR="00C35391" w:rsidRPr="004A2790">
        <w:rPr>
          <w:rFonts w:cs="Arial"/>
          <w:b w:val="0"/>
          <w:sz w:val="24"/>
          <w:szCs w:val="28"/>
        </w:rPr>
        <w:t>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="00C35391" w:rsidRPr="004A2790">
        <w:rPr>
          <w:rFonts w:cs="Arial"/>
          <w:b w:val="0"/>
          <w:sz w:val="24"/>
          <w:szCs w:val="28"/>
        </w:rPr>
        <w:t>350-па</w:t>
      </w:r>
    </w:p>
    <w:p w:rsidR="004A2790" w:rsidRPr="004A2790" w:rsidRDefault="004A2790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ПАСПОРТ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Муниципальной программы</w:t>
      </w:r>
    </w:p>
    <w:p w:rsidR="00A24973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 xml:space="preserve">«Развитие агропромышленного комплекса в городе </w:t>
      </w:r>
      <w:proofErr w:type="spellStart"/>
      <w:r w:rsidRPr="00976854">
        <w:rPr>
          <w:rFonts w:eastAsia="Tahoma"/>
          <w:szCs w:val="26"/>
        </w:rPr>
        <w:t>Пыть-Яхе</w:t>
      </w:r>
      <w:proofErr w:type="spellEnd"/>
      <w:r w:rsidRPr="00976854">
        <w:rPr>
          <w:rFonts w:eastAsia="Tahoma"/>
          <w:szCs w:val="26"/>
        </w:rPr>
        <w:t>»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</w:p>
    <w:p w:rsidR="00A24973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1. Основные положения</w:t>
      </w:r>
    </w:p>
    <w:p w:rsidR="00277246" w:rsidRPr="00976854" w:rsidRDefault="00277246" w:rsidP="00A24973">
      <w:pPr>
        <w:pStyle w:val="2"/>
        <w:rPr>
          <w:rFonts w:eastAsia="Tahoma"/>
          <w:szCs w:val="26"/>
        </w:rPr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Куратор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Заместитель главы города-председатель комитета по финансам 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Управление по экономике администрации города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2025-2030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Цели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«Развитие отрасли животноводства».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8619" w:type="dxa"/>
            <w:vAlign w:val="center"/>
          </w:tcPr>
          <w:p w:rsidR="00A24973" w:rsidRPr="00976854" w:rsidRDefault="00567CB7" w:rsidP="001A7262">
            <w:pPr>
              <w:ind w:firstLine="0"/>
              <w:rPr>
                <w:rFonts w:cs="Arial"/>
                <w:szCs w:val="26"/>
              </w:rPr>
            </w:pPr>
            <w:r w:rsidRPr="00567CB7">
              <w:rPr>
                <w:rFonts w:eastAsia="Tahoma" w:cs="Arial"/>
                <w:szCs w:val="26"/>
              </w:rPr>
              <w:t>149 779,6 тыс. руб.</w:t>
            </w:r>
          </w:p>
        </w:tc>
      </w:tr>
    </w:tbl>
    <w:p w:rsidR="00406661" w:rsidRDefault="00406661" w:rsidP="0064337E">
      <w:pPr>
        <w:ind w:firstLine="0"/>
      </w:pPr>
      <w:r>
        <w:t>(</w:t>
      </w:r>
      <w:r w:rsidRPr="00406661">
        <w:t>Строк</w:t>
      </w:r>
      <w:r>
        <w:t>а</w:t>
      </w:r>
      <w:r w:rsidRPr="00406661">
        <w:t xml:space="preserve"> «Объемы финансового обеспечения за весь период реализации» раздела 1 «Основные положения» излож</w:t>
      </w:r>
      <w:r>
        <w:t>ена</w:t>
      </w:r>
      <w:r w:rsidRPr="00406661">
        <w:t xml:space="preserve"> в </w:t>
      </w:r>
      <w:r>
        <w:t>новой</w:t>
      </w:r>
      <w:r w:rsidRPr="00406661">
        <w:t xml:space="preserve"> редакции постановлением администрации </w:t>
      </w:r>
      <w:hyperlink r:id="rId65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</w:rPr>
          <w:t>от 04.06.2025 № 151-па</w:t>
        </w:r>
      </w:hyperlink>
      <w:r w:rsidRPr="00406661">
        <w:t>)</w:t>
      </w:r>
    </w:p>
    <w:p w:rsidR="009C703C" w:rsidRDefault="009C703C" w:rsidP="009C703C">
      <w:pPr>
        <w:ind w:firstLine="0"/>
      </w:pPr>
      <w:r>
        <w:t>(</w:t>
      </w:r>
      <w:r w:rsidRPr="009C703C">
        <w:t xml:space="preserve">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66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</w:rPr>
          <w:t>от 19.08.2025 № 262-па</w:t>
        </w:r>
      </w:hyperlink>
      <w:r w:rsidRPr="009C703C">
        <w:t>)</w:t>
      </w:r>
    </w:p>
    <w:p w:rsidR="009C6156" w:rsidRDefault="009C6156" w:rsidP="009C703C">
      <w:pPr>
        <w:ind w:firstLine="0"/>
        <w:rPr>
          <w:rFonts w:cs="Arial"/>
          <w:szCs w:val="28"/>
        </w:rPr>
      </w:pPr>
      <w:r w:rsidRPr="009C6156">
        <w:rPr>
          <w:rFonts w:cs="Arial"/>
          <w:szCs w:val="28"/>
        </w:rPr>
        <w:t xml:space="preserve">(Строка «Объемы финансового обеспечения за весь период реализации» раздела 1 «Основные положения» изложена в новой редакции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67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cs="Arial"/>
            <w:szCs w:val="28"/>
          </w:rPr>
          <w:t>от 13.01.2026 № 03-па</w:t>
        </w:r>
      </w:hyperlink>
      <w:r w:rsidRPr="009C6156">
        <w:rPr>
          <w:rFonts w:cs="Arial"/>
          <w:szCs w:val="28"/>
        </w:rPr>
        <w:t>)</w:t>
      </w:r>
    </w:p>
    <w:p w:rsidR="00E73958" w:rsidRDefault="00E73958" w:rsidP="009C703C">
      <w:pPr>
        <w:ind w:firstLine="0"/>
      </w:pPr>
      <w:r>
        <w:t>(</w:t>
      </w:r>
      <w:r w:rsidRPr="00E73958">
        <w:t xml:space="preserve">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68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Pr="00E73958">
          <w:rPr>
            <w:rStyle w:val="a6"/>
          </w:rPr>
          <w:t>от 13.02.2026 № 42-па</w:t>
        </w:r>
      </w:hyperlink>
      <w:r w:rsidRPr="00E73958">
        <w:t>)</w:t>
      </w:r>
    </w:p>
    <w:p w:rsidR="00567CB7" w:rsidRPr="00567CB7" w:rsidRDefault="00567CB7" w:rsidP="009C703C">
      <w:pPr>
        <w:ind w:firstLine="0"/>
      </w:pPr>
      <w:r>
        <w:rPr>
          <w:rFonts w:cs="Arial"/>
          <w:szCs w:val="28"/>
        </w:rPr>
        <w:t>(</w:t>
      </w:r>
      <w:r w:rsidRPr="00E73958">
        <w:t>Строка «Объемы финансового обеспечения за весь период реализации» раздела 1 «Основные положения» изложена в новой редакции</w:t>
      </w:r>
      <w:r w:rsidRPr="00567CB7">
        <w:rPr>
          <w:rFonts w:cs="Arial"/>
          <w:szCs w:val="28"/>
        </w:rPr>
        <w:t xml:space="preserve"> постановлением администрации </w:t>
      </w:r>
      <w:hyperlink r:id="rId69" w:tooltip="постановление от 18.03.2026 12:35:13 №67-па Администрация г. Пыть-Ях&#10;&#10;О внесении изменения в постановление администрации города от 20.12.2023 № 350-па " w:history="1">
        <w:r w:rsidRPr="00567CB7">
          <w:rPr>
            <w:rStyle w:val="a6"/>
            <w:rFonts w:cs="Arial"/>
            <w:szCs w:val="28"/>
          </w:rPr>
          <w:t>от 18.03.2026 № 67-па</w:t>
        </w:r>
      </w:hyperlink>
      <w:r w:rsidRPr="00567CB7">
        <w:rPr>
          <w:rFonts w:cs="Arial"/>
          <w:szCs w:val="28"/>
        </w:rPr>
        <w:t>)</w:t>
      </w:r>
    </w:p>
    <w:p w:rsidR="009C703C" w:rsidRPr="00406661" w:rsidRDefault="009C703C" w:rsidP="0064337E">
      <w:pPr>
        <w:ind w:firstLine="0"/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Устойчивая и динамичная экономика/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Показатель «увеличение к 2030 году объема производства продукции агропромышленного комплекса не менее чем на 25 процентов по сравнению с уровнем 2021 года».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2. </w:t>
            </w:r>
            <w:r w:rsidRPr="00976854">
              <w:rPr>
                <w:rFonts w:cs="Arial"/>
                <w:bCs/>
                <w:color w:val="000000"/>
                <w:szCs w:val="26"/>
              </w:rPr>
              <w:t>Государственная программа Ханты-Мансийского автономного округа-Югры «Развитие агропромышленного комплекса».</w:t>
            </w:r>
          </w:p>
        </w:tc>
      </w:tr>
    </w:tbl>
    <w:p w:rsidR="00A24973" w:rsidRPr="007D05E9" w:rsidRDefault="00A24973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2. Показатели муниципальной программы</w:t>
      </w:r>
    </w:p>
    <w:p w:rsidR="00A24973" w:rsidRPr="00976854" w:rsidRDefault="00A24973" w:rsidP="00A24973">
      <w:pPr>
        <w:jc w:val="right"/>
        <w:rPr>
          <w:rFonts w:cs="Arial"/>
        </w:rPr>
      </w:pPr>
    </w:p>
    <w:tbl>
      <w:tblPr>
        <w:tblW w:w="151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6"/>
        <w:gridCol w:w="2601"/>
        <w:gridCol w:w="1145"/>
        <w:gridCol w:w="1008"/>
        <w:gridCol w:w="992"/>
        <w:gridCol w:w="709"/>
        <w:gridCol w:w="709"/>
        <w:gridCol w:w="709"/>
        <w:gridCol w:w="709"/>
        <w:gridCol w:w="708"/>
        <w:gridCol w:w="666"/>
        <w:gridCol w:w="666"/>
        <w:gridCol w:w="1706"/>
        <w:gridCol w:w="1498"/>
        <w:gridCol w:w="870"/>
      </w:tblGrid>
      <w:tr w:rsidR="00E73958" w:rsidRPr="00AA3EAA" w:rsidTr="004A216F">
        <w:trPr>
          <w:trHeight w:val="14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Базовое значение</w:t>
            </w:r>
          </w:p>
        </w:tc>
        <w:tc>
          <w:tcPr>
            <w:tcW w:w="4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Ответственный за достижение показателя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Связь с показателями национальных целей</w:t>
            </w:r>
          </w:p>
        </w:tc>
      </w:tr>
      <w:tr w:rsidR="00E73958" w:rsidRPr="00AA3EAA" w:rsidTr="004A216F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E73958" w:rsidRPr="00AA3EAA" w:rsidTr="004A216F">
        <w:trPr>
          <w:trHeight w:val="600"/>
        </w:trPr>
        <w:tc>
          <w:tcPr>
            <w:tcW w:w="15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szCs w:val="20"/>
              </w:rPr>
            </w:pPr>
            <w:r w:rsidRPr="00AA3EAA">
              <w:rPr>
                <w:rFonts w:cs="Arial"/>
                <w:szCs w:val="20"/>
              </w:rPr>
              <w:lastRenderedPageBreak/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AA3EAA">
              <w:rPr>
                <w:rFonts w:cs="Arial"/>
                <w:szCs w:val="20"/>
              </w:rPr>
              <w:t>Пыть-Яхе</w:t>
            </w:r>
            <w:proofErr w:type="spellEnd"/>
            <w:r w:rsidRPr="00AA3EAA">
              <w:rPr>
                <w:rFonts w:cs="Arial"/>
                <w:szCs w:val="2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AA3EAA">
              <w:rPr>
                <w:rFonts w:cs="Arial"/>
                <w:szCs w:val="20"/>
              </w:rPr>
              <w:t>Пыть-Яхе</w:t>
            </w:r>
            <w:proofErr w:type="spellEnd"/>
          </w:p>
        </w:tc>
      </w:tr>
      <w:tr w:rsidR="00E73958" w:rsidRPr="00AA3EAA" w:rsidTr="004A216F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Приказ Министерства здравоохранения РФ от 19 августа 2016 г. № 614 «Об утверждении рекомендаций по рациональным нормам потребления пищевых продуктов, отвечающих современным требованиям здорового питания»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Управление по экономике администрации города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73958" w:rsidRPr="00AA3EAA" w:rsidTr="004A21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1A726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70" w:tooltip="ФЕДЕРАЛЬНЫЙ ЗАКОН от 27.12.2018 № 498-ФЗ ГОСУДАРСТВЕННАЯ ДУМА ФЕДЕРАЛЬНОГО СОБРАНИЯ РФ&#10;&#10;ОБ ОТВЕТСТВЕННОМ ОБРАЩЕНИИ С ЖИВОТНЫМИ И О ВНЕСЕНИИ ИЗМЕНЕНИЙ В ОТДЕЛЬНЫЕ ЗАКОНОДАТЕЛЬНЫЕ АКТЫ РОССИЙСКОЙ ФЕДЕРАЦИИ " w:history="1">
              <w:r w:rsidRPr="00495AD5">
                <w:rPr>
                  <w:rStyle w:val="a6"/>
                  <w:rFonts w:cs="Arial"/>
                  <w:szCs w:val="20"/>
                </w:rPr>
                <w:t>от 27.12.2018 № 498-ФЗ</w:t>
              </w:r>
            </w:hyperlink>
            <w:r w:rsidRPr="00AA3EAA">
              <w:rPr>
                <w:rFonts w:cs="Arial"/>
                <w:color w:val="000000"/>
                <w:szCs w:val="20"/>
              </w:rPr>
              <w:t xml:space="preserve"> «Об </w:t>
            </w:r>
            <w:r w:rsidRPr="00AA3EAA">
              <w:rPr>
                <w:rFonts w:cs="Arial"/>
                <w:color w:val="000000"/>
                <w:szCs w:val="20"/>
              </w:rPr>
              <w:lastRenderedPageBreak/>
              <w:t>ответственном обращении с животными и о внесении изменений в отдельные законодательные акты Российской Федерации»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lastRenderedPageBreak/>
              <w:t xml:space="preserve">Управление по жилищно-коммунальному </w:t>
            </w:r>
            <w:r w:rsidRPr="00AA3EAA">
              <w:rPr>
                <w:rFonts w:cs="Arial"/>
                <w:color w:val="000000"/>
                <w:szCs w:val="20"/>
              </w:rPr>
              <w:lastRenderedPageBreak/>
              <w:t xml:space="preserve">комплексу, транспорту и дорогам администрации города, МКУ «Единая дежурно-диспетчерская служба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>»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</w:tr>
      <w:tr w:rsidR="00E73958" w:rsidRPr="00AA3EAA" w:rsidTr="004A216F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lastRenderedPageBreak/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448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498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548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E73958" w:rsidRPr="00AA3EAA" w:rsidTr="004A216F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71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      <w:r w:rsidRPr="00495AD5">
                <w:rPr>
                  <w:rStyle w:val="a6"/>
                  <w:rFonts w:cs="Arial"/>
                  <w:szCs w:val="20"/>
                </w:rPr>
                <w:t>от 28.12.2009 № 381-ФЗ</w:t>
              </w:r>
            </w:hyperlink>
            <w:r w:rsidRPr="00AA3EAA">
              <w:rPr>
                <w:rFonts w:cs="Arial"/>
                <w:color w:val="000000"/>
                <w:szCs w:val="20"/>
              </w:rPr>
              <w:t xml:space="preserve">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Управление по экономике администрации города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:rsidR="009C6156" w:rsidRDefault="009C6156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>(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Раздел 2 «Показатели муниципальной программы»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72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6156" w:rsidRDefault="009C6156" w:rsidP="009C6156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sz w:val="24"/>
          <w:szCs w:val="24"/>
        </w:rPr>
      </w:pPr>
      <w:r w:rsidRPr="009C6156">
        <w:rPr>
          <w:rFonts w:eastAsia="Tahoma"/>
          <w:b w:val="0"/>
          <w:sz w:val="24"/>
          <w:szCs w:val="24"/>
        </w:rPr>
        <w:t>(Раздел 2 «Показатели муниципальной программы» изложен в новой редакции</w:t>
      </w:r>
      <w:r w:rsidRPr="009C615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3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E73958" w:rsidRPr="009C6156" w:rsidRDefault="00E73958" w:rsidP="009C6156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sz w:val="24"/>
          <w:szCs w:val="24"/>
        </w:rPr>
      </w:pPr>
      <w:r w:rsidRPr="00E73958">
        <w:rPr>
          <w:rFonts w:eastAsia="Tahoma"/>
          <w:b w:val="0"/>
          <w:sz w:val="24"/>
          <w:szCs w:val="24"/>
        </w:rPr>
        <w:t>(Раздел 2 «Показатели муниципальной программы» изложен в новой редакции</w:t>
      </w:r>
      <w:r w:rsidRPr="00E73958">
        <w:rPr>
          <w:rFonts w:eastAsia="Tahoma"/>
          <w:sz w:val="24"/>
          <w:szCs w:val="24"/>
        </w:rPr>
        <w:t xml:space="preserve"> </w:t>
      </w:r>
      <w:r w:rsidRPr="00E73958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4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Pr="00E73958">
          <w:rPr>
            <w:rStyle w:val="a6"/>
            <w:rFonts w:eastAsia="Tahoma"/>
            <w:b w:val="0"/>
            <w:sz w:val="24"/>
            <w:szCs w:val="24"/>
          </w:rPr>
          <w:t>от 13.02.2026 № 42-па</w:t>
        </w:r>
      </w:hyperlink>
      <w:r w:rsidRPr="00E73958">
        <w:rPr>
          <w:rFonts w:eastAsia="Tahoma"/>
          <w:b w:val="0"/>
          <w:sz w:val="24"/>
          <w:szCs w:val="24"/>
        </w:rPr>
        <w:t>)</w:t>
      </w:r>
    </w:p>
    <w:p w:rsidR="009C6156" w:rsidRDefault="009C6156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Pr="00406661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lastRenderedPageBreak/>
        <w:t xml:space="preserve"> </w:t>
      </w:r>
      <w:r w:rsidR="00E73958" w:rsidRPr="00AA3EAA">
        <w:t>3. План достижения показателей муниципальной программы в 2026 году</w:t>
      </w:r>
    </w:p>
    <w:p w:rsidR="00A24973" w:rsidRPr="00976854" w:rsidRDefault="00A24973" w:rsidP="00A24973">
      <w:pPr>
        <w:jc w:val="center"/>
        <w:rPr>
          <w:rFonts w:cs="Arial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240"/>
        <w:gridCol w:w="1180"/>
        <w:gridCol w:w="960"/>
        <w:gridCol w:w="960"/>
        <w:gridCol w:w="960"/>
        <w:gridCol w:w="960"/>
        <w:gridCol w:w="1253"/>
      </w:tblGrid>
      <w:tr w:rsidR="00E73958" w:rsidRPr="00AA3EAA" w:rsidTr="004A216F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Наименование показателя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На конец 2026 года </w:t>
            </w:r>
          </w:p>
        </w:tc>
      </w:tr>
      <w:tr w:rsidR="00E73958" w:rsidRPr="00AA3EAA" w:rsidTr="004A216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73958" w:rsidRPr="00AA3EAA" w:rsidTr="004A216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E73958" w:rsidRPr="00AA3EAA" w:rsidTr="004A216F">
        <w:trPr>
          <w:trHeight w:val="60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szCs w:val="20"/>
              </w:rPr>
            </w:pPr>
            <w:r w:rsidRPr="00AA3EAA">
              <w:rPr>
                <w:rFonts w:cs="Arial"/>
                <w:szCs w:val="20"/>
              </w:rPr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AA3EAA">
              <w:rPr>
                <w:rFonts w:cs="Arial"/>
                <w:szCs w:val="20"/>
              </w:rPr>
              <w:t>Пыть-Яхе</w:t>
            </w:r>
            <w:proofErr w:type="spellEnd"/>
            <w:r w:rsidRPr="00AA3EAA">
              <w:rPr>
                <w:rFonts w:cs="Arial"/>
                <w:szCs w:val="2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AA3EAA">
              <w:rPr>
                <w:rFonts w:cs="Arial"/>
                <w:szCs w:val="20"/>
              </w:rPr>
              <w:t>Пыть-Яхе</w:t>
            </w:r>
            <w:proofErr w:type="spellEnd"/>
          </w:p>
        </w:tc>
      </w:tr>
      <w:tr w:rsidR="00E73958" w:rsidRPr="00AA3EAA" w:rsidTr="004A216F">
        <w:trPr>
          <w:trHeight w:val="7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E73958" w:rsidRPr="00AA3EAA" w:rsidTr="004A216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0,5</w:t>
            </w:r>
          </w:p>
        </w:tc>
      </w:tr>
      <w:tr w:rsidR="00E73958" w:rsidRPr="00AA3EAA" w:rsidTr="004A216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1,1</w:t>
            </w:r>
          </w:p>
        </w:tc>
      </w:tr>
      <w:tr w:rsidR="00E73958" w:rsidRPr="00AA3EAA" w:rsidTr="004A216F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7,2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14,2</w:t>
            </w:r>
          </w:p>
        </w:tc>
      </w:tr>
      <w:tr w:rsidR="00E73958" w:rsidRPr="00AA3EAA" w:rsidTr="004A216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69,8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139,4</w:t>
            </w:r>
          </w:p>
        </w:tc>
      </w:tr>
      <w:tr w:rsidR="00E73958" w:rsidRPr="00AA3EAA" w:rsidTr="004A216F">
        <w:trPr>
          <w:trHeight w:val="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E73958" w:rsidRPr="00AA3EAA" w:rsidTr="004A216F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328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328</w:t>
            </w:r>
          </w:p>
        </w:tc>
      </w:tr>
      <w:tr w:rsidR="00E73958" w:rsidRPr="00AA3EAA" w:rsidTr="004A216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958" w:rsidRPr="00AA3EAA" w:rsidRDefault="00E73958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A24973" w:rsidRDefault="00406661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 xml:space="preserve">(Раздел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3 «План достижения показателей муниципальной программы в 2025 году»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75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703C" w:rsidRDefault="009C703C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9C703C">
        <w:rPr>
          <w:rFonts w:eastAsia="Tahoma"/>
          <w:b w:val="0"/>
          <w:sz w:val="24"/>
          <w:szCs w:val="24"/>
        </w:rPr>
        <w:t xml:space="preserve">(Раздел 3 «План достижения показателей муниципальной программы в 2025 году» изложен в новой редакции постановлением администрации </w:t>
      </w:r>
      <w:hyperlink r:id="rId76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F87F06" w:rsidRDefault="00F87F06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F87F06">
        <w:rPr>
          <w:rFonts w:eastAsia="Tahoma"/>
          <w:b w:val="0"/>
          <w:sz w:val="24"/>
          <w:szCs w:val="24"/>
        </w:rPr>
        <w:lastRenderedPageBreak/>
        <w:t>(Раздел 3 «План достижения показателей муниципальной программы в 2025 году» изложен в новой редакции</w:t>
      </w:r>
      <w:r w:rsidRPr="00F87F0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7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E73958" w:rsidRPr="009C6156" w:rsidRDefault="00D215C6" w:rsidP="00D215C6">
      <w:pPr>
        <w:pStyle w:val="2"/>
        <w:tabs>
          <w:tab w:val="left" w:pos="3180"/>
          <w:tab w:val="center" w:pos="7707"/>
        </w:tabs>
        <w:jc w:val="both"/>
        <w:rPr>
          <w:rFonts w:eastAsia="Tahoma"/>
          <w:b w:val="0"/>
          <w:sz w:val="24"/>
          <w:szCs w:val="24"/>
        </w:rPr>
      </w:pPr>
      <w:r w:rsidRPr="00D215C6">
        <w:rPr>
          <w:rFonts w:eastAsia="Tahoma"/>
          <w:b w:val="0"/>
          <w:sz w:val="24"/>
          <w:szCs w:val="24"/>
        </w:rPr>
        <w:t>(Раздел 3 «План достижения показателей муниципальной программы в 2025 году» изложен в новой редакции</w:t>
      </w:r>
      <w:r w:rsidRPr="00D215C6">
        <w:rPr>
          <w:rFonts w:eastAsia="Tahoma"/>
          <w:sz w:val="24"/>
          <w:szCs w:val="24"/>
        </w:rPr>
        <w:t xml:space="preserve"> </w:t>
      </w:r>
      <w:r w:rsidR="00E73958" w:rsidRPr="00E73958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8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="00E73958" w:rsidRPr="00E73958">
          <w:rPr>
            <w:rStyle w:val="a6"/>
            <w:rFonts w:eastAsia="Tahoma"/>
            <w:b w:val="0"/>
            <w:sz w:val="24"/>
            <w:szCs w:val="24"/>
          </w:rPr>
          <w:t>от 13.02.2026 № 42-па</w:t>
        </w:r>
      </w:hyperlink>
      <w:r w:rsidR="00E73958" w:rsidRPr="00E73958">
        <w:rPr>
          <w:rFonts w:eastAsia="Tahoma"/>
          <w:b w:val="0"/>
          <w:sz w:val="24"/>
          <w:szCs w:val="24"/>
        </w:rPr>
        <w:t>)</w:t>
      </w:r>
    </w:p>
    <w:p w:rsidR="00E73958" w:rsidRPr="009C703C" w:rsidRDefault="00E73958" w:rsidP="009C703C">
      <w:pPr>
        <w:pStyle w:val="2"/>
        <w:jc w:val="both"/>
        <w:rPr>
          <w:rFonts w:eastAsia="Tahoma"/>
          <w:b w:val="0"/>
          <w:sz w:val="24"/>
          <w:szCs w:val="24"/>
        </w:rPr>
      </w:pPr>
    </w:p>
    <w:p w:rsidR="009C703C" w:rsidRPr="00406661" w:rsidRDefault="009C703C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Default="00406661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4. Структура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rFonts w:eastAsia="Tahoma"/>
          <w:sz w:val="24"/>
          <w:szCs w:val="26"/>
        </w:rPr>
      </w:pPr>
    </w:p>
    <w:tbl>
      <w:tblPr>
        <w:tblW w:w="15134" w:type="dxa"/>
        <w:tblInd w:w="108" w:type="dxa"/>
        <w:tblLook w:val="01E0" w:firstRow="1" w:lastRow="1" w:firstColumn="1" w:lastColumn="1" w:noHBand="0" w:noVBand="0"/>
      </w:tblPr>
      <w:tblGrid>
        <w:gridCol w:w="822"/>
        <w:gridCol w:w="5094"/>
        <w:gridCol w:w="5249"/>
        <w:gridCol w:w="3969"/>
      </w:tblGrid>
      <w:tr w:rsidR="00D215C6" w:rsidRPr="00AA3EAA" w:rsidTr="004A216F">
        <w:trPr>
          <w:trHeight w:val="4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Задачи структурного элемента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Связь с показателями</w:t>
            </w:r>
          </w:p>
        </w:tc>
      </w:tr>
      <w:tr w:rsidR="00D215C6" w:rsidRPr="00AA3EAA" w:rsidTr="004A216F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215C6" w:rsidRPr="00AA3EAA" w:rsidTr="004A216F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Направление (подпрограмма) «Развитие отрасли животноводства»</w:t>
            </w:r>
          </w:p>
        </w:tc>
      </w:tr>
      <w:tr w:rsidR="00D215C6" w:rsidRPr="00AA3EAA" w:rsidTr="004A216F">
        <w:trPr>
          <w:trHeight w:val="3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1.1.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Комплекс процессных мероприятий «Поддержка животноводства, производства и реализации продукции животноводства»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Ответственный за реализацию: Управление по экономике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Срок реализации: 2025-2030</w:t>
            </w:r>
          </w:p>
        </w:tc>
      </w:tr>
      <w:tr w:rsidR="00D215C6" w:rsidRPr="00AA3EAA" w:rsidTr="004A216F">
        <w:trPr>
          <w:trHeight w:val="195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Предоставление субсидий сельскохозяйственным товаропроизводителям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Поддержка производства основных видов сельскохозяйственной продукции.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</w:tr>
      <w:tr w:rsidR="00D215C6" w:rsidRPr="00AA3EAA" w:rsidTr="004A216F">
        <w:trPr>
          <w:trHeight w:val="9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</w:tr>
      <w:tr w:rsidR="00D215C6" w:rsidRPr="00AA3EAA" w:rsidTr="004A216F">
        <w:trPr>
          <w:trHeight w:val="7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</w:tr>
      <w:tr w:rsidR="00D215C6" w:rsidRPr="00AA3EAA" w:rsidTr="004A216F">
        <w:trPr>
          <w:trHeight w:val="6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Направление (подпрограмма)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D215C6" w:rsidRPr="00AA3EAA" w:rsidTr="004A216F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lastRenderedPageBreak/>
              <w:t>2.1.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Ответственный за реализацию: Управление по жилищно-коммунальному комплексу, транспорту и дорогам администрации города, МКУ «Единая дежурно-диспетчерская служба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>»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Срок реализации: 2025-2030</w:t>
            </w:r>
          </w:p>
        </w:tc>
      </w:tr>
      <w:tr w:rsidR="00D215C6" w:rsidRPr="00AA3EAA" w:rsidTr="004A216F">
        <w:trPr>
          <w:trHeight w:val="9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2.1.1.</w:t>
            </w:r>
          </w:p>
        </w:tc>
        <w:tc>
          <w:tcPr>
            <w:tcW w:w="5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Создание условий для содержания животных без владельцев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Обустройство помещений для содержания животных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</w:tr>
      <w:tr w:rsidR="00D215C6" w:rsidRPr="00AA3EAA" w:rsidTr="004A216F">
        <w:trPr>
          <w:trHeight w:val="9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2.2.2.</w:t>
            </w:r>
          </w:p>
        </w:tc>
        <w:tc>
          <w:tcPr>
            <w:tcW w:w="5094" w:type="dxa"/>
            <w:tcBorders>
              <w:top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Осуществление деятельности по обращению с животными без владельцев *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Отлов, транспортировка и содержание животных в приютах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3.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Направление (подпрограмма) «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Общепрограммные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мероприятия»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3.1.</w:t>
            </w:r>
          </w:p>
        </w:tc>
        <w:tc>
          <w:tcPr>
            <w:tcW w:w="14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Комплекс процессных мероприятий «Создание общих условий функционирования и развития сельского хозяйства»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Ответственный за реализацию: Управление по экономике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Срок реализации: 2025-2030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Создание общих условий функционирования и развития сельского хозяйства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5C6" w:rsidRPr="00AA3EAA" w:rsidRDefault="00D215C6" w:rsidP="004A21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Проведение и организация участия в выставках, ярмарках, конкурсах, проводимых на территории города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и Ханты-Мансийского автономного округа-Югры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</w:tr>
      <w:tr w:rsidR="00D215C6" w:rsidRPr="00AA3EAA" w:rsidTr="004A216F">
        <w:trPr>
          <w:trHeight w:val="1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C6" w:rsidRPr="00AA3EAA" w:rsidRDefault="00D215C6" w:rsidP="004A216F">
            <w:pPr>
              <w:ind w:firstLine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Размещение информационных материалов на официальном сайте администрации г.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</w:tbl>
    <w:p w:rsidR="00D215C6" w:rsidRPr="00AA3EAA" w:rsidRDefault="00D215C6" w:rsidP="00D215C6">
      <w:pPr>
        <w:pStyle w:val="a4"/>
        <w:suppressAutoHyphens/>
        <w:rPr>
          <w:rFonts w:ascii="Arial" w:hAnsi="Arial" w:cs="Arial"/>
          <w:color w:val="000000"/>
          <w:szCs w:val="28"/>
        </w:rPr>
      </w:pPr>
      <w:r w:rsidRPr="00AA3EAA">
        <w:rPr>
          <w:rFonts w:ascii="Arial" w:hAnsi="Arial" w:cs="Arial"/>
          <w:color w:val="000000"/>
          <w:szCs w:val="28"/>
        </w:rPr>
        <w:t>*за счет средств окружного бюджета</w:t>
      </w:r>
    </w:p>
    <w:p w:rsidR="00D215C6" w:rsidRDefault="00D215C6" w:rsidP="00D215C6">
      <w:pPr>
        <w:pStyle w:val="2"/>
        <w:jc w:val="both"/>
        <w:rPr>
          <w:rFonts w:eastAsia="Tahoma"/>
          <w:b w:val="0"/>
          <w:sz w:val="24"/>
          <w:szCs w:val="24"/>
        </w:rPr>
      </w:pPr>
    </w:p>
    <w:p w:rsidR="00A24973" w:rsidRDefault="00D215C6" w:rsidP="00D215C6">
      <w:pPr>
        <w:pStyle w:val="2"/>
        <w:jc w:val="both"/>
        <w:rPr>
          <w:rFonts w:eastAsia="Tahoma"/>
          <w:b w:val="0"/>
          <w:sz w:val="24"/>
          <w:szCs w:val="24"/>
        </w:rPr>
      </w:pPr>
      <w:r>
        <w:rPr>
          <w:rFonts w:eastAsia="Tahoma"/>
          <w:b w:val="0"/>
          <w:sz w:val="24"/>
          <w:szCs w:val="24"/>
        </w:rPr>
        <w:t>(Раздел 4 «</w:t>
      </w:r>
      <w:r w:rsidRPr="00D215C6">
        <w:rPr>
          <w:rFonts w:eastAsia="Tahoma"/>
          <w:b w:val="0"/>
          <w:sz w:val="24"/>
          <w:szCs w:val="24"/>
        </w:rPr>
        <w:t>Структура муниципальной программы</w:t>
      </w:r>
      <w:r>
        <w:rPr>
          <w:rFonts w:eastAsia="Tahoma"/>
          <w:b w:val="0"/>
          <w:sz w:val="24"/>
          <w:szCs w:val="24"/>
        </w:rPr>
        <w:t>» изложен в новой редакции</w:t>
      </w:r>
      <w:r w:rsidRPr="00D215C6">
        <w:rPr>
          <w:rFonts w:eastAsia="Tahoma"/>
          <w:sz w:val="24"/>
          <w:szCs w:val="24"/>
        </w:rPr>
        <w:t xml:space="preserve"> </w:t>
      </w:r>
      <w:r w:rsidRPr="00E73958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9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Pr="00E73958">
          <w:rPr>
            <w:rStyle w:val="a6"/>
            <w:rFonts w:eastAsia="Tahoma"/>
            <w:b w:val="0"/>
            <w:sz w:val="24"/>
            <w:szCs w:val="24"/>
          </w:rPr>
          <w:t>от 13.02.2026 № 42-па</w:t>
        </w:r>
      </w:hyperlink>
      <w:r w:rsidRPr="00E73958">
        <w:rPr>
          <w:rFonts w:eastAsia="Tahoma"/>
          <w:b w:val="0"/>
          <w:sz w:val="24"/>
          <w:szCs w:val="24"/>
        </w:rPr>
        <w:t>)</w:t>
      </w:r>
    </w:p>
    <w:p w:rsidR="00D215C6" w:rsidRPr="00D215C6" w:rsidRDefault="00D215C6" w:rsidP="00D215C6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5. Финансовое обеспечение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sz w:val="24"/>
          <w:szCs w:val="28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134"/>
        <w:gridCol w:w="1134"/>
        <w:gridCol w:w="1134"/>
        <w:gridCol w:w="1134"/>
        <w:gridCol w:w="1560"/>
      </w:tblGrid>
      <w:tr w:rsidR="00D215C6" w:rsidRPr="00AA3EAA" w:rsidTr="004A216F">
        <w:trPr>
          <w:trHeight w:val="8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lastRenderedPageBreak/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215C6" w:rsidRPr="00AA3EAA" w:rsidTr="004A216F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Всего</w:t>
            </w:r>
          </w:p>
        </w:tc>
      </w:tr>
      <w:tr w:rsidR="00D215C6" w:rsidRPr="00AA3EAA" w:rsidTr="004A216F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215C6" w:rsidRPr="00AA3EAA" w:rsidTr="004A216F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 xml:space="preserve">Развитие агропромышленного комплекса в городе </w:t>
            </w:r>
            <w:proofErr w:type="spellStart"/>
            <w:r w:rsidRPr="00AA3EAA">
              <w:rPr>
                <w:rFonts w:cs="Arial"/>
                <w:color w:val="000000"/>
                <w:szCs w:val="20"/>
              </w:rPr>
              <w:t>Пыть-Яхе</w:t>
            </w:r>
            <w:proofErr w:type="spellEnd"/>
            <w:r w:rsidRPr="00AA3EAA">
              <w:rPr>
                <w:rFonts w:cs="Arial"/>
                <w:color w:val="000000"/>
                <w:szCs w:val="2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22 140,1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25 527,9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25 527,9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25 527,9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25 527,9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25 527,9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149 779,6</w:t>
            </w:r>
          </w:p>
        </w:tc>
      </w:tr>
      <w:tr w:rsidR="00D215C6" w:rsidRPr="00AA3EAA" w:rsidTr="004A216F">
        <w:trPr>
          <w:trHeight w:val="3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7 774,6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9 656,3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9 656,3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56 056,1</w:t>
            </w:r>
          </w:p>
        </w:tc>
      </w:tr>
      <w:tr w:rsidR="00D215C6" w:rsidRPr="00AA3EAA" w:rsidTr="004A216F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93 723,5</w:t>
            </w:r>
          </w:p>
        </w:tc>
      </w:tr>
      <w:tr w:rsidR="00D215C6" w:rsidRPr="00AA3EAA" w:rsidTr="004A216F">
        <w:trPr>
          <w:trHeight w:val="8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AA3EAA">
              <w:rPr>
                <w:rFonts w:cs="Arial"/>
                <w:bCs/>
                <w:color w:val="000000"/>
                <w:szCs w:val="20"/>
              </w:rPr>
              <w:t>1. Комплекс процессных мероприятий «Поддержка животноводства, производства и реализации продукции животноводства»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45 510,5</w:t>
            </w:r>
          </w:p>
        </w:tc>
      </w:tr>
      <w:tr w:rsidR="00D215C6" w:rsidRPr="00AA3EAA" w:rsidTr="004A216F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7 974,1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45 510,5</w:t>
            </w:r>
          </w:p>
        </w:tc>
      </w:tr>
      <w:tr w:rsidR="00D215C6" w:rsidRPr="00AA3EAA" w:rsidTr="004A216F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D215C6" w:rsidRPr="00AA3EAA" w:rsidTr="004A216F">
        <w:trPr>
          <w:trHeight w:val="11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AA3EAA">
              <w:rPr>
                <w:rFonts w:cs="Arial"/>
                <w:bCs/>
                <w:color w:val="000000"/>
                <w:szCs w:val="20"/>
              </w:rPr>
              <w:t>2. 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16 500,1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17 499,8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17 499,8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17 499,8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17 499,8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17 499,8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103 999,1</w:t>
            </w:r>
          </w:p>
        </w:tc>
      </w:tr>
      <w:tr w:rsidR="00D215C6" w:rsidRPr="00AA3EAA" w:rsidTr="004A216F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2 134,6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1 682,2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1 682,2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10 545,6</w:t>
            </w:r>
          </w:p>
        </w:tc>
      </w:tr>
      <w:tr w:rsidR="00D215C6" w:rsidRPr="00AA3EAA" w:rsidTr="004A216F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14 365,5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15 817,6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93 453,5</w:t>
            </w:r>
          </w:p>
        </w:tc>
      </w:tr>
      <w:tr w:rsidR="00D215C6" w:rsidRPr="00AA3EAA" w:rsidTr="004A216F">
        <w:trPr>
          <w:trHeight w:val="7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bCs/>
                <w:color w:val="000000"/>
                <w:szCs w:val="20"/>
              </w:rPr>
            </w:pPr>
            <w:r w:rsidRPr="00AA3EAA">
              <w:rPr>
                <w:rFonts w:cs="Arial"/>
                <w:bCs/>
                <w:color w:val="000000"/>
                <w:szCs w:val="20"/>
              </w:rPr>
              <w:t>3. Комплекс процессных мероприятий «Создание общих условий функционирования и развития сельского хозяйства»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270,0</w:t>
            </w:r>
          </w:p>
        </w:tc>
      </w:tr>
      <w:tr w:rsidR="00D215C6" w:rsidRPr="00AA3EAA" w:rsidTr="004A216F">
        <w:trPr>
          <w:trHeight w:val="5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</w:tr>
      <w:tr w:rsidR="00D215C6" w:rsidRPr="00AA3EAA" w:rsidTr="004A216F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5C6" w:rsidRPr="00AA3EAA" w:rsidRDefault="00D215C6" w:rsidP="004A216F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5C6" w:rsidRPr="00AA3EAA" w:rsidRDefault="00D215C6" w:rsidP="004A21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A3EAA">
              <w:rPr>
                <w:rFonts w:cs="Arial"/>
                <w:color w:val="000000"/>
                <w:szCs w:val="20"/>
              </w:rPr>
              <w:t>270,0</w:t>
            </w:r>
          </w:p>
        </w:tc>
      </w:tr>
    </w:tbl>
    <w:p w:rsidR="00F87F06" w:rsidRDefault="00F87F06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bCs/>
          <w:iCs/>
          <w:sz w:val="24"/>
          <w:szCs w:val="28"/>
        </w:rPr>
      </w:pPr>
    </w:p>
    <w:p w:rsidR="00A24973" w:rsidRDefault="00406661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  <w:r>
        <w:rPr>
          <w:rFonts w:cs="Arial"/>
          <w:b w:val="0"/>
          <w:bCs/>
          <w:iCs/>
          <w:sz w:val="24"/>
          <w:szCs w:val="28"/>
        </w:rPr>
        <w:lastRenderedPageBreak/>
        <w:t xml:space="preserve">(Раздел </w:t>
      </w:r>
      <w:r w:rsidRPr="00406661">
        <w:rPr>
          <w:rFonts w:cs="Arial"/>
          <w:b w:val="0"/>
          <w:bCs/>
          <w:iCs/>
          <w:sz w:val="24"/>
          <w:szCs w:val="28"/>
        </w:rPr>
        <w:t>5 «Финансовое обеспечение муниципальной программы»</w:t>
      </w:r>
      <w:r>
        <w:rPr>
          <w:rFonts w:cs="Arial"/>
          <w:b w:val="0"/>
          <w:bCs/>
          <w:iCs/>
          <w:sz w:val="24"/>
          <w:szCs w:val="28"/>
        </w:rPr>
        <w:t xml:space="preserve"> </w:t>
      </w:r>
      <w:r w:rsidRPr="00406661">
        <w:rPr>
          <w:rFonts w:cs="Arial"/>
          <w:b w:val="0"/>
          <w:bCs/>
          <w:iCs/>
          <w:sz w:val="24"/>
          <w:szCs w:val="28"/>
        </w:rPr>
        <w:t xml:space="preserve">изложен в новой редакции </w:t>
      </w:r>
      <w:r w:rsidRPr="00406661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80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 w:rsidRPr="00406661">
        <w:rPr>
          <w:rFonts w:cs="Arial"/>
          <w:b w:val="0"/>
          <w:sz w:val="24"/>
          <w:szCs w:val="28"/>
        </w:rPr>
        <w:t>)</w:t>
      </w:r>
    </w:p>
    <w:p w:rsidR="007C121B" w:rsidRDefault="007C121B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7C121B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7C121B">
        <w:rPr>
          <w:rFonts w:eastAsia="Tahoma"/>
          <w:sz w:val="24"/>
          <w:szCs w:val="24"/>
        </w:rPr>
        <w:t xml:space="preserve"> </w:t>
      </w:r>
      <w:r w:rsidRPr="009C703C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81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F87F06" w:rsidRDefault="00F87F06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F87F06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F87F0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82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D215C6" w:rsidRDefault="00D215C6" w:rsidP="00D215C6">
      <w:pPr>
        <w:pStyle w:val="2"/>
        <w:jc w:val="both"/>
        <w:rPr>
          <w:rFonts w:eastAsia="Tahoma"/>
          <w:b w:val="0"/>
          <w:sz w:val="24"/>
          <w:szCs w:val="24"/>
        </w:rPr>
      </w:pPr>
      <w:r w:rsidRPr="00F87F06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E73958">
        <w:rPr>
          <w:rFonts w:eastAsia="Tahoma"/>
          <w:b w:val="0"/>
          <w:sz w:val="24"/>
          <w:szCs w:val="24"/>
        </w:rPr>
        <w:t xml:space="preserve"> постановлением администрации </w:t>
      </w:r>
      <w:hyperlink r:id="rId83" w:tooltip="постановление от 13.02.2026 0:00:00 №42-па Администрация г. Пыть-Ях&#10;&#10;О внесении изменений в постановление администрации города от 20.12.2023 № 350-па " w:history="1">
        <w:r w:rsidRPr="00E73958">
          <w:rPr>
            <w:rStyle w:val="a6"/>
            <w:rFonts w:eastAsia="Tahoma"/>
            <w:b w:val="0"/>
            <w:sz w:val="24"/>
            <w:szCs w:val="24"/>
          </w:rPr>
          <w:t>от 13.02.2026 № 42-па</w:t>
        </w:r>
      </w:hyperlink>
      <w:r w:rsidRPr="00E73958">
        <w:rPr>
          <w:rFonts w:eastAsia="Tahoma"/>
          <w:b w:val="0"/>
          <w:sz w:val="24"/>
          <w:szCs w:val="24"/>
        </w:rPr>
        <w:t>)</w:t>
      </w:r>
    </w:p>
    <w:p w:rsidR="00D215C6" w:rsidRPr="009C703C" w:rsidRDefault="00D215C6" w:rsidP="007C121B">
      <w:pPr>
        <w:pStyle w:val="2"/>
        <w:jc w:val="both"/>
        <w:rPr>
          <w:rFonts w:eastAsia="Tahoma"/>
          <w:b w:val="0"/>
          <w:sz w:val="24"/>
          <w:szCs w:val="24"/>
        </w:rPr>
      </w:pPr>
    </w:p>
    <w:p w:rsidR="007C121B" w:rsidRPr="00976854" w:rsidRDefault="007C121B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</w:p>
    <w:sectPr w:rsidR="007C121B" w:rsidRPr="00976854" w:rsidSect="00C37008">
      <w:headerReference w:type="even" r:id="rId84"/>
      <w:headerReference w:type="default" r:id="rId85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8F7" w:rsidRDefault="00BB38F7">
      <w:r>
        <w:separator/>
      </w:r>
    </w:p>
  </w:endnote>
  <w:endnote w:type="continuationSeparator" w:id="0">
    <w:p w:rsidR="00BB38F7" w:rsidRDefault="00BB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8F7" w:rsidRDefault="00BB38F7">
      <w:r>
        <w:separator/>
      </w:r>
    </w:p>
  </w:footnote>
  <w:footnote w:type="continuationSeparator" w:id="0">
    <w:p w:rsidR="00BB38F7" w:rsidRDefault="00BB3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216F" w:rsidRDefault="004A216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16F" w:rsidRDefault="004A21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AB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05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CCD"/>
    <w:rsid w:val="00064F6B"/>
    <w:rsid w:val="000654BF"/>
    <w:rsid w:val="00065BDA"/>
    <w:rsid w:val="00065D92"/>
    <w:rsid w:val="00066971"/>
    <w:rsid w:val="00066A45"/>
    <w:rsid w:val="00066BD2"/>
    <w:rsid w:val="0006787E"/>
    <w:rsid w:val="00067936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3857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A09E0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0F28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A41"/>
    <w:rsid w:val="000D4D17"/>
    <w:rsid w:val="000D4DEA"/>
    <w:rsid w:val="000D4E9A"/>
    <w:rsid w:val="000D4EDF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6F8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77C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242F"/>
    <w:rsid w:val="00143945"/>
    <w:rsid w:val="00143A2A"/>
    <w:rsid w:val="00143C00"/>
    <w:rsid w:val="00144679"/>
    <w:rsid w:val="0014510E"/>
    <w:rsid w:val="00145972"/>
    <w:rsid w:val="00145DF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0D75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B07"/>
    <w:rsid w:val="00172DB1"/>
    <w:rsid w:val="00172E15"/>
    <w:rsid w:val="00172F75"/>
    <w:rsid w:val="001738B4"/>
    <w:rsid w:val="00174044"/>
    <w:rsid w:val="00174D60"/>
    <w:rsid w:val="00174F74"/>
    <w:rsid w:val="00175DDE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262"/>
    <w:rsid w:val="001A7888"/>
    <w:rsid w:val="001A7E7D"/>
    <w:rsid w:val="001B09EB"/>
    <w:rsid w:val="001B0AED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42CE"/>
    <w:rsid w:val="001C4CF6"/>
    <w:rsid w:val="001C5741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4194"/>
    <w:rsid w:val="001E432F"/>
    <w:rsid w:val="001E4B8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0F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2D7F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413F"/>
    <w:rsid w:val="002754BB"/>
    <w:rsid w:val="00275849"/>
    <w:rsid w:val="00276370"/>
    <w:rsid w:val="00277246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1281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6906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43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AC3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5ED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661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5F7F"/>
    <w:rsid w:val="00426678"/>
    <w:rsid w:val="004267BC"/>
    <w:rsid w:val="00426F68"/>
    <w:rsid w:val="00427AA2"/>
    <w:rsid w:val="00427AEC"/>
    <w:rsid w:val="00427EF1"/>
    <w:rsid w:val="00430669"/>
    <w:rsid w:val="00430B21"/>
    <w:rsid w:val="00430F02"/>
    <w:rsid w:val="004315A6"/>
    <w:rsid w:val="00431B80"/>
    <w:rsid w:val="00434E1B"/>
    <w:rsid w:val="00435218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50F9"/>
    <w:rsid w:val="004651BA"/>
    <w:rsid w:val="00465905"/>
    <w:rsid w:val="00465D2E"/>
    <w:rsid w:val="00466281"/>
    <w:rsid w:val="00466360"/>
    <w:rsid w:val="0046783F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4D34"/>
    <w:rsid w:val="00485228"/>
    <w:rsid w:val="004853AF"/>
    <w:rsid w:val="00485659"/>
    <w:rsid w:val="00485B14"/>
    <w:rsid w:val="00485C10"/>
    <w:rsid w:val="00485DD6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786"/>
    <w:rsid w:val="00492EE7"/>
    <w:rsid w:val="0049343E"/>
    <w:rsid w:val="0049384D"/>
    <w:rsid w:val="00493F07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16F"/>
    <w:rsid w:val="004A235D"/>
    <w:rsid w:val="004A2419"/>
    <w:rsid w:val="004A25F1"/>
    <w:rsid w:val="004A2790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3FEC"/>
    <w:rsid w:val="005040D7"/>
    <w:rsid w:val="00504323"/>
    <w:rsid w:val="00504D89"/>
    <w:rsid w:val="00505129"/>
    <w:rsid w:val="005052E0"/>
    <w:rsid w:val="00505CCA"/>
    <w:rsid w:val="005069DA"/>
    <w:rsid w:val="00506B57"/>
    <w:rsid w:val="00506B74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124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37F5D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50AC"/>
    <w:rsid w:val="00545A06"/>
    <w:rsid w:val="00545E28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061"/>
    <w:rsid w:val="00564117"/>
    <w:rsid w:val="0056421D"/>
    <w:rsid w:val="0056494B"/>
    <w:rsid w:val="005649A3"/>
    <w:rsid w:val="00566AE8"/>
    <w:rsid w:val="00567154"/>
    <w:rsid w:val="005674BA"/>
    <w:rsid w:val="005674C2"/>
    <w:rsid w:val="00567912"/>
    <w:rsid w:val="00567CB7"/>
    <w:rsid w:val="0057043A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1E44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2EE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C6D"/>
    <w:rsid w:val="005D3103"/>
    <w:rsid w:val="005D3DEB"/>
    <w:rsid w:val="005D433F"/>
    <w:rsid w:val="005D47DF"/>
    <w:rsid w:val="005D5D71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5F1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774"/>
    <w:rsid w:val="00635934"/>
    <w:rsid w:val="00636437"/>
    <w:rsid w:val="00636A99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337E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9CC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2FA8"/>
    <w:rsid w:val="006B3539"/>
    <w:rsid w:val="006B4FB1"/>
    <w:rsid w:val="006B54DF"/>
    <w:rsid w:val="006B5B86"/>
    <w:rsid w:val="006B61CA"/>
    <w:rsid w:val="006B67FA"/>
    <w:rsid w:val="006B6FD3"/>
    <w:rsid w:val="006B771A"/>
    <w:rsid w:val="006B799F"/>
    <w:rsid w:val="006B7B9C"/>
    <w:rsid w:val="006C0AEE"/>
    <w:rsid w:val="006C0EA0"/>
    <w:rsid w:val="006C2157"/>
    <w:rsid w:val="006C2193"/>
    <w:rsid w:val="006C2A91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6F7F72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64F6"/>
    <w:rsid w:val="00706FB6"/>
    <w:rsid w:val="0070730F"/>
    <w:rsid w:val="00707528"/>
    <w:rsid w:val="00710D72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E7C"/>
    <w:rsid w:val="00726067"/>
    <w:rsid w:val="00726737"/>
    <w:rsid w:val="00726C10"/>
    <w:rsid w:val="00726C9B"/>
    <w:rsid w:val="007277E2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2FB9"/>
    <w:rsid w:val="007730B6"/>
    <w:rsid w:val="00773AD6"/>
    <w:rsid w:val="0077459D"/>
    <w:rsid w:val="0077480A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2B5D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5E32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1B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A00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80E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21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C7F1D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6CC7"/>
    <w:rsid w:val="008F7096"/>
    <w:rsid w:val="008F7481"/>
    <w:rsid w:val="008F750E"/>
    <w:rsid w:val="0090010B"/>
    <w:rsid w:val="00900504"/>
    <w:rsid w:val="00900884"/>
    <w:rsid w:val="00900A3B"/>
    <w:rsid w:val="00901153"/>
    <w:rsid w:val="009031CF"/>
    <w:rsid w:val="00903638"/>
    <w:rsid w:val="00903BB2"/>
    <w:rsid w:val="00903FF7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3D4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A86"/>
    <w:rsid w:val="00957DCF"/>
    <w:rsid w:val="0096031C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3F93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2E0A"/>
    <w:rsid w:val="009C3029"/>
    <w:rsid w:val="009C3D7A"/>
    <w:rsid w:val="009C52F1"/>
    <w:rsid w:val="009C6156"/>
    <w:rsid w:val="009C703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727"/>
    <w:rsid w:val="009E6983"/>
    <w:rsid w:val="009E7578"/>
    <w:rsid w:val="009E7CA4"/>
    <w:rsid w:val="009F0191"/>
    <w:rsid w:val="009F1726"/>
    <w:rsid w:val="009F17DA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4973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202E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C8B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E1E"/>
    <w:rsid w:val="00A80E6D"/>
    <w:rsid w:val="00A8113F"/>
    <w:rsid w:val="00A8238E"/>
    <w:rsid w:val="00A823EE"/>
    <w:rsid w:val="00A8312E"/>
    <w:rsid w:val="00A84532"/>
    <w:rsid w:val="00A84C3D"/>
    <w:rsid w:val="00A84CA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5AB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D89"/>
    <w:rsid w:val="00AF0EF9"/>
    <w:rsid w:val="00AF0F92"/>
    <w:rsid w:val="00AF1589"/>
    <w:rsid w:val="00AF1D15"/>
    <w:rsid w:val="00AF213F"/>
    <w:rsid w:val="00AF2721"/>
    <w:rsid w:val="00AF2FC0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F8"/>
    <w:rsid w:val="00B0491D"/>
    <w:rsid w:val="00B04E55"/>
    <w:rsid w:val="00B04F56"/>
    <w:rsid w:val="00B05CE8"/>
    <w:rsid w:val="00B05ED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87B"/>
    <w:rsid w:val="00B57E79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A67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C70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38F7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0F28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4D4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C7E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391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15C6"/>
    <w:rsid w:val="00D223C7"/>
    <w:rsid w:val="00D226D8"/>
    <w:rsid w:val="00D22928"/>
    <w:rsid w:val="00D22BF8"/>
    <w:rsid w:val="00D234E6"/>
    <w:rsid w:val="00D23D05"/>
    <w:rsid w:val="00D23EDF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1C34"/>
    <w:rsid w:val="00D721B8"/>
    <w:rsid w:val="00D7265D"/>
    <w:rsid w:val="00D727FC"/>
    <w:rsid w:val="00D7311C"/>
    <w:rsid w:val="00D739DA"/>
    <w:rsid w:val="00D753A2"/>
    <w:rsid w:val="00D7564F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D1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50A"/>
    <w:rsid w:val="00DB57DC"/>
    <w:rsid w:val="00DB5A1E"/>
    <w:rsid w:val="00DB690F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FA"/>
    <w:rsid w:val="00DE06EB"/>
    <w:rsid w:val="00DE090C"/>
    <w:rsid w:val="00DE1918"/>
    <w:rsid w:val="00DE1A24"/>
    <w:rsid w:val="00DE1B4F"/>
    <w:rsid w:val="00DE37BD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3958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725"/>
    <w:rsid w:val="00E81E53"/>
    <w:rsid w:val="00E82C02"/>
    <w:rsid w:val="00E833C3"/>
    <w:rsid w:val="00E83AA3"/>
    <w:rsid w:val="00E83FFB"/>
    <w:rsid w:val="00E84486"/>
    <w:rsid w:val="00E84741"/>
    <w:rsid w:val="00E848E2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9E5"/>
    <w:rsid w:val="00EC0347"/>
    <w:rsid w:val="00EC040C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CE3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B86"/>
    <w:rsid w:val="00F31F5A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755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87F06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4DBB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BD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E570-023E-40F3-BB80-7FF80DF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0A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B0A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0A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0A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B0A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1B0AED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1B0A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4A2790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1B0A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1B0AE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4A2790"/>
    <w:rPr>
      <w:rFonts w:ascii="Courier" w:hAnsi="Courier"/>
      <w:sz w:val="22"/>
    </w:rPr>
  </w:style>
  <w:style w:type="paragraph" w:customStyle="1" w:styleId="Application">
    <w:name w:val="Application!Приложение"/>
    <w:rsid w:val="001B0AE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0AE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0AE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4352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d26a00a-74ad-4e0c-ad97-fe460bf5da08.docx" TargetMode="External"/><Relationship Id="rId18" Type="http://schemas.openxmlformats.org/officeDocument/2006/relationships/hyperlink" Target="file:///C:\content\act\becf6888-7275-47ff-a891-9428efbdc67d.docx" TargetMode="External"/><Relationship Id="rId26" Type="http://schemas.openxmlformats.org/officeDocument/2006/relationships/hyperlink" Target="file:///C:\content\act\8f21b21c-a408-42c4-b9fe-a939b863c84a.html" TargetMode="External"/><Relationship Id="rId39" Type="http://schemas.openxmlformats.org/officeDocument/2006/relationships/hyperlink" Target="file:///C:\content\act\dc8a3c12-f980-41d9-9499-c73bb7e61f36.doc" TargetMode="External"/><Relationship Id="rId21" Type="http://schemas.openxmlformats.org/officeDocument/2006/relationships/hyperlink" Target="file:///C:\content\act\48133654-8e97-497a-b70a-6bb6a6d6ccd6.docx" TargetMode="External"/><Relationship Id="rId34" Type="http://schemas.openxmlformats.org/officeDocument/2006/relationships/hyperlink" Target="file:///C:\content\act\e721548c-b960-43b7-89d4-2437a492edeb.doc" TargetMode="External"/><Relationship Id="rId42" Type="http://schemas.openxmlformats.org/officeDocument/2006/relationships/hyperlink" Target="file:///C:\content\act\2b9027a5-a4a6-44c8-8449-d314451caef2.doc" TargetMode="External"/><Relationship Id="rId47" Type="http://schemas.openxmlformats.org/officeDocument/2006/relationships/hyperlink" Target="file:///C:\content\act\2b9027a5-a4a6-44c8-8449-d314451caef2.doc" TargetMode="External"/><Relationship Id="rId50" Type="http://schemas.openxmlformats.org/officeDocument/2006/relationships/hyperlink" Target="file:///C:\content\act\d2d2ab03-8a60-4a88-940a-b0403454acab.docx" TargetMode="External"/><Relationship Id="rId55" Type="http://schemas.openxmlformats.org/officeDocument/2006/relationships/hyperlink" Target="file:///C:\content\act\dc8a3c12-f980-41d9-9499-c73bb7e61f36.doc" TargetMode="External"/><Relationship Id="rId63" Type="http://schemas.openxmlformats.org/officeDocument/2006/relationships/hyperlink" Target="file:///C:\content\act\8d26a00a-74ad-4e0c-ad97-fe460bf5da08.docx" TargetMode="External"/><Relationship Id="rId68" Type="http://schemas.openxmlformats.org/officeDocument/2006/relationships/hyperlink" Target="file:///C:\content\act\e9f7cae6-212d-4826-af15-9f03bb800610.docx" TargetMode="External"/><Relationship Id="rId76" Type="http://schemas.openxmlformats.org/officeDocument/2006/relationships/hyperlink" Target="file:///C:\content\act\3821a666-2971-4bc3-949e-f952a96b69eb.docx" TargetMode="External"/><Relationship Id="rId84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hyperlink" Target="file:///C:\content\act\aeb23ace-bba9-4b3e-bcf9-2c17a1cda1a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d26a00a-74ad-4e0c-ad97-fe460bf5da08.docx" TargetMode="External"/><Relationship Id="rId29" Type="http://schemas.openxmlformats.org/officeDocument/2006/relationships/hyperlink" Target="file:///C:\content\act\7bfba2f9-f94a-4ba4-a0b8-dc994223c52d.doc" TargetMode="External"/><Relationship Id="rId11" Type="http://schemas.openxmlformats.org/officeDocument/2006/relationships/hyperlink" Target="file:///C:\content\act\8d26a00a-74ad-4e0c-ad97-fe460bf5da08.docx" TargetMode="External"/><Relationship Id="rId24" Type="http://schemas.openxmlformats.org/officeDocument/2006/relationships/hyperlink" Target="file:///C:\content\act\e9f7cae6-212d-4826-af15-9f03bb800610.docx" TargetMode="External"/><Relationship Id="rId32" Type="http://schemas.openxmlformats.org/officeDocument/2006/relationships/hyperlink" Target="file:///C:\content\act\2b9027a5-a4a6-44c8-8449-d314451caef2.doc" TargetMode="External"/><Relationship Id="rId37" Type="http://schemas.openxmlformats.org/officeDocument/2006/relationships/hyperlink" Target="file:///C:\content\act\e721548c-b960-43b7-89d4-2437a492edeb.doc" TargetMode="External"/><Relationship Id="rId40" Type="http://schemas.openxmlformats.org/officeDocument/2006/relationships/hyperlink" Target="file:///C:\content\act\7bfba2f9-f94a-4ba4-a0b8-dc994223c52d.doc" TargetMode="External"/><Relationship Id="rId45" Type="http://schemas.openxmlformats.org/officeDocument/2006/relationships/hyperlink" Target="file:///C:\content\act\7bfba2f9-f94a-4ba4-a0b8-dc994223c52d.doc" TargetMode="External"/><Relationship Id="rId53" Type="http://schemas.openxmlformats.org/officeDocument/2006/relationships/hyperlink" Target="file:///C:\content\act\2b9027a5-a4a6-44c8-8449-d314451caef2.doc" TargetMode="External"/><Relationship Id="rId58" Type="http://schemas.openxmlformats.org/officeDocument/2006/relationships/header" Target="header2.xml"/><Relationship Id="rId66" Type="http://schemas.openxmlformats.org/officeDocument/2006/relationships/hyperlink" Target="file:///C:\content\act\3821a666-2971-4bc3-949e-f952a96b69eb.docx" TargetMode="External"/><Relationship Id="rId74" Type="http://schemas.openxmlformats.org/officeDocument/2006/relationships/hyperlink" Target="file:///C:\content\act\e9f7cae6-212d-4826-af15-9f03bb800610.docx" TargetMode="External"/><Relationship Id="rId79" Type="http://schemas.openxmlformats.org/officeDocument/2006/relationships/hyperlink" Target="file:///C:\content\act\e9f7cae6-212d-4826-af15-9f03bb800610.docx" TargetMode="Externa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82" Type="http://schemas.openxmlformats.org/officeDocument/2006/relationships/hyperlink" Target="file:///C:\content\act\becf6888-7275-47ff-a891-9428efbdc67d.docx" TargetMode="External"/><Relationship Id="rId19" Type="http://schemas.openxmlformats.org/officeDocument/2006/relationships/hyperlink" Target="file:///C:\content\act\3821a666-2971-4bc3-949e-f952a96b69eb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d26a00a-74ad-4e0c-ad97-fe460bf5da08.docx" TargetMode="External"/><Relationship Id="rId14" Type="http://schemas.openxmlformats.org/officeDocument/2006/relationships/hyperlink" Target="file:///C:\content\act\2b4e2eec-0566-46a6-a252-b00174cfee8d.docx" TargetMode="External"/><Relationship Id="rId22" Type="http://schemas.openxmlformats.org/officeDocument/2006/relationships/hyperlink" Target="file:///C:\content\act\becf6888-7275-47ff-a891-9428efbdc67d.docx" TargetMode="External"/><Relationship Id="rId27" Type="http://schemas.openxmlformats.org/officeDocument/2006/relationships/hyperlink" Target="file:///C:\content\act\89db0349-3c52-43cf-914a-0b48ed70048c.html" TargetMode="External"/><Relationship Id="rId30" Type="http://schemas.openxmlformats.org/officeDocument/2006/relationships/hyperlink" Target="file:///C:\content\act\e721548c-b960-43b7-89d4-2437a492edeb.doc" TargetMode="External"/><Relationship Id="rId35" Type="http://schemas.openxmlformats.org/officeDocument/2006/relationships/hyperlink" Target="file:///C:\content\act\7fcf2ed3-07b3-4758-bcb3-b16637567ccf.doc" TargetMode="External"/><Relationship Id="rId43" Type="http://schemas.openxmlformats.org/officeDocument/2006/relationships/hyperlink" Target="file:///C:\content\act\7fcf2ed3-07b3-4758-bcb3-b16637567ccf.doc" TargetMode="External"/><Relationship Id="rId48" Type="http://schemas.openxmlformats.org/officeDocument/2006/relationships/hyperlink" Target="file:///C:\content\act\7fcf2ed3-07b3-4758-bcb3-b16637567ccf.doc" TargetMode="External"/><Relationship Id="rId56" Type="http://schemas.openxmlformats.org/officeDocument/2006/relationships/hyperlink" Target="file:///C:\content\act\eea5f43f-8962-46c0-b2d2-39aeb7e14daa.doc" TargetMode="External"/><Relationship Id="rId64" Type="http://schemas.openxmlformats.org/officeDocument/2006/relationships/hyperlink" Target="file:///C:\content\act\48133654-8e97-497a-b70a-6bb6a6d6ccd6.docx" TargetMode="External"/><Relationship Id="rId69" Type="http://schemas.openxmlformats.org/officeDocument/2006/relationships/hyperlink" Target="file:///C:\content\act\41ce8644-819a-4de4-800e-f47ce3c3db03.docx" TargetMode="External"/><Relationship Id="rId77" Type="http://schemas.openxmlformats.org/officeDocument/2006/relationships/hyperlink" Target="file:///C:\content\act\becf6888-7275-47ff-a891-9428efbdc67d.docx" TargetMode="External"/><Relationship Id="rId8" Type="http://schemas.openxmlformats.org/officeDocument/2006/relationships/hyperlink" Target="file:///C:\content\act\621dca39-6947-4a39-8da7-6635f89d5169.docx" TargetMode="External"/><Relationship Id="rId51" Type="http://schemas.openxmlformats.org/officeDocument/2006/relationships/hyperlink" Target="file:///C:\content\act\7bfba2f9-f94a-4ba4-a0b8-dc994223c52d.doc" TargetMode="External"/><Relationship Id="rId72" Type="http://schemas.openxmlformats.org/officeDocument/2006/relationships/hyperlink" Target="file:///C:\content\act\1947006c-04a5-4677-ab50-b793b4c6cdc9.docx" TargetMode="External"/><Relationship Id="rId80" Type="http://schemas.openxmlformats.org/officeDocument/2006/relationships/hyperlink" Target="file:///C:\content\act\1947006c-04a5-4677-ab50-b793b4c6cdc9.docx" TargetMode="External"/><Relationship Id="rId85" Type="http://schemas.openxmlformats.org/officeDocument/2006/relationships/header" Target="header5.xml"/><Relationship Id="rId3" Type="http://schemas.openxmlformats.org/officeDocument/2006/relationships/styles" Target="styles.xml"/><Relationship Id="rId12" Type="http://schemas.openxmlformats.org/officeDocument/2006/relationships/hyperlink" Target="file:///C:\content\act\4eba392f-f482-45bb-8b7b-06577762385e.docx" TargetMode="External"/><Relationship Id="rId17" Type="http://schemas.openxmlformats.org/officeDocument/2006/relationships/hyperlink" Target="file:///C:\content\act\1947006c-04a5-4677-ab50-b793b4c6cdc9.docx" TargetMode="External"/><Relationship Id="rId25" Type="http://schemas.openxmlformats.org/officeDocument/2006/relationships/hyperlink" Target="file:///C:\content\act\41ce8644-819a-4de4-800e-f47ce3c3db03.docx" TargetMode="External"/><Relationship Id="rId33" Type="http://schemas.openxmlformats.org/officeDocument/2006/relationships/hyperlink" Target="file:///C:\content\act\7bfba2f9-f94a-4ba4-a0b8-dc994223c52d.doc" TargetMode="External"/><Relationship Id="rId38" Type="http://schemas.openxmlformats.org/officeDocument/2006/relationships/hyperlink" Target="file:///C:\content\act\2b9027a5-a4a6-44c8-8449-d314451caef2.doc" TargetMode="External"/><Relationship Id="rId46" Type="http://schemas.openxmlformats.org/officeDocument/2006/relationships/hyperlink" Target="file:///C:\content\act\e721548c-b960-43b7-89d4-2437a492edeb.doc" TargetMode="External"/><Relationship Id="rId59" Type="http://schemas.openxmlformats.org/officeDocument/2006/relationships/footer" Target="footer1.xml"/><Relationship Id="rId67" Type="http://schemas.openxmlformats.org/officeDocument/2006/relationships/hyperlink" Target="file:///C:\content\act\becf6888-7275-47ff-a891-9428efbdc67d.docx" TargetMode="External"/><Relationship Id="rId20" Type="http://schemas.openxmlformats.org/officeDocument/2006/relationships/hyperlink" Target="file:///C:\content\act\becf6888-7275-47ff-a891-9428efbdc67d.docx" TargetMode="External"/><Relationship Id="rId41" Type="http://schemas.openxmlformats.org/officeDocument/2006/relationships/hyperlink" Target="file:///C:\content\act\e721548c-b960-43b7-89d4-2437a492edeb.doc" TargetMode="External"/><Relationship Id="rId54" Type="http://schemas.openxmlformats.org/officeDocument/2006/relationships/hyperlink" Target="file:///C:\content\act\7fcf2ed3-07b3-4758-bcb3-b16637567ccf.doc" TargetMode="External"/><Relationship Id="rId62" Type="http://schemas.openxmlformats.org/officeDocument/2006/relationships/footer" Target="footer3.xml"/><Relationship Id="rId70" Type="http://schemas.openxmlformats.org/officeDocument/2006/relationships/hyperlink" Target="file:///C:\content\act\612b009d-2f50-4872-9e62-ebd7279ae3b3.html" TargetMode="External"/><Relationship Id="rId75" Type="http://schemas.openxmlformats.org/officeDocument/2006/relationships/hyperlink" Target="file:///C:\content\act\1947006c-04a5-4677-ab50-b793b4c6cdc9.docx" TargetMode="External"/><Relationship Id="rId83" Type="http://schemas.openxmlformats.org/officeDocument/2006/relationships/hyperlink" Target="file:///C:\content\act\e9f7cae6-212d-4826-af15-9f03bb800610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8d26a00a-74ad-4e0c-ad97-fe460bf5da08.docx" TargetMode="External"/><Relationship Id="rId23" Type="http://schemas.openxmlformats.org/officeDocument/2006/relationships/hyperlink" Target="file:///C:\content\act\e9f7cae6-212d-4826-af15-9f03bb800610.docx" TargetMode="External"/><Relationship Id="rId28" Type="http://schemas.openxmlformats.org/officeDocument/2006/relationships/hyperlink" Target="file:///C:\content\act\e682fa86-b46e-4f62-ae91-e9da3de6249a.docx" TargetMode="External"/><Relationship Id="rId36" Type="http://schemas.openxmlformats.org/officeDocument/2006/relationships/hyperlink" Target="file:///C:\content\act\7bfba2f9-f94a-4ba4-a0b8-dc994223c52d.doc" TargetMode="External"/><Relationship Id="rId49" Type="http://schemas.openxmlformats.org/officeDocument/2006/relationships/hyperlink" Target="file:///C:\content\act\dc8a3c12-f980-41d9-9499-c73bb7e61f36.doc" TargetMode="External"/><Relationship Id="rId57" Type="http://schemas.openxmlformats.org/officeDocument/2006/relationships/header" Target="header1.xml"/><Relationship Id="rId10" Type="http://schemas.openxmlformats.org/officeDocument/2006/relationships/hyperlink" Target="file:///C:\content\act\4e3c534c-a34c-443b-aa7d-85f176a9d6ea.docx" TargetMode="External"/><Relationship Id="rId31" Type="http://schemas.openxmlformats.org/officeDocument/2006/relationships/hyperlink" Target="file:///C:\content\act\7bfba2f9-f94a-4ba4-a0b8-dc994223c52d.doc" TargetMode="External"/><Relationship Id="rId44" Type="http://schemas.openxmlformats.org/officeDocument/2006/relationships/hyperlink" Target="file:///C:\content\act\eea5f43f-8962-46c0-b2d2-39aeb7e14daa.doc" TargetMode="External"/><Relationship Id="rId52" Type="http://schemas.openxmlformats.org/officeDocument/2006/relationships/hyperlink" Target="file:///C:\content\act\e721548c-b960-43b7-89d4-2437a492edeb.doc" TargetMode="External"/><Relationship Id="rId60" Type="http://schemas.openxmlformats.org/officeDocument/2006/relationships/footer" Target="footer2.xml"/><Relationship Id="rId65" Type="http://schemas.openxmlformats.org/officeDocument/2006/relationships/hyperlink" Target="file:///C:\content\act\1947006c-04a5-4677-ab50-b793b4c6cdc9.docx" TargetMode="External"/><Relationship Id="rId73" Type="http://schemas.openxmlformats.org/officeDocument/2006/relationships/hyperlink" Target="file:///C:\content\act\becf6888-7275-47ff-a891-9428efbdc67d.docx" TargetMode="External"/><Relationship Id="rId78" Type="http://schemas.openxmlformats.org/officeDocument/2006/relationships/hyperlink" Target="file:///C:\content\act\e9f7cae6-212d-4826-af15-9f03bb800610.docx" TargetMode="External"/><Relationship Id="rId81" Type="http://schemas.openxmlformats.org/officeDocument/2006/relationships/hyperlink" Target="file:///C:\content\act\3821a666-2971-4bc3-949e-f952a96b69eb.docx" TargetMode="External"/><Relationship Id="rId86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BA18C-8D41-4A9E-8515-1C255E11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12</Pages>
  <Words>4554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30455</CharactersWithSpaces>
  <SharedDoc>false</SharedDoc>
  <HLinks>
    <vt:vector size="6" baseType="variant"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../../../../content/act/aeb23ace-bba9-4b3e-bcf9-2c17a1cda1a0.html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2023-12-20T10:32:00Z</cp:lastPrinted>
  <dcterms:created xsi:type="dcterms:W3CDTF">2026-03-25T04:44:00Z</dcterms:created>
  <dcterms:modified xsi:type="dcterms:W3CDTF">2026-03-25T04:44:00Z</dcterms:modified>
</cp:coreProperties>
</file>