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B51" w:rsidRPr="002A5B51" w:rsidRDefault="00307838" w:rsidP="002A5B51">
      <w:pPr>
        <w:pStyle w:val="1"/>
        <w:jc w:val="left"/>
        <w:rPr>
          <w:rFonts w:ascii="Times New Roman" w:hAnsi="Times New Roman" w:cs="Times New Roman"/>
          <w:sz w:val="20"/>
        </w:rPr>
      </w:pPr>
      <w:r w:rsidRPr="002A5B5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Square wrapText="left"/>
            <wp:docPr id="2" name="Рисунок 2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B51" w:rsidRPr="002A5B51">
        <w:rPr>
          <w:rFonts w:ascii="Times New Roman" w:hAnsi="Times New Roman" w:cs="Times New Roman"/>
        </w:rPr>
        <w:br w:type="textWrapping" w:clear="all"/>
      </w:r>
    </w:p>
    <w:p w:rsidR="002A5B51" w:rsidRPr="004E6870" w:rsidRDefault="002A5B51" w:rsidP="002A5B51">
      <w:pPr>
        <w:jc w:val="center"/>
        <w:rPr>
          <w:rFonts w:ascii="Times New Roman" w:hAnsi="Times New Roman"/>
          <w:b/>
          <w:sz w:val="36"/>
          <w:szCs w:val="36"/>
        </w:rPr>
      </w:pPr>
      <w:r w:rsidRPr="004E687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A5B51" w:rsidRPr="004E6870" w:rsidRDefault="002A5B51" w:rsidP="002A5B51">
      <w:pPr>
        <w:jc w:val="center"/>
        <w:rPr>
          <w:rFonts w:ascii="Times New Roman" w:hAnsi="Times New Roman"/>
          <w:b/>
          <w:sz w:val="36"/>
          <w:szCs w:val="36"/>
        </w:rPr>
      </w:pPr>
      <w:r w:rsidRPr="004E6870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2A5B51" w:rsidRPr="004E6870" w:rsidRDefault="002A5B51" w:rsidP="002A5B51">
      <w:pPr>
        <w:jc w:val="center"/>
        <w:rPr>
          <w:rFonts w:ascii="Times New Roman" w:hAnsi="Times New Roman"/>
          <w:sz w:val="36"/>
          <w:szCs w:val="36"/>
        </w:rPr>
      </w:pPr>
      <w:r w:rsidRPr="004E6870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2A5B51" w:rsidRPr="004E6870" w:rsidRDefault="002A5B51" w:rsidP="002A5B51">
      <w:pPr>
        <w:jc w:val="center"/>
        <w:rPr>
          <w:rFonts w:ascii="Times New Roman" w:hAnsi="Times New Roman"/>
          <w:b/>
          <w:sz w:val="36"/>
          <w:szCs w:val="36"/>
        </w:rPr>
      </w:pPr>
      <w:r w:rsidRPr="004E6870">
        <w:rPr>
          <w:rFonts w:ascii="Times New Roman" w:hAnsi="Times New Roman"/>
          <w:b/>
          <w:sz w:val="36"/>
          <w:szCs w:val="36"/>
        </w:rPr>
        <w:t>АДМИНИСТРАЦИЯ ГОРОДА</w:t>
      </w:r>
    </w:p>
    <w:p w:rsidR="002A5B51" w:rsidRPr="001857CE" w:rsidRDefault="002A5B51" w:rsidP="004E6870">
      <w:pPr>
        <w:ind w:firstLine="0"/>
        <w:rPr>
          <w:rFonts w:ascii="Times New Roman" w:hAnsi="Times New Roman"/>
          <w:sz w:val="28"/>
          <w:szCs w:val="28"/>
        </w:rPr>
      </w:pPr>
    </w:p>
    <w:p w:rsidR="001857CE" w:rsidRPr="001857CE" w:rsidRDefault="001857CE" w:rsidP="004E6870">
      <w:pPr>
        <w:ind w:firstLine="0"/>
        <w:rPr>
          <w:rFonts w:ascii="Times New Roman" w:hAnsi="Times New Roman"/>
          <w:sz w:val="28"/>
          <w:szCs w:val="28"/>
        </w:rPr>
      </w:pPr>
    </w:p>
    <w:p w:rsidR="002A5B51" w:rsidRPr="004E6870" w:rsidRDefault="002A5B51" w:rsidP="002A5B51">
      <w:pPr>
        <w:jc w:val="center"/>
        <w:rPr>
          <w:rFonts w:ascii="Times New Roman" w:hAnsi="Times New Roman"/>
          <w:b/>
          <w:spacing w:val="20"/>
          <w:sz w:val="36"/>
          <w:szCs w:val="36"/>
        </w:rPr>
      </w:pPr>
      <w:r w:rsidRPr="004E6870">
        <w:rPr>
          <w:rFonts w:ascii="Times New Roman" w:hAnsi="Times New Roman"/>
          <w:b/>
          <w:spacing w:val="20"/>
          <w:sz w:val="36"/>
          <w:szCs w:val="36"/>
        </w:rPr>
        <w:t>П О С Т А Н О В Л Е Н И Е</w:t>
      </w:r>
    </w:p>
    <w:p w:rsidR="002A5B51" w:rsidRPr="004E6870" w:rsidRDefault="002A5B51" w:rsidP="004E6870">
      <w:pPr>
        <w:pStyle w:val="20"/>
        <w:spacing w:after="0" w:line="240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4E6870" w:rsidRDefault="00291773" w:rsidP="004E6870">
      <w:pPr>
        <w:pStyle w:val="20"/>
        <w:spacing w:after="0" w:line="240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D5CC6">
        <w:rPr>
          <w:rFonts w:ascii="Times New Roman" w:hAnsi="Times New Roman"/>
          <w:bCs/>
          <w:sz w:val="28"/>
          <w:szCs w:val="28"/>
        </w:rPr>
        <w:tab/>
      </w:r>
      <w:r w:rsidR="003D5CC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№ </w:t>
      </w:r>
    </w:p>
    <w:p w:rsidR="00404590" w:rsidRPr="004E6870" w:rsidRDefault="00404590" w:rsidP="004E6870">
      <w:pPr>
        <w:pStyle w:val="20"/>
        <w:spacing w:after="0" w:line="240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2A5B51" w:rsidRPr="004E6870" w:rsidRDefault="001857CE" w:rsidP="004E687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2A5B51" w:rsidRPr="004E6870">
        <w:rPr>
          <w:rFonts w:ascii="Times New Roman" w:hAnsi="Times New Roman"/>
          <w:sz w:val="28"/>
          <w:szCs w:val="28"/>
        </w:rPr>
        <w:t xml:space="preserve"> </w:t>
      </w:r>
    </w:p>
    <w:p w:rsidR="002A5B51" w:rsidRPr="004E6870" w:rsidRDefault="002A5B51" w:rsidP="004E6870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4E6870">
        <w:rPr>
          <w:rFonts w:ascii="Times New Roman" w:hAnsi="Times New Roman"/>
          <w:b w:val="0"/>
          <w:sz w:val="28"/>
          <w:szCs w:val="28"/>
        </w:rPr>
        <w:t xml:space="preserve">в постановление администрации </w:t>
      </w:r>
    </w:p>
    <w:p w:rsidR="002A5B51" w:rsidRPr="004E6870" w:rsidRDefault="002A5B51" w:rsidP="004E6870">
      <w:pPr>
        <w:ind w:firstLine="0"/>
        <w:rPr>
          <w:rFonts w:ascii="Times New Roman" w:hAnsi="Times New Roman"/>
          <w:sz w:val="28"/>
          <w:szCs w:val="28"/>
        </w:rPr>
      </w:pPr>
      <w:r w:rsidRPr="004E6870">
        <w:rPr>
          <w:rFonts w:ascii="Times New Roman" w:hAnsi="Times New Roman"/>
          <w:sz w:val="28"/>
          <w:szCs w:val="28"/>
        </w:rPr>
        <w:t>города от 29.12.2021 № 629-па</w:t>
      </w:r>
    </w:p>
    <w:p w:rsidR="002A5B51" w:rsidRPr="004E6870" w:rsidRDefault="002A5B51" w:rsidP="004E6870">
      <w:pPr>
        <w:ind w:firstLine="0"/>
        <w:rPr>
          <w:rFonts w:ascii="Times New Roman" w:hAnsi="Times New Roman"/>
          <w:sz w:val="28"/>
          <w:szCs w:val="28"/>
        </w:rPr>
      </w:pPr>
      <w:r w:rsidRPr="004E6870">
        <w:rPr>
          <w:rFonts w:ascii="Times New Roman" w:hAnsi="Times New Roman"/>
          <w:sz w:val="28"/>
          <w:szCs w:val="28"/>
        </w:rPr>
        <w:t xml:space="preserve">«Об утверждении положения </w:t>
      </w:r>
    </w:p>
    <w:p w:rsidR="002A5B51" w:rsidRPr="004E6870" w:rsidRDefault="002A5B51" w:rsidP="004E6870">
      <w:pPr>
        <w:ind w:firstLine="0"/>
        <w:rPr>
          <w:rFonts w:ascii="Times New Roman" w:hAnsi="Times New Roman"/>
          <w:sz w:val="28"/>
          <w:szCs w:val="28"/>
        </w:rPr>
      </w:pPr>
      <w:r w:rsidRPr="004E6870">
        <w:rPr>
          <w:rFonts w:ascii="Times New Roman" w:hAnsi="Times New Roman"/>
          <w:sz w:val="28"/>
          <w:szCs w:val="28"/>
        </w:rPr>
        <w:t xml:space="preserve">об организации и осуществлении </w:t>
      </w:r>
    </w:p>
    <w:p w:rsidR="002A5B51" w:rsidRPr="004E6870" w:rsidRDefault="002A5B51" w:rsidP="004E6870">
      <w:pPr>
        <w:ind w:firstLine="0"/>
        <w:rPr>
          <w:rFonts w:ascii="Times New Roman" w:hAnsi="Times New Roman"/>
          <w:sz w:val="28"/>
          <w:szCs w:val="28"/>
        </w:rPr>
      </w:pPr>
      <w:r w:rsidRPr="004E6870">
        <w:rPr>
          <w:rFonts w:ascii="Times New Roman" w:hAnsi="Times New Roman"/>
          <w:sz w:val="28"/>
          <w:szCs w:val="28"/>
        </w:rPr>
        <w:t xml:space="preserve">мероприятий по работе с детьми </w:t>
      </w:r>
    </w:p>
    <w:p w:rsidR="002A5B51" w:rsidRDefault="002A5B51" w:rsidP="004E6870">
      <w:pPr>
        <w:ind w:firstLine="0"/>
        <w:rPr>
          <w:rFonts w:ascii="Times New Roman" w:hAnsi="Times New Roman"/>
          <w:sz w:val="28"/>
          <w:szCs w:val="28"/>
        </w:rPr>
      </w:pPr>
      <w:r w:rsidRPr="004E6870">
        <w:rPr>
          <w:rFonts w:ascii="Times New Roman" w:hAnsi="Times New Roman"/>
          <w:sz w:val="28"/>
          <w:szCs w:val="28"/>
        </w:rPr>
        <w:t xml:space="preserve">и молодежью в городе Пыть-Яхе» </w:t>
      </w:r>
    </w:p>
    <w:p w:rsidR="00404590" w:rsidRPr="004E6870" w:rsidRDefault="00404590" w:rsidP="004E687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23.12.2022 № 566-па)</w:t>
      </w:r>
    </w:p>
    <w:p w:rsidR="002A5B51" w:rsidRPr="004E6870" w:rsidRDefault="002A5B51" w:rsidP="004E6870">
      <w:pPr>
        <w:ind w:firstLine="0"/>
        <w:rPr>
          <w:rFonts w:ascii="Times New Roman" w:hAnsi="Times New Roman"/>
          <w:sz w:val="28"/>
          <w:szCs w:val="28"/>
        </w:rPr>
      </w:pPr>
    </w:p>
    <w:p w:rsidR="002A5B51" w:rsidRPr="004E6870" w:rsidRDefault="002A5B51" w:rsidP="004E6870">
      <w:pPr>
        <w:ind w:firstLine="0"/>
        <w:rPr>
          <w:rFonts w:ascii="Times New Roman" w:hAnsi="Times New Roman"/>
          <w:sz w:val="28"/>
          <w:szCs w:val="28"/>
        </w:rPr>
      </w:pPr>
    </w:p>
    <w:p w:rsidR="007F1654" w:rsidRPr="004E6870" w:rsidRDefault="007F1654" w:rsidP="004E6870">
      <w:pPr>
        <w:ind w:firstLine="0"/>
        <w:rPr>
          <w:rFonts w:ascii="Times New Roman" w:hAnsi="Times New Roman"/>
          <w:sz w:val="28"/>
          <w:szCs w:val="28"/>
        </w:rPr>
      </w:pPr>
    </w:p>
    <w:p w:rsidR="007F1654" w:rsidRPr="004A01BB" w:rsidRDefault="00677CB2" w:rsidP="00F972D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CB2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Федерации», Федеральным законом от 28.12.2024 N 55</w:t>
      </w:r>
      <w:r w:rsidR="001C7B59">
        <w:rPr>
          <w:rFonts w:ascii="Times New Roman" w:hAnsi="Times New Roman" w:cs="Times New Roman"/>
          <w:bCs/>
          <w:sz w:val="28"/>
          <w:szCs w:val="28"/>
        </w:rPr>
        <w:t>0</w:t>
      </w:r>
      <w:r w:rsidRPr="00677CB2">
        <w:rPr>
          <w:rFonts w:ascii="Times New Roman" w:hAnsi="Times New Roman" w:cs="Times New Roman"/>
          <w:bCs/>
          <w:sz w:val="28"/>
          <w:szCs w:val="28"/>
        </w:rPr>
        <w:t xml:space="preserve">-ФЗ «О внесении изменений в </w:t>
      </w:r>
      <w:r w:rsidR="001C7B59">
        <w:rPr>
          <w:rFonts w:ascii="Times New Roman" w:hAnsi="Times New Roman" w:cs="Times New Roman"/>
          <w:bCs/>
          <w:sz w:val="28"/>
          <w:szCs w:val="28"/>
        </w:rPr>
        <w:t>Федеральный закон</w:t>
      </w:r>
      <w:r w:rsidR="00C53EB5">
        <w:rPr>
          <w:rFonts w:ascii="Times New Roman" w:hAnsi="Times New Roman" w:cs="Times New Roman"/>
          <w:bCs/>
          <w:sz w:val="28"/>
          <w:szCs w:val="28"/>
        </w:rPr>
        <w:t xml:space="preserve"> от 30.12.2020 № 489-ФЗ</w:t>
      </w:r>
      <w:bookmarkStart w:id="0" w:name="_GoBack"/>
      <w:bookmarkEnd w:id="0"/>
      <w:r w:rsidR="001C7B59">
        <w:rPr>
          <w:rFonts w:ascii="Times New Roman" w:hAnsi="Times New Roman" w:cs="Times New Roman"/>
          <w:bCs/>
          <w:sz w:val="28"/>
          <w:szCs w:val="28"/>
        </w:rPr>
        <w:t xml:space="preserve"> «О молодежной политике в Российской Федерации»</w:t>
      </w:r>
      <w:r w:rsidRPr="00677CB2">
        <w:rPr>
          <w:rFonts w:ascii="Times New Roman" w:hAnsi="Times New Roman" w:cs="Times New Roman"/>
          <w:bCs/>
          <w:sz w:val="28"/>
          <w:szCs w:val="28"/>
        </w:rPr>
        <w:t>», руководствуясь Уставом города Пыть-Ях</w:t>
      </w:r>
      <w:r w:rsidR="004A01BB" w:rsidRPr="004A01BB">
        <w:rPr>
          <w:rFonts w:ascii="Times New Roman" w:hAnsi="Times New Roman" w:cs="Times New Roman"/>
          <w:bCs/>
          <w:sz w:val="28"/>
          <w:szCs w:val="28"/>
        </w:rPr>
        <w:t>, внести в постанов</w:t>
      </w:r>
      <w:r w:rsidR="004A01BB">
        <w:rPr>
          <w:rFonts w:ascii="Times New Roman" w:hAnsi="Times New Roman" w:cs="Times New Roman"/>
          <w:bCs/>
          <w:sz w:val="28"/>
          <w:szCs w:val="28"/>
        </w:rPr>
        <w:t>ление администрации города от 29.12.2021 № 629</w:t>
      </w:r>
      <w:r w:rsidR="004A01BB" w:rsidRPr="004A01BB">
        <w:rPr>
          <w:rFonts w:ascii="Times New Roman" w:hAnsi="Times New Roman" w:cs="Times New Roman"/>
          <w:bCs/>
          <w:sz w:val="28"/>
          <w:szCs w:val="28"/>
        </w:rPr>
        <w:t xml:space="preserve">-па «Об утверждении положения </w:t>
      </w:r>
      <w:r w:rsidR="004A01BB">
        <w:rPr>
          <w:rFonts w:ascii="Times New Roman" w:hAnsi="Times New Roman" w:cs="Times New Roman"/>
          <w:bCs/>
          <w:sz w:val="28"/>
          <w:szCs w:val="28"/>
        </w:rPr>
        <w:t>об организации и осуществлении мероприятий по работе с детьми и молодежью в городе Пыть-Яхе</w:t>
      </w:r>
      <w:r w:rsidR="001857CE">
        <w:rPr>
          <w:rFonts w:ascii="Times New Roman" w:hAnsi="Times New Roman" w:cs="Times New Roman"/>
          <w:bCs/>
          <w:sz w:val="28"/>
          <w:szCs w:val="28"/>
        </w:rPr>
        <w:t>» следующие изменения</w:t>
      </w:r>
      <w:r w:rsidR="00725AE4" w:rsidRPr="004A01BB">
        <w:rPr>
          <w:rFonts w:ascii="Times New Roman" w:hAnsi="Times New Roman" w:cs="Times New Roman"/>
          <w:sz w:val="28"/>
          <w:szCs w:val="28"/>
        </w:rPr>
        <w:t>:</w:t>
      </w:r>
    </w:p>
    <w:p w:rsidR="007F1654" w:rsidRDefault="007F1654" w:rsidP="004E68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870" w:rsidRDefault="004E6870" w:rsidP="004E68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FB3" w:rsidRDefault="00230FB3" w:rsidP="004E68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397D" w:rsidRPr="0015397D" w:rsidRDefault="0015397D" w:rsidP="00C75B3C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97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9190B">
        <w:rPr>
          <w:rFonts w:ascii="Times New Roman" w:hAnsi="Times New Roman" w:cs="Times New Roman"/>
          <w:sz w:val="28"/>
          <w:szCs w:val="28"/>
        </w:rPr>
        <w:t>6</w:t>
      </w:r>
      <w:r w:rsidRPr="0015397D">
        <w:rPr>
          <w:rFonts w:ascii="Times New Roman" w:hAnsi="Times New Roman" w:cs="Times New Roman"/>
          <w:sz w:val="28"/>
          <w:szCs w:val="28"/>
        </w:rPr>
        <w:t xml:space="preserve"> постановления изложить в следующей редакции: </w:t>
      </w:r>
    </w:p>
    <w:p w:rsidR="0015397D" w:rsidRPr="0015397D" w:rsidRDefault="0015397D" w:rsidP="00C75B3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97D">
        <w:rPr>
          <w:rFonts w:ascii="Times New Roman" w:hAnsi="Times New Roman" w:cs="Times New Roman"/>
          <w:sz w:val="28"/>
          <w:szCs w:val="28"/>
        </w:rPr>
        <w:t>«</w:t>
      </w:r>
      <w:r w:rsidR="00C75B3C">
        <w:rPr>
          <w:rFonts w:ascii="Times New Roman" w:hAnsi="Times New Roman" w:cs="Times New Roman"/>
          <w:sz w:val="28"/>
          <w:szCs w:val="28"/>
        </w:rPr>
        <w:t>6</w:t>
      </w:r>
      <w:r w:rsidRPr="0015397D">
        <w:rPr>
          <w:rFonts w:ascii="Times New Roman" w:hAnsi="Times New Roman" w:cs="Times New Roman"/>
          <w:sz w:val="28"/>
          <w:szCs w:val="28"/>
        </w:rPr>
        <w:t xml:space="preserve">. </w:t>
      </w:r>
      <w:r w:rsidR="00C75B3C" w:rsidRPr="00C75B3C">
        <w:rPr>
          <w:rFonts w:ascii="Times New Roman" w:hAnsi="Times New Roman" w:cs="Times New Roman"/>
          <w:sz w:val="28"/>
          <w:szCs w:val="28"/>
        </w:rPr>
        <w:t xml:space="preserve">Контроль за выполнением распоряжения возложить на </w:t>
      </w:r>
      <w:r w:rsidR="00C75B3C">
        <w:rPr>
          <w:rFonts w:ascii="Times New Roman" w:hAnsi="Times New Roman" w:cs="Times New Roman"/>
          <w:sz w:val="28"/>
          <w:szCs w:val="28"/>
        </w:rPr>
        <w:t>заместителей</w:t>
      </w:r>
      <w:r w:rsidR="00C75B3C" w:rsidRPr="00C75B3C">
        <w:rPr>
          <w:rFonts w:ascii="Times New Roman" w:hAnsi="Times New Roman" w:cs="Times New Roman"/>
          <w:sz w:val="28"/>
          <w:szCs w:val="28"/>
        </w:rPr>
        <w:t xml:space="preserve"> </w:t>
      </w:r>
      <w:r w:rsidR="00C75B3C" w:rsidRPr="00C75B3C">
        <w:rPr>
          <w:rFonts w:ascii="Times New Roman" w:hAnsi="Times New Roman" w:cs="Times New Roman"/>
          <w:sz w:val="28"/>
          <w:szCs w:val="28"/>
        </w:rPr>
        <w:lastRenderedPageBreak/>
        <w:t>главы города в пределах установленных полномочий</w:t>
      </w:r>
      <w:r w:rsidRPr="0015397D">
        <w:rPr>
          <w:rFonts w:ascii="Times New Roman" w:hAnsi="Times New Roman" w:cs="Times New Roman"/>
          <w:sz w:val="28"/>
          <w:szCs w:val="28"/>
        </w:rPr>
        <w:t>».</w:t>
      </w:r>
    </w:p>
    <w:p w:rsidR="00FD6886" w:rsidRDefault="00FD6886" w:rsidP="004D66FA">
      <w:pPr>
        <w:pStyle w:val="ConsPlusNormal"/>
        <w:numPr>
          <w:ilvl w:val="0"/>
          <w:numId w:val="2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постановлению</w:t>
      </w:r>
      <w:r w:rsidR="00A20099">
        <w:rPr>
          <w:rFonts w:ascii="Times New Roman" w:hAnsi="Times New Roman" w:cs="Times New Roman"/>
          <w:sz w:val="28"/>
          <w:szCs w:val="28"/>
        </w:rPr>
        <w:t>:</w:t>
      </w:r>
    </w:p>
    <w:p w:rsidR="00072140" w:rsidRDefault="004B392B" w:rsidP="00D22AA2">
      <w:pPr>
        <w:pStyle w:val="ConsPlusNormal"/>
        <w:numPr>
          <w:ilvl w:val="1"/>
          <w:numId w:val="2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AF3E1F" w:rsidRPr="00AF3E1F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F3E1F" w:rsidRPr="00AF3E1F">
        <w:rPr>
          <w:rFonts w:ascii="Times New Roman" w:hAnsi="Times New Roman" w:cs="Times New Roman"/>
          <w:sz w:val="28"/>
          <w:szCs w:val="28"/>
        </w:rPr>
        <w:t xml:space="preserve"> 1 подпункта 1.1.</w:t>
      </w:r>
      <w:r w:rsidR="00230FB3" w:rsidRPr="00AF3E1F">
        <w:rPr>
          <w:rFonts w:ascii="Times New Roman" w:hAnsi="Times New Roman" w:cs="Times New Roman"/>
          <w:sz w:val="28"/>
          <w:szCs w:val="28"/>
        </w:rPr>
        <w:t xml:space="preserve"> </w:t>
      </w:r>
      <w:r w:rsidR="00AF3E1F">
        <w:rPr>
          <w:rFonts w:ascii="Times New Roman" w:hAnsi="Times New Roman" w:cs="Times New Roman"/>
          <w:sz w:val="28"/>
          <w:szCs w:val="28"/>
        </w:rPr>
        <w:t>с</w:t>
      </w:r>
      <w:r w:rsidR="00AF3E1F" w:rsidRPr="00AF3E1F">
        <w:rPr>
          <w:rFonts w:ascii="Times New Roman" w:hAnsi="Times New Roman" w:cs="Times New Roman"/>
          <w:sz w:val="28"/>
          <w:szCs w:val="28"/>
        </w:rPr>
        <w:t>лова</w:t>
      </w:r>
      <w:r w:rsidR="004D66FA">
        <w:rPr>
          <w:rFonts w:ascii="Times New Roman" w:hAnsi="Times New Roman" w:cs="Times New Roman"/>
          <w:sz w:val="28"/>
          <w:szCs w:val="28"/>
        </w:rPr>
        <w:t xml:space="preserve"> </w:t>
      </w:r>
      <w:r w:rsidR="009102C2">
        <w:rPr>
          <w:rFonts w:ascii="Times New Roman" w:hAnsi="Times New Roman" w:cs="Times New Roman"/>
          <w:sz w:val="28"/>
          <w:szCs w:val="28"/>
        </w:rPr>
        <w:t>«Законом Российской Федерации от 19.04.1991 № 1032-1 «О занятости населения в Российской Федерации»</w:t>
      </w:r>
      <w:r w:rsidR="004D66FA">
        <w:rPr>
          <w:rFonts w:ascii="Times New Roman" w:hAnsi="Times New Roman" w:cs="Times New Roman"/>
          <w:sz w:val="28"/>
          <w:szCs w:val="28"/>
        </w:rPr>
        <w:t xml:space="preserve"> заменить словами «Федеральным законом от 12.12.2023 № 565-ФЗ «О занятости населения в Российской </w:t>
      </w:r>
      <w:r w:rsidR="005F13AE">
        <w:rPr>
          <w:rFonts w:ascii="Times New Roman" w:hAnsi="Times New Roman" w:cs="Times New Roman"/>
          <w:sz w:val="28"/>
          <w:szCs w:val="28"/>
        </w:rPr>
        <w:t>Федерации</w:t>
      </w:r>
      <w:r w:rsidR="004D66F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72AF0" w:rsidRDefault="006F5F8B" w:rsidP="00564E0B">
      <w:pPr>
        <w:pStyle w:val="ConsPlusNormal"/>
        <w:numPr>
          <w:ilvl w:val="1"/>
          <w:numId w:val="2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дополнить подпункт</w:t>
      </w:r>
      <w:r w:rsidR="00564E0B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2.13.</w:t>
      </w:r>
      <w:r w:rsidR="00564E0B">
        <w:rPr>
          <w:rFonts w:ascii="Times New Roman" w:hAnsi="Times New Roman" w:cs="Times New Roman"/>
          <w:sz w:val="28"/>
          <w:szCs w:val="28"/>
        </w:rPr>
        <w:t xml:space="preserve">, 2.14., 2.15. </w:t>
      </w:r>
      <w:r w:rsidR="002A2BD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A2BD6" w:rsidRDefault="002A2BD6" w:rsidP="004B674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«2.13. Содействие деятельности центров </w:t>
      </w:r>
      <w:r w:rsidR="004B6747">
        <w:rPr>
          <w:rFonts w:ascii="Times New Roman" w:hAnsi="Times New Roman" w:cs="Times New Roman"/>
          <w:sz w:val="28"/>
          <w:szCs w:val="28"/>
        </w:rPr>
        <w:t xml:space="preserve">патриотического воспитания молодежи, военно-патриотических объединений (клубов), историко-краеведческих </w:t>
      </w:r>
      <w:r w:rsidR="00791215">
        <w:rPr>
          <w:rFonts w:ascii="Times New Roman" w:hAnsi="Times New Roman" w:cs="Times New Roman"/>
          <w:sz w:val="28"/>
          <w:szCs w:val="28"/>
        </w:rPr>
        <w:t>и поисковых организаций, общественно-государственных и общественных объединений, уполномоченных на проведение поисковой работы, осуществляемой в целях выявления неизвестных воинских захоронений и непогребенных останков, установления имен погибших и пропавших без вести при защите Отечества</w:t>
      </w:r>
      <w:r w:rsidR="009B77A6">
        <w:rPr>
          <w:rFonts w:ascii="Times New Roman" w:hAnsi="Times New Roman" w:cs="Times New Roman"/>
          <w:sz w:val="28"/>
          <w:szCs w:val="28"/>
        </w:rPr>
        <w:t xml:space="preserve"> и увековечивания их памяти, а также иных некоммерческих организаций и общественных </w:t>
      </w:r>
      <w:r w:rsidR="00DD2811">
        <w:rPr>
          <w:rFonts w:ascii="Times New Roman" w:hAnsi="Times New Roman" w:cs="Times New Roman"/>
          <w:sz w:val="28"/>
          <w:szCs w:val="28"/>
        </w:rPr>
        <w:t>объединений</w:t>
      </w:r>
      <w:r w:rsidR="009B77A6">
        <w:rPr>
          <w:rFonts w:ascii="Times New Roman" w:hAnsi="Times New Roman" w:cs="Times New Roman"/>
          <w:sz w:val="28"/>
          <w:szCs w:val="28"/>
        </w:rPr>
        <w:t xml:space="preserve">, </w:t>
      </w:r>
      <w:r w:rsidR="00DD2811">
        <w:rPr>
          <w:rFonts w:ascii="Times New Roman" w:hAnsi="Times New Roman" w:cs="Times New Roman"/>
          <w:sz w:val="28"/>
          <w:szCs w:val="28"/>
        </w:rPr>
        <w:t>осуществляющих свою деятельность в сфере патриотического воспитания молодежи и духовно-нравственного воспитания молодежи</w:t>
      </w:r>
      <w:r w:rsidR="00F87061">
        <w:rPr>
          <w:rFonts w:ascii="Times New Roman" w:hAnsi="Times New Roman" w:cs="Times New Roman"/>
          <w:sz w:val="28"/>
          <w:szCs w:val="28"/>
        </w:rPr>
        <w:t>.».</w:t>
      </w:r>
    </w:p>
    <w:p w:rsidR="00D81B69" w:rsidRDefault="00064CAD" w:rsidP="004B674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1B69">
        <w:rPr>
          <w:rFonts w:ascii="Times New Roman" w:hAnsi="Times New Roman" w:cs="Times New Roman"/>
          <w:sz w:val="28"/>
          <w:szCs w:val="28"/>
        </w:rPr>
        <w:t>2.14.</w:t>
      </w:r>
      <w:r>
        <w:rPr>
          <w:rFonts w:ascii="Times New Roman" w:hAnsi="Times New Roman" w:cs="Times New Roman"/>
          <w:sz w:val="28"/>
          <w:szCs w:val="28"/>
        </w:rPr>
        <w:t xml:space="preserve"> Содействие развитию инфраструктуры молодежной политики, в том числе создание и обеспечение функционирования</w:t>
      </w:r>
      <w:r w:rsidR="002A4248">
        <w:rPr>
          <w:rFonts w:ascii="Times New Roman" w:hAnsi="Times New Roman" w:cs="Times New Roman"/>
          <w:sz w:val="28"/>
          <w:szCs w:val="28"/>
        </w:rPr>
        <w:t xml:space="preserve"> учреждений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A4248">
        <w:rPr>
          <w:rFonts w:ascii="Times New Roman" w:hAnsi="Times New Roman" w:cs="Times New Roman"/>
          <w:sz w:val="28"/>
          <w:szCs w:val="28"/>
        </w:rPr>
        <w:t>муниципального образования.».</w:t>
      </w:r>
    </w:p>
    <w:p w:rsidR="006D63F0" w:rsidRDefault="002A4248" w:rsidP="004B6747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«2.15. содействие занятости молодежи, формированию ценности труда и получению</w:t>
      </w:r>
      <w:r w:rsidR="006D63F0">
        <w:rPr>
          <w:rFonts w:ascii="Times New Roman" w:hAnsi="Times New Roman" w:cs="Times New Roman"/>
          <w:sz w:val="28"/>
          <w:szCs w:val="28"/>
        </w:rPr>
        <w:t xml:space="preserve"> практических </w:t>
      </w:r>
      <w:r>
        <w:rPr>
          <w:rFonts w:ascii="Times New Roman" w:hAnsi="Times New Roman" w:cs="Times New Roman"/>
          <w:sz w:val="28"/>
          <w:szCs w:val="28"/>
        </w:rPr>
        <w:t>навыков</w:t>
      </w:r>
      <w:r w:rsidR="006D63F0">
        <w:rPr>
          <w:rFonts w:ascii="Times New Roman" w:hAnsi="Times New Roman" w:cs="Times New Roman"/>
          <w:sz w:val="28"/>
          <w:szCs w:val="28"/>
        </w:rPr>
        <w:t>, в том числе посредством студенческих отрядов на территории муниципального образования.».</w:t>
      </w:r>
    </w:p>
    <w:p w:rsidR="00530D06" w:rsidRDefault="001B4264" w:rsidP="001E6F27">
      <w:pPr>
        <w:pStyle w:val="ConsPlusNormal"/>
        <w:numPr>
          <w:ilvl w:val="1"/>
          <w:numId w:val="2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подпункта 2.3.</w:t>
      </w:r>
      <w:r w:rsidR="001E6F27">
        <w:rPr>
          <w:rFonts w:ascii="Times New Roman" w:hAnsi="Times New Roman" w:cs="Times New Roman"/>
          <w:sz w:val="28"/>
          <w:szCs w:val="28"/>
        </w:rPr>
        <w:t xml:space="preserve"> после слов «инициатив молодежи» дополнить словами «,</w:t>
      </w:r>
      <w:r w:rsidR="001336E1">
        <w:rPr>
          <w:rFonts w:ascii="Times New Roman" w:hAnsi="Times New Roman" w:cs="Times New Roman"/>
          <w:sz w:val="28"/>
          <w:szCs w:val="28"/>
        </w:rPr>
        <w:t xml:space="preserve"> </w:t>
      </w:r>
      <w:r w:rsidR="001E6F27">
        <w:rPr>
          <w:rFonts w:ascii="Times New Roman" w:hAnsi="Times New Roman" w:cs="Times New Roman"/>
          <w:sz w:val="28"/>
          <w:szCs w:val="28"/>
        </w:rPr>
        <w:t>содействие реализации выдвигаемых инициатив</w:t>
      </w:r>
      <w:r w:rsidR="001336E1">
        <w:rPr>
          <w:rFonts w:ascii="Times New Roman" w:hAnsi="Times New Roman" w:cs="Times New Roman"/>
          <w:sz w:val="28"/>
          <w:szCs w:val="28"/>
        </w:rPr>
        <w:t>, в том числе инициативных проектов, молодежи.».</w:t>
      </w:r>
    </w:p>
    <w:p w:rsidR="009816C6" w:rsidRDefault="009C4009" w:rsidP="009816C6">
      <w:pPr>
        <w:pStyle w:val="ConsPlusNormal"/>
        <w:numPr>
          <w:ilvl w:val="1"/>
          <w:numId w:val="2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п</w:t>
      </w:r>
      <w:r w:rsidR="001857CE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857CE">
        <w:rPr>
          <w:rFonts w:ascii="Times New Roman" w:hAnsi="Times New Roman" w:cs="Times New Roman"/>
          <w:sz w:val="28"/>
          <w:szCs w:val="28"/>
        </w:rPr>
        <w:t xml:space="preserve"> 3.</w:t>
      </w:r>
      <w:r w:rsidR="00960684">
        <w:rPr>
          <w:rFonts w:ascii="Times New Roman" w:hAnsi="Times New Roman" w:cs="Times New Roman"/>
          <w:sz w:val="28"/>
          <w:szCs w:val="28"/>
        </w:rPr>
        <w:t>5 после слов «на территории муниципального образования»</w:t>
      </w:r>
      <w:r w:rsidR="0023526E">
        <w:rPr>
          <w:rFonts w:ascii="Times New Roman" w:hAnsi="Times New Roman" w:cs="Times New Roman"/>
          <w:sz w:val="28"/>
          <w:szCs w:val="28"/>
        </w:rPr>
        <w:t xml:space="preserve"> дополнить словами «, в том числе мониторинга эффективности патриотического воспитания молодежи</w:t>
      </w:r>
      <w:r w:rsidR="001857CE">
        <w:rPr>
          <w:rFonts w:ascii="Times New Roman" w:hAnsi="Times New Roman" w:cs="Times New Roman"/>
          <w:sz w:val="28"/>
          <w:szCs w:val="28"/>
        </w:rPr>
        <w:t>.</w:t>
      </w:r>
      <w:r w:rsidR="009816C6">
        <w:rPr>
          <w:rFonts w:ascii="Times New Roman" w:hAnsi="Times New Roman" w:cs="Times New Roman"/>
          <w:sz w:val="28"/>
          <w:szCs w:val="28"/>
        </w:rPr>
        <w:t>».</w:t>
      </w:r>
      <w:r w:rsidR="00230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B51" w:rsidRPr="009F1244" w:rsidRDefault="00564E0B" w:rsidP="002A5B5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3F72B8">
        <w:rPr>
          <w:rFonts w:ascii="Times New Roman" w:hAnsi="Times New Roman"/>
          <w:sz w:val="28"/>
          <w:szCs w:val="28"/>
        </w:rPr>
        <w:t>.</w:t>
      </w:r>
      <w:r w:rsidR="003F72B8">
        <w:rPr>
          <w:rFonts w:ascii="Times New Roman" w:hAnsi="Times New Roman"/>
          <w:sz w:val="28"/>
          <w:szCs w:val="28"/>
        </w:rPr>
        <w:tab/>
      </w:r>
      <w:r w:rsidR="00EB4CA5">
        <w:rPr>
          <w:rFonts w:ascii="Times New Roman" w:hAnsi="Times New Roman"/>
          <w:sz w:val="28"/>
          <w:szCs w:val="28"/>
        </w:rPr>
        <w:t>У</w:t>
      </w:r>
      <w:r w:rsidR="002A5B51" w:rsidRPr="009F1244">
        <w:rPr>
          <w:rFonts w:ascii="Times New Roman" w:hAnsi="Times New Roman"/>
          <w:sz w:val="28"/>
          <w:szCs w:val="28"/>
        </w:rPr>
        <w:t>правлени</w:t>
      </w:r>
      <w:r w:rsidR="00EB4CA5">
        <w:rPr>
          <w:rFonts w:ascii="Times New Roman" w:hAnsi="Times New Roman"/>
          <w:sz w:val="28"/>
          <w:szCs w:val="28"/>
        </w:rPr>
        <w:t>ю</w:t>
      </w:r>
      <w:r w:rsidR="002A5B51" w:rsidRPr="009F1244">
        <w:rPr>
          <w:rFonts w:ascii="Times New Roman" w:hAnsi="Times New Roman"/>
          <w:sz w:val="28"/>
          <w:szCs w:val="28"/>
        </w:rPr>
        <w:t xml:space="preserve"> по внутренней политике (</w:t>
      </w:r>
      <w:r w:rsidR="00EB4CA5">
        <w:rPr>
          <w:rFonts w:ascii="Times New Roman" w:hAnsi="Times New Roman"/>
          <w:sz w:val="28"/>
          <w:szCs w:val="28"/>
        </w:rPr>
        <w:t>Н.О. Вандышева</w:t>
      </w:r>
      <w:r w:rsidR="002A5B51" w:rsidRPr="009F1244">
        <w:rPr>
          <w:rFonts w:ascii="Times New Roman" w:hAnsi="Times New Roman"/>
          <w:sz w:val="28"/>
          <w:szCs w:val="28"/>
        </w:rPr>
        <w:t xml:space="preserve">) </w:t>
      </w:r>
      <w:r w:rsidR="00EB4CA5" w:rsidRPr="00EB4CA5">
        <w:rPr>
          <w:rFonts w:ascii="Times New Roman" w:hAnsi="Times New Roman"/>
          <w:sz w:val="28"/>
          <w:szCs w:val="28"/>
        </w:rPr>
        <w:t>опубликовать постановление в сетевом издании «Официальный сайт «Телерадиокомпания Пыть-Яхинформ»</w:t>
      </w:r>
      <w:r w:rsidR="002A5B51" w:rsidRPr="009F1244">
        <w:rPr>
          <w:rFonts w:ascii="Times New Roman" w:hAnsi="Times New Roman"/>
          <w:bCs/>
          <w:sz w:val="28"/>
          <w:szCs w:val="28"/>
        </w:rPr>
        <w:t>.</w:t>
      </w:r>
    </w:p>
    <w:p w:rsidR="002A5B51" w:rsidRPr="009F1244" w:rsidRDefault="00564E0B" w:rsidP="002A5B5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03A3A">
        <w:rPr>
          <w:rFonts w:ascii="Times New Roman" w:hAnsi="Times New Roman"/>
          <w:sz w:val="28"/>
          <w:szCs w:val="28"/>
        </w:rPr>
        <w:t>.</w:t>
      </w:r>
      <w:r w:rsidR="00803A3A">
        <w:rPr>
          <w:rFonts w:ascii="Times New Roman" w:hAnsi="Times New Roman"/>
          <w:sz w:val="28"/>
          <w:szCs w:val="28"/>
        </w:rPr>
        <w:tab/>
      </w:r>
      <w:r w:rsidR="00EB4CA5" w:rsidRPr="00EB4CA5">
        <w:rPr>
          <w:rFonts w:ascii="Times New Roman" w:hAnsi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2A5B51" w:rsidRPr="009F1244">
        <w:rPr>
          <w:rFonts w:ascii="Times New Roman" w:hAnsi="Times New Roman"/>
          <w:sz w:val="28"/>
          <w:szCs w:val="28"/>
        </w:rPr>
        <w:t>.</w:t>
      </w:r>
    </w:p>
    <w:p w:rsidR="00725AE4" w:rsidRPr="002A5B51" w:rsidRDefault="00564E0B" w:rsidP="00803A3A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03A3A">
        <w:rPr>
          <w:rFonts w:ascii="Times New Roman" w:hAnsi="Times New Roman"/>
          <w:sz w:val="28"/>
          <w:szCs w:val="28"/>
        </w:rPr>
        <w:t>.</w:t>
      </w:r>
      <w:r w:rsidR="00803A3A">
        <w:rPr>
          <w:rFonts w:ascii="Times New Roman" w:hAnsi="Times New Roman"/>
          <w:sz w:val="28"/>
          <w:szCs w:val="28"/>
        </w:rPr>
        <w:tab/>
      </w:r>
      <w:r w:rsidR="00725AE4" w:rsidRPr="002A5B51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F1244" w:rsidRPr="009F1244" w:rsidRDefault="00617794" w:rsidP="009F124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03A3A">
        <w:rPr>
          <w:rFonts w:ascii="Times New Roman" w:hAnsi="Times New Roman"/>
          <w:sz w:val="28"/>
          <w:szCs w:val="28"/>
        </w:rPr>
        <w:t>.</w:t>
      </w:r>
      <w:r w:rsidR="00803A3A">
        <w:rPr>
          <w:rFonts w:ascii="Times New Roman" w:hAnsi="Times New Roman"/>
          <w:sz w:val="28"/>
          <w:szCs w:val="28"/>
        </w:rPr>
        <w:tab/>
      </w:r>
      <w:r w:rsidR="009F1244" w:rsidRPr="009F1244"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="00D81B69" w:rsidRPr="00D81B69">
        <w:rPr>
          <w:rFonts w:ascii="Times New Roman" w:hAnsi="Times New Roman"/>
          <w:sz w:val="28"/>
          <w:szCs w:val="28"/>
        </w:rPr>
        <w:t>распоряжения возложить на заместителей главы города в пределах установленных полномочий</w:t>
      </w:r>
      <w:r w:rsidR="009F1244" w:rsidRPr="009F1244">
        <w:rPr>
          <w:rFonts w:ascii="Times New Roman" w:hAnsi="Times New Roman"/>
          <w:sz w:val="28"/>
          <w:szCs w:val="28"/>
        </w:rPr>
        <w:t>.</w:t>
      </w:r>
    </w:p>
    <w:p w:rsidR="007F1654" w:rsidRDefault="007F1654" w:rsidP="00803A3A">
      <w:pPr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803A3A" w:rsidRDefault="00803A3A" w:rsidP="00803A3A">
      <w:pPr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803A3A" w:rsidRPr="002A5B51" w:rsidRDefault="00803A3A" w:rsidP="00803A3A">
      <w:pPr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7F1654" w:rsidRPr="002A5B51" w:rsidRDefault="00617794" w:rsidP="002A5B51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2F46A1" w:rsidRPr="002A5B51">
        <w:rPr>
          <w:rFonts w:ascii="Times New Roman" w:hAnsi="Times New Roman"/>
          <w:sz w:val="28"/>
          <w:szCs w:val="28"/>
        </w:rPr>
        <w:t xml:space="preserve"> города Пыть-Яха</w:t>
      </w:r>
      <w:r w:rsidR="00803A3A">
        <w:rPr>
          <w:rFonts w:ascii="Times New Roman" w:hAnsi="Times New Roman"/>
          <w:sz w:val="28"/>
          <w:szCs w:val="28"/>
        </w:rPr>
        <w:tab/>
      </w:r>
      <w:r w:rsidR="00803A3A">
        <w:rPr>
          <w:rFonts w:ascii="Times New Roman" w:hAnsi="Times New Roman"/>
          <w:sz w:val="28"/>
          <w:szCs w:val="28"/>
        </w:rPr>
        <w:tab/>
      </w:r>
      <w:r w:rsidR="00803A3A">
        <w:rPr>
          <w:rFonts w:ascii="Times New Roman" w:hAnsi="Times New Roman"/>
          <w:sz w:val="28"/>
          <w:szCs w:val="28"/>
        </w:rPr>
        <w:tab/>
      </w:r>
      <w:r w:rsidR="00803A3A">
        <w:rPr>
          <w:rFonts w:ascii="Times New Roman" w:hAnsi="Times New Roman"/>
          <w:sz w:val="28"/>
          <w:szCs w:val="28"/>
        </w:rPr>
        <w:tab/>
      </w:r>
      <w:r w:rsidR="00803A3A">
        <w:rPr>
          <w:rFonts w:ascii="Times New Roman" w:hAnsi="Times New Roman"/>
          <w:sz w:val="28"/>
          <w:szCs w:val="28"/>
        </w:rPr>
        <w:tab/>
      </w:r>
      <w:r w:rsidR="00803A3A">
        <w:rPr>
          <w:rFonts w:ascii="Times New Roman" w:hAnsi="Times New Roman"/>
          <w:sz w:val="28"/>
          <w:szCs w:val="28"/>
        </w:rPr>
        <w:tab/>
      </w:r>
      <w:r w:rsidR="00803A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О.Н. Иревлин</w:t>
      </w:r>
    </w:p>
    <w:sectPr w:rsidR="007F1654" w:rsidRPr="002A5B51" w:rsidSect="001857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63F" w:rsidRDefault="009C063F">
      <w:r>
        <w:separator/>
      </w:r>
    </w:p>
  </w:endnote>
  <w:endnote w:type="continuationSeparator" w:id="0">
    <w:p w:rsidR="009C063F" w:rsidRDefault="009C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0E" w:rsidRDefault="003C1C0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0E" w:rsidRDefault="003C1C0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0E" w:rsidRDefault="003C1C0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63F" w:rsidRDefault="009C063F">
      <w:r>
        <w:separator/>
      </w:r>
    </w:p>
  </w:footnote>
  <w:footnote w:type="continuationSeparator" w:id="0">
    <w:p w:rsidR="009C063F" w:rsidRDefault="009C0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A96E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0E" w:rsidRDefault="003C1C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9A75313"/>
    <w:multiLevelType w:val="hybridMultilevel"/>
    <w:tmpl w:val="683E9AE6"/>
    <w:lvl w:ilvl="0" w:tplc="B5C25DB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9A5101E"/>
    <w:multiLevelType w:val="multilevel"/>
    <w:tmpl w:val="1464A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2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0CF5863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4" w15:restartNumberingAfterBreak="0">
    <w:nsid w:val="549224FF"/>
    <w:multiLevelType w:val="multilevel"/>
    <w:tmpl w:val="FF4A50B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19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  <w:num w:numId="16">
    <w:abstractNumId w:val="18"/>
  </w:num>
  <w:num w:numId="17">
    <w:abstractNumId w:val="13"/>
  </w:num>
  <w:num w:numId="18">
    <w:abstractNumId w:val="11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04E4"/>
    <w:rsid w:val="000059ED"/>
    <w:rsid w:val="00006449"/>
    <w:rsid w:val="000078C1"/>
    <w:rsid w:val="000101E1"/>
    <w:rsid w:val="00013724"/>
    <w:rsid w:val="00016308"/>
    <w:rsid w:val="000164E5"/>
    <w:rsid w:val="00021852"/>
    <w:rsid w:val="0002214B"/>
    <w:rsid w:val="0002313C"/>
    <w:rsid w:val="00025712"/>
    <w:rsid w:val="000266AD"/>
    <w:rsid w:val="00027949"/>
    <w:rsid w:val="000307A2"/>
    <w:rsid w:val="00036652"/>
    <w:rsid w:val="00044F1A"/>
    <w:rsid w:val="000453FA"/>
    <w:rsid w:val="00047CD0"/>
    <w:rsid w:val="00060AB2"/>
    <w:rsid w:val="00064CAD"/>
    <w:rsid w:val="00072140"/>
    <w:rsid w:val="00072AF0"/>
    <w:rsid w:val="00072BF6"/>
    <w:rsid w:val="000735E5"/>
    <w:rsid w:val="00073F20"/>
    <w:rsid w:val="00075500"/>
    <w:rsid w:val="00077216"/>
    <w:rsid w:val="00090EEC"/>
    <w:rsid w:val="00094991"/>
    <w:rsid w:val="00095429"/>
    <w:rsid w:val="000961D5"/>
    <w:rsid w:val="000A547D"/>
    <w:rsid w:val="000B4001"/>
    <w:rsid w:val="000C075B"/>
    <w:rsid w:val="000D6D4D"/>
    <w:rsid w:val="000E1509"/>
    <w:rsid w:val="000E2DBC"/>
    <w:rsid w:val="000F10DC"/>
    <w:rsid w:val="000F537C"/>
    <w:rsid w:val="000F6673"/>
    <w:rsid w:val="00111D51"/>
    <w:rsid w:val="00121EFD"/>
    <w:rsid w:val="001224DD"/>
    <w:rsid w:val="00131C63"/>
    <w:rsid w:val="001336E1"/>
    <w:rsid w:val="00133CA3"/>
    <w:rsid w:val="001375A7"/>
    <w:rsid w:val="00141B89"/>
    <w:rsid w:val="00141C2B"/>
    <w:rsid w:val="00144B27"/>
    <w:rsid w:val="0015397D"/>
    <w:rsid w:val="00157D90"/>
    <w:rsid w:val="001620B2"/>
    <w:rsid w:val="001620B3"/>
    <w:rsid w:val="00166F62"/>
    <w:rsid w:val="001672C9"/>
    <w:rsid w:val="001749E7"/>
    <w:rsid w:val="001829FF"/>
    <w:rsid w:val="001857CE"/>
    <w:rsid w:val="0018633C"/>
    <w:rsid w:val="00186596"/>
    <w:rsid w:val="00194B74"/>
    <w:rsid w:val="00196E60"/>
    <w:rsid w:val="001A0EF0"/>
    <w:rsid w:val="001A1963"/>
    <w:rsid w:val="001A5203"/>
    <w:rsid w:val="001A6B6E"/>
    <w:rsid w:val="001B060F"/>
    <w:rsid w:val="001B2390"/>
    <w:rsid w:val="001B366D"/>
    <w:rsid w:val="001B4264"/>
    <w:rsid w:val="001B65B7"/>
    <w:rsid w:val="001C1130"/>
    <w:rsid w:val="001C4B75"/>
    <w:rsid w:val="001C619D"/>
    <w:rsid w:val="001C635C"/>
    <w:rsid w:val="001C7B59"/>
    <w:rsid w:val="001E6F27"/>
    <w:rsid w:val="001E77C8"/>
    <w:rsid w:val="001F187C"/>
    <w:rsid w:val="001F286C"/>
    <w:rsid w:val="001F3468"/>
    <w:rsid w:val="001F3756"/>
    <w:rsid w:val="001F3A41"/>
    <w:rsid w:val="00200AB4"/>
    <w:rsid w:val="00201E27"/>
    <w:rsid w:val="002020B8"/>
    <w:rsid w:val="00202CB4"/>
    <w:rsid w:val="0020531F"/>
    <w:rsid w:val="00205DD2"/>
    <w:rsid w:val="002066D2"/>
    <w:rsid w:val="00206CFE"/>
    <w:rsid w:val="002133C7"/>
    <w:rsid w:val="0021423E"/>
    <w:rsid w:val="0021722F"/>
    <w:rsid w:val="00230FB3"/>
    <w:rsid w:val="002316D3"/>
    <w:rsid w:val="0023191D"/>
    <w:rsid w:val="00232557"/>
    <w:rsid w:val="002347F3"/>
    <w:rsid w:val="00234D3E"/>
    <w:rsid w:val="002351C0"/>
    <w:rsid w:val="0023526E"/>
    <w:rsid w:val="00235D21"/>
    <w:rsid w:val="00236989"/>
    <w:rsid w:val="00242115"/>
    <w:rsid w:val="00242570"/>
    <w:rsid w:val="0024517C"/>
    <w:rsid w:val="00245B97"/>
    <w:rsid w:val="0024655D"/>
    <w:rsid w:val="002553DA"/>
    <w:rsid w:val="0025782C"/>
    <w:rsid w:val="00265DCB"/>
    <w:rsid w:val="002668EB"/>
    <w:rsid w:val="00271BB3"/>
    <w:rsid w:val="00275FDA"/>
    <w:rsid w:val="00276F6D"/>
    <w:rsid w:val="00283B8A"/>
    <w:rsid w:val="00287108"/>
    <w:rsid w:val="00291773"/>
    <w:rsid w:val="00291FB7"/>
    <w:rsid w:val="002A2BD6"/>
    <w:rsid w:val="002A3227"/>
    <w:rsid w:val="002A3F72"/>
    <w:rsid w:val="002A400F"/>
    <w:rsid w:val="002A4248"/>
    <w:rsid w:val="002A5B51"/>
    <w:rsid w:val="002A7791"/>
    <w:rsid w:val="002B162C"/>
    <w:rsid w:val="002B7281"/>
    <w:rsid w:val="002B7E8F"/>
    <w:rsid w:val="002C3534"/>
    <w:rsid w:val="002C738B"/>
    <w:rsid w:val="002D1EC1"/>
    <w:rsid w:val="002D558E"/>
    <w:rsid w:val="002E1990"/>
    <w:rsid w:val="002E1FEC"/>
    <w:rsid w:val="002E45F7"/>
    <w:rsid w:val="002F1522"/>
    <w:rsid w:val="002F46A1"/>
    <w:rsid w:val="002F4B0A"/>
    <w:rsid w:val="002F6722"/>
    <w:rsid w:val="002F7618"/>
    <w:rsid w:val="003041E8"/>
    <w:rsid w:val="00307838"/>
    <w:rsid w:val="00313397"/>
    <w:rsid w:val="00317D83"/>
    <w:rsid w:val="00324BE3"/>
    <w:rsid w:val="00326087"/>
    <w:rsid w:val="0033468A"/>
    <w:rsid w:val="00342505"/>
    <w:rsid w:val="00344E22"/>
    <w:rsid w:val="0034756E"/>
    <w:rsid w:val="0035167D"/>
    <w:rsid w:val="00354365"/>
    <w:rsid w:val="00362EC7"/>
    <w:rsid w:val="00363005"/>
    <w:rsid w:val="00363AA8"/>
    <w:rsid w:val="0037461F"/>
    <w:rsid w:val="00377885"/>
    <w:rsid w:val="003824A4"/>
    <w:rsid w:val="0038509F"/>
    <w:rsid w:val="00386840"/>
    <w:rsid w:val="00392A1C"/>
    <w:rsid w:val="003A0B46"/>
    <w:rsid w:val="003A2FE5"/>
    <w:rsid w:val="003A4765"/>
    <w:rsid w:val="003A4EA5"/>
    <w:rsid w:val="003A5DE7"/>
    <w:rsid w:val="003A5FA4"/>
    <w:rsid w:val="003B01E1"/>
    <w:rsid w:val="003B23C3"/>
    <w:rsid w:val="003C10AF"/>
    <w:rsid w:val="003C1C0E"/>
    <w:rsid w:val="003C1C76"/>
    <w:rsid w:val="003C33DE"/>
    <w:rsid w:val="003C4AFD"/>
    <w:rsid w:val="003D0F75"/>
    <w:rsid w:val="003D1CD7"/>
    <w:rsid w:val="003D37C2"/>
    <w:rsid w:val="003D5CC6"/>
    <w:rsid w:val="003E0F62"/>
    <w:rsid w:val="003E11E7"/>
    <w:rsid w:val="003E692A"/>
    <w:rsid w:val="003F181A"/>
    <w:rsid w:val="003F2717"/>
    <w:rsid w:val="003F35BF"/>
    <w:rsid w:val="003F72B8"/>
    <w:rsid w:val="00404590"/>
    <w:rsid w:val="00405DEF"/>
    <w:rsid w:val="004060E2"/>
    <w:rsid w:val="00410E82"/>
    <w:rsid w:val="00413227"/>
    <w:rsid w:val="00420002"/>
    <w:rsid w:val="00422C9B"/>
    <w:rsid w:val="0043088D"/>
    <w:rsid w:val="004377D6"/>
    <w:rsid w:val="00437EFD"/>
    <w:rsid w:val="00442A4B"/>
    <w:rsid w:val="004537CD"/>
    <w:rsid w:val="004653DF"/>
    <w:rsid w:val="004660A5"/>
    <w:rsid w:val="004665EB"/>
    <w:rsid w:val="00476DE9"/>
    <w:rsid w:val="0048096D"/>
    <w:rsid w:val="0048149D"/>
    <w:rsid w:val="00483C56"/>
    <w:rsid w:val="0048584A"/>
    <w:rsid w:val="004920BD"/>
    <w:rsid w:val="00497CF2"/>
    <w:rsid w:val="004A01BB"/>
    <w:rsid w:val="004A041A"/>
    <w:rsid w:val="004A2CDB"/>
    <w:rsid w:val="004B1656"/>
    <w:rsid w:val="004B392B"/>
    <w:rsid w:val="004B6747"/>
    <w:rsid w:val="004B6FE6"/>
    <w:rsid w:val="004C10CA"/>
    <w:rsid w:val="004C18EB"/>
    <w:rsid w:val="004D1F29"/>
    <w:rsid w:val="004D4485"/>
    <w:rsid w:val="004D55A6"/>
    <w:rsid w:val="004D66FA"/>
    <w:rsid w:val="004D75F5"/>
    <w:rsid w:val="004E10F8"/>
    <w:rsid w:val="004E2579"/>
    <w:rsid w:val="004E386C"/>
    <w:rsid w:val="004E6870"/>
    <w:rsid w:val="004F4D6C"/>
    <w:rsid w:val="004F6155"/>
    <w:rsid w:val="004F79D4"/>
    <w:rsid w:val="005021AA"/>
    <w:rsid w:val="00505B73"/>
    <w:rsid w:val="005107CA"/>
    <w:rsid w:val="00515B09"/>
    <w:rsid w:val="00524818"/>
    <w:rsid w:val="005253EA"/>
    <w:rsid w:val="00530D06"/>
    <w:rsid w:val="00533140"/>
    <w:rsid w:val="00536A80"/>
    <w:rsid w:val="00546E99"/>
    <w:rsid w:val="00547A2A"/>
    <w:rsid w:val="00550E57"/>
    <w:rsid w:val="00550F61"/>
    <w:rsid w:val="00556423"/>
    <w:rsid w:val="00556567"/>
    <w:rsid w:val="0056042C"/>
    <w:rsid w:val="0056222E"/>
    <w:rsid w:val="00564E0B"/>
    <w:rsid w:val="005655D2"/>
    <w:rsid w:val="0057014D"/>
    <w:rsid w:val="005811C4"/>
    <w:rsid w:val="00586CCD"/>
    <w:rsid w:val="0059137B"/>
    <w:rsid w:val="005935CC"/>
    <w:rsid w:val="005A4E82"/>
    <w:rsid w:val="005A6225"/>
    <w:rsid w:val="005B409D"/>
    <w:rsid w:val="005B5435"/>
    <w:rsid w:val="005B7BDE"/>
    <w:rsid w:val="005B7EE3"/>
    <w:rsid w:val="005C0F87"/>
    <w:rsid w:val="005C113B"/>
    <w:rsid w:val="005C2DD3"/>
    <w:rsid w:val="005D2B95"/>
    <w:rsid w:val="005D424C"/>
    <w:rsid w:val="005E6773"/>
    <w:rsid w:val="005F0684"/>
    <w:rsid w:val="005F13AE"/>
    <w:rsid w:val="005F3E1E"/>
    <w:rsid w:val="005F5752"/>
    <w:rsid w:val="00606B1F"/>
    <w:rsid w:val="006138D9"/>
    <w:rsid w:val="00616E3D"/>
    <w:rsid w:val="00617794"/>
    <w:rsid w:val="00626FA4"/>
    <w:rsid w:val="00630208"/>
    <w:rsid w:val="006363A9"/>
    <w:rsid w:val="006364E7"/>
    <w:rsid w:val="006434A7"/>
    <w:rsid w:val="0065374C"/>
    <w:rsid w:val="00653D9D"/>
    <w:rsid w:val="006542BA"/>
    <w:rsid w:val="006670DA"/>
    <w:rsid w:val="00674F7F"/>
    <w:rsid w:val="006752AE"/>
    <w:rsid w:val="00677055"/>
    <w:rsid w:val="00677CB2"/>
    <w:rsid w:val="00680C7C"/>
    <w:rsid w:val="0068175C"/>
    <w:rsid w:val="00683D00"/>
    <w:rsid w:val="00695FD4"/>
    <w:rsid w:val="006A7C71"/>
    <w:rsid w:val="006A7D30"/>
    <w:rsid w:val="006B1366"/>
    <w:rsid w:val="006B17F7"/>
    <w:rsid w:val="006B2155"/>
    <w:rsid w:val="006B28F8"/>
    <w:rsid w:val="006C3B51"/>
    <w:rsid w:val="006D13EA"/>
    <w:rsid w:val="006D395A"/>
    <w:rsid w:val="006D44AB"/>
    <w:rsid w:val="006D5540"/>
    <w:rsid w:val="006D63F0"/>
    <w:rsid w:val="006E2B3D"/>
    <w:rsid w:val="006E398E"/>
    <w:rsid w:val="006F1FC3"/>
    <w:rsid w:val="006F519F"/>
    <w:rsid w:val="006F5F8B"/>
    <w:rsid w:val="006F7FFB"/>
    <w:rsid w:val="00701B9E"/>
    <w:rsid w:val="00703949"/>
    <w:rsid w:val="00703B1A"/>
    <w:rsid w:val="00704DB7"/>
    <w:rsid w:val="00707EBD"/>
    <w:rsid w:val="00712593"/>
    <w:rsid w:val="00713469"/>
    <w:rsid w:val="00725AE4"/>
    <w:rsid w:val="007310CE"/>
    <w:rsid w:val="00731433"/>
    <w:rsid w:val="00732922"/>
    <w:rsid w:val="00733AC7"/>
    <w:rsid w:val="00733CC8"/>
    <w:rsid w:val="00735F15"/>
    <w:rsid w:val="007415C8"/>
    <w:rsid w:val="00745413"/>
    <w:rsid w:val="007461A3"/>
    <w:rsid w:val="00755303"/>
    <w:rsid w:val="0076258B"/>
    <w:rsid w:val="00767AD4"/>
    <w:rsid w:val="007710BB"/>
    <w:rsid w:val="007739B7"/>
    <w:rsid w:val="00773D8A"/>
    <w:rsid w:val="00774E25"/>
    <w:rsid w:val="007808CE"/>
    <w:rsid w:val="00780CBA"/>
    <w:rsid w:val="00782ED4"/>
    <w:rsid w:val="00790066"/>
    <w:rsid w:val="00791215"/>
    <w:rsid w:val="007916D9"/>
    <w:rsid w:val="00794670"/>
    <w:rsid w:val="00796F38"/>
    <w:rsid w:val="007B09C7"/>
    <w:rsid w:val="007B1213"/>
    <w:rsid w:val="007B1E58"/>
    <w:rsid w:val="007C2689"/>
    <w:rsid w:val="007D0ECD"/>
    <w:rsid w:val="007D17B3"/>
    <w:rsid w:val="007D70D8"/>
    <w:rsid w:val="007E2191"/>
    <w:rsid w:val="007E237E"/>
    <w:rsid w:val="007E517A"/>
    <w:rsid w:val="007E5630"/>
    <w:rsid w:val="007E7EC4"/>
    <w:rsid w:val="007F1654"/>
    <w:rsid w:val="007F2658"/>
    <w:rsid w:val="007F56DE"/>
    <w:rsid w:val="007F713A"/>
    <w:rsid w:val="0080044C"/>
    <w:rsid w:val="008004BB"/>
    <w:rsid w:val="00803A3A"/>
    <w:rsid w:val="00806461"/>
    <w:rsid w:val="00806CEA"/>
    <w:rsid w:val="00807154"/>
    <w:rsid w:val="008102D7"/>
    <w:rsid w:val="00810518"/>
    <w:rsid w:val="00813F78"/>
    <w:rsid w:val="0082210A"/>
    <w:rsid w:val="00823078"/>
    <w:rsid w:val="008263F4"/>
    <w:rsid w:val="00826CCA"/>
    <w:rsid w:val="00831BE0"/>
    <w:rsid w:val="00832F12"/>
    <w:rsid w:val="00833F13"/>
    <w:rsid w:val="00834C53"/>
    <w:rsid w:val="0083608A"/>
    <w:rsid w:val="00842919"/>
    <w:rsid w:val="00843D65"/>
    <w:rsid w:val="0085303B"/>
    <w:rsid w:val="0085372E"/>
    <w:rsid w:val="008542A8"/>
    <w:rsid w:val="008562DA"/>
    <w:rsid w:val="00860A6F"/>
    <w:rsid w:val="00862783"/>
    <w:rsid w:val="0087227B"/>
    <w:rsid w:val="008734E7"/>
    <w:rsid w:val="00874015"/>
    <w:rsid w:val="00874685"/>
    <w:rsid w:val="0088204A"/>
    <w:rsid w:val="008878F0"/>
    <w:rsid w:val="008931C6"/>
    <w:rsid w:val="00897C38"/>
    <w:rsid w:val="008A31B6"/>
    <w:rsid w:val="008A4C34"/>
    <w:rsid w:val="008B1FB6"/>
    <w:rsid w:val="008B22D4"/>
    <w:rsid w:val="008B78B5"/>
    <w:rsid w:val="008C0151"/>
    <w:rsid w:val="008C7538"/>
    <w:rsid w:val="008D0A21"/>
    <w:rsid w:val="008D2151"/>
    <w:rsid w:val="008D60DF"/>
    <w:rsid w:val="008D6248"/>
    <w:rsid w:val="008E0C5C"/>
    <w:rsid w:val="008E1D6D"/>
    <w:rsid w:val="008E4971"/>
    <w:rsid w:val="008E7EE9"/>
    <w:rsid w:val="008F37C0"/>
    <w:rsid w:val="009030E2"/>
    <w:rsid w:val="00903E23"/>
    <w:rsid w:val="009048E1"/>
    <w:rsid w:val="009059D1"/>
    <w:rsid w:val="00905B0A"/>
    <w:rsid w:val="009102C2"/>
    <w:rsid w:val="00910514"/>
    <w:rsid w:val="00921B54"/>
    <w:rsid w:val="00922670"/>
    <w:rsid w:val="00930B63"/>
    <w:rsid w:val="00930E57"/>
    <w:rsid w:val="00931618"/>
    <w:rsid w:val="009333AB"/>
    <w:rsid w:val="00935736"/>
    <w:rsid w:val="00936016"/>
    <w:rsid w:val="009369BF"/>
    <w:rsid w:val="00940E52"/>
    <w:rsid w:val="0094211B"/>
    <w:rsid w:val="00952D21"/>
    <w:rsid w:val="009535A9"/>
    <w:rsid w:val="00960684"/>
    <w:rsid w:val="009709BE"/>
    <w:rsid w:val="009728A6"/>
    <w:rsid w:val="0097445C"/>
    <w:rsid w:val="00976CDD"/>
    <w:rsid w:val="009816C6"/>
    <w:rsid w:val="009834B2"/>
    <w:rsid w:val="009862B2"/>
    <w:rsid w:val="00986DF4"/>
    <w:rsid w:val="009903CC"/>
    <w:rsid w:val="009947D8"/>
    <w:rsid w:val="009A33D6"/>
    <w:rsid w:val="009A4140"/>
    <w:rsid w:val="009A5086"/>
    <w:rsid w:val="009A67CF"/>
    <w:rsid w:val="009B77A6"/>
    <w:rsid w:val="009C063F"/>
    <w:rsid w:val="009C15AE"/>
    <w:rsid w:val="009C32F9"/>
    <w:rsid w:val="009C4009"/>
    <w:rsid w:val="009C44F3"/>
    <w:rsid w:val="009C6A4E"/>
    <w:rsid w:val="009D0BF4"/>
    <w:rsid w:val="009D0DD7"/>
    <w:rsid w:val="009D5331"/>
    <w:rsid w:val="009E6185"/>
    <w:rsid w:val="009E7CA2"/>
    <w:rsid w:val="009F0251"/>
    <w:rsid w:val="009F0E1F"/>
    <w:rsid w:val="009F1244"/>
    <w:rsid w:val="009F124C"/>
    <w:rsid w:val="009F1B25"/>
    <w:rsid w:val="009F7999"/>
    <w:rsid w:val="00A0521F"/>
    <w:rsid w:val="00A0703B"/>
    <w:rsid w:val="00A124B2"/>
    <w:rsid w:val="00A14F50"/>
    <w:rsid w:val="00A15FDC"/>
    <w:rsid w:val="00A16FEB"/>
    <w:rsid w:val="00A20099"/>
    <w:rsid w:val="00A23111"/>
    <w:rsid w:val="00A26508"/>
    <w:rsid w:val="00A341EB"/>
    <w:rsid w:val="00A34626"/>
    <w:rsid w:val="00A61D64"/>
    <w:rsid w:val="00A639DC"/>
    <w:rsid w:val="00A747AC"/>
    <w:rsid w:val="00A74CA3"/>
    <w:rsid w:val="00A7575A"/>
    <w:rsid w:val="00A766A7"/>
    <w:rsid w:val="00A77DD1"/>
    <w:rsid w:val="00A82438"/>
    <w:rsid w:val="00A85F07"/>
    <w:rsid w:val="00A94684"/>
    <w:rsid w:val="00A94A49"/>
    <w:rsid w:val="00A9602B"/>
    <w:rsid w:val="00A96E8C"/>
    <w:rsid w:val="00AA0E9F"/>
    <w:rsid w:val="00AA3B6B"/>
    <w:rsid w:val="00AA7E7A"/>
    <w:rsid w:val="00AB090F"/>
    <w:rsid w:val="00AB2D0D"/>
    <w:rsid w:val="00AB6020"/>
    <w:rsid w:val="00AB6734"/>
    <w:rsid w:val="00AC45FC"/>
    <w:rsid w:val="00AC7737"/>
    <w:rsid w:val="00AC7783"/>
    <w:rsid w:val="00AD4008"/>
    <w:rsid w:val="00AD5851"/>
    <w:rsid w:val="00AD6F0B"/>
    <w:rsid w:val="00AE1FAE"/>
    <w:rsid w:val="00AE54A4"/>
    <w:rsid w:val="00AE67DB"/>
    <w:rsid w:val="00AE734E"/>
    <w:rsid w:val="00AF3E1F"/>
    <w:rsid w:val="00B1087A"/>
    <w:rsid w:val="00B1095B"/>
    <w:rsid w:val="00B12084"/>
    <w:rsid w:val="00B12EB7"/>
    <w:rsid w:val="00B13492"/>
    <w:rsid w:val="00B215DC"/>
    <w:rsid w:val="00B25A30"/>
    <w:rsid w:val="00B5649A"/>
    <w:rsid w:val="00B60268"/>
    <w:rsid w:val="00B64F16"/>
    <w:rsid w:val="00B76720"/>
    <w:rsid w:val="00B830FD"/>
    <w:rsid w:val="00B87D27"/>
    <w:rsid w:val="00B9190B"/>
    <w:rsid w:val="00B91ABB"/>
    <w:rsid w:val="00B976DB"/>
    <w:rsid w:val="00BA17D9"/>
    <w:rsid w:val="00BA2C87"/>
    <w:rsid w:val="00BB6E9E"/>
    <w:rsid w:val="00BB7BC6"/>
    <w:rsid w:val="00BC34BC"/>
    <w:rsid w:val="00BC519E"/>
    <w:rsid w:val="00BC5DF8"/>
    <w:rsid w:val="00BD3AFA"/>
    <w:rsid w:val="00BD552F"/>
    <w:rsid w:val="00BE1FE2"/>
    <w:rsid w:val="00BE527D"/>
    <w:rsid w:val="00BF2450"/>
    <w:rsid w:val="00BF6313"/>
    <w:rsid w:val="00C018EB"/>
    <w:rsid w:val="00C04785"/>
    <w:rsid w:val="00C0483E"/>
    <w:rsid w:val="00C071AC"/>
    <w:rsid w:val="00C073DB"/>
    <w:rsid w:val="00C10D07"/>
    <w:rsid w:val="00C13FA4"/>
    <w:rsid w:val="00C14DB2"/>
    <w:rsid w:val="00C17BF8"/>
    <w:rsid w:val="00C234B2"/>
    <w:rsid w:val="00C23EDC"/>
    <w:rsid w:val="00C24714"/>
    <w:rsid w:val="00C2570B"/>
    <w:rsid w:val="00C33BB1"/>
    <w:rsid w:val="00C35755"/>
    <w:rsid w:val="00C35C3B"/>
    <w:rsid w:val="00C412DC"/>
    <w:rsid w:val="00C4675F"/>
    <w:rsid w:val="00C53EB5"/>
    <w:rsid w:val="00C60C93"/>
    <w:rsid w:val="00C62B5C"/>
    <w:rsid w:val="00C717A2"/>
    <w:rsid w:val="00C72EE0"/>
    <w:rsid w:val="00C75B3C"/>
    <w:rsid w:val="00C77372"/>
    <w:rsid w:val="00C82DF5"/>
    <w:rsid w:val="00C86ED6"/>
    <w:rsid w:val="00C90E06"/>
    <w:rsid w:val="00C92BFD"/>
    <w:rsid w:val="00C9485C"/>
    <w:rsid w:val="00C964F2"/>
    <w:rsid w:val="00C97906"/>
    <w:rsid w:val="00CB0DD3"/>
    <w:rsid w:val="00CB1894"/>
    <w:rsid w:val="00CC085A"/>
    <w:rsid w:val="00CC495C"/>
    <w:rsid w:val="00CC7CD3"/>
    <w:rsid w:val="00CD1BB4"/>
    <w:rsid w:val="00CD3E16"/>
    <w:rsid w:val="00CD5982"/>
    <w:rsid w:val="00CD673C"/>
    <w:rsid w:val="00CE421E"/>
    <w:rsid w:val="00CE5742"/>
    <w:rsid w:val="00CF210D"/>
    <w:rsid w:val="00D027D4"/>
    <w:rsid w:val="00D10237"/>
    <w:rsid w:val="00D1039D"/>
    <w:rsid w:val="00D170CD"/>
    <w:rsid w:val="00D177E4"/>
    <w:rsid w:val="00D22AA2"/>
    <w:rsid w:val="00D24CC2"/>
    <w:rsid w:val="00D31D1B"/>
    <w:rsid w:val="00D41CA2"/>
    <w:rsid w:val="00D42217"/>
    <w:rsid w:val="00D436B7"/>
    <w:rsid w:val="00D46DC8"/>
    <w:rsid w:val="00D46E05"/>
    <w:rsid w:val="00D46EDF"/>
    <w:rsid w:val="00D47C3E"/>
    <w:rsid w:val="00D51416"/>
    <w:rsid w:val="00D51589"/>
    <w:rsid w:val="00D51E95"/>
    <w:rsid w:val="00D55CC2"/>
    <w:rsid w:val="00D6255E"/>
    <w:rsid w:val="00D6505C"/>
    <w:rsid w:val="00D70F9E"/>
    <w:rsid w:val="00D734FC"/>
    <w:rsid w:val="00D7429A"/>
    <w:rsid w:val="00D80D6D"/>
    <w:rsid w:val="00D81B69"/>
    <w:rsid w:val="00D84525"/>
    <w:rsid w:val="00D8494C"/>
    <w:rsid w:val="00D9109F"/>
    <w:rsid w:val="00D92D1D"/>
    <w:rsid w:val="00D9390C"/>
    <w:rsid w:val="00D9483A"/>
    <w:rsid w:val="00DA105B"/>
    <w:rsid w:val="00DA3B4B"/>
    <w:rsid w:val="00DA7FB8"/>
    <w:rsid w:val="00DB0A59"/>
    <w:rsid w:val="00DB6FD6"/>
    <w:rsid w:val="00DB7D5B"/>
    <w:rsid w:val="00DC4732"/>
    <w:rsid w:val="00DC4FF9"/>
    <w:rsid w:val="00DD0699"/>
    <w:rsid w:val="00DD2811"/>
    <w:rsid w:val="00DD4467"/>
    <w:rsid w:val="00DE0E8D"/>
    <w:rsid w:val="00DE2D42"/>
    <w:rsid w:val="00DF18DC"/>
    <w:rsid w:val="00DF5242"/>
    <w:rsid w:val="00E002A3"/>
    <w:rsid w:val="00E012B7"/>
    <w:rsid w:val="00E03BE2"/>
    <w:rsid w:val="00E03E4F"/>
    <w:rsid w:val="00E066C9"/>
    <w:rsid w:val="00E06855"/>
    <w:rsid w:val="00E12D35"/>
    <w:rsid w:val="00E22374"/>
    <w:rsid w:val="00E3259B"/>
    <w:rsid w:val="00E40D6D"/>
    <w:rsid w:val="00E41AF5"/>
    <w:rsid w:val="00E41D99"/>
    <w:rsid w:val="00E5106B"/>
    <w:rsid w:val="00E52199"/>
    <w:rsid w:val="00E54FAE"/>
    <w:rsid w:val="00E566AF"/>
    <w:rsid w:val="00E578A7"/>
    <w:rsid w:val="00E62D13"/>
    <w:rsid w:val="00E75EC8"/>
    <w:rsid w:val="00E76CF1"/>
    <w:rsid w:val="00E77F2D"/>
    <w:rsid w:val="00E923E1"/>
    <w:rsid w:val="00E94C46"/>
    <w:rsid w:val="00E963B7"/>
    <w:rsid w:val="00EA18E8"/>
    <w:rsid w:val="00EB2AF4"/>
    <w:rsid w:val="00EB4CA5"/>
    <w:rsid w:val="00EB513C"/>
    <w:rsid w:val="00EB691E"/>
    <w:rsid w:val="00EB73EE"/>
    <w:rsid w:val="00EC1A4C"/>
    <w:rsid w:val="00ED2824"/>
    <w:rsid w:val="00ED615D"/>
    <w:rsid w:val="00ED64D9"/>
    <w:rsid w:val="00ED6E26"/>
    <w:rsid w:val="00EE5C59"/>
    <w:rsid w:val="00EF15B1"/>
    <w:rsid w:val="00EF2B59"/>
    <w:rsid w:val="00EF3EC7"/>
    <w:rsid w:val="00EF5A45"/>
    <w:rsid w:val="00EF7176"/>
    <w:rsid w:val="00F11B63"/>
    <w:rsid w:val="00F25E0E"/>
    <w:rsid w:val="00F302C4"/>
    <w:rsid w:val="00F31878"/>
    <w:rsid w:val="00F446B1"/>
    <w:rsid w:val="00F4481C"/>
    <w:rsid w:val="00F46711"/>
    <w:rsid w:val="00F55C17"/>
    <w:rsid w:val="00F60AB8"/>
    <w:rsid w:val="00F7227C"/>
    <w:rsid w:val="00F76B1E"/>
    <w:rsid w:val="00F837B7"/>
    <w:rsid w:val="00F84A23"/>
    <w:rsid w:val="00F87061"/>
    <w:rsid w:val="00F972DF"/>
    <w:rsid w:val="00F979EB"/>
    <w:rsid w:val="00FA1EB2"/>
    <w:rsid w:val="00FA2B57"/>
    <w:rsid w:val="00FA44E3"/>
    <w:rsid w:val="00FA4D5F"/>
    <w:rsid w:val="00FB41F9"/>
    <w:rsid w:val="00FB7E8C"/>
    <w:rsid w:val="00FC0389"/>
    <w:rsid w:val="00FC2DD7"/>
    <w:rsid w:val="00FC50D5"/>
    <w:rsid w:val="00FD0871"/>
    <w:rsid w:val="00FD08CB"/>
    <w:rsid w:val="00FD2485"/>
    <w:rsid w:val="00FD388F"/>
    <w:rsid w:val="00FD4A02"/>
    <w:rsid w:val="00FD6886"/>
    <w:rsid w:val="00FE2C9B"/>
    <w:rsid w:val="00FE7A41"/>
    <w:rsid w:val="00FF1F03"/>
    <w:rsid w:val="00FF2C16"/>
    <w:rsid w:val="00FF368A"/>
    <w:rsid w:val="00FF68ED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16639-F1E6-4C91-833F-C9C3594A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25E0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F25E0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F25E0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F25E0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F25E0E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</w:style>
  <w:style w:type="character" w:styleId="ad">
    <w:name w:val="Hyperlink"/>
    <w:rsid w:val="00F25E0E"/>
    <w:rPr>
      <w:color w:val="0000FF"/>
      <w:u w:val="non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</w:style>
  <w:style w:type="paragraph" w:customStyle="1" w:styleId="ConsPlusTitle">
    <w:name w:val="ConsPlusTitle"/>
    <w:rsid w:val="008B1FB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styleId="HTML">
    <w:name w:val="HTML Variable"/>
    <w:aliases w:val="!Ссылки в документе"/>
    <w:rsid w:val="00F25E0E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F25E0E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link w:val="ae"/>
    <w:semiHidden/>
    <w:rsid w:val="007F165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25E0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25E0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25E0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25E0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0">
    <w:name w:val="FollowedHyperlink"/>
    <w:semiHidden/>
    <w:unhideWhenUsed/>
    <w:rsid w:val="00F25E0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B0C1-4173-4EC1-A142-68D67ECB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Елена Праздникова</cp:lastModifiedBy>
  <cp:revision>3</cp:revision>
  <cp:lastPrinted>2022-12-23T10:27:00Z</cp:lastPrinted>
  <dcterms:created xsi:type="dcterms:W3CDTF">2025-05-20T09:32:00Z</dcterms:created>
  <dcterms:modified xsi:type="dcterms:W3CDTF">2025-05-20T09:39:00Z</dcterms:modified>
</cp:coreProperties>
</file>