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A6" w:rsidRPr="001B35A6" w:rsidRDefault="001B35A6" w:rsidP="001B35A6">
      <w:pPr>
        <w:pStyle w:val="1"/>
        <w:keepNext/>
        <w:spacing w:line="276" w:lineRule="auto"/>
        <w:rPr>
          <w:b w:val="0"/>
          <w:bCs w:val="0"/>
        </w:rPr>
      </w:pPr>
      <w:bookmarkStart w:id="0" w:name="_GoBack"/>
      <w:bookmarkEnd w:id="0"/>
    </w:p>
    <w:p w:rsidR="001B35A6" w:rsidRPr="003C2DD0" w:rsidRDefault="001B35A6" w:rsidP="001B35A6">
      <w:pPr>
        <w:pStyle w:val="20"/>
      </w:pPr>
      <w:r w:rsidRPr="003C2DD0">
        <w:t>Ханты-Мансийский автономный округ-Югра</w:t>
      </w:r>
    </w:p>
    <w:p w:rsidR="001B35A6" w:rsidRPr="003C2DD0" w:rsidRDefault="001B35A6" w:rsidP="001B35A6">
      <w:pPr>
        <w:pStyle w:val="20"/>
      </w:pPr>
      <w:r w:rsidRPr="003C2DD0">
        <w:t>муниципальное образование</w:t>
      </w:r>
    </w:p>
    <w:p w:rsidR="001B35A6" w:rsidRPr="003C2DD0" w:rsidRDefault="001B35A6" w:rsidP="001B35A6">
      <w:pPr>
        <w:pStyle w:val="20"/>
      </w:pPr>
      <w:r w:rsidRPr="003C2DD0">
        <w:t>городской округ город Пыть-Ях</w:t>
      </w:r>
    </w:p>
    <w:p w:rsidR="001B35A6" w:rsidRPr="003C2DD0" w:rsidRDefault="001B35A6" w:rsidP="001B35A6">
      <w:pPr>
        <w:pStyle w:val="20"/>
        <w:rPr>
          <w:sz w:val="40"/>
          <w:szCs w:val="40"/>
        </w:rPr>
      </w:pPr>
      <w:r w:rsidRPr="003C2DD0">
        <w:rPr>
          <w:sz w:val="40"/>
          <w:szCs w:val="40"/>
        </w:rPr>
        <w:t>ДУМА ГОРОДА ПЫТЬ-ЯХА</w:t>
      </w:r>
    </w:p>
    <w:p w:rsidR="001B35A6" w:rsidRPr="003C2DD0" w:rsidRDefault="001B35A6" w:rsidP="001B35A6">
      <w:pPr>
        <w:pStyle w:val="20"/>
      </w:pPr>
      <w:r w:rsidRPr="003C2DD0">
        <w:t>шестого созыва</w:t>
      </w:r>
    </w:p>
    <w:p w:rsidR="001B35A6" w:rsidRPr="003C2DD0" w:rsidRDefault="001B35A6" w:rsidP="001B35A6">
      <w:pPr>
        <w:pStyle w:val="20"/>
        <w:rPr>
          <w:sz w:val="16"/>
          <w:szCs w:val="16"/>
        </w:rPr>
      </w:pPr>
    </w:p>
    <w:p w:rsidR="001B35A6" w:rsidRPr="003C2DD0" w:rsidRDefault="001B35A6" w:rsidP="001B35A6">
      <w:pPr>
        <w:pStyle w:val="20"/>
        <w:rPr>
          <w:sz w:val="40"/>
          <w:szCs w:val="40"/>
        </w:rPr>
      </w:pPr>
      <w:r w:rsidRPr="003C2DD0">
        <w:rPr>
          <w:sz w:val="40"/>
          <w:szCs w:val="40"/>
        </w:rPr>
        <w:t>РЕШЕНИЕ</w:t>
      </w:r>
    </w:p>
    <w:p w:rsidR="001B35A6" w:rsidRPr="003C2DD0" w:rsidRDefault="001B35A6" w:rsidP="001B35A6">
      <w:pPr>
        <w:pStyle w:val="20"/>
      </w:pPr>
    </w:p>
    <w:p w:rsidR="001B35A6" w:rsidRPr="003C2DD0" w:rsidRDefault="001B35A6" w:rsidP="001B35A6">
      <w:pPr>
        <w:pStyle w:val="20"/>
      </w:pPr>
      <w:r w:rsidRPr="003C2DD0">
        <w:t>от 29.04.2021                                                                        № 388</w:t>
      </w:r>
    </w:p>
    <w:p w:rsidR="001B35A6" w:rsidRPr="003C2DD0" w:rsidRDefault="001B35A6" w:rsidP="001B35A6">
      <w:pPr>
        <w:tabs>
          <w:tab w:val="left" w:pos="2467"/>
        </w:tabs>
        <w:rPr>
          <w:rFonts w:cs="Arial"/>
          <w:b/>
          <w:bCs/>
          <w:sz w:val="28"/>
          <w:szCs w:val="28"/>
        </w:rPr>
      </w:pPr>
    </w:p>
    <w:p w:rsidR="001B35A6" w:rsidRPr="003C2DD0" w:rsidRDefault="001B35A6" w:rsidP="001B35A6">
      <w:pPr>
        <w:pStyle w:val="Title"/>
      </w:pPr>
      <w:r w:rsidRPr="003C2DD0">
        <w:t xml:space="preserve">О регулировании отдельных вопросов реализации инициативных проектов в городе Пыть-Яхе </w:t>
      </w:r>
    </w:p>
    <w:p w:rsidR="004B0C96" w:rsidRPr="003C2DD0" w:rsidRDefault="004B0C96" w:rsidP="001B35A6">
      <w:pPr>
        <w:pStyle w:val="Title"/>
      </w:pPr>
    </w:p>
    <w:p w:rsidR="004B0C96" w:rsidRPr="003C2DD0" w:rsidRDefault="004B0C96" w:rsidP="00626D30">
      <w:r w:rsidRPr="003C2DD0">
        <w:t xml:space="preserve">(С изменениями, внесенными решением Думы города </w:t>
      </w:r>
      <w:hyperlink r:id="rId8" w:tooltip="решение от 15.07.2022 0:00:00 №87 Дума МО города Пыть-Ях&#10;&#10;О внесении изменений в решение Думы города Пыть-Яха от 29.04.2021 № 388 " w:history="1">
        <w:r w:rsidRPr="003C2DD0">
          <w:rPr>
            <w:rStyle w:val="aff2"/>
          </w:rPr>
          <w:t>от 15.07.2022 № 87</w:t>
        </w:r>
      </w:hyperlink>
      <w:r w:rsidRPr="003C2DD0">
        <w:t>)</w:t>
      </w:r>
    </w:p>
    <w:p w:rsidR="00660D27" w:rsidRPr="003C2DD0" w:rsidRDefault="00660D27" w:rsidP="00626D30">
      <w:r w:rsidRPr="003C2DD0">
        <w:t xml:space="preserve">(С изменениями, внесенными решением Думы города </w:t>
      </w:r>
      <w:hyperlink r:id="rId9" w:tooltip="решение от 17.06.2024 0:00:00 №262 Дума МО города Пыть-Ях&#10;&#10;О внесении изменений в решение Думы города Пыть-Яха от 29.04.2021 № 388 " w:history="1">
        <w:r w:rsidRPr="003C2DD0">
          <w:rPr>
            <w:rStyle w:val="aff2"/>
          </w:rPr>
          <w:t>от 17.06.2024 № 262</w:t>
        </w:r>
      </w:hyperlink>
      <w:r w:rsidRPr="003C2DD0">
        <w:t>)</w:t>
      </w:r>
    </w:p>
    <w:p w:rsidR="00AB53B8" w:rsidRDefault="00AB53B8" w:rsidP="00626D30">
      <w:r w:rsidRPr="003C2DD0">
        <w:t xml:space="preserve">(С изменениями, внесенными решением Думы города </w:t>
      </w:r>
      <w:hyperlink r:id="rId10" w:tooltip="решение от 07.10.2024 0:00:00 №283 Дума МО города Пыть-Ях&#10;&#10;О внесении изменений в решение Думы города Пыть-Яха от 29.04.2021 № 388 " w:history="1">
        <w:r w:rsidRPr="003C2DD0">
          <w:rPr>
            <w:rStyle w:val="aff2"/>
          </w:rPr>
          <w:t>от 07.10.2024 № 283</w:t>
        </w:r>
      </w:hyperlink>
      <w:r w:rsidRPr="003C2DD0">
        <w:t>)</w:t>
      </w:r>
    </w:p>
    <w:p w:rsidR="00626D30" w:rsidRPr="003C2DD0" w:rsidRDefault="00626D30" w:rsidP="00626D30">
      <w:r>
        <w:t xml:space="preserve">(С изменениями, внесенными решением Думы города </w:t>
      </w:r>
      <w:hyperlink r:id="rId11" w:tooltip="решение от 09.02.2026 0:00:00 №403 Дума МО города Пыть-Ях&#10;&#10;О внесении изменений в решение Думы города Пыть-Яха от 29.04.2021 № 388 " w:history="1">
        <w:r w:rsidRPr="00626D30">
          <w:rPr>
            <w:rStyle w:val="aff2"/>
          </w:rPr>
          <w:t>от 09.02.2026 № 403</w:t>
        </w:r>
      </w:hyperlink>
      <w:r>
        <w:t>)</w:t>
      </w:r>
    </w:p>
    <w:p w:rsidR="001B35A6" w:rsidRPr="003C2DD0" w:rsidRDefault="001B35A6" w:rsidP="001B35A6">
      <w:pPr>
        <w:pStyle w:val="Title"/>
      </w:pPr>
    </w:p>
    <w:p w:rsidR="001B35A6" w:rsidRPr="003C2DD0" w:rsidRDefault="001B35A6" w:rsidP="001B35A6">
      <w:r w:rsidRPr="003C2DD0">
        <w:t xml:space="preserve">В соответствии с Федеральным законом от 20 июля 2020 года </w:t>
      </w:r>
      <w:hyperlink r:id="rId12" w:tooltip="ФЕДЕРАЛЬНЫЙ ЗАКОН от 20.07.2020 № 236-ФЗ ГОСУДАРСТВЕННАЯ ДУМА ФЕДЕРАЛЬНОГО СОБРАНИЯ РФ&#10;&#10;О ВНЕСЕНИИ ИЗМЕНЕНИЙ В ФЕДЕРАЛЬНЫЙ ЗАКОН &quot;ОБ ОБЩИХ ПРИНЦИПАХ ОРГАНИЗАЦИИ МЕСТНОГО  САМОУПРАВЛЕНИЯ В РОССИЙСКОЙ ФЕДЕРАЦИИ&quot; " w:history="1">
        <w:r w:rsidRPr="003C2DD0">
          <w:rPr>
            <w:rStyle w:val="aff2"/>
          </w:rPr>
          <w:t>№ 236-ФЗ «О внесении</w:t>
        </w:r>
      </w:hyperlink>
      <w:r w:rsidRPr="003C2DD0">
        <w:t xml:space="preserve"> изменений в Федеральный закон «Об общих принципах организации местного самоуправления в Российской Федерации», Федеральным законом от 20 июля 2020 года </w:t>
      </w:r>
      <w:hyperlink r:id="rId13" w:tooltip="ФЕДЕРАЛЬНЫЙ ЗАКОН от 20.07.2020 № 216-ФЗ ГОСУДАРСТВЕННАЯ ДУМА ФЕДЕРАЛЬНОГО СОБРАНИЯ РФ&#10;&#10;О ВНЕСЕНИИ ИЗМЕНЕНИЙ В БЮДЖЕТНЫЙ КОДЕКС РОССИЙСКОЙ ФЕДЕРАЦИИ " w:history="1">
        <w:r w:rsidRPr="003C2DD0">
          <w:rPr>
            <w:rStyle w:val="aff2"/>
          </w:rPr>
          <w:t>№ 216-ФЗ «О внесении</w:t>
        </w:r>
      </w:hyperlink>
      <w:r w:rsidRPr="003C2DD0">
        <w:t xml:space="preserve"> изменений в Бюджетный кодекс Российской Федерации», </w:t>
      </w:r>
      <w:hyperlink r:id="rId14" w:tooltip="УСТАВ МО от 25.06.2005 № 516 Дума города Пыть-Яха&#10;&#10;УСТАВ ГОРОДА ПЫТЬ-ЯХА" w:history="1">
        <w:r w:rsidRPr="003C2DD0">
          <w:rPr>
            <w:rStyle w:val="aff2"/>
          </w:rPr>
          <w:t>Уставом</w:t>
        </w:r>
      </w:hyperlink>
      <w:r w:rsidRPr="003C2DD0">
        <w:t xml:space="preserve"> города Пыть-Яха, Дума города </w:t>
      </w:r>
    </w:p>
    <w:p w:rsidR="001B35A6" w:rsidRPr="003C2DD0" w:rsidRDefault="001B35A6" w:rsidP="001B35A6">
      <w:pPr>
        <w:rPr>
          <w:b/>
          <w:bCs/>
        </w:rPr>
      </w:pPr>
    </w:p>
    <w:p w:rsidR="001B35A6" w:rsidRPr="003C2DD0" w:rsidRDefault="001B35A6" w:rsidP="001B35A6">
      <w:pPr>
        <w:jc w:val="center"/>
        <w:rPr>
          <w:b/>
          <w:bCs/>
        </w:rPr>
      </w:pPr>
      <w:r w:rsidRPr="003C2DD0">
        <w:rPr>
          <w:b/>
          <w:bCs/>
        </w:rPr>
        <w:t>РЕШИЛА:</w:t>
      </w:r>
    </w:p>
    <w:p w:rsidR="001B35A6" w:rsidRPr="003C2DD0" w:rsidRDefault="001B35A6" w:rsidP="001B35A6"/>
    <w:p w:rsidR="001B35A6" w:rsidRPr="003C2DD0" w:rsidRDefault="001B35A6" w:rsidP="001B35A6">
      <w:r w:rsidRPr="003C2DD0">
        <w:t>1. Утвердить:</w:t>
      </w:r>
    </w:p>
    <w:p w:rsidR="001B35A6" w:rsidRPr="003C2DD0" w:rsidRDefault="001B35A6" w:rsidP="001B35A6">
      <w:r w:rsidRPr="003C2DD0">
        <w:t>1.1. Порядок определения части территории города Пыть-Яха, на которой могут реализовываться инициативные проекты согласно приложению 1 к настоящему решению.</w:t>
      </w:r>
    </w:p>
    <w:p w:rsidR="001B35A6" w:rsidRPr="003C2DD0" w:rsidRDefault="001B35A6" w:rsidP="001B35A6">
      <w:r w:rsidRPr="003C2DD0">
        <w:t>1.2. Порядок выдвижения, внесения, обсуждения, рассмотрения инициативных проектов, а также проведения их конкурсного отбора в городе Пыть-Яхе согласно приложению 2 к настоящему решению.</w:t>
      </w:r>
    </w:p>
    <w:p w:rsidR="001B35A6" w:rsidRPr="003C2DD0" w:rsidRDefault="001B35A6" w:rsidP="001B35A6"/>
    <w:p w:rsidR="001B35A6" w:rsidRPr="003C2DD0" w:rsidRDefault="001B35A6" w:rsidP="001B35A6">
      <w:r w:rsidRPr="003C2DD0">
        <w:t>2. Опубликовать настоящее решение в печатном средстве массовой информации «Официальный вестник».</w:t>
      </w:r>
    </w:p>
    <w:p w:rsidR="001B35A6" w:rsidRPr="003C2DD0" w:rsidRDefault="001B35A6" w:rsidP="001B35A6"/>
    <w:p w:rsidR="001B35A6" w:rsidRPr="003C2DD0" w:rsidRDefault="001B35A6" w:rsidP="001B35A6">
      <w:r w:rsidRPr="003C2DD0">
        <w:t xml:space="preserve">3. Настоящее решение вступает </w:t>
      </w:r>
      <w:r w:rsidRPr="003C2DD0">
        <w:rPr>
          <w:color w:val="000000"/>
        </w:rPr>
        <w:t>в силу после его официального опубликования (обнародования)</w:t>
      </w:r>
      <w:r w:rsidRPr="003C2DD0">
        <w:t xml:space="preserve">. </w:t>
      </w:r>
    </w:p>
    <w:p w:rsidR="001B35A6" w:rsidRPr="003C2DD0" w:rsidRDefault="001B35A6" w:rsidP="001B35A6"/>
    <w:p w:rsidR="001B35A6" w:rsidRPr="003C2DD0" w:rsidRDefault="001B35A6" w:rsidP="001B35A6">
      <w:pPr>
        <w:rPr>
          <w:sz w:val="20"/>
          <w:szCs w:val="20"/>
        </w:rPr>
      </w:pPr>
    </w:p>
    <w:p w:rsidR="00DD6142" w:rsidRPr="003C2DD0" w:rsidRDefault="00DD6142" w:rsidP="001B35A6">
      <w:pPr>
        <w:rPr>
          <w:sz w:val="20"/>
          <w:szCs w:val="20"/>
        </w:rPr>
      </w:pPr>
    </w:p>
    <w:tbl>
      <w:tblPr>
        <w:tblW w:w="10053" w:type="dxa"/>
        <w:tblLayout w:type="fixed"/>
        <w:tblLook w:val="0000" w:firstRow="0" w:lastRow="0" w:firstColumn="0" w:lastColumn="0" w:noHBand="0" w:noVBand="0"/>
      </w:tblPr>
      <w:tblGrid>
        <w:gridCol w:w="5070"/>
        <w:gridCol w:w="4983"/>
      </w:tblGrid>
      <w:tr w:rsidR="001B35A6" w:rsidRPr="003C2DD0" w:rsidTr="00626D30">
        <w:tc>
          <w:tcPr>
            <w:tcW w:w="5070" w:type="dxa"/>
            <w:tcBorders>
              <w:top w:val="nil"/>
              <w:left w:val="nil"/>
              <w:bottom w:val="nil"/>
              <w:right w:val="nil"/>
            </w:tcBorders>
          </w:tcPr>
          <w:p w:rsidR="001B35A6" w:rsidRPr="003C2DD0" w:rsidRDefault="001B35A6" w:rsidP="001B35A6">
            <w:pPr>
              <w:rPr>
                <w:b/>
                <w:bCs/>
              </w:rPr>
            </w:pPr>
            <w:r w:rsidRPr="003C2DD0">
              <w:rPr>
                <w:b/>
                <w:bCs/>
              </w:rPr>
              <w:t xml:space="preserve">Председатель Думы </w:t>
            </w:r>
          </w:p>
          <w:p w:rsidR="001B35A6" w:rsidRPr="003C2DD0" w:rsidRDefault="001B35A6" w:rsidP="001B35A6">
            <w:pPr>
              <w:rPr>
                <w:b/>
                <w:bCs/>
              </w:rPr>
            </w:pPr>
            <w:r w:rsidRPr="003C2DD0">
              <w:rPr>
                <w:b/>
                <w:bCs/>
              </w:rPr>
              <w:t>города Пыть-Яха</w:t>
            </w:r>
          </w:p>
          <w:p w:rsidR="001B35A6" w:rsidRPr="003C2DD0" w:rsidRDefault="001B35A6" w:rsidP="001B35A6">
            <w:pPr>
              <w:rPr>
                <w:b/>
                <w:bCs/>
                <w:sz w:val="20"/>
                <w:szCs w:val="20"/>
              </w:rPr>
            </w:pPr>
          </w:p>
          <w:p w:rsidR="001B35A6" w:rsidRPr="003C2DD0" w:rsidRDefault="001B35A6" w:rsidP="001B35A6">
            <w:pPr>
              <w:rPr>
                <w:b/>
                <w:bCs/>
              </w:rPr>
            </w:pPr>
            <w:r w:rsidRPr="003C2DD0">
              <w:rPr>
                <w:b/>
                <w:bCs/>
              </w:rPr>
              <w:lastRenderedPageBreak/>
              <w:t xml:space="preserve">____________М.П. Гладкова </w:t>
            </w:r>
          </w:p>
          <w:p w:rsidR="001B35A6" w:rsidRPr="003C2DD0" w:rsidRDefault="001B35A6" w:rsidP="001B35A6">
            <w:pPr>
              <w:rPr>
                <w:b/>
                <w:bCs/>
                <w:sz w:val="20"/>
                <w:szCs w:val="20"/>
              </w:rPr>
            </w:pPr>
          </w:p>
          <w:p w:rsidR="001B35A6" w:rsidRPr="003C2DD0" w:rsidRDefault="001B35A6" w:rsidP="001B35A6">
            <w:pPr>
              <w:rPr>
                <w:b/>
                <w:bCs/>
              </w:rPr>
            </w:pPr>
            <w:r w:rsidRPr="003C2DD0">
              <w:rPr>
                <w:b/>
                <w:bCs/>
              </w:rPr>
              <w:t xml:space="preserve">«____»______________ 2021 г. </w:t>
            </w:r>
          </w:p>
        </w:tc>
        <w:tc>
          <w:tcPr>
            <w:tcW w:w="4983" w:type="dxa"/>
            <w:tcBorders>
              <w:top w:val="nil"/>
              <w:left w:val="nil"/>
              <w:bottom w:val="nil"/>
              <w:right w:val="nil"/>
            </w:tcBorders>
          </w:tcPr>
          <w:p w:rsidR="001B35A6" w:rsidRPr="003C2DD0" w:rsidRDefault="001B35A6" w:rsidP="001B35A6">
            <w:pPr>
              <w:rPr>
                <w:b/>
                <w:bCs/>
              </w:rPr>
            </w:pPr>
            <w:r w:rsidRPr="003C2DD0">
              <w:rPr>
                <w:b/>
                <w:bCs/>
              </w:rPr>
              <w:lastRenderedPageBreak/>
              <w:t>Глава</w:t>
            </w:r>
          </w:p>
          <w:p w:rsidR="001B35A6" w:rsidRPr="003C2DD0" w:rsidRDefault="001B35A6" w:rsidP="001B35A6">
            <w:pPr>
              <w:rPr>
                <w:b/>
                <w:bCs/>
              </w:rPr>
            </w:pPr>
            <w:r w:rsidRPr="003C2DD0">
              <w:rPr>
                <w:b/>
                <w:bCs/>
              </w:rPr>
              <w:t xml:space="preserve">города Пыть-Яха </w:t>
            </w:r>
          </w:p>
          <w:p w:rsidR="001B35A6" w:rsidRPr="003C2DD0" w:rsidRDefault="001B35A6" w:rsidP="001B35A6">
            <w:pPr>
              <w:rPr>
                <w:b/>
                <w:bCs/>
                <w:sz w:val="20"/>
                <w:szCs w:val="20"/>
              </w:rPr>
            </w:pPr>
          </w:p>
          <w:p w:rsidR="001B35A6" w:rsidRPr="003C2DD0" w:rsidRDefault="001B35A6" w:rsidP="001B35A6">
            <w:pPr>
              <w:rPr>
                <w:b/>
                <w:bCs/>
              </w:rPr>
            </w:pPr>
            <w:r w:rsidRPr="003C2DD0">
              <w:rPr>
                <w:b/>
                <w:bCs/>
              </w:rPr>
              <w:lastRenderedPageBreak/>
              <w:t xml:space="preserve">____________А.Н. Морозов </w:t>
            </w:r>
          </w:p>
          <w:p w:rsidR="001B35A6" w:rsidRPr="003C2DD0" w:rsidRDefault="001B35A6" w:rsidP="001B35A6">
            <w:pPr>
              <w:rPr>
                <w:b/>
                <w:bCs/>
                <w:sz w:val="20"/>
                <w:szCs w:val="20"/>
              </w:rPr>
            </w:pPr>
          </w:p>
          <w:p w:rsidR="001B35A6" w:rsidRPr="003C2DD0" w:rsidRDefault="001B35A6" w:rsidP="001B35A6">
            <w:r w:rsidRPr="003C2DD0">
              <w:rPr>
                <w:b/>
                <w:bCs/>
              </w:rPr>
              <w:t>«____»____________ 2021 г.</w:t>
            </w:r>
          </w:p>
        </w:tc>
      </w:tr>
    </w:tbl>
    <w:p w:rsidR="001B35A6" w:rsidRPr="003C2DD0" w:rsidRDefault="001B35A6" w:rsidP="001B35A6"/>
    <w:p w:rsidR="001B35A6" w:rsidRPr="003C2DD0" w:rsidRDefault="001B35A6" w:rsidP="001B35A6"/>
    <w:p w:rsidR="001B35A6" w:rsidRPr="003C2DD0" w:rsidRDefault="001B35A6" w:rsidP="001B35A6"/>
    <w:p w:rsidR="001B35A6" w:rsidRPr="003C2DD0" w:rsidRDefault="001B35A6" w:rsidP="001B35A6"/>
    <w:p w:rsidR="001B35A6" w:rsidRPr="003C2DD0" w:rsidRDefault="001B35A6" w:rsidP="001B35A6">
      <w:pPr>
        <w:jc w:val="right"/>
      </w:pPr>
      <w:r w:rsidRPr="003C2DD0">
        <w:br w:type="page"/>
      </w:r>
      <w:r w:rsidRPr="003C2DD0">
        <w:lastRenderedPageBreak/>
        <w:t>Приложение 1</w:t>
      </w:r>
    </w:p>
    <w:p w:rsidR="001B35A6" w:rsidRPr="003C2DD0" w:rsidRDefault="001B35A6" w:rsidP="001B35A6">
      <w:pPr>
        <w:jc w:val="right"/>
      </w:pPr>
      <w:r w:rsidRPr="003C2DD0">
        <w:t>к решению Думы города Пыть-Яха</w:t>
      </w:r>
    </w:p>
    <w:p w:rsidR="001B35A6" w:rsidRPr="003C2DD0" w:rsidRDefault="001B35A6" w:rsidP="001B35A6">
      <w:pPr>
        <w:jc w:val="right"/>
      </w:pPr>
      <w:r w:rsidRPr="003C2DD0">
        <w:t>от 29.04.2021 № 388</w:t>
      </w:r>
    </w:p>
    <w:p w:rsidR="001B35A6" w:rsidRPr="003C2DD0" w:rsidRDefault="001B35A6" w:rsidP="001B35A6"/>
    <w:p w:rsidR="001B35A6" w:rsidRPr="003C2DD0" w:rsidRDefault="001B35A6" w:rsidP="001B35A6">
      <w:pPr>
        <w:jc w:val="center"/>
      </w:pPr>
      <w:r w:rsidRPr="003C2DD0">
        <w:t>Порядок</w:t>
      </w:r>
    </w:p>
    <w:p w:rsidR="001B35A6" w:rsidRPr="003C2DD0" w:rsidRDefault="001B35A6" w:rsidP="001B35A6">
      <w:pPr>
        <w:jc w:val="center"/>
      </w:pPr>
      <w:r w:rsidRPr="003C2DD0">
        <w:t>определения части территории города Пыть-Яха, на которой могут реализовываться инициативные проекты</w:t>
      </w:r>
    </w:p>
    <w:p w:rsidR="001B35A6" w:rsidRPr="003C2DD0" w:rsidRDefault="001B35A6" w:rsidP="001B35A6"/>
    <w:p w:rsidR="001B35A6" w:rsidRPr="003C2DD0" w:rsidRDefault="001B35A6" w:rsidP="001B35A6">
      <w:r w:rsidRPr="003C2DD0">
        <w:t>1. Инициативные проекты могут реализовываться в границах города Пыть</w:t>
      </w:r>
      <w:r w:rsidRPr="003C2DD0">
        <w:noBreakHyphen/>
        <w:t>Яха в пределах следующих территорий проживания граждан:</w:t>
      </w:r>
    </w:p>
    <w:p w:rsidR="001B35A6" w:rsidRPr="003C2DD0" w:rsidRDefault="001B35A6" w:rsidP="001B35A6">
      <w:r w:rsidRPr="003C2DD0">
        <w:t>1) территория всего муниципального образования;</w:t>
      </w:r>
    </w:p>
    <w:p w:rsidR="001B35A6" w:rsidRPr="003C2DD0" w:rsidRDefault="001B35A6" w:rsidP="001B35A6">
      <w:r w:rsidRPr="003C2DD0">
        <w:t>2) территория территориального общественного самоуправления;</w:t>
      </w:r>
    </w:p>
    <w:p w:rsidR="001B35A6" w:rsidRPr="003C2DD0" w:rsidRDefault="001B35A6" w:rsidP="001B35A6">
      <w:r w:rsidRPr="003C2DD0">
        <w:t>3) микрорайон города Пыть-Яха;</w:t>
      </w:r>
    </w:p>
    <w:p w:rsidR="001B35A6" w:rsidRPr="003C2DD0" w:rsidRDefault="001B35A6" w:rsidP="001B35A6">
      <w:r w:rsidRPr="003C2DD0">
        <w:t>4) группы жилых домов, в том числе многоквартирных;</w:t>
      </w:r>
    </w:p>
    <w:p w:rsidR="001B35A6" w:rsidRPr="003C2DD0" w:rsidRDefault="001B35A6" w:rsidP="001B35A6">
      <w:r w:rsidRPr="003C2DD0">
        <w:t>5) иные территории города, обозначенные в инициативном проекте, расположенные в пределах территории города Пыть-Яха.</w:t>
      </w:r>
    </w:p>
    <w:p w:rsidR="001B35A6" w:rsidRPr="003C2DD0" w:rsidRDefault="001B35A6" w:rsidP="001B35A6">
      <w:r w:rsidRPr="003C2DD0">
        <w:t>2. Часть территории города Пыть-Яха, на которой могут реализовываться инициативные проекты определяется управлением архитектуры и градостроительства администрации города Пыть-Яха (далее-уполномоченный орган администрации города Пыть-Яха).</w:t>
      </w:r>
    </w:p>
    <w:p w:rsidR="001B35A6" w:rsidRDefault="001B35A6" w:rsidP="001B35A6">
      <w:pPr>
        <w:rPr>
          <w:rFonts w:cs="Arial"/>
        </w:rPr>
      </w:pPr>
      <w:r w:rsidRPr="003C2DD0">
        <w:t xml:space="preserve">3. </w:t>
      </w:r>
      <w:r w:rsidR="00626D30">
        <w:rPr>
          <w:rFonts w:cs="Arial"/>
        </w:rPr>
        <w:t xml:space="preserve">В случае если инициативный проект планируется реализовать в границах территории территориального общественного самоуправления, определение части территории города </w:t>
      </w:r>
      <w:proofErr w:type="spellStart"/>
      <w:r w:rsidR="00626D30">
        <w:rPr>
          <w:rFonts w:cs="Arial"/>
        </w:rPr>
        <w:t>Пыть-Яха</w:t>
      </w:r>
      <w:proofErr w:type="spellEnd"/>
      <w:r w:rsidR="00626D30">
        <w:rPr>
          <w:rFonts w:cs="Arial"/>
        </w:rPr>
        <w:t>, на которой может реализовываться предложенный инициативный проект, не требуется.</w:t>
      </w:r>
    </w:p>
    <w:p w:rsidR="008012EF" w:rsidRDefault="008012EF" w:rsidP="001B35A6">
      <w:r>
        <w:t>(Абзац первый пункта 3 изложен</w:t>
      </w:r>
      <w:r w:rsidRPr="008012EF">
        <w:t xml:space="preserve"> </w:t>
      </w:r>
      <w:r>
        <w:t xml:space="preserve">в </w:t>
      </w:r>
      <w:r w:rsidRPr="008012EF">
        <w:t>редакции</w:t>
      </w:r>
      <w:r>
        <w:t xml:space="preserve"> решения Думы города </w:t>
      </w:r>
      <w:hyperlink r:id="rId15" w:tooltip="решение от 09.02.2026 0:00:00 №403 Дума МО города Пыть-Ях&#10;&#10;О внесении изменений в решение Думы города Пыть-Яха от 29.04.2021 № 388 " w:history="1">
        <w:r>
          <w:rPr>
            <w:rStyle w:val="aff2"/>
          </w:rPr>
          <w:t>от 09.02.2026 № 403</w:t>
        </w:r>
      </w:hyperlink>
      <w:r>
        <w:t>)</w:t>
      </w:r>
    </w:p>
    <w:p w:rsidR="008012EF" w:rsidRPr="003C2DD0" w:rsidRDefault="008012EF" w:rsidP="001B35A6"/>
    <w:p w:rsidR="001B35A6" w:rsidRPr="003C2DD0" w:rsidRDefault="001B35A6" w:rsidP="001B35A6">
      <w:r w:rsidRPr="003C2DD0">
        <w:t>В этом случае в инициативном проекте, вносимом в администрацию города Пыть-Яха, его инициатором указываются реквизиты (дата, номер, наименование) решения Думы города об установлении границ территории соответствующего территориального общественного самоуправления.</w:t>
      </w:r>
    </w:p>
    <w:p w:rsidR="001B35A6" w:rsidRPr="003C2DD0" w:rsidRDefault="001B35A6" w:rsidP="001B35A6">
      <w:r w:rsidRPr="003C2DD0">
        <w:t>4. Для определения части территории города Пыть-Яха, на которой могут реализовываться инициативные проекты, инициатор проекта до его выдвижения и внесения обращается в уполномоченный орган администрации города Пыть-Яха с заявлением в письменной форме об определении части территории, на которой планируется реализовывать инициативный проект (далее-заявление).</w:t>
      </w:r>
    </w:p>
    <w:p w:rsidR="001B35A6" w:rsidRPr="003C2DD0" w:rsidRDefault="001B35A6" w:rsidP="001B35A6">
      <w:r w:rsidRPr="003C2DD0">
        <w:t>5. В заявлении указываются:</w:t>
      </w:r>
    </w:p>
    <w:p w:rsidR="001B35A6" w:rsidRPr="003C2DD0" w:rsidRDefault="001B35A6" w:rsidP="001B35A6">
      <w:r w:rsidRPr="003C2DD0">
        <w:t>1) территория (ее часть), на которой планируется реализовывать инициативный проект;</w:t>
      </w:r>
    </w:p>
    <w:p w:rsidR="001B35A6" w:rsidRPr="003C2DD0" w:rsidRDefault="001B35A6" w:rsidP="001B35A6">
      <w:r w:rsidRPr="003C2DD0">
        <w:t>2) наименование и цели инициативного проекта;</w:t>
      </w:r>
    </w:p>
    <w:p w:rsidR="001B35A6" w:rsidRDefault="001B35A6" w:rsidP="001B35A6">
      <w:r w:rsidRPr="003C2DD0">
        <w:t>3</w:t>
      </w:r>
      <w:r w:rsidRPr="00437E76">
        <w:t xml:space="preserve">) описание проблемы, решение которой имеет приоритетное значение для жителей </w:t>
      </w:r>
      <w:r w:rsidR="00437E76" w:rsidRPr="00437E76">
        <w:t xml:space="preserve">муниципального образования или </w:t>
      </w:r>
      <w:r w:rsidRPr="00437E76">
        <w:t xml:space="preserve">соответствующей части территории города </w:t>
      </w:r>
      <w:proofErr w:type="spellStart"/>
      <w:r w:rsidRPr="00437E76">
        <w:t>Пыть-Яха</w:t>
      </w:r>
      <w:proofErr w:type="spellEnd"/>
      <w:r w:rsidRPr="00437E76">
        <w:t>;</w:t>
      </w:r>
    </w:p>
    <w:p w:rsidR="008012EF" w:rsidRDefault="008012EF" w:rsidP="001B35A6">
      <w:r>
        <w:rPr>
          <w:rFonts w:cs="Arial"/>
        </w:rPr>
        <w:t xml:space="preserve">(Подпункт 3 пункта 5 после слов «для жителей» дополнены словами «муниципального образования или» решением Думы города </w:t>
      </w:r>
      <w:hyperlink r:id="rId16" w:tooltip="решение от 09.02.2026 0:00:00 №403 Дума МО города Пыть-Ях&#10;&#10;О внесении изменений в решение Думы города Пыть-Яха от 29.04.2021 № 388 " w:history="1">
        <w:r>
          <w:rPr>
            <w:rStyle w:val="aff2"/>
          </w:rPr>
          <w:t>от 09.02.2026 № 403</w:t>
        </w:r>
      </w:hyperlink>
      <w:r>
        <w:t>)</w:t>
      </w:r>
    </w:p>
    <w:p w:rsidR="008012EF" w:rsidRPr="003C2DD0" w:rsidRDefault="008012EF" w:rsidP="001B35A6"/>
    <w:p w:rsidR="001B35A6" w:rsidRPr="003C2DD0" w:rsidRDefault="001B35A6" w:rsidP="001B35A6">
      <w:r w:rsidRPr="003C2DD0">
        <w:t>4) контактные данные лица, ответственного за инициативный проект (фамилия, имя, отчество (последнее-при наличии), номер контактного телефона), если инициатором проекта является юридическое лицо или орган территориального общественного самоуправления;</w:t>
      </w:r>
    </w:p>
    <w:p w:rsidR="001B35A6" w:rsidRPr="003C2DD0" w:rsidRDefault="001B35A6" w:rsidP="001B35A6">
      <w:r w:rsidRPr="003C2DD0">
        <w:t>5) контактные данные представителя инициативной группы граждан (фамилия, имя, отчество (последнее-при наличии), номер контактного телефона), если инициатором проекта является инициативная группа граждан.</w:t>
      </w:r>
    </w:p>
    <w:p w:rsidR="001B35A6" w:rsidRPr="003C2DD0" w:rsidRDefault="001B35A6" w:rsidP="001B35A6">
      <w:r w:rsidRPr="003C2DD0">
        <w:lastRenderedPageBreak/>
        <w:t>6. В случае если предложенная часть территории города Пыть-Яха полностью или частично закреплена в установленном порядке за иными собственниками или законными владельцами (пользователями), к заявлению прилагается решение таких собственников или законных владельцев (пользователей) о согласии на реализацию на данной территории инициативного проекта.</w:t>
      </w:r>
    </w:p>
    <w:p w:rsidR="001B35A6" w:rsidRPr="003C2DD0" w:rsidRDefault="001B35A6" w:rsidP="001B35A6">
      <w:r w:rsidRPr="003C2DD0">
        <w:t>7. Уполномоченный орган администрации города Пыть-Яха в течение 10 рабочих дней со дня регистрации заявления принимает решение:</w:t>
      </w:r>
    </w:p>
    <w:p w:rsidR="001B35A6" w:rsidRPr="003C2DD0" w:rsidRDefault="001B35A6" w:rsidP="001B35A6">
      <w:r w:rsidRPr="003C2DD0">
        <w:t>1) об определении части территории города Пыть-Яха, на которой может реализовываться предложенный инициативный проект, о чем заявителю в течение 2-х рабочих дней направляется письменное уведомление;</w:t>
      </w:r>
    </w:p>
    <w:p w:rsidR="001B35A6" w:rsidRPr="003C2DD0" w:rsidRDefault="001B35A6" w:rsidP="001B35A6">
      <w:r w:rsidRPr="003C2DD0">
        <w:t>2) об отказе в определении части территории города Пыть-Яха, на которой может реализовываться предложенный инициативный проект, о чем заявителю в течение 2-х рабочих дней направляется письменное уведомление с обоснованием причин отказа.</w:t>
      </w:r>
    </w:p>
    <w:p w:rsidR="001B35A6" w:rsidRPr="003C2DD0" w:rsidRDefault="001B35A6" w:rsidP="001B35A6">
      <w:r w:rsidRPr="003C2DD0">
        <w:t>8. Решение об отказе в определении части территории города Пыть-Яха, на которой может реализовываться предложенный инициативный проект, принимается в следующих случаях:</w:t>
      </w:r>
    </w:p>
    <w:p w:rsidR="001B35A6" w:rsidRPr="003C2DD0" w:rsidRDefault="001B35A6" w:rsidP="001B35A6">
      <w:r w:rsidRPr="003C2DD0">
        <w:t>1) заявление не соответствует требованиям, предусмотренным пунктом 5 настоящего порядка;</w:t>
      </w:r>
    </w:p>
    <w:p w:rsidR="001B35A6" w:rsidRPr="003C2DD0" w:rsidRDefault="001B35A6" w:rsidP="001B35A6">
      <w:r w:rsidRPr="003C2DD0">
        <w:t>2) реализация инициативного проекта на предложенной части территории города Пыть-Яха противоречит нормам федерального законодательства, законодательства Ханты-Мансийского автономного округа-Югры или муниципальным правовым актам города Пыть-Яха;</w:t>
      </w:r>
    </w:p>
    <w:p w:rsidR="001B35A6" w:rsidRPr="003C2DD0" w:rsidRDefault="001B35A6" w:rsidP="001B35A6">
      <w:r w:rsidRPr="003C2DD0">
        <w:t>3) предложенная часть территории города Пыть-Яха выходит за пределы территории города Пыть-Яха;</w:t>
      </w:r>
    </w:p>
    <w:p w:rsidR="001B35A6" w:rsidRPr="003C2DD0" w:rsidRDefault="001B35A6" w:rsidP="001B35A6">
      <w:r w:rsidRPr="003C2DD0">
        <w:t>4) предложенная часть территории города Пыть-Яха не соответствует требованиям подпунктов 2-4 пункта 1 настоящего порядка;</w:t>
      </w:r>
    </w:p>
    <w:p w:rsidR="001B35A6" w:rsidRPr="003C2DD0" w:rsidRDefault="001B35A6" w:rsidP="001B35A6">
      <w:r w:rsidRPr="003C2DD0">
        <w:t>5) предложенная часть территории города Пыть-Яха полностью или частично закреплена в установленном порядке за иными собственниками или законными владельцами (пользователями), и к заявлению не приложено решение таких собственников, законных владельцев (пользователей) о согласии на реализацию на данной территории инициативного проекта.</w:t>
      </w:r>
    </w:p>
    <w:p w:rsidR="001B35A6" w:rsidRPr="003C2DD0" w:rsidRDefault="001B35A6" w:rsidP="001B35A6">
      <w:r w:rsidRPr="003C2DD0">
        <w:t>9. При установлении случаев, указанных в подпунктах 3-5 пункта 8 настоящего порядка, уполномоченный орган администрации города Пыть-Яха обязан в уведомлении об отказе в определении части территории, на которой может реализовываться предложенный инициативный проект, предложить инициаторам проекта иную территорию для реализации инициативного проекта, соответствующую требованиям настоящего порядка, наименованию и целям данного проекта, при условии наличия такой территории.</w:t>
      </w:r>
    </w:p>
    <w:p w:rsidR="001B35A6" w:rsidRPr="003C2DD0" w:rsidRDefault="001B35A6" w:rsidP="001B35A6">
      <w:r w:rsidRPr="003C2DD0">
        <w:t>10. Отказ в определении части территории города Пыть-Яха, на которой может реализовываться предложенный инициативный проект,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такого отказа.</w:t>
      </w:r>
    </w:p>
    <w:p w:rsidR="001B35A6" w:rsidRPr="003C2DD0" w:rsidRDefault="001B35A6" w:rsidP="001B35A6">
      <w:r w:rsidRPr="003C2DD0">
        <w:br w:type="page"/>
      </w:r>
      <w:r w:rsidR="00F03414">
        <w:lastRenderedPageBreak/>
        <w:t xml:space="preserve">(Приложение 2 изложено в редакции решения Думы города </w:t>
      </w:r>
      <w:hyperlink r:id="rId17" w:tooltip="решение от 09.02.2026 0:00:00 №403 Дума МО города Пыть-Ях&#10;&#10;О внесении изменений в решение Думы города Пыть-Яха от 29.04.2021 № 388 " w:history="1">
        <w:r w:rsidR="00F03414">
          <w:rPr>
            <w:rStyle w:val="aff2"/>
          </w:rPr>
          <w:t>от 09.02.2026 № 403</w:t>
        </w:r>
      </w:hyperlink>
      <w:r w:rsidR="00F03414">
        <w:t>)</w:t>
      </w:r>
    </w:p>
    <w:p w:rsidR="001B35A6" w:rsidRPr="003C2DD0" w:rsidRDefault="001B35A6" w:rsidP="001B35A6">
      <w:pPr>
        <w:jc w:val="right"/>
      </w:pPr>
      <w:r w:rsidRPr="003C2DD0">
        <w:t xml:space="preserve">Приложение 2 </w:t>
      </w:r>
    </w:p>
    <w:p w:rsidR="001B35A6" w:rsidRPr="003C2DD0" w:rsidRDefault="001B35A6" w:rsidP="001B35A6">
      <w:pPr>
        <w:jc w:val="right"/>
      </w:pPr>
      <w:r w:rsidRPr="003C2DD0">
        <w:t>к решению Думы города Пыть-Яха</w:t>
      </w:r>
    </w:p>
    <w:p w:rsidR="001B35A6" w:rsidRPr="003C2DD0" w:rsidRDefault="001B35A6" w:rsidP="001B35A6">
      <w:pPr>
        <w:jc w:val="right"/>
      </w:pPr>
      <w:r w:rsidRPr="003C2DD0">
        <w:t>от 29.04.2021 № 388</w:t>
      </w:r>
    </w:p>
    <w:p w:rsidR="001B35A6" w:rsidRPr="003C2DD0" w:rsidRDefault="001B35A6" w:rsidP="001B35A6"/>
    <w:p w:rsidR="00437E76" w:rsidRDefault="00437E76" w:rsidP="00437E76">
      <w:pPr>
        <w:autoSpaceDE w:val="0"/>
        <w:autoSpaceDN w:val="0"/>
        <w:adjustRightInd w:val="0"/>
        <w:rPr>
          <w:rFonts w:cs="Arial"/>
          <w:sz w:val="28"/>
          <w:szCs w:val="28"/>
        </w:rPr>
      </w:pPr>
    </w:p>
    <w:p w:rsidR="00437E76" w:rsidRDefault="00437E76" w:rsidP="00437E76">
      <w:pPr>
        <w:autoSpaceDE w:val="0"/>
        <w:autoSpaceDN w:val="0"/>
        <w:adjustRightInd w:val="0"/>
        <w:jc w:val="center"/>
        <w:rPr>
          <w:rFonts w:cs="Arial"/>
        </w:rPr>
      </w:pPr>
      <w:r>
        <w:rPr>
          <w:rFonts w:cs="Arial"/>
        </w:rPr>
        <w:t>Порядок</w:t>
      </w:r>
    </w:p>
    <w:p w:rsidR="00437E76" w:rsidRDefault="00437E76" w:rsidP="00437E76">
      <w:pPr>
        <w:autoSpaceDE w:val="0"/>
        <w:autoSpaceDN w:val="0"/>
        <w:adjustRightInd w:val="0"/>
        <w:jc w:val="center"/>
        <w:rPr>
          <w:rFonts w:cs="Arial"/>
        </w:rPr>
      </w:pPr>
      <w:r>
        <w:rPr>
          <w:rFonts w:cs="Arial"/>
        </w:rPr>
        <w:t>выдвижения, внесения, обсуждения, рассмотрения инициативных проектов,</w:t>
      </w:r>
    </w:p>
    <w:p w:rsidR="00437E76" w:rsidRDefault="00437E76" w:rsidP="00437E76">
      <w:pPr>
        <w:autoSpaceDE w:val="0"/>
        <w:autoSpaceDN w:val="0"/>
        <w:adjustRightInd w:val="0"/>
        <w:jc w:val="center"/>
        <w:rPr>
          <w:rFonts w:cs="Arial"/>
        </w:rPr>
      </w:pPr>
      <w:r>
        <w:rPr>
          <w:rFonts w:cs="Arial"/>
        </w:rPr>
        <w:t xml:space="preserve">а также проведения их конкурсного отбора в городе </w:t>
      </w:r>
      <w:proofErr w:type="spellStart"/>
      <w:r>
        <w:rPr>
          <w:rFonts w:cs="Arial"/>
        </w:rPr>
        <w:t>Пыть-Яхе</w:t>
      </w:r>
      <w:proofErr w:type="spellEnd"/>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1. Общие положения</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 xml:space="preserve">1.1. Настоящий Порядок выдвижения, внесения, обсуждения, рассмотрения инициативных проектов, а также проведения их конкурсного отбора в городе </w:t>
      </w:r>
      <w:proofErr w:type="spellStart"/>
      <w:r>
        <w:rPr>
          <w:rFonts w:cs="Arial"/>
        </w:rPr>
        <w:t>Пыть-Яхе</w:t>
      </w:r>
      <w:proofErr w:type="spellEnd"/>
      <w:r>
        <w:rPr>
          <w:rFonts w:cs="Arial"/>
        </w:rPr>
        <w:t xml:space="preserve"> (далее-Порядок)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городе </w:t>
      </w:r>
      <w:proofErr w:type="spellStart"/>
      <w:r>
        <w:rPr>
          <w:rFonts w:cs="Arial"/>
        </w:rPr>
        <w:t>Пыть-Яхе</w:t>
      </w:r>
      <w:proofErr w:type="spellEnd"/>
      <w:r>
        <w:rPr>
          <w:rFonts w:cs="Arial"/>
        </w:rPr>
        <w:t>.</w:t>
      </w:r>
    </w:p>
    <w:p w:rsidR="00437E76" w:rsidRDefault="00437E76" w:rsidP="00437E76">
      <w:pPr>
        <w:autoSpaceDE w:val="0"/>
        <w:autoSpaceDN w:val="0"/>
        <w:adjustRightInd w:val="0"/>
        <w:rPr>
          <w:rFonts w:cs="Arial"/>
        </w:rPr>
      </w:pPr>
      <w:r>
        <w:rPr>
          <w:rFonts w:cs="Arial"/>
        </w:rPr>
        <w:t>1.2. Основные понятия, используемые для целей настоящего Порядка:</w:t>
      </w:r>
    </w:p>
    <w:p w:rsidR="00437E76" w:rsidRDefault="00437E76" w:rsidP="00437E76">
      <w:pPr>
        <w:autoSpaceDE w:val="0"/>
        <w:autoSpaceDN w:val="0"/>
        <w:adjustRightInd w:val="0"/>
        <w:rPr>
          <w:rFonts w:cs="Arial"/>
        </w:rPr>
      </w:pPr>
      <w:r>
        <w:rPr>
          <w:rFonts w:cs="Arial"/>
        </w:rPr>
        <w:t xml:space="preserve">1) инициативные проекты-проекты, разработанные и выдвинутые в соответствии с настоящим Порядком инициаторами проектов в целях реализации на территории, части территории города </w:t>
      </w:r>
      <w:proofErr w:type="spellStart"/>
      <w:r>
        <w:rPr>
          <w:rFonts w:cs="Arial"/>
        </w:rPr>
        <w:t>Пыть-Яха</w:t>
      </w:r>
      <w:proofErr w:type="spellEnd"/>
      <w:r>
        <w:rPr>
          <w:rFonts w:cs="Arial"/>
        </w:rPr>
        <w:t xml:space="preserve"> мероприятий, имеющих приоритетное значение для жителей города </w:t>
      </w:r>
      <w:proofErr w:type="spellStart"/>
      <w:r>
        <w:rPr>
          <w:rFonts w:cs="Arial"/>
        </w:rPr>
        <w:t>Пыть-Яха</w:t>
      </w:r>
      <w:proofErr w:type="spellEnd"/>
      <w:r>
        <w:rPr>
          <w:rFonts w:cs="Arial"/>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Pr>
          <w:rFonts w:cs="Arial"/>
        </w:rPr>
        <w:t>решения</w:t>
      </w:r>
      <w:proofErr w:type="gramEnd"/>
      <w:r>
        <w:rPr>
          <w:rFonts w:cs="Arial"/>
        </w:rPr>
        <w:t xml:space="preserve"> которых предоставлено органам местного самоуправления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2) инициативные платежи-собственные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8" w:tooltip="ФЕДЕРАЛЬНЫЙ ЗАКОН от 31.07.1998 № 145-ФЗ ГОСУДАРСТВЕННАЯ ДУМА ФЕДЕРАЛЬНОГО СОБРАНИЯ РФ&#10;&#10;БЮДЖЕТНЫЙ КОДЕКС РОССИЙСКОЙ ФЕДЕРАЦИИ" w:history="1">
        <w:r w:rsidRPr="008012EF">
          <w:rPr>
            <w:rStyle w:val="aff2"/>
            <w:rFonts w:cs="Arial"/>
          </w:rPr>
          <w:t>Бюджетным кодексом</w:t>
        </w:r>
      </w:hyperlink>
      <w:r>
        <w:rPr>
          <w:rFonts w:cs="Arial"/>
        </w:rPr>
        <w:t xml:space="preserve"> Российской Федерации в бюджет города </w:t>
      </w:r>
      <w:proofErr w:type="spellStart"/>
      <w:r>
        <w:rPr>
          <w:rFonts w:cs="Arial"/>
        </w:rPr>
        <w:t>Пыть-Яха</w:t>
      </w:r>
      <w:proofErr w:type="spellEnd"/>
      <w:r>
        <w:rPr>
          <w:rFonts w:cs="Arial"/>
        </w:rPr>
        <w:t xml:space="preserve"> в целях реализации конкретных инициативных проектов;</w:t>
      </w:r>
    </w:p>
    <w:p w:rsidR="00437E76" w:rsidRDefault="00437E76" w:rsidP="00437E76">
      <w:pPr>
        <w:autoSpaceDE w:val="0"/>
        <w:autoSpaceDN w:val="0"/>
        <w:adjustRightInd w:val="0"/>
        <w:rPr>
          <w:rFonts w:cs="Arial"/>
        </w:rPr>
      </w:pPr>
      <w:r>
        <w:rPr>
          <w:rFonts w:cs="Arial"/>
        </w:rPr>
        <w:t>3) инициаторы проекта-граждане, юридические лица, органы территориального общественного самоуправления, имеющие право выступать с инициативой о внесении инициативного проекта в соответствии с настоящим Порядком;</w:t>
      </w:r>
    </w:p>
    <w:p w:rsidR="00437E76" w:rsidRDefault="00437E76" w:rsidP="00437E76">
      <w:pPr>
        <w:autoSpaceDE w:val="0"/>
        <w:autoSpaceDN w:val="0"/>
        <w:adjustRightInd w:val="0"/>
        <w:rPr>
          <w:rFonts w:cs="Arial"/>
        </w:rPr>
      </w:pPr>
      <w:r>
        <w:rPr>
          <w:rFonts w:cs="Arial"/>
        </w:rPr>
        <w:t xml:space="preserve">4) уполномоченный орган-структурное подразделение администрации города </w:t>
      </w:r>
      <w:proofErr w:type="spellStart"/>
      <w:r>
        <w:rPr>
          <w:rFonts w:cs="Arial"/>
        </w:rPr>
        <w:t>Пыть-Яха</w:t>
      </w:r>
      <w:proofErr w:type="spellEnd"/>
      <w:r>
        <w:rPr>
          <w:rFonts w:cs="Arial"/>
        </w:rPr>
        <w:t>, ответственное за организацию работы по рассмотрению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2. Порядок выдвижения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2.1. Выдвижение инициативных проектов осуществляется инициаторами проектов.</w:t>
      </w:r>
    </w:p>
    <w:p w:rsidR="00437E76" w:rsidRDefault="00437E76" w:rsidP="00437E76">
      <w:pPr>
        <w:autoSpaceDE w:val="0"/>
        <w:autoSpaceDN w:val="0"/>
        <w:adjustRightInd w:val="0"/>
        <w:rPr>
          <w:rFonts w:cs="Arial"/>
        </w:rPr>
      </w:pPr>
      <w:r>
        <w:rPr>
          <w:rFonts w:cs="Arial"/>
        </w:rPr>
        <w:t>2.2. Инициаторами проектов могут выступать:</w:t>
      </w:r>
    </w:p>
    <w:p w:rsidR="00437E76" w:rsidRDefault="00437E76" w:rsidP="00437E76">
      <w:pPr>
        <w:autoSpaceDE w:val="0"/>
        <w:autoSpaceDN w:val="0"/>
        <w:adjustRightInd w:val="0"/>
        <w:rPr>
          <w:rFonts w:cs="Arial"/>
        </w:rPr>
      </w:pPr>
      <w:r>
        <w:rPr>
          <w:rFonts w:cs="Arial"/>
        </w:rPr>
        <w:t xml:space="preserve">- инициативные группы численностью не менее 3 граждан, достигших восемнадцатилетнего возраста и проживающих на территории города </w:t>
      </w:r>
      <w:proofErr w:type="spellStart"/>
      <w:r>
        <w:rPr>
          <w:rFonts w:cs="Arial"/>
        </w:rPr>
        <w:t>Пыть-Яха</w:t>
      </w:r>
      <w:proofErr w:type="spellEnd"/>
      <w:r>
        <w:rPr>
          <w:rFonts w:cs="Arial"/>
        </w:rPr>
        <w:t xml:space="preserve">; </w:t>
      </w:r>
    </w:p>
    <w:p w:rsidR="00437E76" w:rsidRDefault="00437E76" w:rsidP="00437E76">
      <w:pPr>
        <w:autoSpaceDE w:val="0"/>
        <w:autoSpaceDN w:val="0"/>
        <w:adjustRightInd w:val="0"/>
        <w:rPr>
          <w:rFonts w:cs="Arial"/>
        </w:rPr>
      </w:pPr>
      <w:r>
        <w:rPr>
          <w:rFonts w:cs="Arial"/>
        </w:rPr>
        <w:t xml:space="preserve">- органы территориального общественного самоуправления, осуществляющие свою деятельность на территории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 юридические лица, в том числе социально-ориентированные некоммерческие организации, индивидуальные предприниматели, осуществляющие свою деятельность на территории города </w:t>
      </w:r>
      <w:proofErr w:type="spellStart"/>
      <w:r>
        <w:rPr>
          <w:rFonts w:cs="Arial"/>
        </w:rPr>
        <w:t>Пыть-Яха</w:t>
      </w:r>
      <w:proofErr w:type="spellEnd"/>
      <w:r>
        <w:rPr>
          <w:rFonts w:cs="Arial"/>
        </w:rPr>
        <w:t xml:space="preserve">. </w:t>
      </w:r>
    </w:p>
    <w:p w:rsidR="00437E76" w:rsidRDefault="00437E76" w:rsidP="00437E76">
      <w:pPr>
        <w:autoSpaceDE w:val="0"/>
        <w:autoSpaceDN w:val="0"/>
        <w:adjustRightInd w:val="0"/>
        <w:rPr>
          <w:rFonts w:cs="Arial"/>
        </w:rPr>
      </w:pPr>
      <w:r>
        <w:rPr>
          <w:rFonts w:cs="Arial"/>
        </w:rPr>
        <w:lastRenderedPageBreak/>
        <w:t>2.3. Инициативные проекты, выдвигаемые инициаторами проектов, должны соответствовать приложению 1 к настоящему Порядку.</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3. Порядок обсуждения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3.1. Инициаторы проекта:</w:t>
      </w:r>
    </w:p>
    <w:p w:rsidR="00437E76" w:rsidRDefault="00437E76" w:rsidP="00437E76">
      <w:pPr>
        <w:autoSpaceDE w:val="0"/>
        <w:autoSpaceDN w:val="0"/>
        <w:adjustRightInd w:val="0"/>
        <w:rPr>
          <w:rFonts w:cs="Arial"/>
        </w:rPr>
      </w:pPr>
      <w:r>
        <w:rPr>
          <w:rFonts w:cs="Arial"/>
        </w:rPr>
        <w:t>1) готовят инициативный проект;</w:t>
      </w:r>
    </w:p>
    <w:p w:rsidR="00437E76" w:rsidRDefault="00437E76" w:rsidP="00437E76">
      <w:pPr>
        <w:autoSpaceDE w:val="0"/>
        <w:autoSpaceDN w:val="0"/>
        <w:adjustRightInd w:val="0"/>
        <w:rPr>
          <w:rFonts w:cs="Arial"/>
        </w:rPr>
      </w:pPr>
      <w:r>
        <w:rPr>
          <w:rFonts w:cs="Arial"/>
        </w:rPr>
        <w:t>2) организуют обсуждение инициативного проекта или обеспечивают выявление мнения граждан по вопросу о поддержке инициативного проекта;</w:t>
      </w:r>
    </w:p>
    <w:p w:rsidR="00437E76" w:rsidRDefault="00437E76" w:rsidP="00437E76">
      <w:pPr>
        <w:autoSpaceDE w:val="0"/>
        <w:autoSpaceDN w:val="0"/>
        <w:adjustRightInd w:val="0"/>
        <w:rPr>
          <w:rFonts w:cs="Arial"/>
        </w:rPr>
      </w:pPr>
      <w:r>
        <w:rPr>
          <w:rFonts w:cs="Arial"/>
        </w:rPr>
        <w:t xml:space="preserve">3) вносят инициативный проект в администрацию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4) участвуют в контроле за реализацией инициативного проекта;</w:t>
      </w:r>
    </w:p>
    <w:p w:rsidR="00437E76" w:rsidRDefault="00437E76" w:rsidP="00437E76">
      <w:pPr>
        <w:autoSpaceDE w:val="0"/>
        <w:autoSpaceDN w:val="0"/>
        <w:adjustRightInd w:val="0"/>
        <w:rPr>
          <w:rFonts w:cs="Arial"/>
        </w:rPr>
      </w:pPr>
      <w:r>
        <w:rPr>
          <w:rFonts w:cs="Arial"/>
        </w:rPr>
        <w:t>5) реализуют иные права и исполняют обязанности, установленные настоящим Порядком и принятыми в соответствии с ним иными муниципальными нормативными правовыми актами.</w:t>
      </w:r>
    </w:p>
    <w:p w:rsidR="00437E76" w:rsidRDefault="00437E76" w:rsidP="00437E76">
      <w:pPr>
        <w:autoSpaceDE w:val="0"/>
        <w:autoSpaceDN w:val="0"/>
        <w:adjustRightInd w:val="0"/>
        <w:rPr>
          <w:rFonts w:cs="Arial"/>
        </w:rPr>
      </w:pPr>
      <w:r>
        <w:rPr>
          <w:rFonts w:cs="Arial"/>
        </w:rPr>
        <w:t>3.2. Протоколом о создании инициативной группы определяется лицо, уполномоченное действовать от имени инициативной группы.</w:t>
      </w:r>
    </w:p>
    <w:p w:rsidR="00437E76" w:rsidRDefault="00437E76" w:rsidP="00437E76">
      <w:pPr>
        <w:autoSpaceDE w:val="0"/>
        <w:autoSpaceDN w:val="0"/>
        <w:adjustRightInd w:val="0"/>
        <w:rPr>
          <w:rFonts w:cs="Arial"/>
        </w:rPr>
      </w:pPr>
      <w:r>
        <w:rPr>
          <w:rFonts w:cs="Arial"/>
        </w:rPr>
        <w:t xml:space="preserve">3.3. Инициативный проект до его внесения в администрацию города </w:t>
      </w:r>
      <w:proofErr w:type="spellStart"/>
      <w:r>
        <w:rPr>
          <w:rFonts w:cs="Arial"/>
        </w:rPr>
        <w:t>Пыть-Яха</w:t>
      </w:r>
      <w:proofErr w:type="spellEnd"/>
      <w:r>
        <w:rPr>
          <w:rFonts w:cs="Arial"/>
        </w:rPr>
        <w:t xml:space="preserve"> (далее-Администрация)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города </w:t>
      </w:r>
      <w:proofErr w:type="spellStart"/>
      <w:r>
        <w:rPr>
          <w:rFonts w:cs="Arial"/>
        </w:rPr>
        <w:t>Пыть-Яха</w:t>
      </w:r>
      <w:proofErr w:type="spellEnd"/>
      <w:r>
        <w:rPr>
          <w:rFonts w:cs="Arial"/>
        </w:rPr>
        <w:t xml:space="preserve">, в целях обсуждения инициативного проекта, определения его соответствия интересам жителей города </w:t>
      </w:r>
      <w:proofErr w:type="spellStart"/>
      <w:r>
        <w:rPr>
          <w:rFonts w:cs="Arial"/>
        </w:rPr>
        <w:t>Пыть-Яха</w:t>
      </w:r>
      <w:proofErr w:type="spellEnd"/>
      <w:r>
        <w:rPr>
          <w:rFonts w:cs="Arial"/>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rsidR="00437E76" w:rsidRDefault="00437E76" w:rsidP="00437E76">
      <w:pPr>
        <w:autoSpaceDE w:val="0"/>
        <w:autoSpaceDN w:val="0"/>
        <w:adjustRightInd w:val="0"/>
        <w:rPr>
          <w:rFonts w:cs="Arial"/>
        </w:rPr>
      </w:pPr>
      <w:r>
        <w:rPr>
          <w:rFonts w:cs="Arial"/>
        </w:rPr>
        <w:t>Возможно рассмотрение нескольких инициативных проектов на одном сходе или на одном собрании граждан.</w:t>
      </w:r>
    </w:p>
    <w:p w:rsidR="00437E76" w:rsidRDefault="00437E76" w:rsidP="00437E76">
      <w:pPr>
        <w:autoSpaceDE w:val="0"/>
        <w:autoSpaceDN w:val="0"/>
        <w:adjustRightInd w:val="0"/>
        <w:rPr>
          <w:rFonts w:cs="Arial"/>
        </w:rPr>
      </w:pPr>
      <w:r>
        <w:rPr>
          <w:rFonts w:cs="Arial"/>
        </w:rPr>
        <w:t>Выявление мнения граждан по вопросу о поддержке инициативного проекта дополнительно может проводиться путем опроса граждан или сбора их подписей.</w:t>
      </w:r>
    </w:p>
    <w:p w:rsidR="00437E76" w:rsidRDefault="00437E76" w:rsidP="00437E76">
      <w:pPr>
        <w:autoSpaceDE w:val="0"/>
        <w:autoSpaceDN w:val="0"/>
        <w:adjustRightInd w:val="0"/>
        <w:rPr>
          <w:rFonts w:cs="Arial"/>
        </w:rPr>
      </w:pPr>
      <w:r>
        <w:rPr>
          <w:rFonts w:cs="Arial"/>
        </w:rPr>
        <w:t>Решение о необходимости выявления мнения граждан по вопросу о поддержке инициативного проекта путем опроса граждан или сбора подписей граждан принимается инициатором проекта.</w:t>
      </w:r>
    </w:p>
    <w:p w:rsidR="00437E76" w:rsidRDefault="00437E76" w:rsidP="00437E76">
      <w:pPr>
        <w:autoSpaceDE w:val="0"/>
        <w:autoSpaceDN w:val="0"/>
        <w:adjustRightInd w:val="0"/>
        <w:rPr>
          <w:rFonts w:cs="Arial"/>
        </w:rPr>
      </w:pPr>
      <w:r>
        <w:rPr>
          <w:rFonts w:cs="Arial"/>
        </w:rPr>
        <w:t xml:space="preserve">3.4. Выявление мнения граждан по вопросу о поддержке инициативного проекта путем опроса граждан осуществляется в соответствии с порядком назначения и проведения опроса граждан, проживающих в городе </w:t>
      </w:r>
      <w:proofErr w:type="spellStart"/>
      <w:r>
        <w:rPr>
          <w:rFonts w:cs="Arial"/>
        </w:rPr>
        <w:t>Пыть-Яхе</w:t>
      </w:r>
      <w:proofErr w:type="spellEnd"/>
      <w:r>
        <w:rPr>
          <w:rFonts w:cs="Arial"/>
        </w:rPr>
        <w:t xml:space="preserve">, утвержденным решением Думы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3.5. Сбор подписей граждан по вопросу о поддержке инициативного проекта осуществляется инициаторами проекта в форме подписного листа согласно приложению 2 к настоящему Порядку. Данные о гражданине в подписной лист вносятся собственноручно только рукописным способом, при этом использование карандашей не допускается. </w:t>
      </w:r>
    </w:p>
    <w:p w:rsidR="00437E76" w:rsidRDefault="00437E76" w:rsidP="00437E76">
      <w:pPr>
        <w:autoSpaceDE w:val="0"/>
        <w:autoSpaceDN w:val="0"/>
        <w:adjustRightInd w:val="0"/>
        <w:rPr>
          <w:rFonts w:cs="Arial"/>
        </w:rPr>
      </w:pPr>
      <w:r>
        <w:rPr>
          <w:rFonts w:cs="Arial"/>
        </w:rPr>
        <w:t>Каждый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любым из членов инициативной группы.</w:t>
      </w:r>
    </w:p>
    <w:p w:rsidR="00437E76" w:rsidRDefault="00437E76" w:rsidP="00437E76">
      <w:pPr>
        <w:autoSpaceDE w:val="0"/>
        <w:autoSpaceDN w:val="0"/>
        <w:adjustRightInd w:val="0"/>
        <w:rPr>
          <w:rFonts w:cs="Arial"/>
        </w:rPr>
      </w:pPr>
      <w:r>
        <w:rPr>
          <w:rFonts w:cs="Arial"/>
        </w:rPr>
        <w:t xml:space="preserve">В подписные листы вносятся подписи не менее 50 жителей, достигших восемнадцатилетнего возраста и проживающих на части территории города </w:t>
      </w:r>
      <w:proofErr w:type="spellStart"/>
      <w:r>
        <w:rPr>
          <w:rFonts w:cs="Arial"/>
        </w:rPr>
        <w:t>Пыть-Яха</w:t>
      </w:r>
      <w:proofErr w:type="spellEnd"/>
      <w:r>
        <w:rPr>
          <w:rFonts w:cs="Arial"/>
        </w:rPr>
        <w:t>, на которой планируется реализовывать инициативный проект.</w:t>
      </w:r>
    </w:p>
    <w:p w:rsidR="00437E76" w:rsidRDefault="00437E76" w:rsidP="00437E76">
      <w:pPr>
        <w:autoSpaceDE w:val="0"/>
        <w:autoSpaceDN w:val="0"/>
        <w:adjustRightInd w:val="0"/>
        <w:rPr>
          <w:rFonts w:cs="Arial"/>
        </w:rPr>
      </w:pPr>
      <w:r>
        <w:rPr>
          <w:rFonts w:cs="Arial"/>
        </w:rPr>
        <w:t xml:space="preserve">Для инициативного проекта, который будет реализовываться на территории всего города </w:t>
      </w:r>
      <w:proofErr w:type="spellStart"/>
      <w:r>
        <w:rPr>
          <w:rFonts w:cs="Arial"/>
        </w:rPr>
        <w:t>Пыть-Яха</w:t>
      </w:r>
      <w:proofErr w:type="spellEnd"/>
      <w:r>
        <w:rPr>
          <w:rFonts w:cs="Arial"/>
        </w:rPr>
        <w:t xml:space="preserve">, в подписные листы вносятся подписи не менее 100 жителей города </w:t>
      </w:r>
      <w:proofErr w:type="spellStart"/>
      <w:r>
        <w:rPr>
          <w:rFonts w:cs="Arial"/>
        </w:rPr>
        <w:t>Пыть-Яха</w:t>
      </w:r>
      <w:proofErr w:type="spellEnd"/>
      <w:r>
        <w:rPr>
          <w:rFonts w:cs="Arial"/>
        </w:rPr>
        <w:t>, достигших восемнадцатилетнего возраста.</w:t>
      </w:r>
    </w:p>
    <w:p w:rsidR="00437E76" w:rsidRDefault="00437E76" w:rsidP="00437E76">
      <w:pPr>
        <w:autoSpaceDE w:val="0"/>
        <w:autoSpaceDN w:val="0"/>
        <w:adjustRightInd w:val="0"/>
        <w:rPr>
          <w:rFonts w:cs="Arial"/>
        </w:rPr>
      </w:pPr>
      <w:r>
        <w:rPr>
          <w:rFonts w:cs="Arial"/>
        </w:rPr>
        <w:t xml:space="preserve">3.6. Собрание граждан по вопросам выдвижения инициативного проекта назначается Думой города </w:t>
      </w:r>
      <w:proofErr w:type="spellStart"/>
      <w:r>
        <w:rPr>
          <w:rFonts w:cs="Arial"/>
        </w:rPr>
        <w:t>Пыть-Яха</w:t>
      </w:r>
      <w:proofErr w:type="spellEnd"/>
      <w:r>
        <w:rPr>
          <w:rFonts w:cs="Arial"/>
        </w:rPr>
        <w:t xml:space="preserve"> и проводится в порядке, установленном решением Думы города </w:t>
      </w:r>
      <w:proofErr w:type="spellStart"/>
      <w:r>
        <w:rPr>
          <w:rFonts w:cs="Arial"/>
        </w:rPr>
        <w:t>Пыть-Яха</w:t>
      </w:r>
      <w:proofErr w:type="spellEnd"/>
      <w:r>
        <w:rPr>
          <w:rFonts w:cs="Arial"/>
        </w:rPr>
        <w:t xml:space="preserve">. Собрание проводится на части территории </w:t>
      </w:r>
      <w:r>
        <w:rPr>
          <w:rFonts w:cs="Arial"/>
        </w:rPr>
        <w:lastRenderedPageBreak/>
        <w:t>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 В собрании вправе принимать участие жители соответствующей территории, достигшие восемнадцатилетнего возраста. Расходы по проведению собрания, изготовлению и рассылке документов, несет инициатор проекта.</w:t>
      </w:r>
    </w:p>
    <w:p w:rsidR="00437E76" w:rsidRDefault="00437E76" w:rsidP="00437E76">
      <w:pPr>
        <w:autoSpaceDE w:val="0"/>
        <w:autoSpaceDN w:val="0"/>
        <w:adjustRightInd w:val="0"/>
        <w:rPr>
          <w:rFonts w:cs="Arial"/>
        </w:rPr>
      </w:pPr>
      <w:r>
        <w:rPr>
          <w:rFonts w:cs="Arial"/>
        </w:rPr>
        <w:t xml:space="preserve">3.7. Уведомление о назначении собрания направляется в Администрацию не позднее 10 дней до дня проведения собрания и подлежит обязательному размещению на официальном сайте в информационно-телекоммуникационной сети «Интернет» в течение двух рабочих дней со дня поступления. </w:t>
      </w:r>
    </w:p>
    <w:p w:rsidR="00437E76" w:rsidRDefault="00437E76" w:rsidP="00437E76">
      <w:pPr>
        <w:autoSpaceDE w:val="0"/>
        <w:autoSpaceDN w:val="0"/>
        <w:adjustRightInd w:val="0"/>
        <w:rPr>
          <w:rFonts w:cs="Arial"/>
        </w:rPr>
      </w:pPr>
      <w:r>
        <w:rPr>
          <w:rFonts w:cs="Arial"/>
        </w:rPr>
        <w:t xml:space="preserve">Уведомление должно содержать дату и место проведения собрания, сведения об инициативном проекте, контактные данные инициатора проекта, реквизиты решения Думы города </w:t>
      </w:r>
      <w:proofErr w:type="spellStart"/>
      <w:r>
        <w:rPr>
          <w:rFonts w:cs="Arial"/>
        </w:rPr>
        <w:t>Пыть-Яха</w:t>
      </w:r>
      <w:proofErr w:type="spellEnd"/>
      <w:r>
        <w:rPr>
          <w:rFonts w:cs="Arial"/>
        </w:rPr>
        <w:t xml:space="preserve"> о назначении собрания.</w:t>
      </w:r>
    </w:p>
    <w:p w:rsidR="00437E76" w:rsidRDefault="00437E76" w:rsidP="00437E76">
      <w:pPr>
        <w:autoSpaceDE w:val="0"/>
        <w:autoSpaceDN w:val="0"/>
        <w:adjustRightInd w:val="0"/>
        <w:rPr>
          <w:rFonts w:cs="Arial"/>
        </w:rPr>
      </w:pPr>
      <w:r>
        <w:rPr>
          <w:rFonts w:cs="Arial"/>
        </w:rPr>
        <w:t xml:space="preserve">3.8. Порядок организации и проведения схода граждан определяется решением Думы города </w:t>
      </w:r>
      <w:proofErr w:type="spellStart"/>
      <w:r>
        <w:rPr>
          <w:rFonts w:cs="Arial"/>
        </w:rPr>
        <w:t>Пыть-Яха</w:t>
      </w:r>
      <w:proofErr w:type="spellEnd"/>
      <w:r>
        <w:rPr>
          <w:rFonts w:cs="Arial"/>
        </w:rPr>
        <w:t xml:space="preserve"> и должен предусматривать заблаговременное оповещение жителей города </w:t>
      </w:r>
      <w:proofErr w:type="spellStart"/>
      <w:r>
        <w:rPr>
          <w:rFonts w:cs="Arial"/>
        </w:rPr>
        <w:t>Пыть-Яха</w:t>
      </w:r>
      <w:proofErr w:type="spellEnd"/>
      <w:r>
        <w:rPr>
          <w:rFonts w:cs="Arial"/>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города в сходе граждан.</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4. Порядок внесения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4.1. Внесение инициативного проекта осуществляется инициатором проекта путем направления в Администрацию инициативного проекта с приложением документов и материалов, входящих в состав проекта по форме, согласно Приложению 1 к настоящему Порядку, протокола схода или собрания граждан, результатов дополнительного выявления мнения граждан путем опроса или сбора подписей граждан (при наличии), подтверждающие поддержку инициативного проекта жителями города или его части.</w:t>
      </w:r>
    </w:p>
    <w:p w:rsidR="00437E76" w:rsidRDefault="00437E76" w:rsidP="00437E76">
      <w:pPr>
        <w:autoSpaceDE w:val="0"/>
        <w:autoSpaceDN w:val="0"/>
        <w:adjustRightInd w:val="0"/>
        <w:rPr>
          <w:rFonts w:cs="Arial"/>
        </w:rPr>
      </w:pPr>
      <w:r>
        <w:rPr>
          <w:rFonts w:cs="Arial"/>
        </w:rPr>
        <w:t>Решение о приеме инициативных проектов принимается Администрацией путем размещения на официальном сайте Администрации извещения, которое должно содержать следующую информацию:</w:t>
      </w:r>
    </w:p>
    <w:p w:rsidR="00437E76" w:rsidRDefault="00437E76" w:rsidP="00437E76">
      <w:pPr>
        <w:autoSpaceDE w:val="0"/>
        <w:autoSpaceDN w:val="0"/>
        <w:adjustRightInd w:val="0"/>
        <w:rPr>
          <w:rFonts w:cs="Arial"/>
        </w:rPr>
      </w:pPr>
      <w:r>
        <w:rPr>
          <w:rFonts w:cs="Arial"/>
        </w:rPr>
        <w:t>1) уполномоченный орган, с указанием контактных сведений;</w:t>
      </w:r>
    </w:p>
    <w:p w:rsidR="00437E76" w:rsidRDefault="00437E76" w:rsidP="00437E76">
      <w:pPr>
        <w:autoSpaceDE w:val="0"/>
        <w:autoSpaceDN w:val="0"/>
        <w:adjustRightInd w:val="0"/>
        <w:rPr>
          <w:rFonts w:cs="Arial"/>
        </w:rPr>
      </w:pPr>
      <w:r>
        <w:rPr>
          <w:rFonts w:cs="Arial"/>
        </w:rPr>
        <w:t xml:space="preserve">2) объем средств, предусмотренных в бюджете города </w:t>
      </w:r>
      <w:proofErr w:type="spellStart"/>
      <w:r>
        <w:rPr>
          <w:rFonts w:cs="Arial"/>
        </w:rPr>
        <w:t>Пыть-Яха</w:t>
      </w:r>
      <w:proofErr w:type="spellEnd"/>
      <w:r>
        <w:rPr>
          <w:rFonts w:cs="Arial"/>
        </w:rPr>
        <w:t xml:space="preserve"> на реализацию инициативных проектов;</w:t>
      </w:r>
    </w:p>
    <w:p w:rsidR="00437E76" w:rsidRDefault="00437E76" w:rsidP="00437E76">
      <w:pPr>
        <w:autoSpaceDE w:val="0"/>
        <w:autoSpaceDN w:val="0"/>
        <w:adjustRightInd w:val="0"/>
        <w:rPr>
          <w:rFonts w:cs="Arial"/>
        </w:rPr>
      </w:pPr>
      <w:r>
        <w:rPr>
          <w:rFonts w:cs="Arial"/>
        </w:rPr>
        <w:t>3) дату, время, место начала приема и окончания приема инициативных проектов.</w:t>
      </w:r>
    </w:p>
    <w:p w:rsidR="00437E76" w:rsidRDefault="00437E76" w:rsidP="00437E76">
      <w:pPr>
        <w:autoSpaceDE w:val="0"/>
        <w:autoSpaceDN w:val="0"/>
        <w:adjustRightInd w:val="0"/>
        <w:rPr>
          <w:rFonts w:cs="Arial"/>
        </w:rPr>
      </w:pPr>
      <w:r>
        <w:rPr>
          <w:rFonts w:cs="Arial"/>
        </w:rPr>
        <w:t>В случае отсутствия инициативных проектов по истечению установленного срока приема инициативных проектов Администрация принимает решение о дополнительном приеме инициативных проектов.</w:t>
      </w:r>
    </w:p>
    <w:p w:rsidR="00437E76" w:rsidRDefault="00437E76" w:rsidP="00437E76">
      <w:pPr>
        <w:autoSpaceDE w:val="0"/>
        <w:autoSpaceDN w:val="0"/>
        <w:adjustRightInd w:val="0"/>
        <w:rPr>
          <w:rFonts w:cs="Arial"/>
        </w:rPr>
      </w:pPr>
      <w:r>
        <w:rPr>
          <w:rFonts w:cs="Arial"/>
        </w:rPr>
        <w:t xml:space="preserve">4.2. Информация о внесении инициативного проекта в Администрацию подлежит обнародованию, в том числе посредством размещения на официальном сайте Администрации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w:t>
      </w:r>
      <w:proofErr w:type="spellStart"/>
      <w:r>
        <w:rPr>
          <w:rFonts w:cs="Arial"/>
        </w:rPr>
        <w:t>Пыть-Яха</w:t>
      </w:r>
      <w:proofErr w:type="spellEnd"/>
      <w:r>
        <w:rPr>
          <w:rFonts w:cs="Arial"/>
        </w:rPr>
        <w:t>, достигшие восемнадцатилетнего возраста.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5. Порядок рассмотрения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5.1. Рассмотрение инициативных проектов включает два этапа:</w:t>
      </w:r>
    </w:p>
    <w:p w:rsidR="00437E76" w:rsidRDefault="00437E76" w:rsidP="00437E76">
      <w:pPr>
        <w:autoSpaceDE w:val="0"/>
        <w:autoSpaceDN w:val="0"/>
        <w:adjustRightInd w:val="0"/>
        <w:rPr>
          <w:rFonts w:cs="Arial"/>
        </w:rPr>
      </w:pPr>
      <w:r>
        <w:rPr>
          <w:rFonts w:cs="Arial"/>
        </w:rPr>
        <w:t>- этап экспертизы инициативных проектов Администрацией;</w:t>
      </w:r>
    </w:p>
    <w:p w:rsidR="00437E76" w:rsidRDefault="00437E76" w:rsidP="00437E76">
      <w:pPr>
        <w:autoSpaceDE w:val="0"/>
        <w:autoSpaceDN w:val="0"/>
        <w:adjustRightInd w:val="0"/>
        <w:rPr>
          <w:rFonts w:cs="Arial"/>
        </w:rPr>
      </w:pPr>
      <w:r>
        <w:rPr>
          <w:rFonts w:cs="Arial"/>
        </w:rPr>
        <w:t>- этап проведения конкурсного отбора.</w:t>
      </w:r>
    </w:p>
    <w:p w:rsidR="00437E76" w:rsidRDefault="00437E76" w:rsidP="00437E76">
      <w:pPr>
        <w:autoSpaceDE w:val="0"/>
        <w:autoSpaceDN w:val="0"/>
        <w:adjustRightInd w:val="0"/>
        <w:rPr>
          <w:rFonts w:cs="Arial"/>
        </w:rPr>
      </w:pPr>
      <w:r>
        <w:rPr>
          <w:rFonts w:cs="Arial"/>
        </w:rPr>
        <w:t xml:space="preserve">Инициативный проект, внесенный в Администрацию, подлежит обязательному рассмотрению в течение 30 календарных дней со дня его внесения. </w:t>
      </w:r>
    </w:p>
    <w:p w:rsidR="00437E76" w:rsidRDefault="00437E76" w:rsidP="00437E76">
      <w:pPr>
        <w:autoSpaceDE w:val="0"/>
        <w:autoSpaceDN w:val="0"/>
        <w:adjustRightInd w:val="0"/>
        <w:rPr>
          <w:rFonts w:cs="Arial"/>
        </w:rPr>
      </w:pPr>
      <w:r>
        <w:rPr>
          <w:rFonts w:cs="Arial"/>
        </w:rPr>
        <w:t>5.2. Экспертиза инициативных проектов Администрацией осуществляется следующим образом:</w:t>
      </w:r>
    </w:p>
    <w:p w:rsidR="00437E76" w:rsidRDefault="00437E76" w:rsidP="00437E76">
      <w:pPr>
        <w:autoSpaceDE w:val="0"/>
        <w:autoSpaceDN w:val="0"/>
        <w:adjustRightInd w:val="0"/>
        <w:rPr>
          <w:rFonts w:cs="Arial"/>
        </w:rPr>
      </w:pPr>
      <w:r>
        <w:rPr>
          <w:rFonts w:cs="Arial"/>
        </w:rPr>
        <w:t xml:space="preserve">1) уполномоченный орган в течение 3 рабочих дней со дня поступления инициативного проекта осуществляет проверку на предмет соответствия состава и оформления документов инициативного проекта требованиям установленным разделами 2, 3, пунктом 4.1 раздела 4 настоящего Порядка и направляет на дальнейшее рассмотрение предполагаемому исполнителю инициативного проекта (структурное подразделение Администрации и (или) муниципальное учреждение, которые предположительно будут реализовывать (исполнять) мероприятие инициативного проекта)-на предмет взаимосвязанного соответствия заявленной стоимости инициативного проекта, расчету оценочной стоимости реализации проекта и документов, обосновывающие такую стоимость; техническим характеристикам объекта; рекомендациям к качеству материалов, используемых для реализации проекта. </w:t>
      </w:r>
    </w:p>
    <w:p w:rsidR="00437E76" w:rsidRDefault="00437E76" w:rsidP="00437E76">
      <w:pPr>
        <w:autoSpaceDE w:val="0"/>
        <w:autoSpaceDN w:val="0"/>
        <w:adjustRightInd w:val="0"/>
        <w:rPr>
          <w:rFonts w:cs="Arial"/>
        </w:rPr>
      </w:pPr>
      <w:r>
        <w:rPr>
          <w:rFonts w:cs="Arial"/>
        </w:rPr>
        <w:t>2) предполагаемый исполнитель инициативного проекта по результатам рассмотрения инициативного проекта направляет в уполномоченный орган рекомендации, содержащие предложения по поддержке или отказе (с указанием оснований) в поддержке инициативного проекта. Срок рассмотрения не может превышать 5 рабочих дней.</w:t>
      </w:r>
    </w:p>
    <w:p w:rsidR="00437E76" w:rsidRDefault="00437E76" w:rsidP="00437E76">
      <w:pPr>
        <w:autoSpaceDE w:val="0"/>
        <w:autoSpaceDN w:val="0"/>
        <w:adjustRightInd w:val="0"/>
        <w:rPr>
          <w:rFonts w:cs="Arial"/>
        </w:rPr>
      </w:pPr>
      <w:r>
        <w:rPr>
          <w:rFonts w:cs="Arial"/>
        </w:rPr>
        <w:t>5.3. Уполномоченный орган в течение 2 рабочих дней, следующих за датой поступления вышеуказанных рекомендаций, организует проведение конкурсного отбора и информирует об этом инициатора проекта.</w:t>
      </w:r>
    </w:p>
    <w:p w:rsidR="00437E76" w:rsidRDefault="00437E76" w:rsidP="00437E76">
      <w:pPr>
        <w:autoSpaceDE w:val="0"/>
        <w:autoSpaceDN w:val="0"/>
        <w:adjustRightInd w:val="0"/>
        <w:rPr>
          <w:rFonts w:cs="Arial"/>
        </w:rPr>
      </w:pPr>
      <w:r>
        <w:rPr>
          <w:rFonts w:cs="Arial"/>
        </w:rPr>
        <w:t>Конкурсный отбор инициативных проектов проводится в соответствии с требованиями, установленными разделом 6 настоящего Порядка.</w:t>
      </w:r>
    </w:p>
    <w:p w:rsidR="00437E76" w:rsidRDefault="00437E76" w:rsidP="00437E76">
      <w:pPr>
        <w:autoSpaceDE w:val="0"/>
        <w:autoSpaceDN w:val="0"/>
        <w:adjustRightInd w:val="0"/>
        <w:rPr>
          <w:rFonts w:cs="Arial"/>
        </w:rPr>
      </w:pPr>
      <w:r>
        <w:rPr>
          <w:rFonts w:cs="Arial"/>
        </w:rPr>
        <w:t>5.4. 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Ханты-Мансийского автономного округа-Югры.</w:t>
      </w:r>
    </w:p>
    <w:p w:rsidR="00437E76" w:rsidRDefault="00437E76" w:rsidP="00437E76">
      <w:pPr>
        <w:autoSpaceDE w:val="0"/>
        <w:autoSpaceDN w:val="0"/>
        <w:adjustRightInd w:val="0"/>
        <w:rPr>
          <w:rFonts w:cs="Arial"/>
        </w:rPr>
      </w:pPr>
      <w:r>
        <w:rPr>
          <w:rFonts w:cs="Arial"/>
        </w:rPr>
        <w:t>5.5. К конкурсному отбору не допускаются инициативные проекты в случаях, указанных в подпунктах 1-5 пункта 5.7 настоящего раздела.</w:t>
      </w:r>
    </w:p>
    <w:p w:rsidR="00437E76" w:rsidRDefault="00437E76" w:rsidP="00437E76">
      <w:pPr>
        <w:autoSpaceDE w:val="0"/>
        <w:autoSpaceDN w:val="0"/>
        <w:adjustRightInd w:val="0"/>
        <w:rPr>
          <w:rFonts w:cs="Arial"/>
        </w:rPr>
      </w:pPr>
      <w:r>
        <w:rPr>
          <w:rFonts w:cs="Arial"/>
        </w:rPr>
        <w:t>5.6. Администрация по результатам рассмотрения инициативного проекта принимает одно из следующих решений:</w:t>
      </w:r>
    </w:p>
    <w:p w:rsidR="00437E76" w:rsidRDefault="00437E76" w:rsidP="00437E76">
      <w:pPr>
        <w:autoSpaceDE w:val="0"/>
        <w:autoSpaceDN w:val="0"/>
        <w:adjustRightInd w:val="0"/>
        <w:rPr>
          <w:rFonts w:cs="Arial"/>
        </w:rPr>
      </w:pPr>
      <w:r>
        <w:rPr>
          <w:rFonts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37E76" w:rsidRDefault="00437E76" w:rsidP="00437E76">
      <w:pPr>
        <w:autoSpaceDE w:val="0"/>
        <w:autoSpaceDN w:val="0"/>
        <w:adjustRightInd w:val="0"/>
        <w:rPr>
          <w:rFonts w:cs="Arial"/>
        </w:rPr>
      </w:pPr>
      <w:r>
        <w:rPr>
          <w:rFonts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37E76" w:rsidRDefault="00437E76" w:rsidP="00437E76">
      <w:pPr>
        <w:autoSpaceDE w:val="0"/>
        <w:autoSpaceDN w:val="0"/>
        <w:adjustRightInd w:val="0"/>
        <w:rPr>
          <w:rFonts w:cs="Arial"/>
        </w:rPr>
      </w:pPr>
      <w:r>
        <w:rPr>
          <w:rFonts w:cs="Arial"/>
        </w:rPr>
        <w:t>5.7. Администрация принимает решение об отказе в поддержке инициативного проекта в одном из следующих случаев:</w:t>
      </w:r>
    </w:p>
    <w:p w:rsidR="00437E76" w:rsidRDefault="00437E76" w:rsidP="00437E76">
      <w:pPr>
        <w:autoSpaceDE w:val="0"/>
        <w:autoSpaceDN w:val="0"/>
        <w:adjustRightInd w:val="0"/>
        <w:rPr>
          <w:rFonts w:cs="Arial"/>
        </w:rPr>
      </w:pPr>
      <w:r>
        <w:rPr>
          <w:rFonts w:cs="Arial"/>
        </w:rPr>
        <w:t>1) несоблюдение установленного порядка внесения инициативного проекта и его рассмотрения;</w:t>
      </w:r>
    </w:p>
    <w:p w:rsidR="00437E76" w:rsidRDefault="00437E76" w:rsidP="00437E76">
      <w:pPr>
        <w:autoSpaceDE w:val="0"/>
        <w:autoSpaceDN w:val="0"/>
        <w:adjustRightInd w:val="0"/>
        <w:rPr>
          <w:rFonts w:cs="Arial"/>
        </w:rPr>
      </w:pPr>
      <w:r>
        <w:rPr>
          <w:rFonts w:cs="Arial"/>
        </w:rPr>
        <w:lastRenderedPageBreak/>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округа-Югры, </w:t>
      </w:r>
      <w:hyperlink r:id="rId19" w:tooltip="УСТАВ МО от 25.06.2005 № 516 Дума города Пыть-Яха&#10;&#10;УСТАВ ГОРОДА ПЫТЬ-ЯХА" w:history="1">
        <w:r w:rsidRPr="008012EF">
          <w:rPr>
            <w:rStyle w:val="aff2"/>
            <w:rFonts w:cs="Arial"/>
          </w:rPr>
          <w:t>Устава</w:t>
        </w:r>
      </w:hyperlink>
      <w:r>
        <w:rPr>
          <w:rFonts w:cs="Arial"/>
        </w:rPr>
        <w:t xml:space="preserve">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3) невозможность реализации инициативного проекта ввиду отсутствия у органов местного самоуправления города </w:t>
      </w:r>
      <w:proofErr w:type="spellStart"/>
      <w:r>
        <w:rPr>
          <w:rFonts w:cs="Arial"/>
        </w:rPr>
        <w:t>Пыть-Яха</w:t>
      </w:r>
      <w:proofErr w:type="spellEnd"/>
      <w:r>
        <w:rPr>
          <w:rFonts w:cs="Arial"/>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437E76" w:rsidRDefault="00437E76" w:rsidP="00437E76">
      <w:pPr>
        <w:autoSpaceDE w:val="0"/>
        <w:autoSpaceDN w:val="0"/>
        <w:adjustRightInd w:val="0"/>
        <w:rPr>
          <w:rFonts w:cs="Arial"/>
        </w:rPr>
      </w:pPr>
      <w:r>
        <w:rPr>
          <w:rFonts w:cs="Arial"/>
        </w:rPr>
        <w:t xml:space="preserve">4) отсутствие средств бюджета города </w:t>
      </w:r>
      <w:proofErr w:type="spellStart"/>
      <w:r>
        <w:rPr>
          <w:rFonts w:cs="Arial"/>
        </w:rPr>
        <w:t>Пыть-Яха</w:t>
      </w:r>
      <w:proofErr w:type="spellEnd"/>
      <w:r>
        <w:rPr>
          <w:rFonts w:cs="Arial"/>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437E76" w:rsidRDefault="00437E76" w:rsidP="00437E76">
      <w:pPr>
        <w:autoSpaceDE w:val="0"/>
        <w:autoSpaceDN w:val="0"/>
        <w:adjustRightInd w:val="0"/>
        <w:rPr>
          <w:rFonts w:cs="Arial"/>
        </w:rPr>
      </w:pPr>
      <w:r>
        <w:rPr>
          <w:rFonts w:cs="Arial"/>
        </w:rPr>
        <w:t>5) наличие возможности решения описанной в инициативном проекте проблемы более эффективным способом;</w:t>
      </w:r>
    </w:p>
    <w:p w:rsidR="00437E76" w:rsidRDefault="00437E76" w:rsidP="00437E76">
      <w:pPr>
        <w:autoSpaceDE w:val="0"/>
        <w:autoSpaceDN w:val="0"/>
        <w:adjustRightInd w:val="0"/>
        <w:rPr>
          <w:rFonts w:cs="Arial"/>
        </w:rPr>
      </w:pPr>
      <w:r>
        <w:rPr>
          <w:rFonts w:cs="Arial"/>
        </w:rPr>
        <w:t>6) признание инициативного проекта не прошедшим конкурсный отбор.</w:t>
      </w:r>
    </w:p>
    <w:p w:rsidR="00437E76" w:rsidRDefault="00437E76" w:rsidP="00437E76">
      <w:pPr>
        <w:autoSpaceDE w:val="0"/>
        <w:autoSpaceDN w:val="0"/>
        <w:adjustRightInd w:val="0"/>
        <w:rPr>
          <w:rFonts w:cs="Arial"/>
        </w:rPr>
      </w:pPr>
      <w:r>
        <w:rPr>
          <w:rFonts w:cs="Arial"/>
        </w:rPr>
        <w:t xml:space="preserve">5.8. Решение Администрации о поддержке инициативного проекта или об отказе в поддержке инициативного проекта оформляется распоряжением. Решение Администрации направляется в адрес инициатора проекта не позднее трех рабочих дней с даты подписания распоряжения. </w:t>
      </w:r>
    </w:p>
    <w:p w:rsidR="00437E76" w:rsidRDefault="00437E76" w:rsidP="00437E76">
      <w:pPr>
        <w:autoSpaceDE w:val="0"/>
        <w:autoSpaceDN w:val="0"/>
        <w:adjustRightInd w:val="0"/>
        <w:rPr>
          <w:rFonts w:cs="Arial"/>
        </w:rPr>
      </w:pPr>
      <w:r>
        <w:rPr>
          <w:rFonts w:cs="Arial"/>
        </w:rPr>
        <w:t>5.9. Администрация вправе, а в случае, предусмотренном подпунктом 5 пункта 5.7 настоящего раздела,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6. Порядок проведения конкурсного отбора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6.1. Инициативные проекты, поступившие в Администрацию, подлежат конкурсному отбору.</w:t>
      </w:r>
    </w:p>
    <w:p w:rsidR="00437E76" w:rsidRDefault="00437E76" w:rsidP="00437E76">
      <w:pPr>
        <w:autoSpaceDE w:val="0"/>
        <w:autoSpaceDN w:val="0"/>
        <w:adjustRightInd w:val="0"/>
        <w:rPr>
          <w:rFonts w:cs="Arial"/>
        </w:rPr>
      </w:pPr>
      <w:r>
        <w:rPr>
          <w:rFonts w:cs="Arial"/>
        </w:rPr>
        <w:t xml:space="preserve">В целях рассмотрения инициативных проектов и выработки по ним рекомендаций, а также проведения конкурсного отбора инициативных проектов создается конкурсная комиссия. </w:t>
      </w:r>
    </w:p>
    <w:p w:rsidR="00437E76" w:rsidRDefault="00437E76" w:rsidP="00437E76">
      <w:pPr>
        <w:autoSpaceDE w:val="0"/>
        <w:autoSpaceDN w:val="0"/>
        <w:adjustRightInd w:val="0"/>
        <w:rPr>
          <w:rFonts w:cs="Arial"/>
        </w:rPr>
      </w:pPr>
      <w:r>
        <w:rPr>
          <w:rFonts w:cs="Arial"/>
        </w:rPr>
        <w:t>6.2. Порядок формирования и деятельности конкурсной комиссии:</w:t>
      </w:r>
    </w:p>
    <w:p w:rsidR="00437E76" w:rsidRDefault="00437E76" w:rsidP="00437E76">
      <w:pPr>
        <w:autoSpaceDE w:val="0"/>
        <w:autoSpaceDN w:val="0"/>
        <w:adjustRightInd w:val="0"/>
        <w:rPr>
          <w:rFonts w:cs="Arial"/>
        </w:rPr>
      </w:pPr>
      <w:r>
        <w:rPr>
          <w:rFonts w:cs="Arial"/>
        </w:rPr>
        <w:t xml:space="preserve">6.2.1. Общее число членов конкурсной комиссии составляет не менее 8 человек. Состав конкурсной комиссии формируется Администрацией и утверждается постановлением Администрации. При этом половина от общего числа членов конкурсной комиссии должна быть назначена на основе предложений Думы города </w:t>
      </w:r>
      <w:proofErr w:type="spellStart"/>
      <w:r>
        <w:rPr>
          <w:rFonts w:cs="Arial"/>
        </w:rPr>
        <w:t>Пыть-Яха</w:t>
      </w:r>
      <w:proofErr w:type="spellEnd"/>
      <w:r>
        <w:rPr>
          <w:rFonts w:cs="Arial"/>
        </w:rPr>
        <w:t xml:space="preserve">. </w:t>
      </w:r>
    </w:p>
    <w:p w:rsidR="00437E76" w:rsidRDefault="00437E76" w:rsidP="00437E76">
      <w:pPr>
        <w:autoSpaceDE w:val="0"/>
        <w:autoSpaceDN w:val="0"/>
        <w:adjustRightInd w:val="0"/>
        <w:rPr>
          <w:rFonts w:cs="Arial"/>
        </w:rPr>
      </w:pPr>
      <w:r>
        <w:rPr>
          <w:rFonts w:cs="Arial"/>
        </w:rPr>
        <w:t>6.2.2. В заседаниях конкурсной комиссии принимают участие приглашенные лица, не являющиеся членами конкурсной комиссии. Инициаторы проектов и их представители принимают участие в заседании конкурсной комиссии в качестве приглашенных лиц для изложения своей позиции по инициативным проектам, рассматриваемым на заседании.</w:t>
      </w:r>
    </w:p>
    <w:p w:rsidR="00437E76" w:rsidRDefault="00437E76" w:rsidP="00437E76">
      <w:pPr>
        <w:autoSpaceDE w:val="0"/>
        <w:autoSpaceDN w:val="0"/>
        <w:adjustRightInd w:val="0"/>
        <w:rPr>
          <w:rFonts w:cs="Arial"/>
        </w:rPr>
      </w:pPr>
      <w:r>
        <w:rPr>
          <w:rFonts w:cs="Arial"/>
        </w:rPr>
        <w:t>6.2.3. Конкурсная комиссия состоит из председателя, заместителя председателя, секретаря и членов конкурсной комиссии.</w:t>
      </w:r>
    </w:p>
    <w:p w:rsidR="00437E76" w:rsidRDefault="00437E76" w:rsidP="00437E76">
      <w:pPr>
        <w:autoSpaceDE w:val="0"/>
        <w:autoSpaceDN w:val="0"/>
        <w:adjustRightInd w:val="0"/>
        <w:rPr>
          <w:rFonts w:cs="Arial"/>
        </w:rPr>
      </w:pPr>
      <w:r>
        <w:rPr>
          <w:rFonts w:cs="Arial"/>
        </w:rPr>
        <w:t xml:space="preserve">Полномочия председателя конкурсной комиссии: </w:t>
      </w:r>
    </w:p>
    <w:p w:rsidR="00437E76" w:rsidRDefault="00437E76" w:rsidP="00437E76">
      <w:pPr>
        <w:autoSpaceDE w:val="0"/>
        <w:autoSpaceDN w:val="0"/>
        <w:adjustRightInd w:val="0"/>
        <w:rPr>
          <w:rFonts w:cs="Arial"/>
        </w:rPr>
      </w:pPr>
      <w:r>
        <w:rPr>
          <w:rFonts w:cs="Arial"/>
        </w:rPr>
        <w:t xml:space="preserve">- руководит деятельностью конкурсной комиссии, организует ее работу; </w:t>
      </w:r>
    </w:p>
    <w:p w:rsidR="00437E76" w:rsidRDefault="00437E76" w:rsidP="00437E76">
      <w:pPr>
        <w:autoSpaceDE w:val="0"/>
        <w:autoSpaceDN w:val="0"/>
        <w:adjustRightInd w:val="0"/>
        <w:rPr>
          <w:rFonts w:cs="Arial"/>
        </w:rPr>
      </w:pPr>
      <w:r>
        <w:rPr>
          <w:rFonts w:cs="Arial"/>
        </w:rPr>
        <w:t xml:space="preserve">- ведет заседания конкурсной комиссии, подписывает протоколы заседаний; </w:t>
      </w:r>
    </w:p>
    <w:p w:rsidR="00437E76" w:rsidRDefault="00437E76" w:rsidP="00437E76">
      <w:pPr>
        <w:autoSpaceDE w:val="0"/>
        <w:autoSpaceDN w:val="0"/>
        <w:adjustRightInd w:val="0"/>
        <w:rPr>
          <w:rFonts w:cs="Arial"/>
        </w:rPr>
      </w:pPr>
      <w:r>
        <w:rPr>
          <w:rFonts w:cs="Arial"/>
        </w:rPr>
        <w:t>- осуществляет общий контроль за реализацией принятых конкурсной комиссией решений.</w:t>
      </w:r>
    </w:p>
    <w:p w:rsidR="00437E76" w:rsidRDefault="00437E76" w:rsidP="00437E76">
      <w:pPr>
        <w:autoSpaceDE w:val="0"/>
        <w:autoSpaceDN w:val="0"/>
        <w:adjustRightInd w:val="0"/>
        <w:rPr>
          <w:rFonts w:cs="Arial"/>
        </w:rPr>
      </w:pPr>
      <w:r>
        <w:rPr>
          <w:rFonts w:cs="Arial"/>
        </w:rPr>
        <w:t xml:space="preserve">В случае отсутствия председателя его полномочия исполняет заместитель председателя конкурсной комиссии. </w:t>
      </w:r>
    </w:p>
    <w:p w:rsidR="00437E76" w:rsidRDefault="00437E76" w:rsidP="00437E76">
      <w:pPr>
        <w:autoSpaceDE w:val="0"/>
        <w:autoSpaceDN w:val="0"/>
        <w:adjustRightInd w:val="0"/>
        <w:rPr>
          <w:rFonts w:cs="Arial"/>
        </w:rPr>
      </w:pPr>
      <w:r>
        <w:rPr>
          <w:rFonts w:cs="Arial"/>
        </w:rPr>
        <w:t xml:space="preserve">Полномочия секретаря конкурсной комиссии: </w:t>
      </w:r>
    </w:p>
    <w:p w:rsidR="00437E76" w:rsidRDefault="00437E76" w:rsidP="00437E76">
      <w:pPr>
        <w:autoSpaceDE w:val="0"/>
        <w:autoSpaceDN w:val="0"/>
        <w:adjustRightInd w:val="0"/>
        <w:rPr>
          <w:rFonts w:cs="Arial"/>
        </w:rPr>
      </w:pPr>
      <w:r>
        <w:rPr>
          <w:rFonts w:cs="Arial"/>
        </w:rPr>
        <w:t xml:space="preserve">- формирует проект повестки очередного заседания конкурсной комиссии; </w:t>
      </w:r>
    </w:p>
    <w:p w:rsidR="00437E76" w:rsidRDefault="00437E76" w:rsidP="00437E76">
      <w:pPr>
        <w:autoSpaceDE w:val="0"/>
        <w:autoSpaceDN w:val="0"/>
        <w:adjustRightInd w:val="0"/>
        <w:rPr>
          <w:rFonts w:cs="Arial"/>
        </w:rPr>
      </w:pPr>
      <w:r>
        <w:rPr>
          <w:rFonts w:cs="Arial"/>
        </w:rPr>
        <w:lastRenderedPageBreak/>
        <w:t xml:space="preserve">- обеспечивает подготовку материалов к заседанию конкурсной комиссии; </w:t>
      </w:r>
    </w:p>
    <w:p w:rsidR="00437E76" w:rsidRDefault="00437E76" w:rsidP="00437E76">
      <w:pPr>
        <w:autoSpaceDE w:val="0"/>
        <w:autoSpaceDN w:val="0"/>
        <w:adjustRightInd w:val="0"/>
        <w:rPr>
          <w:rFonts w:cs="Arial"/>
        </w:rPr>
      </w:pPr>
      <w:r>
        <w:rPr>
          <w:rFonts w:cs="Arial"/>
        </w:rPr>
        <w:t xml:space="preserve">- оповещает членов конкурсной комиссии о дате и времени заседания комиссии; </w:t>
      </w:r>
    </w:p>
    <w:p w:rsidR="00437E76" w:rsidRDefault="00437E76" w:rsidP="00437E76">
      <w:pPr>
        <w:autoSpaceDE w:val="0"/>
        <w:autoSpaceDN w:val="0"/>
        <w:adjustRightInd w:val="0"/>
        <w:rPr>
          <w:rFonts w:cs="Arial"/>
        </w:rPr>
      </w:pPr>
      <w:r>
        <w:rPr>
          <w:rFonts w:cs="Arial"/>
        </w:rPr>
        <w:t>- ведет и подписывает протоколы заседаний конкурсной комиссии.</w:t>
      </w:r>
    </w:p>
    <w:p w:rsidR="00437E76" w:rsidRDefault="00437E76" w:rsidP="00437E76">
      <w:pPr>
        <w:autoSpaceDE w:val="0"/>
        <w:autoSpaceDN w:val="0"/>
        <w:adjustRightInd w:val="0"/>
        <w:rPr>
          <w:rFonts w:cs="Arial"/>
        </w:rPr>
      </w:pPr>
      <w:r>
        <w:rPr>
          <w:rFonts w:cs="Arial"/>
        </w:rPr>
        <w:t xml:space="preserve">Полномочия членов конкурсной комиссии: </w:t>
      </w:r>
    </w:p>
    <w:p w:rsidR="00437E76" w:rsidRDefault="00437E76" w:rsidP="00437E76">
      <w:pPr>
        <w:autoSpaceDE w:val="0"/>
        <w:autoSpaceDN w:val="0"/>
        <w:adjustRightInd w:val="0"/>
        <w:rPr>
          <w:rFonts w:cs="Arial"/>
        </w:rPr>
      </w:pPr>
      <w:r>
        <w:rPr>
          <w:rFonts w:cs="Arial"/>
        </w:rPr>
        <w:t xml:space="preserve">- осуществляют рассмотрение и оценку представленных инициативных проектов; </w:t>
      </w:r>
    </w:p>
    <w:p w:rsidR="00437E76" w:rsidRDefault="00437E76" w:rsidP="00437E76">
      <w:pPr>
        <w:autoSpaceDE w:val="0"/>
        <w:autoSpaceDN w:val="0"/>
        <w:adjustRightInd w:val="0"/>
        <w:rPr>
          <w:rFonts w:cs="Arial"/>
        </w:rPr>
      </w:pPr>
      <w:r>
        <w:rPr>
          <w:rFonts w:cs="Arial"/>
        </w:rPr>
        <w:t>- участвуют в голосовании и принятии решений о признании инициативного проекта прошедшим или не прошедшим конкурсный отбор.</w:t>
      </w:r>
    </w:p>
    <w:p w:rsidR="00437E76" w:rsidRDefault="00437E76" w:rsidP="00437E76">
      <w:pPr>
        <w:autoSpaceDE w:val="0"/>
        <w:autoSpaceDN w:val="0"/>
        <w:adjustRightInd w:val="0"/>
        <w:rPr>
          <w:rFonts w:cs="Arial"/>
        </w:rPr>
      </w:pPr>
      <w:r>
        <w:rPr>
          <w:rFonts w:cs="Arial"/>
        </w:rPr>
        <w:t>6.2.4. Конкурсная комиссия осуществляет следующие функции:</w:t>
      </w:r>
    </w:p>
    <w:p w:rsidR="00437E76" w:rsidRDefault="00437E76" w:rsidP="00437E76">
      <w:pPr>
        <w:autoSpaceDE w:val="0"/>
        <w:autoSpaceDN w:val="0"/>
        <w:adjustRightInd w:val="0"/>
        <w:rPr>
          <w:rFonts w:cs="Arial"/>
        </w:rPr>
      </w:pPr>
      <w:r>
        <w:rPr>
          <w:rFonts w:cs="Arial"/>
        </w:rPr>
        <w:t>- рассматривает, оценивает представленные для участия в конкурсном отборе инициативные проекты;</w:t>
      </w:r>
    </w:p>
    <w:p w:rsidR="00437E76" w:rsidRDefault="00437E76" w:rsidP="00437E76">
      <w:pPr>
        <w:autoSpaceDE w:val="0"/>
        <w:autoSpaceDN w:val="0"/>
        <w:adjustRightInd w:val="0"/>
        <w:rPr>
          <w:rFonts w:cs="Arial"/>
        </w:rPr>
      </w:pPr>
      <w:r>
        <w:rPr>
          <w:rFonts w:cs="Arial"/>
        </w:rPr>
        <w:t>- формирует итоговую оценку инициативных проектов;</w:t>
      </w:r>
    </w:p>
    <w:p w:rsidR="00437E76" w:rsidRDefault="00437E76" w:rsidP="00437E76">
      <w:pPr>
        <w:autoSpaceDE w:val="0"/>
        <w:autoSpaceDN w:val="0"/>
        <w:adjustRightInd w:val="0"/>
        <w:rPr>
          <w:rFonts w:cs="Arial"/>
        </w:rPr>
      </w:pPr>
      <w:r>
        <w:rPr>
          <w:rFonts w:cs="Arial"/>
        </w:rPr>
        <w:t xml:space="preserve">- принимает решение о признании инициативного проекта прошедшим или не прошедшим конкурсный отбор. </w:t>
      </w:r>
    </w:p>
    <w:p w:rsidR="00437E76" w:rsidRDefault="00437E76" w:rsidP="00437E76">
      <w:pPr>
        <w:autoSpaceDE w:val="0"/>
        <w:autoSpaceDN w:val="0"/>
        <w:adjustRightInd w:val="0"/>
        <w:rPr>
          <w:rFonts w:cs="Arial"/>
        </w:rPr>
      </w:pPr>
      <w:r>
        <w:rPr>
          <w:rFonts w:cs="Arial"/>
        </w:rPr>
        <w:t>6.2.5. Конкурсная комиссия вправе принимать решения, если в заседании участвует не менее половины от утвержденного состава ее членов.</w:t>
      </w:r>
    </w:p>
    <w:p w:rsidR="00437E76" w:rsidRDefault="00437E76" w:rsidP="00437E76">
      <w:pPr>
        <w:autoSpaceDE w:val="0"/>
        <w:autoSpaceDN w:val="0"/>
        <w:adjustRightInd w:val="0"/>
        <w:rPr>
          <w:rFonts w:cs="Arial"/>
        </w:rPr>
      </w:pPr>
      <w:r>
        <w:rPr>
          <w:rFonts w:cs="Arial"/>
        </w:rPr>
        <w:t>Решение конкурсной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конкурсной комиссии.</w:t>
      </w:r>
    </w:p>
    <w:p w:rsidR="00437E76" w:rsidRDefault="00437E76" w:rsidP="00437E76">
      <w:pPr>
        <w:autoSpaceDE w:val="0"/>
        <w:autoSpaceDN w:val="0"/>
        <w:adjustRightInd w:val="0"/>
        <w:rPr>
          <w:rFonts w:cs="Arial"/>
        </w:rPr>
      </w:pPr>
      <w:r>
        <w:rPr>
          <w:rFonts w:cs="Arial"/>
        </w:rPr>
        <w:t>Конкурсная комиссия по результатам рассмотрения инициативного проекта принимает одно из следующих решений:</w:t>
      </w:r>
    </w:p>
    <w:p w:rsidR="00437E76" w:rsidRDefault="00437E76" w:rsidP="00437E76">
      <w:pPr>
        <w:autoSpaceDE w:val="0"/>
        <w:autoSpaceDN w:val="0"/>
        <w:adjustRightInd w:val="0"/>
        <w:rPr>
          <w:rFonts w:cs="Arial"/>
        </w:rPr>
      </w:pPr>
      <w:r>
        <w:rPr>
          <w:rFonts w:cs="Arial"/>
        </w:rPr>
        <w:t xml:space="preserve">- признать инициативный проект прошедшим конкурсный отбор; </w:t>
      </w:r>
    </w:p>
    <w:p w:rsidR="00437E76" w:rsidRDefault="00437E76" w:rsidP="00437E76">
      <w:pPr>
        <w:autoSpaceDE w:val="0"/>
        <w:autoSpaceDN w:val="0"/>
        <w:adjustRightInd w:val="0"/>
        <w:rPr>
          <w:rFonts w:cs="Arial"/>
        </w:rPr>
      </w:pPr>
      <w:r>
        <w:rPr>
          <w:rFonts w:cs="Arial"/>
        </w:rPr>
        <w:t>- признать инициативный проект не прошедшим конкурсный отбор.</w:t>
      </w:r>
    </w:p>
    <w:p w:rsidR="00437E76" w:rsidRDefault="00437E76" w:rsidP="00437E76">
      <w:pPr>
        <w:autoSpaceDE w:val="0"/>
        <w:autoSpaceDN w:val="0"/>
        <w:adjustRightInd w:val="0"/>
        <w:rPr>
          <w:rFonts w:cs="Arial"/>
        </w:rPr>
      </w:pPr>
      <w:r>
        <w:rPr>
          <w:rFonts w:cs="Arial"/>
        </w:rPr>
        <w:t>Конкурсной комиссией решение принимается по каждому представленному инициативному проекту.</w:t>
      </w:r>
    </w:p>
    <w:p w:rsidR="00437E76" w:rsidRDefault="00437E76" w:rsidP="00437E76">
      <w:pPr>
        <w:autoSpaceDE w:val="0"/>
        <w:autoSpaceDN w:val="0"/>
        <w:adjustRightInd w:val="0"/>
        <w:rPr>
          <w:rFonts w:cs="Arial"/>
        </w:rPr>
      </w:pPr>
      <w:r>
        <w:rPr>
          <w:rFonts w:cs="Arial"/>
        </w:rPr>
        <w:t>Решения конкурсной комиссии оформляются протоколами в течение трех рабочих дней со дня заседания конкурсной комиссии, подписываются председателем и секретарем конкурсной комиссии. В протоколе указывается список участвующих, перечень рассмотренных на заседании вопросов и решение по ним.</w:t>
      </w:r>
    </w:p>
    <w:p w:rsidR="00437E76" w:rsidRDefault="00437E76" w:rsidP="00437E76">
      <w:pPr>
        <w:autoSpaceDE w:val="0"/>
        <w:autoSpaceDN w:val="0"/>
        <w:adjustRightInd w:val="0"/>
        <w:rPr>
          <w:rFonts w:cs="Arial"/>
        </w:rPr>
      </w:pPr>
      <w:r>
        <w:rPr>
          <w:rFonts w:cs="Arial"/>
        </w:rPr>
        <w:t>В случае временного отсутствия на заседании члена конкурсной комиссии участие в заседании конкурсной комиссии принимает лицо, исполняющее его обязанности.</w:t>
      </w:r>
    </w:p>
    <w:p w:rsidR="00437E76" w:rsidRDefault="00437E76" w:rsidP="00437E76">
      <w:pPr>
        <w:autoSpaceDE w:val="0"/>
        <w:autoSpaceDN w:val="0"/>
        <w:adjustRightInd w:val="0"/>
        <w:rPr>
          <w:rFonts w:cs="Arial"/>
        </w:rPr>
      </w:pPr>
      <w:r>
        <w:rPr>
          <w:rFonts w:cs="Arial"/>
        </w:rPr>
        <w:t>6.3. Конкурсная комиссия осуществляет рассмотрение инициативных проектов в срок не более 25 календарных дней со дня их поступления в Администрацию.</w:t>
      </w:r>
    </w:p>
    <w:p w:rsidR="00437E76" w:rsidRDefault="00437E76" w:rsidP="00437E76">
      <w:pPr>
        <w:autoSpaceDE w:val="0"/>
        <w:autoSpaceDN w:val="0"/>
        <w:adjustRightInd w:val="0"/>
        <w:rPr>
          <w:rFonts w:cs="Arial"/>
        </w:rPr>
      </w:pPr>
      <w:r>
        <w:rPr>
          <w:rFonts w:cs="Arial"/>
        </w:rPr>
        <w:t>6.4.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в конкурсную комиссию.</w:t>
      </w:r>
    </w:p>
    <w:p w:rsidR="00437E76" w:rsidRDefault="00437E76" w:rsidP="00437E76">
      <w:pPr>
        <w:autoSpaceDE w:val="0"/>
        <w:autoSpaceDN w:val="0"/>
        <w:adjustRightInd w:val="0"/>
        <w:rPr>
          <w:rFonts w:cs="Arial"/>
        </w:rPr>
      </w:pPr>
      <w:r>
        <w:rPr>
          <w:rFonts w:cs="Arial"/>
        </w:rPr>
        <w:t>6.5. При проведении конкурсного отбора конкурсная комиссия осуществляет рассмотрение инициативных проектов в соответствии с методикой и критериями оценки инициативных проектов, установленных приложением 3 к настоящему Порядку.</w:t>
      </w:r>
    </w:p>
    <w:p w:rsidR="00437E76" w:rsidRDefault="00437E76" w:rsidP="00437E76">
      <w:pPr>
        <w:autoSpaceDE w:val="0"/>
        <w:autoSpaceDN w:val="0"/>
        <w:adjustRightInd w:val="0"/>
        <w:rPr>
          <w:rFonts w:cs="Arial"/>
        </w:rPr>
      </w:pPr>
      <w:r>
        <w:rPr>
          <w:rFonts w:cs="Arial"/>
        </w:rPr>
        <w:t>По результатам рассмотрения инициативных проектов конкурсная комиссия принимает одно из решений, указанных в подпункте 6.2.5 пункта 6.2 настоящего раздела.</w:t>
      </w:r>
    </w:p>
    <w:p w:rsidR="00437E76" w:rsidRDefault="00437E76" w:rsidP="00437E76">
      <w:pPr>
        <w:autoSpaceDE w:val="0"/>
        <w:autoSpaceDN w:val="0"/>
        <w:adjustRightInd w:val="0"/>
        <w:rPr>
          <w:rFonts w:cs="Arial"/>
        </w:rPr>
      </w:pPr>
      <w:r>
        <w:rPr>
          <w:rFonts w:cs="Arial"/>
        </w:rPr>
        <w:t>6.6. В случае поступления одного инициативного проекта, соответствующего всем требованиям, установленным настоящим Порядком, комиссия признает инициативный проект прошедшим конкурсный отбор.</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7. Порядок реализации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 xml:space="preserve">7.1. Ответственные исполнители муниципальных программ города </w:t>
      </w:r>
      <w:proofErr w:type="spellStart"/>
      <w:r>
        <w:rPr>
          <w:rFonts w:cs="Arial"/>
        </w:rPr>
        <w:t>Пыть</w:t>
      </w:r>
      <w:r>
        <w:rPr>
          <w:rFonts w:cs="Arial"/>
        </w:rPr>
        <w:noBreakHyphen/>
        <w:t>Яха</w:t>
      </w:r>
      <w:proofErr w:type="spellEnd"/>
      <w:r>
        <w:rPr>
          <w:rFonts w:cs="Arial"/>
        </w:rPr>
        <w:t xml:space="preserve"> обеспечивают включение мероприятий по реализации инициативных проектов в состав муниципальных программ города </w:t>
      </w:r>
      <w:proofErr w:type="spellStart"/>
      <w:r>
        <w:rPr>
          <w:rFonts w:cs="Arial"/>
        </w:rPr>
        <w:t>Пыть-Яха</w:t>
      </w:r>
      <w:proofErr w:type="spellEnd"/>
      <w:r>
        <w:rPr>
          <w:rFonts w:cs="Arial"/>
        </w:rPr>
        <w:t xml:space="preserve"> согласно направлениям деятельности.</w:t>
      </w:r>
    </w:p>
    <w:p w:rsidR="00437E76" w:rsidRDefault="00437E76" w:rsidP="00437E76">
      <w:pPr>
        <w:autoSpaceDE w:val="0"/>
        <w:autoSpaceDN w:val="0"/>
        <w:adjustRightInd w:val="0"/>
        <w:rPr>
          <w:rFonts w:cs="Arial"/>
        </w:rPr>
      </w:pPr>
      <w:r>
        <w:rPr>
          <w:rFonts w:cs="Arial"/>
        </w:rPr>
        <w:t xml:space="preserve">Контроль за ходом реализации инициативного проекта осуществляют ответственные исполнители муниципальных программ города </w:t>
      </w:r>
      <w:proofErr w:type="spellStart"/>
      <w:r>
        <w:rPr>
          <w:rFonts w:cs="Arial"/>
        </w:rPr>
        <w:t>Пыть-Яха</w:t>
      </w:r>
      <w:proofErr w:type="spellEnd"/>
      <w:r>
        <w:rPr>
          <w:rFonts w:cs="Arial"/>
        </w:rPr>
        <w:t>, в рамках которых предусмотрена реализация соответствующих инициативных проектов.</w:t>
      </w:r>
    </w:p>
    <w:p w:rsidR="00437E76" w:rsidRDefault="00437E76" w:rsidP="00437E76">
      <w:pPr>
        <w:autoSpaceDE w:val="0"/>
        <w:autoSpaceDN w:val="0"/>
        <w:adjustRightInd w:val="0"/>
        <w:rPr>
          <w:rFonts w:cs="Arial"/>
        </w:rPr>
      </w:pPr>
      <w:r>
        <w:rPr>
          <w:rFonts w:cs="Arial"/>
        </w:rPr>
        <w:t xml:space="preserve">7.2. Реализация инициативных проектов осуществляется на условиях </w:t>
      </w:r>
      <w:proofErr w:type="spellStart"/>
      <w:r>
        <w:rPr>
          <w:rFonts w:cs="Arial"/>
        </w:rPr>
        <w:t>софинансирования</w:t>
      </w:r>
      <w:proofErr w:type="spellEnd"/>
      <w:r>
        <w:rPr>
          <w:rFonts w:cs="Arial"/>
        </w:rPr>
        <w:t xml:space="preserve"> за счет средств бюджета города </w:t>
      </w:r>
      <w:proofErr w:type="spellStart"/>
      <w:r>
        <w:rPr>
          <w:rFonts w:cs="Arial"/>
        </w:rPr>
        <w:t>Пыть-Яха</w:t>
      </w:r>
      <w:proofErr w:type="spellEnd"/>
      <w:r>
        <w:rPr>
          <w:rFonts w:cs="Arial"/>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437E76" w:rsidRDefault="00437E76" w:rsidP="00437E76">
      <w:pPr>
        <w:autoSpaceDE w:val="0"/>
        <w:autoSpaceDN w:val="0"/>
        <w:adjustRightInd w:val="0"/>
        <w:rPr>
          <w:rFonts w:cs="Arial"/>
        </w:rPr>
      </w:pPr>
      <w:r>
        <w:rPr>
          <w:rFonts w:cs="Arial"/>
        </w:rPr>
        <w:t xml:space="preserve">7.3. Инициатор проекта до начала его реализации за счет средств бюджета города </w:t>
      </w:r>
      <w:proofErr w:type="spellStart"/>
      <w:r>
        <w:rPr>
          <w:rFonts w:cs="Arial"/>
        </w:rPr>
        <w:t>Пыть-Яха</w:t>
      </w:r>
      <w:proofErr w:type="spellEnd"/>
      <w:r>
        <w:rPr>
          <w:rFonts w:cs="Arial"/>
        </w:rPr>
        <w:t xml:space="preserve"> обеспечивает внесение инициативных платежей в доход бюджета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7.4. Уполномоченный орган Администрации обнародует, в том числе посредством размещения на официальном сайте Администрации информацию о рассмотрении инициативного проекта в течение 7 рабочих дней со дня принятия решения. </w:t>
      </w:r>
    </w:p>
    <w:p w:rsidR="00437E76" w:rsidRDefault="00437E76" w:rsidP="00437E76">
      <w:pPr>
        <w:autoSpaceDE w:val="0"/>
        <w:autoSpaceDN w:val="0"/>
        <w:adjustRightInd w:val="0"/>
        <w:rPr>
          <w:rFonts w:cs="Arial"/>
        </w:rPr>
      </w:pPr>
      <w:r>
        <w:rPr>
          <w:rFonts w:cs="Arial"/>
        </w:rPr>
        <w:t xml:space="preserve">7.5. Ответственные исполнители муниципальных программ города </w:t>
      </w:r>
      <w:proofErr w:type="spellStart"/>
      <w:r>
        <w:rPr>
          <w:rFonts w:cs="Arial"/>
        </w:rPr>
        <w:t>Пыть-Яха</w:t>
      </w:r>
      <w:proofErr w:type="spellEnd"/>
      <w:r>
        <w:rPr>
          <w:rFonts w:cs="Arial"/>
        </w:rPr>
        <w:t>, в рамках которых предусмотрена реализация соответствующих инициативных проектов:</w:t>
      </w:r>
    </w:p>
    <w:p w:rsidR="00437E76" w:rsidRDefault="00437E76" w:rsidP="00437E76">
      <w:pPr>
        <w:autoSpaceDE w:val="0"/>
        <w:autoSpaceDN w:val="0"/>
        <w:adjustRightInd w:val="0"/>
        <w:rPr>
          <w:rFonts w:cs="Arial"/>
        </w:rPr>
      </w:pPr>
      <w:r>
        <w:rPr>
          <w:rFonts w:cs="Arial"/>
        </w:rPr>
        <w:t>- обнародуют, в том числе посредством размещения на официальном сайте Администрации информацию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ежеквартально не позднее 5 числа месяца, следующего за отчетным периодом;</w:t>
      </w:r>
    </w:p>
    <w:p w:rsidR="00437E76" w:rsidRDefault="00437E76" w:rsidP="00437E76">
      <w:pPr>
        <w:autoSpaceDE w:val="0"/>
        <w:autoSpaceDN w:val="0"/>
        <w:adjustRightInd w:val="0"/>
        <w:rPr>
          <w:rFonts w:cs="Arial"/>
        </w:rPr>
      </w:pPr>
      <w:r>
        <w:rPr>
          <w:rFonts w:cs="Arial"/>
        </w:rPr>
        <w:t>- обнародуют, в том числе посредством размещения на официальном сайте Администрации отчет об итогах реализации инициативного проекта в течение 30 календарных дней со дня завершения реализации инициативного проекта;</w:t>
      </w:r>
    </w:p>
    <w:p w:rsidR="00437E76" w:rsidRDefault="00437E76" w:rsidP="00437E76">
      <w:pPr>
        <w:autoSpaceDE w:val="0"/>
        <w:autoSpaceDN w:val="0"/>
        <w:adjustRightInd w:val="0"/>
        <w:rPr>
          <w:rFonts w:cs="Arial"/>
        </w:rPr>
      </w:pPr>
      <w:r>
        <w:rPr>
          <w:rFonts w:cs="Arial"/>
        </w:rPr>
        <w:t>- направляют в комитет по финансам Администрации отчет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ежеквартально не позднее 5 числа месяца, следующего за отчетным;</w:t>
      </w:r>
    </w:p>
    <w:p w:rsidR="00437E76" w:rsidRDefault="00437E76" w:rsidP="00437E76">
      <w:pPr>
        <w:autoSpaceDE w:val="0"/>
        <w:autoSpaceDN w:val="0"/>
        <w:adjustRightInd w:val="0"/>
        <w:rPr>
          <w:rFonts w:cs="Arial"/>
        </w:rPr>
      </w:pPr>
      <w:r>
        <w:rPr>
          <w:rFonts w:cs="Arial"/>
        </w:rPr>
        <w:t>- направляют в комитет по финансам Администрации в течение 10 рабочих дней после завершения реализации инициативного проекта, но не позднее 31 декабря года, в котором был реализован инициативный проект, отчет об итогах реализации инициативного проекта, в том числе содержащий сведения об использовании денежных средств, об имущественном и (или) трудовом участии заинтересованных в его реализации лиц, документы и (или) фотоматериалы, подтверждающие окончание реализации инициативного проекта.</w:t>
      </w:r>
    </w:p>
    <w:p w:rsidR="00437E76" w:rsidRDefault="00437E76" w:rsidP="00437E76">
      <w:pPr>
        <w:autoSpaceDE w:val="0"/>
        <w:autoSpaceDN w:val="0"/>
        <w:adjustRightInd w:val="0"/>
        <w:rPr>
          <w:rFonts w:cs="Arial"/>
        </w:rPr>
      </w:pPr>
      <w:r>
        <w:rPr>
          <w:rFonts w:cs="Arial"/>
        </w:rPr>
        <w:t xml:space="preserve">7.6. Инициаторы проекта, другие граждане, проживающие на территории города </w:t>
      </w:r>
      <w:proofErr w:type="spellStart"/>
      <w:r>
        <w:rPr>
          <w:rFonts w:cs="Arial"/>
        </w:rPr>
        <w:t>Пыть-Яха</w:t>
      </w:r>
      <w:proofErr w:type="spellEnd"/>
      <w:r>
        <w:rPr>
          <w:rFonts w:cs="Arial"/>
        </w:rPr>
        <w:t xml:space="preserve">, уполномоченные сходом или собранием граждан, члены Общественного совета города </w:t>
      </w:r>
      <w:proofErr w:type="spellStart"/>
      <w:r>
        <w:rPr>
          <w:rFonts w:cs="Arial"/>
        </w:rPr>
        <w:t>Пыть-Яха</w:t>
      </w:r>
      <w:proofErr w:type="spellEnd"/>
      <w:r>
        <w:rPr>
          <w:rFonts w:cs="Arial"/>
        </w:rPr>
        <w:t xml:space="preserve">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8. Порядок финансирования инициативного проекта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lastRenderedPageBreak/>
        <w:t>8.1. Администрацией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w:t>
      </w:r>
    </w:p>
    <w:p w:rsidR="00437E76" w:rsidRDefault="00437E76" w:rsidP="00437E76">
      <w:pPr>
        <w:autoSpaceDE w:val="0"/>
        <w:autoSpaceDN w:val="0"/>
        <w:adjustRightInd w:val="0"/>
        <w:rPr>
          <w:rFonts w:cs="Arial"/>
        </w:rPr>
      </w:pPr>
      <w:r>
        <w:rPr>
          <w:rFonts w:cs="Arial"/>
        </w:rPr>
        <w:t xml:space="preserve">8.2.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предоставленных в целях финансового обеспечения соответствующих расходных обязательств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8.3. Размер финансирования из бюджета города </w:t>
      </w:r>
      <w:proofErr w:type="spellStart"/>
      <w:r>
        <w:rPr>
          <w:rFonts w:cs="Arial"/>
        </w:rPr>
        <w:t>Пыть-Яха</w:t>
      </w:r>
      <w:proofErr w:type="spellEnd"/>
      <w:r>
        <w:rPr>
          <w:rFonts w:cs="Arial"/>
        </w:rPr>
        <w:t xml:space="preserve"> на реализацию инициативного проекта определяется отдельно по каждому поддержанному инициативному проекту в пределах бюджетных ассигнований, утвержденных решением Думы о бюджете города на соответствующий финансовый год.</w:t>
      </w:r>
    </w:p>
    <w:p w:rsidR="00437E76" w:rsidRDefault="00437E76" w:rsidP="00437E76">
      <w:pPr>
        <w:autoSpaceDE w:val="0"/>
        <w:autoSpaceDN w:val="0"/>
        <w:adjustRightInd w:val="0"/>
        <w:rPr>
          <w:rFonts w:cs="Arial"/>
        </w:rPr>
      </w:pPr>
      <w:r>
        <w:rPr>
          <w:rFonts w:cs="Arial"/>
        </w:rPr>
        <w:t xml:space="preserve">8.4. Не допускается выделение средств бюджета города </w:t>
      </w:r>
      <w:proofErr w:type="spellStart"/>
      <w:r>
        <w:rPr>
          <w:rFonts w:cs="Arial"/>
        </w:rPr>
        <w:t>Пыть-Яха</w:t>
      </w:r>
      <w:proofErr w:type="spellEnd"/>
      <w:r>
        <w:rPr>
          <w:rFonts w:cs="Arial"/>
        </w:rPr>
        <w:t xml:space="preserve"> на:</w:t>
      </w:r>
    </w:p>
    <w:p w:rsidR="00437E76" w:rsidRDefault="00437E76" w:rsidP="00437E76">
      <w:pPr>
        <w:autoSpaceDE w:val="0"/>
        <w:autoSpaceDN w:val="0"/>
        <w:adjustRightInd w:val="0"/>
        <w:rPr>
          <w:rFonts w:cs="Arial"/>
        </w:rPr>
      </w:pPr>
      <w:r>
        <w:rPr>
          <w:rFonts w:cs="Arial"/>
        </w:rPr>
        <w:t>1) ремонт или строительство (реконструкцию) административных зданий, сооружений, являющихся частной собственностью;</w:t>
      </w:r>
    </w:p>
    <w:p w:rsidR="00437E76" w:rsidRDefault="00437E76" w:rsidP="00437E76">
      <w:pPr>
        <w:autoSpaceDE w:val="0"/>
        <w:autoSpaceDN w:val="0"/>
        <w:adjustRightInd w:val="0"/>
        <w:rPr>
          <w:rFonts w:cs="Arial"/>
        </w:rPr>
      </w:pPr>
      <w:r>
        <w:rPr>
          <w:rFonts w:cs="Arial"/>
        </w:rPr>
        <w:t>2) объекты, расположенные на территориях садоводческих или огороднических некоммерческих товариществ, и не находящиеся в муниципальной собственности;</w:t>
      </w:r>
    </w:p>
    <w:p w:rsidR="00437E76" w:rsidRDefault="00437E76" w:rsidP="00437E76">
      <w:pPr>
        <w:autoSpaceDE w:val="0"/>
        <w:autoSpaceDN w:val="0"/>
        <w:adjustRightInd w:val="0"/>
        <w:rPr>
          <w:rFonts w:cs="Arial"/>
        </w:rPr>
      </w:pPr>
      <w:r>
        <w:rPr>
          <w:rFonts w:cs="Arial"/>
        </w:rPr>
        <w:t>3) ремонт или строительство (реконструкцию) объектов культового и религиозного назначения;</w:t>
      </w:r>
    </w:p>
    <w:p w:rsidR="00437E76" w:rsidRDefault="00437E76" w:rsidP="00437E76">
      <w:pPr>
        <w:autoSpaceDE w:val="0"/>
        <w:autoSpaceDN w:val="0"/>
        <w:adjustRightInd w:val="0"/>
        <w:rPr>
          <w:rFonts w:cs="Arial"/>
        </w:rPr>
      </w:pPr>
      <w:r>
        <w:rPr>
          <w:rFonts w:cs="Arial"/>
        </w:rPr>
        <w:t>4) проекты, которые могут иметь негативное воздействие на окружающую среду;</w:t>
      </w:r>
    </w:p>
    <w:p w:rsidR="00437E76" w:rsidRDefault="00437E76" w:rsidP="00437E76">
      <w:pPr>
        <w:autoSpaceDE w:val="0"/>
        <w:autoSpaceDN w:val="0"/>
        <w:adjustRightInd w:val="0"/>
        <w:rPr>
          <w:rFonts w:cs="Arial"/>
        </w:rPr>
      </w:pPr>
      <w:r>
        <w:rPr>
          <w:rFonts w:cs="Arial"/>
        </w:rPr>
        <w:t>5) благоустройство земельных участков, находящихся в частной собственности (за исключением земельного участка, на котором расположен многоквартирный дом, 33и в отношении которого не реализуются (не запланированы к реализации в очередном году) аналогичные мероприятия по благоустройству за счет бюджетных средств в соответствии с государственными (муниципальными) программами;</w:t>
      </w:r>
    </w:p>
    <w:p w:rsidR="00437E76" w:rsidRDefault="00437E76" w:rsidP="00437E76">
      <w:pPr>
        <w:autoSpaceDE w:val="0"/>
        <w:autoSpaceDN w:val="0"/>
        <w:adjustRightInd w:val="0"/>
        <w:rPr>
          <w:rFonts w:cs="Arial"/>
        </w:rPr>
      </w:pPr>
      <w:r>
        <w:rPr>
          <w:rFonts w:cs="Arial"/>
        </w:rPr>
        <w:t>6) объекты, используемые для нужд органов местного самоуправления.</w:t>
      </w:r>
    </w:p>
    <w:p w:rsidR="00437E76" w:rsidRDefault="00437E76" w:rsidP="00437E76">
      <w:pPr>
        <w:autoSpaceDE w:val="0"/>
        <w:autoSpaceDN w:val="0"/>
        <w:adjustRightInd w:val="0"/>
        <w:rPr>
          <w:rFonts w:cs="Arial"/>
        </w:rPr>
      </w:pPr>
      <w:r>
        <w:rPr>
          <w:rFonts w:cs="Arial"/>
        </w:rPr>
        <w:t>8.5. Инициативные проекты, требующие финансирования, и по которым Администрацией приняты решения о поддержке инициативного проекта, принимаются Администрацией к реализации при соблюдении следующих условий:</w:t>
      </w:r>
    </w:p>
    <w:p w:rsidR="00437E76" w:rsidRDefault="00437E76" w:rsidP="00437E76">
      <w:pPr>
        <w:autoSpaceDE w:val="0"/>
        <w:autoSpaceDN w:val="0"/>
        <w:adjustRightInd w:val="0"/>
        <w:rPr>
          <w:rFonts w:cs="Arial"/>
        </w:rPr>
      </w:pPr>
      <w:r>
        <w:rPr>
          <w:rFonts w:cs="Arial"/>
        </w:rPr>
        <w:t xml:space="preserve">1) наличие средств бюджета города </w:t>
      </w:r>
      <w:proofErr w:type="spellStart"/>
      <w:r>
        <w:rPr>
          <w:rFonts w:cs="Arial"/>
        </w:rPr>
        <w:t>Пыть-Яха</w:t>
      </w:r>
      <w:proofErr w:type="spellEnd"/>
      <w:r>
        <w:rPr>
          <w:rFonts w:cs="Arial"/>
        </w:rPr>
        <w:t xml:space="preserve"> в объеме средств, необходимом для реализации инициативного проекта;</w:t>
      </w:r>
    </w:p>
    <w:p w:rsidR="00437E76" w:rsidRDefault="00437E76" w:rsidP="00437E76">
      <w:pPr>
        <w:autoSpaceDE w:val="0"/>
        <w:autoSpaceDN w:val="0"/>
        <w:adjustRightInd w:val="0"/>
        <w:rPr>
          <w:rFonts w:cs="Arial"/>
        </w:rPr>
      </w:pPr>
      <w:r>
        <w:rPr>
          <w:rFonts w:cs="Arial"/>
        </w:rPr>
        <w:t>2) наличие документального подтверждения участия заинтересованных лиц в инициативном проекте (в случае если в соответствии с инициативным проектом предполагается возможность финансового участия заинтересованных лиц в его реализации).</w:t>
      </w:r>
    </w:p>
    <w:p w:rsidR="00437E76" w:rsidRDefault="00437E76" w:rsidP="00437E76">
      <w:pPr>
        <w:autoSpaceDE w:val="0"/>
        <w:autoSpaceDN w:val="0"/>
        <w:adjustRightInd w:val="0"/>
        <w:rPr>
          <w:rFonts w:cs="Arial"/>
        </w:rPr>
      </w:pPr>
      <w:r>
        <w:rPr>
          <w:rFonts w:cs="Arial"/>
        </w:rPr>
        <w:t xml:space="preserve">8.6. Инициативный проект, требующий финансирования, и по которому Администрацией принято решение о поддержке инициативного проекта, принимается к реализации не позднее 30 рабочих дней после подписания распоряжения Администрации о поддержке инициативного проекта. В случае, если срок реализации инициативного проекта заканчивается в следующем календарном году после года, в котором принято решение о поддержке, то инициативный проект принимается к реализации в два этапа. При этом окончанием срока первого этапа реализации считается 31 декабря календарного года, в котором принято решение о поддержке, окончанием срока второго этапа-срок реализации, указанный в инициативном проекте. При реализации второго этапа финансирование из бюджета города </w:t>
      </w:r>
      <w:proofErr w:type="spellStart"/>
      <w:r>
        <w:rPr>
          <w:rFonts w:cs="Arial"/>
        </w:rPr>
        <w:t>Пыть-Яха</w:t>
      </w:r>
      <w:proofErr w:type="spellEnd"/>
      <w:r>
        <w:rPr>
          <w:rFonts w:cs="Arial"/>
        </w:rPr>
        <w:t xml:space="preserve"> не предоставляется.</w:t>
      </w:r>
    </w:p>
    <w:p w:rsidR="00437E76" w:rsidRDefault="00437E76" w:rsidP="00437E76">
      <w:pPr>
        <w:autoSpaceDE w:val="0"/>
        <w:autoSpaceDN w:val="0"/>
        <w:adjustRightInd w:val="0"/>
        <w:rPr>
          <w:rFonts w:cs="Arial"/>
        </w:rPr>
      </w:pPr>
      <w:r>
        <w:rPr>
          <w:rFonts w:cs="Arial"/>
        </w:rPr>
        <w:t xml:space="preserve">В случае, если в соответствии с указанными инициативными проектами предполагается финансовое участие заинтересованных лиц в их реализации, такие инициативные проекты принимаются Администрацией к реализации не ранее документального подтверждения зачисления в бюджет города </w:t>
      </w:r>
      <w:proofErr w:type="spellStart"/>
      <w:r>
        <w:rPr>
          <w:rFonts w:cs="Arial"/>
        </w:rPr>
        <w:t>Пыть-Яха</w:t>
      </w:r>
      <w:proofErr w:type="spellEnd"/>
      <w:r>
        <w:rPr>
          <w:rFonts w:cs="Arial"/>
        </w:rPr>
        <w:t xml:space="preserve"> </w:t>
      </w:r>
      <w:r>
        <w:rPr>
          <w:rFonts w:cs="Arial"/>
        </w:rPr>
        <w:lastRenderedPageBreak/>
        <w:t xml:space="preserve">инициативных платежей в объеме не менее планируемого объема инициативных платежей, предусмотренного соответствующим инициативным проектом. При этом такие инициативные платежи должны быть зачислены в бюджет города </w:t>
      </w:r>
      <w:proofErr w:type="spellStart"/>
      <w:r>
        <w:rPr>
          <w:rFonts w:cs="Arial"/>
        </w:rPr>
        <w:t>Пыть-Яха</w:t>
      </w:r>
      <w:proofErr w:type="spellEnd"/>
      <w:r>
        <w:rPr>
          <w:rFonts w:cs="Arial"/>
        </w:rPr>
        <w:t xml:space="preserve"> в срок не позднее 30 календарных дней до планируемого срока реализации проекта.</w:t>
      </w:r>
    </w:p>
    <w:p w:rsidR="00437E76" w:rsidRDefault="00437E76" w:rsidP="00437E76">
      <w:pPr>
        <w:autoSpaceDE w:val="0"/>
        <w:autoSpaceDN w:val="0"/>
        <w:adjustRightInd w:val="0"/>
        <w:rPr>
          <w:rFonts w:cs="Arial"/>
        </w:rPr>
      </w:pPr>
      <w:r>
        <w:rPr>
          <w:rFonts w:cs="Arial"/>
        </w:rPr>
        <w:t>Учет инициативных платежей осуществляется отдельно по каждому инициативному проекту.</w:t>
      </w:r>
    </w:p>
    <w:p w:rsidR="00437E76" w:rsidRDefault="00437E76" w:rsidP="00437E76">
      <w:pPr>
        <w:autoSpaceDE w:val="0"/>
        <w:autoSpaceDN w:val="0"/>
        <w:adjustRightInd w:val="0"/>
        <w:rPr>
          <w:rFonts w:cs="Arial"/>
        </w:rPr>
      </w:pPr>
      <w:r>
        <w:rPr>
          <w:rFonts w:cs="Arial"/>
        </w:rPr>
        <w:t>8.7. В случае если в соответствии с инициативным проектом предполагается финансовое участие заинтересованных лиц в его реализации, но инициативные платежи в объеме не менее планируемого объема, предусмотренного таким проектом, не зачислены в бюджет города в сроки, установленные в пункте 8.6 раздела 8 настоящего Порядка, Администрацией принимается решение о признании утратившим силу решения о поддержке соответствующего инициативного проекта и продолжении работы над ним.</w:t>
      </w:r>
    </w:p>
    <w:p w:rsidR="00437E76" w:rsidRDefault="00437E76" w:rsidP="00437E76">
      <w:pPr>
        <w:autoSpaceDE w:val="0"/>
        <w:autoSpaceDN w:val="0"/>
        <w:adjustRightInd w:val="0"/>
        <w:rPr>
          <w:rFonts w:cs="Arial"/>
        </w:rPr>
      </w:pPr>
      <w:r>
        <w:rPr>
          <w:rFonts w:cs="Arial"/>
        </w:rPr>
        <w:t>8.8. В течение 30 календарных дней со дня подписания распоряжения Администрации о поддержке инициативного проекта и продолжении работы над ним инициатор проекта организует работу:</w:t>
      </w:r>
    </w:p>
    <w:p w:rsidR="00437E76" w:rsidRDefault="00437E76" w:rsidP="00437E76">
      <w:pPr>
        <w:autoSpaceDE w:val="0"/>
        <w:autoSpaceDN w:val="0"/>
        <w:adjustRightInd w:val="0"/>
        <w:rPr>
          <w:rFonts w:cs="Arial"/>
        </w:rPr>
      </w:pPr>
      <w:r>
        <w:rPr>
          <w:rFonts w:cs="Arial"/>
        </w:rPr>
        <w:t xml:space="preserve">- по информированию заинтересованных жителей, юридических лиц, индивидуальных предпринимателей о расчетных счетах, открытых в целях реализации инициативного проекта, и сроках перечисления инициативных платежей; </w:t>
      </w:r>
    </w:p>
    <w:p w:rsidR="00437E76" w:rsidRDefault="00437E76" w:rsidP="00437E76">
      <w:pPr>
        <w:autoSpaceDE w:val="0"/>
        <w:autoSpaceDN w:val="0"/>
        <w:adjustRightInd w:val="0"/>
        <w:rPr>
          <w:rFonts w:cs="Arial"/>
        </w:rPr>
      </w:pPr>
      <w:r>
        <w:rPr>
          <w:rFonts w:cs="Arial"/>
        </w:rPr>
        <w:t xml:space="preserve">- по заключению договора (договоров) пожертвования между заинтересованными гражданами, юридическими лицами, индивидуальными предпринимателями, желающими принять участие в реализации инициативного проекта (при наличии), и муниципальным образованием город </w:t>
      </w:r>
      <w:proofErr w:type="spellStart"/>
      <w:r>
        <w:rPr>
          <w:rFonts w:cs="Arial"/>
        </w:rPr>
        <w:t>Пыть</w:t>
      </w:r>
      <w:proofErr w:type="spellEnd"/>
      <w:r>
        <w:rPr>
          <w:rFonts w:cs="Arial"/>
        </w:rPr>
        <w:t>-</w:t>
      </w:r>
      <w:proofErr w:type="spellStart"/>
      <w:r>
        <w:rPr>
          <w:rFonts w:cs="Arial"/>
        </w:rPr>
        <w:t>Яха</w:t>
      </w:r>
      <w:proofErr w:type="spellEnd"/>
      <w:r>
        <w:rPr>
          <w:rFonts w:cs="Arial"/>
        </w:rPr>
        <w:t xml:space="preserve">-в целях уплаты в бюджет города </w:t>
      </w:r>
      <w:proofErr w:type="spellStart"/>
      <w:r>
        <w:rPr>
          <w:rFonts w:cs="Arial"/>
        </w:rPr>
        <w:t>Пыть-Яха</w:t>
      </w:r>
      <w:proofErr w:type="spellEnd"/>
      <w:r>
        <w:rPr>
          <w:rFonts w:cs="Arial"/>
        </w:rPr>
        <w:t xml:space="preserve"> планируемого объема инициативных платежей.</w:t>
      </w:r>
    </w:p>
    <w:p w:rsidR="00437E76" w:rsidRDefault="00437E76" w:rsidP="00437E76">
      <w:pPr>
        <w:autoSpaceDE w:val="0"/>
        <w:autoSpaceDN w:val="0"/>
        <w:adjustRightInd w:val="0"/>
        <w:rPr>
          <w:rFonts w:cs="Arial"/>
        </w:rPr>
      </w:pPr>
      <w:r>
        <w:rPr>
          <w:rFonts w:cs="Arial"/>
        </w:rPr>
        <w:t xml:space="preserve">- по заключению договора (договоров) на безвозмездное оказание услуг и (или) выполнение работ между заинтересованными гражданами, юридическими лицами, индивидуальными предпринимателями, желающими принять участие в реализации инициативного проекта, и муниципальным образованием город </w:t>
      </w:r>
      <w:proofErr w:type="spellStart"/>
      <w:r>
        <w:rPr>
          <w:rFonts w:cs="Arial"/>
        </w:rPr>
        <w:t>Пыть</w:t>
      </w:r>
      <w:proofErr w:type="spellEnd"/>
      <w:r>
        <w:rPr>
          <w:rFonts w:cs="Arial"/>
        </w:rPr>
        <w:t>-</w:t>
      </w:r>
      <w:proofErr w:type="spellStart"/>
      <w:r>
        <w:rPr>
          <w:rFonts w:cs="Arial"/>
        </w:rPr>
        <w:t>Ях</w:t>
      </w:r>
      <w:proofErr w:type="spellEnd"/>
      <w:r>
        <w:rPr>
          <w:rFonts w:cs="Arial"/>
        </w:rPr>
        <w:t>,-в целях обеспечения их трудового участия в реализации инициативного проекта.</w:t>
      </w:r>
    </w:p>
    <w:p w:rsidR="00437E76" w:rsidRDefault="00437E76" w:rsidP="00437E76">
      <w:pPr>
        <w:autoSpaceDE w:val="0"/>
        <w:autoSpaceDN w:val="0"/>
        <w:adjustRightInd w:val="0"/>
        <w:rPr>
          <w:rFonts w:cs="Arial"/>
        </w:rPr>
      </w:pPr>
      <w:r>
        <w:rPr>
          <w:rFonts w:cs="Arial"/>
        </w:rPr>
        <w:t>8.9. Инициатор проекта, юридические лица, индивидуальные предприниматели осуществляют перечисление инициативных платежей в соответствии с заключенным договором пожертвования в течение 10 календарных дней со дня его заключения.</w:t>
      </w:r>
    </w:p>
    <w:p w:rsidR="00437E76" w:rsidRDefault="00437E76" w:rsidP="00437E76">
      <w:pPr>
        <w:autoSpaceDE w:val="0"/>
        <w:autoSpaceDN w:val="0"/>
        <w:adjustRightInd w:val="0"/>
        <w:rPr>
          <w:rFonts w:cs="Arial"/>
        </w:rPr>
      </w:pPr>
      <w:r>
        <w:rPr>
          <w:rFonts w:cs="Arial"/>
        </w:rPr>
        <w:t xml:space="preserve">8.10. Ответственные исполнители муниципальных программ города </w:t>
      </w:r>
      <w:proofErr w:type="spellStart"/>
      <w:r>
        <w:rPr>
          <w:rFonts w:cs="Arial"/>
        </w:rPr>
        <w:t>Пыть</w:t>
      </w:r>
      <w:r>
        <w:rPr>
          <w:rFonts w:cs="Arial"/>
        </w:rPr>
        <w:noBreakHyphen/>
        <w:t>Яха</w:t>
      </w:r>
      <w:proofErr w:type="spellEnd"/>
      <w:r>
        <w:rPr>
          <w:rFonts w:cs="Arial"/>
        </w:rPr>
        <w:t xml:space="preserve">, в рамках которых предусмотрена реализация соответствующих инициативных проектов, обеспечивают хранение и учет договоров, заключенных с муниципальным образованием город </w:t>
      </w:r>
      <w:proofErr w:type="spellStart"/>
      <w:r>
        <w:rPr>
          <w:rFonts w:cs="Arial"/>
        </w:rPr>
        <w:t>Пыть-Ях</w:t>
      </w:r>
      <w:proofErr w:type="spellEnd"/>
      <w:r>
        <w:rPr>
          <w:rFonts w:cs="Arial"/>
        </w:rPr>
        <w:t>, контролируют их исполнение, а также представляют сведения об их заключении, осуществляют учет инициативных платежей.</w:t>
      </w:r>
    </w:p>
    <w:p w:rsidR="00437E76" w:rsidRDefault="00437E76" w:rsidP="00437E76">
      <w:pPr>
        <w:autoSpaceDE w:val="0"/>
        <w:autoSpaceDN w:val="0"/>
        <w:adjustRightInd w:val="0"/>
        <w:rPr>
          <w:rFonts w:cs="Arial"/>
        </w:rPr>
      </w:pPr>
      <w:r>
        <w:rPr>
          <w:rFonts w:cs="Arial"/>
        </w:rPr>
        <w:t>8.11. Администрация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437E76" w:rsidRDefault="00437E76" w:rsidP="00437E76">
      <w:pPr>
        <w:autoSpaceDE w:val="0"/>
        <w:autoSpaceDN w:val="0"/>
        <w:adjustRightInd w:val="0"/>
        <w:rPr>
          <w:rFonts w:cs="Arial"/>
        </w:rPr>
      </w:pPr>
      <w:r>
        <w:rPr>
          <w:rFonts w:cs="Arial"/>
        </w:rPr>
        <w:t xml:space="preserve">8.12. По требованию инициатора проекта Администрация представляет отчетность об использовании денежных средств, полученных за счет средств жителей города </w:t>
      </w:r>
      <w:proofErr w:type="spellStart"/>
      <w:r>
        <w:rPr>
          <w:rFonts w:cs="Arial"/>
        </w:rPr>
        <w:t>Пыть-Яха</w:t>
      </w:r>
      <w:proofErr w:type="spellEnd"/>
      <w:r>
        <w:rPr>
          <w:rFonts w:cs="Arial"/>
        </w:rPr>
        <w:t>, индивидуальных предпринимателей, юридических лиц.</w:t>
      </w:r>
    </w:p>
    <w:p w:rsidR="00437E76" w:rsidRDefault="00437E76" w:rsidP="00437E76">
      <w:pPr>
        <w:autoSpaceDE w:val="0"/>
        <w:autoSpaceDN w:val="0"/>
        <w:adjustRightInd w:val="0"/>
        <w:rPr>
          <w:rFonts w:cs="Arial"/>
        </w:rPr>
      </w:pPr>
      <w:r>
        <w:rPr>
          <w:rFonts w:cs="Arial"/>
        </w:rPr>
        <w:t>8.13. Определение исполнителей (подрядчиков, поставщиков) для реализации инициативного проекта осуществляется в соответствии с действующим законодательством Российской Федерации.</w:t>
      </w:r>
    </w:p>
    <w:p w:rsidR="00437E76" w:rsidRDefault="00437E76" w:rsidP="00437E76">
      <w:pPr>
        <w:autoSpaceDE w:val="0"/>
        <w:autoSpaceDN w:val="0"/>
        <w:adjustRightInd w:val="0"/>
        <w:rPr>
          <w:rFonts w:cs="Arial"/>
        </w:rPr>
      </w:pPr>
      <w:r>
        <w:rPr>
          <w:rFonts w:cs="Arial"/>
        </w:rPr>
        <w:t>8.14. Контроль за целевым расходованием поступивших в бюджет города инициативных платежей осуществляется в соответствии с бюджетным законодательством Российской Федерации.</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Раздел 9. Порядок расчета и возврата сумм инициативных платежей</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 xml:space="preserve">9.1.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w:t>
      </w:r>
      <w:proofErr w:type="spellStart"/>
      <w:r>
        <w:rPr>
          <w:rFonts w:cs="Arial"/>
        </w:rPr>
        <w:t>Пыть-Яха</w:t>
      </w:r>
      <w:proofErr w:type="spellEnd"/>
      <w:r>
        <w:rPr>
          <w:rFonts w:cs="Arial"/>
        </w:rPr>
        <w:t>.</w:t>
      </w:r>
    </w:p>
    <w:p w:rsidR="00437E76" w:rsidRDefault="00437E76" w:rsidP="00437E76">
      <w:pPr>
        <w:autoSpaceDE w:val="0"/>
        <w:autoSpaceDN w:val="0"/>
        <w:adjustRightInd w:val="0"/>
        <w:rPr>
          <w:rFonts w:cs="Arial"/>
        </w:rPr>
      </w:pPr>
      <w:r>
        <w:rPr>
          <w:rFonts w:cs="Arial"/>
        </w:rPr>
        <w:t xml:space="preserve">9.2.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бюджет города </w:t>
      </w:r>
      <w:proofErr w:type="spellStart"/>
      <w:r>
        <w:rPr>
          <w:rFonts w:cs="Arial"/>
        </w:rPr>
        <w:t>Пыть-Яха</w:t>
      </w:r>
      <w:proofErr w:type="spellEnd"/>
      <w:r>
        <w:rPr>
          <w:rFonts w:cs="Arial"/>
        </w:rPr>
        <w:t>, и распределяются между ними пропорционально от суммы вносимого финансирования.</w:t>
      </w:r>
    </w:p>
    <w:p w:rsidR="00437E76" w:rsidRDefault="00437E76" w:rsidP="00437E76">
      <w:pPr>
        <w:autoSpaceDE w:val="0"/>
        <w:autoSpaceDN w:val="0"/>
        <w:adjustRightInd w:val="0"/>
        <w:rPr>
          <w:rFonts w:cs="Arial"/>
        </w:rPr>
      </w:pPr>
      <w:r>
        <w:rPr>
          <w:rFonts w:cs="Arial"/>
        </w:rPr>
        <w:t>9.3. Возврат инициативных платежей осуществляет Администрация в соответствии с бюджетным законодательством Российской Федерации.</w:t>
      </w:r>
    </w:p>
    <w:p w:rsidR="00437E76" w:rsidRDefault="00437E76" w:rsidP="00437E76">
      <w:pPr>
        <w:autoSpaceDE w:val="0"/>
        <w:autoSpaceDN w:val="0"/>
        <w:adjustRightInd w:val="0"/>
        <w:rPr>
          <w:rFonts w:cs="Arial"/>
        </w:rPr>
      </w:pPr>
      <w:r>
        <w:rPr>
          <w:rFonts w:cs="Arial"/>
        </w:rPr>
        <w:t xml:space="preserve">Информация о суммах инициативных платежей, подлежащих возврату, формируется комитетом по финансам Администрации в течение пяти рабочих дней с даты поступления в комитет по финансам Администрации отчета об итогах реализации инициативного проекта и направляется в адрес ответственных исполнителей муниципальных программ города </w:t>
      </w:r>
      <w:proofErr w:type="spellStart"/>
      <w:r>
        <w:rPr>
          <w:rFonts w:cs="Arial"/>
        </w:rPr>
        <w:t>Пыть-Яха</w:t>
      </w:r>
      <w:proofErr w:type="spellEnd"/>
      <w:r>
        <w:rPr>
          <w:rFonts w:cs="Arial"/>
        </w:rPr>
        <w:t>, в рамках которых предусмотрена реализация соответствующих инициативных проектов.</w:t>
      </w:r>
    </w:p>
    <w:p w:rsidR="00437E76" w:rsidRDefault="00437E76" w:rsidP="00437E76">
      <w:pPr>
        <w:autoSpaceDE w:val="0"/>
        <w:autoSpaceDN w:val="0"/>
        <w:adjustRightInd w:val="0"/>
        <w:rPr>
          <w:rFonts w:cs="Arial"/>
        </w:rPr>
      </w:pPr>
      <w:r>
        <w:rPr>
          <w:rFonts w:cs="Arial"/>
        </w:rPr>
        <w:t xml:space="preserve">9.4. Ответственные исполнители муниципальных программ города </w:t>
      </w:r>
      <w:proofErr w:type="spellStart"/>
      <w:r>
        <w:rPr>
          <w:rFonts w:cs="Arial"/>
        </w:rPr>
        <w:t>Пыть-Яха</w:t>
      </w:r>
      <w:proofErr w:type="spellEnd"/>
      <w:r>
        <w:rPr>
          <w:rFonts w:cs="Arial"/>
        </w:rPr>
        <w:t>, в рамках которых предусмотрена реализация соответствующих инициативных проектов, направляют извещения лицам, указанным в пунктах 9.1, 9.2 настоящего раздела, о размерах инициативных платежей, подлежащих возврату, в течение 10 рабочих дней со дня поступления информации от комитета по финансам Администрации.</w:t>
      </w:r>
    </w:p>
    <w:p w:rsidR="00437E76" w:rsidRDefault="00437E76" w:rsidP="00437E76">
      <w:pPr>
        <w:autoSpaceDE w:val="0"/>
        <w:autoSpaceDN w:val="0"/>
        <w:adjustRightInd w:val="0"/>
        <w:rPr>
          <w:rFonts w:cs="Arial"/>
        </w:rPr>
      </w:pPr>
      <w:r>
        <w:rPr>
          <w:rFonts w:cs="Arial"/>
        </w:rPr>
        <w:t>9.5. Лица, указанные в пунктах 9.1, 9.2 настоящего раздела, после получения извещения, указанного в пункте 9.4 настоящего раздела, направляют в Администрацию заявление на возврат денежных средств с указанием банковских реквизитов и инициативного проекта, на который были перечислены денежные средства в качестве инициативного платежа.</w:t>
      </w:r>
    </w:p>
    <w:p w:rsidR="00437E76" w:rsidRDefault="00437E76" w:rsidP="00437E76">
      <w:pPr>
        <w:autoSpaceDE w:val="0"/>
        <w:autoSpaceDN w:val="0"/>
        <w:adjustRightInd w:val="0"/>
        <w:rPr>
          <w:rFonts w:cs="Arial"/>
        </w:rPr>
      </w:pPr>
      <w:r>
        <w:rPr>
          <w:rFonts w:cs="Arial"/>
        </w:rPr>
        <w:t>9.6. Администрация осуществляет возврат денежных средств в течение 10 рабочих дней со дня регистрации заявления на возврат денежных средств.</w:t>
      </w:r>
    </w:p>
    <w:p w:rsidR="00437E76" w:rsidRDefault="00437E76" w:rsidP="00437E76">
      <w:pPr>
        <w:autoSpaceDE w:val="0"/>
        <w:autoSpaceDN w:val="0"/>
        <w:adjustRightInd w:val="0"/>
        <w:jc w:val="right"/>
        <w:rPr>
          <w:rFonts w:cs="Arial"/>
        </w:rPr>
      </w:pPr>
      <w:r>
        <w:rPr>
          <w:rFonts w:cs="Arial"/>
        </w:rPr>
        <w:br w:type="page"/>
      </w:r>
      <w:r>
        <w:rPr>
          <w:rFonts w:cs="Arial"/>
        </w:rPr>
        <w:lastRenderedPageBreak/>
        <w:t xml:space="preserve">Приложение 1 </w:t>
      </w:r>
    </w:p>
    <w:p w:rsidR="00437E76" w:rsidRDefault="00437E76" w:rsidP="00437E76">
      <w:pPr>
        <w:autoSpaceDE w:val="0"/>
        <w:autoSpaceDN w:val="0"/>
        <w:adjustRightInd w:val="0"/>
        <w:jc w:val="right"/>
        <w:rPr>
          <w:rFonts w:cs="Arial"/>
        </w:rPr>
      </w:pPr>
      <w:r>
        <w:rPr>
          <w:rFonts w:cs="Arial"/>
        </w:rPr>
        <w:t xml:space="preserve">к Порядку выдвижения, внесения, </w:t>
      </w:r>
    </w:p>
    <w:p w:rsidR="00437E76" w:rsidRDefault="00437E76" w:rsidP="00437E76">
      <w:pPr>
        <w:autoSpaceDE w:val="0"/>
        <w:autoSpaceDN w:val="0"/>
        <w:adjustRightInd w:val="0"/>
        <w:jc w:val="right"/>
        <w:rPr>
          <w:rFonts w:cs="Arial"/>
        </w:rPr>
      </w:pPr>
      <w:r>
        <w:rPr>
          <w:rFonts w:cs="Arial"/>
        </w:rPr>
        <w:t xml:space="preserve">обсуждения, рассмотрения </w:t>
      </w:r>
    </w:p>
    <w:p w:rsidR="00437E76" w:rsidRDefault="00437E76" w:rsidP="00437E76">
      <w:pPr>
        <w:autoSpaceDE w:val="0"/>
        <w:autoSpaceDN w:val="0"/>
        <w:adjustRightInd w:val="0"/>
        <w:jc w:val="right"/>
        <w:rPr>
          <w:rFonts w:cs="Arial"/>
        </w:rPr>
      </w:pPr>
      <w:r>
        <w:rPr>
          <w:rFonts w:cs="Arial"/>
        </w:rPr>
        <w:t xml:space="preserve">инициативных проектов, а также </w:t>
      </w:r>
    </w:p>
    <w:p w:rsidR="00437E76" w:rsidRDefault="00437E76" w:rsidP="00437E76">
      <w:pPr>
        <w:autoSpaceDE w:val="0"/>
        <w:autoSpaceDN w:val="0"/>
        <w:adjustRightInd w:val="0"/>
        <w:jc w:val="right"/>
        <w:rPr>
          <w:rFonts w:cs="Arial"/>
        </w:rPr>
      </w:pPr>
      <w:r>
        <w:rPr>
          <w:rFonts w:cs="Arial"/>
        </w:rPr>
        <w:t xml:space="preserve">проведения их конкурсного отбора в </w:t>
      </w:r>
    </w:p>
    <w:p w:rsidR="00437E76" w:rsidRDefault="00437E76" w:rsidP="00437E76">
      <w:pPr>
        <w:autoSpaceDE w:val="0"/>
        <w:autoSpaceDN w:val="0"/>
        <w:adjustRightInd w:val="0"/>
        <w:jc w:val="right"/>
        <w:rPr>
          <w:rFonts w:cs="Arial"/>
        </w:rPr>
      </w:pPr>
      <w:r>
        <w:rPr>
          <w:rFonts w:cs="Arial"/>
        </w:rPr>
        <w:t xml:space="preserve">городе </w:t>
      </w:r>
      <w:proofErr w:type="spellStart"/>
      <w:r>
        <w:rPr>
          <w:rFonts w:cs="Arial"/>
        </w:rPr>
        <w:t>Пыть-Яхе</w:t>
      </w:r>
      <w:proofErr w:type="spellEnd"/>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r>
        <w:rPr>
          <w:rFonts w:cs="Arial"/>
        </w:rPr>
        <w:t>Инициативный проект</w:t>
      </w:r>
    </w:p>
    <w:p w:rsidR="00437E76" w:rsidRDefault="00437E76" w:rsidP="00437E76">
      <w:pPr>
        <w:autoSpaceDE w:val="0"/>
        <w:autoSpaceDN w:val="0"/>
        <w:adjustRightInd w:val="0"/>
        <w:jc w:val="right"/>
        <w:rPr>
          <w:rFonts w:cs="Arial"/>
        </w:rPr>
      </w:pPr>
      <w:r>
        <w:rPr>
          <w:rFonts w:cs="Arial"/>
        </w:rPr>
        <w:t>«____»___________20__г.</w:t>
      </w:r>
    </w:p>
    <w:p w:rsidR="00437E76" w:rsidRDefault="00437E76" w:rsidP="00437E76">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311"/>
        <w:gridCol w:w="4607"/>
      </w:tblGrid>
      <w:tr w:rsidR="00437E76">
        <w:tc>
          <w:tcPr>
            <w:tcW w:w="817" w:type="dxa"/>
            <w:tcBorders>
              <w:top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sz w:val="26"/>
                <w:szCs w:val="26"/>
              </w:rPr>
            </w:pPr>
            <w:r>
              <w:rPr>
                <w:rFonts w:cs="Arial"/>
                <w:sz w:val="26"/>
                <w:szCs w:val="26"/>
              </w:rPr>
              <w:t xml:space="preserve"> № п/п</w:t>
            </w:r>
          </w:p>
        </w:tc>
        <w:tc>
          <w:tcPr>
            <w:tcW w:w="431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sz w:val="26"/>
                <w:szCs w:val="26"/>
              </w:rPr>
            </w:pPr>
            <w:r>
              <w:rPr>
                <w:rFonts w:cs="Arial"/>
                <w:sz w:val="26"/>
                <w:szCs w:val="26"/>
              </w:rPr>
              <w:t>Общая характеристика инициативного проекта</w:t>
            </w:r>
          </w:p>
        </w:tc>
        <w:tc>
          <w:tcPr>
            <w:tcW w:w="4607" w:type="dxa"/>
            <w:tcBorders>
              <w:top w:val="single" w:sz="4" w:space="0" w:color="auto"/>
              <w:left w:val="single" w:sz="4" w:space="0" w:color="auto"/>
              <w:bottom w:val="single" w:sz="4" w:space="0" w:color="auto"/>
            </w:tcBorders>
            <w:vAlign w:val="center"/>
          </w:tcPr>
          <w:p w:rsidR="00437E76" w:rsidRDefault="00437E76">
            <w:pPr>
              <w:autoSpaceDE w:val="0"/>
              <w:autoSpaceDN w:val="0"/>
              <w:adjustRightInd w:val="0"/>
              <w:ind w:firstLine="0"/>
              <w:rPr>
                <w:rFonts w:cs="Arial"/>
                <w:sz w:val="26"/>
                <w:szCs w:val="26"/>
              </w:rPr>
            </w:pPr>
            <w:r>
              <w:rPr>
                <w:rFonts w:cs="Arial"/>
                <w:sz w:val="26"/>
                <w:szCs w:val="26"/>
              </w:rPr>
              <w:t>Сведения</w:t>
            </w:r>
          </w:p>
        </w:tc>
      </w:tr>
      <w:tr w:rsidR="00437E76">
        <w:trPr>
          <w:trHeight w:val="341"/>
        </w:trPr>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Наименование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2.</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Территория реализации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3.</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Цель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4.</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rPr>
          <w:trHeight w:val="302"/>
        </w:trPr>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5.</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Ожидаемые результаты от реализации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6.</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Описание дальнейшего развития инициативного проекта после завершения финансирования (использование, содержание и т.д.)</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7.</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Сроки реализации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rPr>
          <w:trHeight w:val="375"/>
        </w:trPr>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8.</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Общая стоимость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9.</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 xml:space="preserve">Средства бюджета города </w:t>
            </w:r>
            <w:proofErr w:type="spellStart"/>
            <w:r>
              <w:rPr>
                <w:rFonts w:cs="Arial"/>
                <w:sz w:val="26"/>
                <w:szCs w:val="26"/>
              </w:rPr>
              <w:t>Пыть-Яха</w:t>
            </w:r>
            <w:proofErr w:type="spellEnd"/>
            <w:r>
              <w:rPr>
                <w:rFonts w:cs="Arial"/>
                <w:sz w:val="26"/>
                <w:szCs w:val="26"/>
              </w:rPr>
              <w:t xml:space="preserve"> для реализации инициативного проекта</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10.</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Объем инициативных платежей, обеспечиваемый инициатором проекта, в том числе:</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10.1.</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Денежные средства граждан</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10.2.</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Денежные средства индивидуальных предпринимателей, юридических лиц</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11.</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 xml:space="preserve">Объем </w:t>
            </w:r>
            <w:proofErr w:type="spellStart"/>
            <w:r>
              <w:rPr>
                <w:rFonts w:cs="Arial"/>
                <w:sz w:val="26"/>
                <w:szCs w:val="26"/>
              </w:rPr>
              <w:t>неденежного</w:t>
            </w:r>
            <w:proofErr w:type="spellEnd"/>
            <w:r>
              <w:rPr>
                <w:rFonts w:cs="Arial"/>
                <w:sz w:val="26"/>
                <w:szCs w:val="26"/>
              </w:rPr>
              <w:t xml:space="preserve"> вклада, обеспечиваемый инициатором </w:t>
            </w:r>
            <w:r>
              <w:rPr>
                <w:rFonts w:cs="Arial"/>
                <w:sz w:val="26"/>
                <w:szCs w:val="26"/>
              </w:rPr>
              <w:lastRenderedPageBreak/>
              <w:t>проекта, в том числе:</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11.1.</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proofErr w:type="spellStart"/>
            <w:r>
              <w:rPr>
                <w:rFonts w:cs="Arial"/>
                <w:sz w:val="26"/>
                <w:szCs w:val="26"/>
              </w:rPr>
              <w:t>Неденежный</w:t>
            </w:r>
            <w:proofErr w:type="spellEnd"/>
            <w:r>
              <w:rPr>
                <w:rFonts w:cs="Arial"/>
                <w:sz w:val="26"/>
                <w:szCs w:val="26"/>
              </w:rPr>
              <w:t xml:space="preserve"> вклад граждан (добровольное имущественное участие, трудовое участие)</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11.2.</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proofErr w:type="spellStart"/>
            <w:r>
              <w:rPr>
                <w:rFonts w:cs="Arial"/>
                <w:sz w:val="26"/>
                <w:szCs w:val="26"/>
              </w:rPr>
              <w:t>Неденежный</w:t>
            </w:r>
            <w:proofErr w:type="spellEnd"/>
            <w:r>
              <w:rPr>
                <w:rFonts w:cs="Arial"/>
                <w:sz w:val="26"/>
                <w:szCs w:val="26"/>
              </w:rPr>
              <w:t xml:space="preserve"> вклад индивидуальных предпринимателей, юридических лиц (добровольное имущественное участие, трудовое участие)</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r w:rsidR="00437E76">
        <w:tc>
          <w:tcPr>
            <w:tcW w:w="81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12.</w:t>
            </w:r>
          </w:p>
        </w:tc>
        <w:tc>
          <w:tcPr>
            <w:tcW w:w="431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sz w:val="26"/>
                <w:szCs w:val="26"/>
              </w:rPr>
            </w:pPr>
            <w:r>
              <w:rPr>
                <w:rFonts w:cs="Arial"/>
                <w:sz w:val="26"/>
                <w:szCs w:val="26"/>
              </w:rPr>
              <w:t>Информация об инициаторе проекта (Ф.И.О. (для физических лиц), наименование (для юридических лиц)</w:t>
            </w:r>
          </w:p>
        </w:tc>
        <w:tc>
          <w:tcPr>
            <w:tcW w:w="4607"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sz w:val="26"/>
                <w:szCs w:val="26"/>
              </w:rPr>
            </w:pPr>
          </w:p>
        </w:tc>
      </w:tr>
    </w:tbl>
    <w:p w:rsidR="00437E76" w:rsidRDefault="00437E76" w:rsidP="00437E76">
      <w:pPr>
        <w:autoSpaceDE w:val="0"/>
        <w:autoSpaceDN w:val="0"/>
        <w:adjustRightInd w:val="0"/>
        <w:rPr>
          <w:rFonts w:cs="Arial"/>
        </w:rPr>
      </w:pPr>
    </w:p>
    <w:p w:rsidR="00437E76" w:rsidRDefault="00437E76" w:rsidP="00437E76">
      <w:pPr>
        <w:autoSpaceDE w:val="0"/>
        <w:autoSpaceDN w:val="0"/>
        <w:adjustRightInd w:val="0"/>
        <w:ind w:firstLine="0"/>
        <w:jc w:val="left"/>
        <w:rPr>
          <w:rFonts w:cs="Arial"/>
        </w:rPr>
      </w:pPr>
      <w:r>
        <w:rPr>
          <w:rFonts w:cs="Arial"/>
        </w:rPr>
        <w:t xml:space="preserve">Инициатор(ы) проекта </w:t>
      </w:r>
    </w:p>
    <w:p w:rsidR="00437E76" w:rsidRDefault="00437E76" w:rsidP="00437E76">
      <w:pPr>
        <w:autoSpaceDE w:val="0"/>
        <w:autoSpaceDN w:val="0"/>
        <w:adjustRightInd w:val="0"/>
        <w:ind w:firstLine="0"/>
        <w:jc w:val="left"/>
        <w:rPr>
          <w:rFonts w:cs="Arial"/>
        </w:rPr>
      </w:pPr>
      <w:r>
        <w:rPr>
          <w:rFonts w:cs="Arial"/>
        </w:rPr>
        <w:t xml:space="preserve">(представитель </w:t>
      </w:r>
      <w:proofErr w:type="gramStart"/>
      <w:r>
        <w:rPr>
          <w:rFonts w:cs="Arial"/>
        </w:rPr>
        <w:t xml:space="preserve">инициатора)   </w:t>
      </w:r>
      <w:proofErr w:type="gramEnd"/>
      <w:r>
        <w:rPr>
          <w:rFonts w:cs="Arial"/>
        </w:rPr>
        <w:t xml:space="preserve">                             ___________________ Ф.И.О.</w:t>
      </w:r>
    </w:p>
    <w:p w:rsidR="00437E76" w:rsidRDefault="00437E76" w:rsidP="00437E76">
      <w:pPr>
        <w:autoSpaceDE w:val="0"/>
        <w:autoSpaceDN w:val="0"/>
        <w:adjustRightInd w:val="0"/>
        <w:rPr>
          <w:rFonts w:cs="Arial"/>
        </w:rPr>
      </w:pPr>
      <w:r>
        <w:rPr>
          <w:rFonts w:cs="Arial"/>
        </w:rPr>
        <w:tab/>
        <w:t xml:space="preserve">                                                                                       (подпись)</w:t>
      </w:r>
    </w:p>
    <w:p w:rsidR="00437E76" w:rsidRDefault="00437E76" w:rsidP="00437E76">
      <w:pPr>
        <w:tabs>
          <w:tab w:val="left" w:pos="6990"/>
        </w:tabs>
        <w:autoSpaceDE w:val="0"/>
        <w:autoSpaceDN w:val="0"/>
        <w:adjustRightInd w:val="0"/>
        <w:rPr>
          <w:rFonts w:cs="Arial"/>
        </w:rPr>
      </w:pPr>
    </w:p>
    <w:p w:rsidR="00437E76" w:rsidRDefault="00437E76" w:rsidP="00437E76">
      <w:pPr>
        <w:autoSpaceDE w:val="0"/>
        <w:autoSpaceDN w:val="0"/>
        <w:adjustRightInd w:val="0"/>
        <w:ind w:firstLine="0"/>
        <w:rPr>
          <w:rFonts w:cs="Arial"/>
        </w:rPr>
      </w:pPr>
      <w:r>
        <w:rPr>
          <w:rFonts w:cs="Arial"/>
        </w:rPr>
        <w:t xml:space="preserve">Приложения: </w:t>
      </w:r>
    </w:p>
    <w:p w:rsidR="00437E76" w:rsidRDefault="00437E76" w:rsidP="00437E76">
      <w:pPr>
        <w:autoSpaceDE w:val="0"/>
        <w:autoSpaceDN w:val="0"/>
        <w:adjustRightInd w:val="0"/>
        <w:rPr>
          <w:rFonts w:cs="Arial"/>
        </w:rPr>
      </w:pPr>
      <w:r>
        <w:rPr>
          <w:rFonts w:cs="Arial"/>
        </w:rPr>
        <w:t>1. Расчет и обоснование предполагаемой стоимости инициативного проекта и (или) проектно-сметная (сметная) документация.</w:t>
      </w:r>
    </w:p>
    <w:p w:rsidR="00437E76" w:rsidRDefault="00437E76" w:rsidP="00437E76">
      <w:pPr>
        <w:autoSpaceDE w:val="0"/>
        <w:autoSpaceDN w:val="0"/>
        <w:adjustRightInd w:val="0"/>
        <w:rPr>
          <w:rFonts w:cs="Arial"/>
        </w:rPr>
      </w:pPr>
      <w:r>
        <w:rPr>
          <w:rFonts w:cs="Arial"/>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437E76" w:rsidRDefault="00437E76" w:rsidP="00437E76">
      <w:pPr>
        <w:autoSpaceDE w:val="0"/>
        <w:autoSpaceDN w:val="0"/>
        <w:adjustRightInd w:val="0"/>
        <w:rPr>
          <w:rFonts w:cs="Arial"/>
        </w:rPr>
      </w:pPr>
      <w:r>
        <w:rPr>
          <w:rFonts w:cs="Arial"/>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 протокол инициативной группы.</w:t>
      </w:r>
    </w:p>
    <w:p w:rsidR="00437E76" w:rsidRDefault="00437E76" w:rsidP="00437E76">
      <w:pPr>
        <w:autoSpaceDE w:val="0"/>
        <w:autoSpaceDN w:val="0"/>
        <w:adjustRightInd w:val="0"/>
        <w:rPr>
          <w:rFonts w:cs="Arial"/>
        </w:rPr>
      </w:pPr>
      <w:r>
        <w:rPr>
          <w:rFonts w:cs="Arial"/>
        </w:rPr>
        <w:t>4. Презентационные материалы к инициативному проекту (с использованием средств визуализации инициативного проекта).</w:t>
      </w:r>
    </w:p>
    <w:p w:rsidR="00437E76" w:rsidRDefault="00437E76" w:rsidP="00437E76">
      <w:pPr>
        <w:autoSpaceDE w:val="0"/>
        <w:autoSpaceDN w:val="0"/>
        <w:adjustRightInd w:val="0"/>
        <w:rPr>
          <w:rFonts w:cs="Arial"/>
        </w:rPr>
      </w:pPr>
      <w:r>
        <w:rPr>
          <w:rFonts w:cs="Arial"/>
        </w:rPr>
        <w:t>5. Дополнительные материалы (чертежи, макеты, графические материалы и другие) при необходимости.</w:t>
      </w:r>
    </w:p>
    <w:p w:rsidR="00437E76" w:rsidRDefault="00437E76" w:rsidP="00437E76">
      <w:pPr>
        <w:autoSpaceDE w:val="0"/>
        <w:autoSpaceDN w:val="0"/>
        <w:adjustRightInd w:val="0"/>
        <w:rPr>
          <w:rFonts w:cs="Arial"/>
        </w:rPr>
      </w:pPr>
      <w:r>
        <w:rPr>
          <w:rFonts w:cs="Arial"/>
        </w:rPr>
        <w:t>6. Согласие на обработку персональных данных инициатора проекта (всех членов инициативной группы).</w:t>
      </w:r>
    </w:p>
    <w:p w:rsidR="00437E76" w:rsidRDefault="00437E76" w:rsidP="00437E76">
      <w:pPr>
        <w:autoSpaceDE w:val="0"/>
        <w:autoSpaceDN w:val="0"/>
        <w:adjustRightInd w:val="0"/>
        <w:rPr>
          <w:rFonts w:cs="Arial"/>
        </w:rPr>
      </w:pPr>
      <w:r>
        <w:rPr>
          <w:rFonts w:cs="Arial"/>
        </w:rPr>
        <w:t>Согласие на обработку персональных данных, разрешенных субъектом персональных данных для распространения.</w:t>
      </w:r>
    </w:p>
    <w:p w:rsidR="00437E76" w:rsidRDefault="00437E76" w:rsidP="00437E76">
      <w:pPr>
        <w:autoSpaceDE w:val="0"/>
        <w:autoSpaceDN w:val="0"/>
        <w:adjustRightInd w:val="0"/>
        <w:jc w:val="center"/>
        <w:rPr>
          <w:rFonts w:cs="Arial"/>
        </w:rPr>
      </w:pPr>
      <w:r>
        <w:rPr>
          <w:rFonts w:cs="Arial"/>
        </w:rPr>
        <w:br w:type="page"/>
      </w:r>
      <w:r>
        <w:rPr>
          <w:rFonts w:cs="Arial"/>
        </w:rPr>
        <w:lastRenderedPageBreak/>
        <w:t>Согласие на обработку персональных данных</w:t>
      </w:r>
    </w:p>
    <w:p w:rsidR="00437E76" w:rsidRDefault="00437E76" w:rsidP="00437E76">
      <w:pPr>
        <w:autoSpaceDE w:val="0"/>
        <w:autoSpaceDN w:val="0"/>
        <w:adjustRightInd w:val="0"/>
        <w:jc w:val="center"/>
        <w:rPr>
          <w:rFonts w:cs="Arial"/>
        </w:rPr>
      </w:pPr>
    </w:p>
    <w:p w:rsidR="00437E76" w:rsidRDefault="00437E76" w:rsidP="00437E76">
      <w:pPr>
        <w:autoSpaceDE w:val="0"/>
        <w:autoSpaceDN w:val="0"/>
        <w:adjustRightInd w:val="0"/>
        <w:rPr>
          <w:rFonts w:cs="Arial"/>
        </w:rPr>
      </w:pPr>
      <w:r>
        <w:rPr>
          <w:rFonts w:cs="Arial"/>
        </w:rPr>
        <w:t>«___» ________ 20__ г.</w:t>
      </w:r>
    </w:p>
    <w:p w:rsidR="00437E76" w:rsidRDefault="00437E76" w:rsidP="00437E76">
      <w:pPr>
        <w:autoSpaceDE w:val="0"/>
        <w:autoSpaceDN w:val="0"/>
        <w:adjustRightInd w:val="0"/>
        <w:rPr>
          <w:rFonts w:cs="Arial"/>
          <w:sz w:val="16"/>
          <w:szCs w:val="16"/>
        </w:rPr>
      </w:pPr>
    </w:p>
    <w:p w:rsidR="00437E76" w:rsidRDefault="00437E76" w:rsidP="00437E76">
      <w:pPr>
        <w:autoSpaceDE w:val="0"/>
        <w:autoSpaceDN w:val="0"/>
        <w:adjustRightInd w:val="0"/>
        <w:rPr>
          <w:rFonts w:cs="Arial"/>
        </w:rPr>
      </w:pPr>
      <w:r>
        <w:rPr>
          <w:rFonts w:cs="Arial"/>
        </w:rPr>
        <w:t>Я, ____________________________________________________________,</w:t>
      </w:r>
    </w:p>
    <w:p w:rsidR="00437E76" w:rsidRDefault="00437E76" w:rsidP="00437E76">
      <w:pPr>
        <w:autoSpaceDE w:val="0"/>
        <w:autoSpaceDN w:val="0"/>
        <w:adjustRightInd w:val="0"/>
        <w:rPr>
          <w:rFonts w:cs="Arial"/>
        </w:rPr>
      </w:pPr>
      <w:r>
        <w:rPr>
          <w:rFonts w:cs="Arial"/>
        </w:rPr>
        <w:t>фамилия, имя, отчество (последнее-при наличии) субъекта персональных данных)</w:t>
      </w:r>
    </w:p>
    <w:p w:rsidR="00437E76" w:rsidRDefault="00437E76" w:rsidP="00437E76">
      <w:pPr>
        <w:autoSpaceDE w:val="0"/>
        <w:autoSpaceDN w:val="0"/>
        <w:adjustRightInd w:val="0"/>
        <w:rPr>
          <w:rFonts w:cs="Arial"/>
        </w:rPr>
      </w:pPr>
      <w:r>
        <w:rPr>
          <w:rFonts w:cs="Arial"/>
        </w:rPr>
        <w:t>зарегистрированный (</w:t>
      </w:r>
      <w:proofErr w:type="spellStart"/>
      <w:r>
        <w:rPr>
          <w:rFonts w:cs="Arial"/>
        </w:rPr>
        <w:t>ая</w:t>
      </w:r>
      <w:proofErr w:type="spellEnd"/>
      <w:r>
        <w:rPr>
          <w:rFonts w:cs="Arial"/>
        </w:rPr>
        <w:t xml:space="preserve">) по </w:t>
      </w:r>
      <w:proofErr w:type="gramStart"/>
      <w:r>
        <w:rPr>
          <w:rFonts w:cs="Arial"/>
        </w:rPr>
        <w:t>адресу:_</w:t>
      </w:r>
      <w:proofErr w:type="gramEnd"/>
      <w:r>
        <w:rPr>
          <w:rFonts w:cs="Arial"/>
        </w:rPr>
        <w:t>___________________________________</w:t>
      </w:r>
    </w:p>
    <w:p w:rsidR="00437E76" w:rsidRDefault="00437E76" w:rsidP="00437E76">
      <w:pPr>
        <w:autoSpaceDE w:val="0"/>
        <w:autoSpaceDN w:val="0"/>
        <w:adjustRightInd w:val="0"/>
        <w:rPr>
          <w:rFonts w:cs="Arial"/>
        </w:rPr>
      </w:pPr>
      <w:r>
        <w:rPr>
          <w:rFonts w:cs="Arial"/>
        </w:rPr>
        <w:t>___________________________________, серия ____ № _____выдан _________</w:t>
      </w:r>
    </w:p>
    <w:p w:rsidR="00437E76" w:rsidRDefault="00437E76" w:rsidP="00437E76">
      <w:pPr>
        <w:autoSpaceDE w:val="0"/>
        <w:autoSpaceDN w:val="0"/>
        <w:adjustRightInd w:val="0"/>
        <w:rPr>
          <w:rFonts w:cs="Arial"/>
        </w:rPr>
      </w:pPr>
      <w:r>
        <w:rPr>
          <w:rFonts w:cs="Arial"/>
        </w:rPr>
        <w:t xml:space="preserve">(документ, удостоверяющий личность) </w:t>
      </w:r>
    </w:p>
    <w:p w:rsidR="00437E76" w:rsidRDefault="00437E76" w:rsidP="00437E76">
      <w:pPr>
        <w:autoSpaceDE w:val="0"/>
        <w:autoSpaceDN w:val="0"/>
        <w:adjustRightInd w:val="0"/>
        <w:rPr>
          <w:rFonts w:cs="Arial"/>
        </w:rPr>
      </w:pPr>
      <w:r>
        <w:rPr>
          <w:rFonts w:cs="Arial"/>
        </w:rPr>
        <w:t>___________________________________________________________________</w:t>
      </w:r>
    </w:p>
    <w:p w:rsidR="00437E76" w:rsidRDefault="00437E76" w:rsidP="00437E76">
      <w:pPr>
        <w:autoSpaceDE w:val="0"/>
        <w:autoSpaceDN w:val="0"/>
        <w:adjustRightInd w:val="0"/>
        <w:rPr>
          <w:rFonts w:cs="Arial"/>
        </w:rPr>
      </w:pPr>
      <w:r>
        <w:rPr>
          <w:rFonts w:cs="Arial"/>
        </w:rPr>
        <w:t>(дата, орган, выдавший документ, удостоверяющий личность)</w:t>
      </w:r>
    </w:p>
    <w:p w:rsidR="00437E76" w:rsidRDefault="00437E76" w:rsidP="00437E76">
      <w:pPr>
        <w:autoSpaceDE w:val="0"/>
        <w:autoSpaceDN w:val="0"/>
        <w:adjustRightInd w:val="0"/>
        <w:ind w:firstLine="0"/>
        <w:rPr>
          <w:rFonts w:cs="Arial"/>
        </w:rPr>
      </w:pPr>
      <w:r>
        <w:rPr>
          <w:rFonts w:cs="Arial"/>
        </w:rPr>
        <w:t xml:space="preserve">в соответствии со статьей 9 Федерального закона от 27.07.2006 </w:t>
      </w:r>
      <w:hyperlink r:id="rId20" w:tooltip="ФЕДЕРАЛЬНЫЙ ЗАКОН от 27.07.2006 № 152-ФЗ ГОСУДАРСТВЕННАЯ ДУМА ФЕДЕРАЛЬНОГО СОБРАНИЯ РФ&#10;&#10;О персональных данных" w:history="1">
        <w:r w:rsidRPr="008012EF">
          <w:rPr>
            <w:rStyle w:val="aff2"/>
            <w:rFonts w:cs="Arial"/>
          </w:rPr>
          <w:t>№ 152</w:t>
        </w:r>
        <w:r w:rsidRPr="008012EF">
          <w:rPr>
            <w:rStyle w:val="aff2"/>
            <w:rFonts w:cs="Arial"/>
          </w:rPr>
          <w:noBreakHyphen/>
          <w:t>ФЗ «О персональных</w:t>
        </w:r>
      </w:hyperlink>
      <w:r w:rsidRPr="008012EF">
        <w:rPr>
          <w:rFonts w:cs="Arial"/>
        </w:rPr>
        <w:t xml:space="preserve"> данных»</w:t>
      </w:r>
      <w:r>
        <w:rPr>
          <w:rFonts w:cs="Arial"/>
        </w:rPr>
        <w:t xml:space="preserve"> даю свое согласие оператору персональных данных-МКУ Администрация города </w:t>
      </w:r>
      <w:proofErr w:type="spellStart"/>
      <w:r>
        <w:rPr>
          <w:rFonts w:cs="Arial"/>
        </w:rPr>
        <w:t>Пыть-Яха</w:t>
      </w:r>
      <w:proofErr w:type="spellEnd"/>
      <w:r>
        <w:rPr>
          <w:rFonts w:cs="Arial"/>
          <w:color w:val="000000"/>
        </w:rPr>
        <w:t xml:space="preserve"> (</w:t>
      </w:r>
      <w:r>
        <w:rPr>
          <w:rFonts w:cs="Arial"/>
        </w:rPr>
        <w:t xml:space="preserve">ИНН 8612005313, ОГРН 1028601542826), находящееся по адресу: 628380, Ханты-Мансийский автономный округ-Югра, г. </w:t>
      </w:r>
      <w:proofErr w:type="spellStart"/>
      <w:r>
        <w:rPr>
          <w:rFonts w:cs="Arial"/>
        </w:rPr>
        <w:t>Пыть-Ях</w:t>
      </w:r>
      <w:proofErr w:type="spellEnd"/>
      <w:r>
        <w:rPr>
          <w:rFonts w:cs="Arial"/>
        </w:rPr>
        <w:t>, мкр.1, дом 18а, на обработку своих персональных данных: фамилия, имя, отчество, документ, подтверждающий полномочия инициатора проекта, номер контактного телефона, электронный адрес.</w:t>
      </w:r>
    </w:p>
    <w:p w:rsidR="00437E76" w:rsidRDefault="00437E76" w:rsidP="00437E76">
      <w:pPr>
        <w:autoSpaceDE w:val="0"/>
        <w:autoSpaceDN w:val="0"/>
        <w:adjustRightInd w:val="0"/>
        <w:rPr>
          <w:rFonts w:cs="Arial"/>
        </w:rPr>
      </w:pPr>
      <w:r>
        <w:rPr>
          <w:rFonts w:cs="Arial"/>
        </w:rPr>
        <w:t xml:space="preserve">Обработка персональных данных осуществляется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437E76" w:rsidRDefault="00437E76" w:rsidP="00437E76">
      <w:pPr>
        <w:autoSpaceDE w:val="0"/>
        <w:autoSpaceDN w:val="0"/>
        <w:adjustRightInd w:val="0"/>
        <w:rPr>
          <w:rFonts w:cs="Arial"/>
        </w:rPr>
      </w:pPr>
      <w:r>
        <w:rPr>
          <w:rFonts w:cs="Arial"/>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Доступ к моим персональным данным могут получать специалисты администрации города </w:t>
      </w:r>
      <w:proofErr w:type="spellStart"/>
      <w:r>
        <w:rPr>
          <w:rFonts w:cs="Arial"/>
        </w:rPr>
        <w:t>Пыть-Яха</w:t>
      </w:r>
      <w:proofErr w:type="spellEnd"/>
      <w:r>
        <w:rPr>
          <w:rFonts w:cs="Arial"/>
        </w:rPr>
        <w:t xml:space="preserve"> только в случае служебной необходимости в объеме, требуемом для исполнения ими своих обязательств.</w:t>
      </w:r>
    </w:p>
    <w:p w:rsidR="00437E76" w:rsidRDefault="00437E76" w:rsidP="00437E76">
      <w:pPr>
        <w:autoSpaceDE w:val="0"/>
        <w:autoSpaceDN w:val="0"/>
        <w:adjustRightInd w:val="0"/>
        <w:rPr>
          <w:rFonts w:cs="Arial"/>
        </w:rPr>
      </w:pPr>
      <w:r>
        <w:rPr>
          <w:rFonts w:cs="Arial"/>
        </w:rPr>
        <w:t xml:space="preserve">Администрация города </w:t>
      </w:r>
      <w:proofErr w:type="spellStart"/>
      <w:r>
        <w:rPr>
          <w:rFonts w:cs="Arial"/>
        </w:rPr>
        <w:t>Пыть-Яха</w:t>
      </w:r>
      <w:proofErr w:type="spellEnd"/>
      <w:r>
        <w:rPr>
          <w:rFonts w:cs="Arial"/>
        </w:rPr>
        <w:t xml:space="preserve"> не раскрывает персональные данные граждан третьим лицам, за исключением случаев, прямо предусмотренных действующим законодательством и порядком выдвижения, внесения, обсуждения, рассмотрения инициативных проектов, а также проведения их конкурсного отбора в городе </w:t>
      </w:r>
      <w:proofErr w:type="spellStart"/>
      <w:r>
        <w:rPr>
          <w:rFonts w:cs="Arial"/>
        </w:rPr>
        <w:t>Пыть-Яхе</w:t>
      </w:r>
      <w:proofErr w:type="spellEnd"/>
      <w:r>
        <w:rPr>
          <w:rFonts w:cs="Arial"/>
        </w:rPr>
        <w:t>.</w:t>
      </w:r>
    </w:p>
    <w:p w:rsidR="00437E76" w:rsidRDefault="00437E76" w:rsidP="00437E76">
      <w:pPr>
        <w:autoSpaceDE w:val="0"/>
        <w:autoSpaceDN w:val="0"/>
        <w:adjustRightInd w:val="0"/>
        <w:rPr>
          <w:rFonts w:cs="Arial"/>
        </w:rPr>
      </w:pPr>
      <w:r>
        <w:rPr>
          <w:rFonts w:cs="Arial"/>
        </w:rPr>
        <w:t>Настоящее согласие дается на срок, необходимый для достижения целей обработки или в случае утраты необходимости в достижении этих целей, если иное не предусмотрено федеральным законом.</w:t>
      </w:r>
    </w:p>
    <w:p w:rsidR="00437E76" w:rsidRDefault="00437E76" w:rsidP="00437E76">
      <w:pPr>
        <w:autoSpaceDE w:val="0"/>
        <w:autoSpaceDN w:val="0"/>
        <w:adjustRightInd w:val="0"/>
        <w:rPr>
          <w:rFonts w:cs="Arial"/>
        </w:rPr>
      </w:pPr>
      <w:r>
        <w:rPr>
          <w:rFonts w:cs="Arial"/>
        </w:rPr>
        <w:t xml:space="preserve">Согласие на обработку персональных данных может быть отозвано. </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_________________________ /___________________________/</w:t>
      </w:r>
    </w:p>
    <w:p w:rsidR="00437E76" w:rsidRDefault="00437E76" w:rsidP="00437E76">
      <w:pPr>
        <w:autoSpaceDE w:val="0"/>
        <w:autoSpaceDN w:val="0"/>
        <w:adjustRightInd w:val="0"/>
        <w:rPr>
          <w:rFonts w:cs="Arial"/>
        </w:rPr>
      </w:pPr>
      <w:r>
        <w:rPr>
          <w:rFonts w:cs="Arial"/>
        </w:rPr>
        <w:t xml:space="preserve">(фамилия, имя, </w:t>
      </w:r>
      <w:proofErr w:type="gramStart"/>
      <w:r>
        <w:rPr>
          <w:rFonts w:cs="Arial"/>
        </w:rPr>
        <w:t xml:space="preserve">отчество)   </w:t>
      </w:r>
      <w:proofErr w:type="gramEnd"/>
      <w:r>
        <w:rPr>
          <w:rFonts w:cs="Arial"/>
        </w:rPr>
        <w:t xml:space="preserve">                       (подпись) </w:t>
      </w: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p>
    <w:p w:rsidR="00437E76" w:rsidRDefault="00437E76" w:rsidP="00437E76">
      <w:pPr>
        <w:autoSpaceDE w:val="0"/>
        <w:autoSpaceDN w:val="0"/>
        <w:adjustRightInd w:val="0"/>
        <w:jc w:val="center"/>
        <w:rPr>
          <w:rFonts w:cs="Arial"/>
          <w:color w:val="000000"/>
        </w:rPr>
      </w:pPr>
      <w:r>
        <w:rPr>
          <w:rFonts w:cs="Arial"/>
          <w:color w:val="000000"/>
        </w:rPr>
        <w:t>Согласие на обработку персональных данных, разрешенных субъектом персональных данных для распространения</w:t>
      </w:r>
    </w:p>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color w:val="000000"/>
        </w:rPr>
      </w:pPr>
      <w:r>
        <w:rPr>
          <w:rFonts w:cs="Arial"/>
          <w:color w:val="000000"/>
        </w:rPr>
        <w:t>«___» ________ 20__ г.</w:t>
      </w:r>
    </w:p>
    <w:p w:rsidR="00437E76" w:rsidRDefault="00437E76" w:rsidP="00437E76">
      <w:pPr>
        <w:autoSpaceDE w:val="0"/>
        <w:autoSpaceDN w:val="0"/>
        <w:adjustRightInd w:val="0"/>
        <w:rPr>
          <w:rFonts w:cs="Arial"/>
          <w:color w:val="000000"/>
          <w:sz w:val="16"/>
          <w:szCs w:val="16"/>
        </w:rPr>
      </w:pPr>
    </w:p>
    <w:p w:rsidR="00437E76" w:rsidRDefault="00437E76" w:rsidP="00437E76">
      <w:pPr>
        <w:autoSpaceDE w:val="0"/>
        <w:autoSpaceDN w:val="0"/>
        <w:adjustRightInd w:val="0"/>
        <w:rPr>
          <w:rFonts w:cs="Arial"/>
          <w:color w:val="000000"/>
        </w:rPr>
      </w:pPr>
      <w:r>
        <w:rPr>
          <w:rFonts w:cs="Arial"/>
          <w:color w:val="000000"/>
        </w:rPr>
        <w:t>Я, ____________________________________________________________,</w:t>
      </w:r>
    </w:p>
    <w:p w:rsidR="00437E76" w:rsidRDefault="00437E76" w:rsidP="00437E76">
      <w:pPr>
        <w:autoSpaceDE w:val="0"/>
        <w:autoSpaceDN w:val="0"/>
        <w:adjustRightInd w:val="0"/>
        <w:rPr>
          <w:rFonts w:cs="Arial"/>
          <w:color w:val="000000"/>
        </w:rPr>
      </w:pPr>
      <w:r>
        <w:rPr>
          <w:rFonts w:cs="Arial"/>
          <w:color w:val="000000"/>
        </w:rPr>
        <w:t>(фамилия, имя, отчество (последнее-при наличии) субъекта персональных данных)</w:t>
      </w:r>
    </w:p>
    <w:p w:rsidR="00437E76" w:rsidRDefault="00437E76" w:rsidP="00437E76">
      <w:pPr>
        <w:autoSpaceDE w:val="0"/>
        <w:autoSpaceDN w:val="0"/>
        <w:adjustRightInd w:val="0"/>
        <w:rPr>
          <w:rFonts w:cs="Arial"/>
          <w:color w:val="000000"/>
        </w:rPr>
      </w:pPr>
      <w:r>
        <w:rPr>
          <w:rFonts w:cs="Arial"/>
          <w:color w:val="000000"/>
        </w:rPr>
        <w:t>зарегистрированный (</w:t>
      </w:r>
      <w:proofErr w:type="spellStart"/>
      <w:r>
        <w:rPr>
          <w:rFonts w:cs="Arial"/>
          <w:color w:val="000000"/>
        </w:rPr>
        <w:t>ая</w:t>
      </w:r>
      <w:proofErr w:type="spellEnd"/>
      <w:r>
        <w:rPr>
          <w:rFonts w:cs="Arial"/>
          <w:color w:val="000000"/>
        </w:rPr>
        <w:t xml:space="preserve">) по </w:t>
      </w:r>
      <w:proofErr w:type="gramStart"/>
      <w:r>
        <w:rPr>
          <w:rFonts w:cs="Arial"/>
          <w:color w:val="000000"/>
        </w:rPr>
        <w:t>адресу:_</w:t>
      </w:r>
      <w:proofErr w:type="gramEnd"/>
      <w:r>
        <w:rPr>
          <w:rFonts w:cs="Arial"/>
          <w:color w:val="000000"/>
        </w:rPr>
        <w:t>____________________________________</w:t>
      </w:r>
    </w:p>
    <w:p w:rsidR="00437E76" w:rsidRDefault="00437E76" w:rsidP="00437E76">
      <w:pPr>
        <w:autoSpaceDE w:val="0"/>
        <w:autoSpaceDN w:val="0"/>
        <w:adjustRightInd w:val="0"/>
        <w:rPr>
          <w:rFonts w:cs="Arial"/>
          <w:color w:val="000000"/>
        </w:rPr>
      </w:pPr>
      <w:r>
        <w:rPr>
          <w:rFonts w:cs="Arial"/>
          <w:color w:val="000000"/>
        </w:rPr>
        <w:t>______________________________, серия ____ № _____выдан ______________</w:t>
      </w:r>
    </w:p>
    <w:p w:rsidR="00437E76" w:rsidRDefault="00437E76" w:rsidP="00437E76">
      <w:pPr>
        <w:autoSpaceDE w:val="0"/>
        <w:autoSpaceDN w:val="0"/>
        <w:adjustRightInd w:val="0"/>
        <w:rPr>
          <w:rFonts w:cs="Arial"/>
          <w:color w:val="000000"/>
        </w:rPr>
      </w:pPr>
      <w:r>
        <w:rPr>
          <w:rFonts w:cs="Arial"/>
          <w:color w:val="000000"/>
        </w:rPr>
        <w:t xml:space="preserve">(документ, удостоверяющий личность) </w:t>
      </w:r>
    </w:p>
    <w:p w:rsidR="00437E76" w:rsidRDefault="00437E76" w:rsidP="00437E76">
      <w:pPr>
        <w:autoSpaceDE w:val="0"/>
        <w:autoSpaceDN w:val="0"/>
        <w:adjustRightInd w:val="0"/>
        <w:rPr>
          <w:rFonts w:cs="Arial"/>
          <w:color w:val="000000"/>
        </w:rPr>
      </w:pPr>
      <w:r>
        <w:rPr>
          <w:rFonts w:cs="Arial"/>
          <w:color w:val="000000"/>
        </w:rPr>
        <w:t>____________________________________________________________________</w:t>
      </w:r>
    </w:p>
    <w:p w:rsidR="00437E76" w:rsidRDefault="00437E76" w:rsidP="00437E76">
      <w:pPr>
        <w:autoSpaceDE w:val="0"/>
        <w:autoSpaceDN w:val="0"/>
        <w:adjustRightInd w:val="0"/>
        <w:rPr>
          <w:rFonts w:cs="Arial"/>
          <w:color w:val="000000"/>
        </w:rPr>
      </w:pPr>
      <w:r>
        <w:rPr>
          <w:rFonts w:cs="Arial"/>
          <w:color w:val="000000"/>
        </w:rPr>
        <w:t xml:space="preserve"> (дата, орган, выдавший документ, удостоверяющий личность)</w:t>
      </w:r>
    </w:p>
    <w:p w:rsidR="00437E76" w:rsidRDefault="00437E76" w:rsidP="00437E76">
      <w:pPr>
        <w:autoSpaceDE w:val="0"/>
        <w:autoSpaceDN w:val="0"/>
        <w:adjustRightInd w:val="0"/>
        <w:rPr>
          <w:rFonts w:cs="Arial"/>
          <w:color w:val="000000"/>
          <w:sz w:val="16"/>
          <w:szCs w:val="16"/>
        </w:rPr>
      </w:pPr>
    </w:p>
    <w:p w:rsidR="00437E76" w:rsidRDefault="00437E76" w:rsidP="00437E76">
      <w:pPr>
        <w:autoSpaceDE w:val="0"/>
        <w:autoSpaceDN w:val="0"/>
        <w:adjustRightInd w:val="0"/>
        <w:rPr>
          <w:rFonts w:cs="Arial"/>
          <w:color w:val="000000"/>
        </w:rPr>
      </w:pPr>
      <w:r>
        <w:rPr>
          <w:rFonts w:cs="Arial"/>
          <w:color w:val="000000"/>
        </w:rPr>
        <w:t xml:space="preserve">в соответствии со статьями 10.1, 11 Федерального закона от 27.07.2006 </w:t>
      </w:r>
      <w:hyperlink r:id="rId21" w:tooltip="ФЕДЕРАЛЬНЫЙ ЗАКОН от 27.07.2006 № 152-ФЗ ГОСУДАРСТВЕННАЯ ДУМА ФЕДЕРАЛЬНОГО СОБРАНИЯ РФ&#10;&#10;О персональных данных" w:history="1">
        <w:r w:rsidRPr="008012EF">
          <w:rPr>
            <w:rStyle w:val="aff2"/>
            <w:rFonts w:cs="Arial"/>
          </w:rPr>
          <w:t>№ 152</w:t>
        </w:r>
        <w:r w:rsidRPr="008012EF">
          <w:rPr>
            <w:rStyle w:val="aff2"/>
            <w:rFonts w:cs="Arial"/>
          </w:rPr>
          <w:noBreakHyphen/>
          <w:t>ФЗ «О персональных</w:t>
        </w:r>
      </w:hyperlink>
      <w:r w:rsidRPr="008012EF">
        <w:rPr>
          <w:rFonts w:cs="Arial"/>
        </w:rPr>
        <w:t xml:space="preserve"> данных»</w:t>
      </w:r>
      <w:r>
        <w:rPr>
          <w:rFonts w:cs="Arial"/>
          <w:color w:val="000000"/>
        </w:rPr>
        <w:t xml:space="preserve"> даю свое согласие Администрации города </w:t>
      </w:r>
      <w:proofErr w:type="spellStart"/>
      <w:r>
        <w:rPr>
          <w:rFonts w:cs="Arial"/>
          <w:color w:val="000000"/>
        </w:rPr>
        <w:t>Пыть-Яха</w:t>
      </w:r>
      <w:proofErr w:type="spellEnd"/>
      <w:r>
        <w:rPr>
          <w:rFonts w:cs="Arial"/>
          <w:color w:val="000000"/>
        </w:rPr>
        <w:t xml:space="preserve">, находящейся по адресу: 628380, Ханты-Мансийский автономный округ-Югра, г. </w:t>
      </w:r>
      <w:proofErr w:type="spellStart"/>
      <w:r>
        <w:rPr>
          <w:rFonts w:cs="Arial"/>
          <w:color w:val="000000"/>
        </w:rPr>
        <w:t>Пыть-Ях</w:t>
      </w:r>
      <w:proofErr w:type="spellEnd"/>
      <w:r>
        <w:rPr>
          <w:rFonts w:cs="Arial"/>
          <w:color w:val="000000"/>
        </w:rPr>
        <w:t>, мкр.1, дом 18а, ИНН 8612005313, ОГРН 1028601542826 (далее-оператор) на распространение моих персональных данных посредством размещения их на официальном сайте органов местного самоуправления, на информационных ресурсах Администрации города, в социальных сетях, а также в средствах массовой информации, посредством которых будет осуществляться предоставление их неограниченному кругу лиц с целью использования при рассмотрении инициативного проекта, внесенного в Администрацию города и дальнейшей реализации инициативного проекта.</w:t>
      </w:r>
    </w:p>
    <w:p w:rsidR="00437E76" w:rsidRDefault="00437E76" w:rsidP="00437E76">
      <w:pPr>
        <w:autoSpaceDE w:val="0"/>
        <w:autoSpaceDN w:val="0"/>
        <w:adjustRightInd w:val="0"/>
        <w:rPr>
          <w:rFonts w:cs="Arial"/>
          <w:color w:val="000000"/>
        </w:rPr>
      </w:pPr>
      <w:r>
        <w:rPr>
          <w:rFonts w:cs="Arial"/>
          <w:color w:val="000000"/>
        </w:rPr>
        <w:t xml:space="preserve">Распространение персональных данных осуществляется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437E76" w:rsidRDefault="00437E76" w:rsidP="00437E76">
      <w:pPr>
        <w:autoSpaceDE w:val="0"/>
        <w:autoSpaceDN w:val="0"/>
        <w:adjustRightInd w:val="0"/>
        <w:rPr>
          <w:rFonts w:cs="Arial"/>
          <w:color w:val="000000"/>
        </w:rPr>
      </w:pPr>
      <w:r>
        <w:rPr>
          <w:rFonts w:cs="Arial"/>
          <w:color w:val="000000"/>
        </w:rPr>
        <w:t>Обработка моих персональных данных может осуществляться как с использованием средств автоматизации, так и без использования таких средств.</w:t>
      </w:r>
    </w:p>
    <w:p w:rsidR="00437E76" w:rsidRDefault="00437E76" w:rsidP="00437E76">
      <w:pPr>
        <w:autoSpaceDE w:val="0"/>
        <w:autoSpaceDN w:val="0"/>
        <w:adjustRightInd w:val="0"/>
        <w:rPr>
          <w:rFonts w:cs="Arial"/>
          <w:color w:val="22272F"/>
        </w:rPr>
      </w:pPr>
      <w:r>
        <w:rPr>
          <w:rFonts w:cs="Arial"/>
          <w:color w:val="22272F"/>
        </w:rPr>
        <w:t>Категории и перечень персональных данных, на распространение которых дается согласие:</w:t>
      </w:r>
    </w:p>
    <w:tbl>
      <w:tblPr>
        <w:tblW w:w="0" w:type="auto"/>
        <w:tblLayout w:type="fixed"/>
        <w:tblCellMar>
          <w:left w:w="15" w:type="dxa"/>
          <w:right w:w="15" w:type="dxa"/>
        </w:tblCellMar>
        <w:tblLook w:val="0000" w:firstRow="0" w:lastRow="0" w:firstColumn="0" w:lastColumn="0" w:noHBand="0" w:noVBand="0"/>
      </w:tblPr>
      <w:tblGrid>
        <w:gridCol w:w="527"/>
        <w:gridCol w:w="5357"/>
        <w:gridCol w:w="3431"/>
      </w:tblGrid>
      <w:tr w:rsidR="00437E76">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 п/п</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Персональные данные,</w:t>
            </w:r>
          </w:p>
          <w:p w:rsidR="00437E76" w:rsidRDefault="00437E76">
            <w:pPr>
              <w:autoSpaceDE w:val="0"/>
              <w:autoSpaceDN w:val="0"/>
              <w:adjustRightInd w:val="0"/>
              <w:ind w:firstLine="0"/>
              <w:rPr>
                <w:rFonts w:cs="Arial"/>
                <w:color w:val="22272F"/>
              </w:rPr>
            </w:pPr>
            <w:r>
              <w:rPr>
                <w:rFonts w:cs="Arial"/>
                <w:color w:val="22272F"/>
              </w:rPr>
              <w:t>разрешённые для распространения</w:t>
            </w:r>
          </w:p>
        </w:tc>
        <w:tc>
          <w:tcPr>
            <w:tcW w:w="3431"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Даю согласие</w:t>
            </w:r>
          </w:p>
          <w:p w:rsidR="00437E76" w:rsidRDefault="00437E76">
            <w:pPr>
              <w:autoSpaceDE w:val="0"/>
              <w:autoSpaceDN w:val="0"/>
              <w:adjustRightInd w:val="0"/>
              <w:ind w:firstLine="0"/>
              <w:rPr>
                <w:rFonts w:cs="Arial"/>
                <w:color w:val="22272F"/>
              </w:rPr>
            </w:pPr>
            <w:r>
              <w:rPr>
                <w:rFonts w:cs="Arial"/>
                <w:color w:val="22272F"/>
              </w:rPr>
              <w:t>на распространение</w:t>
            </w:r>
          </w:p>
        </w:tc>
      </w:tr>
      <w:tr w:rsidR="00437E76">
        <w:tc>
          <w:tcPr>
            <w:tcW w:w="93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Категория персональных данных</w:t>
            </w:r>
          </w:p>
        </w:tc>
      </w:tr>
      <w:tr w:rsidR="00437E76">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Фамилия</w:t>
            </w:r>
          </w:p>
        </w:tc>
        <w:tc>
          <w:tcPr>
            <w:tcW w:w="3431"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2.</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Имя</w:t>
            </w:r>
          </w:p>
        </w:tc>
        <w:tc>
          <w:tcPr>
            <w:tcW w:w="3431"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Отчество (при наличии)</w:t>
            </w:r>
          </w:p>
        </w:tc>
        <w:tc>
          <w:tcPr>
            <w:tcW w:w="3431"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Биометрические персональные данные, в том числе в виде изображения (фотография, видеозапись)</w:t>
            </w:r>
          </w:p>
        </w:tc>
        <w:tc>
          <w:tcPr>
            <w:tcW w:w="3431"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bl>
    <w:p w:rsidR="00437E76" w:rsidRDefault="00437E76" w:rsidP="00437E76">
      <w:pPr>
        <w:autoSpaceDE w:val="0"/>
        <w:autoSpaceDN w:val="0"/>
        <w:adjustRightInd w:val="0"/>
        <w:rPr>
          <w:rFonts w:cs="Arial"/>
          <w:color w:val="22272F"/>
        </w:rPr>
      </w:pPr>
    </w:p>
    <w:p w:rsidR="00437E76" w:rsidRDefault="00437E76" w:rsidP="00437E76">
      <w:pPr>
        <w:autoSpaceDE w:val="0"/>
        <w:autoSpaceDN w:val="0"/>
        <w:adjustRightInd w:val="0"/>
        <w:rPr>
          <w:rFonts w:cs="Arial"/>
          <w:color w:val="22272F"/>
        </w:rPr>
      </w:pPr>
    </w:p>
    <w:p w:rsidR="00437E76" w:rsidRDefault="00437E76" w:rsidP="00437E76">
      <w:pPr>
        <w:autoSpaceDE w:val="0"/>
        <w:autoSpaceDN w:val="0"/>
        <w:adjustRightInd w:val="0"/>
        <w:rPr>
          <w:rFonts w:cs="Arial"/>
          <w:color w:val="22272F"/>
        </w:rPr>
      </w:pPr>
      <w:r>
        <w:rPr>
          <w:rFonts w:cs="Arial"/>
          <w:color w:val="22272F"/>
        </w:rPr>
        <w:t>Категории и перечень персональных данных, для распространения которых устанавливаются условия и запреты:</w:t>
      </w:r>
    </w:p>
    <w:p w:rsidR="00437E76" w:rsidRDefault="00437E76" w:rsidP="00437E76">
      <w:pPr>
        <w:autoSpaceDE w:val="0"/>
        <w:autoSpaceDN w:val="0"/>
        <w:adjustRightInd w:val="0"/>
        <w:rPr>
          <w:rFonts w:cs="Arial"/>
          <w:color w:val="22272F"/>
        </w:rPr>
      </w:pPr>
      <w:r>
        <w:rPr>
          <w:rFonts w:cs="Arial"/>
          <w:color w:val="22272F"/>
        </w:rPr>
        <w:lastRenderedPageBreak/>
        <w:t>(заполняется по желанию субъекта персональных данных)</w:t>
      </w:r>
    </w:p>
    <w:p w:rsidR="00437E76" w:rsidRDefault="00437E76" w:rsidP="00437E76">
      <w:pPr>
        <w:autoSpaceDE w:val="0"/>
        <w:autoSpaceDN w:val="0"/>
        <w:adjustRightInd w:val="0"/>
        <w:rPr>
          <w:rFonts w:cs="Arial"/>
          <w:color w:val="22272F"/>
        </w:rPr>
      </w:pPr>
    </w:p>
    <w:tbl>
      <w:tblPr>
        <w:tblW w:w="0" w:type="auto"/>
        <w:tblLayout w:type="fixed"/>
        <w:tblCellMar>
          <w:left w:w="15" w:type="dxa"/>
          <w:right w:w="15" w:type="dxa"/>
        </w:tblCellMar>
        <w:tblLook w:val="0000" w:firstRow="0" w:lastRow="0" w:firstColumn="0" w:lastColumn="0" w:noHBand="0" w:noVBand="0"/>
      </w:tblPr>
      <w:tblGrid>
        <w:gridCol w:w="422"/>
        <w:gridCol w:w="2940"/>
        <w:gridCol w:w="1977"/>
        <w:gridCol w:w="4262"/>
      </w:tblGrid>
      <w:tr w:rsidR="00437E76">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 </w:t>
            </w:r>
          </w:p>
          <w:p w:rsidR="00437E76" w:rsidRDefault="00437E76">
            <w:pPr>
              <w:autoSpaceDE w:val="0"/>
              <w:autoSpaceDN w:val="0"/>
              <w:adjustRightInd w:val="0"/>
              <w:ind w:firstLine="0"/>
              <w:rPr>
                <w:rFonts w:cs="Arial"/>
                <w:color w:val="22272F"/>
              </w:rPr>
            </w:pPr>
            <w:r>
              <w:rPr>
                <w:rFonts w:cs="Arial"/>
                <w:color w:val="22272F"/>
              </w:rPr>
              <w:t>п/п</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Персональные данные,</w:t>
            </w:r>
          </w:p>
          <w:p w:rsidR="00437E76" w:rsidRDefault="00437E76">
            <w:pPr>
              <w:autoSpaceDE w:val="0"/>
              <w:autoSpaceDN w:val="0"/>
              <w:adjustRightInd w:val="0"/>
              <w:ind w:firstLine="0"/>
              <w:rPr>
                <w:rFonts w:cs="Arial"/>
                <w:color w:val="22272F"/>
              </w:rPr>
            </w:pPr>
            <w:r>
              <w:rPr>
                <w:rFonts w:cs="Arial"/>
                <w:color w:val="22272F"/>
              </w:rPr>
              <w:t>для распространения которых устанавливаются условия</w:t>
            </w:r>
          </w:p>
          <w:p w:rsidR="00437E76" w:rsidRDefault="00437E76">
            <w:pPr>
              <w:autoSpaceDE w:val="0"/>
              <w:autoSpaceDN w:val="0"/>
              <w:adjustRightInd w:val="0"/>
              <w:ind w:firstLine="0"/>
              <w:rPr>
                <w:rFonts w:cs="Arial"/>
                <w:color w:val="22272F"/>
              </w:rPr>
            </w:pPr>
            <w:r>
              <w:rPr>
                <w:rFonts w:cs="Arial"/>
                <w:color w:val="22272F"/>
              </w:rPr>
              <w:t>и запреты</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Устанавливаю условия</w:t>
            </w:r>
          </w:p>
          <w:p w:rsidR="00437E76" w:rsidRDefault="00437E76">
            <w:pPr>
              <w:autoSpaceDE w:val="0"/>
              <w:autoSpaceDN w:val="0"/>
              <w:adjustRightInd w:val="0"/>
              <w:ind w:firstLine="0"/>
              <w:rPr>
                <w:rFonts w:cs="Arial"/>
                <w:color w:val="22272F"/>
              </w:rPr>
            </w:pPr>
            <w:r>
              <w:rPr>
                <w:rFonts w:cs="Arial"/>
                <w:color w:val="22272F"/>
              </w:rPr>
              <w:t>и запреты на распространение</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Перечень устанавливаемых условий </w:t>
            </w:r>
          </w:p>
          <w:p w:rsidR="00437E76" w:rsidRDefault="00437E76">
            <w:pPr>
              <w:autoSpaceDE w:val="0"/>
              <w:autoSpaceDN w:val="0"/>
              <w:adjustRightInd w:val="0"/>
              <w:ind w:firstLine="0"/>
              <w:rPr>
                <w:rFonts w:cs="Arial"/>
                <w:color w:val="22272F"/>
              </w:rPr>
            </w:pPr>
            <w:r>
              <w:rPr>
                <w:rFonts w:cs="Arial"/>
                <w:color w:val="22272F"/>
              </w:rPr>
              <w:t>и запретов на распространение персональных данных</w:t>
            </w:r>
          </w:p>
        </w:tc>
      </w:tr>
      <w:tr w:rsidR="00437E76">
        <w:tc>
          <w:tcPr>
            <w:tcW w:w="3362" w:type="dxa"/>
            <w:gridSpan w:val="2"/>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Категория персональных данных</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1.</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Фамилия</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2.</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Имя</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3.</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Отчество (при наличии)</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42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4.</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Биометрические персональные данные, в том числе в виде изображения (фотография, видеозапись)</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4262" w:type="dxa"/>
            <w:tcBorders>
              <w:top w:val="single" w:sz="6" w:space="0" w:color="000000"/>
              <w:left w:val="single" w:sz="6" w:space="0" w:color="000000"/>
              <w:bottom w:val="single" w:sz="6" w:space="0" w:color="000000"/>
              <w:right w:val="single" w:sz="6" w:space="0" w:color="000000"/>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bl>
    <w:p w:rsidR="00437E76" w:rsidRDefault="00437E76" w:rsidP="00437E76">
      <w:pPr>
        <w:autoSpaceDE w:val="0"/>
        <w:autoSpaceDN w:val="0"/>
        <w:adjustRightInd w:val="0"/>
        <w:rPr>
          <w:rFonts w:cs="Arial"/>
          <w:color w:val="22272F"/>
          <w:sz w:val="10"/>
          <w:szCs w:val="10"/>
        </w:rPr>
      </w:pPr>
    </w:p>
    <w:p w:rsidR="00437E76" w:rsidRDefault="00437E76" w:rsidP="00437E76">
      <w:pPr>
        <w:autoSpaceDE w:val="0"/>
        <w:autoSpaceDN w:val="0"/>
        <w:adjustRightInd w:val="0"/>
        <w:rPr>
          <w:rFonts w:cs="Arial"/>
          <w:color w:val="22272F"/>
        </w:rPr>
      </w:pPr>
      <w:r>
        <w:rPr>
          <w:rFonts w:cs="Arial"/>
          <w:color w:val="22272F"/>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437E76" w:rsidRDefault="00437E76" w:rsidP="00437E76">
      <w:pPr>
        <w:autoSpaceDE w:val="0"/>
        <w:autoSpaceDN w:val="0"/>
        <w:adjustRightInd w:val="0"/>
        <w:rPr>
          <w:rFonts w:cs="Arial"/>
          <w:color w:val="22272F"/>
        </w:rPr>
      </w:pPr>
      <w:r>
        <w:rPr>
          <w:rFonts w:cs="Arial"/>
          <w:color w:val="22272F"/>
        </w:rPr>
        <w:t>________________________________________________________________________</w:t>
      </w:r>
    </w:p>
    <w:p w:rsidR="00437E76" w:rsidRDefault="00437E76" w:rsidP="00437E76">
      <w:pPr>
        <w:autoSpaceDE w:val="0"/>
        <w:autoSpaceDN w:val="0"/>
        <w:adjustRightInd w:val="0"/>
        <w:rPr>
          <w:rFonts w:cs="Arial"/>
          <w:color w:val="22272F"/>
        </w:rPr>
      </w:pPr>
      <w:r>
        <w:rPr>
          <w:rFonts w:cs="Arial"/>
          <w:color w:val="22272F"/>
        </w:rPr>
        <w:t>(вписать нужное (заполняется по желанию субъекта персональных данных)</w:t>
      </w:r>
    </w:p>
    <w:p w:rsidR="00437E76" w:rsidRDefault="00437E76" w:rsidP="00437E76">
      <w:pPr>
        <w:autoSpaceDE w:val="0"/>
        <w:autoSpaceDN w:val="0"/>
        <w:adjustRightInd w:val="0"/>
        <w:rPr>
          <w:rFonts w:cs="Arial"/>
          <w:color w:val="22272F"/>
        </w:rPr>
      </w:pPr>
    </w:p>
    <w:p w:rsidR="00437E76" w:rsidRDefault="00437E76" w:rsidP="00437E76">
      <w:pPr>
        <w:autoSpaceDE w:val="0"/>
        <w:autoSpaceDN w:val="0"/>
        <w:adjustRightInd w:val="0"/>
        <w:rPr>
          <w:rFonts w:cs="Arial"/>
          <w:color w:val="22272F"/>
        </w:rPr>
      </w:pPr>
      <w:r>
        <w:rPr>
          <w:rFonts w:cs="Arial"/>
          <w:color w:val="22272F"/>
        </w:rPr>
        <w:t>Настоящее согласие действует со дня подписания до дня предоставления соответствующего отзыва в письменной форме.</w:t>
      </w:r>
    </w:p>
    <w:p w:rsidR="00437E76" w:rsidRDefault="00437E76" w:rsidP="00437E76">
      <w:pPr>
        <w:autoSpaceDE w:val="0"/>
        <w:autoSpaceDN w:val="0"/>
        <w:adjustRightInd w:val="0"/>
        <w:rPr>
          <w:rFonts w:cs="Arial"/>
          <w:color w:val="22272F"/>
        </w:rPr>
      </w:pPr>
    </w:p>
    <w:tbl>
      <w:tblPr>
        <w:tblW w:w="0" w:type="auto"/>
        <w:tblLayout w:type="fixed"/>
        <w:tblCellMar>
          <w:left w:w="15" w:type="dxa"/>
          <w:right w:w="15" w:type="dxa"/>
        </w:tblCellMar>
        <w:tblLook w:val="0000" w:firstRow="0" w:lastRow="0" w:firstColumn="0" w:lastColumn="0" w:noHBand="0" w:noVBand="0"/>
      </w:tblPr>
      <w:tblGrid>
        <w:gridCol w:w="2468"/>
        <w:gridCol w:w="1264"/>
        <w:gridCol w:w="1806"/>
        <w:gridCol w:w="1098"/>
        <w:gridCol w:w="2964"/>
      </w:tblGrid>
      <w:tr w:rsidR="00437E76">
        <w:tc>
          <w:tcPr>
            <w:tcW w:w="2468" w:type="dxa"/>
            <w:tcBorders>
              <w:top w:val="nil"/>
              <w:left w:val="nil"/>
              <w:bottom w:val="single" w:sz="6" w:space="0" w:color="000000"/>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1264" w:type="dxa"/>
            <w:tcBorders>
              <w:top w:val="nil"/>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1806" w:type="dxa"/>
            <w:tcBorders>
              <w:top w:val="nil"/>
              <w:left w:val="nil"/>
              <w:bottom w:val="single" w:sz="6" w:space="0" w:color="000000"/>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1098" w:type="dxa"/>
            <w:tcBorders>
              <w:top w:val="nil"/>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2964" w:type="dxa"/>
            <w:tcBorders>
              <w:top w:val="nil"/>
              <w:left w:val="nil"/>
              <w:bottom w:val="single" w:sz="6" w:space="0" w:color="000000"/>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r>
      <w:tr w:rsidR="00437E76">
        <w:tc>
          <w:tcPr>
            <w:tcW w:w="2468" w:type="dxa"/>
            <w:tcBorders>
              <w:top w:val="single" w:sz="6" w:space="0" w:color="000000"/>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(дата)</w:t>
            </w:r>
          </w:p>
        </w:tc>
        <w:tc>
          <w:tcPr>
            <w:tcW w:w="1264" w:type="dxa"/>
            <w:tcBorders>
              <w:top w:val="nil"/>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1806" w:type="dxa"/>
            <w:tcBorders>
              <w:top w:val="single" w:sz="6" w:space="0" w:color="000000"/>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(подпись)</w:t>
            </w:r>
          </w:p>
        </w:tc>
        <w:tc>
          <w:tcPr>
            <w:tcW w:w="1098" w:type="dxa"/>
            <w:tcBorders>
              <w:top w:val="nil"/>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 xml:space="preserve"> </w:t>
            </w:r>
          </w:p>
        </w:tc>
        <w:tc>
          <w:tcPr>
            <w:tcW w:w="2964" w:type="dxa"/>
            <w:tcBorders>
              <w:top w:val="single" w:sz="6" w:space="0" w:color="000000"/>
              <w:left w:val="nil"/>
              <w:bottom w:val="nil"/>
              <w:right w:val="nil"/>
            </w:tcBorders>
            <w:shd w:val="clear" w:color="auto" w:fill="FFFFFF"/>
          </w:tcPr>
          <w:p w:rsidR="00437E76" w:rsidRDefault="00437E76">
            <w:pPr>
              <w:autoSpaceDE w:val="0"/>
              <w:autoSpaceDN w:val="0"/>
              <w:adjustRightInd w:val="0"/>
              <w:ind w:firstLine="0"/>
              <w:rPr>
                <w:rFonts w:cs="Arial"/>
                <w:color w:val="22272F"/>
              </w:rPr>
            </w:pPr>
            <w:r>
              <w:rPr>
                <w:rFonts w:cs="Arial"/>
                <w:color w:val="22272F"/>
              </w:rPr>
              <w:t>(расшифровка подписи)</w:t>
            </w:r>
          </w:p>
        </w:tc>
      </w:tr>
    </w:tbl>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color w:val="000000"/>
        </w:rPr>
      </w:pP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p>
    <w:p w:rsidR="00437E76" w:rsidRDefault="00437E76" w:rsidP="00437E76">
      <w:pPr>
        <w:autoSpaceDE w:val="0"/>
        <w:autoSpaceDN w:val="0"/>
        <w:adjustRightInd w:val="0"/>
        <w:jc w:val="right"/>
        <w:rPr>
          <w:rFonts w:cs="Arial"/>
        </w:rPr>
      </w:pPr>
      <w:r>
        <w:rPr>
          <w:rFonts w:cs="Arial"/>
        </w:rPr>
        <w:lastRenderedPageBreak/>
        <w:t xml:space="preserve">Приложение 2 </w:t>
      </w:r>
    </w:p>
    <w:p w:rsidR="00437E76" w:rsidRDefault="00437E76" w:rsidP="00437E76">
      <w:pPr>
        <w:autoSpaceDE w:val="0"/>
        <w:autoSpaceDN w:val="0"/>
        <w:adjustRightInd w:val="0"/>
        <w:jc w:val="right"/>
        <w:rPr>
          <w:rFonts w:cs="Arial"/>
        </w:rPr>
      </w:pPr>
      <w:r>
        <w:rPr>
          <w:rFonts w:cs="Arial"/>
        </w:rPr>
        <w:t xml:space="preserve">к Порядку выдвижения, внесения, </w:t>
      </w:r>
    </w:p>
    <w:p w:rsidR="00437E76" w:rsidRDefault="00437E76" w:rsidP="00437E76">
      <w:pPr>
        <w:autoSpaceDE w:val="0"/>
        <w:autoSpaceDN w:val="0"/>
        <w:adjustRightInd w:val="0"/>
        <w:jc w:val="right"/>
        <w:rPr>
          <w:rFonts w:cs="Arial"/>
        </w:rPr>
      </w:pPr>
      <w:r>
        <w:rPr>
          <w:rFonts w:cs="Arial"/>
        </w:rPr>
        <w:t xml:space="preserve">обсуждения, рассмотрения инициативных </w:t>
      </w:r>
    </w:p>
    <w:p w:rsidR="00437E76" w:rsidRDefault="00437E76" w:rsidP="00437E76">
      <w:pPr>
        <w:autoSpaceDE w:val="0"/>
        <w:autoSpaceDN w:val="0"/>
        <w:adjustRightInd w:val="0"/>
        <w:jc w:val="right"/>
        <w:rPr>
          <w:rFonts w:cs="Arial"/>
        </w:rPr>
      </w:pPr>
      <w:r>
        <w:rPr>
          <w:rFonts w:cs="Arial"/>
        </w:rPr>
        <w:t>проектов, а также проведения их</w:t>
      </w:r>
    </w:p>
    <w:p w:rsidR="00437E76" w:rsidRDefault="00437E76" w:rsidP="00437E76">
      <w:pPr>
        <w:autoSpaceDE w:val="0"/>
        <w:autoSpaceDN w:val="0"/>
        <w:adjustRightInd w:val="0"/>
        <w:jc w:val="right"/>
        <w:rPr>
          <w:rFonts w:cs="Arial"/>
        </w:rPr>
      </w:pPr>
      <w:r>
        <w:rPr>
          <w:rFonts w:cs="Arial"/>
        </w:rPr>
        <w:t xml:space="preserve">конкурсного отбора в городе </w:t>
      </w:r>
      <w:proofErr w:type="spellStart"/>
      <w:r>
        <w:rPr>
          <w:rFonts w:cs="Arial"/>
        </w:rPr>
        <w:t>Пыть-Яхе</w:t>
      </w:r>
      <w:proofErr w:type="spellEnd"/>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Подписной лист</w:t>
      </w:r>
    </w:p>
    <w:p w:rsidR="00437E76" w:rsidRDefault="00437E76" w:rsidP="00437E76">
      <w:pPr>
        <w:autoSpaceDE w:val="0"/>
        <w:autoSpaceDN w:val="0"/>
        <w:adjustRightInd w:val="0"/>
        <w:rPr>
          <w:rFonts w:cs="Arial"/>
          <w:sz w:val="16"/>
          <w:szCs w:val="16"/>
        </w:rPr>
      </w:pPr>
    </w:p>
    <w:p w:rsidR="00437E76" w:rsidRDefault="00437E76" w:rsidP="00437E76">
      <w:pPr>
        <w:autoSpaceDE w:val="0"/>
        <w:autoSpaceDN w:val="0"/>
        <w:adjustRightInd w:val="0"/>
        <w:rPr>
          <w:rFonts w:cs="Arial"/>
        </w:rPr>
      </w:pPr>
      <w:r>
        <w:rPr>
          <w:rFonts w:cs="Arial"/>
        </w:rPr>
        <w:t xml:space="preserve">Мы, нижеподписавшиеся жители города </w:t>
      </w:r>
      <w:proofErr w:type="spellStart"/>
      <w:r>
        <w:rPr>
          <w:rFonts w:cs="Arial"/>
        </w:rPr>
        <w:t>Пыть-Яха</w:t>
      </w:r>
      <w:proofErr w:type="spellEnd"/>
      <w:r>
        <w:rPr>
          <w:rFonts w:cs="Arial"/>
        </w:rPr>
        <w:t>, поддерживаем инициативный проект</w:t>
      </w:r>
    </w:p>
    <w:p w:rsidR="00437E76" w:rsidRDefault="00437E76" w:rsidP="00437E76">
      <w:pPr>
        <w:autoSpaceDE w:val="0"/>
        <w:autoSpaceDN w:val="0"/>
        <w:adjustRightInd w:val="0"/>
        <w:rPr>
          <w:rFonts w:cs="Arial"/>
        </w:rPr>
      </w:pPr>
      <w:r>
        <w:rPr>
          <w:rFonts w:cs="Arial"/>
        </w:rPr>
        <w:t>_______________________________________________________________.</w:t>
      </w:r>
    </w:p>
    <w:p w:rsidR="00437E76" w:rsidRDefault="00437E76" w:rsidP="00437E76">
      <w:pPr>
        <w:autoSpaceDE w:val="0"/>
        <w:autoSpaceDN w:val="0"/>
        <w:adjustRightInd w:val="0"/>
        <w:jc w:val="center"/>
        <w:rPr>
          <w:rFonts w:cs="Arial"/>
        </w:rPr>
      </w:pPr>
      <w:r>
        <w:rPr>
          <w:rFonts w:cs="Arial"/>
        </w:rPr>
        <w:t>(наименование инициативного проекта)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Подписывая подписной лист, подтверждаем, что ознакомлены и поддерживаем предложенные инициатором проекта:</w:t>
      </w:r>
    </w:p>
    <w:p w:rsidR="00437E76" w:rsidRDefault="00437E76" w:rsidP="00437E76">
      <w:pPr>
        <w:autoSpaceDE w:val="0"/>
        <w:autoSpaceDN w:val="0"/>
        <w:adjustRightInd w:val="0"/>
        <w:rPr>
          <w:rFonts w:cs="Arial"/>
        </w:rPr>
      </w:pPr>
      <w:r>
        <w:rPr>
          <w:rFonts w:cs="Arial"/>
        </w:rPr>
        <w:t xml:space="preserve">размер </w:t>
      </w:r>
      <w:proofErr w:type="spellStart"/>
      <w:r>
        <w:rPr>
          <w:rFonts w:cs="Arial"/>
        </w:rPr>
        <w:t>софинансирования</w:t>
      </w:r>
      <w:proofErr w:type="spellEnd"/>
      <w:r>
        <w:rPr>
          <w:rFonts w:cs="Arial"/>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(заполняется, если предполагается возможность финансового участия инициатора проекта в реализации инициативного проекта);</w:t>
      </w:r>
    </w:p>
    <w:p w:rsidR="00437E76" w:rsidRDefault="00437E76" w:rsidP="00437E76">
      <w:pPr>
        <w:autoSpaceDE w:val="0"/>
        <w:autoSpaceDN w:val="0"/>
        <w:adjustRightInd w:val="0"/>
        <w:rPr>
          <w:rFonts w:cs="Arial"/>
        </w:rPr>
      </w:pPr>
      <w:r>
        <w:rPr>
          <w:rFonts w:cs="Arial"/>
        </w:rPr>
        <w:t xml:space="preserve">размер </w:t>
      </w:r>
      <w:proofErr w:type="spellStart"/>
      <w:r>
        <w:rPr>
          <w:rFonts w:cs="Arial"/>
        </w:rPr>
        <w:t>софинансирования</w:t>
      </w:r>
      <w:proofErr w:type="spellEnd"/>
      <w:r>
        <w:rPr>
          <w:rFonts w:cs="Arial"/>
        </w:rPr>
        <w:t xml:space="preserve"> инициативного проекта жителями города с указанием планируемого объема инициативных платежей, формируемого за счет денежных средств граждан (заполняется, если предполагается возможность финансового участия граждан в реализации инициативного проекта);</w:t>
      </w:r>
    </w:p>
    <w:p w:rsidR="00437E76" w:rsidRDefault="00437E76" w:rsidP="00437E76">
      <w:pPr>
        <w:autoSpaceDE w:val="0"/>
        <w:autoSpaceDN w:val="0"/>
        <w:adjustRightInd w:val="0"/>
        <w:rPr>
          <w:rFonts w:cs="Arial"/>
        </w:rPr>
      </w:pPr>
      <w:r>
        <w:rPr>
          <w:rFonts w:cs="Arial"/>
        </w:rPr>
        <w:t xml:space="preserve">размер </w:t>
      </w:r>
      <w:proofErr w:type="spellStart"/>
      <w:r>
        <w:rPr>
          <w:rFonts w:cs="Arial"/>
        </w:rPr>
        <w:t>софинансирования</w:t>
      </w:r>
      <w:proofErr w:type="spellEnd"/>
      <w:r>
        <w:rPr>
          <w:rFonts w:cs="Arial"/>
        </w:rPr>
        <w:t xml:space="preserve"> инициативного проекта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(заполняется,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437E76" w:rsidRDefault="00437E76" w:rsidP="00437E76">
      <w:pPr>
        <w:autoSpaceDE w:val="0"/>
        <w:autoSpaceDN w:val="0"/>
        <w:adjustRightInd w:val="0"/>
        <w:rPr>
          <w:rFonts w:cs="Arial"/>
        </w:rPr>
      </w:pPr>
      <w:r>
        <w:rPr>
          <w:rFonts w:cs="Arial"/>
        </w:rPr>
        <w:t xml:space="preserve">размер </w:t>
      </w:r>
      <w:proofErr w:type="spellStart"/>
      <w:r>
        <w:rPr>
          <w:rFonts w:cs="Arial"/>
        </w:rPr>
        <w:t>софинансирования</w:t>
      </w:r>
      <w:proofErr w:type="spellEnd"/>
      <w:r>
        <w:rPr>
          <w:rFonts w:cs="Arial"/>
        </w:rPr>
        <w:t xml:space="preserve"> инициативного проекта за счет средств бюджета города </w:t>
      </w:r>
      <w:proofErr w:type="spellStart"/>
      <w:r>
        <w:rPr>
          <w:rFonts w:cs="Arial"/>
        </w:rPr>
        <w:t>Пыть-Яха</w:t>
      </w:r>
      <w:proofErr w:type="spellEnd"/>
      <w:r>
        <w:rPr>
          <w:rFonts w:cs="Arial"/>
        </w:rPr>
        <w:t>, за исключением планируемого объема инициативных платежей (заполняется, если предполагается использование этих средств на реализацию инициативного проекта);</w:t>
      </w:r>
    </w:p>
    <w:p w:rsidR="00437E76" w:rsidRDefault="00437E76" w:rsidP="00437E76">
      <w:pPr>
        <w:autoSpaceDE w:val="0"/>
        <w:autoSpaceDN w:val="0"/>
        <w:adjustRightInd w:val="0"/>
        <w:rPr>
          <w:rFonts w:cs="Arial"/>
        </w:rPr>
      </w:pPr>
      <w:r>
        <w:rPr>
          <w:rFonts w:cs="Arial"/>
        </w:rPr>
        <w:t>перечень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имущественного участия заинтересованных лиц в реализации инициативного проекта);</w:t>
      </w:r>
    </w:p>
    <w:p w:rsidR="00437E76" w:rsidRDefault="00437E76" w:rsidP="00437E76">
      <w:pPr>
        <w:autoSpaceDE w:val="0"/>
        <w:autoSpaceDN w:val="0"/>
        <w:adjustRightInd w:val="0"/>
        <w:rPr>
          <w:rFonts w:cs="Arial"/>
        </w:rPr>
      </w:pPr>
      <w:r>
        <w:rPr>
          <w:rFonts w:cs="Arial"/>
        </w:rPr>
        <w:t>перечень и объем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трудового участия заинтересованных лиц в реализации инициативного проекта);</w:t>
      </w:r>
    </w:p>
    <w:p w:rsidR="00437E76" w:rsidRDefault="00437E76" w:rsidP="00437E76">
      <w:pPr>
        <w:autoSpaceDE w:val="0"/>
        <w:autoSpaceDN w:val="0"/>
        <w:adjustRightInd w:val="0"/>
        <w:rPr>
          <w:rFonts w:cs="Arial"/>
        </w:rPr>
      </w:pPr>
      <w:r>
        <w:rPr>
          <w:rFonts w:cs="Arial"/>
        </w:rPr>
        <w:t>порядок и сроки сбора планируемого объема инициативных платежей, а также порядок и сроки получения соответствующего имущества, выполнения (оказания) соответствующих работ (услуг) (заполняется,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276"/>
        <w:gridCol w:w="851"/>
        <w:gridCol w:w="1134"/>
        <w:gridCol w:w="1475"/>
        <w:gridCol w:w="4336"/>
      </w:tblGrid>
      <w:tr w:rsidR="00437E76">
        <w:tc>
          <w:tcPr>
            <w:tcW w:w="56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 № п/п</w:t>
            </w:r>
          </w:p>
          <w:p w:rsidR="00437E76" w:rsidRDefault="00437E76">
            <w:pPr>
              <w:autoSpaceDE w:val="0"/>
              <w:autoSpaceDN w:val="0"/>
              <w:adjustRightInd w:val="0"/>
              <w:ind w:firstLine="0"/>
              <w:rPr>
                <w:rFonts w:cs="Arial"/>
              </w:rPr>
            </w:pPr>
          </w:p>
        </w:tc>
        <w:tc>
          <w:tcPr>
            <w:tcW w:w="1276"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Фамилия имя, отчество</w:t>
            </w:r>
          </w:p>
          <w:p w:rsidR="00437E76" w:rsidRDefault="00437E76">
            <w:pPr>
              <w:autoSpaceDE w:val="0"/>
              <w:autoSpaceDN w:val="0"/>
              <w:adjustRightInd w:val="0"/>
              <w:ind w:firstLine="0"/>
              <w:rPr>
                <w:rFonts w:cs="Arial"/>
              </w:rPr>
            </w:pPr>
            <w:r>
              <w:rPr>
                <w:rFonts w:cs="Arial"/>
              </w:rPr>
              <w:t>(при наличии)</w:t>
            </w:r>
          </w:p>
          <w:p w:rsidR="00437E76" w:rsidRDefault="00437E76">
            <w:pPr>
              <w:autoSpaceDE w:val="0"/>
              <w:autoSpaceDN w:val="0"/>
              <w:adjustRightInd w:val="0"/>
              <w:ind w:firstLine="0"/>
              <w:rPr>
                <w:rFonts w:cs="Arial"/>
              </w:rPr>
            </w:pPr>
          </w:p>
        </w:tc>
        <w:tc>
          <w:tcPr>
            <w:tcW w:w="8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Дата </w:t>
            </w:r>
            <w:proofErr w:type="spellStart"/>
            <w:proofErr w:type="gramStart"/>
            <w:r>
              <w:rPr>
                <w:rFonts w:cs="Arial"/>
              </w:rPr>
              <w:t>рожде-ния</w:t>
            </w:r>
            <w:proofErr w:type="spellEnd"/>
            <w:proofErr w:type="gramEnd"/>
          </w:p>
          <w:p w:rsidR="00437E76" w:rsidRDefault="00437E76">
            <w:pPr>
              <w:autoSpaceDE w:val="0"/>
              <w:autoSpaceDN w:val="0"/>
              <w:adjustRightInd w:val="0"/>
              <w:ind w:firstLine="0"/>
              <w:rPr>
                <w:rFonts w:cs="Arial"/>
              </w:rPr>
            </w:pPr>
          </w:p>
        </w:tc>
        <w:tc>
          <w:tcPr>
            <w:tcW w:w="1134"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Адрес места жительства</w:t>
            </w:r>
          </w:p>
          <w:p w:rsidR="00437E76" w:rsidRDefault="00437E76">
            <w:pPr>
              <w:autoSpaceDE w:val="0"/>
              <w:autoSpaceDN w:val="0"/>
              <w:adjustRightInd w:val="0"/>
              <w:ind w:firstLine="0"/>
              <w:rPr>
                <w:rFonts w:cs="Arial"/>
              </w:rPr>
            </w:pPr>
          </w:p>
        </w:tc>
        <w:tc>
          <w:tcPr>
            <w:tcW w:w="1475"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Подпись и дата подписания листа</w:t>
            </w:r>
          </w:p>
          <w:p w:rsidR="00437E76" w:rsidRDefault="00437E76">
            <w:pPr>
              <w:autoSpaceDE w:val="0"/>
              <w:autoSpaceDN w:val="0"/>
              <w:adjustRightInd w:val="0"/>
              <w:ind w:firstLine="0"/>
              <w:rPr>
                <w:rFonts w:cs="Arial"/>
              </w:rPr>
            </w:pPr>
          </w:p>
        </w:tc>
        <w:tc>
          <w:tcPr>
            <w:tcW w:w="4336"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законом от 27.07.2006 </w:t>
            </w:r>
            <w:hyperlink r:id="rId22" w:tooltip="ФЕДЕРАЛЬНЫЙ ЗАКОН от 27.07.2006 № 152-ФЗ ГОСУДАРСТВЕННАЯ ДУМА ФЕДЕРАЛЬНОГО СОБРАНИЯ РФ&#10;&#10;О персональных данных" w:history="1">
              <w:r w:rsidRPr="00437E76">
                <w:rPr>
                  <w:rStyle w:val="aff2"/>
                  <w:rFonts w:cs="Arial"/>
                </w:rPr>
                <w:t>№ 152</w:t>
              </w:r>
              <w:r w:rsidRPr="00437E76">
                <w:rPr>
                  <w:rStyle w:val="aff2"/>
                  <w:rFonts w:cs="Arial"/>
                </w:rPr>
                <w:noBreakHyphen/>
                <w:t>ФЗ «О персональных</w:t>
              </w:r>
            </w:hyperlink>
            <w:r w:rsidRPr="00437E76">
              <w:rPr>
                <w:rFonts w:cs="Arial"/>
              </w:rPr>
              <w:t xml:space="preserve"> данных»</w:t>
            </w:r>
          </w:p>
          <w:p w:rsidR="00437E76" w:rsidRDefault="00437E76">
            <w:pPr>
              <w:autoSpaceDE w:val="0"/>
              <w:autoSpaceDN w:val="0"/>
              <w:adjustRightInd w:val="0"/>
              <w:ind w:firstLine="0"/>
              <w:rPr>
                <w:rFonts w:cs="Arial"/>
              </w:rPr>
            </w:pPr>
            <w:r>
              <w:rPr>
                <w:rFonts w:cs="Arial"/>
              </w:rPr>
              <w:t>(дата, подпись)</w:t>
            </w:r>
          </w:p>
        </w:tc>
      </w:tr>
      <w:tr w:rsidR="00437E76">
        <w:tc>
          <w:tcPr>
            <w:tcW w:w="56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276"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8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134"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475"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4336"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c>
          <w:tcPr>
            <w:tcW w:w="56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276"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8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134"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475"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4336"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c>
          <w:tcPr>
            <w:tcW w:w="567"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276"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8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134"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1475"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4336"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bl>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Подписи заверяю _____________________________________________________</w:t>
      </w:r>
    </w:p>
    <w:p w:rsidR="00437E76" w:rsidRDefault="00437E76" w:rsidP="00437E76">
      <w:pPr>
        <w:autoSpaceDE w:val="0"/>
        <w:autoSpaceDN w:val="0"/>
        <w:adjustRightInd w:val="0"/>
        <w:jc w:val="center"/>
        <w:rPr>
          <w:rFonts w:cs="Arial"/>
        </w:rPr>
      </w:pPr>
      <w:r>
        <w:rPr>
          <w:rFonts w:cs="Arial"/>
        </w:rPr>
        <w:t>(Ф.И.О., дата рождения, данные паспорта (или заменяющего его</w:t>
      </w:r>
    </w:p>
    <w:p w:rsidR="00437E76" w:rsidRDefault="00437E76" w:rsidP="00437E76">
      <w:pPr>
        <w:autoSpaceDE w:val="0"/>
        <w:autoSpaceDN w:val="0"/>
        <w:adjustRightInd w:val="0"/>
        <w:jc w:val="center"/>
        <w:rPr>
          <w:rFonts w:cs="Arial"/>
        </w:rPr>
      </w:pPr>
      <w:r>
        <w:rPr>
          <w:rFonts w:cs="Arial"/>
        </w:rPr>
        <w:t>документа), адрес места жительства лица, осуществляющего сбор подписей)</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«___» __________ 20___ г.                                         ________________</w:t>
      </w:r>
    </w:p>
    <w:p w:rsidR="00437E76" w:rsidRDefault="00437E76" w:rsidP="00437E76">
      <w:pPr>
        <w:autoSpaceDE w:val="0"/>
        <w:autoSpaceDN w:val="0"/>
        <w:adjustRightInd w:val="0"/>
        <w:rPr>
          <w:rFonts w:cs="Arial"/>
        </w:rPr>
      </w:pPr>
      <w:r>
        <w:rPr>
          <w:rFonts w:cs="Arial"/>
        </w:rPr>
        <w:t xml:space="preserve">                                                                                            (подпись)</w:t>
      </w:r>
    </w:p>
    <w:p w:rsidR="00437E76" w:rsidRDefault="00437E76" w:rsidP="00437E76">
      <w:pPr>
        <w:autoSpaceDE w:val="0"/>
        <w:autoSpaceDN w:val="0"/>
        <w:adjustRightInd w:val="0"/>
        <w:jc w:val="right"/>
        <w:rPr>
          <w:rFonts w:cs="Arial"/>
        </w:rPr>
      </w:pPr>
      <w:r>
        <w:rPr>
          <w:rFonts w:cs="Arial"/>
        </w:rPr>
        <w:br w:type="page"/>
      </w:r>
      <w:r>
        <w:rPr>
          <w:rFonts w:cs="Arial"/>
        </w:rPr>
        <w:lastRenderedPageBreak/>
        <w:t xml:space="preserve">Приложение 3 </w:t>
      </w:r>
    </w:p>
    <w:p w:rsidR="00437E76" w:rsidRDefault="00437E76" w:rsidP="00437E76">
      <w:pPr>
        <w:autoSpaceDE w:val="0"/>
        <w:autoSpaceDN w:val="0"/>
        <w:adjustRightInd w:val="0"/>
        <w:jc w:val="right"/>
        <w:rPr>
          <w:rFonts w:cs="Arial"/>
        </w:rPr>
      </w:pPr>
      <w:r>
        <w:rPr>
          <w:rFonts w:cs="Arial"/>
        </w:rPr>
        <w:t xml:space="preserve">к Порядку выдвижения, внесения, </w:t>
      </w:r>
    </w:p>
    <w:p w:rsidR="00437E76" w:rsidRDefault="00437E76" w:rsidP="00437E76">
      <w:pPr>
        <w:autoSpaceDE w:val="0"/>
        <w:autoSpaceDN w:val="0"/>
        <w:adjustRightInd w:val="0"/>
        <w:jc w:val="right"/>
        <w:rPr>
          <w:rFonts w:cs="Arial"/>
        </w:rPr>
      </w:pPr>
      <w:r>
        <w:rPr>
          <w:rFonts w:cs="Arial"/>
        </w:rPr>
        <w:t xml:space="preserve">обсуждения, рассмотрения </w:t>
      </w:r>
    </w:p>
    <w:p w:rsidR="00437E76" w:rsidRDefault="00437E76" w:rsidP="00437E76">
      <w:pPr>
        <w:autoSpaceDE w:val="0"/>
        <w:autoSpaceDN w:val="0"/>
        <w:adjustRightInd w:val="0"/>
        <w:jc w:val="right"/>
        <w:rPr>
          <w:rFonts w:cs="Arial"/>
        </w:rPr>
      </w:pPr>
      <w:r>
        <w:rPr>
          <w:rFonts w:cs="Arial"/>
        </w:rPr>
        <w:t xml:space="preserve">инициативных проектов, а также </w:t>
      </w:r>
    </w:p>
    <w:p w:rsidR="00437E76" w:rsidRDefault="00437E76" w:rsidP="00437E76">
      <w:pPr>
        <w:autoSpaceDE w:val="0"/>
        <w:autoSpaceDN w:val="0"/>
        <w:adjustRightInd w:val="0"/>
        <w:jc w:val="right"/>
        <w:rPr>
          <w:rFonts w:cs="Arial"/>
        </w:rPr>
      </w:pPr>
      <w:r>
        <w:rPr>
          <w:rFonts w:cs="Arial"/>
        </w:rPr>
        <w:t xml:space="preserve">проведения их конкурсного отбора в </w:t>
      </w:r>
    </w:p>
    <w:p w:rsidR="00437E76" w:rsidRDefault="00437E76" w:rsidP="00437E76">
      <w:pPr>
        <w:autoSpaceDE w:val="0"/>
        <w:autoSpaceDN w:val="0"/>
        <w:adjustRightInd w:val="0"/>
        <w:jc w:val="right"/>
        <w:rPr>
          <w:rFonts w:cs="Arial"/>
        </w:rPr>
      </w:pPr>
      <w:r>
        <w:rPr>
          <w:rFonts w:cs="Arial"/>
        </w:rPr>
        <w:t xml:space="preserve">городе </w:t>
      </w:r>
      <w:proofErr w:type="spellStart"/>
      <w:r>
        <w:rPr>
          <w:rFonts w:cs="Arial"/>
        </w:rPr>
        <w:t>Пыть-Яхе</w:t>
      </w:r>
      <w:proofErr w:type="spellEnd"/>
    </w:p>
    <w:p w:rsidR="00437E76" w:rsidRDefault="00437E76" w:rsidP="00437E76">
      <w:pPr>
        <w:autoSpaceDE w:val="0"/>
        <w:autoSpaceDN w:val="0"/>
        <w:adjustRightInd w:val="0"/>
        <w:rPr>
          <w:rFonts w:cs="Arial"/>
          <w:i/>
          <w:iCs/>
        </w:rPr>
      </w:pPr>
    </w:p>
    <w:p w:rsidR="00437E76" w:rsidRDefault="00437E76" w:rsidP="00437E76">
      <w:pPr>
        <w:autoSpaceDE w:val="0"/>
        <w:autoSpaceDN w:val="0"/>
        <w:adjustRightInd w:val="0"/>
        <w:jc w:val="center"/>
        <w:rPr>
          <w:rFonts w:cs="Arial"/>
        </w:rPr>
      </w:pPr>
      <w:r>
        <w:rPr>
          <w:rFonts w:cs="Arial"/>
        </w:rPr>
        <w:t>Методика и критерии оценки инициативных проектов</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rPr>
          <w:rFonts w:cs="Arial"/>
        </w:rPr>
      </w:pPr>
      <w:r>
        <w:rPr>
          <w:rFonts w:cs="Arial"/>
        </w:rPr>
        <w:t>Оценка инициативного проекта осуществляется на основании критериев, установленных в таблице 1. Оценка инициативного проекта по каждому критерию определяется в баллах. Итоговая оценка инициативного проекта рассчитывается на основании суммы баллов каждого члена конкурсной комиссии.</w:t>
      </w:r>
    </w:p>
    <w:p w:rsidR="00437E76" w:rsidRDefault="00437E76" w:rsidP="00437E76">
      <w:pPr>
        <w:autoSpaceDE w:val="0"/>
        <w:autoSpaceDN w:val="0"/>
        <w:adjustRightInd w:val="0"/>
        <w:rPr>
          <w:rFonts w:cs="Arial"/>
        </w:rPr>
      </w:pPr>
      <w:r>
        <w:rPr>
          <w:rFonts w:cs="Arial"/>
        </w:rPr>
        <w:t>Оценка инициативного проекта осуществляется отдельно по каждому инициативному проекту.</w:t>
      </w:r>
    </w:p>
    <w:p w:rsidR="00437E76" w:rsidRDefault="00437E76" w:rsidP="00437E76">
      <w:pPr>
        <w:autoSpaceDE w:val="0"/>
        <w:autoSpaceDN w:val="0"/>
        <w:adjustRightInd w:val="0"/>
        <w:rPr>
          <w:rFonts w:cs="Arial"/>
        </w:rPr>
      </w:pPr>
      <w:r>
        <w:rPr>
          <w:rFonts w:cs="Arial"/>
        </w:rPr>
        <w:t>При проведении конкурсного отбора конкурсная комиссия осуществляет ранжирование инициативных проектов по набранному количеству баллов.</w:t>
      </w:r>
    </w:p>
    <w:p w:rsidR="00437E76" w:rsidRDefault="00437E76" w:rsidP="00437E76">
      <w:pPr>
        <w:autoSpaceDE w:val="0"/>
        <w:autoSpaceDN w:val="0"/>
        <w:adjustRightInd w:val="0"/>
        <w:rPr>
          <w:rFonts w:cs="Arial"/>
        </w:rPr>
      </w:pPr>
      <w:r>
        <w:rPr>
          <w:rFonts w:cs="Arial"/>
        </w:rPr>
        <w:t xml:space="preserve">Прошедшими конкурсный отбор признаются инициативные проекты, набравшие наибольшее количество баллов по отношению к остальным инициативным проектам. При недостаточности бюджетных ассигнований, предусмотренных в бюджете города </w:t>
      </w:r>
      <w:proofErr w:type="spellStart"/>
      <w:r>
        <w:rPr>
          <w:rFonts w:cs="Arial"/>
        </w:rPr>
        <w:t>Пыть-Яха</w:t>
      </w:r>
      <w:proofErr w:type="spellEnd"/>
      <w:r>
        <w:rPr>
          <w:rFonts w:cs="Arial"/>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города </w:t>
      </w:r>
      <w:proofErr w:type="spellStart"/>
      <w:r>
        <w:rPr>
          <w:rFonts w:cs="Arial"/>
        </w:rPr>
        <w:t>Пыть-Яха</w:t>
      </w:r>
      <w:proofErr w:type="spellEnd"/>
      <w:r>
        <w:rPr>
          <w:rFonts w:cs="Arial"/>
        </w:rPr>
        <w:t xml:space="preserve"> возможна в пределах объемов бюджетных ассигнований, предусмотренных в бюджете города </w:t>
      </w:r>
      <w:proofErr w:type="spellStart"/>
      <w:r>
        <w:rPr>
          <w:rFonts w:cs="Arial"/>
        </w:rPr>
        <w:t>Пыть-Яха</w:t>
      </w:r>
      <w:proofErr w:type="spellEnd"/>
      <w:r>
        <w:rPr>
          <w:rFonts w:cs="Arial"/>
        </w:rPr>
        <w:t xml:space="preserve">. </w:t>
      </w:r>
    </w:p>
    <w:p w:rsidR="00437E76" w:rsidRDefault="00437E76" w:rsidP="00437E76">
      <w:pPr>
        <w:autoSpaceDE w:val="0"/>
        <w:autoSpaceDN w:val="0"/>
        <w:adjustRightInd w:val="0"/>
        <w:rPr>
          <w:rFonts w:cs="Arial"/>
        </w:rPr>
      </w:pPr>
      <w:r>
        <w:rPr>
          <w:rFonts w:cs="Arial"/>
        </w:rPr>
        <w:t xml:space="preserve">В случае, если два или более инициативных проекта получили равную оценку, наиболее высокий рейтинг присваивается инициативному проекту, у которого объем привлекаемых средств из внебюджетных источников финансирования больше. </w:t>
      </w:r>
    </w:p>
    <w:p w:rsidR="00437E76" w:rsidRDefault="00437E76" w:rsidP="00437E76">
      <w:pPr>
        <w:autoSpaceDE w:val="0"/>
        <w:autoSpaceDN w:val="0"/>
        <w:adjustRightInd w:val="0"/>
        <w:rPr>
          <w:rFonts w:cs="Arial"/>
        </w:rPr>
      </w:pPr>
      <w:r>
        <w:rPr>
          <w:rFonts w:cs="Arial"/>
        </w:rPr>
        <w:t>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437E76" w:rsidRDefault="00437E76" w:rsidP="00437E76">
      <w:pPr>
        <w:autoSpaceDE w:val="0"/>
        <w:autoSpaceDN w:val="0"/>
        <w:adjustRightInd w:val="0"/>
        <w:rPr>
          <w:rFonts w:cs="Arial"/>
        </w:rPr>
      </w:pPr>
    </w:p>
    <w:p w:rsidR="00437E76" w:rsidRDefault="00437E76" w:rsidP="00437E76">
      <w:pPr>
        <w:autoSpaceDE w:val="0"/>
        <w:autoSpaceDN w:val="0"/>
        <w:adjustRightInd w:val="0"/>
        <w:jc w:val="center"/>
        <w:rPr>
          <w:rFonts w:cs="Arial"/>
        </w:rPr>
      </w:pPr>
      <w:r>
        <w:rPr>
          <w:rFonts w:cs="Arial"/>
        </w:rPr>
        <w:t>Таблица 1</w:t>
      </w:r>
    </w:p>
    <w:p w:rsidR="00437E76" w:rsidRDefault="00437E76" w:rsidP="00437E76">
      <w:pPr>
        <w:autoSpaceDE w:val="0"/>
        <w:autoSpaceDN w:val="0"/>
        <w:adjustRightInd w:val="0"/>
        <w:jc w:val="center"/>
        <w:rPr>
          <w:rFonts w:cs="Arial"/>
          <w:i/>
          <w:iCs/>
        </w:rPr>
      </w:pPr>
      <w:r>
        <w:rPr>
          <w:rFonts w:cs="Arial"/>
        </w:rPr>
        <w:t>Критерии оценки инициативного проекта</w:t>
      </w:r>
    </w:p>
    <w:p w:rsidR="00437E76" w:rsidRDefault="00437E76" w:rsidP="00437E76">
      <w:pPr>
        <w:autoSpaceDE w:val="0"/>
        <w:autoSpaceDN w:val="0"/>
        <w:adjustRightInd w:val="0"/>
        <w:rPr>
          <w:rFonts w:cs="Arial"/>
          <w:i/>
          <w:iCs/>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629"/>
        <w:gridCol w:w="5178"/>
        <w:gridCol w:w="1059"/>
        <w:gridCol w:w="2051"/>
        <w:gridCol w:w="992"/>
      </w:tblGrid>
      <w:tr w:rsidR="00437E76">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 № п/п</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Наименования критериев конкурсного отбора</w:t>
            </w: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Значения критериев конкурсного отбора</w:t>
            </w:r>
          </w:p>
        </w:tc>
        <w:tc>
          <w:tcPr>
            <w:tcW w:w="992" w:type="dxa"/>
            <w:tcBorders>
              <w:top w:val="single" w:sz="4" w:space="0" w:color="auto"/>
              <w:left w:val="single" w:sz="4" w:space="0" w:color="auto"/>
              <w:bottom w:val="single" w:sz="4" w:space="0" w:color="auto"/>
            </w:tcBorders>
            <w:vAlign w:val="center"/>
          </w:tcPr>
          <w:p w:rsidR="00437E76" w:rsidRDefault="00437E76">
            <w:pPr>
              <w:autoSpaceDE w:val="0"/>
              <w:autoSpaceDN w:val="0"/>
              <w:adjustRightInd w:val="0"/>
              <w:ind w:firstLine="0"/>
              <w:rPr>
                <w:rFonts w:cs="Arial"/>
              </w:rPr>
            </w:pPr>
            <w:proofErr w:type="gramStart"/>
            <w:r>
              <w:rPr>
                <w:rFonts w:cs="Arial"/>
              </w:rPr>
              <w:t>Коли-</w:t>
            </w:r>
            <w:proofErr w:type="spellStart"/>
            <w:r>
              <w:rPr>
                <w:rFonts w:cs="Arial"/>
              </w:rPr>
              <w:t>чество</w:t>
            </w:r>
            <w:proofErr w:type="spellEnd"/>
            <w:proofErr w:type="gramEnd"/>
            <w:r>
              <w:rPr>
                <w:rFonts w:cs="Arial"/>
              </w:rPr>
              <w:t xml:space="preserve"> баллов</w:t>
            </w:r>
          </w:p>
        </w:tc>
      </w:tr>
      <w:tr w:rsidR="00437E76">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1</w:t>
            </w:r>
          </w:p>
        </w:tc>
        <w:tc>
          <w:tcPr>
            <w:tcW w:w="6237"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jc w:val="center"/>
              <w:rPr>
                <w:rFonts w:cs="Arial"/>
              </w:rPr>
            </w:pPr>
            <w:r>
              <w:rPr>
                <w:rFonts w:cs="Arial"/>
              </w:rPr>
              <w:t>2</w:t>
            </w: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jc w:val="center"/>
              <w:rPr>
                <w:rFonts w:cs="Arial"/>
              </w:rPr>
            </w:pPr>
            <w:r>
              <w:rPr>
                <w:rFonts w:cs="Arial"/>
              </w:rPr>
              <w:t>3</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jc w:val="center"/>
              <w:rPr>
                <w:rFonts w:cs="Arial"/>
              </w:rPr>
            </w:pPr>
            <w:r>
              <w:rPr>
                <w:rFonts w:cs="Arial"/>
              </w:rPr>
              <w:t>4</w:t>
            </w:r>
          </w:p>
        </w:tc>
      </w:tr>
      <w:tr w:rsidR="00437E76">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1.</w:t>
            </w:r>
          </w:p>
        </w:tc>
        <w:tc>
          <w:tcPr>
            <w:tcW w:w="8288" w:type="dxa"/>
            <w:gridSpan w:val="3"/>
            <w:tcBorders>
              <w:top w:val="single" w:sz="4" w:space="0" w:color="auto"/>
              <w:left w:val="single" w:sz="4" w:space="0" w:color="auto"/>
              <w:bottom w:val="single" w:sz="4" w:space="0" w:color="auto"/>
              <w:right w:val="single" w:sz="4" w:space="0" w:color="auto"/>
            </w:tcBorders>
          </w:tcPr>
          <w:p w:rsidR="00437E76" w:rsidRDefault="00437E76">
            <w:pPr>
              <w:tabs>
                <w:tab w:val="left" w:pos="6175"/>
              </w:tabs>
              <w:autoSpaceDE w:val="0"/>
              <w:autoSpaceDN w:val="0"/>
              <w:adjustRightInd w:val="0"/>
              <w:ind w:firstLine="0"/>
              <w:rPr>
                <w:rFonts w:cs="Arial"/>
              </w:rPr>
            </w:pPr>
            <w:r>
              <w:rPr>
                <w:rFonts w:cs="Arial"/>
              </w:rPr>
              <w:t>Социальная и экономическая эффективность реализации проекта: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1.1.</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Доля </w:t>
            </w:r>
            <w:proofErr w:type="spellStart"/>
            <w:r>
              <w:rPr>
                <w:rFonts w:cs="Arial"/>
              </w:rPr>
              <w:t>благополучателей</w:t>
            </w:r>
            <w:proofErr w:type="spellEnd"/>
            <w:r>
              <w:rPr>
                <w:rFonts w:cs="Arial"/>
              </w:rPr>
              <w:t xml:space="preserve"> в общей численности населения населенного пункта</w:t>
            </w: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от 61 до 100%</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40</w:t>
            </w:r>
          </w:p>
        </w:tc>
      </w:tr>
      <w:tr w:rsidR="00437E76">
        <w:trPr>
          <w:trHeight w:val="20"/>
        </w:trPr>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от 31 до 60%</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20</w:t>
            </w:r>
          </w:p>
        </w:tc>
      </w:tr>
      <w:tr w:rsidR="00437E76">
        <w:trPr>
          <w:trHeight w:val="20"/>
        </w:trPr>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от 0 до 30%</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10</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1.2.</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«Долговечность» результатов проекта</w:t>
            </w: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более 5 лет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15</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от 1 года до 5 лет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10</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от 0 до 1 года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5</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1.3.</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Необходимость содержания и эксплуатации объекта, возведенного в результате реализации инициативного проекта, за счет средств местного бюджета</w:t>
            </w: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да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p w:rsidR="00437E76" w:rsidRDefault="00437E76">
            <w:pPr>
              <w:autoSpaceDE w:val="0"/>
              <w:autoSpaceDN w:val="0"/>
              <w:adjustRightInd w:val="0"/>
              <w:ind w:firstLine="0"/>
              <w:rPr>
                <w:rFonts w:cs="Arial"/>
              </w:rPr>
            </w:pPr>
            <w:r>
              <w:rPr>
                <w:rFonts w:cs="Arial"/>
              </w:rPr>
              <w:t>10</w:t>
            </w:r>
          </w:p>
        </w:tc>
      </w:tr>
      <w:tr w:rsidR="00437E76">
        <w:trPr>
          <w:trHeight w:val="1482"/>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lastRenderedPageBreak/>
              <w:t>2.</w:t>
            </w:r>
          </w:p>
        </w:tc>
        <w:tc>
          <w:tcPr>
            <w:tcW w:w="8288" w:type="dxa"/>
            <w:gridSpan w:val="3"/>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Степень участия населения муниципального образования в определении и решении проблемы, заявленной в инициативном проекте</w:t>
            </w:r>
          </w:p>
          <w:p w:rsidR="00437E76" w:rsidRDefault="00437E76">
            <w:pPr>
              <w:autoSpaceDE w:val="0"/>
              <w:autoSpaceDN w:val="0"/>
              <w:adjustRightInd w:val="0"/>
              <w:ind w:firstLine="0"/>
              <w:rPr>
                <w:rFonts w:cs="Arial"/>
              </w:rPr>
            </w:pPr>
            <w:r>
              <w:rPr>
                <w:rFonts w:cs="Arial"/>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2.1.</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Участие населения в определении проблемы, на решение которой направлен инициативный проект</w:t>
            </w: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да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5</w:t>
            </w:r>
          </w:p>
        </w:tc>
      </w:tr>
      <w:tr w:rsidR="00437E76">
        <w:trPr>
          <w:trHeight w:val="20"/>
        </w:trPr>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2.2</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Участие населения в определении параметров инициативного проекта (размер, объем)</w:t>
            </w: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да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3</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2.3.</w:t>
            </w:r>
          </w:p>
        </w:tc>
        <w:tc>
          <w:tcPr>
            <w:tcW w:w="6237" w:type="dxa"/>
            <w:gridSpan w:val="2"/>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Информирование населения в процессе отбора приоритетной проблемы и разработки инициативного проекта</w:t>
            </w: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да</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2</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6237" w:type="dxa"/>
            <w:gridSpan w:val="2"/>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2051" w:type="dxa"/>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3.</w:t>
            </w:r>
          </w:p>
        </w:tc>
        <w:tc>
          <w:tcPr>
            <w:tcW w:w="8288" w:type="dxa"/>
            <w:gridSpan w:val="3"/>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Актуальность (острота) проблемы</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rPr>
          <w:trHeight w:val="681"/>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3.1</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средняя-проблема достаточно широко осознается целевой группой населения, ее решение может привести к улучшению качества жизни </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 xml:space="preserve">5 </w:t>
            </w:r>
          </w:p>
        </w:tc>
      </w:tr>
      <w:tr w:rsidR="00437E76">
        <w:trPr>
          <w:trHeight w:val="28"/>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3.2</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высокая-отсутствие решения будет негативно сказываться на качестве жизни населения </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 xml:space="preserve">10 </w:t>
            </w:r>
          </w:p>
        </w:tc>
      </w:tr>
      <w:tr w:rsidR="00437E76">
        <w:trPr>
          <w:trHeight w:val="541"/>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3.3.</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очень высокая-решение проблемы необходимо для поддержания и сохранения условий жизнеобеспечения населения </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 xml:space="preserve">15 </w:t>
            </w:r>
          </w:p>
        </w:tc>
      </w:tr>
      <w:tr w:rsidR="00437E76">
        <w:trPr>
          <w:trHeight w:val="132"/>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4</w:t>
            </w:r>
          </w:p>
        </w:tc>
        <w:tc>
          <w:tcPr>
            <w:tcW w:w="8288" w:type="dxa"/>
            <w:gridSpan w:val="3"/>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Наличие мероприятий по уменьшению негативного воздействия на состояние окружающей среды и здоровья населения: </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rPr>
          <w:trHeight w:val="28"/>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4.1</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не предусматривается</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rPr>
          <w:trHeight w:val="680"/>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4.2.</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наличие мероприятий, связанных с обустройством территории населенного пункта (озеленение, расчистка и обустройство водных объектов, ликвидация свалок и т.п.)</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10</w:t>
            </w:r>
          </w:p>
        </w:tc>
      </w:tr>
      <w:tr w:rsidR="00437E76">
        <w:trPr>
          <w:trHeight w:val="1411"/>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4.3.</w:t>
            </w:r>
          </w:p>
        </w:tc>
        <w:tc>
          <w:tcPr>
            <w:tcW w:w="5178" w:type="dxa"/>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наличие проектов,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пр.) </w:t>
            </w:r>
          </w:p>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15</w:t>
            </w:r>
          </w:p>
        </w:tc>
      </w:tr>
      <w:tr w:rsidR="00437E76">
        <w:trPr>
          <w:trHeight w:val="28"/>
        </w:trPr>
        <w:tc>
          <w:tcPr>
            <w:tcW w:w="629" w:type="dxa"/>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5</w:t>
            </w:r>
          </w:p>
        </w:tc>
        <w:tc>
          <w:tcPr>
            <w:tcW w:w="8288" w:type="dxa"/>
            <w:gridSpan w:val="3"/>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Вклад участников реализации проекта в его финансирование</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5.1.</w:t>
            </w:r>
          </w:p>
        </w:tc>
        <w:tc>
          <w:tcPr>
            <w:tcW w:w="5178" w:type="dxa"/>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Уровень </w:t>
            </w:r>
            <w:proofErr w:type="spellStart"/>
            <w:r>
              <w:rPr>
                <w:rFonts w:cs="Arial"/>
              </w:rPr>
              <w:t>софинансирования</w:t>
            </w:r>
            <w:proofErr w:type="spellEnd"/>
            <w:r>
              <w:rPr>
                <w:rFonts w:cs="Arial"/>
              </w:rPr>
              <w:t xml:space="preserve"> проекта со стороны населения</w:t>
            </w: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5% и выше</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10</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1% до 5%</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5</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0,5% до 1%</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2</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0%</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5.2.</w:t>
            </w:r>
          </w:p>
        </w:tc>
        <w:tc>
          <w:tcPr>
            <w:tcW w:w="5178" w:type="dxa"/>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Уровень </w:t>
            </w:r>
            <w:proofErr w:type="spellStart"/>
            <w:r>
              <w:rPr>
                <w:rFonts w:cs="Arial"/>
              </w:rPr>
              <w:t>софинансирования</w:t>
            </w:r>
            <w:proofErr w:type="spellEnd"/>
            <w:r>
              <w:rPr>
                <w:rFonts w:cs="Arial"/>
              </w:rPr>
              <w:t xml:space="preserve"> проекта со стороны юридических лиц и индивидуальных предпринимателей</w:t>
            </w: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5% и выше</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10</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1% и свыше</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5</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от 0,5% до 1%</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3</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0%</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5.3.</w:t>
            </w:r>
          </w:p>
        </w:tc>
        <w:tc>
          <w:tcPr>
            <w:tcW w:w="5178" w:type="dxa"/>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Вклад населения в реализацию проекта в </w:t>
            </w:r>
            <w:proofErr w:type="spellStart"/>
            <w:r>
              <w:rPr>
                <w:rFonts w:cs="Arial"/>
              </w:rPr>
              <w:t>неденежной</w:t>
            </w:r>
            <w:proofErr w:type="spellEnd"/>
            <w:r>
              <w:rPr>
                <w:rFonts w:cs="Arial"/>
              </w:rPr>
              <w:t xml:space="preserve"> форме (трудовое участие, материалы и другие формы)</w:t>
            </w: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предусматривает</w:t>
            </w:r>
          </w:p>
          <w:p w:rsidR="00437E76" w:rsidRDefault="00437E76">
            <w:pPr>
              <w:autoSpaceDE w:val="0"/>
              <w:autoSpaceDN w:val="0"/>
              <w:adjustRightInd w:val="0"/>
              <w:ind w:firstLine="0"/>
              <w:rPr>
                <w:rFonts w:cs="Arial"/>
              </w:rPr>
            </w:pP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3</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rsidR="00437E76" w:rsidRDefault="00437E76">
            <w:pPr>
              <w:autoSpaceDE w:val="0"/>
              <w:autoSpaceDN w:val="0"/>
              <w:adjustRightInd w:val="0"/>
              <w:ind w:firstLine="0"/>
              <w:rPr>
                <w:rFonts w:cs="Arial"/>
              </w:rPr>
            </w:pPr>
            <w:r>
              <w:rPr>
                <w:rFonts w:cs="Arial"/>
              </w:rPr>
              <w:t>не предусматривает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r w:rsidR="00437E76">
        <w:trPr>
          <w:trHeight w:val="378"/>
        </w:trPr>
        <w:tc>
          <w:tcPr>
            <w:tcW w:w="629" w:type="dxa"/>
            <w:vMerge w:val="restart"/>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5.4.</w:t>
            </w:r>
          </w:p>
        </w:tc>
        <w:tc>
          <w:tcPr>
            <w:tcW w:w="5178" w:type="dxa"/>
            <w:vMerge w:val="restart"/>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 xml:space="preserve">Вклад юридических лиц и индивидуальных предпринимателей в реализацию проекта в </w:t>
            </w:r>
            <w:proofErr w:type="spellStart"/>
            <w:r>
              <w:rPr>
                <w:rFonts w:cs="Arial"/>
              </w:rPr>
              <w:lastRenderedPageBreak/>
              <w:t>неденежной</w:t>
            </w:r>
            <w:proofErr w:type="spellEnd"/>
            <w:r>
              <w:rPr>
                <w:rFonts w:cs="Arial"/>
              </w:rPr>
              <w:t xml:space="preserve"> форме (трудовое участие, материалы и другие формы)</w:t>
            </w: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lastRenderedPageBreak/>
              <w:t>предусматривает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3</w:t>
            </w:r>
          </w:p>
        </w:tc>
      </w:tr>
      <w:tr w:rsidR="00437E76">
        <w:tc>
          <w:tcPr>
            <w:tcW w:w="629" w:type="dxa"/>
            <w:vMerge/>
            <w:tcBorders>
              <w:top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5178" w:type="dxa"/>
            <w:vMerge/>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p>
        </w:tc>
        <w:tc>
          <w:tcPr>
            <w:tcW w:w="3110" w:type="dxa"/>
            <w:gridSpan w:val="2"/>
            <w:tcBorders>
              <w:top w:val="single" w:sz="4" w:space="0" w:color="auto"/>
              <w:left w:val="single" w:sz="4" w:space="0" w:color="auto"/>
              <w:bottom w:val="single" w:sz="4" w:space="0" w:color="auto"/>
              <w:right w:val="single" w:sz="4" w:space="0" w:color="auto"/>
            </w:tcBorders>
          </w:tcPr>
          <w:p w:rsidR="00437E76" w:rsidRDefault="00437E76">
            <w:pPr>
              <w:autoSpaceDE w:val="0"/>
              <w:autoSpaceDN w:val="0"/>
              <w:adjustRightInd w:val="0"/>
              <w:ind w:firstLine="0"/>
              <w:rPr>
                <w:rFonts w:cs="Arial"/>
              </w:rPr>
            </w:pPr>
            <w:r>
              <w:rPr>
                <w:rFonts w:cs="Arial"/>
              </w:rPr>
              <w:t>не предусматривает</w:t>
            </w:r>
          </w:p>
        </w:tc>
        <w:tc>
          <w:tcPr>
            <w:tcW w:w="992" w:type="dxa"/>
            <w:tcBorders>
              <w:top w:val="single" w:sz="4" w:space="0" w:color="auto"/>
              <w:left w:val="single" w:sz="4" w:space="0" w:color="auto"/>
              <w:bottom w:val="single" w:sz="4" w:space="0" w:color="auto"/>
            </w:tcBorders>
          </w:tcPr>
          <w:p w:rsidR="00437E76" w:rsidRDefault="00437E76">
            <w:pPr>
              <w:autoSpaceDE w:val="0"/>
              <w:autoSpaceDN w:val="0"/>
              <w:adjustRightInd w:val="0"/>
              <w:ind w:firstLine="0"/>
              <w:rPr>
                <w:rFonts w:cs="Arial"/>
              </w:rPr>
            </w:pPr>
            <w:r>
              <w:rPr>
                <w:rFonts w:cs="Arial"/>
              </w:rPr>
              <w:t>0</w:t>
            </w:r>
          </w:p>
        </w:tc>
      </w:tr>
    </w:tbl>
    <w:p w:rsidR="00437E76" w:rsidRDefault="00437E76" w:rsidP="00437E76">
      <w:pPr>
        <w:autoSpaceDE w:val="0"/>
        <w:autoSpaceDN w:val="0"/>
        <w:adjustRightInd w:val="0"/>
        <w:rPr>
          <w:rFonts w:cs="Arial"/>
          <w:sz w:val="28"/>
          <w:szCs w:val="28"/>
        </w:rPr>
      </w:pPr>
    </w:p>
    <w:p w:rsidR="00437E76" w:rsidRDefault="00437E76" w:rsidP="00437E76">
      <w:pPr>
        <w:autoSpaceDE w:val="0"/>
        <w:autoSpaceDN w:val="0"/>
        <w:adjustRightInd w:val="0"/>
        <w:spacing w:after="200" w:line="276" w:lineRule="auto"/>
        <w:ind w:firstLine="0"/>
        <w:jc w:val="left"/>
        <w:rPr>
          <w:rFonts w:ascii="Calibri" w:hAnsi="Calibri" w:cs="Calibri"/>
          <w:sz w:val="22"/>
          <w:szCs w:val="22"/>
          <w:lang w:val="en-US"/>
        </w:rPr>
      </w:pPr>
    </w:p>
    <w:p w:rsidR="001B35A6" w:rsidRDefault="001B35A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Default="00437E76" w:rsidP="001B35A6">
      <w:pPr>
        <w:rPr>
          <w:color w:val="000000"/>
        </w:rPr>
      </w:pPr>
    </w:p>
    <w:p w:rsidR="00437E76" w:rsidRPr="005A65D3" w:rsidRDefault="00437E76" w:rsidP="001B35A6">
      <w:pPr>
        <w:rPr>
          <w:color w:val="000000"/>
        </w:rPr>
      </w:pPr>
    </w:p>
    <w:p w:rsidR="001B35A6" w:rsidRPr="005A65D3" w:rsidRDefault="001B35A6" w:rsidP="003B600A">
      <w:pPr>
        <w:jc w:val="right"/>
        <w:rPr>
          <w:color w:val="000000"/>
        </w:rPr>
      </w:pPr>
      <w:r w:rsidRPr="005A65D3">
        <w:rPr>
          <w:color w:val="000000"/>
        </w:rPr>
        <w:lastRenderedPageBreak/>
        <w:t xml:space="preserve">Приложение 1 </w:t>
      </w:r>
    </w:p>
    <w:p w:rsidR="003B600A" w:rsidRPr="005A65D3" w:rsidRDefault="001B35A6" w:rsidP="003B600A">
      <w:pPr>
        <w:jc w:val="right"/>
        <w:rPr>
          <w:color w:val="000000"/>
        </w:rPr>
      </w:pPr>
      <w:r w:rsidRPr="005A65D3">
        <w:rPr>
          <w:color w:val="000000"/>
        </w:rPr>
        <w:t xml:space="preserve">к Порядку выдвижения, внесения, </w:t>
      </w:r>
    </w:p>
    <w:p w:rsidR="003B600A" w:rsidRPr="005A65D3" w:rsidRDefault="001B35A6" w:rsidP="003B600A">
      <w:pPr>
        <w:jc w:val="right"/>
        <w:rPr>
          <w:color w:val="000000"/>
        </w:rPr>
      </w:pPr>
      <w:r w:rsidRPr="005A65D3">
        <w:rPr>
          <w:color w:val="000000"/>
        </w:rPr>
        <w:t xml:space="preserve">обсуждения, рассмотрения </w:t>
      </w:r>
    </w:p>
    <w:p w:rsidR="003B600A" w:rsidRPr="005A65D3" w:rsidRDefault="001B35A6" w:rsidP="003B600A">
      <w:pPr>
        <w:jc w:val="right"/>
        <w:rPr>
          <w:color w:val="000000"/>
        </w:rPr>
      </w:pPr>
      <w:r w:rsidRPr="005A65D3">
        <w:rPr>
          <w:color w:val="000000"/>
        </w:rPr>
        <w:t xml:space="preserve">инициативных проектов, а также </w:t>
      </w:r>
    </w:p>
    <w:p w:rsidR="003B600A" w:rsidRPr="005A65D3" w:rsidRDefault="001B35A6" w:rsidP="003B600A">
      <w:pPr>
        <w:jc w:val="right"/>
        <w:rPr>
          <w:color w:val="000000"/>
        </w:rPr>
      </w:pPr>
      <w:r w:rsidRPr="005A65D3">
        <w:rPr>
          <w:color w:val="000000"/>
        </w:rPr>
        <w:t xml:space="preserve">проведения их конкурсного отбора в </w:t>
      </w:r>
    </w:p>
    <w:p w:rsidR="001B35A6" w:rsidRPr="005A65D3" w:rsidRDefault="001B35A6" w:rsidP="003B600A">
      <w:pPr>
        <w:jc w:val="right"/>
        <w:rPr>
          <w:color w:val="000000"/>
        </w:rPr>
      </w:pPr>
      <w:r w:rsidRPr="005A65D3">
        <w:rPr>
          <w:color w:val="000000"/>
        </w:rPr>
        <w:t>городе Пыть-Яхе</w:t>
      </w:r>
    </w:p>
    <w:p w:rsidR="003B600A" w:rsidRPr="005A65D3" w:rsidRDefault="003B600A" w:rsidP="003B600A">
      <w:pPr>
        <w:jc w:val="right"/>
        <w:rPr>
          <w:color w:val="000000"/>
        </w:rPr>
      </w:pPr>
    </w:p>
    <w:p w:rsidR="001B35A6" w:rsidRPr="005A65D3" w:rsidRDefault="001B35A6" w:rsidP="003B600A">
      <w:pPr>
        <w:jc w:val="center"/>
        <w:rPr>
          <w:color w:val="000000"/>
        </w:rPr>
      </w:pPr>
      <w:r w:rsidRPr="005A65D3">
        <w:rPr>
          <w:color w:val="000000"/>
        </w:rPr>
        <w:t>Инициативный проект</w:t>
      </w:r>
    </w:p>
    <w:p w:rsidR="001B35A6" w:rsidRPr="005A65D3" w:rsidRDefault="001B35A6" w:rsidP="001B35A6">
      <w:pPr>
        <w:rPr>
          <w:color w:val="000000"/>
        </w:rPr>
      </w:pPr>
      <w:r w:rsidRPr="005A65D3">
        <w:rPr>
          <w:color w:val="000000"/>
        </w:rPr>
        <w:t>«____»___________20__г.</w:t>
      </w:r>
    </w:p>
    <w:p w:rsidR="001B35A6" w:rsidRPr="005A65D3" w:rsidRDefault="001B35A6" w:rsidP="001B35A6">
      <w:pPr>
        <w:rPr>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6"/>
        <w:gridCol w:w="4432"/>
        <w:gridCol w:w="4607"/>
      </w:tblGrid>
      <w:tr w:rsidR="001B35A6" w:rsidRPr="005A65D3">
        <w:tc>
          <w:tcPr>
            <w:tcW w:w="696" w:type="dxa"/>
            <w:tcBorders>
              <w:top w:val="single" w:sz="4" w:space="0" w:color="auto"/>
              <w:bottom w:val="single" w:sz="4" w:space="0" w:color="auto"/>
              <w:right w:val="single" w:sz="4" w:space="0" w:color="auto"/>
            </w:tcBorders>
            <w:vAlign w:val="center"/>
          </w:tcPr>
          <w:p w:rsidR="001B35A6" w:rsidRPr="005A65D3" w:rsidRDefault="001B35A6" w:rsidP="003B600A">
            <w:pPr>
              <w:ind w:firstLine="0"/>
              <w:jc w:val="center"/>
              <w:rPr>
                <w:color w:val="000000"/>
              </w:rPr>
            </w:pPr>
            <w:r w:rsidRPr="005A65D3">
              <w:rPr>
                <w:color w:val="000000"/>
              </w:rPr>
              <w:t>№ п/п</w:t>
            </w:r>
          </w:p>
        </w:tc>
        <w:tc>
          <w:tcPr>
            <w:tcW w:w="4432"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3B600A">
            <w:pPr>
              <w:ind w:firstLine="0"/>
              <w:jc w:val="center"/>
              <w:rPr>
                <w:color w:val="000000"/>
              </w:rPr>
            </w:pPr>
            <w:r w:rsidRPr="005A65D3">
              <w:rPr>
                <w:color w:val="000000"/>
              </w:rPr>
              <w:t>Общая характеристика инициативного проекта</w:t>
            </w:r>
          </w:p>
        </w:tc>
        <w:tc>
          <w:tcPr>
            <w:tcW w:w="4607" w:type="dxa"/>
            <w:tcBorders>
              <w:top w:val="single" w:sz="4" w:space="0" w:color="auto"/>
              <w:left w:val="single" w:sz="4" w:space="0" w:color="auto"/>
              <w:bottom w:val="single" w:sz="4" w:space="0" w:color="auto"/>
            </w:tcBorders>
            <w:vAlign w:val="center"/>
          </w:tcPr>
          <w:p w:rsidR="001B35A6" w:rsidRPr="005A65D3" w:rsidRDefault="001B35A6" w:rsidP="003B600A">
            <w:pPr>
              <w:ind w:firstLine="0"/>
              <w:jc w:val="center"/>
              <w:rPr>
                <w:color w:val="000000"/>
              </w:rPr>
            </w:pPr>
            <w:r w:rsidRPr="005A65D3">
              <w:rPr>
                <w:color w:val="000000"/>
              </w:rPr>
              <w:t>Сведения</w:t>
            </w:r>
          </w:p>
        </w:tc>
      </w:tr>
      <w:tr w:rsidR="001B35A6" w:rsidRPr="005A65D3">
        <w:trPr>
          <w:trHeight w:val="341"/>
        </w:trPr>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Наименование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2.</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Территория реализации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3.</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Цель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4.</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rPr>
          <w:trHeight w:val="302"/>
        </w:trPr>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5.</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Ожидаемые результаты от реализации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6.</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Описание дальнейшего развития инициативного проекта после завершения финансирования (использование, содержание и т.д.)</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7.</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Сроки реализации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rPr>
          <w:trHeight w:val="375"/>
        </w:trPr>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8.</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Общая стоимость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9.</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Средства бюджета города Пыть-Яха для реализации инициативного проекта</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10.</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Объем инициативных платежей, обеспечиваемый инициатором проекта, в том числе:</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10.1.</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Денежные средства граждан</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10.2.</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Денежные средства юридических лиц</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11.</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 xml:space="preserve">Объем </w:t>
            </w:r>
            <w:proofErr w:type="spellStart"/>
            <w:r w:rsidRPr="005A65D3">
              <w:rPr>
                <w:color w:val="000000"/>
              </w:rPr>
              <w:t>неденежного</w:t>
            </w:r>
            <w:proofErr w:type="spellEnd"/>
            <w:r w:rsidRPr="005A65D3">
              <w:rPr>
                <w:color w:val="000000"/>
              </w:rPr>
              <w:t xml:space="preserve"> вклада, обеспечиваемый инициатором проекта, в том числе:</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11.1.</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proofErr w:type="spellStart"/>
            <w:r w:rsidRPr="005A65D3">
              <w:rPr>
                <w:color w:val="000000"/>
              </w:rPr>
              <w:t>Неденежный</w:t>
            </w:r>
            <w:proofErr w:type="spellEnd"/>
            <w:r w:rsidRPr="005A65D3">
              <w:rPr>
                <w:color w:val="000000"/>
              </w:rPr>
              <w:t xml:space="preserve"> вклад граждан (добровольное имущественное участие, трудовое участие)</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11.2.</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proofErr w:type="spellStart"/>
            <w:r w:rsidRPr="005A65D3">
              <w:rPr>
                <w:color w:val="000000"/>
              </w:rPr>
              <w:t>Неденежный</w:t>
            </w:r>
            <w:proofErr w:type="spellEnd"/>
            <w:r w:rsidRPr="005A65D3">
              <w:rPr>
                <w:color w:val="000000"/>
              </w:rPr>
              <w:t xml:space="preserve"> вклад юридических лиц (добровольное имущественное участие, трудовое участие)</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tc>
          <w:tcPr>
            <w:tcW w:w="696" w:type="dxa"/>
            <w:tcBorders>
              <w:top w:val="single" w:sz="4" w:space="0" w:color="auto"/>
              <w:bottom w:val="single" w:sz="4" w:space="0" w:color="auto"/>
              <w:right w:val="single" w:sz="4" w:space="0" w:color="auto"/>
            </w:tcBorders>
          </w:tcPr>
          <w:p w:rsidR="001B35A6" w:rsidRPr="005A65D3" w:rsidRDefault="001B35A6" w:rsidP="003B600A">
            <w:pPr>
              <w:ind w:firstLine="0"/>
              <w:jc w:val="center"/>
              <w:rPr>
                <w:color w:val="000000"/>
              </w:rPr>
            </w:pPr>
            <w:r w:rsidRPr="005A65D3">
              <w:rPr>
                <w:color w:val="000000"/>
              </w:rPr>
              <w:t>12.</w:t>
            </w:r>
          </w:p>
        </w:tc>
        <w:tc>
          <w:tcPr>
            <w:tcW w:w="4432"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jc w:val="left"/>
              <w:rPr>
                <w:color w:val="000000"/>
              </w:rPr>
            </w:pPr>
            <w:r w:rsidRPr="005A65D3">
              <w:rPr>
                <w:color w:val="000000"/>
              </w:rPr>
              <w:t xml:space="preserve">Информация об инициаторе проекта </w:t>
            </w:r>
            <w:r w:rsidRPr="005A65D3">
              <w:rPr>
                <w:color w:val="000000"/>
              </w:rPr>
              <w:lastRenderedPageBreak/>
              <w:t>(Ф.И.О. (для физических лиц), наименование (для юридических лиц)</w:t>
            </w:r>
          </w:p>
        </w:tc>
        <w:tc>
          <w:tcPr>
            <w:tcW w:w="4607"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bl>
    <w:p w:rsidR="001B35A6" w:rsidRPr="005A65D3" w:rsidRDefault="001B35A6" w:rsidP="001B35A6">
      <w:pPr>
        <w:rPr>
          <w:color w:val="000000"/>
          <w:sz w:val="22"/>
          <w:szCs w:val="22"/>
        </w:rPr>
      </w:pPr>
    </w:p>
    <w:p w:rsidR="001B35A6" w:rsidRPr="005A65D3" w:rsidRDefault="001B35A6" w:rsidP="001B35A6">
      <w:pPr>
        <w:rPr>
          <w:color w:val="000000"/>
        </w:rPr>
      </w:pPr>
      <w:r w:rsidRPr="005A65D3">
        <w:rPr>
          <w:color w:val="000000"/>
        </w:rPr>
        <w:t xml:space="preserve">Инициатор(ы) проекта </w:t>
      </w:r>
    </w:p>
    <w:p w:rsidR="001B35A6" w:rsidRPr="005A65D3" w:rsidRDefault="001B35A6" w:rsidP="001B35A6">
      <w:pPr>
        <w:rPr>
          <w:color w:val="000000"/>
        </w:rPr>
      </w:pPr>
      <w:r w:rsidRPr="005A65D3">
        <w:rPr>
          <w:color w:val="000000"/>
        </w:rPr>
        <w:t xml:space="preserve">(представитель </w:t>
      </w:r>
      <w:proofErr w:type="gramStart"/>
      <w:r w:rsidRPr="005A65D3">
        <w:rPr>
          <w:color w:val="000000"/>
        </w:rPr>
        <w:t xml:space="preserve">инициатора) </w:t>
      </w:r>
      <w:r w:rsidR="003B600A" w:rsidRPr="005A65D3">
        <w:rPr>
          <w:color w:val="000000"/>
        </w:rPr>
        <w:t xml:space="preserve">  </w:t>
      </w:r>
      <w:proofErr w:type="gramEnd"/>
      <w:r w:rsidR="003B600A" w:rsidRPr="005A65D3">
        <w:rPr>
          <w:color w:val="000000"/>
        </w:rPr>
        <w:t xml:space="preserve">                     </w:t>
      </w:r>
      <w:r w:rsidRPr="005A65D3">
        <w:rPr>
          <w:color w:val="000000"/>
        </w:rPr>
        <w:t>___________________ Ф.И.О.</w:t>
      </w:r>
    </w:p>
    <w:p w:rsidR="001B35A6" w:rsidRPr="005A65D3" w:rsidRDefault="001B35A6" w:rsidP="001B35A6">
      <w:pPr>
        <w:rPr>
          <w:color w:val="000000"/>
        </w:rPr>
      </w:pPr>
      <w:r w:rsidRPr="005A65D3">
        <w:rPr>
          <w:color w:val="000000"/>
        </w:rPr>
        <w:t xml:space="preserve"> </w:t>
      </w:r>
      <w:r w:rsidR="003B600A" w:rsidRPr="005A65D3">
        <w:rPr>
          <w:color w:val="000000"/>
        </w:rPr>
        <w:t xml:space="preserve">                                                                                   </w:t>
      </w:r>
      <w:r w:rsidRPr="005A65D3">
        <w:rPr>
          <w:color w:val="000000"/>
        </w:rPr>
        <w:t>(подпись)</w:t>
      </w:r>
    </w:p>
    <w:p w:rsidR="003B600A" w:rsidRPr="005A65D3" w:rsidRDefault="003B600A" w:rsidP="001B35A6">
      <w:pPr>
        <w:rPr>
          <w:color w:val="000000"/>
        </w:rPr>
      </w:pPr>
    </w:p>
    <w:p w:rsidR="003B600A" w:rsidRPr="005A65D3" w:rsidRDefault="003B600A" w:rsidP="001B35A6">
      <w:pPr>
        <w:rPr>
          <w:color w:val="000000"/>
        </w:rPr>
      </w:pPr>
    </w:p>
    <w:p w:rsidR="001B35A6" w:rsidRPr="005A65D3" w:rsidRDefault="001B35A6" w:rsidP="001B35A6">
      <w:pPr>
        <w:rPr>
          <w:color w:val="000000"/>
        </w:rPr>
      </w:pPr>
      <w:r w:rsidRPr="005A65D3">
        <w:rPr>
          <w:color w:val="000000"/>
        </w:rPr>
        <w:t xml:space="preserve">Приложения: </w:t>
      </w:r>
    </w:p>
    <w:p w:rsidR="001B35A6" w:rsidRPr="005A65D3" w:rsidRDefault="001B35A6" w:rsidP="001B35A6">
      <w:pPr>
        <w:rPr>
          <w:color w:val="000000"/>
        </w:rPr>
      </w:pPr>
      <w:r w:rsidRPr="005A65D3">
        <w:rPr>
          <w:color w:val="000000"/>
        </w:rPr>
        <w:t>1. Расчет и обоснование предполагаемой стоимости инициативного проекта и (или) проектно-сметная (сметная) документация.</w:t>
      </w:r>
    </w:p>
    <w:p w:rsidR="001B35A6" w:rsidRPr="005A65D3" w:rsidRDefault="001B35A6" w:rsidP="001B35A6">
      <w:pPr>
        <w:rPr>
          <w:color w:val="000000"/>
        </w:rPr>
      </w:pPr>
      <w:r w:rsidRPr="005A65D3">
        <w:rPr>
          <w:color w:val="00000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1B35A6" w:rsidRPr="005A65D3" w:rsidRDefault="001B35A6" w:rsidP="001B35A6">
      <w:pPr>
        <w:rPr>
          <w:color w:val="000000"/>
        </w:rPr>
      </w:pPr>
      <w:r w:rsidRPr="005A65D3">
        <w:rPr>
          <w:color w:val="00000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 протокол инициативной группы.</w:t>
      </w:r>
    </w:p>
    <w:p w:rsidR="001B35A6" w:rsidRPr="005A65D3" w:rsidRDefault="001B35A6" w:rsidP="001B35A6">
      <w:pPr>
        <w:rPr>
          <w:color w:val="000000"/>
        </w:rPr>
      </w:pPr>
      <w:r w:rsidRPr="005A65D3">
        <w:rPr>
          <w:color w:val="000000"/>
        </w:rPr>
        <w:t>4. Презентационные материалы к инициативному проекту (с использованием средств визуализации инициативного проекта).</w:t>
      </w:r>
    </w:p>
    <w:p w:rsidR="001B35A6" w:rsidRPr="005A65D3" w:rsidRDefault="001B35A6" w:rsidP="001B35A6">
      <w:pPr>
        <w:rPr>
          <w:color w:val="000000"/>
        </w:rPr>
      </w:pPr>
      <w:r w:rsidRPr="005A65D3">
        <w:rPr>
          <w:color w:val="000000"/>
        </w:rPr>
        <w:t>5. Дополнительные материалы (чертежи, макеты, графические материалы и другие) при необходимости.</w:t>
      </w:r>
    </w:p>
    <w:p w:rsidR="001B35A6" w:rsidRPr="005A65D3" w:rsidRDefault="001B35A6" w:rsidP="001B35A6">
      <w:pPr>
        <w:rPr>
          <w:color w:val="000000"/>
        </w:rPr>
      </w:pPr>
      <w:r w:rsidRPr="005A65D3">
        <w:rPr>
          <w:color w:val="000000"/>
        </w:rPr>
        <w:t>6. Согласие на обработку персональных данных инициатора проекта (всех членов инициативной группы).</w:t>
      </w:r>
    </w:p>
    <w:p w:rsidR="001B35A6" w:rsidRPr="005A65D3" w:rsidRDefault="001B35A6" w:rsidP="001B35A6">
      <w:pPr>
        <w:rPr>
          <w:color w:val="000000"/>
        </w:rPr>
      </w:pPr>
      <w:r w:rsidRPr="005A65D3">
        <w:rPr>
          <w:color w:val="000000"/>
        </w:rPr>
        <w:br w:type="page"/>
      </w:r>
    </w:p>
    <w:p w:rsidR="001B35A6" w:rsidRPr="005A65D3" w:rsidRDefault="001B35A6" w:rsidP="003B600A">
      <w:pPr>
        <w:jc w:val="center"/>
        <w:rPr>
          <w:color w:val="000000"/>
        </w:rPr>
      </w:pPr>
      <w:r w:rsidRPr="005A65D3">
        <w:rPr>
          <w:color w:val="000000"/>
        </w:rPr>
        <w:t>Согласие на обработку персональных данных</w:t>
      </w:r>
    </w:p>
    <w:p w:rsidR="00F53DD9" w:rsidRDefault="001B35A6" w:rsidP="001B35A6">
      <w:pPr>
        <w:rPr>
          <w:color w:val="000000"/>
        </w:rPr>
      </w:pPr>
      <w:r w:rsidRPr="005A65D3">
        <w:rPr>
          <w:color w:val="000000"/>
        </w:rPr>
        <w:t xml:space="preserve"> </w:t>
      </w:r>
    </w:p>
    <w:p w:rsidR="001B35A6" w:rsidRPr="005A65D3" w:rsidRDefault="001B35A6" w:rsidP="001B35A6">
      <w:pPr>
        <w:rPr>
          <w:color w:val="000000"/>
        </w:rPr>
      </w:pPr>
      <w:r w:rsidRPr="005A65D3">
        <w:rPr>
          <w:color w:val="000000"/>
        </w:rPr>
        <w:t>«___» ________ 20__ г.</w:t>
      </w:r>
    </w:p>
    <w:p w:rsidR="001B35A6" w:rsidRPr="005A65D3" w:rsidRDefault="001B35A6" w:rsidP="001B35A6">
      <w:pPr>
        <w:rPr>
          <w:color w:val="000000"/>
        </w:rPr>
      </w:pPr>
    </w:p>
    <w:p w:rsidR="001B35A6" w:rsidRPr="005A65D3" w:rsidRDefault="001B35A6" w:rsidP="001B35A6">
      <w:pPr>
        <w:rPr>
          <w:color w:val="000000"/>
        </w:rPr>
      </w:pPr>
      <w:r w:rsidRPr="005A65D3">
        <w:rPr>
          <w:color w:val="000000"/>
        </w:rPr>
        <w:t>Я, ____________________________________________________________,</w:t>
      </w:r>
    </w:p>
    <w:p w:rsidR="001B35A6" w:rsidRPr="005A65D3" w:rsidRDefault="001B35A6" w:rsidP="001B35A6">
      <w:pPr>
        <w:rPr>
          <w:color w:val="000000"/>
        </w:rPr>
      </w:pPr>
      <w:r w:rsidRPr="005A65D3">
        <w:rPr>
          <w:color w:val="000000"/>
        </w:rPr>
        <w:t>(фамилия, имя, отчество)</w:t>
      </w:r>
    </w:p>
    <w:p w:rsidR="001B35A6" w:rsidRPr="005A65D3" w:rsidRDefault="001B35A6" w:rsidP="001B35A6">
      <w:pPr>
        <w:rPr>
          <w:color w:val="000000"/>
        </w:rPr>
      </w:pPr>
      <w:r w:rsidRPr="005A65D3">
        <w:rPr>
          <w:color w:val="000000"/>
        </w:rPr>
        <w:t>зарегистрированный (</w:t>
      </w:r>
      <w:proofErr w:type="spellStart"/>
      <w:r w:rsidRPr="005A65D3">
        <w:rPr>
          <w:color w:val="000000"/>
        </w:rPr>
        <w:t>ая</w:t>
      </w:r>
      <w:proofErr w:type="spellEnd"/>
      <w:r w:rsidRPr="005A65D3">
        <w:rPr>
          <w:color w:val="000000"/>
        </w:rPr>
        <w:t xml:space="preserve">) по </w:t>
      </w:r>
      <w:proofErr w:type="gramStart"/>
      <w:r w:rsidRPr="005A65D3">
        <w:rPr>
          <w:color w:val="000000"/>
        </w:rPr>
        <w:t>адресу:_</w:t>
      </w:r>
      <w:proofErr w:type="gramEnd"/>
      <w:r w:rsidRPr="005A65D3">
        <w:rPr>
          <w:color w:val="000000"/>
        </w:rPr>
        <w:t>____________________________________</w:t>
      </w:r>
    </w:p>
    <w:p w:rsidR="001B35A6" w:rsidRPr="005A65D3" w:rsidRDefault="001B35A6" w:rsidP="001B35A6">
      <w:pPr>
        <w:rPr>
          <w:color w:val="000000"/>
        </w:rPr>
      </w:pPr>
      <w:r w:rsidRPr="005A65D3">
        <w:rPr>
          <w:color w:val="000000"/>
        </w:rPr>
        <w:t>___________________________________, серия ____ № _____выдан _________</w:t>
      </w:r>
    </w:p>
    <w:p w:rsidR="001B35A6" w:rsidRPr="005A65D3" w:rsidRDefault="001B35A6" w:rsidP="001B35A6">
      <w:pPr>
        <w:rPr>
          <w:color w:val="000000"/>
        </w:rPr>
      </w:pPr>
      <w:r w:rsidRPr="005A65D3">
        <w:rPr>
          <w:color w:val="000000"/>
        </w:rPr>
        <w:t xml:space="preserve">(документ, удостоверяющий личность) </w:t>
      </w:r>
    </w:p>
    <w:p w:rsidR="001B35A6" w:rsidRPr="005A65D3" w:rsidRDefault="001B35A6" w:rsidP="001B35A6">
      <w:pPr>
        <w:rPr>
          <w:color w:val="000000"/>
        </w:rPr>
      </w:pPr>
      <w:r w:rsidRPr="005A65D3">
        <w:rPr>
          <w:color w:val="000000"/>
        </w:rPr>
        <w:t>___________________________________________________________________</w:t>
      </w:r>
    </w:p>
    <w:p w:rsidR="001B35A6" w:rsidRPr="005A65D3" w:rsidRDefault="001B35A6" w:rsidP="001B35A6">
      <w:pPr>
        <w:rPr>
          <w:color w:val="000000"/>
        </w:rPr>
      </w:pPr>
      <w:r w:rsidRPr="005A65D3">
        <w:rPr>
          <w:color w:val="000000"/>
        </w:rPr>
        <w:t>(дата, орган, выдавший документ, удостоверяющий личность)</w:t>
      </w:r>
    </w:p>
    <w:p w:rsidR="001B35A6" w:rsidRPr="005A65D3" w:rsidRDefault="001B35A6" w:rsidP="001B35A6">
      <w:pPr>
        <w:rPr>
          <w:color w:val="000000"/>
        </w:rPr>
      </w:pPr>
      <w:r w:rsidRPr="005A65D3">
        <w:rPr>
          <w:color w:val="000000"/>
        </w:rPr>
        <w:t>в соответствии со статьей 9 Федерального закона от 27.07.2006 № 152</w:t>
      </w:r>
      <w:r w:rsidRPr="005A65D3">
        <w:rPr>
          <w:color w:val="000000"/>
        </w:rPr>
        <w:noBreakHyphen/>
        <w:t>ФЗ «О персональных данных» настоящим даю свое согласие:</w:t>
      </w:r>
    </w:p>
    <w:p w:rsidR="001B35A6" w:rsidRPr="005A65D3" w:rsidRDefault="001B35A6" w:rsidP="001B35A6">
      <w:pPr>
        <w:rPr>
          <w:color w:val="000000"/>
        </w:rPr>
      </w:pPr>
      <w:r w:rsidRPr="005A65D3">
        <w:rPr>
          <w:color w:val="000000"/>
        </w:rPr>
        <w:t>На обработку моих персональных данных оператору персональных данных: администрации города Пыть-Яха, находящейся по адресу Ханты-Мансийский автономный округ-Югра, мкр.1, дом 18а, г. Пыть-Ях, 628380: фамилия, имя, отчество, документ, подтверждающий полномочия инициатора проекта, номер контактного телефона, электронный адрес.</w:t>
      </w:r>
    </w:p>
    <w:p w:rsidR="001B35A6" w:rsidRPr="005A65D3" w:rsidRDefault="001B35A6" w:rsidP="001B35A6">
      <w:pPr>
        <w:rPr>
          <w:color w:val="000000"/>
        </w:rPr>
      </w:pPr>
      <w:r w:rsidRPr="005A65D3">
        <w:rPr>
          <w:color w:val="000000"/>
        </w:rPr>
        <w:t xml:space="preserve">Обработка персональных данных осуществляется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1B35A6" w:rsidRPr="005A65D3" w:rsidRDefault="001B35A6" w:rsidP="001B35A6">
      <w:pPr>
        <w:rPr>
          <w:color w:val="000000"/>
        </w:rPr>
      </w:pPr>
      <w:r w:rsidRPr="005A65D3">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B35A6" w:rsidRPr="005A65D3" w:rsidRDefault="001B35A6" w:rsidP="001B35A6">
      <w:pPr>
        <w:rPr>
          <w:color w:val="000000"/>
        </w:rPr>
      </w:pPr>
      <w:r w:rsidRPr="005A65D3">
        <w:rPr>
          <w:color w:val="000000"/>
        </w:rPr>
        <w:t>Доступ к моим персональным данным могут получать специалисты администрации города Пыть-Яха, только в случае служебной необходимости в объеме, требуемом для исполнения ими своих обязательств.</w:t>
      </w:r>
    </w:p>
    <w:p w:rsidR="001B35A6" w:rsidRPr="005A65D3" w:rsidRDefault="001B35A6" w:rsidP="001B35A6">
      <w:pPr>
        <w:rPr>
          <w:color w:val="000000"/>
        </w:rPr>
      </w:pPr>
      <w:r w:rsidRPr="005A65D3">
        <w:rPr>
          <w:color w:val="000000"/>
        </w:rPr>
        <w:t>Администрация города Пыть-Яха не раскрывает персональные данные граждан третьим лицам, за исключением случаев, прямо предусмотренных действующим законодательством.</w:t>
      </w:r>
    </w:p>
    <w:p w:rsidR="001B35A6" w:rsidRPr="005A65D3" w:rsidRDefault="001B35A6" w:rsidP="001B35A6">
      <w:pPr>
        <w:rPr>
          <w:color w:val="000000"/>
        </w:rPr>
      </w:pPr>
      <w:r w:rsidRPr="005A65D3">
        <w:rPr>
          <w:color w:val="000000"/>
        </w:rPr>
        <w:t>Настоящее согласие дается на срок, необходимый для достижения целей обработки или в случае утраты необходимости в достижении этих целей, если иное не предусмотрено федеральным законом.</w:t>
      </w:r>
    </w:p>
    <w:p w:rsidR="001B35A6" w:rsidRDefault="001B35A6" w:rsidP="001B35A6">
      <w:pPr>
        <w:rPr>
          <w:color w:val="000000"/>
        </w:rPr>
      </w:pPr>
      <w:r w:rsidRPr="005A65D3">
        <w:rPr>
          <w:color w:val="000000"/>
        </w:rPr>
        <w:t xml:space="preserve">Согласие на обработку персональных данных может быть отозвано. </w:t>
      </w:r>
    </w:p>
    <w:p w:rsidR="00F53DD9" w:rsidRPr="005A65D3" w:rsidRDefault="00F53DD9" w:rsidP="001B35A6">
      <w:pPr>
        <w:rPr>
          <w:color w:val="000000"/>
        </w:rPr>
      </w:pPr>
    </w:p>
    <w:p w:rsidR="001B35A6" w:rsidRPr="005A65D3" w:rsidRDefault="001B35A6" w:rsidP="001B35A6">
      <w:pPr>
        <w:rPr>
          <w:color w:val="000000"/>
        </w:rPr>
      </w:pPr>
      <w:r w:rsidRPr="005A65D3">
        <w:rPr>
          <w:color w:val="000000"/>
        </w:rPr>
        <w:t>_________________________ /___________________________/</w:t>
      </w:r>
    </w:p>
    <w:p w:rsidR="001B35A6" w:rsidRPr="005A65D3" w:rsidRDefault="001B35A6" w:rsidP="001B35A6">
      <w:pPr>
        <w:rPr>
          <w:color w:val="000000"/>
        </w:rPr>
      </w:pPr>
      <w:r w:rsidRPr="005A65D3">
        <w:rPr>
          <w:color w:val="000000"/>
        </w:rPr>
        <w:t xml:space="preserve">(фамилия, имя, </w:t>
      </w:r>
      <w:proofErr w:type="gramStart"/>
      <w:r w:rsidRPr="005A65D3">
        <w:rPr>
          <w:color w:val="000000"/>
        </w:rPr>
        <w:t xml:space="preserve">отчество) </w:t>
      </w:r>
      <w:r w:rsidR="003B600A" w:rsidRPr="005A65D3">
        <w:rPr>
          <w:color w:val="000000"/>
        </w:rPr>
        <w:t xml:space="preserve">  </w:t>
      </w:r>
      <w:proofErr w:type="gramEnd"/>
      <w:r w:rsidR="003B600A" w:rsidRPr="005A65D3">
        <w:rPr>
          <w:color w:val="000000"/>
        </w:rPr>
        <w:t xml:space="preserve">                        </w:t>
      </w:r>
      <w:r w:rsidRPr="005A65D3">
        <w:rPr>
          <w:color w:val="000000"/>
        </w:rPr>
        <w:t xml:space="preserve">(подпись) </w:t>
      </w:r>
    </w:p>
    <w:p w:rsidR="003B600A" w:rsidRPr="005A65D3" w:rsidRDefault="003B600A" w:rsidP="001B35A6">
      <w:pPr>
        <w:rPr>
          <w:color w:val="000000"/>
        </w:rPr>
      </w:pPr>
    </w:p>
    <w:p w:rsidR="003B600A" w:rsidRPr="005A65D3" w:rsidRDefault="003B600A" w:rsidP="001B35A6">
      <w:pPr>
        <w:rPr>
          <w:color w:val="000000"/>
        </w:rPr>
      </w:pPr>
    </w:p>
    <w:p w:rsidR="003B600A" w:rsidRPr="005A65D3" w:rsidRDefault="003B600A" w:rsidP="001B35A6">
      <w:pPr>
        <w:rPr>
          <w:color w:val="000000"/>
        </w:rPr>
      </w:pPr>
    </w:p>
    <w:p w:rsidR="003B600A" w:rsidRPr="005A65D3" w:rsidRDefault="003B600A" w:rsidP="001B35A6">
      <w:pPr>
        <w:rPr>
          <w:color w:val="000000"/>
        </w:rPr>
      </w:pPr>
    </w:p>
    <w:p w:rsidR="003B600A" w:rsidRPr="005A65D3" w:rsidRDefault="003B600A" w:rsidP="001B35A6">
      <w:pPr>
        <w:rPr>
          <w:color w:val="000000"/>
        </w:rPr>
      </w:pPr>
    </w:p>
    <w:p w:rsidR="001B35A6" w:rsidRPr="005A65D3" w:rsidRDefault="001B35A6" w:rsidP="003B600A">
      <w:pPr>
        <w:jc w:val="right"/>
        <w:rPr>
          <w:color w:val="000000"/>
        </w:rPr>
      </w:pPr>
      <w:r w:rsidRPr="005A65D3">
        <w:rPr>
          <w:color w:val="000000"/>
        </w:rPr>
        <w:lastRenderedPageBreak/>
        <w:t xml:space="preserve">Приложение 2 </w:t>
      </w:r>
    </w:p>
    <w:p w:rsidR="00F53DD9" w:rsidRDefault="001B35A6" w:rsidP="003B600A">
      <w:pPr>
        <w:jc w:val="right"/>
        <w:rPr>
          <w:color w:val="000000"/>
        </w:rPr>
      </w:pPr>
      <w:r w:rsidRPr="005A65D3">
        <w:rPr>
          <w:color w:val="000000"/>
        </w:rPr>
        <w:t>к Порядку выдвижения, внесения,</w:t>
      </w:r>
    </w:p>
    <w:p w:rsidR="00F53DD9" w:rsidRDefault="001B35A6" w:rsidP="003B600A">
      <w:pPr>
        <w:jc w:val="right"/>
        <w:rPr>
          <w:color w:val="000000"/>
        </w:rPr>
      </w:pPr>
      <w:r w:rsidRPr="005A65D3">
        <w:rPr>
          <w:color w:val="000000"/>
        </w:rPr>
        <w:t xml:space="preserve"> обсуждения, рассмотрения инициативных</w:t>
      </w:r>
    </w:p>
    <w:p w:rsidR="00F53DD9" w:rsidRDefault="001B35A6" w:rsidP="003B600A">
      <w:pPr>
        <w:jc w:val="right"/>
        <w:rPr>
          <w:color w:val="000000"/>
        </w:rPr>
      </w:pPr>
      <w:r w:rsidRPr="005A65D3">
        <w:rPr>
          <w:color w:val="000000"/>
        </w:rPr>
        <w:t xml:space="preserve"> проектов, а также проведения их</w:t>
      </w:r>
    </w:p>
    <w:p w:rsidR="001B35A6" w:rsidRPr="005A65D3" w:rsidRDefault="001B35A6" w:rsidP="00F53DD9">
      <w:pPr>
        <w:jc w:val="right"/>
        <w:rPr>
          <w:color w:val="000000"/>
        </w:rPr>
      </w:pPr>
      <w:r w:rsidRPr="005A65D3">
        <w:rPr>
          <w:color w:val="000000"/>
        </w:rPr>
        <w:t xml:space="preserve"> конкурсного отбора в городе Пыть-Яхе</w:t>
      </w:r>
    </w:p>
    <w:p w:rsidR="001B35A6" w:rsidRPr="005A65D3" w:rsidRDefault="001B35A6" w:rsidP="001B35A6">
      <w:pPr>
        <w:rPr>
          <w:color w:val="000000"/>
        </w:rPr>
      </w:pPr>
    </w:p>
    <w:p w:rsidR="001B35A6" w:rsidRPr="005A65D3" w:rsidRDefault="001B35A6" w:rsidP="003B600A">
      <w:pPr>
        <w:jc w:val="center"/>
        <w:rPr>
          <w:color w:val="000000"/>
        </w:rPr>
      </w:pPr>
      <w:r w:rsidRPr="005A65D3">
        <w:rPr>
          <w:color w:val="000000"/>
        </w:rPr>
        <w:t>Подписной лист</w:t>
      </w:r>
    </w:p>
    <w:p w:rsidR="001B35A6" w:rsidRPr="005A65D3" w:rsidRDefault="001B35A6" w:rsidP="001B35A6">
      <w:pPr>
        <w:rPr>
          <w:color w:val="000000"/>
        </w:rPr>
      </w:pPr>
    </w:p>
    <w:p w:rsidR="001B35A6" w:rsidRPr="005A65D3" w:rsidRDefault="001B35A6" w:rsidP="001B35A6">
      <w:pPr>
        <w:rPr>
          <w:color w:val="000000"/>
        </w:rPr>
      </w:pPr>
      <w:r w:rsidRPr="005A65D3">
        <w:rPr>
          <w:color w:val="000000"/>
        </w:rPr>
        <w:t>Мы, нижеподписавшиеся жители города Пыть-Яха, поддерживаем инициативный проект</w:t>
      </w:r>
    </w:p>
    <w:p w:rsidR="001B35A6" w:rsidRPr="005A65D3" w:rsidRDefault="001B35A6" w:rsidP="001B35A6">
      <w:pPr>
        <w:rPr>
          <w:color w:val="000000"/>
        </w:rPr>
      </w:pPr>
      <w:r w:rsidRPr="005A65D3">
        <w:rPr>
          <w:color w:val="000000"/>
        </w:rPr>
        <w:t>_______________________________________________________________.</w:t>
      </w:r>
    </w:p>
    <w:p w:rsidR="001B35A6" w:rsidRPr="005A65D3" w:rsidRDefault="003B600A" w:rsidP="001B35A6">
      <w:pPr>
        <w:rPr>
          <w:color w:val="000000"/>
        </w:rPr>
      </w:pPr>
      <w:r w:rsidRPr="005A65D3">
        <w:rPr>
          <w:color w:val="000000"/>
        </w:rPr>
        <w:t xml:space="preserve">                                </w:t>
      </w:r>
      <w:r w:rsidR="001B35A6" w:rsidRPr="005A65D3">
        <w:rPr>
          <w:color w:val="000000"/>
        </w:rPr>
        <w:t>(наименование инициативного проекта)</w:t>
      </w:r>
    </w:p>
    <w:p w:rsidR="001B35A6" w:rsidRPr="005A65D3" w:rsidRDefault="001B35A6" w:rsidP="001B35A6">
      <w:pPr>
        <w:rPr>
          <w:color w:val="000000"/>
        </w:rPr>
      </w:pPr>
    </w:p>
    <w:p w:rsidR="001B35A6" w:rsidRPr="005A65D3" w:rsidRDefault="001B35A6" w:rsidP="001B35A6">
      <w:pPr>
        <w:rPr>
          <w:color w:val="000000"/>
        </w:rPr>
      </w:pPr>
      <w:r w:rsidRPr="005A65D3">
        <w:rPr>
          <w:color w:val="000000"/>
        </w:rPr>
        <w:t>Подписывая подписной лист, подтверждаем, что ознакомлены и поддерживаем предложенные инициатором проекта:</w:t>
      </w:r>
    </w:p>
    <w:p w:rsidR="001B35A6" w:rsidRPr="005A65D3" w:rsidRDefault="001B35A6" w:rsidP="001B35A6">
      <w:pPr>
        <w:rPr>
          <w:color w:val="000000"/>
        </w:rPr>
      </w:pPr>
      <w:r w:rsidRPr="005A65D3">
        <w:rPr>
          <w:color w:val="000000"/>
        </w:rPr>
        <w:t xml:space="preserve">размер </w:t>
      </w:r>
      <w:proofErr w:type="spellStart"/>
      <w:r w:rsidRPr="005A65D3">
        <w:rPr>
          <w:color w:val="000000"/>
        </w:rPr>
        <w:t>софинансирования</w:t>
      </w:r>
      <w:proofErr w:type="spellEnd"/>
      <w:r w:rsidRPr="005A65D3">
        <w:rPr>
          <w:color w:val="000000"/>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(заполняется, если предполагается возможность финансового участия инициатора проекта в реализации инициативного проекта);</w:t>
      </w:r>
    </w:p>
    <w:p w:rsidR="001B35A6" w:rsidRPr="005A65D3" w:rsidRDefault="001B35A6" w:rsidP="001B35A6">
      <w:pPr>
        <w:rPr>
          <w:color w:val="000000"/>
        </w:rPr>
      </w:pPr>
      <w:r w:rsidRPr="005A65D3">
        <w:rPr>
          <w:color w:val="000000"/>
        </w:rPr>
        <w:t xml:space="preserve">размер </w:t>
      </w:r>
      <w:proofErr w:type="spellStart"/>
      <w:r w:rsidRPr="005A65D3">
        <w:rPr>
          <w:color w:val="000000"/>
        </w:rPr>
        <w:t>софинансирования</w:t>
      </w:r>
      <w:proofErr w:type="spellEnd"/>
      <w:r w:rsidRPr="005A65D3">
        <w:rPr>
          <w:color w:val="000000"/>
        </w:rPr>
        <w:t xml:space="preserve"> инициативного проекта жителями города с указанием планируемого объема инициативных платежей, формируемого за счет денежных средств граждан (заполняется, если предполагается возможность финансового участия граждан в реализации инициативного проекта);</w:t>
      </w:r>
    </w:p>
    <w:p w:rsidR="001B35A6" w:rsidRPr="005A65D3" w:rsidRDefault="001B35A6" w:rsidP="001B35A6">
      <w:pPr>
        <w:rPr>
          <w:color w:val="000000"/>
        </w:rPr>
      </w:pPr>
      <w:r w:rsidRPr="005A65D3">
        <w:rPr>
          <w:color w:val="000000"/>
        </w:rPr>
        <w:t xml:space="preserve">размер </w:t>
      </w:r>
      <w:proofErr w:type="spellStart"/>
      <w:r w:rsidRPr="005A65D3">
        <w:rPr>
          <w:color w:val="000000"/>
        </w:rPr>
        <w:t>софинансирования</w:t>
      </w:r>
      <w:proofErr w:type="spellEnd"/>
      <w:r w:rsidRPr="005A65D3">
        <w:rPr>
          <w:color w:val="000000"/>
        </w:rPr>
        <w:t xml:space="preserve"> инициативного проекта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(заполняется,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1B35A6" w:rsidRPr="005A65D3" w:rsidRDefault="001B35A6" w:rsidP="001B35A6">
      <w:pPr>
        <w:rPr>
          <w:color w:val="000000"/>
        </w:rPr>
      </w:pPr>
      <w:r w:rsidRPr="005A65D3">
        <w:rPr>
          <w:color w:val="000000"/>
        </w:rPr>
        <w:t xml:space="preserve">размер </w:t>
      </w:r>
      <w:proofErr w:type="spellStart"/>
      <w:r w:rsidRPr="005A65D3">
        <w:rPr>
          <w:color w:val="000000"/>
        </w:rPr>
        <w:t>софинансирования</w:t>
      </w:r>
      <w:proofErr w:type="spellEnd"/>
      <w:r w:rsidRPr="005A65D3">
        <w:rPr>
          <w:color w:val="000000"/>
        </w:rPr>
        <w:t xml:space="preserve"> инициативного проекта за счет средств бюджета города Пыть-Яха, за исключением планируемого объема инициативных платежей (заполняется, если предполагается использование этих средств на реализацию инициативного проекта);</w:t>
      </w:r>
    </w:p>
    <w:p w:rsidR="001B35A6" w:rsidRPr="005A65D3" w:rsidRDefault="001B35A6" w:rsidP="001B35A6">
      <w:pPr>
        <w:rPr>
          <w:color w:val="000000"/>
        </w:rPr>
      </w:pPr>
      <w:r w:rsidRPr="005A65D3">
        <w:rPr>
          <w:color w:val="000000"/>
        </w:rPr>
        <w:t>перечень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имущественного участия заинтересованных лиц в реализации инициативного проекта);</w:t>
      </w:r>
    </w:p>
    <w:p w:rsidR="001B35A6" w:rsidRPr="005A65D3" w:rsidRDefault="001B35A6" w:rsidP="001B35A6">
      <w:pPr>
        <w:rPr>
          <w:color w:val="000000"/>
        </w:rPr>
      </w:pPr>
      <w:r w:rsidRPr="005A65D3">
        <w:rPr>
          <w:color w:val="000000"/>
        </w:rPr>
        <w:t>перечень и объем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(заполняется, если предполагается возможность добровольного трудового участия заинтересованных лиц в реализации инициативного проекта);</w:t>
      </w:r>
    </w:p>
    <w:p w:rsidR="001B35A6" w:rsidRPr="005A65D3" w:rsidRDefault="001B35A6" w:rsidP="001B35A6">
      <w:pPr>
        <w:rPr>
          <w:color w:val="000000"/>
        </w:rPr>
      </w:pPr>
      <w:r w:rsidRPr="005A65D3">
        <w:rPr>
          <w:color w:val="000000"/>
        </w:rPr>
        <w:t>порядок и сроки сбора планируемого объема инициативных платежей, а также порядок и сроки получения соответствующего имущества, выполнения (оказания) соответствующих работ (услуг) (заполняется,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1B35A6" w:rsidRPr="005A65D3" w:rsidRDefault="001B35A6" w:rsidP="001B35A6">
      <w:pPr>
        <w:rPr>
          <w:color w:val="000000"/>
        </w:rPr>
      </w:pPr>
    </w:p>
    <w:p w:rsidR="003B600A" w:rsidRPr="005A65D3" w:rsidRDefault="003B600A" w:rsidP="001B35A6">
      <w:pPr>
        <w:rPr>
          <w:color w:val="000000"/>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7"/>
        <w:gridCol w:w="1300"/>
        <w:gridCol w:w="1276"/>
        <w:gridCol w:w="1464"/>
        <w:gridCol w:w="1475"/>
        <w:gridCol w:w="3723"/>
      </w:tblGrid>
      <w:tr w:rsidR="001B35A6" w:rsidRPr="005A65D3" w:rsidTr="00F53DD9">
        <w:tc>
          <w:tcPr>
            <w:tcW w:w="827" w:type="dxa"/>
            <w:tcBorders>
              <w:top w:val="single" w:sz="4" w:space="0" w:color="auto"/>
              <w:bottom w:val="single" w:sz="4" w:space="0" w:color="auto"/>
              <w:right w:val="single" w:sz="4" w:space="0" w:color="auto"/>
            </w:tcBorders>
          </w:tcPr>
          <w:p w:rsidR="001B35A6" w:rsidRPr="005A65D3" w:rsidRDefault="001B35A6" w:rsidP="003B600A">
            <w:pPr>
              <w:ind w:firstLine="0"/>
              <w:rPr>
                <w:color w:val="000000"/>
              </w:rPr>
            </w:pPr>
            <w:r w:rsidRPr="005A65D3">
              <w:rPr>
                <w:color w:val="000000"/>
              </w:rPr>
              <w:t>N п/п</w:t>
            </w:r>
          </w:p>
          <w:p w:rsidR="001B35A6" w:rsidRPr="005A65D3" w:rsidRDefault="001B35A6" w:rsidP="003B600A">
            <w:pPr>
              <w:ind w:firstLine="0"/>
              <w:rPr>
                <w:color w:val="000000"/>
              </w:rPr>
            </w:pPr>
          </w:p>
        </w:tc>
        <w:tc>
          <w:tcPr>
            <w:tcW w:w="1300" w:type="dxa"/>
            <w:tcBorders>
              <w:top w:val="single" w:sz="4" w:space="0" w:color="auto"/>
              <w:left w:val="single" w:sz="4" w:space="0" w:color="auto"/>
              <w:bottom w:val="single" w:sz="4" w:space="0" w:color="auto"/>
              <w:right w:val="single" w:sz="4" w:space="0" w:color="auto"/>
            </w:tcBorders>
          </w:tcPr>
          <w:p w:rsidR="001B35A6" w:rsidRPr="005A65D3" w:rsidRDefault="00F53DD9" w:rsidP="003B600A">
            <w:pPr>
              <w:ind w:firstLine="0"/>
              <w:rPr>
                <w:color w:val="000000"/>
              </w:rPr>
            </w:pPr>
            <w:proofErr w:type="spellStart"/>
            <w:proofErr w:type="gramStart"/>
            <w:r>
              <w:rPr>
                <w:color w:val="000000"/>
              </w:rPr>
              <w:t>Фамилия,</w:t>
            </w:r>
            <w:r w:rsidR="001B35A6" w:rsidRPr="005A65D3">
              <w:rPr>
                <w:color w:val="000000"/>
              </w:rPr>
              <w:t>имя</w:t>
            </w:r>
            <w:proofErr w:type="spellEnd"/>
            <w:proofErr w:type="gramEnd"/>
            <w:r w:rsidR="001B35A6" w:rsidRPr="005A65D3">
              <w:rPr>
                <w:color w:val="000000"/>
              </w:rPr>
              <w:t>, отчество</w:t>
            </w:r>
          </w:p>
          <w:p w:rsidR="001B35A6" w:rsidRPr="005A65D3" w:rsidRDefault="001B35A6" w:rsidP="003B600A">
            <w:pPr>
              <w:ind w:firstLine="0"/>
              <w:rPr>
                <w:color w:val="000000"/>
              </w:rPr>
            </w:pPr>
          </w:p>
        </w:tc>
        <w:tc>
          <w:tcPr>
            <w:tcW w:w="1276"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r w:rsidRPr="005A65D3">
              <w:rPr>
                <w:color w:val="000000"/>
              </w:rPr>
              <w:t>Дата рождения</w:t>
            </w:r>
          </w:p>
          <w:p w:rsidR="001B35A6" w:rsidRPr="005A65D3" w:rsidRDefault="001B35A6" w:rsidP="003B600A">
            <w:pPr>
              <w:ind w:firstLine="0"/>
              <w:rPr>
                <w:color w:val="000000"/>
              </w:rPr>
            </w:pPr>
          </w:p>
        </w:tc>
        <w:tc>
          <w:tcPr>
            <w:tcW w:w="1464"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r w:rsidRPr="005A65D3">
              <w:rPr>
                <w:color w:val="000000"/>
              </w:rPr>
              <w:t>Адрес места жительства</w:t>
            </w:r>
          </w:p>
          <w:p w:rsidR="001B35A6" w:rsidRPr="005A65D3" w:rsidRDefault="001B35A6" w:rsidP="003B600A">
            <w:pPr>
              <w:ind w:firstLine="0"/>
              <w:rPr>
                <w:color w:val="000000"/>
              </w:rPr>
            </w:pPr>
          </w:p>
        </w:tc>
        <w:tc>
          <w:tcPr>
            <w:tcW w:w="1475"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r w:rsidRPr="005A65D3">
              <w:rPr>
                <w:color w:val="000000"/>
              </w:rPr>
              <w:t>Подпись и дата подписания листа</w:t>
            </w:r>
          </w:p>
          <w:p w:rsidR="001B35A6" w:rsidRPr="005A65D3" w:rsidRDefault="001B35A6" w:rsidP="003B600A">
            <w:pPr>
              <w:ind w:firstLine="0"/>
              <w:rPr>
                <w:color w:val="000000"/>
              </w:rPr>
            </w:pPr>
          </w:p>
        </w:tc>
        <w:tc>
          <w:tcPr>
            <w:tcW w:w="3723"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r w:rsidRPr="005A65D3">
              <w:rPr>
                <w:color w:val="000000"/>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законом от 27.07.2006 </w:t>
            </w:r>
            <w:hyperlink r:id="rId23" w:tooltip="ФЕДЕРАЛЬНЫЙ ЗАКОН от 27.07.2006 № 152-ФЗ ГОСУДАРСТВЕННАЯ ДУМА ФЕДЕРАЛЬНОГО СОБРАНИЯ РФ&#10;&#10;О персональных данных" w:history="1">
              <w:r w:rsidRPr="00F53DD9">
                <w:rPr>
                  <w:rStyle w:val="aff2"/>
                </w:rPr>
                <w:t>№ 152</w:t>
              </w:r>
              <w:r w:rsidRPr="00F53DD9">
                <w:rPr>
                  <w:rStyle w:val="aff2"/>
                </w:rPr>
                <w:noBreakHyphen/>
                <w:t>ФЗ «О персональных</w:t>
              </w:r>
            </w:hyperlink>
            <w:r w:rsidRPr="005A65D3">
              <w:rPr>
                <w:color w:val="000000"/>
              </w:rPr>
              <w:t xml:space="preserve"> данных»</w:t>
            </w:r>
          </w:p>
          <w:p w:rsidR="001B35A6" w:rsidRPr="005A65D3" w:rsidRDefault="001B35A6" w:rsidP="003B600A">
            <w:pPr>
              <w:ind w:firstLine="0"/>
              <w:rPr>
                <w:color w:val="000000"/>
              </w:rPr>
            </w:pPr>
            <w:r w:rsidRPr="005A65D3">
              <w:rPr>
                <w:color w:val="000000"/>
              </w:rPr>
              <w:t>(дата, подпись)</w:t>
            </w:r>
          </w:p>
          <w:p w:rsidR="001B35A6" w:rsidRPr="005A65D3" w:rsidRDefault="001B35A6" w:rsidP="003B600A">
            <w:pPr>
              <w:ind w:firstLine="0"/>
              <w:rPr>
                <w:color w:val="000000"/>
              </w:rPr>
            </w:pPr>
          </w:p>
        </w:tc>
      </w:tr>
      <w:tr w:rsidR="001B35A6" w:rsidRPr="005A65D3" w:rsidTr="00F53DD9">
        <w:tc>
          <w:tcPr>
            <w:tcW w:w="827" w:type="dxa"/>
            <w:tcBorders>
              <w:top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300"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276"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64"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75"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3723"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rsidTr="00F53DD9">
        <w:tc>
          <w:tcPr>
            <w:tcW w:w="827" w:type="dxa"/>
            <w:tcBorders>
              <w:top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300"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276"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64"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75"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3723"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r w:rsidR="001B35A6" w:rsidRPr="005A65D3" w:rsidTr="00F53DD9">
        <w:tc>
          <w:tcPr>
            <w:tcW w:w="827" w:type="dxa"/>
            <w:tcBorders>
              <w:top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300"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276"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64"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1475" w:type="dxa"/>
            <w:tcBorders>
              <w:top w:val="single" w:sz="4" w:space="0" w:color="auto"/>
              <w:left w:val="single" w:sz="4" w:space="0" w:color="auto"/>
              <w:bottom w:val="single" w:sz="4" w:space="0" w:color="auto"/>
              <w:right w:val="single" w:sz="4" w:space="0" w:color="auto"/>
            </w:tcBorders>
          </w:tcPr>
          <w:p w:rsidR="001B35A6" w:rsidRPr="005A65D3" w:rsidRDefault="001B35A6" w:rsidP="003B600A">
            <w:pPr>
              <w:ind w:firstLine="0"/>
              <w:rPr>
                <w:color w:val="000000"/>
              </w:rPr>
            </w:pPr>
          </w:p>
        </w:tc>
        <w:tc>
          <w:tcPr>
            <w:tcW w:w="3723" w:type="dxa"/>
            <w:tcBorders>
              <w:top w:val="single" w:sz="4" w:space="0" w:color="auto"/>
              <w:left w:val="single" w:sz="4" w:space="0" w:color="auto"/>
              <w:bottom w:val="single" w:sz="4" w:space="0" w:color="auto"/>
            </w:tcBorders>
          </w:tcPr>
          <w:p w:rsidR="001B35A6" w:rsidRPr="005A65D3" w:rsidRDefault="001B35A6" w:rsidP="003B600A">
            <w:pPr>
              <w:ind w:firstLine="0"/>
              <w:rPr>
                <w:color w:val="000000"/>
              </w:rPr>
            </w:pPr>
          </w:p>
        </w:tc>
      </w:tr>
    </w:tbl>
    <w:p w:rsidR="001B35A6" w:rsidRPr="005A65D3" w:rsidRDefault="001B35A6" w:rsidP="001B35A6">
      <w:pPr>
        <w:rPr>
          <w:color w:val="000000"/>
        </w:rPr>
      </w:pPr>
    </w:p>
    <w:p w:rsidR="00F53DD9" w:rsidRDefault="00F53DD9" w:rsidP="00F53DD9">
      <w:pPr>
        <w:ind w:firstLine="0"/>
        <w:rPr>
          <w:color w:val="000000"/>
        </w:rPr>
      </w:pPr>
    </w:p>
    <w:p w:rsidR="001B35A6" w:rsidRPr="005A65D3" w:rsidRDefault="001B35A6" w:rsidP="00F53DD9">
      <w:pPr>
        <w:ind w:firstLine="0"/>
        <w:jc w:val="left"/>
        <w:rPr>
          <w:color w:val="000000"/>
        </w:rPr>
      </w:pPr>
      <w:r w:rsidRPr="005A65D3">
        <w:rPr>
          <w:color w:val="000000"/>
        </w:rPr>
        <w:t>Подписи заверяю __________________________________________________</w:t>
      </w:r>
    </w:p>
    <w:p w:rsidR="001B35A6" w:rsidRPr="005A65D3" w:rsidRDefault="001B35A6" w:rsidP="001B35A6">
      <w:pPr>
        <w:rPr>
          <w:color w:val="000000"/>
        </w:rPr>
      </w:pPr>
      <w:r w:rsidRPr="005A65D3">
        <w:rPr>
          <w:color w:val="000000"/>
        </w:rPr>
        <w:t xml:space="preserve"> </w:t>
      </w:r>
      <w:r w:rsidR="00421980" w:rsidRPr="005A65D3">
        <w:rPr>
          <w:color w:val="000000"/>
        </w:rPr>
        <w:t xml:space="preserve">                             </w:t>
      </w:r>
      <w:r w:rsidRPr="005A65D3">
        <w:rPr>
          <w:color w:val="000000"/>
        </w:rPr>
        <w:t>(Ф.И.О., дата рождения, данные паспорта (или заменяющего</w:t>
      </w:r>
    </w:p>
    <w:p w:rsidR="001B35A6" w:rsidRPr="005A65D3" w:rsidRDefault="00421980" w:rsidP="001B35A6">
      <w:pPr>
        <w:rPr>
          <w:color w:val="000000"/>
        </w:rPr>
      </w:pPr>
      <w:r w:rsidRPr="005A65D3">
        <w:rPr>
          <w:color w:val="000000"/>
        </w:rPr>
        <w:t xml:space="preserve">                                          </w:t>
      </w:r>
      <w:r w:rsidR="001B35A6" w:rsidRPr="005A65D3">
        <w:rPr>
          <w:color w:val="000000"/>
        </w:rPr>
        <w:t>его документа), адрес места жительства лица,</w:t>
      </w:r>
    </w:p>
    <w:p w:rsidR="001B35A6" w:rsidRPr="005A65D3" w:rsidRDefault="00421980" w:rsidP="001B35A6">
      <w:pPr>
        <w:rPr>
          <w:color w:val="000000"/>
        </w:rPr>
      </w:pPr>
      <w:r w:rsidRPr="005A65D3">
        <w:rPr>
          <w:color w:val="000000"/>
        </w:rPr>
        <w:t xml:space="preserve">                                                   </w:t>
      </w:r>
      <w:r w:rsidR="001B35A6" w:rsidRPr="005A65D3">
        <w:rPr>
          <w:color w:val="000000"/>
        </w:rPr>
        <w:t>осуществляющего сбор подписей)</w:t>
      </w:r>
    </w:p>
    <w:p w:rsidR="001B35A6" w:rsidRPr="005A65D3" w:rsidRDefault="001B35A6" w:rsidP="001B35A6">
      <w:pPr>
        <w:rPr>
          <w:color w:val="000000"/>
        </w:rPr>
      </w:pPr>
    </w:p>
    <w:p w:rsidR="001B35A6" w:rsidRPr="005A65D3" w:rsidRDefault="001B35A6" w:rsidP="001B35A6">
      <w:pPr>
        <w:rPr>
          <w:color w:val="000000"/>
        </w:rPr>
      </w:pPr>
      <w:r w:rsidRPr="005A65D3">
        <w:rPr>
          <w:color w:val="000000"/>
        </w:rPr>
        <w:t>«___» __________ 20___ г.</w:t>
      </w:r>
      <w:r w:rsidR="00421980" w:rsidRPr="005A65D3">
        <w:rPr>
          <w:color w:val="000000"/>
        </w:rPr>
        <w:t xml:space="preserve">                            </w:t>
      </w:r>
      <w:r w:rsidRPr="005A65D3">
        <w:rPr>
          <w:color w:val="000000"/>
        </w:rPr>
        <w:t xml:space="preserve"> ________________</w:t>
      </w:r>
    </w:p>
    <w:p w:rsidR="001B35A6" w:rsidRPr="005A65D3" w:rsidRDefault="001B35A6" w:rsidP="001B35A6">
      <w:pPr>
        <w:rPr>
          <w:color w:val="000000"/>
        </w:rPr>
      </w:pPr>
      <w:r w:rsidRPr="005A65D3">
        <w:rPr>
          <w:color w:val="000000"/>
        </w:rPr>
        <w:t xml:space="preserve"> </w:t>
      </w:r>
      <w:r w:rsidR="00421980" w:rsidRPr="005A65D3">
        <w:rPr>
          <w:color w:val="000000"/>
        </w:rPr>
        <w:t xml:space="preserve">                                                                                   </w:t>
      </w:r>
      <w:r w:rsidRPr="005A65D3">
        <w:rPr>
          <w:color w:val="000000"/>
        </w:rPr>
        <w:t>(подпись)</w:t>
      </w:r>
    </w:p>
    <w:p w:rsidR="001B35A6" w:rsidRPr="00F53DD9" w:rsidRDefault="001B35A6" w:rsidP="00F53DD9">
      <w:pPr>
        <w:jc w:val="right"/>
      </w:pPr>
      <w:r w:rsidRPr="005A65D3">
        <w:rPr>
          <w:sz w:val="22"/>
          <w:szCs w:val="22"/>
        </w:rPr>
        <w:br w:type="page"/>
      </w:r>
      <w:r w:rsidRPr="00F53DD9">
        <w:rPr>
          <w:iCs/>
        </w:rPr>
        <w:lastRenderedPageBreak/>
        <w:t xml:space="preserve">Приложение 3 </w:t>
      </w:r>
    </w:p>
    <w:p w:rsidR="00421980" w:rsidRPr="00F53DD9" w:rsidRDefault="001B35A6" w:rsidP="00421980">
      <w:pPr>
        <w:jc w:val="right"/>
        <w:rPr>
          <w:iCs/>
          <w:color w:val="000000"/>
        </w:rPr>
      </w:pPr>
      <w:r w:rsidRPr="00F53DD9">
        <w:rPr>
          <w:iCs/>
        </w:rPr>
        <w:t xml:space="preserve">к Порядку </w:t>
      </w:r>
      <w:r w:rsidRPr="00F53DD9">
        <w:rPr>
          <w:iCs/>
          <w:color w:val="000000"/>
        </w:rPr>
        <w:t xml:space="preserve">выдвижения, внесения, </w:t>
      </w:r>
    </w:p>
    <w:p w:rsidR="00421980" w:rsidRPr="00F53DD9" w:rsidRDefault="001B35A6" w:rsidP="00421980">
      <w:pPr>
        <w:jc w:val="right"/>
        <w:rPr>
          <w:iCs/>
          <w:color w:val="000000"/>
        </w:rPr>
      </w:pPr>
      <w:r w:rsidRPr="00F53DD9">
        <w:rPr>
          <w:iCs/>
          <w:color w:val="000000"/>
        </w:rPr>
        <w:t xml:space="preserve">обсуждения, рассмотрения </w:t>
      </w:r>
    </w:p>
    <w:p w:rsidR="00421980" w:rsidRPr="00F53DD9" w:rsidRDefault="001B35A6" w:rsidP="00421980">
      <w:pPr>
        <w:jc w:val="right"/>
        <w:rPr>
          <w:iCs/>
          <w:color w:val="000000"/>
        </w:rPr>
      </w:pPr>
      <w:r w:rsidRPr="00F53DD9">
        <w:rPr>
          <w:iCs/>
          <w:color w:val="000000"/>
        </w:rPr>
        <w:t xml:space="preserve">инициативных проектов, а также </w:t>
      </w:r>
    </w:p>
    <w:p w:rsidR="00421980" w:rsidRPr="00F53DD9" w:rsidRDefault="001B35A6" w:rsidP="00421980">
      <w:pPr>
        <w:jc w:val="right"/>
        <w:rPr>
          <w:iCs/>
          <w:color w:val="000000"/>
        </w:rPr>
      </w:pPr>
      <w:r w:rsidRPr="00F53DD9">
        <w:rPr>
          <w:iCs/>
          <w:color w:val="000000"/>
        </w:rPr>
        <w:t xml:space="preserve">проведения их конкурсного отбора в </w:t>
      </w:r>
    </w:p>
    <w:p w:rsidR="001B35A6" w:rsidRPr="00F53DD9" w:rsidRDefault="001B35A6" w:rsidP="00421980">
      <w:pPr>
        <w:jc w:val="right"/>
        <w:rPr>
          <w:color w:val="000000"/>
        </w:rPr>
      </w:pPr>
      <w:r w:rsidRPr="00F53DD9">
        <w:rPr>
          <w:iCs/>
          <w:color w:val="000000"/>
        </w:rPr>
        <w:t>городе Пыть-Яхе</w:t>
      </w:r>
    </w:p>
    <w:p w:rsidR="001B35A6" w:rsidRPr="005A65D3" w:rsidRDefault="001B35A6" w:rsidP="001B35A6">
      <w:pPr>
        <w:rPr>
          <w:i/>
          <w:iCs/>
          <w:color w:val="000000"/>
        </w:rPr>
      </w:pPr>
    </w:p>
    <w:p w:rsidR="001B35A6" w:rsidRPr="005A65D3" w:rsidRDefault="001B35A6" w:rsidP="00421980">
      <w:pPr>
        <w:jc w:val="center"/>
        <w:rPr>
          <w:color w:val="000000"/>
        </w:rPr>
      </w:pPr>
      <w:r w:rsidRPr="005A65D3">
        <w:rPr>
          <w:color w:val="000000"/>
        </w:rPr>
        <w:t>Методика и критерии оценки инициативных проектов</w:t>
      </w:r>
    </w:p>
    <w:p w:rsidR="001B35A6" w:rsidRPr="005A65D3" w:rsidRDefault="001B35A6" w:rsidP="001B35A6">
      <w:pPr>
        <w:rPr>
          <w:color w:val="000000"/>
        </w:rPr>
      </w:pPr>
    </w:p>
    <w:p w:rsidR="001B35A6" w:rsidRPr="005A65D3" w:rsidRDefault="001B35A6" w:rsidP="001B35A6">
      <w:pPr>
        <w:rPr>
          <w:color w:val="000000"/>
        </w:rPr>
      </w:pPr>
      <w:r w:rsidRPr="005A65D3">
        <w:rPr>
          <w:color w:val="000000"/>
        </w:rPr>
        <w:t>Оценка инициативного проекта осуществляется на основании критериев, установленных в таблице 1. Оценка инициативного проекта по каждому критерию определяется в баллах. Итоговая оценка инициативного проекта рассчитывается на основании суммы баллов каждого члена конкурсной комиссии.</w:t>
      </w:r>
    </w:p>
    <w:p w:rsidR="001B35A6" w:rsidRPr="005A65D3" w:rsidRDefault="001B35A6" w:rsidP="001B35A6">
      <w:pPr>
        <w:rPr>
          <w:color w:val="000000"/>
        </w:rPr>
      </w:pPr>
      <w:r w:rsidRPr="005A65D3">
        <w:rPr>
          <w:color w:val="000000"/>
        </w:rPr>
        <w:t>Оценка инициативного проекта осуществляется отдельно по каждому инициативному проекту.</w:t>
      </w:r>
    </w:p>
    <w:p w:rsidR="001B35A6" w:rsidRPr="005A65D3" w:rsidRDefault="001B35A6" w:rsidP="001B35A6">
      <w:pPr>
        <w:rPr>
          <w:color w:val="000000"/>
        </w:rPr>
      </w:pPr>
      <w:r w:rsidRPr="005A65D3">
        <w:rPr>
          <w:color w:val="000000"/>
        </w:rPr>
        <w:t>При проведении конкурсного отбора конкурсная комиссия осуществляет ранжирование инициативных проектов по набранному количеству баллов.</w:t>
      </w:r>
    </w:p>
    <w:p w:rsidR="001B35A6" w:rsidRPr="005A65D3" w:rsidRDefault="001B35A6" w:rsidP="001B35A6">
      <w:pPr>
        <w:rPr>
          <w:color w:val="000000"/>
        </w:rPr>
      </w:pPr>
      <w:r w:rsidRPr="005A65D3">
        <w:rPr>
          <w:color w:val="000000"/>
        </w:rPr>
        <w:t xml:space="preserve">Победителями конкурсного отбора признаются инициативные проекты, набравшие наибольшее количество баллов по отношению к остальным инициативным проектам. При недостаточности бюджетных ассигнований, предусмотренных в бюджете города Пыть-Яха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города Пыть-Яха возможна в пределах объемов бюджетных ассигнований, предусмотренных в бюджете города Пыть-Яха. </w:t>
      </w:r>
    </w:p>
    <w:p w:rsidR="001B35A6" w:rsidRPr="005A65D3" w:rsidRDefault="001B35A6" w:rsidP="001B35A6">
      <w:pPr>
        <w:rPr>
          <w:color w:val="000000"/>
        </w:rPr>
      </w:pPr>
      <w:r w:rsidRPr="005A65D3">
        <w:rPr>
          <w:color w:val="000000"/>
        </w:rPr>
        <w:t xml:space="preserve">В случае, если два или более инициативных проекта получили равную оценку, наиболее высокий рейтинг присваивается инициативному проекту, у которого объем привлекаемых средств из внебюджетных источников финансирования больше. </w:t>
      </w:r>
    </w:p>
    <w:p w:rsidR="001B35A6" w:rsidRPr="005A65D3" w:rsidRDefault="001B35A6" w:rsidP="001B35A6">
      <w:pPr>
        <w:rPr>
          <w:color w:val="000000"/>
        </w:rPr>
      </w:pPr>
      <w:r w:rsidRPr="005A65D3">
        <w:rPr>
          <w:color w:val="000000"/>
        </w:rPr>
        <w:t>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1B35A6" w:rsidRPr="005A65D3" w:rsidRDefault="001B35A6" w:rsidP="001B35A6">
      <w:pPr>
        <w:rPr>
          <w:color w:val="000000"/>
        </w:rPr>
      </w:pPr>
    </w:p>
    <w:p w:rsidR="001B35A6" w:rsidRPr="005A65D3" w:rsidRDefault="001B35A6" w:rsidP="00421980">
      <w:pPr>
        <w:jc w:val="right"/>
        <w:rPr>
          <w:color w:val="000000"/>
        </w:rPr>
      </w:pPr>
      <w:r w:rsidRPr="005A65D3">
        <w:rPr>
          <w:color w:val="000000"/>
        </w:rPr>
        <w:t xml:space="preserve">Таблица 1 </w:t>
      </w:r>
    </w:p>
    <w:p w:rsidR="001B35A6" w:rsidRPr="005A65D3" w:rsidRDefault="001B35A6" w:rsidP="00421980">
      <w:pPr>
        <w:jc w:val="center"/>
        <w:rPr>
          <w:i/>
          <w:iCs/>
          <w:color w:val="000000"/>
          <w:sz w:val="22"/>
          <w:szCs w:val="22"/>
        </w:rPr>
      </w:pPr>
      <w:r w:rsidRPr="005A65D3">
        <w:rPr>
          <w:color w:val="000000"/>
        </w:rPr>
        <w:t>Критерии оценки инициативного проекта</w:t>
      </w:r>
    </w:p>
    <w:p w:rsidR="001B35A6" w:rsidRPr="005A65D3" w:rsidRDefault="001B35A6" w:rsidP="001B35A6">
      <w:pPr>
        <w:rPr>
          <w:i/>
          <w:iCs/>
          <w:color w:val="000000"/>
          <w:sz w:val="22"/>
          <w:szCs w:val="22"/>
        </w:rPr>
      </w:pPr>
    </w:p>
    <w:tbl>
      <w:tblPr>
        <w:tblW w:w="9769" w:type="dxa"/>
        <w:tblInd w:w="-505"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629"/>
        <w:gridCol w:w="5529"/>
        <w:gridCol w:w="351"/>
        <w:gridCol w:w="2268"/>
        <w:gridCol w:w="992"/>
      </w:tblGrid>
      <w:tr w:rsidR="001B35A6" w:rsidRPr="005A65D3" w:rsidTr="00F53DD9">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 п/п</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center"/>
              <w:rPr>
                <w:color w:val="000000"/>
              </w:rPr>
            </w:pPr>
            <w:r w:rsidRPr="005A65D3">
              <w:rPr>
                <w:color w:val="000000"/>
              </w:rPr>
              <w:t>Наименования критериев конкурсного отбора</w:t>
            </w: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center"/>
              <w:rPr>
                <w:color w:val="000000"/>
              </w:rPr>
            </w:pPr>
            <w:r w:rsidRPr="005A65D3">
              <w:rPr>
                <w:color w:val="000000"/>
              </w:rPr>
              <w:t>Значения критериев конкурсного отбора</w:t>
            </w:r>
          </w:p>
        </w:tc>
        <w:tc>
          <w:tcPr>
            <w:tcW w:w="992" w:type="dxa"/>
            <w:tcBorders>
              <w:top w:val="single" w:sz="4" w:space="0" w:color="auto"/>
              <w:left w:val="single" w:sz="4" w:space="0" w:color="auto"/>
              <w:bottom w:val="single" w:sz="4" w:space="0" w:color="auto"/>
            </w:tcBorders>
            <w:vAlign w:val="center"/>
          </w:tcPr>
          <w:p w:rsidR="001B35A6" w:rsidRPr="005A65D3" w:rsidRDefault="001B35A6" w:rsidP="00421980">
            <w:pPr>
              <w:ind w:firstLine="0"/>
              <w:jc w:val="center"/>
              <w:rPr>
                <w:color w:val="000000"/>
              </w:rPr>
            </w:pPr>
            <w:proofErr w:type="gramStart"/>
            <w:r w:rsidRPr="005A65D3">
              <w:rPr>
                <w:color w:val="000000"/>
              </w:rPr>
              <w:t>Коли-</w:t>
            </w:r>
            <w:proofErr w:type="spellStart"/>
            <w:r w:rsidRPr="005A65D3">
              <w:rPr>
                <w:color w:val="000000"/>
              </w:rPr>
              <w:t>чество</w:t>
            </w:r>
            <w:proofErr w:type="spellEnd"/>
            <w:proofErr w:type="gramEnd"/>
            <w:r w:rsidRPr="005A65D3">
              <w:rPr>
                <w:color w:val="000000"/>
              </w:rPr>
              <w:t xml:space="preserve"> баллов</w:t>
            </w:r>
          </w:p>
        </w:tc>
      </w:tr>
      <w:tr w:rsidR="001B35A6" w:rsidRPr="005A65D3" w:rsidTr="00F53DD9">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1</w:t>
            </w:r>
          </w:p>
        </w:tc>
        <w:tc>
          <w:tcPr>
            <w:tcW w:w="5880"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2</w:t>
            </w: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3</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center"/>
              <w:rPr>
                <w:color w:val="000000"/>
              </w:rPr>
            </w:pPr>
            <w:r w:rsidRPr="005A65D3">
              <w:rPr>
                <w:color w:val="000000"/>
              </w:rPr>
              <w:t>4</w:t>
            </w:r>
          </w:p>
        </w:tc>
      </w:tr>
      <w:tr w:rsidR="001B35A6" w:rsidRPr="005A65D3" w:rsidTr="00F53DD9">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1.</w:t>
            </w:r>
          </w:p>
        </w:tc>
        <w:tc>
          <w:tcPr>
            <w:tcW w:w="8148" w:type="dxa"/>
            <w:gridSpan w:val="3"/>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Социальная и экономическая эффективность реализации проекта: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rPr>
                <w:color w:val="000000"/>
              </w:rPr>
            </w:pP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1.1.</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Доля </w:t>
            </w:r>
            <w:proofErr w:type="spellStart"/>
            <w:r w:rsidRPr="005A65D3">
              <w:rPr>
                <w:color w:val="000000"/>
              </w:rPr>
              <w:t>благополучателей</w:t>
            </w:r>
            <w:proofErr w:type="spellEnd"/>
            <w:r w:rsidRPr="005A65D3">
              <w:rPr>
                <w:color w:val="000000"/>
              </w:rPr>
              <w:t xml:space="preserve"> в общей численности населения населенного пункта</w:t>
            </w: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от 61 до 100%</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40</w:t>
            </w:r>
          </w:p>
        </w:tc>
      </w:tr>
      <w:tr w:rsidR="001B35A6" w:rsidRPr="005A65D3" w:rsidTr="00F53DD9">
        <w:trPr>
          <w:trHeight w:val="20"/>
        </w:trPr>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от 31 до 60%</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20</w:t>
            </w:r>
          </w:p>
        </w:tc>
      </w:tr>
      <w:tr w:rsidR="001B35A6" w:rsidRPr="005A65D3" w:rsidTr="00F53DD9">
        <w:trPr>
          <w:trHeight w:val="20"/>
        </w:trPr>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от 0 до 30%</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1.2.</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«Долговечность» результатов проекта</w:t>
            </w: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более 5 лет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15</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от 1 года до 5 лет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10</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от 0 до 1 года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5</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1.3.</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Необходимость содержания и эксплуатации объекта, возведенного в результате реализации инициативного проекта, за счет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да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нет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p>
          <w:p w:rsidR="001B35A6" w:rsidRPr="005A65D3" w:rsidRDefault="001B35A6" w:rsidP="00421980">
            <w:pPr>
              <w:ind w:firstLine="0"/>
              <w:jc w:val="left"/>
              <w:rPr>
                <w:color w:val="000000"/>
              </w:rPr>
            </w:pPr>
            <w:r w:rsidRPr="005A65D3">
              <w:rPr>
                <w:color w:val="000000"/>
              </w:rPr>
              <w:t>10</w:t>
            </w:r>
          </w:p>
        </w:tc>
      </w:tr>
      <w:tr w:rsidR="001B35A6" w:rsidRPr="005A65D3" w:rsidTr="00F53DD9">
        <w:trPr>
          <w:trHeight w:val="907"/>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lastRenderedPageBreak/>
              <w:t>2.</w:t>
            </w:r>
          </w:p>
        </w:tc>
        <w:tc>
          <w:tcPr>
            <w:tcW w:w="8148" w:type="dxa"/>
            <w:gridSpan w:val="3"/>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Степень участия населения муниципального образования в определении и решении проблемы, заявленной в инициативном проекте</w:t>
            </w:r>
          </w:p>
          <w:p w:rsidR="001B35A6" w:rsidRPr="005A65D3" w:rsidRDefault="001B35A6" w:rsidP="00421980">
            <w:pPr>
              <w:ind w:firstLine="0"/>
              <w:jc w:val="left"/>
              <w:rPr>
                <w:color w:val="000000"/>
              </w:rPr>
            </w:pPr>
            <w:r w:rsidRPr="005A65D3">
              <w:rPr>
                <w:color w:val="000000"/>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2.1.</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Участие населения в определении проблемы, на решение которой направлен инициативный проект</w:t>
            </w: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да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5</w:t>
            </w:r>
          </w:p>
        </w:tc>
      </w:tr>
      <w:tr w:rsidR="001B35A6" w:rsidRPr="005A65D3" w:rsidTr="00F53DD9">
        <w:trPr>
          <w:trHeight w:val="20"/>
        </w:trPr>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нет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2.2</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Участие населения в определении параметров инициативного проекта (размер, объем)</w:t>
            </w: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да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3</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нет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2.3.</w:t>
            </w:r>
          </w:p>
        </w:tc>
        <w:tc>
          <w:tcPr>
            <w:tcW w:w="5880" w:type="dxa"/>
            <w:gridSpan w:val="2"/>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Информирование населения в процессе отбора приоритетной проблемы и разработки инициативного проекта</w:t>
            </w: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да</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2</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880" w:type="dxa"/>
            <w:gridSpan w:val="2"/>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нет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3.</w:t>
            </w:r>
          </w:p>
        </w:tc>
        <w:tc>
          <w:tcPr>
            <w:tcW w:w="8148" w:type="dxa"/>
            <w:gridSpan w:val="3"/>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Актуальность (острота) проблемы</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p>
        </w:tc>
      </w:tr>
      <w:tr w:rsidR="001B35A6" w:rsidRPr="005A65D3" w:rsidTr="00F53DD9">
        <w:trPr>
          <w:trHeight w:val="681"/>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3.1</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средняя-проблема достаточно широко осознается целевой группой населения, ее решение может привести к улучшению качества жизни </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p w:rsidR="001B35A6" w:rsidRPr="005A65D3" w:rsidRDefault="001B35A6" w:rsidP="00F53DD9">
            <w:pPr>
              <w:ind w:firstLine="147"/>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 xml:space="preserve">5 </w:t>
            </w:r>
          </w:p>
        </w:tc>
      </w:tr>
      <w:tr w:rsidR="001B35A6" w:rsidRPr="005A65D3" w:rsidTr="00F53DD9">
        <w:trPr>
          <w:trHeight w:val="28"/>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3.2</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высокая-отсутствие решения будет негативно сказываться на качестве жизни населения </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 xml:space="preserve">10 </w:t>
            </w:r>
          </w:p>
        </w:tc>
      </w:tr>
      <w:tr w:rsidR="001B35A6" w:rsidRPr="005A65D3" w:rsidTr="00F53DD9">
        <w:trPr>
          <w:trHeight w:val="541"/>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3.3.</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очень высокая-решение проблемы необходимо для поддержания и сохранения условий жизнеобеспечения населения </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 xml:space="preserve">15 </w:t>
            </w:r>
          </w:p>
        </w:tc>
      </w:tr>
      <w:tr w:rsidR="001B35A6" w:rsidRPr="005A65D3" w:rsidTr="00F53DD9">
        <w:trPr>
          <w:trHeight w:val="132"/>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4</w:t>
            </w:r>
          </w:p>
        </w:tc>
        <w:tc>
          <w:tcPr>
            <w:tcW w:w="8148" w:type="dxa"/>
            <w:gridSpan w:val="3"/>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Наличие мероприятий по уменьшению негативного воздействия на состояние окружающей среды и здоровья населения: </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p>
        </w:tc>
      </w:tr>
      <w:tr w:rsidR="001B35A6" w:rsidRPr="005A65D3" w:rsidTr="00F53DD9">
        <w:trPr>
          <w:trHeight w:val="28"/>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4.1</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не предусматривается</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rPr>
          <w:trHeight w:val="680"/>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4.2.</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наличие мероприятий, связанных с обустройством территории населенного пункта (озеленение, расчистка и обустройство водных объектов, ликвидация свалок и т.п.)</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10</w:t>
            </w:r>
          </w:p>
        </w:tc>
      </w:tr>
      <w:tr w:rsidR="001B35A6" w:rsidRPr="005A65D3" w:rsidTr="00F53DD9">
        <w:trPr>
          <w:trHeight w:val="680"/>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4.3.</w:t>
            </w:r>
          </w:p>
        </w:tc>
        <w:tc>
          <w:tcPr>
            <w:tcW w:w="5529" w:type="dxa"/>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наличие проектов,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пр.) </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15</w:t>
            </w:r>
          </w:p>
        </w:tc>
      </w:tr>
      <w:tr w:rsidR="001B35A6" w:rsidRPr="005A65D3" w:rsidTr="00F53DD9">
        <w:trPr>
          <w:trHeight w:val="28"/>
        </w:trPr>
        <w:tc>
          <w:tcPr>
            <w:tcW w:w="629" w:type="dxa"/>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5</w:t>
            </w:r>
          </w:p>
        </w:tc>
        <w:tc>
          <w:tcPr>
            <w:tcW w:w="8148" w:type="dxa"/>
            <w:gridSpan w:val="3"/>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Вклад участников реализации проекта в его финансирование</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5.1.</w:t>
            </w:r>
          </w:p>
        </w:tc>
        <w:tc>
          <w:tcPr>
            <w:tcW w:w="5529" w:type="dxa"/>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Уровень </w:t>
            </w:r>
            <w:proofErr w:type="spellStart"/>
            <w:r w:rsidRPr="005A65D3">
              <w:rPr>
                <w:color w:val="000000"/>
              </w:rPr>
              <w:t>софинансирования</w:t>
            </w:r>
            <w:proofErr w:type="spellEnd"/>
            <w:r w:rsidRPr="005A65D3">
              <w:rPr>
                <w:color w:val="000000"/>
              </w:rPr>
              <w:t xml:space="preserve"> проекта со стороны населения</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5% и выше</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10</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1% до 5%</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5</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0,5% до 1%</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2</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0%</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5.2.</w:t>
            </w:r>
          </w:p>
        </w:tc>
        <w:tc>
          <w:tcPr>
            <w:tcW w:w="5529" w:type="dxa"/>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Уровень </w:t>
            </w:r>
            <w:proofErr w:type="spellStart"/>
            <w:r w:rsidRPr="005A65D3">
              <w:rPr>
                <w:color w:val="000000"/>
              </w:rPr>
              <w:t>софинансирования</w:t>
            </w:r>
            <w:proofErr w:type="spellEnd"/>
            <w:r w:rsidRPr="005A65D3">
              <w:rPr>
                <w:color w:val="000000"/>
              </w:rPr>
              <w:t xml:space="preserve"> проекта со стороны организаций и других внебюджетных источников</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5% и выше</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10</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1% и свыше</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5</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от 0,5% до 1%</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3</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0%</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5.3.</w:t>
            </w:r>
          </w:p>
        </w:tc>
        <w:tc>
          <w:tcPr>
            <w:tcW w:w="5529" w:type="dxa"/>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Вклад населения в реализацию проекта в </w:t>
            </w:r>
            <w:proofErr w:type="spellStart"/>
            <w:r w:rsidRPr="005A65D3">
              <w:rPr>
                <w:color w:val="000000"/>
              </w:rPr>
              <w:t>неденежной</w:t>
            </w:r>
            <w:proofErr w:type="spellEnd"/>
            <w:r w:rsidRPr="005A65D3">
              <w:rPr>
                <w:color w:val="000000"/>
              </w:rPr>
              <w:t xml:space="preserve"> форме (трудовое участие, материалы и другие формы)</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предусматривает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3</w:t>
            </w:r>
          </w:p>
        </w:tc>
      </w:tr>
      <w:tr w:rsidR="001B35A6" w:rsidRPr="005A65D3"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1B35A6" w:rsidRPr="005A65D3" w:rsidRDefault="001B35A6" w:rsidP="00421980">
            <w:pPr>
              <w:ind w:firstLine="0"/>
              <w:jc w:val="left"/>
              <w:rPr>
                <w:color w:val="000000"/>
              </w:rPr>
            </w:pPr>
            <w:r w:rsidRPr="005A65D3">
              <w:rPr>
                <w:color w:val="000000"/>
              </w:rPr>
              <w:t>не предусматривает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0</w:t>
            </w:r>
          </w:p>
        </w:tc>
      </w:tr>
      <w:tr w:rsidR="001B35A6" w:rsidRPr="005A65D3" w:rsidTr="00F53DD9">
        <w:tc>
          <w:tcPr>
            <w:tcW w:w="629" w:type="dxa"/>
            <w:vMerge w:val="restart"/>
            <w:tcBorders>
              <w:top w:val="single" w:sz="4" w:space="0" w:color="auto"/>
              <w:bottom w:val="single" w:sz="4" w:space="0" w:color="auto"/>
              <w:right w:val="single" w:sz="4" w:space="0" w:color="auto"/>
            </w:tcBorders>
          </w:tcPr>
          <w:p w:rsidR="001B35A6" w:rsidRPr="005A65D3" w:rsidRDefault="001B35A6" w:rsidP="00421980">
            <w:pPr>
              <w:ind w:firstLine="0"/>
              <w:jc w:val="center"/>
              <w:rPr>
                <w:color w:val="000000"/>
              </w:rPr>
            </w:pPr>
            <w:r w:rsidRPr="005A65D3">
              <w:rPr>
                <w:color w:val="000000"/>
              </w:rPr>
              <w:t>5.4.</w:t>
            </w:r>
          </w:p>
        </w:tc>
        <w:tc>
          <w:tcPr>
            <w:tcW w:w="5529" w:type="dxa"/>
            <w:vMerge w:val="restart"/>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 xml:space="preserve">Вклад организаций и других внебюджетных источников в реализацию проекта в </w:t>
            </w:r>
            <w:proofErr w:type="spellStart"/>
            <w:r w:rsidRPr="005A65D3">
              <w:rPr>
                <w:color w:val="000000"/>
              </w:rPr>
              <w:t>неденежной</w:t>
            </w:r>
            <w:proofErr w:type="spellEnd"/>
            <w:r w:rsidRPr="005A65D3">
              <w:rPr>
                <w:color w:val="000000"/>
              </w:rPr>
              <w:t xml:space="preserve"> форме (трудовое участие, материалы и другие формы)</w:t>
            </w: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предусматривает</w:t>
            </w:r>
          </w:p>
        </w:tc>
        <w:tc>
          <w:tcPr>
            <w:tcW w:w="992" w:type="dxa"/>
            <w:tcBorders>
              <w:top w:val="single" w:sz="4" w:space="0" w:color="auto"/>
              <w:left w:val="single" w:sz="4" w:space="0" w:color="auto"/>
              <w:bottom w:val="single" w:sz="4" w:space="0" w:color="auto"/>
            </w:tcBorders>
          </w:tcPr>
          <w:p w:rsidR="001B35A6" w:rsidRPr="005A65D3" w:rsidRDefault="001B35A6" w:rsidP="00421980">
            <w:pPr>
              <w:ind w:firstLine="0"/>
              <w:jc w:val="left"/>
              <w:rPr>
                <w:color w:val="000000"/>
              </w:rPr>
            </w:pPr>
            <w:r w:rsidRPr="005A65D3">
              <w:rPr>
                <w:color w:val="000000"/>
              </w:rPr>
              <w:t>3</w:t>
            </w:r>
          </w:p>
        </w:tc>
      </w:tr>
      <w:tr w:rsidR="001B35A6" w:rsidRPr="001B35A6" w:rsidTr="00F53DD9">
        <w:tc>
          <w:tcPr>
            <w:tcW w:w="629" w:type="dxa"/>
            <w:vMerge/>
            <w:tcBorders>
              <w:top w:val="single" w:sz="4" w:space="0" w:color="auto"/>
              <w:bottom w:val="single" w:sz="4" w:space="0" w:color="auto"/>
              <w:right w:val="single" w:sz="4" w:space="0" w:color="auto"/>
            </w:tcBorders>
          </w:tcPr>
          <w:p w:rsidR="001B35A6" w:rsidRPr="005A65D3" w:rsidRDefault="001B35A6" w:rsidP="00421980">
            <w:pPr>
              <w:ind w:firstLine="0"/>
              <w:rPr>
                <w:color w:val="000000"/>
              </w:rPr>
            </w:pPr>
          </w:p>
        </w:tc>
        <w:tc>
          <w:tcPr>
            <w:tcW w:w="5529" w:type="dxa"/>
            <w:vMerge/>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rPr>
                <w:color w:val="000000"/>
              </w:rPr>
            </w:pPr>
          </w:p>
        </w:tc>
        <w:tc>
          <w:tcPr>
            <w:tcW w:w="2619" w:type="dxa"/>
            <w:gridSpan w:val="2"/>
            <w:tcBorders>
              <w:top w:val="single" w:sz="4" w:space="0" w:color="auto"/>
              <w:left w:val="single" w:sz="4" w:space="0" w:color="auto"/>
              <w:bottom w:val="single" w:sz="4" w:space="0" w:color="auto"/>
              <w:right w:val="single" w:sz="4" w:space="0" w:color="auto"/>
            </w:tcBorders>
          </w:tcPr>
          <w:p w:rsidR="001B35A6" w:rsidRPr="005A65D3" w:rsidRDefault="001B35A6" w:rsidP="00421980">
            <w:pPr>
              <w:ind w:firstLine="0"/>
              <w:jc w:val="left"/>
              <w:rPr>
                <w:color w:val="000000"/>
              </w:rPr>
            </w:pPr>
            <w:r w:rsidRPr="005A65D3">
              <w:rPr>
                <w:color w:val="000000"/>
              </w:rPr>
              <w:t>не предусматривает</w:t>
            </w:r>
          </w:p>
        </w:tc>
        <w:tc>
          <w:tcPr>
            <w:tcW w:w="992" w:type="dxa"/>
            <w:tcBorders>
              <w:top w:val="single" w:sz="4" w:space="0" w:color="auto"/>
              <w:left w:val="single" w:sz="4" w:space="0" w:color="auto"/>
              <w:bottom w:val="single" w:sz="4" w:space="0" w:color="auto"/>
            </w:tcBorders>
          </w:tcPr>
          <w:p w:rsidR="001B35A6" w:rsidRPr="001B35A6" w:rsidRDefault="001B35A6" w:rsidP="00421980">
            <w:pPr>
              <w:ind w:firstLine="0"/>
              <w:jc w:val="left"/>
              <w:rPr>
                <w:color w:val="000000"/>
              </w:rPr>
            </w:pPr>
            <w:r w:rsidRPr="005A65D3">
              <w:rPr>
                <w:color w:val="000000"/>
              </w:rPr>
              <w:t>0</w:t>
            </w:r>
          </w:p>
        </w:tc>
      </w:tr>
    </w:tbl>
    <w:p w:rsidR="005113F2" w:rsidRPr="001B35A6" w:rsidRDefault="005113F2" w:rsidP="001B35A6"/>
    <w:sectPr w:rsidR="005113F2" w:rsidRPr="001B35A6" w:rsidSect="00DF1066">
      <w:headerReference w:type="even" r:id="rId24"/>
      <w:headerReference w:type="default" r:id="rId25"/>
      <w:footerReference w:type="even" r:id="rId26"/>
      <w:footerReference w:type="default" r:id="rId27"/>
      <w:headerReference w:type="first" r:id="rId28"/>
      <w:footerReference w:type="first" r:id="rId29"/>
      <w:pgSz w:w="11906" w:h="16838" w:code="9"/>
      <w:pgMar w:top="1134" w:right="686" w:bottom="907" w:left="1701" w:header="397"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AA" w:rsidRDefault="008730AA">
      <w:r>
        <w:separator/>
      </w:r>
    </w:p>
  </w:endnote>
  <w:endnote w:type="continuationSeparator" w:id="0">
    <w:p w:rsidR="008730AA" w:rsidRDefault="0087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AA" w:rsidRDefault="008730AA">
      <w:r>
        <w:separator/>
      </w:r>
    </w:p>
  </w:footnote>
  <w:footnote w:type="continuationSeparator" w:id="0">
    <w:p w:rsidR="008730AA" w:rsidRDefault="00873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rsidP="00AE38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626D30" w:rsidRDefault="00626D3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0" w:rsidRDefault="00626D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9FB"/>
    <w:multiLevelType w:val="multilevel"/>
    <w:tmpl w:val="14D6AE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0" w:firstLine="397"/>
      </w:pPr>
      <w:rPr>
        <w:rFonts w:hint="default"/>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906B56"/>
    <w:multiLevelType w:val="hybridMultilevel"/>
    <w:tmpl w:val="46244728"/>
    <w:lvl w:ilvl="0" w:tplc="355A1D02">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FE41BA"/>
    <w:multiLevelType w:val="hybridMultilevel"/>
    <w:tmpl w:val="6A50DAC6"/>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33C5"/>
    <w:multiLevelType w:val="multilevel"/>
    <w:tmpl w:val="F1F4C8B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444EF0"/>
    <w:multiLevelType w:val="multilevel"/>
    <w:tmpl w:val="5310FEE0"/>
    <w:lvl w:ilvl="0">
      <w:start w:val="1"/>
      <w:numFmt w:val="decimal"/>
      <w:lvlText w:val="%1."/>
      <w:lvlJc w:val="left"/>
      <w:pPr>
        <w:ind w:left="1444" w:hanging="73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F9E5699"/>
    <w:multiLevelType w:val="multilevel"/>
    <w:tmpl w:val="C54A207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34E4867"/>
    <w:multiLevelType w:val="multilevel"/>
    <w:tmpl w:val="1158D0A2"/>
    <w:styleLink w:val="1ai"/>
    <w:lvl w:ilvl="0">
      <w:start w:val="1"/>
      <w:numFmt w:val="decimal"/>
      <w:lvlText w:val="%1."/>
      <w:lvlJc w:val="left"/>
      <w:pPr>
        <w:tabs>
          <w:tab w:val="num" w:pos="397"/>
        </w:tabs>
        <w:ind w:left="0" w:firstLine="397"/>
      </w:pPr>
      <w:rPr>
        <w:rFonts w:hint="default"/>
      </w:rPr>
    </w:lvl>
    <w:lvl w:ilvl="1">
      <w:start w:val="1"/>
      <w:numFmt w:val="decimal"/>
      <w:lvlText w:val="%1.%2."/>
      <w:lvlJc w:val="left"/>
      <w:pPr>
        <w:tabs>
          <w:tab w:val="num" w:pos="283"/>
        </w:tabs>
        <w:ind w:left="-397" w:firstLine="680"/>
      </w:pPr>
      <w:rPr>
        <w:rFonts w:hint="default"/>
      </w:rPr>
    </w:lvl>
    <w:lvl w:ilvl="2">
      <w:start w:val="1"/>
      <w:numFmt w:val="decimal"/>
      <w:lvlText w:val="%1.%2.%3."/>
      <w:lvlJc w:val="left"/>
      <w:pPr>
        <w:tabs>
          <w:tab w:val="num" w:pos="323"/>
        </w:tabs>
        <w:ind w:left="323" w:hanging="720"/>
      </w:pPr>
      <w:rPr>
        <w:rFonts w:hint="default"/>
      </w:rPr>
    </w:lvl>
    <w:lvl w:ilvl="3">
      <w:start w:val="1"/>
      <w:numFmt w:val="decimal"/>
      <w:lvlText w:val="%1.%2.%3.%4."/>
      <w:lvlJc w:val="left"/>
      <w:pPr>
        <w:tabs>
          <w:tab w:val="num" w:pos="683"/>
        </w:tabs>
        <w:ind w:left="683" w:hanging="1080"/>
      </w:pPr>
      <w:rPr>
        <w:rFonts w:hint="default"/>
      </w:rPr>
    </w:lvl>
    <w:lvl w:ilvl="4">
      <w:start w:val="1"/>
      <w:numFmt w:val="decimal"/>
      <w:lvlText w:val="%1.%2.%3.%4.%5."/>
      <w:lvlJc w:val="left"/>
      <w:pPr>
        <w:tabs>
          <w:tab w:val="num" w:pos="683"/>
        </w:tabs>
        <w:ind w:left="683" w:hanging="1080"/>
      </w:pPr>
      <w:rPr>
        <w:rFonts w:hint="default"/>
      </w:rPr>
    </w:lvl>
    <w:lvl w:ilvl="5">
      <w:start w:val="1"/>
      <w:numFmt w:val="decimal"/>
      <w:lvlText w:val="%1.%2.%3.%4.%5.%6."/>
      <w:lvlJc w:val="left"/>
      <w:pPr>
        <w:tabs>
          <w:tab w:val="num" w:pos="1043"/>
        </w:tabs>
        <w:ind w:left="1043" w:hanging="1440"/>
      </w:pPr>
      <w:rPr>
        <w:rFonts w:hint="default"/>
      </w:rPr>
    </w:lvl>
    <w:lvl w:ilvl="6">
      <w:start w:val="1"/>
      <w:numFmt w:val="decimal"/>
      <w:lvlText w:val="%1.%2.%3.%4.%5.%6.%7."/>
      <w:lvlJc w:val="left"/>
      <w:pPr>
        <w:tabs>
          <w:tab w:val="num" w:pos="1043"/>
        </w:tabs>
        <w:ind w:left="1043" w:hanging="1440"/>
      </w:pPr>
      <w:rPr>
        <w:rFonts w:hint="default"/>
      </w:rPr>
    </w:lvl>
    <w:lvl w:ilvl="7">
      <w:start w:val="1"/>
      <w:numFmt w:val="decimal"/>
      <w:lvlText w:val="%1.%2.%3.%4.%5.%6.%7.%8."/>
      <w:lvlJc w:val="left"/>
      <w:pPr>
        <w:tabs>
          <w:tab w:val="num" w:pos="1403"/>
        </w:tabs>
        <w:ind w:left="1403" w:hanging="1800"/>
      </w:pPr>
      <w:rPr>
        <w:rFonts w:hint="default"/>
      </w:rPr>
    </w:lvl>
    <w:lvl w:ilvl="8">
      <w:start w:val="1"/>
      <w:numFmt w:val="decimal"/>
      <w:lvlText w:val="%1.%2.%3.%4.%5.%6.%7.%8.%9."/>
      <w:lvlJc w:val="left"/>
      <w:pPr>
        <w:tabs>
          <w:tab w:val="num" w:pos="1403"/>
        </w:tabs>
        <w:ind w:left="1403" w:hanging="1800"/>
      </w:pPr>
      <w:rPr>
        <w:rFonts w:hint="default"/>
      </w:rPr>
    </w:lvl>
  </w:abstractNum>
  <w:abstractNum w:abstractNumId="7" w15:restartNumberingAfterBreak="0">
    <w:nsid w:val="13C353BA"/>
    <w:multiLevelType w:val="hybridMultilevel"/>
    <w:tmpl w:val="BC12B524"/>
    <w:lvl w:ilvl="0" w:tplc="71B2545C">
      <w:start w:val="2"/>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15:restartNumberingAfterBreak="0">
    <w:nsid w:val="164D3245"/>
    <w:multiLevelType w:val="hybridMultilevel"/>
    <w:tmpl w:val="7F9289A0"/>
    <w:lvl w:ilvl="0" w:tplc="AEEE905E">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F01DC9"/>
    <w:multiLevelType w:val="multilevel"/>
    <w:tmpl w:val="E4D8E27C"/>
    <w:lvl w:ilvl="0">
      <w:start w:val="2"/>
      <w:numFmt w:val="decimal"/>
      <w:lvlText w:val="%1"/>
      <w:lvlJc w:val="left"/>
      <w:pPr>
        <w:ind w:left="118" w:hanging="476"/>
      </w:pPr>
      <w:rPr>
        <w:rFonts w:hint="default"/>
      </w:rPr>
    </w:lvl>
    <w:lvl w:ilvl="1">
      <w:start w:val="1"/>
      <w:numFmt w:val="decimal"/>
      <w:lvlText w:val="%1.%2."/>
      <w:lvlJc w:val="left"/>
      <w:pPr>
        <w:ind w:left="118" w:hanging="476"/>
      </w:pPr>
      <w:rPr>
        <w:rFonts w:ascii="Times New Roman" w:eastAsia="Times New Roman" w:hAnsi="Times New Roman" w:hint="default"/>
        <w:color w:val="606062"/>
        <w:sz w:val="27"/>
        <w:szCs w:val="27"/>
      </w:rPr>
    </w:lvl>
    <w:lvl w:ilvl="2">
      <w:start w:val="1"/>
      <w:numFmt w:val="bullet"/>
      <w:lvlText w:val="•"/>
      <w:lvlJc w:val="left"/>
      <w:pPr>
        <w:ind w:left="1959" w:hanging="476"/>
      </w:pPr>
      <w:rPr>
        <w:rFonts w:hint="default"/>
      </w:rPr>
    </w:lvl>
    <w:lvl w:ilvl="3">
      <w:start w:val="1"/>
      <w:numFmt w:val="bullet"/>
      <w:lvlText w:val="•"/>
      <w:lvlJc w:val="left"/>
      <w:pPr>
        <w:ind w:left="2879" w:hanging="476"/>
      </w:pPr>
      <w:rPr>
        <w:rFonts w:hint="default"/>
      </w:rPr>
    </w:lvl>
    <w:lvl w:ilvl="4">
      <w:start w:val="1"/>
      <w:numFmt w:val="bullet"/>
      <w:lvlText w:val="•"/>
      <w:lvlJc w:val="left"/>
      <w:pPr>
        <w:ind w:left="3800" w:hanging="476"/>
      </w:pPr>
      <w:rPr>
        <w:rFonts w:hint="default"/>
      </w:rPr>
    </w:lvl>
    <w:lvl w:ilvl="5">
      <w:start w:val="1"/>
      <w:numFmt w:val="bullet"/>
      <w:lvlText w:val="•"/>
      <w:lvlJc w:val="left"/>
      <w:pPr>
        <w:ind w:left="4720" w:hanging="476"/>
      </w:pPr>
      <w:rPr>
        <w:rFonts w:hint="default"/>
      </w:rPr>
    </w:lvl>
    <w:lvl w:ilvl="6">
      <w:start w:val="1"/>
      <w:numFmt w:val="bullet"/>
      <w:lvlText w:val="•"/>
      <w:lvlJc w:val="left"/>
      <w:pPr>
        <w:ind w:left="5641" w:hanging="476"/>
      </w:pPr>
      <w:rPr>
        <w:rFonts w:hint="default"/>
      </w:rPr>
    </w:lvl>
    <w:lvl w:ilvl="7">
      <w:start w:val="1"/>
      <w:numFmt w:val="bullet"/>
      <w:lvlText w:val="•"/>
      <w:lvlJc w:val="left"/>
      <w:pPr>
        <w:ind w:left="6561" w:hanging="476"/>
      </w:pPr>
      <w:rPr>
        <w:rFonts w:hint="default"/>
      </w:rPr>
    </w:lvl>
    <w:lvl w:ilvl="8">
      <w:start w:val="1"/>
      <w:numFmt w:val="bullet"/>
      <w:lvlText w:val="•"/>
      <w:lvlJc w:val="left"/>
      <w:pPr>
        <w:ind w:left="7482" w:hanging="476"/>
      </w:pPr>
      <w:rPr>
        <w:rFonts w:hint="default"/>
      </w:rPr>
    </w:lvl>
  </w:abstractNum>
  <w:abstractNum w:abstractNumId="10" w15:restartNumberingAfterBreak="0">
    <w:nsid w:val="16F43A19"/>
    <w:multiLevelType w:val="multilevel"/>
    <w:tmpl w:val="7D16137C"/>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7EA0E99"/>
    <w:multiLevelType w:val="multilevel"/>
    <w:tmpl w:val="692C39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A8C2C7E"/>
    <w:multiLevelType w:val="hybridMultilevel"/>
    <w:tmpl w:val="627EF168"/>
    <w:lvl w:ilvl="0" w:tplc="E0268D06">
      <w:start w:val="1"/>
      <w:numFmt w:val="bullet"/>
      <w:pStyle w:val="2"/>
      <w:lvlText w:val="-"/>
      <w:lvlJc w:val="left"/>
      <w:pPr>
        <w:tabs>
          <w:tab w:val="num" w:pos="397"/>
        </w:tabs>
        <w:ind w:left="0" w:firstLine="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60826"/>
    <w:multiLevelType w:val="hybridMultilevel"/>
    <w:tmpl w:val="15D61788"/>
    <w:lvl w:ilvl="0" w:tplc="9170124C">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A2D07"/>
    <w:multiLevelType w:val="hybridMultilevel"/>
    <w:tmpl w:val="E6AE6712"/>
    <w:lvl w:ilvl="0" w:tplc="850468E2">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B59AB"/>
    <w:multiLevelType w:val="multilevel"/>
    <w:tmpl w:val="4DFC4CAE"/>
    <w:lvl w:ilvl="0">
      <w:start w:val="3"/>
      <w:numFmt w:val="decimal"/>
      <w:lvlText w:val="%1."/>
      <w:lvlJc w:val="left"/>
      <w:pPr>
        <w:tabs>
          <w:tab w:val="num" w:pos="525"/>
        </w:tabs>
        <w:ind w:left="525" w:hanging="525"/>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E76E96"/>
    <w:multiLevelType w:val="hybridMultilevel"/>
    <w:tmpl w:val="30C08CBE"/>
    <w:lvl w:ilvl="0" w:tplc="AE244710">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06BDB"/>
    <w:multiLevelType w:val="multilevel"/>
    <w:tmpl w:val="4192CB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05D2F54"/>
    <w:multiLevelType w:val="hybridMultilevel"/>
    <w:tmpl w:val="37760D42"/>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FC0A71"/>
    <w:multiLevelType w:val="multilevel"/>
    <w:tmpl w:val="655A9F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C40432"/>
    <w:multiLevelType w:val="multilevel"/>
    <w:tmpl w:val="AACE37C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932769E"/>
    <w:multiLevelType w:val="multilevel"/>
    <w:tmpl w:val="9F003FC8"/>
    <w:lvl w:ilvl="0">
      <w:start w:val="5"/>
      <w:numFmt w:val="decimal"/>
      <w:lvlText w:val="%1."/>
      <w:lvlJc w:val="left"/>
      <w:pPr>
        <w:tabs>
          <w:tab w:val="num" w:pos="465"/>
        </w:tabs>
        <w:ind w:left="465" w:hanging="465"/>
      </w:pPr>
      <w:rPr>
        <w:rFonts w:hint="default"/>
        <w:sz w:val="28"/>
      </w:rPr>
    </w:lvl>
    <w:lvl w:ilvl="1">
      <w:start w:val="3"/>
      <w:numFmt w:val="decimal"/>
      <w:lvlText w:val="%1.%2."/>
      <w:lvlJc w:val="left"/>
      <w:pPr>
        <w:tabs>
          <w:tab w:val="num" w:pos="862"/>
        </w:tabs>
        <w:ind w:left="862" w:hanging="465"/>
      </w:pPr>
      <w:rPr>
        <w:rFonts w:hint="default"/>
        <w:sz w:val="28"/>
      </w:rPr>
    </w:lvl>
    <w:lvl w:ilvl="2">
      <w:start w:val="1"/>
      <w:numFmt w:val="decimal"/>
      <w:lvlText w:val="%1.%2.%3."/>
      <w:lvlJc w:val="left"/>
      <w:pPr>
        <w:tabs>
          <w:tab w:val="num" w:pos="1514"/>
        </w:tabs>
        <w:ind w:left="1514" w:hanging="720"/>
      </w:pPr>
      <w:rPr>
        <w:rFonts w:hint="default"/>
        <w:sz w:val="28"/>
      </w:rPr>
    </w:lvl>
    <w:lvl w:ilvl="3">
      <w:start w:val="1"/>
      <w:numFmt w:val="decimal"/>
      <w:lvlText w:val="%1.%2.%3.%4."/>
      <w:lvlJc w:val="left"/>
      <w:pPr>
        <w:tabs>
          <w:tab w:val="num" w:pos="1911"/>
        </w:tabs>
        <w:ind w:left="1911" w:hanging="720"/>
      </w:pPr>
      <w:rPr>
        <w:rFonts w:hint="default"/>
        <w:sz w:val="28"/>
      </w:rPr>
    </w:lvl>
    <w:lvl w:ilvl="4">
      <w:start w:val="1"/>
      <w:numFmt w:val="decimal"/>
      <w:lvlText w:val="%1.%2.%3.%4.%5."/>
      <w:lvlJc w:val="left"/>
      <w:pPr>
        <w:tabs>
          <w:tab w:val="num" w:pos="2668"/>
        </w:tabs>
        <w:ind w:left="2668" w:hanging="1080"/>
      </w:pPr>
      <w:rPr>
        <w:rFonts w:hint="default"/>
        <w:sz w:val="28"/>
      </w:rPr>
    </w:lvl>
    <w:lvl w:ilvl="5">
      <w:start w:val="1"/>
      <w:numFmt w:val="decimal"/>
      <w:lvlText w:val="%1.%2.%3.%4.%5.%6."/>
      <w:lvlJc w:val="left"/>
      <w:pPr>
        <w:tabs>
          <w:tab w:val="num" w:pos="3065"/>
        </w:tabs>
        <w:ind w:left="3065" w:hanging="1080"/>
      </w:pPr>
      <w:rPr>
        <w:rFonts w:hint="default"/>
        <w:sz w:val="28"/>
      </w:rPr>
    </w:lvl>
    <w:lvl w:ilvl="6">
      <w:start w:val="1"/>
      <w:numFmt w:val="decimal"/>
      <w:lvlText w:val="%1.%2.%3.%4.%5.%6.%7."/>
      <w:lvlJc w:val="left"/>
      <w:pPr>
        <w:tabs>
          <w:tab w:val="num" w:pos="3822"/>
        </w:tabs>
        <w:ind w:left="3822" w:hanging="1440"/>
      </w:pPr>
      <w:rPr>
        <w:rFonts w:hint="default"/>
        <w:sz w:val="28"/>
      </w:rPr>
    </w:lvl>
    <w:lvl w:ilvl="7">
      <w:start w:val="1"/>
      <w:numFmt w:val="decimal"/>
      <w:lvlText w:val="%1.%2.%3.%4.%5.%6.%7.%8."/>
      <w:lvlJc w:val="left"/>
      <w:pPr>
        <w:tabs>
          <w:tab w:val="num" w:pos="4219"/>
        </w:tabs>
        <w:ind w:left="4219" w:hanging="1440"/>
      </w:pPr>
      <w:rPr>
        <w:rFonts w:hint="default"/>
        <w:sz w:val="28"/>
      </w:rPr>
    </w:lvl>
    <w:lvl w:ilvl="8">
      <w:start w:val="1"/>
      <w:numFmt w:val="decimal"/>
      <w:lvlText w:val="%1.%2.%3.%4.%5.%6.%7.%8.%9."/>
      <w:lvlJc w:val="left"/>
      <w:pPr>
        <w:tabs>
          <w:tab w:val="num" w:pos="4976"/>
        </w:tabs>
        <w:ind w:left="4976" w:hanging="1800"/>
      </w:pPr>
      <w:rPr>
        <w:rFonts w:hint="default"/>
        <w:sz w:val="28"/>
      </w:rPr>
    </w:lvl>
  </w:abstractNum>
  <w:abstractNum w:abstractNumId="22" w15:restartNumberingAfterBreak="0">
    <w:nsid w:val="3B154A45"/>
    <w:multiLevelType w:val="multilevel"/>
    <w:tmpl w:val="DAC2BDC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4A5CF5"/>
    <w:multiLevelType w:val="hybridMultilevel"/>
    <w:tmpl w:val="DF4E4B1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21D1D08"/>
    <w:multiLevelType w:val="multilevel"/>
    <w:tmpl w:val="7E3AF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ED32EB8"/>
    <w:multiLevelType w:val="hybridMultilevel"/>
    <w:tmpl w:val="7A46413A"/>
    <w:lvl w:ilvl="0" w:tplc="995E2212">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A521C"/>
    <w:multiLevelType w:val="hybridMultilevel"/>
    <w:tmpl w:val="A4A4A050"/>
    <w:lvl w:ilvl="0" w:tplc="5ACC9B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52327C5D"/>
    <w:multiLevelType w:val="multilevel"/>
    <w:tmpl w:val="C4BE56B2"/>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2E31B1F"/>
    <w:multiLevelType w:val="multilevel"/>
    <w:tmpl w:val="73307286"/>
    <w:lvl w:ilvl="0">
      <w:start w:val="1"/>
      <w:numFmt w:val="decimal"/>
      <w:lvlText w:val="%1"/>
      <w:lvlJc w:val="left"/>
      <w:pPr>
        <w:ind w:left="127" w:hanging="850"/>
      </w:pPr>
      <w:rPr>
        <w:rFonts w:hint="default"/>
      </w:rPr>
    </w:lvl>
    <w:lvl w:ilvl="1">
      <w:start w:val="1"/>
      <w:numFmt w:val="decimal"/>
      <w:lvlText w:val="%1.%2."/>
      <w:lvlJc w:val="left"/>
      <w:pPr>
        <w:ind w:left="127" w:hanging="850"/>
      </w:pPr>
      <w:rPr>
        <w:rFonts w:ascii="Times New Roman" w:eastAsia="Times New Roman" w:hAnsi="Times New Roman" w:hint="default"/>
        <w:color w:val="626264"/>
        <w:w w:val="98"/>
        <w:sz w:val="27"/>
        <w:szCs w:val="27"/>
      </w:rPr>
    </w:lvl>
    <w:lvl w:ilvl="2">
      <w:start w:val="1"/>
      <w:numFmt w:val="bullet"/>
      <w:lvlText w:val="•"/>
      <w:lvlJc w:val="left"/>
      <w:pPr>
        <w:ind w:left="1962" w:hanging="850"/>
      </w:pPr>
      <w:rPr>
        <w:rFonts w:hint="default"/>
      </w:rPr>
    </w:lvl>
    <w:lvl w:ilvl="3">
      <w:start w:val="1"/>
      <w:numFmt w:val="bullet"/>
      <w:lvlText w:val="•"/>
      <w:lvlJc w:val="left"/>
      <w:pPr>
        <w:ind w:left="2880" w:hanging="850"/>
      </w:pPr>
      <w:rPr>
        <w:rFonts w:hint="default"/>
      </w:rPr>
    </w:lvl>
    <w:lvl w:ilvl="4">
      <w:start w:val="1"/>
      <w:numFmt w:val="bullet"/>
      <w:lvlText w:val="•"/>
      <w:lvlJc w:val="left"/>
      <w:pPr>
        <w:ind w:left="3797" w:hanging="850"/>
      </w:pPr>
      <w:rPr>
        <w:rFonts w:hint="default"/>
      </w:rPr>
    </w:lvl>
    <w:lvl w:ilvl="5">
      <w:start w:val="1"/>
      <w:numFmt w:val="bullet"/>
      <w:lvlText w:val="•"/>
      <w:lvlJc w:val="left"/>
      <w:pPr>
        <w:ind w:left="4715" w:hanging="850"/>
      </w:pPr>
      <w:rPr>
        <w:rFonts w:hint="default"/>
      </w:rPr>
    </w:lvl>
    <w:lvl w:ilvl="6">
      <w:start w:val="1"/>
      <w:numFmt w:val="bullet"/>
      <w:lvlText w:val="•"/>
      <w:lvlJc w:val="left"/>
      <w:pPr>
        <w:ind w:left="5632" w:hanging="850"/>
      </w:pPr>
      <w:rPr>
        <w:rFonts w:hint="default"/>
      </w:rPr>
    </w:lvl>
    <w:lvl w:ilvl="7">
      <w:start w:val="1"/>
      <w:numFmt w:val="bullet"/>
      <w:lvlText w:val="•"/>
      <w:lvlJc w:val="left"/>
      <w:pPr>
        <w:ind w:left="6550" w:hanging="850"/>
      </w:pPr>
      <w:rPr>
        <w:rFonts w:hint="default"/>
      </w:rPr>
    </w:lvl>
    <w:lvl w:ilvl="8">
      <w:start w:val="1"/>
      <w:numFmt w:val="bullet"/>
      <w:lvlText w:val="•"/>
      <w:lvlJc w:val="left"/>
      <w:pPr>
        <w:ind w:left="7468" w:hanging="850"/>
      </w:pPr>
      <w:rPr>
        <w:rFonts w:hint="default"/>
      </w:rPr>
    </w:lvl>
  </w:abstractNum>
  <w:abstractNum w:abstractNumId="29" w15:restartNumberingAfterBreak="0">
    <w:nsid w:val="53E40E99"/>
    <w:multiLevelType w:val="hybridMultilevel"/>
    <w:tmpl w:val="F9AE383C"/>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309F5"/>
    <w:multiLevelType w:val="hybridMultilevel"/>
    <w:tmpl w:val="A1E68AB0"/>
    <w:lvl w:ilvl="0" w:tplc="C4F69D50">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4A185D"/>
    <w:multiLevelType w:val="hybridMultilevel"/>
    <w:tmpl w:val="B3321342"/>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5C340A6"/>
    <w:multiLevelType w:val="hybridMultilevel"/>
    <w:tmpl w:val="9A24FB10"/>
    <w:lvl w:ilvl="0" w:tplc="766A500E">
      <w:start w:val="1"/>
      <w:numFmt w:val="decimal"/>
      <w:lvlText w:val="%1."/>
      <w:lvlJc w:val="left"/>
      <w:pPr>
        <w:tabs>
          <w:tab w:val="num" w:pos="397"/>
        </w:tabs>
        <w:ind w:left="0" w:firstLine="397"/>
      </w:pPr>
      <w:rPr>
        <w:rFonts w:hint="default"/>
      </w:rPr>
    </w:lvl>
    <w:lvl w:ilvl="1" w:tplc="0419000F">
      <w:start w:val="1"/>
      <w:numFmt w:val="decimal"/>
      <w:lvlText w:val="%2."/>
      <w:lvlJc w:val="left"/>
      <w:pPr>
        <w:tabs>
          <w:tab w:val="num" w:pos="1477"/>
        </w:tabs>
        <w:ind w:left="1477" w:hanging="360"/>
      </w:pPr>
      <w:rPr>
        <w:rFonts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3" w15:restartNumberingAfterBreak="0">
    <w:nsid w:val="6A9F2549"/>
    <w:multiLevelType w:val="hybridMultilevel"/>
    <w:tmpl w:val="4AF8A052"/>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12C09"/>
    <w:multiLevelType w:val="hybridMultilevel"/>
    <w:tmpl w:val="B448E046"/>
    <w:lvl w:ilvl="0" w:tplc="B6C65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1C3B85"/>
    <w:multiLevelType w:val="multilevel"/>
    <w:tmpl w:val="CD1C4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76056423"/>
    <w:multiLevelType w:val="multilevel"/>
    <w:tmpl w:val="A69C40C8"/>
    <w:lvl w:ilvl="0">
      <w:start w:val="6"/>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CD6451"/>
    <w:multiLevelType w:val="hybridMultilevel"/>
    <w:tmpl w:val="EB525F82"/>
    <w:lvl w:ilvl="0" w:tplc="9A30C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580327"/>
    <w:multiLevelType w:val="multilevel"/>
    <w:tmpl w:val="7B9A4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DA5720C"/>
    <w:multiLevelType w:val="hybridMultilevel"/>
    <w:tmpl w:val="72D8430A"/>
    <w:lvl w:ilvl="0" w:tplc="D0365DE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num w:numId="1">
    <w:abstractNumId w:val="6"/>
  </w:num>
  <w:num w:numId="2">
    <w:abstractNumId w:val="12"/>
  </w:num>
  <w:num w:numId="3">
    <w:abstractNumId w:val="32"/>
  </w:num>
  <w:num w:numId="4">
    <w:abstractNumId w:val="10"/>
  </w:num>
  <w:num w:numId="5">
    <w:abstractNumId w:val="20"/>
  </w:num>
  <w:num w:numId="6">
    <w:abstractNumId w:val="0"/>
  </w:num>
  <w:num w:numId="7">
    <w:abstractNumId w:val="17"/>
  </w:num>
  <w:num w:numId="8">
    <w:abstractNumId w:val="38"/>
  </w:num>
  <w:num w:numId="9">
    <w:abstractNumId w:val="24"/>
  </w:num>
  <w:num w:numId="10">
    <w:abstractNumId w:val="11"/>
  </w:num>
  <w:num w:numId="11">
    <w:abstractNumId w:val="8"/>
  </w:num>
  <w:num w:numId="12">
    <w:abstractNumId w:val="30"/>
  </w:num>
  <w:num w:numId="13">
    <w:abstractNumId w:val="5"/>
  </w:num>
  <w:num w:numId="14">
    <w:abstractNumId w:val="19"/>
  </w:num>
  <w:num w:numId="15">
    <w:abstractNumId w:val="16"/>
  </w:num>
  <w:num w:numId="16">
    <w:abstractNumId w:val="29"/>
  </w:num>
  <w:num w:numId="17">
    <w:abstractNumId w:val="2"/>
  </w:num>
  <w:num w:numId="18">
    <w:abstractNumId w:val="14"/>
  </w:num>
  <w:num w:numId="19">
    <w:abstractNumId w:val="33"/>
  </w:num>
  <w:num w:numId="20">
    <w:abstractNumId w:val="13"/>
  </w:num>
  <w:num w:numId="21">
    <w:abstractNumId w:val="1"/>
  </w:num>
  <w:num w:numId="22">
    <w:abstractNumId w:val="39"/>
  </w:num>
  <w:num w:numId="23">
    <w:abstractNumId w:val="18"/>
  </w:num>
  <w:num w:numId="24">
    <w:abstractNumId w:val="23"/>
  </w:num>
  <w:num w:numId="25">
    <w:abstractNumId w:val="31"/>
  </w:num>
  <w:num w:numId="26">
    <w:abstractNumId w:val="36"/>
  </w:num>
  <w:num w:numId="27">
    <w:abstractNumId w:val="22"/>
  </w:num>
  <w:num w:numId="28">
    <w:abstractNumId w:val="15"/>
  </w:num>
  <w:num w:numId="29">
    <w:abstractNumId w:val="3"/>
  </w:num>
  <w:num w:numId="30">
    <w:abstractNumId w:val="7"/>
  </w:num>
  <w:num w:numId="31">
    <w:abstractNumId w:val="28"/>
  </w:num>
  <w:num w:numId="32">
    <w:abstractNumId w:val="27"/>
  </w:num>
  <w:num w:numId="33">
    <w:abstractNumId w:val="9"/>
  </w:num>
  <w:num w:numId="34">
    <w:abstractNumId w:val="2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6"/>
  </w:num>
  <w:num w:numId="38">
    <w:abstractNumId w:val="25"/>
  </w:num>
  <w:num w:numId="39">
    <w:abstractNumId w:val="35"/>
  </w:num>
  <w:num w:numId="40">
    <w:abstractNumId w:val="37"/>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rawingGridHorizontalSpacing w:val="187"/>
  <w:drawingGridVerticalSpacing w:val="12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2EE"/>
    <w:rsid w:val="000012F3"/>
    <w:rsid w:val="00001DF7"/>
    <w:rsid w:val="000039F2"/>
    <w:rsid w:val="00004E4D"/>
    <w:rsid w:val="00005EF9"/>
    <w:rsid w:val="00007C4C"/>
    <w:rsid w:val="00007D03"/>
    <w:rsid w:val="00010418"/>
    <w:rsid w:val="00012C46"/>
    <w:rsid w:val="00012E9D"/>
    <w:rsid w:val="000145F7"/>
    <w:rsid w:val="00015B7E"/>
    <w:rsid w:val="00016FA7"/>
    <w:rsid w:val="00023A4D"/>
    <w:rsid w:val="00023B0A"/>
    <w:rsid w:val="00024447"/>
    <w:rsid w:val="000244EA"/>
    <w:rsid w:val="00024C95"/>
    <w:rsid w:val="0002634B"/>
    <w:rsid w:val="00027294"/>
    <w:rsid w:val="000328BE"/>
    <w:rsid w:val="00041551"/>
    <w:rsid w:val="0004155B"/>
    <w:rsid w:val="00041C67"/>
    <w:rsid w:val="00042C6C"/>
    <w:rsid w:val="0004456A"/>
    <w:rsid w:val="0004525E"/>
    <w:rsid w:val="000452BC"/>
    <w:rsid w:val="00046A64"/>
    <w:rsid w:val="00047E84"/>
    <w:rsid w:val="0005465A"/>
    <w:rsid w:val="00056764"/>
    <w:rsid w:val="000577C0"/>
    <w:rsid w:val="00060418"/>
    <w:rsid w:val="000607F0"/>
    <w:rsid w:val="000634AA"/>
    <w:rsid w:val="00065103"/>
    <w:rsid w:val="00066B4D"/>
    <w:rsid w:val="000712A2"/>
    <w:rsid w:val="0007357E"/>
    <w:rsid w:val="00074C36"/>
    <w:rsid w:val="00076572"/>
    <w:rsid w:val="00076664"/>
    <w:rsid w:val="00076726"/>
    <w:rsid w:val="00083E4F"/>
    <w:rsid w:val="000840BE"/>
    <w:rsid w:val="00085CAD"/>
    <w:rsid w:val="00085DFB"/>
    <w:rsid w:val="00093725"/>
    <w:rsid w:val="000939D7"/>
    <w:rsid w:val="00094C21"/>
    <w:rsid w:val="000950B6"/>
    <w:rsid w:val="000957FA"/>
    <w:rsid w:val="000969D1"/>
    <w:rsid w:val="000A07EB"/>
    <w:rsid w:val="000A0D5E"/>
    <w:rsid w:val="000A2290"/>
    <w:rsid w:val="000A2D59"/>
    <w:rsid w:val="000A2FDD"/>
    <w:rsid w:val="000A3CD8"/>
    <w:rsid w:val="000B1A35"/>
    <w:rsid w:val="000B3725"/>
    <w:rsid w:val="000B665E"/>
    <w:rsid w:val="000B7721"/>
    <w:rsid w:val="000B7E88"/>
    <w:rsid w:val="000C04B2"/>
    <w:rsid w:val="000C4137"/>
    <w:rsid w:val="000C6609"/>
    <w:rsid w:val="000C6DEA"/>
    <w:rsid w:val="000D1A9E"/>
    <w:rsid w:val="000D2116"/>
    <w:rsid w:val="000D25CD"/>
    <w:rsid w:val="000D27BA"/>
    <w:rsid w:val="000D3FCD"/>
    <w:rsid w:val="000D48AC"/>
    <w:rsid w:val="000D5E31"/>
    <w:rsid w:val="000D62A4"/>
    <w:rsid w:val="000E1A0B"/>
    <w:rsid w:val="000E26B6"/>
    <w:rsid w:val="000E2D9E"/>
    <w:rsid w:val="000E34D2"/>
    <w:rsid w:val="000E3CBF"/>
    <w:rsid w:val="000E6BDA"/>
    <w:rsid w:val="000F1A30"/>
    <w:rsid w:val="000F52EA"/>
    <w:rsid w:val="000F6A18"/>
    <w:rsid w:val="000F7A4B"/>
    <w:rsid w:val="00103732"/>
    <w:rsid w:val="00117516"/>
    <w:rsid w:val="00117D53"/>
    <w:rsid w:val="0012015A"/>
    <w:rsid w:val="00121DC1"/>
    <w:rsid w:val="001224B3"/>
    <w:rsid w:val="00122A65"/>
    <w:rsid w:val="001248CF"/>
    <w:rsid w:val="00130274"/>
    <w:rsid w:val="0013056B"/>
    <w:rsid w:val="00130682"/>
    <w:rsid w:val="001315D9"/>
    <w:rsid w:val="00133656"/>
    <w:rsid w:val="00136E99"/>
    <w:rsid w:val="00137234"/>
    <w:rsid w:val="001410B6"/>
    <w:rsid w:val="001418F4"/>
    <w:rsid w:val="00143421"/>
    <w:rsid w:val="0014423E"/>
    <w:rsid w:val="00144414"/>
    <w:rsid w:val="00145A82"/>
    <w:rsid w:val="001470D0"/>
    <w:rsid w:val="00147455"/>
    <w:rsid w:val="00153467"/>
    <w:rsid w:val="001579C2"/>
    <w:rsid w:val="001609E4"/>
    <w:rsid w:val="0016221F"/>
    <w:rsid w:val="00163461"/>
    <w:rsid w:val="001640FF"/>
    <w:rsid w:val="00165856"/>
    <w:rsid w:val="00166C01"/>
    <w:rsid w:val="00171F75"/>
    <w:rsid w:val="0017616B"/>
    <w:rsid w:val="00176318"/>
    <w:rsid w:val="00181B24"/>
    <w:rsid w:val="001824EA"/>
    <w:rsid w:val="00182BF3"/>
    <w:rsid w:val="00183338"/>
    <w:rsid w:val="0018495F"/>
    <w:rsid w:val="0019023F"/>
    <w:rsid w:val="00191527"/>
    <w:rsid w:val="0019361A"/>
    <w:rsid w:val="0019677B"/>
    <w:rsid w:val="00197C9F"/>
    <w:rsid w:val="001A090D"/>
    <w:rsid w:val="001A2AD8"/>
    <w:rsid w:val="001A47BE"/>
    <w:rsid w:val="001A61BA"/>
    <w:rsid w:val="001B35A6"/>
    <w:rsid w:val="001B3A5D"/>
    <w:rsid w:val="001B58F6"/>
    <w:rsid w:val="001C0EF2"/>
    <w:rsid w:val="001C1233"/>
    <w:rsid w:val="001C17BA"/>
    <w:rsid w:val="001C306B"/>
    <w:rsid w:val="001C4ED3"/>
    <w:rsid w:val="001C7121"/>
    <w:rsid w:val="001D187A"/>
    <w:rsid w:val="001D28C7"/>
    <w:rsid w:val="001D3976"/>
    <w:rsid w:val="001D3B50"/>
    <w:rsid w:val="001D3F96"/>
    <w:rsid w:val="001D527F"/>
    <w:rsid w:val="001D7F26"/>
    <w:rsid w:val="001E091F"/>
    <w:rsid w:val="001E0C51"/>
    <w:rsid w:val="001E153A"/>
    <w:rsid w:val="001E166C"/>
    <w:rsid w:val="001E2A7F"/>
    <w:rsid w:val="001E6C15"/>
    <w:rsid w:val="001E7737"/>
    <w:rsid w:val="001F1A22"/>
    <w:rsid w:val="001F3EB6"/>
    <w:rsid w:val="001F496B"/>
    <w:rsid w:val="001F7977"/>
    <w:rsid w:val="00200079"/>
    <w:rsid w:val="002110F0"/>
    <w:rsid w:val="00211B76"/>
    <w:rsid w:val="00215485"/>
    <w:rsid w:val="00215ABB"/>
    <w:rsid w:val="00220777"/>
    <w:rsid w:val="002213FA"/>
    <w:rsid w:val="0022152E"/>
    <w:rsid w:val="00225F97"/>
    <w:rsid w:val="0022786F"/>
    <w:rsid w:val="0023169F"/>
    <w:rsid w:val="0023438E"/>
    <w:rsid w:val="00235CB6"/>
    <w:rsid w:val="00236F63"/>
    <w:rsid w:val="00237CCB"/>
    <w:rsid w:val="0024150F"/>
    <w:rsid w:val="00241792"/>
    <w:rsid w:val="00241B90"/>
    <w:rsid w:val="002429B3"/>
    <w:rsid w:val="0024530E"/>
    <w:rsid w:val="0024534D"/>
    <w:rsid w:val="00245BD1"/>
    <w:rsid w:val="00246056"/>
    <w:rsid w:val="00252A4B"/>
    <w:rsid w:val="00256351"/>
    <w:rsid w:val="0025704F"/>
    <w:rsid w:val="002617B1"/>
    <w:rsid w:val="00261BAC"/>
    <w:rsid w:val="00262985"/>
    <w:rsid w:val="002631FF"/>
    <w:rsid w:val="00264362"/>
    <w:rsid w:val="002664EC"/>
    <w:rsid w:val="00270107"/>
    <w:rsid w:val="002707D4"/>
    <w:rsid w:val="002713E2"/>
    <w:rsid w:val="00271616"/>
    <w:rsid w:val="00274E70"/>
    <w:rsid w:val="00275311"/>
    <w:rsid w:val="00275833"/>
    <w:rsid w:val="00275AE4"/>
    <w:rsid w:val="00275F62"/>
    <w:rsid w:val="00275F99"/>
    <w:rsid w:val="00276B7B"/>
    <w:rsid w:val="002812F4"/>
    <w:rsid w:val="00281539"/>
    <w:rsid w:val="00282D26"/>
    <w:rsid w:val="00283756"/>
    <w:rsid w:val="00285EDD"/>
    <w:rsid w:val="00286034"/>
    <w:rsid w:val="00291A62"/>
    <w:rsid w:val="002A040B"/>
    <w:rsid w:val="002A1897"/>
    <w:rsid w:val="002A19FD"/>
    <w:rsid w:val="002A419D"/>
    <w:rsid w:val="002A559D"/>
    <w:rsid w:val="002A60B8"/>
    <w:rsid w:val="002B0C9F"/>
    <w:rsid w:val="002B30BD"/>
    <w:rsid w:val="002C3AA6"/>
    <w:rsid w:val="002C7F2E"/>
    <w:rsid w:val="002D069C"/>
    <w:rsid w:val="002D5F56"/>
    <w:rsid w:val="002E05C0"/>
    <w:rsid w:val="002E4A2B"/>
    <w:rsid w:val="002E7080"/>
    <w:rsid w:val="002F01F7"/>
    <w:rsid w:val="002F0866"/>
    <w:rsid w:val="002F1D83"/>
    <w:rsid w:val="002F3038"/>
    <w:rsid w:val="002F4831"/>
    <w:rsid w:val="002F5ED9"/>
    <w:rsid w:val="002F60A5"/>
    <w:rsid w:val="002F67CA"/>
    <w:rsid w:val="003013F7"/>
    <w:rsid w:val="00304263"/>
    <w:rsid w:val="00304D05"/>
    <w:rsid w:val="00305185"/>
    <w:rsid w:val="00305B9C"/>
    <w:rsid w:val="003068A8"/>
    <w:rsid w:val="00306E68"/>
    <w:rsid w:val="00306EE1"/>
    <w:rsid w:val="0030762E"/>
    <w:rsid w:val="003120F6"/>
    <w:rsid w:val="00315067"/>
    <w:rsid w:val="003151E2"/>
    <w:rsid w:val="00320C9D"/>
    <w:rsid w:val="003218FB"/>
    <w:rsid w:val="003236B2"/>
    <w:rsid w:val="00323F74"/>
    <w:rsid w:val="003248C9"/>
    <w:rsid w:val="0032601B"/>
    <w:rsid w:val="003264B0"/>
    <w:rsid w:val="0033665D"/>
    <w:rsid w:val="00337312"/>
    <w:rsid w:val="0034057B"/>
    <w:rsid w:val="0034085A"/>
    <w:rsid w:val="003419DA"/>
    <w:rsid w:val="0034336C"/>
    <w:rsid w:val="00344310"/>
    <w:rsid w:val="00344AC7"/>
    <w:rsid w:val="003500A6"/>
    <w:rsid w:val="0035022E"/>
    <w:rsid w:val="00351E3C"/>
    <w:rsid w:val="00353106"/>
    <w:rsid w:val="00356945"/>
    <w:rsid w:val="00356A30"/>
    <w:rsid w:val="00356E74"/>
    <w:rsid w:val="00357DF3"/>
    <w:rsid w:val="003638F2"/>
    <w:rsid w:val="00363EC7"/>
    <w:rsid w:val="00364003"/>
    <w:rsid w:val="00365013"/>
    <w:rsid w:val="00365B7B"/>
    <w:rsid w:val="00365D85"/>
    <w:rsid w:val="00366679"/>
    <w:rsid w:val="00370C62"/>
    <w:rsid w:val="003735F5"/>
    <w:rsid w:val="003736B7"/>
    <w:rsid w:val="003765E5"/>
    <w:rsid w:val="00380F0C"/>
    <w:rsid w:val="00385AF8"/>
    <w:rsid w:val="00385BC7"/>
    <w:rsid w:val="00387E40"/>
    <w:rsid w:val="00390F5A"/>
    <w:rsid w:val="003916BE"/>
    <w:rsid w:val="003929CE"/>
    <w:rsid w:val="00394842"/>
    <w:rsid w:val="00395003"/>
    <w:rsid w:val="00396215"/>
    <w:rsid w:val="00397CCA"/>
    <w:rsid w:val="003A3AA2"/>
    <w:rsid w:val="003A3ED4"/>
    <w:rsid w:val="003A4176"/>
    <w:rsid w:val="003A4884"/>
    <w:rsid w:val="003A5881"/>
    <w:rsid w:val="003A5C69"/>
    <w:rsid w:val="003A71F4"/>
    <w:rsid w:val="003B06C8"/>
    <w:rsid w:val="003B502E"/>
    <w:rsid w:val="003B600A"/>
    <w:rsid w:val="003B6655"/>
    <w:rsid w:val="003C1CCC"/>
    <w:rsid w:val="003C2DD0"/>
    <w:rsid w:val="003C5F8E"/>
    <w:rsid w:val="003C6083"/>
    <w:rsid w:val="003C73D4"/>
    <w:rsid w:val="003D10E9"/>
    <w:rsid w:val="003D3341"/>
    <w:rsid w:val="003D38E8"/>
    <w:rsid w:val="003D459B"/>
    <w:rsid w:val="003D6501"/>
    <w:rsid w:val="003D6C8F"/>
    <w:rsid w:val="003D72B2"/>
    <w:rsid w:val="003E0B52"/>
    <w:rsid w:val="003E1197"/>
    <w:rsid w:val="003E1FBE"/>
    <w:rsid w:val="003E513B"/>
    <w:rsid w:val="003E6193"/>
    <w:rsid w:val="003F5C5C"/>
    <w:rsid w:val="003F6082"/>
    <w:rsid w:val="003F7279"/>
    <w:rsid w:val="003F75E4"/>
    <w:rsid w:val="003F7680"/>
    <w:rsid w:val="00401055"/>
    <w:rsid w:val="004016FC"/>
    <w:rsid w:val="004020C3"/>
    <w:rsid w:val="00403767"/>
    <w:rsid w:val="00405C39"/>
    <w:rsid w:val="00407374"/>
    <w:rsid w:val="0041164A"/>
    <w:rsid w:val="00412C4C"/>
    <w:rsid w:val="00412D79"/>
    <w:rsid w:val="004136AF"/>
    <w:rsid w:val="004142EE"/>
    <w:rsid w:val="004146E2"/>
    <w:rsid w:val="00417C35"/>
    <w:rsid w:val="00417F93"/>
    <w:rsid w:val="004207B1"/>
    <w:rsid w:val="00420E94"/>
    <w:rsid w:val="00421980"/>
    <w:rsid w:val="004227AB"/>
    <w:rsid w:val="00422C0F"/>
    <w:rsid w:val="00424D1C"/>
    <w:rsid w:val="004259E7"/>
    <w:rsid w:val="00427F00"/>
    <w:rsid w:val="0043065D"/>
    <w:rsid w:val="00431B88"/>
    <w:rsid w:val="00431DF4"/>
    <w:rsid w:val="0043284C"/>
    <w:rsid w:val="004332C4"/>
    <w:rsid w:val="00435701"/>
    <w:rsid w:val="004360DC"/>
    <w:rsid w:val="004362D7"/>
    <w:rsid w:val="00437AD3"/>
    <w:rsid w:val="00437E76"/>
    <w:rsid w:val="0044046A"/>
    <w:rsid w:val="00441FE6"/>
    <w:rsid w:val="00442B2D"/>
    <w:rsid w:val="004439BC"/>
    <w:rsid w:val="00444A71"/>
    <w:rsid w:val="004451BF"/>
    <w:rsid w:val="004461AB"/>
    <w:rsid w:val="004506C4"/>
    <w:rsid w:val="0045093E"/>
    <w:rsid w:val="00450948"/>
    <w:rsid w:val="00452176"/>
    <w:rsid w:val="0045244D"/>
    <w:rsid w:val="0045465C"/>
    <w:rsid w:val="00456483"/>
    <w:rsid w:val="00457B67"/>
    <w:rsid w:val="00464C3B"/>
    <w:rsid w:val="0046578D"/>
    <w:rsid w:val="0046608B"/>
    <w:rsid w:val="0047003D"/>
    <w:rsid w:val="00470DED"/>
    <w:rsid w:val="00472019"/>
    <w:rsid w:val="00472FF0"/>
    <w:rsid w:val="004741A5"/>
    <w:rsid w:val="0047533A"/>
    <w:rsid w:val="0047611A"/>
    <w:rsid w:val="0047765A"/>
    <w:rsid w:val="0048015A"/>
    <w:rsid w:val="004836F8"/>
    <w:rsid w:val="0048432D"/>
    <w:rsid w:val="0048616D"/>
    <w:rsid w:val="00494C7C"/>
    <w:rsid w:val="004955DA"/>
    <w:rsid w:val="00495B81"/>
    <w:rsid w:val="004A2E0B"/>
    <w:rsid w:val="004A4B2E"/>
    <w:rsid w:val="004A74A5"/>
    <w:rsid w:val="004B0C96"/>
    <w:rsid w:val="004B3249"/>
    <w:rsid w:val="004B76AC"/>
    <w:rsid w:val="004C0562"/>
    <w:rsid w:val="004C06AC"/>
    <w:rsid w:val="004D0AB8"/>
    <w:rsid w:val="004D1B08"/>
    <w:rsid w:val="004D328C"/>
    <w:rsid w:val="004D4B88"/>
    <w:rsid w:val="004D6AE1"/>
    <w:rsid w:val="004D7950"/>
    <w:rsid w:val="004E1E45"/>
    <w:rsid w:val="004E3D86"/>
    <w:rsid w:val="004E41CE"/>
    <w:rsid w:val="004E5099"/>
    <w:rsid w:val="004F031F"/>
    <w:rsid w:val="004F2D00"/>
    <w:rsid w:val="004F2DEB"/>
    <w:rsid w:val="004F33C6"/>
    <w:rsid w:val="004F4ACC"/>
    <w:rsid w:val="004F63FC"/>
    <w:rsid w:val="00502451"/>
    <w:rsid w:val="00503537"/>
    <w:rsid w:val="0050772E"/>
    <w:rsid w:val="00507CF2"/>
    <w:rsid w:val="005113F2"/>
    <w:rsid w:val="00512AA5"/>
    <w:rsid w:val="00515606"/>
    <w:rsid w:val="0051603D"/>
    <w:rsid w:val="0051638B"/>
    <w:rsid w:val="00517DA4"/>
    <w:rsid w:val="00532E9E"/>
    <w:rsid w:val="00532EFB"/>
    <w:rsid w:val="0053504D"/>
    <w:rsid w:val="00537941"/>
    <w:rsid w:val="00537C3D"/>
    <w:rsid w:val="00541F3B"/>
    <w:rsid w:val="00543ACD"/>
    <w:rsid w:val="00544916"/>
    <w:rsid w:val="00546569"/>
    <w:rsid w:val="00555A5C"/>
    <w:rsid w:val="00557ACD"/>
    <w:rsid w:val="0056061F"/>
    <w:rsid w:val="00563064"/>
    <w:rsid w:val="00567993"/>
    <w:rsid w:val="00574875"/>
    <w:rsid w:val="005754C8"/>
    <w:rsid w:val="005816DD"/>
    <w:rsid w:val="005817A4"/>
    <w:rsid w:val="00583380"/>
    <w:rsid w:val="005842C5"/>
    <w:rsid w:val="0058620F"/>
    <w:rsid w:val="005871A3"/>
    <w:rsid w:val="00591D7F"/>
    <w:rsid w:val="00591F3A"/>
    <w:rsid w:val="0059307D"/>
    <w:rsid w:val="00593F09"/>
    <w:rsid w:val="00594A5D"/>
    <w:rsid w:val="005A0E53"/>
    <w:rsid w:val="005A223B"/>
    <w:rsid w:val="005A2776"/>
    <w:rsid w:val="005A282A"/>
    <w:rsid w:val="005A2B4F"/>
    <w:rsid w:val="005A479A"/>
    <w:rsid w:val="005A4DA9"/>
    <w:rsid w:val="005A4E53"/>
    <w:rsid w:val="005A56C2"/>
    <w:rsid w:val="005A65D3"/>
    <w:rsid w:val="005A6F9F"/>
    <w:rsid w:val="005A76E3"/>
    <w:rsid w:val="005B2FD3"/>
    <w:rsid w:val="005B4DEE"/>
    <w:rsid w:val="005B6B7A"/>
    <w:rsid w:val="005C0C61"/>
    <w:rsid w:val="005C13B8"/>
    <w:rsid w:val="005C262B"/>
    <w:rsid w:val="005C4EBE"/>
    <w:rsid w:val="005C5F46"/>
    <w:rsid w:val="005C5FC6"/>
    <w:rsid w:val="005C65A8"/>
    <w:rsid w:val="005C6FA5"/>
    <w:rsid w:val="005D224F"/>
    <w:rsid w:val="005D23E3"/>
    <w:rsid w:val="005D27F4"/>
    <w:rsid w:val="005D35A1"/>
    <w:rsid w:val="005D4AC1"/>
    <w:rsid w:val="005D4D6F"/>
    <w:rsid w:val="005D64A0"/>
    <w:rsid w:val="005E10CD"/>
    <w:rsid w:val="005E1577"/>
    <w:rsid w:val="005E2ABF"/>
    <w:rsid w:val="005E76CA"/>
    <w:rsid w:val="005F055D"/>
    <w:rsid w:val="005F363E"/>
    <w:rsid w:val="005F40A6"/>
    <w:rsid w:val="005F57F3"/>
    <w:rsid w:val="005F6B33"/>
    <w:rsid w:val="005F7E39"/>
    <w:rsid w:val="00601B01"/>
    <w:rsid w:val="00604409"/>
    <w:rsid w:val="0060588D"/>
    <w:rsid w:val="006063CA"/>
    <w:rsid w:val="00607363"/>
    <w:rsid w:val="006100D2"/>
    <w:rsid w:val="00613DEE"/>
    <w:rsid w:val="00616506"/>
    <w:rsid w:val="0061703D"/>
    <w:rsid w:val="00617167"/>
    <w:rsid w:val="00620CCB"/>
    <w:rsid w:val="00623BCD"/>
    <w:rsid w:val="00624653"/>
    <w:rsid w:val="00625F9C"/>
    <w:rsid w:val="0062650F"/>
    <w:rsid w:val="006266D8"/>
    <w:rsid w:val="00626D30"/>
    <w:rsid w:val="00627EA5"/>
    <w:rsid w:val="00640417"/>
    <w:rsid w:val="00641A81"/>
    <w:rsid w:val="00643893"/>
    <w:rsid w:val="006449E2"/>
    <w:rsid w:val="00650F90"/>
    <w:rsid w:val="00653FC5"/>
    <w:rsid w:val="0065480B"/>
    <w:rsid w:val="00655A16"/>
    <w:rsid w:val="00656562"/>
    <w:rsid w:val="00660D27"/>
    <w:rsid w:val="00662E72"/>
    <w:rsid w:val="00665410"/>
    <w:rsid w:val="00665559"/>
    <w:rsid w:val="00666F45"/>
    <w:rsid w:val="006675A2"/>
    <w:rsid w:val="006717C1"/>
    <w:rsid w:val="00671F61"/>
    <w:rsid w:val="00673FC8"/>
    <w:rsid w:val="00674B66"/>
    <w:rsid w:val="00675BF8"/>
    <w:rsid w:val="00684C1C"/>
    <w:rsid w:val="006879EC"/>
    <w:rsid w:val="006901AE"/>
    <w:rsid w:val="00691FC1"/>
    <w:rsid w:val="00692A8E"/>
    <w:rsid w:val="00693312"/>
    <w:rsid w:val="00694FF5"/>
    <w:rsid w:val="006A0971"/>
    <w:rsid w:val="006A4CF4"/>
    <w:rsid w:val="006A5185"/>
    <w:rsid w:val="006B1055"/>
    <w:rsid w:val="006B347E"/>
    <w:rsid w:val="006B580D"/>
    <w:rsid w:val="006C35CD"/>
    <w:rsid w:val="006C5065"/>
    <w:rsid w:val="006D02C8"/>
    <w:rsid w:val="006D4FD3"/>
    <w:rsid w:val="006D6C81"/>
    <w:rsid w:val="006D76E8"/>
    <w:rsid w:val="006E0545"/>
    <w:rsid w:val="006E217D"/>
    <w:rsid w:val="006E2727"/>
    <w:rsid w:val="006E29E7"/>
    <w:rsid w:val="006E4422"/>
    <w:rsid w:val="006E5DB2"/>
    <w:rsid w:val="006E7782"/>
    <w:rsid w:val="006F08D2"/>
    <w:rsid w:val="006F1B30"/>
    <w:rsid w:val="006F2082"/>
    <w:rsid w:val="006F44D4"/>
    <w:rsid w:val="006F5EC8"/>
    <w:rsid w:val="006F7BA8"/>
    <w:rsid w:val="006F7F4D"/>
    <w:rsid w:val="0070042C"/>
    <w:rsid w:val="00704F89"/>
    <w:rsid w:val="0070592A"/>
    <w:rsid w:val="0070756B"/>
    <w:rsid w:val="00710473"/>
    <w:rsid w:val="00714843"/>
    <w:rsid w:val="00715774"/>
    <w:rsid w:val="00722C70"/>
    <w:rsid w:val="007235D5"/>
    <w:rsid w:val="00724126"/>
    <w:rsid w:val="00724E39"/>
    <w:rsid w:val="00731E5D"/>
    <w:rsid w:val="00732C17"/>
    <w:rsid w:val="00736DF9"/>
    <w:rsid w:val="007443D9"/>
    <w:rsid w:val="00745581"/>
    <w:rsid w:val="007478FD"/>
    <w:rsid w:val="00750E3F"/>
    <w:rsid w:val="007520C0"/>
    <w:rsid w:val="00753114"/>
    <w:rsid w:val="007566C7"/>
    <w:rsid w:val="00756D09"/>
    <w:rsid w:val="00762333"/>
    <w:rsid w:val="00762EEE"/>
    <w:rsid w:val="00763EC9"/>
    <w:rsid w:val="00766944"/>
    <w:rsid w:val="00772F2B"/>
    <w:rsid w:val="0077576C"/>
    <w:rsid w:val="00776C0C"/>
    <w:rsid w:val="00780085"/>
    <w:rsid w:val="00780E8E"/>
    <w:rsid w:val="007813C9"/>
    <w:rsid w:val="007815E8"/>
    <w:rsid w:val="0078180E"/>
    <w:rsid w:val="007824F5"/>
    <w:rsid w:val="0078354E"/>
    <w:rsid w:val="007837E4"/>
    <w:rsid w:val="007869BD"/>
    <w:rsid w:val="00792449"/>
    <w:rsid w:val="00792D07"/>
    <w:rsid w:val="00793072"/>
    <w:rsid w:val="00794344"/>
    <w:rsid w:val="007952F9"/>
    <w:rsid w:val="007955BE"/>
    <w:rsid w:val="007978AC"/>
    <w:rsid w:val="007A0F14"/>
    <w:rsid w:val="007A101A"/>
    <w:rsid w:val="007A2534"/>
    <w:rsid w:val="007A4993"/>
    <w:rsid w:val="007A5813"/>
    <w:rsid w:val="007B0197"/>
    <w:rsid w:val="007B100E"/>
    <w:rsid w:val="007B1886"/>
    <w:rsid w:val="007B344E"/>
    <w:rsid w:val="007B395B"/>
    <w:rsid w:val="007B4F30"/>
    <w:rsid w:val="007C23F3"/>
    <w:rsid w:val="007C2DBE"/>
    <w:rsid w:val="007C32B9"/>
    <w:rsid w:val="007D20BB"/>
    <w:rsid w:val="007D66AB"/>
    <w:rsid w:val="007E21BE"/>
    <w:rsid w:val="007E3BDA"/>
    <w:rsid w:val="007E42A2"/>
    <w:rsid w:val="007E6630"/>
    <w:rsid w:val="007E7C2F"/>
    <w:rsid w:val="007F0545"/>
    <w:rsid w:val="007F47C3"/>
    <w:rsid w:val="008012EF"/>
    <w:rsid w:val="00801F2C"/>
    <w:rsid w:val="00802B25"/>
    <w:rsid w:val="00803F5E"/>
    <w:rsid w:val="00804218"/>
    <w:rsid w:val="00804D6B"/>
    <w:rsid w:val="00805AA4"/>
    <w:rsid w:val="00805B4B"/>
    <w:rsid w:val="00805CBC"/>
    <w:rsid w:val="00811BE0"/>
    <w:rsid w:val="008149D3"/>
    <w:rsid w:val="00821188"/>
    <w:rsid w:val="008241AF"/>
    <w:rsid w:val="008267FA"/>
    <w:rsid w:val="008268C6"/>
    <w:rsid w:val="008271EF"/>
    <w:rsid w:val="00830B09"/>
    <w:rsid w:val="00831AC1"/>
    <w:rsid w:val="00835737"/>
    <w:rsid w:val="0083647E"/>
    <w:rsid w:val="00836BE3"/>
    <w:rsid w:val="00836F7A"/>
    <w:rsid w:val="008374F0"/>
    <w:rsid w:val="00837DFC"/>
    <w:rsid w:val="008402D6"/>
    <w:rsid w:val="008427BF"/>
    <w:rsid w:val="008445C3"/>
    <w:rsid w:val="008465A9"/>
    <w:rsid w:val="00846743"/>
    <w:rsid w:val="00847BAA"/>
    <w:rsid w:val="00850360"/>
    <w:rsid w:val="00851117"/>
    <w:rsid w:val="008550F5"/>
    <w:rsid w:val="00855304"/>
    <w:rsid w:val="00855A64"/>
    <w:rsid w:val="00864AC5"/>
    <w:rsid w:val="00865511"/>
    <w:rsid w:val="0087009C"/>
    <w:rsid w:val="008702C6"/>
    <w:rsid w:val="008730AA"/>
    <w:rsid w:val="0087498C"/>
    <w:rsid w:val="00875C34"/>
    <w:rsid w:val="0087617F"/>
    <w:rsid w:val="008806F0"/>
    <w:rsid w:val="00880763"/>
    <w:rsid w:val="00880B2D"/>
    <w:rsid w:val="008863CF"/>
    <w:rsid w:val="008908AB"/>
    <w:rsid w:val="00890B63"/>
    <w:rsid w:val="0089354B"/>
    <w:rsid w:val="00894C66"/>
    <w:rsid w:val="008962E4"/>
    <w:rsid w:val="008A02BC"/>
    <w:rsid w:val="008A1769"/>
    <w:rsid w:val="008A293F"/>
    <w:rsid w:val="008A337A"/>
    <w:rsid w:val="008A343E"/>
    <w:rsid w:val="008A3EA9"/>
    <w:rsid w:val="008A6DA8"/>
    <w:rsid w:val="008A6F50"/>
    <w:rsid w:val="008B213D"/>
    <w:rsid w:val="008B53D9"/>
    <w:rsid w:val="008B67A5"/>
    <w:rsid w:val="008B759E"/>
    <w:rsid w:val="008B7F80"/>
    <w:rsid w:val="008C0204"/>
    <w:rsid w:val="008C0377"/>
    <w:rsid w:val="008C2385"/>
    <w:rsid w:val="008C2F81"/>
    <w:rsid w:val="008C4509"/>
    <w:rsid w:val="008C4DC9"/>
    <w:rsid w:val="008C5462"/>
    <w:rsid w:val="008C72C2"/>
    <w:rsid w:val="008D512B"/>
    <w:rsid w:val="008D5388"/>
    <w:rsid w:val="008D56BB"/>
    <w:rsid w:val="008D60C7"/>
    <w:rsid w:val="008D645A"/>
    <w:rsid w:val="008D779D"/>
    <w:rsid w:val="008E1356"/>
    <w:rsid w:val="008E13C2"/>
    <w:rsid w:val="008E330C"/>
    <w:rsid w:val="008E48D9"/>
    <w:rsid w:val="008E7E4F"/>
    <w:rsid w:val="008E7FBF"/>
    <w:rsid w:val="008F0A21"/>
    <w:rsid w:val="008F2169"/>
    <w:rsid w:val="008F5D03"/>
    <w:rsid w:val="00903E25"/>
    <w:rsid w:val="00903E4E"/>
    <w:rsid w:val="00905E2D"/>
    <w:rsid w:val="00910A5C"/>
    <w:rsid w:val="00911D3D"/>
    <w:rsid w:val="009125B7"/>
    <w:rsid w:val="00912FCE"/>
    <w:rsid w:val="00913CF9"/>
    <w:rsid w:val="00915A99"/>
    <w:rsid w:val="00920E8E"/>
    <w:rsid w:val="00923FA5"/>
    <w:rsid w:val="009240E0"/>
    <w:rsid w:val="00926536"/>
    <w:rsid w:val="009271F1"/>
    <w:rsid w:val="00927995"/>
    <w:rsid w:val="009313D0"/>
    <w:rsid w:val="00931DDB"/>
    <w:rsid w:val="00933592"/>
    <w:rsid w:val="00933EF8"/>
    <w:rsid w:val="00934806"/>
    <w:rsid w:val="00935AA3"/>
    <w:rsid w:val="0093714A"/>
    <w:rsid w:val="00942D0E"/>
    <w:rsid w:val="0094473D"/>
    <w:rsid w:val="009460F6"/>
    <w:rsid w:val="00946195"/>
    <w:rsid w:val="009502D9"/>
    <w:rsid w:val="00953292"/>
    <w:rsid w:val="00953CA9"/>
    <w:rsid w:val="00955A79"/>
    <w:rsid w:val="009570B3"/>
    <w:rsid w:val="0096138A"/>
    <w:rsid w:val="00961E9F"/>
    <w:rsid w:val="00966C33"/>
    <w:rsid w:val="00974F01"/>
    <w:rsid w:val="00975687"/>
    <w:rsid w:val="00975B44"/>
    <w:rsid w:val="00975E5D"/>
    <w:rsid w:val="00976711"/>
    <w:rsid w:val="00977A85"/>
    <w:rsid w:val="009817DA"/>
    <w:rsid w:val="00982C65"/>
    <w:rsid w:val="00983872"/>
    <w:rsid w:val="00986558"/>
    <w:rsid w:val="00993F36"/>
    <w:rsid w:val="0099546E"/>
    <w:rsid w:val="009A04A8"/>
    <w:rsid w:val="009A11BF"/>
    <w:rsid w:val="009A1258"/>
    <w:rsid w:val="009A158F"/>
    <w:rsid w:val="009A1A41"/>
    <w:rsid w:val="009A2F37"/>
    <w:rsid w:val="009A5991"/>
    <w:rsid w:val="009B0EE9"/>
    <w:rsid w:val="009B11F0"/>
    <w:rsid w:val="009B2577"/>
    <w:rsid w:val="009B2CDD"/>
    <w:rsid w:val="009B35BE"/>
    <w:rsid w:val="009B5FBF"/>
    <w:rsid w:val="009B6A5A"/>
    <w:rsid w:val="009C05CE"/>
    <w:rsid w:val="009C093D"/>
    <w:rsid w:val="009C1169"/>
    <w:rsid w:val="009C2262"/>
    <w:rsid w:val="009C28B2"/>
    <w:rsid w:val="009C3132"/>
    <w:rsid w:val="009C42FB"/>
    <w:rsid w:val="009C7B2C"/>
    <w:rsid w:val="009D0846"/>
    <w:rsid w:val="009D13F4"/>
    <w:rsid w:val="009D1A2B"/>
    <w:rsid w:val="009D6987"/>
    <w:rsid w:val="009E24B9"/>
    <w:rsid w:val="009E2666"/>
    <w:rsid w:val="009E4EE3"/>
    <w:rsid w:val="009F109A"/>
    <w:rsid w:val="009F3702"/>
    <w:rsid w:val="009F3C10"/>
    <w:rsid w:val="009F482E"/>
    <w:rsid w:val="009F5A5D"/>
    <w:rsid w:val="009F6803"/>
    <w:rsid w:val="009F7815"/>
    <w:rsid w:val="00A00330"/>
    <w:rsid w:val="00A007F2"/>
    <w:rsid w:val="00A02805"/>
    <w:rsid w:val="00A02C00"/>
    <w:rsid w:val="00A041C1"/>
    <w:rsid w:val="00A0734F"/>
    <w:rsid w:val="00A1066E"/>
    <w:rsid w:val="00A10DCF"/>
    <w:rsid w:val="00A12B95"/>
    <w:rsid w:val="00A14D24"/>
    <w:rsid w:val="00A15AD7"/>
    <w:rsid w:val="00A17983"/>
    <w:rsid w:val="00A20978"/>
    <w:rsid w:val="00A2415F"/>
    <w:rsid w:val="00A24F3A"/>
    <w:rsid w:val="00A250B6"/>
    <w:rsid w:val="00A250D2"/>
    <w:rsid w:val="00A34FE3"/>
    <w:rsid w:val="00A37D2C"/>
    <w:rsid w:val="00A40EFC"/>
    <w:rsid w:val="00A42252"/>
    <w:rsid w:val="00A458F0"/>
    <w:rsid w:val="00A46213"/>
    <w:rsid w:val="00A4672B"/>
    <w:rsid w:val="00A46A14"/>
    <w:rsid w:val="00A47C43"/>
    <w:rsid w:val="00A53AAD"/>
    <w:rsid w:val="00A54377"/>
    <w:rsid w:val="00A62A81"/>
    <w:rsid w:val="00A644A7"/>
    <w:rsid w:val="00A66FFC"/>
    <w:rsid w:val="00A67B22"/>
    <w:rsid w:val="00A67B47"/>
    <w:rsid w:val="00A7038F"/>
    <w:rsid w:val="00A72BBF"/>
    <w:rsid w:val="00A7312F"/>
    <w:rsid w:val="00A750EB"/>
    <w:rsid w:val="00A7631F"/>
    <w:rsid w:val="00A82A48"/>
    <w:rsid w:val="00A833FC"/>
    <w:rsid w:val="00A8417A"/>
    <w:rsid w:val="00A84ECB"/>
    <w:rsid w:val="00A86C62"/>
    <w:rsid w:val="00A87F18"/>
    <w:rsid w:val="00A91A77"/>
    <w:rsid w:val="00A96C3C"/>
    <w:rsid w:val="00AA0DE5"/>
    <w:rsid w:val="00AA0EDC"/>
    <w:rsid w:val="00AA30FA"/>
    <w:rsid w:val="00AA3117"/>
    <w:rsid w:val="00AA3DCF"/>
    <w:rsid w:val="00AA65AD"/>
    <w:rsid w:val="00AA6962"/>
    <w:rsid w:val="00AA7422"/>
    <w:rsid w:val="00AB1DBE"/>
    <w:rsid w:val="00AB26A1"/>
    <w:rsid w:val="00AB3348"/>
    <w:rsid w:val="00AB53B8"/>
    <w:rsid w:val="00AC0B28"/>
    <w:rsid w:val="00AC2CC7"/>
    <w:rsid w:val="00AC3836"/>
    <w:rsid w:val="00AC4B9A"/>
    <w:rsid w:val="00AC62C3"/>
    <w:rsid w:val="00AD077A"/>
    <w:rsid w:val="00AD3123"/>
    <w:rsid w:val="00AD46AF"/>
    <w:rsid w:val="00AD6B07"/>
    <w:rsid w:val="00AE1517"/>
    <w:rsid w:val="00AE219B"/>
    <w:rsid w:val="00AE381B"/>
    <w:rsid w:val="00AE7103"/>
    <w:rsid w:val="00AF0816"/>
    <w:rsid w:val="00AF2367"/>
    <w:rsid w:val="00AF2558"/>
    <w:rsid w:val="00AF7992"/>
    <w:rsid w:val="00AF7D1E"/>
    <w:rsid w:val="00B01E18"/>
    <w:rsid w:val="00B029BC"/>
    <w:rsid w:val="00B02A5F"/>
    <w:rsid w:val="00B02BDC"/>
    <w:rsid w:val="00B0469A"/>
    <w:rsid w:val="00B0588A"/>
    <w:rsid w:val="00B05F52"/>
    <w:rsid w:val="00B108BC"/>
    <w:rsid w:val="00B113D2"/>
    <w:rsid w:val="00B12609"/>
    <w:rsid w:val="00B13976"/>
    <w:rsid w:val="00B140D6"/>
    <w:rsid w:val="00B14763"/>
    <w:rsid w:val="00B1588E"/>
    <w:rsid w:val="00B16BE1"/>
    <w:rsid w:val="00B17392"/>
    <w:rsid w:val="00B228BC"/>
    <w:rsid w:val="00B23109"/>
    <w:rsid w:val="00B2510D"/>
    <w:rsid w:val="00B2535B"/>
    <w:rsid w:val="00B25CF1"/>
    <w:rsid w:val="00B27C35"/>
    <w:rsid w:val="00B30C72"/>
    <w:rsid w:val="00B31549"/>
    <w:rsid w:val="00B317FB"/>
    <w:rsid w:val="00B327F6"/>
    <w:rsid w:val="00B341E4"/>
    <w:rsid w:val="00B3462B"/>
    <w:rsid w:val="00B34C87"/>
    <w:rsid w:val="00B377C6"/>
    <w:rsid w:val="00B42C94"/>
    <w:rsid w:val="00B44F0C"/>
    <w:rsid w:val="00B4592E"/>
    <w:rsid w:val="00B5350F"/>
    <w:rsid w:val="00B53F10"/>
    <w:rsid w:val="00B54EBD"/>
    <w:rsid w:val="00B573F4"/>
    <w:rsid w:val="00B603FB"/>
    <w:rsid w:val="00B6215F"/>
    <w:rsid w:val="00B62B70"/>
    <w:rsid w:val="00B63BD0"/>
    <w:rsid w:val="00B63C48"/>
    <w:rsid w:val="00B65F22"/>
    <w:rsid w:val="00B72712"/>
    <w:rsid w:val="00B74EC1"/>
    <w:rsid w:val="00B7573F"/>
    <w:rsid w:val="00B80620"/>
    <w:rsid w:val="00B80888"/>
    <w:rsid w:val="00B86398"/>
    <w:rsid w:val="00B8639F"/>
    <w:rsid w:val="00B92102"/>
    <w:rsid w:val="00B93BA0"/>
    <w:rsid w:val="00B947CE"/>
    <w:rsid w:val="00B94DD6"/>
    <w:rsid w:val="00B95789"/>
    <w:rsid w:val="00B97D5F"/>
    <w:rsid w:val="00BA1560"/>
    <w:rsid w:val="00BA1616"/>
    <w:rsid w:val="00BA396F"/>
    <w:rsid w:val="00BA502B"/>
    <w:rsid w:val="00BA5C68"/>
    <w:rsid w:val="00BA62BC"/>
    <w:rsid w:val="00BB0022"/>
    <w:rsid w:val="00BB0515"/>
    <w:rsid w:val="00BB1439"/>
    <w:rsid w:val="00BB1872"/>
    <w:rsid w:val="00BB1990"/>
    <w:rsid w:val="00BB442B"/>
    <w:rsid w:val="00BB756E"/>
    <w:rsid w:val="00BC2241"/>
    <w:rsid w:val="00BC4862"/>
    <w:rsid w:val="00BC602C"/>
    <w:rsid w:val="00BD1630"/>
    <w:rsid w:val="00BD5E1E"/>
    <w:rsid w:val="00BD7297"/>
    <w:rsid w:val="00BD750E"/>
    <w:rsid w:val="00BE08D1"/>
    <w:rsid w:val="00BE18D4"/>
    <w:rsid w:val="00BE1F99"/>
    <w:rsid w:val="00BE20C1"/>
    <w:rsid w:val="00BE4FD8"/>
    <w:rsid w:val="00BE529F"/>
    <w:rsid w:val="00BE57C6"/>
    <w:rsid w:val="00BE584A"/>
    <w:rsid w:val="00BF1272"/>
    <w:rsid w:val="00BF1DF4"/>
    <w:rsid w:val="00BF391E"/>
    <w:rsid w:val="00BF6269"/>
    <w:rsid w:val="00BF772E"/>
    <w:rsid w:val="00C01471"/>
    <w:rsid w:val="00C01615"/>
    <w:rsid w:val="00C039BE"/>
    <w:rsid w:val="00C04912"/>
    <w:rsid w:val="00C04F4E"/>
    <w:rsid w:val="00C05EE5"/>
    <w:rsid w:val="00C10AF2"/>
    <w:rsid w:val="00C121A8"/>
    <w:rsid w:val="00C12B09"/>
    <w:rsid w:val="00C20B88"/>
    <w:rsid w:val="00C227E7"/>
    <w:rsid w:val="00C230D3"/>
    <w:rsid w:val="00C239E4"/>
    <w:rsid w:val="00C23C4B"/>
    <w:rsid w:val="00C24DF4"/>
    <w:rsid w:val="00C25022"/>
    <w:rsid w:val="00C27F77"/>
    <w:rsid w:val="00C3164A"/>
    <w:rsid w:val="00C31EFB"/>
    <w:rsid w:val="00C32865"/>
    <w:rsid w:val="00C36973"/>
    <w:rsid w:val="00C425B1"/>
    <w:rsid w:val="00C42FC8"/>
    <w:rsid w:val="00C45361"/>
    <w:rsid w:val="00C46A67"/>
    <w:rsid w:val="00C5073D"/>
    <w:rsid w:val="00C52322"/>
    <w:rsid w:val="00C523D4"/>
    <w:rsid w:val="00C5507B"/>
    <w:rsid w:val="00C55EFD"/>
    <w:rsid w:val="00C56FB4"/>
    <w:rsid w:val="00C5757A"/>
    <w:rsid w:val="00C6014D"/>
    <w:rsid w:val="00C61096"/>
    <w:rsid w:val="00C6503C"/>
    <w:rsid w:val="00C65059"/>
    <w:rsid w:val="00C65C7F"/>
    <w:rsid w:val="00C66B82"/>
    <w:rsid w:val="00C67077"/>
    <w:rsid w:val="00C70715"/>
    <w:rsid w:val="00C728D1"/>
    <w:rsid w:val="00C73400"/>
    <w:rsid w:val="00C740B4"/>
    <w:rsid w:val="00C7459F"/>
    <w:rsid w:val="00C74A3B"/>
    <w:rsid w:val="00C750AB"/>
    <w:rsid w:val="00C758D9"/>
    <w:rsid w:val="00C76B51"/>
    <w:rsid w:val="00C81112"/>
    <w:rsid w:val="00C8185E"/>
    <w:rsid w:val="00C83573"/>
    <w:rsid w:val="00C864E1"/>
    <w:rsid w:val="00C8672B"/>
    <w:rsid w:val="00C86AAF"/>
    <w:rsid w:val="00C87702"/>
    <w:rsid w:val="00C93242"/>
    <w:rsid w:val="00C93CD9"/>
    <w:rsid w:val="00C95BB7"/>
    <w:rsid w:val="00C968F5"/>
    <w:rsid w:val="00C973A7"/>
    <w:rsid w:val="00CA0B17"/>
    <w:rsid w:val="00CA0C1B"/>
    <w:rsid w:val="00CA1E28"/>
    <w:rsid w:val="00CA39B6"/>
    <w:rsid w:val="00CA4620"/>
    <w:rsid w:val="00CA7B75"/>
    <w:rsid w:val="00CB24BC"/>
    <w:rsid w:val="00CB261B"/>
    <w:rsid w:val="00CC13B7"/>
    <w:rsid w:val="00CC1935"/>
    <w:rsid w:val="00CC2790"/>
    <w:rsid w:val="00CC2C80"/>
    <w:rsid w:val="00CC4A16"/>
    <w:rsid w:val="00CC670C"/>
    <w:rsid w:val="00CD213C"/>
    <w:rsid w:val="00CE0949"/>
    <w:rsid w:val="00CE2801"/>
    <w:rsid w:val="00CE4C2C"/>
    <w:rsid w:val="00CE5157"/>
    <w:rsid w:val="00CE6A4B"/>
    <w:rsid w:val="00CE7A97"/>
    <w:rsid w:val="00CF02E0"/>
    <w:rsid w:val="00CF1886"/>
    <w:rsid w:val="00CF4E31"/>
    <w:rsid w:val="00D054CC"/>
    <w:rsid w:val="00D062F9"/>
    <w:rsid w:val="00D065FC"/>
    <w:rsid w:val="00D07C8C"/>
    <w:rsid w:val="00D13D54"/>
    <w:rsid w:val="00D20981"/>
    <w:rsid w:val="00D21893"/>
    <w:rsid w:val="00D21DED"/>
    <w:rsid w:val="00D2232E"/>
    <w:rsid w:val="00D22B17"/>
    <w:rsid w:val="00D2576B"/>
    <w:rsid w:val="00D27392"/>
    <w:rsid w:val="00D27737"/>
    <w:rsid w:val="00D312FC"/>
    <w:rsid w:val="00D331E2"/>
    <w:rsid w:val="00D34513"/>
    <w:rsid w:val="00D435FF"/>
    <w:rsid w:val="00D47B0F"/>
    <w:rsid w:val="00D5207C"/>
    <w:rsid w:val="00D52743"/>
    <w:rsid w:val="00D54D46"/>
    <w:rsid w:val="00D5627F"/>
    <w:rsid w:val="00D606AB"/>
    <w:rsid w:val="00D61C34"/>
    <w:rsid w:val="00D62454"/>
    <w:rsid w:val="00D6450D"/>
    <w:rsid w:val="00D64D55"/>
    <w:rsid w:val="00D64E72"/>
    <w:rsid w:val="00D66E1A"/>
    <w:rsid w:val="00D752D1"/>
    <w:rsid w:val="00D77A14"/>
    <w:rsid w:val="00D80373"/>
    <w:rsid w:val="00D81A23"/>
    <w:rsid w:val="00D8747D"/>
    <w:rsid w:val="00D900B6"/>
    <w:rsid w:val="00D90511"/>
    <w:rsid w:val="00D96DFA"/>
    <w:rsid w:val="00DA12B7"/>
    <w:rsid w:val="00DA265C"/>
    <w:rsid w:val="00DA32E3"/>
    <w:rsid w:val="00DA3715"/>
    <w:rsid w:val="00DA3FAE"/>
    <w:rsid w:val="00DA6749"/>
    <w:rsid w:val="00DA6B47"/>
    <w:rsid w:val="00DB0665"/>
    <w:rsid w:val="00DB0B1D"/>
    <w:rsid w:val="00DB26AB"/>
    <w:rsid w:val="00DB3714"/>
    <w:rsid w:val="00DB63DF"/>
    <w:rsid w:val="00DC0A3B"/>
    <w:rsid w:val="00DC2E8C"/>
    <w:rsid w:val="00DC4B93"/>
    <w:rsid w:val="00DC7EC9"/>
    <w:rsid w:val="00DD3B05"/>
    <w:rsid w:val="00DD4457"/>
    <w:rsid w:val="00DD50B4"/>
    <w:rsid w:val="00DD6142"/>
    <w:rsid w:val="00DE2E1A"/>
    <w:rsid w:val="00DE3222"/>
    <w:rsid w:val="00DE375D"/>
    <w:rsid w:val="00DE544C"/>
    <w:rsid w:val="00DE733B"/>
    <w:rsid w:val="00DF02E1"/>
    <w:rsid w:val="00DF0DD4"/>
    <w:rsid w:val="00DF0F4D"/>
    <w:rsid w:val="00DF1066"/>
    <w:rsid w:val="00DF21CD"/>
    <w:rsid w:val="00DF5695"/>
    <w:rsid w:val="00DF5B7A"/>
    <w:rsid w:val="00DF647D"/>
    <w:rsid w:val="00DF7E97"/>
    <w:rsid w:val="00E0020B"/>
    <w:rsid w:val="00E0170C"/>
    <w:rsid w:val="00E026D5"/>
    <w:rsid w:val="00E03628"/>
    <w:rsid w:val="00E14BD5"/>
    <w:rsid w:val="00E15070"/>
    <w:rsid w:val="00E159D1"/>
    <w:rsid w:val="00E15F54"/>
    <w:rsid w:val="00E160AD"/>
    <w:rsid w:val="00E17D7A"/>
    <w:rsid w:val="00E22D9A"/>
    <w:rsid w:val="00E24BF0"/>
    <w:rsid w:val="00E25099"/>
    <w:rsid w:val="00E303ED"/>
    <w:rsid w:val="00E3103D"/>
    <w:rsid w:val="00E315A9"/>
    <w:rsid w:val="00E31B04"/>
    <w:rsid w:val="00E31BE1"/>
    <w:rsid w:val="00E32A5B"/>
    <w:rsid w:val="00E33773"/>
    <w:rsid w:val="00E35B20"/>
    <w:rsid w:val="00E370CE"/>
    <w:rsid w:val="00E375FA"/>
    <w:rsid w:val="00E42CCC"/>
    <w:rsid w:val="00E44BF4"/>
    <w:rsid w:val="00E44DAF"/>
    <w:rsid w:val="00E47EC6"/>
    <w:rsid w:val="00E500A0"/>
    <w:rsid w:val="00E500BA"/>
    <w:rsid w:val="00E50B5F"/>
    <w:rsid w:val="00E50B66"/>
    <w:rsid w:val="00E51EBE"/>
    <w:rsid w:val="00E51FA4"/>
    <w:rsid w:val="00E53173"/>
    <w:rsid w:val="00E55CD1"/>
    <w:rsid w:val="00E56EB0"/>
    <w:rsid w:val="00E6174D"/>
    <w:rsid w:val="00E61D50"/>
    <w:rsid w:val="00E620FE"/>
    <w:rsid w:val="00E64153"/>
    <w:rsid w:val="00E64AFD"/>
    <w:rsid w:val="00E67458"/>
    <w:rsid w:val="00E70212"/>
    <w:rsid w:val="00E70EDC"/>
    <w:rsid w:val="00E720A9"/>
    <w:rsid w:val="00E72145"/>
    <w:rsid w:val="00E72605"/>
    <w:rsid w:val="00E7275B"/>
    <w:rsid w:val="00E80B70"/>
    <w:rsid w:val="00E86260"/>
    <w:rsid w:val="00E8719D"/>
    <w:rsid w:val="00E9182B"/>
    <w:rsid w:val="00E92C39"/>
    <w:rsid w:val="00E932C8"/>
    <w:rsid w:val="00E949A6"/>
    <w:rsid w:val="00E95051"/>
    <w:rsid w:val="00E97A8E"/>
    <w:rsid w:val="00EA1729"/>
    <w:rsid w:val="00EA1864"/>
    <w:rsid w:val="00EA2A3C"/>
    <w:rsid w:val="00EA3086"/>
    <w:rsid w:val="00EA3312"/>
    <w:rsid w:val="00EA3FCD"/>
    <w:rsid w:val="00EA60DD"/>
    <w:rsid w:val="00EB0256"/>
    <w:rsid w:val="00EB0AF5"/>
    <w:rsid w:val="00EB3A53"/>
    <w:rsid w:val="00EB4E0E"/>
    <w:rsid w:val="00EB6163"/>
    <w:rsid w:val="00EB6753"/>
    <w:rsid w:val="00EB6895"/>
    <w:rsid w:val="00EB6F33"/>
    <w:rsid w:val="00EC2502"/>
    <w:rsid w:val="00EC391A"/>
    <w:rsid w:val="00EC59CD"/>
    <w:rsid w:val="00EC7135"/>
    <w:rsid w:val="00ED1EAE"/>
    <w:rsid w:val="00ED255A"/>
    <w:rsid w:val="00ED316E"/>
    <w:rsid w:val="00ED5B92"/>
    <w:rsid w:val="00ED7C51"/>
    <w:rsid w:val="00EE0222"/>
    <w:rsid w:val="00EE5E87"/>
    <w:rsid w:val="00EF08BA"/>
    <w:rsid w:val="00EF1560"/>
    <w:rsid w:val="00EF35E5"/>
    <w:rsid w:val="00EF4021"/>
    <w:rsid w:val="00EF560D"/>
    <w:rsid w:val="00EF64E4"/>
    <w:rsid w:val="00EF65B1"/>
    <w:rsid w:val="00EF77AE"/>
    <w:rsid w:val="00F00576"/>
    <w:rsid w:val="00F0083A"/>
    <w:rsid w:val="00F00B41"/>
    <w:rsid w:val="00F02373"/>
    <w:rsid w:val="00F03414"/>
    <w:rsid w:val="00F05B98"/>
    <w:rsid w:val="00F05DCC"/>
    <w:rsid w:val="00F06DB1"/>
    <w:rsid w:val="00F071DD"/>
    <w:rsid w:val="00F102F4"/>
    <w:rsid w:val="00F12920"/>
    <w:rsid w:val="00F136BA"/>
    <w:rsid w:val="00F140C6"/>
    <w:rsid w:val="00F14293"/>
    <w:rsid w:val="00F1643B"/>
    <w:rsid w:val="00F168E7"/>
    <w:rsid w:val="00F16ED6"/>
    <w:rsid w:val="00F16F9A"/>
    <w:rsid w:val="00F215AF"/>
    <w:rsid w:val="00F21820"/>
    <w:rsid w:val="00F21A55"/>
    <w:rsid w:val="00F23ACC"/>
    <w:rsid w:val="00F240F4"/>
    <w:rsid w:val="00F31F7A"/>
    <w:rsid w:val="00F331DF"/>
    <w:rsid w:val="00F332A6"/>
    <w:rsid w:val="00F34927"/>
    <w:rsid w:val="00F35EC3"/>
    <w:rsid w:val="00F373C9"/>
    <w:rsid w:val="00F4156D"/>
    <w:rsid w:val="00F47641"/>
    <w:rsid w:val="00F53DD9"/>
    <w:rsid w:val="00F55A05"/>
    <w:rsid w:val="00F607A8"/>
    <w:rsid w:val="00F63E80"/>
    <w:rsid w:val="00F70ADC"/>
    <w:rsid w:val="00F767AC"/>
    <w:rsid w:val="00F767E5"/>
    <w:rsid w:val="00F80787"/>
    <w:rsid w:val="00F80F05"/>
    <w:rsid w:val="00F81723"/>
    <w:rsid w:val="00F828B2"/>
    <w:rsid w:val="00F8651C"/>
    <w:rsid w:val="00F86814"/>
    <w:rsid w:val="00F92463"/>
    <w:rsid w:val="00F942C8"/>
    <w:rsid w:val="00FA2405"/>
    <w:rsid w:val="00FA6465"/>
    <w:rsid w:val="00FB00DB"/>
    <w:rsid w:val="00FB104B"/>
    <w:rsid w:val="00FC08A5"/>
    <w:rsid w:val="00FC1E9E"/>
    <w:rsid w:val="00FC7A6A"/>
    <w:rsid w:val="00FD0BCC"/>
    <w:rsid w:val="00FD0DD5"/>
    <w:rsid w:val="00FD41C5"/>
    <w:rsid w:val="00FD4F11"/>
    <w:rsid w:val="00FD67B7"/>
    <w:rsid w:val="00FE0034"/>
    <w:rsid w:val="00FE144B"/>
    <w:rsid w:val="00FE26F0"/>
    <w:rsid w:val="00FF21F5"/>
    <w:rsid w:val="00FF2819"/>
    <w:rsid w:val="00FF28B1"/>
    <w:rsid w:val="00FF2EDC"/>
    <w:rsid w:val="00FF5485"/>
    <w:rsid w:val="00FF6A6C"/>
    <w:rsid w:val="00FF70CC"/>
    <w:rsid w:val="00FF7367"/>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B98D82-DAA1-43C7-8584-38F3C6C9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0020B"/>
    <w:pPr>
      <w:ind w:firstLine="567"/>
      <w:jc w:val="both"/>
    </w:pPr>
    <w:rPr>
      <w:rFonts w:ascii="Arial" w:hAnsi="Arial"/>
      <w:sz w:val="24"/>
      <w:szCs w:val="24"/>
    </w:rPr>
  </w:style>
  <w:style w:type="paragraph" w:styleId="1">
    <w:name w:val="heading 1"/>
    <w:aliases w:val="!Части документа"/>
    <w:basedOn w:val="a"/>
    <w:next w:val="a"/>
    <w:link w:val="10"/>
    <w:qFormat/>
    <w:rsid w:val="00E0020B"/>
    <w:pPr>
      <w:jc w:val="center"/>
      <w:outlineLvl w:val="0"/>
    </w:pPr>
    <w:rPr>
      <w:rFonts w:cs="Arial"/>
      <w:b/>
      <w:bCs/>
      <w:kern w:val="32"/>
      <w:sz w:val="32"/>
      <w:szCs w:val="32"/>
    </w:rPr>
  </w:style>
  <w:style w:type="paragraph" w:styleId="20">
    <w:name w:val="heading 2"/>
    <w:aliases w:val="!Разделы документа"/>
    <w:basedOn w:val="a"/>
    <w:link w:val="21"/>
    <w:qFormat/>
    <w:rsid w:val="00E0020B"/>
    <w:pPr>
      <w:jc w:val="center"/>
      <w:outlineLvl w:val="1"/>
    </w:pPr>
    <w:rPr>
      <w:rFonts w:cs="Arial"/>
      <w:b/>
      <w:bCs/>
      <w:iCs/>
      <w:sz w:val="30"/>
      <w:szCs w:val="28"/>
    </w:rPr>
  </w:style>
  <w:style w:type="paragraph" w:styleId="3">
    <w:name w:val="heading 3"/>
    <w:aliases w:val="!Главы документа"/>
    <w:basedOn w:val="a"/>
    <w:link w:val="30"/>
    <w:qFormat/>
    <w:rsid w:val="00E0020B"/>
    <w:pPr>
      <w:outlineLvl w:val="2"/>
    </w:pPr>
    <w:rPr>
      <w:rFonts w:cs="Arial"/>
      <w:b/>
      <w:bCs/>
      <w:sz w:val="28"/>
      <w:szCs w:val="26"/>
    </w:rPr>
  </w:style>
  <w:style w:type="paragraph" w:styleId="4">
    <w:name w:val="heading 4"/>
    <w:aliases w:val="!Параграфы/Статьи документа"/>
    <w:basedOn w:val="a"/>
    <w:link w:val="40"/>
    <w:qFormat/>
    <w:rsid w:val="00E0020B"/>
    <w:pPr>
      <w:outlineLvl w:val="3"/>
    </w:pPr>
    <w:rPr>
      <w:b/>
      <w:bCs/>
      <w:sz w:val="26"/>
      <w:szCs w:val="28"/>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ind w:left="2880"/>
      <w:outlineLvl w:val="5"/>
    </w:pPr>
    <w:rPr>
      <w:bCs/>
      <w:sz w:val="28"/>
    </w:rPr>
  </w:style>
  <w:style w:type="paragraph" w:styleId="7">
    <w:name w:val="heading 7"/>
    <w:basedOn w:val="a"/>
    <w:next w:val="a"/>
    <w:link w:val="70"/>
    <w:uiPriority w:val="9"/>
    <w:qFormat/>
    <w:pPr>
      <w:keepNext/>
      <w:ind w:left="2880"/>
      <w:jc w:val="center"/>
      <w:outlineLvl w:val="6"/>
    </w:pPr>
    <w:rPr>
      <w:b/>
      <w:sz w:val="28"/>
    </w:rPr>
  </w:style>
  <w:style w:type="paragraph" w:styleId="8">
    <w:name w:val="heading 8"/>
    <w:basedOn w:val="a"/>
    <w:next w:val="a"/>
    <w:link w:val="80"/>
    <w:uiPriority w:val="9"/>
    <w:qFormat/>
    <w:pPr>
      <w:keepNext/>
      <w:outlineLvl w:val="7"/>
    </w:pPr>
    <w:rPr>
      <w:bCs/>
      <w:sz w:val="28"/>
    </w:rPr>
  </w:style>
  <w:style w:type="paragraph" w:styleId="9">
    <w:name w:val="heading 9"/>
    <w:basedOn w:val="a"/>
    <w:next w:val="a"/>
    <w:link w:val="90"/>
    <w:uiPriority w:val="9"/>
    <w:qFormat/>
    <w:pPr>
      <w:keepNext/>
      <w:outlineLvl w:val="8"/>
    </w:pPr>
    <w:rPr>
      <w:sz w:val="28"/>
    </w:rPr>
  </w:style>
  <w:style w:type="character" w:default="1" w:styleId="a0">
    <w:name w:val="Default Paragraph Font"/>
    <w:semiHidden/>
    <w:rsid w:val="00E0020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E0020B"/>
  </w:style>
  <w:style w:type="paragraph" w:styleId="a3">
    <w:name w:val="Body Text"/>
    <w:basedOn w:val="a"/>
    <w:link w:val="a4"/>
    <w:rPr>
      <w:b/>
      <w:sz w:val="28"/>
    </w:rPr>
  </w:style>
  <w:style w:type="paragraph" w:styleId="22">
    <w:name w:val="Body Text 2"/>
    <w:basedOn w:val="a"/>
    <w:rPr>
      <w:sz w:val="28"/>
    </w:rPr>
  </w:style>
  <w:style w:type="paragraph" w:styleId="a5">
    <w:name w:val="Body Text Indent"/>
    <w:basedOn w:val="a"/>
    <w:pPr>
      <w:ind w:left="720" w:hanging="720"/>
    </w:pPr>
    <w:rPr>
      <w:szCs w:val="20"/>
    </w:rPr>
  </w:style>
  <w:style w:type="paragraph" w:styleId="23">
    <w:name w:val="Body Text Indent 2"/>
    <w:basedOn w:val="a"/>
    <w:pPr>
      <w:ind w:firstLine="720"/>
    </w:pPr>
    <w:rPr>
      <w:szCs w:val="20"/>
    </w:rPr>
  </w:style>
  <w:style w:type="paragraph" w:styleId="31">
    <w:name w:val="Body Text Indent 3"/>
    <w:basedOn w:val="a"/>
    <w:pPr>
      <w:ind w:left="720" w:hanging="11"/>
    </w:pPr>
    <w:rPr>
      <w:szCs w:val="20"/>
    </w:rPr>
  </w:style>
  <w:style w:type="paragraph" w:styleId="32">
    <w:name w:val="Body Text 3"/>
    <w:basedOn w:val="a"/>
    <w:rPr>
      <w:bCs/>
      <w:sz w:val="28"/>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b">
    <w:name w:val="Balloon Text"/>
    <w:basedOn w:val="a"/>
    <w:link w:val="ac"/>
    <w:uiPriority w:val="99"/>
    <w:semiHidden/>
    <w:rsid w:val="00F55A05"/>
    <w:rPr>
      <w:rFonts w:ascii="Tahoma" w:hAnsi="Tahoma" w:cs="Tahoma"/>
      <w:sz w:val="16"/>
      <w:szCs w:val="16"/>
    </w:rPr>
  </w:style>
  <w:style w:type="paragraph" w:customStyle="1" w:styleId="ConsPlusTitle">
    <w:name w:val="ConsPlusTitle"/>
    <w:rsid w:val="00C66B82"/>
    <w:pPr>
      <w:widowControl w:val="0"/>
      <w:autoSpaceDE w:val="0"/>
      <w:autoSpaceDN w:val="0"/>
      <w:adjustRightInd w:val="0"/>
    </w:pPr>
    <w:rPr>
      <w:b/>
      <w:bCs/>
      <w:sz w:val="24"/>
      <w:szCs w:val="24"/>
    </w:rPr>
  </w:style>
  <w:style w:type="paragraph" w:styleId="ad">
    <w:name w:val="Title"/>
    <w:basedOn w:val="a"/>
    <w:qFormat/>
    <w:rsid w:val="00CA1E28"/>
    <w:pPr>
      <w:jc w:val="center"/>
    </w:pPr>
    <w:rPr>
      <w:b/>
      <w:bCs/>
    </w:rPr>
  </w:style>
  <w:style w:type="table" w:styleId="ae">
    <w:name w:val="Table Grid"/>
    <w:basedOn w:val="a1"/>
    <w:uiPriority w:val="39"/>
    <w:rsid w:val="0065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2"/>
    <w:rsid w:val="00656562"/>
    <w:pPr>
      <w:numPr>
        <w:numId w:val="1"/>
      </w:numPr>
    </w:pPr>
  </w:style>
  <w:style w:type="paragraph" w:styleId="2">
    <w:name w:val="List Bullet 2"/>
    <w:basedOn w:val="a"/>
    <w:autoRedefine/>
    <w:semiHidden/>
    <w:rsid w:val="002617B1"/>
    <w:pPr>
      <w:numPr>
        <w:numId w:val="2"/>
      </w:numPr>
      <w:tabs>
        <w:tab w:val="left" w:pos="709"/>
      </w:tabs>
    </w:pPr>
    <w:rPr>
      <w:sz w:val="28"/>
    </w:rPr>
  </w:style>
  <w:style w:type="paragraph" w:customStyle="1" w:styleId="ConsPlusNormal">
    <w:name w:val="ConsPlusNormal"/>
    <w:rsid w:val="00A53AAD"/>
    <w:pPr>
      <w:widowControl w:val="0"/>
      <w:autoSpaceDE w:val="0"/>
      <w:autoSpaceDN w:val="0"/>
      <w:adjustRightInd w:val="0"/>
      <w:ind w:firstLine="720"/>
    </w:pPr>
    <w:rPr>
      <w:rFonts w:ascii="Arial" w:hAnsi="Arial" w:cs="Arial"/>
    </w:rPr>
  </w:style>
  <w:style w:type="paragraph" w:customStyle="1" w:styleId="af">
    <w:name w:val="Знак Знак Знак Знак Знак Знак Знак"/>
    <w:basedOn w:val="a"/>
    <w:rsid w:val="00FC1E9E"/>
    <w:pPr>
      <w:spacing w:before="100" w:beforeAutospacing="1" w:after="100" w:afterAutospacing="1"/>
    </w:pPr>
    <w:rPr>
      <w:rFonts w:ascii="Tahoma" w:hAnsi="Tahoma"/>
      <w:sz w:val="20"/>
      <w:szCs w:val="20"/>
      <w:lang w:val="en-US"/>
    </w:rPr>
  </w:style>
  <w:style w:type="paragraph" w:customStyle="1" w:styleId="consplusnormal0">
    <w:name w:val="consplusnormal"/>
    <w:basedOn w:val="a"/>
    <w:rsid w:val="00673FC8"/>
    <w:pPr>
      <w:spacing w:before="100" w:beforeAutospacing="1" w:after="100" w:afterAutospacing="1"/>
    </w:pPr>
  </w:style>
  <w:style w:type="character" w:styleId="af0">
    <w:name w:val="Strong"/>
    <w:qFormat/>
    <w:rsid w:val="00673FC8"/>
    <w:rPr>
      <w:b/>
      <w:bCs/>
    </w:rPr>
  </w:style>
  <w:style w:type="character" w:customStyle="1" w:styleId="apple-converted-space">
    <w:name w:val="apple-converted-space"/>
    <w:basedOn w:val="a0"/>
    <w:rsid w:val="00673FC8"/>
  </w:style>
  <w:style w:type="paragraph" w:customStyle="1" w:styleId="ConsTitle">
    <w:name w:val="ConsTitle"/>
    <w:rsid w:val="004741A5"/>
    <w:pPr>
      <w:widowControl w:val="0"/>
      <w:autoSpaceDE w:val="0"/>
      <w:autoSpaceDN w:val="0"/>
      <w:adjustRightInd w:val="0"/>
      <w:ind w:right="19772"/>
    </w:pPr>
    <w:rPr>
      <w:rFonts w:ascii="Arial" w:hAnsi="Arial" w:cs="Arial"/>
      <w:b/>
      <w:bCs/>
    </w:rPr>
  </w:style>
  <w:style w:type="paragraph" w:customStyle="1" w:styleId="ConsPlusNonformat">
    <w:name w:val="ConsPlusNonformat"/>
    <w:uiPriority w:val="99"/>
    <w:rsid w:val="0087498C"/>
    <w:pPr>
      <w:widowControl w:val="0"/>
      <w:autoSpaceDE w:val="0"/>
      <w:autoSpaceDN w:val="0"/>
      <w:adjustRightInd w:val="0"/>
    </w:pPr>
    <w:rPr>
      <w:rFonts w:ascii="Courier New" w:hAnsi="Courier New" w:cs="Courier New"/>
    </w:rPr>
  </w:style>
  <w:style w:type="paragraph" w:customStyle="1" w:styleId="ConsPlusCell">
    <w:name w:val="ConsPlusCell"/>
    <w:rsid w:val="0087498C"/>
    <w:pPr>
      <w:widowControl w:val="0"/>
      <w:autoSpaceDE w:val="0"/>
      <w:autoSpaceDN w:val="0"/>
      <w:adjustRightInd w:val="0"/>
    </w:pPr>
    <w:rPr>
      <w:sz w:val="24"/>
      <w:szCs w:val="24"/>
    </w:rPr>
  </w:style>
  <w:style w:type="paragraph" w:styleId="af1">
    <w:name w:val="Normal (Web)"/>
    <w:basedOn w:val="a"/>
    <w:uiPriority w:val="99"/>
    <w:rsid w:val="00A40EFC"/>
    <w:pPr>
      <w:spacing w:before="45"/>
    </w:pPr>
  </w:style>
  <w:style w:type="paragraph" w:customStyle="1" w:styleId="af2">
    <w:name w:val="Знак Знак Знак Знак"/>
    <w:basedOn w:val="a"/>
    <w:rsid w:val="008863CF"/>
    <w:pPr>
      <w:spacing w:line="240" w:lineRule="exact"/>
    </w:pPr>
    <w:rPr>
      <w:rFonts w:ascii="Verdana" w:hAnsi="Verdana" w:cs="Verdana"/>
      <w:sz w:val="20"/>
      <w:szCs w:val="20"/>
      <w:lang w:val="en-US"/>
    </w:rPr>
  </w:style>
  <w:style w:type="paragraph" w:customStyle="1" w:styleId="intranet-table">
    <w:name w:val="intranet-table"/>
    <w:basedOn w:val="a"/>
    <w:rsid w:val="00137234"/>
    <w:pPr>
      <w:spacing w:after="131"/>
    </w:pPr>
  </w:style>
  <w:style w:type="paragraph" w:styleId="af3">
    <w:name w:val="List Paragraph"/>
    <w:basedOn w:val="a"/>
    <w:uiPriority w:val="34"/>
    <w:qFormat/>
    <w:rsid w:val="005B4DEE"/>
    <w:pPr>
      <w:spacing w:line="256" w:lineRule="auto"/>
      <w:ind w:left="720"/>
      <w:contextualSpacing/>
    </w:pPr>
    <w:rPr>
      <w:rFonts w:ascii="Times New Roman" w:hAnsi="Times New Roman"/>
      <w:sz w:val="28"/>
      <w:szCs w:val="28"/>
    </w:rPr>
  </w:style>
  <w:style w:type="character" w:customStyle="1" w:styleId="ac">
    <w:name w:val="Текст выноски Знак"/>
    <w:link w:val="ab"/>
    <w:uiPriority w:val="99"/>
    <w:semiHidden/>
    <w:rsid w:val="005B4DEE"/>
    <w:rPr>
      <w:rFonts w:ascii="Tahoma" w:eastAsia="Calibri" w:hAnsi="Tahoma" w:cs="Tahoma"/>
      <w:sz w:val="16"/>
      <w:szCs w:val="16"/>
      <w:lang w:eastAsia="en-US"/>
    </w:rPr>
  </w:style>
  <w:style w:type="character" w:customStyle="1" w:styleId="10">
    <w:name w:val="Заголовок 1 Знак"/>
    <w:aliases w:val="!Части документа Знак"/>
    <w:link w:val="1"/>
    <w:rsid w:val="005B4DEE"/>
    <w:rPr>
      <w:rFonts w:ascii="Arial" w:hAnsi="Arial" w:cs="Arial"/>
      <w:b/>
      <w:bCs/>
      <w:kern w:val="32"/>
      <w:sz w:val="32"/>
      <w:szCs w:val="32"/>
    </w:rPr>
  </w:style>
  <w:style w:type="paragraph" w:customStyle="1" w:styleId="af4">
    <w:name w:val="Нормальный (таблица)"/>
    <w:basedOn w:val="a"/>
    <w:next w:val="a"/>
    <w:uiPriority w:val="99"/>
    <w:rsid w:val="005B4DEE"/>
    <w:pPr>
      <w:autoSpaceDE w:val="0"/>
      <w:autoSpaceDN w:val="0"/>
      <w:adjustRightInd w:val="0"/>
    </w:pPr>
    <w:rPr>
      <w:rFonts w:cs="Arial"/>
    </w:rPr>
  </w:style>
  <w:style w:type="paragraph" w:styleId="af5">
    <w:name w:val="Subtitle"/>
    <w:basedOn w:val="a"/>
    <w:next w:val="a"/>
    <w:link w:val="af6"/>
    <w:uiPriority w:val="11"/>
    <w:qFormat/>
    <w:rsid w:val="005B4DEE"/>
    <w:pPr>
      <w:numPr>
        <w:ilvl w:val="1"/>
      </w:numPr>
      <w:spacing w:line="256" w:lineRule="auto"/>
      <w:ind w:firstLine="567"/>
    </w:pPr>
    <w:rPr>
      <w:color w:val="5A5A5A"/>
      <w:spacing w:val="15"/>
    </w:rPr>
  </w:style>
  <w:style w:type="character" w:customStyle="1" w:styleId="af6">
    <w:name w:val="Подзаголовок Знак"/>
    <w:link w:val="af5"/>
    <w:uiPriority w:val="11"/>
    <w:rsid w:val="005B4DEE"/>
    <w:rPr>
      <w:rFonts w:ascii="Calibri" w:hAnsi="Calibri"/>
      <w:color w:val="5A5A5A"/>
      <w:spacing w:val="15"/>
      <w:sz w:val="22"/>
      <w:szCs w:val="22"/>
      <w:lang w:eastAsia="en-US"/>
    </w:rPr>
  </w:style>
  <w:style w:type="paragraph" w:styleId="af7">
    <w:name w:val="No Spacing"/>
    <w:uiPriority w:val="1"/>
    <w:qFormat/>
    <w:rsid w:val="005B4DEE"/>
    <w:rPr>
      <w:rFonts w:eastAsia="Calibri"/>
      <w:sz w:val="28"/>
      <w:szCs w:val="28"/>
      <w:lang w:eastAsia="en-US"/>
    </w:rPr>
  </w:style>
  <w:style w:type="character" w:customStyle="1" w:styleId="21">
    <w:name w:val="Заголовок 2 Знак"/>
    <w:aliases w:val="!Разделы документа Знак"/>
    <w:link w:val="20"/>
    <w:rsid w:val="005B4DEE"/>
    <w:rPr>
      <w:rFonts w:ascii="Arial" w:hAnsi="Arial" w:cs="Arial"/>
      <w:b/>
      <w:bCs/>
      <w:iCs/>
      <w:sz w:val="30"/>
      <w:szCs w:val="28"/>
    </w:rPr>
  </w:style>
  <w:style w:type="character" w:customStyle="1" w:styleId="30">
    <w:name w:val="Заголовок 3 Знак"/>
    <w:aliases w:val="!Главы документа Знак"/>
    <w:link w:val="3"/>
    <w:rsid w:val="005B4DEE"/>
    <w:rPr>
      <w:rFonts w:ascii="Arial" w:hAnsi="Arial" w:cs="Arial"/>
      <w:b/>
      <w:bCs/>
      <w:sz w:val="28"/>
      <w:szCs w:val="26"/>
    </w:rPr>
  </w:style>
  <w:style w:type="character" w:customStyle="1" w:styleId="40">
    <w:name w:val="Заголовок 4 Знак"/>
    <w:aliases w:val="!Параграфы/Статьи документа Знак"/>
    <w:link w:val="4"/>
    <w:rsid w:val="005B4DEE"/>
    <w:rPr>
      <w:rFonts w:ascii="Arial" w:hAnsi="Arial"/>
      <w:b/>
      <w:bCs/>
      <w:sz w:val="26"/>
      <w:szCs w:val="28"/>
    </w:rPr>
  </w:style>
  <w:style w:type="character" w:customStyle="1" w:styleId="50">
    <w:name w:val="Заголовок 5 Знак"/>
    <w:link w:val="5"/>
    <w:uiPriority w:val="9"/>
    <w:rsid w:val="005B4DEE"/>
    <w:rPr>
      <w:rFonts w:ascii="Calibri" w:eastAsia="Calibri" w:hAnsi="Calibri"/>
      <w:b/>
      <w:sz w:val="28"/>
      <w:szCs w:val="22"/>
      <w:lang w:eastAsia="en-US"/>
    </w:rPr>
  </w:style>
  <w:style w:type="character" w:customStyle="1" w:styleId="60">
    <w:name w:val="Заголовок 6 Знак"/>
    <w:link w:val="6"/>
    <w:uiPriority w:val="9"/>
    <w:rsid w:val="005B4DEE"/>
    <w:rPr>
      <w:rFonts w:ascii="Calibri" w:eastAsia="Calibri" w:hAnsi="Calibri"/>
      <w:bCs/>
      <w:sz w:val="28"/>
      <w:szCs w:val="22"/>
      <w:lang w:eastAsia="en-US"/>
    </w:rPr>
  </w:style>
  <w:style w:type="character" w:customStyle="1" w:styleId="70">
    <w:name w:val="Заголовок 7 Знак"/>
    <w:link w:val="7"/>
    <w:uiPriority w:val="9"/>
    <w:rsid w:val="005B4DEE"/>
    <w:rPr>
      <w:rFonts w:ascii="Calibri" w:eastAsia="Calibri" w:hAnsi="Calibri"/>
      <w:b/>
      <w:sz w:val="28"/>
      <w:szCs w:val="22"/>
      <w:lang w:eastAsia="en-US"/>
    </w:rPr>
  </w:style>
  <w:style w:type="character" w:customStyle="1" w:styleId="80">
    <w:name w:val="Заголовок 8 Знак"/>
    <w:link w:val="8"/>
    <w:uiPriority w:val="9"/>
    <w:rsid w:val="005B4DEE"/>
    <w:rPr>
      <w:rFonts w:ascii="Calibri" w:eastAsia="Calibri" w:hAnsi="Calibri"/>
      <w:bCs/>
      <w:sz w:val="28"/>
      <w:szCs w:val="22"/>
      <w:lang w:eastAsia="en-US"/>
    </w:rPr>
  </w:style>
  <w:style w:type="character" w:customStyle="1" w:styleId="90">
    <w:name w:val="Заголовок 9 Знак"/>
    <w:link w:val="9"/>
    <w:uiPriority w:val="9"/>
    <w:rsid w:val="005B4DEE"/>
    <w:rPr>
      <w:rFonts w:ascii="Calibri" w:eastAsia="Calibri" w:hAnsi="Calibri"/>
      <w:sz w:val="28"/>
      <w:szCs w:val="22"/>
      <w:lang w:eastAsia="en-US"/>
    </w:rPr>
  </w:style>
  <w:style w:type="character" w:styleId="af8">
    <w:name w:val="annotation reference"/>
    <w:uiPriority w:val="99"/>
    <w:unhideWhenUsed/>
    <w:rsid w:val="005B4DEE"/>
    <w:rPr>
      <w:sz w:val="16"/>
      <w:szCs w:val="16"/>
    </w:rPr>
  </w:style>
  <w:style w:type="paragraph" w:styleId="af9">
    <w:name w:val="annotation text"/>
    <w:aliases w:val="!Равноширинный текст документа"/>
    <w:basedOn w:val="a"/>
    <w:link w:val="afa"/>
    <w:rsid w:val="00E0020B"/>
    <w:rPr>
      <w:rFonts w:ascii="Courier" w:hAnsi="Courier"/>
      <w:sz w:val="22"/>
      <w:szCs w:val="20"/>
    </w:rPr>
  </w:style>
  <w:style w:type="character" w:customStyle="1" w:styleId="afa">
    <w:name w:val="Текст примечания Знак"/>
    <w:aliases w:val="!Равноширинный текст документа Знак"/>
    <w:link w:val="af9"/>
    <w:rsid w:val="005B4DEE"/>
    <w:rPr>
      <w:rFonts w:ascii="Courier" w:hAnsi="Courier"/>
      <w:sz w:val="22"/>
    </w:rPr>
  </w:style>
  <w:style w:type="paragraph" w:styleId="afb">
    <w:name w:val="annotation subject"/>
    <w:basedOn w:val="af9"/>
    <w:next w:val="af9"/>
    <w:link w:val="afc"/>
    <w:uiPriority w:val="99"/>
    <w:unhideWhenUsed/>
    <w:rsid w:val="005B4DEE"/>
    <w:rPr>
      <w:b/>
      <w:bCs/>
    </w:rPr>
  </w:style>
  <w:style w:type="character" w:customStyle="1" w:styleId="afc">
    <w:name w:val="Тема примечания Знак"/>
    <w:link w:val="afb"/>
    <w:uiPriority w:val="99"/>
    <w:rsid w:val="005B4DEE"/>
    <w:rPr>
      <w:rFonts w:eastAsia="Calibri"/>
      <w:b/>
      <w:bCs/>
      <w:lang w:eastAsia="en-US"/>
    </w:rPr>
  </w:style>
  <w:style w:type="paragraph" w:customStyle="1" w:styleId="s13">
    <w:name w:val="s13"/>
    <w:basedOn w:val="a"/>
    <w:rsid w:val="005B4DEE"/>
    <w:pPr>
      <w:spacing w:before="100" w:beforeAutospacing="1" w:after="100" w:afterAutospacing="1"/>
    </w:pPr>
    <w:rPr>
      <w:rFonts w:ascii="Times New Roman" w:hAnsi="Times New Roman"/>
    </w:rPr>
  </w:style>
  <w:style w:type="character" w:customStyle="1" w:styleId="bumpedfont15">
    <w:name w:val="bumpedfont15"/>
    <w:rsid w:val="005B4DEE"/>
  </w:style>
  <w:style w:type="character" w:styleId="afd">
    <w:name w:val="Emphasis"/>
    <w:uiPriority w:val="20"/>
    <w:qFormat/>
    <w:rsid w:val="005B4DEE"/>
    <w:rPr>
      <w:i/>
      <w:iCs/>
    </w:rPr>
  </w:style>
  <w:style w:type="paragraph" w:customStyle="1" w:styleId="s1">
    <w:name w:val="s_1"/>
    <w:basedOn w:val="a"/>
    <w:rsid w:val="005B4DEE"/>
    <w:pPr>
      <w:spacing w:before="100" w:beforeAutospacing="1" w:after="100" w:afterAutospacing="1"/>
    </w:pPr>
    <w:rPr>
      <w:rFonts w:ascii="Times New Roman" w:hAnsi="Times New Roman"/>
    </w:rPr>
  </w:style>
  <w:style w:type="character" w:customStyle="1" w:styleId="afe">
    <w:name w:val="Цветовое выделение"/>
    <w:uiPriority w:val="99"/>
    <w:rsid w:val="005B4DEE"/>
    <w:rPr>
      <w:b/>
      <w:color w:val="26282F"/>
    </w:rPr>
  </w:style>
  <w:style w:type="character" w:customStyle="1" w:styleId="aff">
    <w:name w:val="Гипертекстовая ссылка"/>
    <w:uiPriority w:val="99"/>
    <w:rsid w:val="005B4DEE"/>
    <w:rPr>
      <w:rFonts w:cs="Times New Roman"/>
      <w:b w:val="0"/>
      <w:color w:val="106BBE"/>
    </w:rPr>
  </w:style>
  <w:style w:type="character" w:customStyle="1" w:styleId="aff0">
    <w:name w:val="Добавленный текст"/>
    <w:uiPriority w:val="99"/>
    <w:rsid w:val="005B4DEE"/>
    <w:rPr>
      <w:color w:val="000000"/>
    </w:rPr>
  </w:style>
  <w:style w:type="paragraph" w:customStyle="1" w:styleId="aff1">
    <w:name w:val="Заголовок статьи"/>
    <w:basedOn w:val="a"/>
    <w:next w:val="a"/>
    <w:uiPriority w:val="99"/>
    <w:rsid w:val="005B4DEE"/>
    <w:pPr>
      <w:widowControl w:val="0"/>
      <w:autoSpaceDE w:val="0"/>
      <w:autoSpaceDN w:val="0"/>
      <w:adjustRightInd w:val="0"/>
      <w:ind w:left="1612" w:hanging="892"/>
    </w:pPr>
    <w:rPr>
      <w:rFonts w:ascii="Times New Roman CYR" w:hAnsi="Times New Roman CYR" w:cs="Times New Roman CYR"/>
    </w:rPr>
  </w:style>
  <w:style w:type="character" w:customStyle="1" w:styleId="a4">
    <w:name w:val="Основной текст Знак"/>
    <w:link w:val="a3"/>
    <w:rsid w:val="005B4DEE"/>
    <w:rPr>
      <w:rFonts w:ascii="Calibri" w:eastAsia="Calibri" w:hAnsi="Calibri"/>
      <w:b/>
      <w:sz w:val="28"/>
      <w:szCs w:val="22"/>
      <w:lang w:eastAsia="en-US"/>
    </w:rPr>
  </w:style>
  <w:style w:type="character" w:styleId="aff2">
    <w:name w:val="Hyperlink"/>
    <w:rsid w:val="00E0020B"/>
    <w:rPr>
      <w:color w:val="0000FF"/>
      <w:u w:val="none"/>
    </w:rPr>
  </w:style>
  <w:style w:type="paragraph" w:customStyle="1" w:styleId="s15">
    <w:name w:val="s_15"/>
    <w:basedOn w:val="a"/>
    <w:rsid w:val="005B4DEE"/>
    <w:pPr>
      <w:spacing w:before="100" w:beforeAutospacing="1" w:after="100" w:afterAutospacing="1"/>
    </w:pPr>
    <w:rPr>
      <w:rFonts w:ascii="Times New Roman" w:hAnsi="Times New Roman"/>
    </w:rPr>
  </w:style>
  <w:style w:type="paragraph" w:styleId="aff3">
    <w:name w:val="footnote text"/>
    <w:basedOn w:val="a"/>
    <w:link w:val="aff4"/>
    <w:uiPriority w:val="99"/>
    <w:unhideWhenUsed/>
    <w:rsid w:val="005B4DEE"/>
    <w:rPr>
      <w:rFonts w:ascii="Times New Roman" w:hAnsi="Times New Roman"/>
      <w:sz w:val="20"/>
      <w:szCs w:val="20"/>
    </w:rPr>
  </w:style>
  <w:style w:type="character" w:customStyle="1" w:styleId="aff4">
    <w:name w:val="Текст сноски Знак"/>
    <w:link w:val="aff3"/>
    <w:uiPriority w:val="99"/>
    <w:rsid w:val="005B4DEE"/>
    <w:rPr>
      <w:rFonts w:eastAsia="Calibri"/>
      <w:lang w:eastAsia="en-US"/>
    </w:rPr>
  </w:style>
  <w:style w:type="character" w:styleId="aff5">
    <w:name w:val="footnote reference"/>
    <w:uiPriority w:val="99"/>
    <w:unhideWhenUsed/>
    <w:rsid w:val="005B4DEE"/>
    <w:rPr>
      <w:vertAlign w:val="superscript"/>
    </w:rPr>
  </w:style>
  <w:style w:type="character" w:customStyle="1" w:styleId="a7">
    <w:name w:val="Верхний колонтитул Знак"/>
    <w:link w:val="a6"/>
    <w:uiPriority w:val="99"/>
    <w:rsid w:val="005B4DEE"/>
    <w:rPr>
      <w:rFonts w:ascii="Calibri" w:eastAsia="Calibri" w:hAnsi="Calibri"/>
      <w:sz w:val="22"/>
      <w:szCs w:val="22"/>
      <w:lang w:eastAsia="en-US"/>
    </w:rPr>
  </w:style>
  <w:style w:type="character" w:customStyle="1" w:styleId="aa">
    <w:name w:val="Нижний колонтитул Знак"/>
    <w:link w:val="a9"/>
    <w:uiPriority w:val="99"/>
    <w:rsid w:val="005B4DEE"/>
    <w:rPr>
      <w:rFonts w:ascii="Calibri" w:eastAsia="Calibri" w:hAnsi="Calibri"/>
      <w:lang w:eastAsia="en-US"/>
    </w:rPr>
  </w:style>
  <w:style w:type="character" w:styleId="HTML">
    <w:name w:val="HTML Variable"/>
    <w:aliases w:val="!Ссылки в документе"/>
    <w:rsid w:val="00E0020B"/>
    <w:rPr>
      <w:rFonts w:ascii="Arial" w:hAnsi="Arial"/>
      <w:b w:val="0"/>
      <w:i w:val="0"/>
      <w:iCs/>
      <w:color w:val="0000FF"/>
      <w:sz w:val="24"/>
      <w:u w:val="none"/>
    </w:rPr>
  </w:style>
  <w:style w:type="paragraph" w:customStyle="1" w:styleId="Title">
    <w:name w:val="Title!Название НПА"/>
    <w:basedOn w:val="a"/>
    <w:rsid w:val="00E0020B"/>
    <w:pPr>
      <w:spacing w:before="240" w:after="60"/>
      <w:jc w:val="center"/>
      <w:outlineLvl w:val="0"/>
    </w:pPr>
    <w:rPr>
      <w:rFonts w:cs="Arial"/>
      <w:b/>
      <w:bCs/>
      <w:kern w:val="28"/>
      <w:sz w:val="32"/>
      <w:szCs w:val="32"/>
    </w:rPr>
  </w:style>
  <w:style w:type="paragraph" w:customStyle="1" w:styleId="Application">
    <w:name w:val="Application!Приложение"/>
    <w:rsid w:val="00E0020B"/>
    <w:pPr>
      <w:spacing w:before="120" w:after="120"/>
      <w:jc w:val="right"/>
    </w:pPr>
    <w:rPr>
      <w:rFonts w:ascii="Arial" w:hAnsi="Arial" w:cs="Arial"/>
      <w:b/>
      <w:bCs/>
      <w:kern w:val="28"/>
      <w:sz w:val="32"/>
      <w:szCs w:val="32"/>
    </w:rPr>
  </w:style>
  <w:style w:type="paragraph" w:customStyle="1" w:styleId="Table">
    <w:name w:val="Table!Таблица"/>
    <w:rsid w:val="00E0020B"/>
    <w:rPr>
      <w:rFonts w:ascii="Arial" w:hAnsi="Arial" w:cs="Arial"/>
      <w:bCs/>
      <w:kern w:val="28"/>
      <w:sz w:val="24"/>
      <w:szCs w:val="32"/>
    </w:rPr>
  </w:style>
  <w:style w:type="paragraph" w:customStyle="1" w:styleId="Table0">
    <w:name w:val="Table!"/>
    <w:next w:val="Table"/>
    <w:rsid w:val="00E0020B"/>
    <w:pPr>
      <w:jc w:val="center"/>
    </w:pPr>
    <w:rPr>
      <w:rFonts w:ascii="Arial" w:hAnsi="Arial" w:cs="Arial"/>
      <w:b/>
      <w:bCs/>
      <w:kern w:val="28"/>
      <w:sz w:val="24"/>
      <w:szCs w:val="32"/>
    </w:rPr>
  </w:style>
  <w:style w:type="character" w:styleId="aff6">
    <w:name w:val="FollowedHyperlink"/>
    <w:rsid w:val="00780E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3390">
      <w:bodyDiv w:val="1"/>
      <w:marLeft w:val="0"/>
      <w:marRight w:val="0"/>
      <w:marTop w:val="0"/>
      <w:marBottom w:val="0"/>
      <w:divBdr>
        <w:top w:val="none" w:sz="0" w:space="0" w:color="auto"/>
        <w:left w:val="none" w:sz="0" w:space="0" w:color="auto"/>
        <w:bottom w:val="none" w:sz="0" w:space="0" w:color="auto"/>
        <w:right w:val="none" w:sz="0" w:space="0" w:color="auto"/>
      </w:divBdr>
    </w:div>
    <w:div w:id="253520542">
      <w:bodyDiv w:val="1"/>
      <w:marLeft w:val="0"/>
      <w:marRight w:val="0"/>
      <w:marTop w:val="0"/>
      <w:marBottom w:val="0"/>
      <w:divBdr>
        <w:top w:val="none" w:sz="0" w:space="0" w:color="auto"/>
        <w:left w:val="none" w:sz="0" w:space="0" w:color="auto"/>
        <w:bottom w:val="none" w:sz="0" w:space="0" w:color="auto"/>
        <w:right w:val="none" w:sz="0" w:space="0" w:color="auto"/>
      </w:divBdr>
    </w:div>
    <w:div w:id="1615407510">
      <w:bodyDiv w:val="1"/>
      <w:marLeft w:val="0"/>
      <w:marRight w:val="0"/>
      <w:marTop w:val="0"/>
      <w:marBottom w:val="0"/>
      <w:divBdr>
        <w:top w:val="none" w:sz="0" w:space="0" w:color="auto"/>
        <w:left w:val="none" w:sz="0" w:space="0" w:color="auto"/>
        <w:bottom w:val="none" w:sz="0" w:space="0" w:color="auto"/>
        <w:right w:val="none" w:sz="0" w:space="0" w:color="auto"/>
      </w:divBdr>
    </w:div>
    <w:div w:id="1702046136">
      <w:bodyDiv w:val="1"/>
      <w:marLeft w:val="0"/>
      <w:marRight w:val="0"/>
      <w:marTop w:val="0"/>
      <w:marBottom w:val="0"/>
      <w:divBdr>
        <w:top w:val="none" w:sz="0" w:space="0" w:color="auto"/>
        <w:left w:val="none" w:sz="0" w:space="0" w:color="auto"/>
        <w:bottom w:val="none" w:sz="0" w:space="0" w:color="auto"/>
        <w:right w:val="none" w:sz="0" w:space="0" w:color="auto"/>
      </w:divBdr>
    </w:div>
    <w:div w:id="18029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d6e57ccc-0476-435f-bf75-b97070d865cd.doc" TargetMode="External"/><Relationship Id="rId13" Type="http://schemas.openxmlformats.org/officeDocument/2006/relationships/hyperlink" Target="file:///C:\content\act\8cc13c6c-e589-4966-9a5b-6065a9fd1752.html" TargetMode="External"/><Relationship Id="rId18" Type="http://schemas.openxmlformats.org/officeDocument/2006/relationships/hyperlink" Target="file:///C:\content\act\8f21b21c-a408-42c4-b9fe-a939b863c84a.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content\act\0a02e7ab-81dc-427b-9bb7-abfb1e14bdf3.html" TargetMode="External"/><Relationship Id="rId7" Type="http://schemas.openxmlformats.org/officeDocument/2006/relationships/endnotes" Target="endnotes.xml"/><Relationship Id="rId12" Type="http://schemas.openxmlformats.org/officeDocument/2006/relationships/hyperlink" Target="file:///C:\content\act\1598d0b7-8ec7-4baa-9fe3-1efd1e8356f0.html" TargetMode="External"/><Relationship Id="rId17" Type="http://schemas.openxmlformats.org/officeDocument/2006/relationships/hyperlink" Target="file:///C:\content\act\80a4d50a-f865-41b5-884d-d6edb0580b91.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content\act\80a4d50a-f865-41b5-884d-d6edb0580b91.docx" TargetMode="External"/><Relationship Id="rId20" Type="http://schemas.openxmlformats.org/officeDocument/2006/relationships/hyperlink" Target="file:///C:\content\act\0a02e7ab-81dc-427b-9bb7-abfb1e14bdf3.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80a4d50a-f865-41b5-884d-d6edb0580b91.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content\act\80a4d50a-f865-41b5-884d-d6edb0580b91.docx" TargetMode="External"/><Relationship Id="rId23" Type="http://schemas.openxmlformats.org/officeDocument/2006/relationships/hyperlink" Target="file:///C:\content\act\0a02e7ab-81dc-427b-9bb7-abfb1e14bdf3.html" TargetMode="External"/><Relationship Id="rId28" Type="http://schemas.openxmlformats.org/officeDocument/2006/relationships/header" Target="header3.xml"/><Relationship Id="rId10" Type="http://schemas.openxmlformats.org/officeDocument/2006/relationships/hyperlink" Target="file:///C:\content\act\138aa783-90ba-442a-9ec7-bedd8c7d0a20.docx" TargetMode="External"/><Relationship Id="rId19" Type="http://schemas.openxmlformats.org/officeDocument/2006/relationships/hyperlink" Target="file:///C:\content\act\28c9007b-1d27-4531-bf69-f4273e5e2ad1.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content\act\714a8099-239f-4415-bdbc-fc0ed963b1f7.docx" TargetMode="External"/><Relationship Id="rId14" Type="http://schemas.openxmlformats.org/officeDocument/2006/relationships/hyperlink" Target="file:///C:\content\act\28c9007b-1d27-4531-bf69-f4273e5e2ad1.html" TargetMode="External"/><Relationship Id="rId22" Type="http://schemas.openxmlformats.org/officeDocument/2006/relationships/hyperlink" Target="file:///C:\content\act\0a02e7ab-81dc-427b-9bb7-abfb1e14bdf3.html"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AC9C-BBE2-41A5-B0DD-EB317BA2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31</Pages>
  <Words>10705</Words>
  <Characters>61022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vt:lpstr>
    </vt:vector>
  </TitlesOfParts>
  <Company>Администрация</Company>
  <LinksUpToDate>false</LinksUpToDate>
  <CharactersWithSpaces>71584</CharactersWithSpaces>
  <SharedDoc>false</SharedDoc>
  <HLinks>
    <vt:vector size="102" baseType="variant">
      <vt:variant>
        <vt:i4>1966089</vt:i4>
      </vt:variant>
      <vt:variant>
        <vt:i4>48</vt:i4>
      </vt:variant>
      <vt:variant>
        <vt:i4>0</vt:i4>
      </vt:variant>
      <vt:variant>
        <vt:i4>5</vt:i4>
      </vt:variant>
      <vt:variant>
        <vt:lpwstr>/content/act/d6e57ccc-0476-435f-bf75-b97070d865cd.doc</vt:lpwstr>
      </vt:variant>
      <vt:variant>
        <vt:lpwstr/>
      </vt:variant>
      <vt:variant>
        <vt:i4>1966089</vt:i4>
      </vt:variant>
      <vt:variant>
        <vt:i4>45</vt:i4>
      </vt:variant>
      <vt:variant>
        <vt:i4>0</vt:i4>
      </vt:variant>
      <vt:variant>
        <vt:i4>5</vt:i4>
      </vt:variant>
      <vt:variant>
        <vt:lpwstr>/content/act/d6e57ccc-0476-435f-bf75-b97070d865cd.doc</vt:lpwstr>
      </vt:variant>
      <vt:variant>
        <vt:lpwstr/>
      </vt:variant>
      <vt:variant>
        <vt:i4>1966089</vt:i4>
      </vt:variant>
      <vt:variant>
        <vt:i4>42</vt:i4>
      </vt:variant>
      <vt:variant>
        <vt:i4>0</vt:i4>
      </vt:variant>
      <vt:variant>
        <vt:i4>5</vt:i4>
      </vt:variant>
      <vt:variant>
        <vt:lpwstr>/content/act/d6e57ccc-0476-435f-bf75-b97070d865cd.doc</vt:lpwstr>
      </vt:variant>
      <vt:variant>
        <vt:lpwstr/>
      </vt:variant>
      <vt:variant>
        <vt:i4>1966089</vt:i4>
      </vt:variant>
      <vt:variant>
        <vt:i4>39</vt:i4>
      </vt:variant>
      <vt:variant>
        <vt:i4>0</vt:i4>
      </vt:variant>
      <vt:variant>
        <vt:i4>5</vt:i4>
      </vt:variant>
      <vt:variant>
        <vt:lpwstr>/content/act/d6e57ccc-0476-435f-bf75-b97070d865cd.doc</vt:lpwstr>
      </vt:variant>
      <vt:variant>
        <vt:lpwstr/>
      </vt:variant>
      <vt:variant>
        <vt:i4>1966089</vt:i4>
      </vt:variant>
      <vt:variant>
        <vt:i4>36</vt:i4>
      </vt:variant>
      <vt:variant>
        <vt:i4>0</vt:i4>
      </vt:variant>
      <vt:variant>
        <vt:i4>5</vt:i4>
      </vt:variant>
      <vt:variant>
        <vt:lpwstr>/content/act/d6e57ccc-0476-435f-bf75-b97070d865cd.doc</vt:lpwstr>
      </vt:variant>
      <vt:variant>
        <vt:lpwstr/>
      </vt:variant>
      <vt:variant>
        <vt:i4>1966089</vt:i4>
      </vt:variant>
      <vt:variant>
        <vt:i4>33</vt:i4>
      </vt:variant>
      <vt:variant>
        <vt:i4>0</vt:i4>
      </vt:variant>
      <vt:variant>
        <vt:i4>5</vt:i4>
      </vt:variant>
      <vt:variant>
        <vt:lpwstr>/content/act/d6e57ccc-0476-435f-bf75-b97070d865cd.doc</vt:lpwstr>
      </vt:variant>
      <vt:variant>
        <vt:lpwstr/>
      </vt:variant>
      <vt:variant>
        <vt:i4>1966089</vt:i4>
      </vt:variant>
      <vt:variant>
        <vt:i4>30</vt:i4>
      </vt:variant>
      <vt:variant>
        <vt:i4>0</vt:i4>
      </vt:variant>
      <vt:variant>
        <vt:i4>5</vt:i4>
      </vt:variant>
      <vt:variant>
        <vt:lpwstr>/content/act/d6e57ccc-0476-435f-bf75-b97070d865cd.doc</vt:lpwstr>
      </vt:variant>
      <vt:variant>
        <vt:lpwstr/>
      </vt:variant>
      <vt:variant>
        <vt:i4>1966089</vt:i4>
      </vt:variant>
      <vt:variant>
        <vt:i4>27</vt:i4>
      </vt:variant>
      <vt:variant>
        <vt:i4>0</vt:i4>
      </vt:variant>
      <vt:variant>
        <vt:i4>5</vt:i4>
      </vt:variant>
      <vt:variant>
        <vt:lpwstr>/content/act/d6e57ccc-0476-435f-bf75-b97070d865cd.doc</vt:lpwstr>
      </vt:variant>
      <vt:variant>
        <vt:lpwstr/>
      </vt:variant>
      <vt:variant>
        <vt:i4>3866749</vt:i4>
      </vt:variant>
      <vt:variant>
        <vt:i4>24</vt:i4>
      </vt:variant>
      <vt:variant>
        <vt:i4>0</vt:i4>
      </vt:variant>
      <vt:variant>
        <vt:i4>5</vt:i4>
      </vt:variant>
      <vt:variant>
        <vt:lpwstr>https://isib.myopenugra.ru/</vt:lpwstr>
      </vt:variant>
      <vt:variant>
        <vt:lpwstr/>
      </vt:variant>
      <vt:variant>
        <vt:i4>1966089</vt:i4>
      </vt:variant>
      <vt:variant>
        <vt:i4>21</vt:i4>
      </vt:variant>
      <vt:variant>
        <vt:i4>0</vt:i4>
      </vt:variant>
      <vt:variant>
        <vt:i4>5</vt:i4>
      </vt:variant>
      <vt:variant>
        <vt:lpwstr>/content/act/d6e57ccc-0476-435f-bf75-b97070d865cd.doc</vt:lpwstr>
      </vt:variant>
      <vt:variant>
        <vt:lpwstr/>
      </vt:variant>
      <vt:variant>
        <vt:i4>1966089</vt:i4>
      </vt:variant>
      <vt:variant>
        <vt:i4>18</vt:i4>
      </vt:variant>
      <vt:variant>
        <vt:i4>0</vt:i4>
      </vt:variant>
      <vt:variant>
        <vt:i4>5</vt:i4>
      </vt:variant>
      <vt:variant>
        <vt:lpwstr>/content/act/d6e57ccc-0476-435f-bf75-b97070d865cd.doc</vt:lpwstr>
      </vt:variant>
      <vt:variant>
        <vt:lpwstr/>
      </vt:variant>
      <vt:variant>
        <vt:i4>1966089</vt:i4>
      </vt:variant>
      <vt:variant>
        <vt:i4>15</vt:i4>
      </vt:variant>
      <vt:variant>
        <vt:i4>0</vt:i4>
      </vt:variant>
      <vt:variant>
        <vt:i4>5</vt:i4>
      </vt:variant>
      <vt:variant>
        <vt:lpwstr>/content/act/d6e57ccc-0476-435f-bf75-b97070d865cd.doc</vt:lpwstr>
      </vt:variant>
      <vt:variant>
        <vt:lpwstr/>
      </vt:variant>
      <vt:variant>
        <vt:i4>1966089</vt:i4>
      </vt:variant>
      <vt:variant>
        <vt:i4>12</vt:i4>
      </vt:variant>
      <vt:variant>
        <vt:i4>0</vt:i4>
      </vt:variant>
      <vt:variant>
        <vt:i4>5</vt:i4>
      </vt:variant>
      <vt:variant>
        <vt:lpwstr>/content/act/d6e57ccc-0476-435f-bf75-b97070d865cd.doc</vt:lpwstr>
      </vt:variant>
      <vt:variant>
        <vt:lpwstr/>
      </vt:variant>
      <vt:variant>
        <vt:i4>6684783</vt:i4>
      </vt:variant>
      <vt:variant>
        <vt:i4>9</vt:i4>
      </vt:variant>
      <vt:variant>
        <vt:i4>0</vt:i4>
      </vt:variant>
      <vt:variant>
        <vt:i4>5</vt:i4>
      </vt:variant>
      <vt:variant>
        <vt:lpwstr>/content/act/28c9007b-1d27-4531-bf69-f4273e5e2ad1.html</vt:lpwstr>
      </vt:variant>
      <vt:variant>
        <vt:lpwstr/>
      </vt:variant>
      <vt:variant>
        <vt:i4>7274605</vt:i4>
      </vt:variant>
      <vt:variant>
        <vt:i4>6</vt:i4>
      </vt:variant>
      <vt:variant>
        <vt:i4>0</vt:i4>
      </vt:variant>
      <vt:variant>
        <vt:i4>5</vt:i4>
      </vt:variant>
      <vt:variant>
        <vt:lpwstr>/content/act/8cc13c6c-e589-4966-9a5b-6065a9fd1752.html</vt:lpwstr>
      </vt:variant>
      <vt:variant>
        <vt:lpwstr/>
      </vt:variant>
      <vt:variant>
        <vt:i4>7209059</vt:i4>
      </vt:variant>
      <vt:variant>
        <vt:i4>3</vt:i4>
      </vt:variant>
      <vt:variant>
        <vt:i4>0</vt:i4>
      </vt:variant>
      <vt:variant>
        <vt:i4>5</vt:i4>
      </vt:variant>
      <vt:variant>
        <vt:lpwstr>/content/act/1598d0b7-8ec7-4baa-9fe3-1efd1e8356f0.html</vt:lpwstr>
      </vt:variant>
      <vt:variant>
        <vt:lpwstr/>
      </vt:variant>
      <vt:variant>
        <vt:i4>1966089</vt:i4>
      </vt:variant>
      <vt:variant>
        <vt:i4>0</vt:i4>
      </vt:variant>
      <vt:variant>
        <vt:i4>0</vt:i4>
      </vt:variant>
      <vt:variant>
        <vt:i4>5</vt:i4>
      </vt:variant>
      <vt:variant>
        <vt:lpwstr>/content/act/d6e57ccc-0476-435f-bf75-b97070d865cd.doc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dc:title>
  <dc:subject/>
  <dc:creator>Марина</dc:creator>
  <cp:keywords/>
  <cp:lastModifiedBy>Ксения Алексейцева</cp:lastModifiedBy>
  <cp:revision>2</cp:revision>
  <cp:lastPrinted>2021-05-07T04:45:00Z</cp:lastPrinted>
  <dcterms:created xsi:type="dcterms:W3CDTF">2026-02-13T05:16:00Z</dcterms:created>
  <dcterms:modified xsi:type="dcterms:W3CDTF">2026-02-13T05:16:00Z</dcterms:modified>
</cp:coreProperties>
</file>