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40" w:rsidRPr="0001723E" w:rsidRDefault="006A2240" w:rsidP="0001723E">
      <w:pPr>
        <w:pStyle w:val="2"/>
      </w:pPr>
      <w:bookmarkStart w:id="0" w:name="_GoBack"/>
      <w:bookmarkEnd w:id="0"/>
      <w:r w:rsidRPr="0001723E">
        <w:t>МУНИЦИПАЛЬНОЕ ОБРАЗОВАНИЕ</w:t>
      </w:r>
    </w:p>
    <w:p w:rsidR="006A2240" w:rsidRPr="0001723E" w:rsidRDefault="006A2240" w:rsidP="0001723E">
      <w:pPr>
        <w:pStyle w:val="2"/>
      </w:pPr>
      <w:r w:rsidRPr="0001723E">
        <w:t>городской округ Пыть-Ях</w:t>
      </w:r>
    </w:p>
    <w:p w:rsidR="006A2240" w:rsidRPr="0001723E" w:rsidRDefault="006A2240" w:rsidP="0001723E">
      <w:pPr>
        <w:pStyle w:val="2"/>
      </w:pPr>
      <w:r w:rsidRPr="0001723E">
        <w:t>Ханты-Мансийского автономного округа-Югры</w:t>
      </w:r>
    </w:p>
    <w:p w:rsidR="0001723E" w:rsidRPr="0001723E" w:rsidRDefault="006A2240" w:rsidP="0001723E">
      <w:pPr>
        <w:pStyle w:val="2"/>
      </w:pPr>
      <w:r w:rsidRPr="0001723E">
        <w:t>АДМИНИСТРАЦИЯ ГОРОДА</w:t>
      </w:r>
    </w:p>
    <w:p w:rsidR="0001723E" w:rsidRPr="0001723E" w:rsidRDefault="0001723E" w:rsidP="0001723E">
      <w:pPr>
        <w:pStyle w:val="2"/>
      </w:pPr>
    </w:p>
    <w:p w:rsidR="006A2240" w:rsidRPr="0001723E" w:rsidRDefault="006A2240" w:rsidP="0001723E">
      <w:pPr>
        <w:pStyle w:val="2"/>
      </w:pPr>
      <w:r w:rsidRPr="0001723E">
        <w:t>П О С Т А Н О В Л Е Н И Е</w:t>
      </w:r>
    </w:p>
    <w:p w:rsidR="00786179" w:rsidRPr="0001723E" w:rsidRDefault="00786179" w:rsidP="003555C8">
      <w:pPr>
        <w:pStyle w:val="21"/>
        <w:rPr>
          <w:rFonts w:cs="Arial"/>
          <w:bCs/>
          <w:szCs w:val="28"/>
        </w:rPr>
      </w:pPr>
    </w:p>
    <w:p w:rsidR="006E6564" w:rsidRPr="0001723E" w:rsidRDefault="00D041BA" w:rsidP="003555C8">
      <w:pPr>
        <w:rPr>
          <w:rFonts w:cs="Arial"/>
          <w:szCs w:val="28"/>
        </w:rPr>
      </w:pPr>
      <w:r w:rsidRPr="0001723E">
        <w:rPr>
          <w:rFonts w:cs="Arial"/>
          <w:szCs w:val="28"/>
        </w:rPr>
        <w:t>От 12.08.2022</w:t>
      </w:r>
      <w:r w:rsidR="0001723E" w:rsidRPr="0001723E">
        <w:rPr>
          <w:rFonts w:cs="Arial"/>
          <w:szCs w:val="28"/>
        </w:rPr>
        <w:t xml:space="preserve"> № </w:t>
      </w:r>
      <w:r w:rsidRPr="0001723E">
        <w:rPr>
          <w:rFonts w:cs="Arial"/>
          <w:szCs w:val="28"/>
        </w:rPr>
        <w:t>361-па</w:t>
      </w:r>
    </w:p>
    <w:p w:rsidR="00FF1803" w:rsidRPr="0001723E" w:rsidRDefault="00FF1803" w:rsidP="003555C8">
      <w:pPr>
        <w:rPr>
          <w:rFonts w:cs="Arial"/>
          <w:szCs w:val="28"/>
        </w:rPr>
      </w:pPr>
    </w:p>
    <w:p w:rsidR="0001723E" w:rsidRPr="0001723E" w:rsidRDefault="00EE6AFA" w:rsidP="0001723E">
      <w:pPr>
        <w:pStyle w:val="Title"/>
      </w:pPr>
      <w:r w:rsidRPr="0001723E">
        <w:t xml:space="preserve">Об </w:t>
      </w:r>
      <w:r w:rsidR="00722D67" w:rsidRPr="0001723E">
        <w:t>утверждении административного</w:t>
      </w:r>
      <w:r w:rsidR="0001723E" w:rsidRPr="0001723E">
        <w:t xml:space="preserve"> </w:t>
      </w:r>
      <w:r w:rsidRPr="0001723E">
        <w:t xml:space="preserve">регламента </w:t>
      </w:r>
      <w:r w:rsidR="00722D67" w:rsidRPr="0001723E">
        <w:t>предоставления</w:t>
      </w:r>
      <w:r w:rsidR="0001723E" w:rsidRPr="0001723E">
        <w:t xml:space="preserve"> </w:t>
      </w:r>
      <w:r w:rsidR="00722D67" w:rsidRPr="0001723E">
        <w:t xml:space="preserve">муниципальной услуги </w:t>
      </w:r>
      <w:r w:rsidR="0001723E" w:rsidRPr="0001723E">
        <w:t>«</w:t>
      </w:r>
      <w:r w:rsidR="00FF1803" w:rsidRPr="0001723E">
        <w:t>Подготовка</w:t>
      </w:r>
      <w:r w:rsidR="0001723E" w:rsidRPr="0001723E">
        <w:t xml:space="preserve"> </w:t>
      </w:r>
      <w:r w:rsidR="00FF1803" w:rsidRPr="0001723E">
        <w:t>и утверждение документации</w:t>
      </w:r>
      <w:r w:rsidR="0001723E" w:rsidRPr="0001723E">
        <w:t xml:space="preserve"> </w:t>
      </w:r>
      <w:r w:rsidR="00FF1803" w:rsidRPr="0001723E">
        <w:t>по планировке территории</w:t>
      </w:r>
      <w:r w:rsidR="0001723E" w:rsidRPr="0001723E">
        <w:t xml:space="preserve">» </w:t>
      </w:r>
    </w:p>
    <w:p w:rsidR="0001723E" w:rsidRPr="0001723E" w:rsidRDefault="0001723E" w:rsidP="0001723E">
      <w:pPr>
        <w:rPr>
          <w:rFonts w:cs="Arial"/>
        </w:rPr>
      </w:pPr>
    </w:p>
    <w:p w:rsidR="00031292" w:rsidRDefault="00031292" w:rsidP="00031292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  <w:iCs/>
          <w:szCs w:val="28"/>
        </w:rPr>
      </w:pPr>
      <w:r>
        <w:rPr>
          <w:rFonts w:cs="Arial"/>
          <w:iCs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Pr="00A877F1">
          <w:rPr>
            <w:rStyle w:val="a6"/>
            <w:rFonts w:cs="Arial"/>
            <w:iCs/>
            <w:szCs w:val="28"/>
          </w:rPr>
          <w:t>от 21.05.2025 № 126-па</w:t>
        </w:r>
      </w:hyperlink>
      <w:r>
        <w:rPr>
          <w:rFonts w:cs="Arial"/>
          <w:iCs/>
          <w:szCs w:val="28"/>
        </w:rPr>
        <w:t>)</w:t>
      </w:r>
    </w:p>
    <w:p w:rsidR="00B32349" w:rsidRDefault="00B32349" w:rsidP="006A224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iCs/>
          <w:szCs w:val="28"/>
        </w:rPr>
      </w:pPr>
    </w:p>
    <w:p w:rsidR="0001723E" w:rsidRPr="0001723E" w:rsidRDefault="00406527" w:rsidP="006A224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01723E">
        <w:rPr>
          <w:rFonts w:cs="Arial"/>
          <w:iCs/>
          <w:szCs w:val="28"/>
        </w:rPr>
        <w:t xml:space="preserve">В соответствии с </w:t>
      </w:r>
      <w:hyperlink r:id="rId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794859">
          <w:rPr>
            <w:rStyle w:val="a6"/>
            <w:rFonts w:eastAsia="Calibri" w:cs="Arial"/>
            <w:szCs w:val="28"/>
          </w:rPr>
          <w:t>Градостроительным кодексом</w:t>
        </w:r>
      </w:hyperlink>
      <w:r w:rsidRPr="0001723E">
        <w:rPr>
          <w:rFonts w:eastAsia="Calibri" w:cs="Arial"/>
          <w:szCs w:val="28"/>
        </w:rPr>
        <w:t xml:space="preserve"> Российской Федерации,</w:t>
      </w:r>
      <w:r w:rsidRPr="0001723E">
        <w:rPr>
          <w:rFonts w:cs="Arial"/>
          <w:iCs/>
          <w:szCs w:val="28"/>
        </w:rPr>
        <w:t xml:space="preserve"> федеральными законами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794859">
          <w:rPr>
            <w:rStyle w:val="a6"/>
            <w:rFonts w:eastAsia="Calibri" w:cs="Arial"/>
            <w:szCs w:val="28"/>
          </w:rPr>
          <w:t>от 06.10. 2003</w:t>
        </w:r>
        <w:r w:rsidR="0001723E" w:rsidRPr="00794859">
          <w:rPr>
            <w:rStyle w:val="a6"/>
            <w:rFonts w:eastAsia="Calibri" w:cs="Arial"/>
            <w:szCs w:val="28"/>
          </w:rPr>
          <w:t xml:space="preserve"> № </w:t>
        </w:r>
        <w:r w:rsidRPr="00794859">
          <w:rPr>
            <w:rStyle w:val="a6"/>
            <w:rFonts w:eastAsia="Calibri" w:cs="Arial"/>
            <w:szCs w:val="28"/>
          </w:rPr>
          <w:t>131-ФЗ</w:t>
        </w:r>
      </w:hyperlink>
      <w:r w:rsidRPr="0001723E">
        <w:rPr>
          <w:rFonts w:eastAsia="Calibri" w:cs="Arial"/>
          <w:szCs w:val="28"/>
        </w:rPr>
        <w:t xml:space="preserve"> </w:t>
      </w:r>
      <w:r w:rsidR="0001723E" w:rsidRPr="0001723E">
        <w:rPr>
          <w:rFonts w:eastAsia="Calibri" w:cs="Arial"/>
          <w:szCs w:val="28"/>
        </w:rPr>
        <w:t>«</w:t>
      </w:r>
      <w:r w:rsidRPr="0001723E">
        <w:rPr>
          <w:rFonts w:eastAsia="Calibri" w:cs="Arial"/>
          <w:szCs w:val="28"/>
        </w:rPr>
        <w:t>Об общих принципах организации местного самоуправления в Российской Федерации</w:t>
      </w:r>
      <w:r w:rsidR="0001723E" w:rsidRPr="0001723E">
        <w:rPr>
          <w:rFonts w:eastAsia="Calibri" w:cs="Arial"/>
          <w:szCs w:val="28"/>
        </w:rPr>
        <w:t>»</w:t>
      </w:r>
      <w:r w:rsidRPr="0001723E">
        <w:rPr>
          <w:rFonts w:cs="Arial"/>
          <w:bCs/>
          <w:szCs w:val="28"/>
        </w:rPr>
        <w:t xml:space="preserve">, </w:t>
      </w:r>
      <w:hyperlink r:id="rId1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794859">
          <w:rPr>
            <w:rStyle w:val="a6"/>
            <w:rFonts w:cs="Arial"/>
            <w:iCs/>
            <w:szCs w:val="28"/>
          </w:rPr>
          <w:t>от 27.07.2010</w:t>
        </w:r>
        <w:r w:rsidR="0001723E" w:rsidRPr="00794859">
          <w:rPr>
            <w:rStyle w:val="a6"/>
            <w:rFonts w:cs="Arial"/>
            <w:iCs/>
            <w:szCs w:val="28"/>
          </w:rPr>
          <w:t xml:space="preserve"> № </w:t>
        </w:r>
        <w:r w:rsidRPr="00794859">
          <w:rPr>
            <w:rStyle w:val="a6"/>
            <w:rFonts w:eastAsia="font224" w:cs="Arial"/>
            <w:szCs w:val="28"/>
            <w:lang w:eastAsia="en-US"/>
          </w:rPr>
          <w:t>210-ФЗ</w:t>
        </w:r>
      </w:hyperlink>
      <w:r w:rsidRPr="0001723E">
        <w:rPr>
          <w:rFonts w:cs="Arial"/>
          <w:iCs/>
          <w:szCs w:val="28"/>
        </w:rPr>
        <w:t xml:space="preserve"> </w:t>
      </w:r>
      <w:r w:rsidR="0001723E" w:rsidRPr="0001723E">
        <w:rPr>
          <w:rFonts w:cs="Arial"/>
          <w:iCs/>
          <w:szCs w:val="28"/>
        </w:rPr>
        <w:t>«</w:t>
      </w:r>
      <w:r w:rsidRPr="0001723E">
        <w:rPr>
          <w:rFonts w:cs="Arial"/>
          <w:iCs/>
          <w:szCs w:val="28"/>
        </w:rPr>
        <w:t>Об организации предоставления государственных и муниципальных услуг</w:t>
      </w:r>
      <w:r w:rsidR="0001723E" w:rsidRPr="0001723E">
        <w:rPr>
          <w:rFonts w:cs="Arial"/>
          <w:iCs/>
          <w:szCs w:val="28"/>
        </w:rPr>
        <w:t>»</w:t>
      </w:r>
      <w:r w:rsidRPr="0001723E">
        <w:rPr>
          <w:rFonts w:cs="Arial"/>
          <w:iCs/>
          <w:szCs w:val="28"/>
        </w:rPr>
        <w:t>,</w:t>
      </w:r>
      <w:r w:rsidRPr="0001723E">
        <w:rPr>
          <w:rFonts w:cs="Arial"/>
          <w:szCs w:val="28"/>
        </w:rPr>
        <w:t xml:space="preserve"> </w:t>
      </w:r>
      <w:r w:rsidR="00722D67" w:rsidRPr="0001723E">
        <w:rPr>
          <w:rFonts w:cs="Arial"/>
          <w:szCs w:val="28"/>
        </w:rPr>
        <w:t xml:space="preserve">постановлениями администрации города </w:t>
      </w:r>
      <w:hyperlink r:id="rId12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="00722D67" w:rsidRPr="00794859">
          <w:rPr>
            <w:rStyle w:val="a6"/>
            <w:rFonts w:cs="Arial"/>
            <w:szCs w:val="28"/>
          </w:rPr>
          <w:t>от 11.09.2012</w:t>
        </w:r>
        <w:r w:rsidR="0001723E" w:rsidRPr="00794859">
          <w:rPr>
            <w:rStyle w:val="a6"/>
            <w:rFonts w:cs="Arial"/>
            <w:szCs w:val="28"/>
          </w:rPr>
          <w:t xml:space="preserve"> № </w:t>
        </w:r>
        <w:r w:rsidR="00722D67" w:rsidRPr="00794859">
          <w:rPr>
            <w:rStyle w:val="a6"/>
            <w:rFonts w:cs="Arial"/>
            <w:szCs w:val="28"/>
          </w:rPr>
          <w:t>212-па</w:t>
        </w:r>
      </w:hyperlink>
      <w:r w:rsidR="00722D67" w:rsidRPr="0001723E">
        <w:rPr>
          <w:rFonts w:cs="Arial"/>
          <w:szCs w:val="28"/>
        </w:rPr>
        <w:t xml:space="preserve"> </w:t>
      </w:r>
      <w:r w:rsidR="0001723E" w:rsidRPr="0001723E">
        <w:rPr>
          <w:rFonts w:cs="Arial"/>
          <w:szCs w:val="28"/>
        </w:rPr>
        <w:t>«</w:t>
      </w:r>
      <w:r w:rsidR="00722D67" w:rsidRPr="0001723E">
        <w:rPr>
          <w:rFonts w:cs="Arial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01723E" w:rsidRPr="0001723E">
        <w:rPr>
          <w:rFonts w:cs="Arial"/>
          <w:szCs w:val="28"/>
        </w:rPr>
        <w:t>»</w:t>
      </w:r>
      <w:r w:rsidR="00722D67" w:rsidRPr="0001723E">
        <w:rPr>
          <w:rFonts w:cs="Arial"/>
          <w:szCs w:val="28"/>
        </w:rPr>
        <w:t xml:space="preserve">, </w:t>
      </w:r>
      <w:hyperlink r:id="rId13" w:tooltip="постановление от 27.12.2018 0:00:00 №482-па Администрация г. Пыть-Ях&#10;&#10;Об утверждении порядка формирования и ведения реестра муниципальных услуг города Пыть-Яха&#10;" w:history="1">
        <w:r w:rsidR="003F6563" w:rsidRPr="00794859">
          <w:rPr>
            <w:rStyle w:val="a6"/>
            <w:rFonts w:cs="Arial"/>
            <w:szCs w:val="28"/>
          </w:rPr>
          <w:t>от 27.12.2018</w:t>
        </w:r>
        <w:r w:rsidR="0001723E" w:rsidRPr="00794859">
          <w:rPr>
            <w:rStyle w:val="a6"/>
            <w:rFonts w:cs="Arial"/>
            <w:szCs w:val="28"/>
          </w:rPr>
          <w:t xml:space="preserve"> № </w:t>
        </w:r>
        <w:r w:rsidR="003F6563" w:rsidRPr="00794859">
          <w:rPr>
            <w:rStyle w:val="a6"/>
            <w:rFonts w:cs="Arial"/>
            <w:szCs w:val="28"/>
          </w:rPr>
          <w:t>482-па</w:t>
        </w:r>
      </w:hyperlink>
      <w:r w:rsidR="003F6563" w:rsidRPr="0001723E">
        <w:rPr>
          <w:rFonts w:cs="Arial"/>
          <w:szCs w:val="28"/>
        </w:rPr>
        <w:t xml:space="preserve"> </w:t>
      </w:r>
      <w:r w:rsidR="0001723E" w:rsidRPr="0001723E">
        <w:rPr>
          <w:rFonts w:cs="Arial"/>
          <w:szCs w:val="28"/>
        </w:rPr>
        <w:t>«</w:t>
      </w:r>
      <w:r w:rsidR="003F6563" w:rsidRPr="0001723E">
        <w:rPr>
          <w:rFonts w:cs="Arial"/>
          <w:szCs w:val="28"/>
        </w:rPr>
        <w:t>Об утверждении порядка формирования и ведения реестра муниципальных услуг город</w:t>
      </w:r>
      <w:r w:rsidR="006A2240" w:rsidRPr="0001723E">
        <w:rPr>
          <w:rFonts w:cs="Arial"/>
          <w:szCs w:val="28"/>
        </w:rPr>
        <w:t>а</w:t>
      </w:r>
      <w:r w:rsidR="003F6563" w:rsidRPr="0001723E">
        <w:rPr>
          <w:rFonts w:cs="Arial"/>
          <w:szCs w:val="28"/>
        </w:rPr>
        <w:t xml:space="preserve"> Пыть-Ях</w:t>
      </w:r>
      <w:r w:rsidR="006A2240" w:rsidRPr="0001723E">
        <w:rPr>
          <w:rFonts w:cs="Arial"/>
          <w:szCs w:val="28"/>
        </w:rPr>
        <w:t>а</w:t>
      </w:r>
      <w:r w:rsidR="0001723E" w:rsidRPr="0001723E">
        <w:rPr>
          <w:rFonts w:cs="Arial"/>
          <w:szCs w:val="28"/>
        </w:rPr>
        <w:t>»</w:t>
      </w:r>
      <w:r w:rsidR="00956B39" w:rsidRPr="0001723E">
        <w:rPr>
          <w:rFonts w:cs="Arial"/>
          <w:szCs w:val="28"/>
        </w:rPr>
        <w:t>:</w:t>
      </w:r>
    </w:p>
    <w:p w:rsidR="0001723E" w:rsidRPr="0001723E" w:rsidRDefault="0001723E" w:rsidP="006A224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6C4418" w:rsidRPr="0001723E" w:rsidRDefault="00722D67" w:rsidP="00FF6E0C">
      <w:pPr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1.</w:t>
      </w:r>
      <w:r w:rsidR="00956B39" w:rsidRPr="0001723E">
        <w:rPr>
          <w:rFonts w:cs="Arial"/>
        </w:rPr>
        <w:t xml:space="preserve"> </w:t>
      </w:r>
      <w:r w:rsidR="006C4418" w:rsidRPr="0001723E">
        <w:rPr>
          <w:rFonts w:cs="Arial"/>
          <w:szCs w:val="28"/>
        </w:rPr>
        <w:t xml:space="preserve">Утвердить административный регламент предоставления муниципальной услуги </w:t>
      </w:r>
      <w:r w:rsidR="0001723E" w:rsidRPr="0001723E">
        <w:rPr>
          <w:rFonts w:cs="Arial"/>
          <w:szCs w:val="28"/>
        </w:rPr>
        <w:t>«</w:t>
      </w:r>
      <w:r w:rsidR="00FF6E0C" w:rsidRPr="0001723E">
        <w:rPr>
          <w:rFonts w:cs="Arial"/>
          <w:szCs w:val="28"/>
        </w:rPr>
        <w:t>Подготовка и утверждение документации по планировке территории</w:t>
      </w:r>
      <w:r w:rsidR="0001723E" w:rsidRPr="0001723E">
        <w:rPr>
          <w:rFonts w:cs="Arial"/>
          <w:szCs w:val="28"/>
        </w:rPr>
        <w:t>»</w:t>
      </w:r>
      <w:r w:rsidR="004C72D2" w:rsidRPr="0001723E">
        <w:rPr>
          <w:rFonts w:cs="Arial"/>
          <w:szCs w:val="28"/>
        </w:rPr>
        <w:t>, согласно приложению.</w:t>
      </w:r>
    </w:p>
    <w:p w:rsidR="00AC1740" w:rsidRPr="0001723E" w:rsidRDefault="00722D67" w:rsidP="006C4418">
      <w:pPr>
        <w:spacing w:line="360" w:lineRule="auto"/>
        <w:rPr>
          <w:rFonts w:cs="Arial"/>
          <w:spacing w:val="-9"/>
          <w:szCs w:val="28"/>
        </w:rPr>
      </w:pPr>
      <w:r w:rsidRPr="0001723E">
        <w:rPr>
          <w:rFonts w:cs="Arial"/>
          <w:szCs w:val="28"/>
        </w:rPr>
        <w:t>2.</w:t>
      </w:r>
      <w:r w:rsidR="00CD30B1" w:rsidRPr="0001723E">
        <w:rPr>
          <w:rFonts w:cs="Arial"/>
        </w:rPr>
        <w:t xml:space="preserve"> </w:t>
      </w:r>
      <w:r w:rsidR="006C4418" w:rsidRPr="0001723E">
        <w:rPr>
          <w:rFonts w:cs="Arial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01723E" w:rsidRPr="0001723E">
        <w:rPr>
          <w:rFonts w:cs="Arial"/>
          <w:szCs w:val="28"/>
        </w:rPr>
        <w:t>«</w:t>
      </w:r>
      <w:r w:rsidR="006C4418" w:rsidRPr="0001723E">
        <w:rPr>
          <w:rFonts w:cs="Arial"/>
          <w:szCs w:val="28"/>
        </w:rPr>
        <w:t>Официальный вестник</w:t>
      </w:r>
      <w:r w:rsidR="0001723E" w:rsidRPr="0001723E">
        <w:rPr>
          <w:rFonts w:cs="Arial"/>
          <w:szCs w:val="28"/>
        </w:rPr>
        <w:t>»</w:t>
      </w:r>
      <w:r w:rsidR="006C4418" w:rsidRPr="0001723E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01723E" w:rsidRPr="0001723E">
        <w:rPr>
          <w:rFonts w:cs="Arial"/>
          <w:szCs w:val="28"/>
        </w:rPr>
        <w:t>«</w:t>
      </w:r>
      <w:r w:rsidR="006C4418" w:rsidRPr="0001723E">
        <w:rPr>
          <w:rFonts w:cs="Arial"/>
          <w:szCs w:val="28"/>
        </w:rPr>
        <w:t>Интернет</w:t>
      </w:r>
      <w:r w:rsidR="0001723E" w:rsidRPr="0001723E">
        <w:rPr>
          <w:rFonts w:cs="Arial"/>
          <w:szCs w:val="28"/>
        </w:rPr>
        <w:t>»-</w:t>
      </w:r>
      <w:r w:rsidR="006C4418" w:rsidRPr="0001723E">
        <w:rPr>
          <w:rFonts w:cs="Arial"/>
          <w:szCs w:val="28"/>
        </w:rPr>
        <w:t>pyt-yahinform.ru.</w:t>
      </w:r>
    </w:p>
    <w:p w:rsidR="00FA5D52" w:rsidRPr="0001723E" w:rsidRDefault="00FA5D52" w:rsidP="007B489F">
      <w:pPr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3. Отделу по </w:t>
      </w:r>
      <w:r w:rsidR="007D5456" w:rsidRPr="0001723E">
        <w:rPr>
          <w:rFonts w:cs="Arial"/>
          <w:szCs w:val="28"/>
        </w:rPr>
        <w:t>обеспечению информационной безопасности</w:t>
      </w:r>
      <w:r w:rsidR="0001723E" w:rsidRPr="0001723E">
        <w:rPr>
          <w:rFonts w:cs="Arial"/>
          <w:szCs w:val="28"/>
        </w:rPr>
        <w:t xml:space="preserve"> </w:t>
      </w:r>
      <w:r w:rsidR="00021164" w:rsidRPr="0001723E">
        <w:rPr>
          <w:rFonts w:cs="Arial"/>
          <w:szCs w:val="28"/>
        </w:rPr>
        <w:t xml:space="preserve"> (</w:t>
      </w:r>
      <w:r w:rsidRPr="0001723E">
        <w:rPr>
          <w:rFonts w:cs="Arial"/>
          <w:szCs w:val="28"/>
        </w:rPr>
        <w:t>А.А. Мерзляков</w:t>
      </w:r>
      <w:r w:rsidR="00021164" w:rsidRPr="0001723E">
        <w:rPr>
          <w:rFonts w:cs="Arial"/>
          <w:szCs w:val="28"/>
        </w:rPr>
        <w:t>)</w:t>
      </w:r>
      <w:r w:rsidRPr="0001723E">
        <w:rPr>
          <w:rFonts w:cs="Arial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FA5D52" w:rsidRPr="0001723E" w:rsidRDefault="00FA5D52" w:rsidP="007B489F">
      <w:pPr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01723E" w:rsidRPr="0001723E" w:rsidRDefault="00FA5D52" w:rsidP="00956B39">
      <w:pPr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5</w:t>
      </w:r>
      <w:r w:rsidR="00722D67" w:rsidRPr="0001723E">
        <w:rPr>
          <w:rFonts w:cs="Arial"/>
          <w:szCs w:val="28"/>
        </w:rPr>
        <w:t xml:space="preserve">. Контроль за выполнением постановления возложить на </w:t>
      </w:r>
      <w:r w:rsidR="00AC1740" w:rsidRPr="0001723E">
        <w:rPr>
          <w:rFonts w:cs="Arial"/>
          <w:szCs w:val="28"/>
        </w:rPr>
        <w:t xml:space="preserve">первого </w:t>
      </w:r>
      <w:r w:rsidR="00722D67" w:rsidRPr="0001723E">
        <w:rPr>
          <w:rFonts w:cs="Arial"/>
          <w:szCs w:val="28"/>
        </w:rPr>
        <w:t xml:space="preserve">заместителя главы </w:t>
      </w:r>
      <w:r w:rsidR="00082AF2" w:rsidRPr="0001723E">
        <w:rPr>
          <w:rFonts w:cs="Arial"/>
          <w:szCs w:val="28"/>
        </w:rPr>
        <w:t>города.</w:t>
      </w:r>
      <w:r w:rsidR="00722D67" w:rsidRPr="0001723E">
        <w:rPr>
          <w:rFonts w:cs="Arial"/>
          <w:szCs w:val="28"/>
        </w:rPr>
        <w:t xml:space="preserve"> </w:t>
      </w:r>
    </w:p>
    <w:p w:rsidR="0001723E" w:rsidRPr="0001723E" w:rsidRDefault="0001723E" w:rsidP="00956B39">
      <w:pPr>
        <w:spacing w:line="360" w:lineRule="auto"/>
        <w:rPr>
          <w:rFonts w:cs="Arial"/>
          <w:szCs w:val="28"/>
        </w:rPr>
      </w:pPr>
    </w:p>
    <w:p w:rsidR="0001723E" w:rsidRPr="0001723E" w:rsidRDefault="006C4418" w:rsidP="00722D67">
      <w:pPr>
        <w:rPr>
          <w:rFonts w:cs="Arial"/>
          <w:szCs w:val="26"/>
        </w:rPr>
      </w:pPr>
      <w:r w:rsidRPr="0001723E">
        <w:rPr>
          <w:rFonts w:cs="Arial"/>
          <w:szCs w:val="28"/>
        </w:rPr>
        <w:t>Глава города Пыть-Яха</w:t>
      </w:r>
      <w:r w:rsidR="001D0EB3">
        <w:rPr>
          <w:rFonts w:cs="Arial"/>
          <w:szCs w:val="28"/>
        </w:rPr>
        <w:t xml:space="preserve">                                                                   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А.Н. Морозов</w:t>
      </w:r>
    </w:p>
    <w:p w:rsidR="0001723E" w:rsidRPr="0001723E" w:rsidRDefault="0001723E" w:rsidP="00722D67">
      <w:pPr>
        <w:rPr>
          <w:rFonts w:cs="Arial"/>
          <w:szCs w:val="26"/>
        </w:rPr>
      </w:pPr>
    </w:p>
    <w:p w:rsidR="0001723E" w:rsidRPr="0001723E" w:rsidRDefault="0001723E" w:rsidP="00722D67">
      <w:pPr>
        <w:rPr>
          <w:rFonts w:cs="Arial"/>
          <w:szCs w:val="26"/>
        </w:rPr>
      </w:pPr>
    </w:p>
    <w:p w:rsidR="0001723E" w:rsidRPr="0001723E" w:rsidRDefault="0001723E" w:rsidP="00722D67">
      <w:pPr>
        <w:rPr>
          <w:rFonts w:cs="Arial"/>
          <w:szCs w:val="26"/>
        </w:rPr>
      </w:pPr>
    </w:p>
    <w:p w:rsidR="0001723E" w:rsidRPr="0001723E" w:rsidRDefault="0001723E" w:rsidP="00722D67">
      <w:pPr>
        <w:rPr>
          <w:rFonts w:cs="Arial"/>
          <w:szCs w:val="26"/>
        </w:rPr>
      </w:pPr>
    </w:p>
    <w:p w:rsidR="0001723E" w:rsidRPr="0001723E" w:rsidRDefault="0001723E" w:rsidP="00722D67">
      <w:pPr>
        <w:rPr>
          <w:rFonts w:cs="Arial"/>
          <w:szCs w:val="26"/>
        </w:rPr>
      </w:pPr>
    </w:p>
    <w:p w:rsidR="00880373" w:rsidRPr="0001723E" w:rsidRDefault="001D0EB3" w:rsidP="00880373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880373" w:rsidRPr="0001723E">
        <w:rPr>
          <w:rFonts w:cs="Arial"/>
          <w:szCs w:val="28"/>
        </w:rPr>
        <w:lastRenderedPageBreak/>
        <w:t xml:space="preserve">Приложение </w:t>
      </w:r>
    </w:p>
    <w:p w:rsidR="00880373" w:rsidRPr="0001723E" w:rsidRDefault="00880373" w:rsidP="00880373">
      <w:pPr>
        <w:jc w:val="right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к постановлению администрации </w:t>
      </w:r>
    </w:p>
    <w:p w:rsidR="00880373" w:rsidRPr="0001723E" w:rsidRDefault="00880373" w:rsidP="00880373">
      <w:pPr>
        <w:jc w:val="right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города Пыть-Яха </w:t>
      </w:r>
    </w:p>
    <w:p w:rsidR="006C4418" w:rsidRPr="0001723E" w:rsidRDefault="00D041BA" w:rsidP="00880373">
      <w:pPr>
        <w:jc w:val="right"/>
        <w:rPr>
          <w:rFonts w:cs="Arial"/>
          <w:szCs w:val="28"/>
        </w:rPr>
      </w:pPr>
      <w:r w:rsidRPr="0001723E">
        <w:rPr>
          <w:rFonts w:cs="Arial"/>
          <w:szCs w:val="28"/>
        </w:rPr>
        <w:t>от 12.08.2022</w:t>
      </w:r>
      <w:r w:rsidR="0001723E" w:rsidRPr="0001723E">
        <w:rPr>
          <w:rFonts w:cs="Arial"/>
          <w:szCs w:val="28"/>
        </w:rPr>
        <w:t xml:space="preserve"> № </w:t>
      </w:r>
      <w:r w:rsidRPr="0001723E">
        <w:rPr>
          <w:rFonts w:cs="Arial"/>
          <w:szCs w:val="28"/>
        </w:rPr>
        <w:t>361-па</w:t>
      </w:r>
    </w:p>
    <w:p w:rsidR="00FF6E0C" w:rsidRPr="0001723E" w:rsidRDefault="00FF6E0C" w:rsidP="00880373">
      <w:pPr>
        <w:jc w:val="right"/>
        <w:rPr>
          <w:rFonts w:cs="Arial"/>
          <w:szCs w:val="26"/>
        </w:rPr>
      </w:pPr>
    </w:p>
    <w:p w:rsidR="00086081" w:rsidRPr="0001723E" w:rsidRDefault="00086081" w:rsidP="001D0EB3">
      <w:pPr>
        <w:pStyle w:val="2"/>
      </w:pPr>
      <w:r w:rsidRPr="0001723E">
        <w:t xml:space="preserve">Административный регламент предоставления муниципальной услуги </w:t>
      </w:r>
      <w:r w:rsidR="0001723E" w:rsidRPr="0001723E">
        <w:t>«</w:t>
      </w:r>
      <w:r w:rsidR="00FF6E0C" w:rsidRPr="0001723E">
        <w:t>Подготовка и утверждение документации по планировке территории</w:t>
      </w:r>
      <w:r w:rsidR="0001723E" w:rsidRPr="0001723E">
        <w:t>»</w:t>
      </w:r>
    </w:p>
    <w:p w:rsidR="00086081" w:rsidRPr="0001723E" w:rsidRDefault="00086081" w:rsidP="001D0EB3">
      <w:pPr>
        <w:pStyle w:val="2"/>
      </w:pPr>
    </w:p>
    <w:p w:rsidR="00086081" w:rsidRPr="0001723E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  <w:lang w:val="en-US"/>
        </w:rPr>
        <w:t>I</w:t>
      </w:r>
      <w:r w:rsidRPr="0001723E">
        <w:rPr>
          <w:rFonts w:eastAsia="Calibri"/>
        </w:rPr>
        <w:t>. Общие положения</w:t>
      </w:r>
    </w:p>
    <w:p w:rsidR="00086081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</w:rPr>
        <w:t>Предмет регулирования административного регламента</w:t>
      </w:r>
    </w:p>
    <w:p w:rsidR="001D0EB3" w:rsidRPr="0001723E" w:rsidRDefault="001D0EB3" w:rsidP="001D0EB3">
      <w:pPr>
        <w:pStyle w:val="2"/>
        <w:rPr>
          <w:rFonts w:eastAsia="Calibri"/>
        </w:rPr>
      </w:pPr>
    </w:p>
    <w:p w:rsidR="006C4418" w:rsidRPr="0001723E" w:rsidRDefault="006C4418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1. </w:t>
      </w:r>
      <w:r w:rsidR="00086081" w:rsidRPr="0001723E">
        <w:rPr>
          <w:rFonts w:eastAsia="Calibri" w:cs="Arial"/>
          <w:szCs w:val="28"/>
        </w:rPr>
        <w:t xml:space="preserve">Административный регламент предоставления муниципальной услуги </w:t>
      </w:r>
      <w:r w:rsidR="0001723E" w:rsidRPr="0001723E">
        <w:rPr>
          <w:rFonts w:eastAsia="Calibri" w:cs="Arial"/>
          <w:szCs w:val="28"/>
        </w:rPr>
        <w:t>«</w:t>
      </w:r>
      <w:r w:rsidR="00FF6E0C" w:rsidRPr="0001723E">
        <w:rPr>
          <w:rFonts w:cs="Arial"/>
          <w:szCs w:val="28"/>
        </w:rPr>
        <w:t>Подготовка и утверждение документации по планировке территории</w:t>
      </w:r>
      <w:r w:rsidR="0001723E" w:rsidRPr="0001723E">
        <w:rPr>
          <w:rFonts w:eastAsia="Calibri" w:cs="Arial"/>
          <w:szCs w:val="28"/>
        </w:rPr>
        <w:t>»</w:t>
      </w:r>
      <w:r w:rsidR="00086081" w:rsidRPr="0001723E">
        <w:rPr>
          <w:rFonts w:eastAsia="Calibri" w:cs="Arial"/>
          <w:szCs w:val="28"/>
        </w:rPr>
        <w:t xml:space="preserve"> (далее</w:t>
      </w:r>
      <w:r w:rsidR="0001723E" w:rsidRPr="0001723E">
        <w:rPr>
          <w:rFonts w:eastAsia="Calibri" w:cs="Arial"/>
          <w:szCs w:val="28"/>
        </w:rPr>
        <w:t>-</w:t>
      </w:r>
      <w:r w:rsidR="00086081" w:rsidRPr="0001723E">
        <w:rPr>
          <w:rFonts w:eastAsia="Calibri" w:cs="Arial"/>
          <w:szCs w:val="28"/>
        </w:rPr>
        <w:t xml:space="preserve">административный регламент), </w:t>
      </w:r>
      <w:r w:rsidRPr="0001723E">
        <w:rPr>
          <w:rFonts w:eastAsia="Calibri" w:cs="Arial"/>
          <w:szCs w:val="28"/>
        </w:rPr>
        <w:t xml:space="preserve">устанавливает стандарт и порядок предоставления муниципальной услуги по </w:t>
      </w:r>
      <w:r w:rsidR="00FF6E0C" w:rsidRPr="0001723E">
        <w:rPr>
          <w:rFonts w:eastAsia="Calibri" w:cs="Arial"/>
          <w:szCs w:val="28"/>
        </w:rPr>
        <w:t xml:space="preserve">подготовке и утверждению документации по планировке территории </w:t>
      </w:r>
      <w:r w:rsidRPr="0001723E">
        <w:rPr>
          <w:rFonts w:eastAsia="Calibri" w:cs="Arial"/>
          <w:szCs w:val="28"/>
        </w:rPr>
        <w:t>(далее</w:t>
      </w:r>
      <w:r w:rsidR="0001723E" w:rsidRPr="0001723E">
        <w:rPr>
          <w:rFonts w:eastAsia="Calibri" w:cs="Arial"/>
          <w:szCs w:val="28"/>
        </w:rPr>
        <w:t>-</w:t>
      </w:r>
      <w:r w:rsidRPr="0001723E">
        <w:rPr>
          <w:rFonts w:eastAsia="Calibri" w:cs="Arial"/>
          <w:szCs w:val="28"/>
        </w:rPr>
        <w:t>муниципальная услуга).</w:t>
      </w:r>
    </w:p>
    <w:p w:rsidR="00086081" w:rsidRPr="0001723E" w:rsidRDefault="0008608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Уполномоченным органом по предоставлению данной муниципальной услуги является администрация города Пыть-Яха (далее</w:t>
      </w:r>
      <w:r w:rsidR="0001723E" w:rsidRPr="0001723E">
        <w:rPr>
          <w:rFonts w:eastAsia="Calibri" w:cs="Arial"/>
          <w:szCs w:val="28"/>
        </w:rPr>
        <w:t>-</w:t>
      </w:r>
      <w:r w:rsidRPr="0001723E">
        <w:rPr>
          <w:rFonts w:eastAsia="Calibri" w:cs="Arial"/>
          <w:szCs w:val="28"/>
        </w:rPr>
        <w:t>уполномоченный орган).</w:t>
      </w:r>
    </w:p>
    <w:p w:rsidR="00086081" w:rsidRPr="0001723E" w:rsidRDefault="0008608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Настоящий </w:t>
      </w:r>
      <w:r w:rsidR="000237D7" w:rsidRPr="0001723E">
        <w:rPr>
          <w:rFonts w:eastAsia="Calibri" w:cs="Arial"/>
          <w:szCs w:val="28"/>
        </w:rPr>
        <w:t>а</w:t>
      </w:r>
      <w:r w:rsidRPr="0001723E">
        <w:rPr>
          <w:rFonts w:eastAsia="Calibri" w:cs="Arial"/>
          <w:szCs w:val="28"/>
        </w:rPr>
        <w:t>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4C72D2" w:rsidRPr="0001723E" w:rsidRDefault="004C72D2" w:rsidP="00086081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086081" w:rsidRPr="0001723E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</w:rPr>
        <w:t>Круг заявителей</w:t>
      </w:r>
    </w:p>
    <w:p w:rsidR="006C4418" w:rsidRPr="0001723E" w:rsidRDefault="00086081" w:rsidP="006C441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2.</w:t>
      </w:r>
      <w:r w:rsidR="006E4450" w:rsidRPr="0001723E">
        <w:rPr>
          <w:rFonts w:cs="Arial"/>
          <w:szCs w:val="28"/>
        </w:rPr>
        <w:t xml:space="preserve"> </w:t>
      </w:r>
      <w:r w:rsidR="006C4418" w:rsidRPr="0001723E">
        <w:rPr>
          <w:rFonts w:cs="Arial"/>
          <w:szCs w:val="28"/>
        </w:rPr>
        <w:t xml:space="preserve">Заявителями на получение муниципальной услуги являются </w:t>
      </w:r>
      <w:r w:rsidR="00FF6E0C" w:rsidRPr="0001723E">
        <w:rPr>
          <w:rFonts w:cs="Arial"/>
          <w:szCs w:val="28"/>
        </w:rPr>
        <w:t>физические и юридические лица (далее</w:t>
      </w:r>
      <w:r w:rsidR="0001723E" w:rsidRPr="0001723E">
        <w:rPr>
          <w:rFonts w:cs="Arial"/>
          <w:szCs w:val="28"/>
        </w:rPr>
        <w:t>-</w:t>
      </w:r>
      <w:r w:rsidR="00FF6E0C" w:rsidRPr="0001723E">
        <w:rPr>
          <w:rFonts w:cs="Arial"/>
          <w:szCs w:val="28"/>
        </w:rPr>
        <w:t>заявитель)</w:t>
      </w:r>
      <w:r w:rsidR="006C4418" w:rsidRPr="0001723E">
        <w:rPr>
          <w:rFonts w:cs="Arial"/>
          <w:szCs w:val="28"/>
        </w:rPr>
        <w:t>.</w:t>
      </w:r>
    </w:p>
    <w:p w:rsidR="0001723E" w:rsidRPr="0001723E" w:rsidRDefault="006C4418" w:rsidP="006C441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представитель заявителя).</w:t>
      </w:r>
    </w:p>
    <w:p w:rsidR="0001723E" w:rsidRPr="0001723E" w:rsidRDefault="0001723E" w:rsidP="006C4418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086081" w:rsidRPr="0001723E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</w:rPr>
        <w:t>Требования к порядку информирования</w:t>
      </w:r>
    </w:p>
    <w:p w:rsidR="00086081" w:rsidRPr="0001723E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</w:rPr>
        <w:t>о правилах предоставления муниципальной услуги</w:t>
      </w:r>
    </w:p>
    <w:p w:rsidR="005B6913" w:rsidRPr="0001723E" w:rsidRDefault="005B6913" w:rsidP="0008608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 w:cs="Arial"/>
          <w:szCs w:val="28"/>
        </w:rPr>
      </w:pPr>
    </w:p>
    <w:p w:rsidR="006C4418" w:rsidRPr="0001723E" w:rsidRDefault="005B6913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3. </w:t>
      </w:r>
      <w:r w:rsidR="006C4418" w:rsidRPr="0001723E">
        <w:rPr>
          <w:rFonts w:cs="Arial"/>
          <w:szCs w:val="28"/>
        </w:rPr>
        <w:t>Информация о порядке предоставления муниципальной услуги размещается: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1)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</w:t>
      </w:r>
      <w:r w:rsidRPr="0001723E">
        <w:rPr>
          <w:rFonts w:cs="Arial"/>
          <w:szCs w:val="28"/>
        </w:rPr>
        <w:lastRenderedPageBreak/>
        <w:t>многофункциональных центров предоставления государственных и муниципальных услуг.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на официальном сайте муниципального образования в информационно-телекоммуникационной сети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Интернет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 xml:space="preserve"> (</w:t>
      </w:r>
      <w:r w:rsidR="00064F4F" w:rsidRPr="0001723E">
        <w:rPr>
          <w:rFonts w:cs="Arial"/>
          <w:szCs w:val="28"/>
        </w:rPr>
        <w:t>http://www.adm.gov86.org/</w:t>
      </w:r>
      <w:r w:rsidRPr="0001723E">
        <w:rPr>
          <w:rFonts w:cs="Arial"/>
          <w:szCs w:val="28"/>
        </w:rPr>
        <w:t>);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3)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на Региональном портале государственных и муниципальных услуг</w:t>
      </w:r>
      <w:r w:rsidR="00064F4F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(</w:t>
      </w:r>
      <w:r w:rsidR="00064F4F" w:rsidRPr="0001723E">
        <w:rPr>
          <w:rFonts w:cs="Arial"/>
          <w:szCs w:val="28"/>
        </w:rPr>
        <w:t>www.86.gosuslugi.ru</w:t>
      </w:r>
      <w:r w:rsidRPr="0001723E">
        <w:rPr>
          <w:rFonts w:cs="Arial"/>
          <w:szCs w:val="28"/>
        </w:rPr>
        <w:t>) (далее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Региональный портал);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4)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на Едином портале государственных и муниципальных услуг (функций)</w:t>
      </w:r>
      <w:r w:rsidR="00064F4F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(https:// www.gosuslugi.ru/) (далее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Единый портал);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5)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в государственной информационной системе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Реестр государственных и муниципальных услуг) (http://frgu.ru) (далее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Региональный реестр).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6)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непосредственно при личном приеме заявителя в </w:t>
      </w:r>
      <w:r w:rsidR="00064F4F" w:rsidRPr="0001723E">
        <w:rPr>
          <w:rFonts w:cs="Arial"/>
          <w:szCs w:val="28"/>
        </w:rPr>
        <w:t>Уполномоченный орган</w:t>
      </w:r>
      <w:r w:rsidRPr="0001723E">
        <w:rPr>
          <w:rFonts w:cs="Arial"/>
          <w:szCs w:val="28"/>
        </w:rPr>
        <w:t xml:space="preserve"> или многофункциональном центре предоставления государственных и муниципальных услуг (далее</w:t>
      </w:r>
      <w:r w:rsidR="0001723E" w:rsidRPr="0001723E">
        <w:rPr>
          <w:rFonts w:cs="Arial"/>
          <w:szCs w:val="28"/>
        </w:rPr>
        <w:t>-</w:t>
      </w:r>
      <w:r w:rsidR="004F6740" w:rsidRPr="0001723E">
        <w:rPr>
          <w:rFonts w:cs="Arial"/>
          <w:szCs w:val="28"/>
        </w:rPr>
        <w:t>также</w:t>
      </w:r>
      <w:r w:rsidRPr="0001723E">
        <w:rPr>
          <w:rFonts w:cs="Arial"/>
          <w:szCs w:val="28"/>
        </w:rPr>
        <w:t xml:space="preserve"> многофункциональный центр</w:t>
      </w:r>
      <w:r w:rsidR="004F6740" w:rsidRPr="0001723E">
        <w:rPr>
          <w:rFonts w:cs="Arial"/>
          <w:szCs w:val="28"/>
        </w:rPr>
        <w:t xml:space="preserve"> или МФЦ</w:t>
      </w:r>
      <w:r w:rsidRPr="0001723E">
        <w:rPr>
          <w:rFonts w:cs="Arial"/>
          <w:szCs w:val="28"/>
        </w:rPr>
        <w:t>);</w:t>
      </w:r>
    </w:p>
    <w:p w:rsidR="0001723E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7)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по телефону Уполномоченным органом или многофункционального центра;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8)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письменно, в том числе посредством электронной почты, факсимильной связи;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3.</w:t>
      </w:r>
      <w:r w:rsidR="00064F4F" w:rsidRPr="0001723E">
        <w:rPr>
          <w:rFonts w:cs="Arial"/>
          <w:szCs w:val="28"/>
        </w:rPr>
        <w:t>1.</w:t>
      </w:r>
      <w:r w:rsidR="0001723E" w:rsidRPr="0001723E">
        <w:rPr>
          <w:rFonts w:cs="Arial"/>
          <w:szCs w:val="28"/>
        </w:rPr>
        <w:t xml:space="preserve"> </w:t>
      </w:r>
      <w:r w:rsidR="00064F4F" w:rsidRPr="0001723E">
        <w:rPr>
          <w:rFonts w:cs="Arial"/>
          <w:szCs w:val="28"/>
        </w:rPr>
        <w:t xml:space="preserve">Консультирование по вопросам </w:t>
      </w:r>
      <w:r w:rsidRPr="0001723E">
        <w:rPr>
          <w:rFonts w:cs="Arial"/>
          <w:szCs w:val="28"/>
        </w:rPr>
        <w:t>предоставления</w:t>
      </w:r>
      <w:r w:rsidR="00064F4F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муниципальной услуги осуществляется: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1)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 многофункциональных центрах предоставления государственных и муниципальных услуг при устном обращении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лично или по телефону;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 интерактивной форме Регионального портала;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3)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в структурном подразделении </w:t>
      </w:r>
      <w:r w:rsidR="004F6740" w:rsidRPr="0001723E">
        <w:rPr>
          <w:rFonts w:cs="Arial"/>
          <w:szCs w:val="28"/>
        </w:rPr>
        <w:t xml:space="preserve">Уполномоченного </w:t>
      </w:r>
      <w:r w:rsidRPr="0001723E">
        <w:rPr>
          <w:rFonts w:cs="Arial"/>
          <w:szCs w:val="28"/>
        </w:rPr>
        <w:t>органа при устном обращении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лично или по телефону; при письменном (в том числе в форме электронного документа) обращении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на бумажном носителе по почте, в электронной форме по электронной почте.</w:t>
      </w:r>
    </w:p>
    <w:p w:rsidR="006C4418" w:rsidRPr="0001723E" w:rsidRDefault="00064F4F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3.2</w:t>
      </w:r>
      <w:r w:rsidR="006C4418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6C4418" w:rsidRPr="0001723E">
        <w:rPr>
          <w:rFonts w:cs="Arial"/>
          <w:szCs w:val="28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4F6740" w:rsidRPr="0001723E">
        <w:rPr>
          <w:rFonts w:cs="Arial"/>
          <w:szCs w:val="28"/>
        </w:rPr>
        <w:t>заявителя,</w:t>
      </w:r>
      <w:r w:rsidRPr="0001723E">
        <w:rPr>
          <w:rFonts w:cs="Arial"/>
          <w:szCs w:val="28"/>
        </w:rPr>
        <w:t xml:space="preserve"> или предоставление им персональных данных.</w:t>
      </w:r>
    </w:p>
    <w:p w:rsidR="006C4418" w:rsidRPr="0001723E" w:rsidRDefault="00064F4F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3.3</w:t>
      </w:r>
      <w:r w:rsidR="006C4418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6C4418" w:rsidRPr="0001723E">
        <w:rPr>
          <w:rFonts w:cs="Arial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По письменному обращению должностные лица отдела, о</w:t>
      </w:r>
      <w:r w:rsidR="00064F4F" w:rsidRPr="0001723E">
        <w:rPr>
          <w:rFonts w:cs="Arial"/>
          <w:szCs w:val="28"/>
        </w:rPr>
        <w:t xml:space="preserve">тветственного за предоставление муниципальной услуги, подробно </w:t>
      </w:r>
      <w:r w:rsidRPr="0001723E">
        <w:rPr>
          <w:rFonts w:cs="Arial"/>
          <w:szCs w:val="28"/>
        </w:rPr>
        <w:t>в</w:t>
      </w:r>
      <w:r w:rsidR="00064F4F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пи</w:t>
      </w:r>
      <w:r w:rsidR="00064F4F" w:rsidRPr="0001723E">
        <w:rPr>
          <w:rFonts w:cs="Arial"/>
          <w:szCs w:val="28"/>
        </w:rPr>
        <w:t xml:space="preserve">сьменной </w:t>
      </w:r>
      <w:r w:rsidRPr="0001723E">
        <w:rPr>
          <w:rFonts w:cs="Arial"/>
          <w:szCs w:val="28"/>
        </w:rPr>
        <w:t>форме разъясняют заявителю порядок предоставления муниципальной услуги и вопросы, указанные в настоящем пункте Административ</w:t>
      </w:r>
      <w:r w:rsidR="00064F4F" w:rsidRPr="0001723E">
        <w:rPr>
          <w:rFonts w:cs="Arial"/>
          <w:szCs w:val="28"/>
        </w:rPr>
        <w:t xml:space="preserve">ного регламента, и в течение 30 календарных дней с момента регистрации обращения </w:t>
      </w:r>
      <w:r w:rsidRPr="0001723E">
        <w:rPr>
          <w:rFonts w:cs="Arial"/>
          <w:szCs w:val="28"/>
        </w:rPr>
        <w:t>направляют ответ заявителю.</w:t>
      </w:r>
    </w:p>
    <w:p w:rsidR="006C4418" w:rsidRPr="0001723E" w:rsidRDefault="00064F4F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3.4</w:t>
      </w:r>
      <w:r w:rsidR="006C4418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6C4418" w:rsidRPr="0001723E">
        <w:rPr>
          <w:rFonts w:cs="Arial"/>
          <w:szCs w:val="28"/>
        </w:rPr>
        <w:t>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6C4418" w:rsidRPr="0001723E" w:rsidRDefault="006C4418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Информация, размещаемая на информационных стендах и на официальном сайте органа местного самоуправления в информационно-телекоммуникационной сети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Интернет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, включает сведения о муниципальной услуге,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3E05E7" w:rsidRPr="0001723E" w:rsidRDefault="003E05E7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</w:t>
      </w:r>
    </w:p>
    <w:p w:rsidR="00086081" w:rsidRPr="0001723E" w:rsidRDefault="00086081" w:rsidP="006C4418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</w:p>
    <w:p w:rsidR="00086081" w:rsidRPr="0001723E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  <w:lang w:val="en-US"/>
        </w:rPr>
        <w:t>II</w:t>
      </w:r>
      <w:r w:rsidRPr="0001723E">
        <w:rPr>
          <w:rFonts w:eastAsia="Calibri"/>
        </w:rPr>
        <w:t>. Стандарт предоставления муниципальной услуги</w:t>
      </w:r>
    </w:p>
    <w:p w:rsidR="00E754E8" w:rsidRPr="0001723E" w:rsidRDefault="00E754E8" w:rsidP="001D0EB3">
      <w:pPr>
        <w:pStyle w:val="2"/>
        <w:rPr>
          <w:rFonts w:eastAsia="Calibri"/>
        </w:rPr>
      </w:pPr>
    </w:p>
    <w:p w:rsidR="00086081" w:rsidRPr="0001723E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</w:rPr>
        <w:t>Наименование муниципальной услуги</w:t>
      </w:r>
    </w:p>
    <w:p w:rsidR="00086081" w:rsidRPr="0001723E" w:rsidRDefault="00945973" w:rsidP="001D0EB3">
      <w:pPr>
        <w:pStyle w:val="2"/>
        <w:rPr>
          <w:rFonts w:eastAsia="Calibri"/>
        </w:rPr>
      </w:pPr>
      <w:r w:rsidRPr="0001723E">
        <w:rPr>
          <w:rFonts w:eastAsia="Calibri"/>
        </w:rPr>
        <w:t>4</w:t>
      </w:r>
      <w:r w:rsidR="006E4450" w:rsidRPr="0001723E">
        <w:rPr>
          <w:rFonts w:eastAsia="Calibri"/>
        </w:rPr>
        <w:t xml:space="preserve">. </w:t>
      </w:r>
      <w:r w:rsidR="006C10D5" w:rsidRPr="0001723E">
        <w:t>Подготовка и утверждение документации по планировке территории</w:t>
      </w:r>
      <w:r w:rsidRPr="0001723E">
        <w:t>.</w:t>
      </w:r>
    </w:p>
    <w:p w:rsidR="00E754E8" w:rsidRPr="0001723E" w:rsidRDefault="00E754E8" w:rsidP="001D0EB3">
      <w:pPr>
        <w:pStyle w:val="2"/>
      </w:pPr>
    </w:p>
    <w:p w:rsidR="00086081" w:rsidRDefault="00086081" w:rsidP="001D0EB3">
      <w:pPr>
        <w:pStyle w:val="2"/>
      </w:pPr>
      <w:r w:rsidRPr="0001723E">
        <w:t>Наименование органа, предоставляющего муниципальную услугу</w:t>
      </w:r>
    </w:p>
    <w:p w:rsidR="001D0EB3" w:rsidRPr="0001723E" w:rsidRDefault="001D0EB3" w:rsidP="001D0EB3">
      <w:pPr>
        <w:pStyle w:val="2"/>
      </w:pPr>
    </w:p>
    <w:p w:rsidR="00086081" w:rsidRPr="0001723E" w:rsidRDefault="00945973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5</w:t>
      </w:r>
      <w:r w:rsidR="00086081" w:rsidRPr="0001723E">
        <w:rPr>
          <w:rFonts w:eastAsia="Calibri" w:cs="Arial"/>
          <w:szCs w:val="28"/>
        </w:rPr>
        <w:t>.</w:t>
      </w:r>
      <w:r w:rsidR="006E4450" w:rsidRPr="0001723E">
        <w:rPr>
          <w:rFonts w:eastAsia="Calibri" w:cs="Arial"/>
          <w:szCs w:val="28"/>
        </w:rPr>
        <w:t xml:space="preserve"> </w:t>
      </w:r>
      <w:r w:rsidR="00086081" w:rsidRPr="0001723E">
        <w:rPr>
          <w:rFonts w:eastAsia="Calibri" w:cs="Arial"/>
          <w:szCs w:val="28"/>
        </w:rPr>
        <w:t>Органом местного самоуправления, предоставляющим муниципальную услугу, является администрация города Пыть-Яха</w:t>
      </w:r>
      <w:r w:rsidR="004632E0" w:rsidRPr="0001723E">
        <w:rPr>
          <w:rFonts w:eastAsia="Calibri" w:cs="Arial"/>
          <w:szCs w:val="28"/>
        </w:rPr>
        <w:t xml:space="preserve"> (далее</w:t>
      </w:r>
      <w:r w:rsidR="0001723E" w:rsidRPr="0001723E">
        <w:rPr>
          <w:rFonts w:eastAsia="Calibri" w:cs="Arial"/>
          <w:szCs w:val="28"/>
        </w:rPr>
        <w:t>-</w:t>
      </w:r>
      <w:r w:rsidR="004632E0" w:rsidRPr="0001723E">
        <w:rPr>
          <w:rFonts w:eastAsia="Calibri" w:cs="Arial"/>
          <w:szCs w:val="28"/>
        </w:rPr>
        <w:t>уполномоченное лицо)</w:t>
      </w:r>
      <w:r w:rsidR="00086081" w:rsidRPr="0001723E">
        <w:rPr>
          <w:rFonts w:eastAsia="Calibri" w:cs="Arial"/>
          <w:szCs w:val="28"/>
        </w:rPr>
        <w:t>.</w:t>
      </w:r>
    </w:p>
    <w:p w:rsidR="00172C59" w:rsidRPr="0001723E" w:rsidRDefault="0008608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Непосредственное предоставление муниципальной услуги осуществляет отдел территориального развития </w:t>
      </w:r>
      <w:r w:rsidR="00096C32" w:rsidRPr="0001723E">
        <w:rPr>
          <w:rFonts w:eastAsia="Calibri" w:cs="Arial"/>
          <w:szCs w:val="28"/>
        </w:rPr>
        <w:t xml:space="preserve">управления архитектуры и градостроительства </w:t>
      </w:r>
      <w:r w:rsidRPr="0001723E">
        <w:rPr>
          <w:rFonts w:eastAsia="Calibri" w:cs="Arial"/>
          <w:szCs w:val="28"/>
        </w:rPr>
        <w:t>администрации города Пыть-Яха</w:t>
      </w:r>
      <w:r w:rsidR="00172C59" w:rsidRPr="0001723E">
        <w:rPr>
          <w:rFonts w:eastAsia="Calibri" w:cs="Arial"/>
          <w:szCs w:val="28"/>
        </w:rPr>
        <w:t xml:space="preserve"> (далее</w:t>
      </w:r>
      <w:r w:rsidR="0001723E" w:rsidRPr="0001723E">
        <w:rPr>
          <w:rFonts w:eastAsia="Calibri" w:cs="Arial"/>
          <w:szCs w:val="28"/>
        </w:rPr>
        <w:t>-</w:t>
      </w:r>
      <w:r w:rsidR="00172C59" w:rsidRPr="0001723E">
        <w:rPr>
          <w:rFonts w:eastAsia="Calibri" w:cs="Arial"/>
          <w:szCs w:val="28"/>
        </w:rPr>
        <w:t>структурное подразделение).</w:t>
      </w:r>
    </w:p>
    <w:p w:rsidR="00945973" w:rsidRPr="0001723E" w:rsidRDefault="00945973" w:rsidP="00A877F1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01723E">
        <w:rPr>
          <w:rFonts w:cs="Arial"/>
          <w:bCs/>
          <w:szCs w:val="28"/>
        </w:rPr>
        <w:t>5.1.</w:t>
      </w:r>
      <w:r w:rsidR="0001723E" w:rsidRPr="0001723E">
        <w:rPr>
          <w:rFonts w:cs="Arial"/>
          <w:bCs/>
          <w:szCs w:val="28"/>
        </w:rPr>
        <w:t xml:space="preserve"> </w:t>
      </w:r>
      <w:r w:rsidRPr="0001723E">
        <w:rPr>
          <w:rFonts w:cs="Arial"/>
          <w:bCs/>
          <w:szCs w:val="28"/>
        </w:rPr>
        <w:t>При</w:t>
      </w:r>
      <w:r w:rsidR="0001723E" w:rsidRPr="0001723E">
        <w:rPr>
          <w:rFonts w:cs="Arial"/>
          <w:bCs/>
          <w:szCs w:val="28"/>
        </w:rPr>
        <w:t xml:space="preserve"> </w:t>
      </w:r>
      <w:r w:rsidRPr="0001723E">
        <w:rPr>
          <w:rFonts w:cs="Arial"/>
          <w:bCs/>
          <w:szCs w:val="28"/>
        </w:rPr>
        <w:t>предоставлении</w:t>
      </w:r>
      <w:r w:rsidR="0001723E" w:rsidRPr="0001723E">
        <w:rPr>
          <w:rFonts w:cs="Arial"/>
          <w:bCs/>
          <w:szCs w:val="28"/>
        </w:rPr>
        <w:t xml:space="preserve"> </w:t>
      </w:r>
      <w:r w:rsidRPr="0001723E">
        <w:rPr>
          <w:rFonts w:cs="Arial"/>
          <w:bCs/>
          <w:szCs w:val="28"/>
        </w:rPr>
        <w:t>муниципальной</w:t>
      </w:r>
      <w:r w:rsidR="0001723E" w:rsidRPr="0001723E">
        <w:rPr>
          <w:rFonts w:cs="Arial"/>
          <w:bCs/>
          <w:szCs w:val="28"/>
        </w:rPr>
        <w:t xml:space="preserve"> </w:t>
      </w:r>
      <w:r w:rsidRPr="0001723E">
        <w:rPr>
          <w:rFonts w:cs="Arial"/>
          <w:bCs/>
          <w:szCs w:val="28"/>
        </w:rPr>
        <w:t xml:space="preserve">услуги </w:t>
      </w:r>
      <w:r w:rsidR="00A1092A" w:rsidRPr="0001723E">
        <w:rPr>
          <w:rFonts w:cs="Arial"/>
          <w:bCs/>
          <w:szCs w:val="28"/>
        </w:rPr>
        <w:t>уполномоченный орган</w:t>
      </w:r>
      <w:r w:rsidRPr="0001723E">
        <w:rPr>
          <w:rFonts w:cs="Arial"/>
          <w:bCs/>
          <w:szCs w:val="28"/>
        </w:rPr>
        <w:t xml:space="preserve"> взаимодейству</w:t>
      </w:r>
      <w:r w:rsidR="00A1092A" w:rsidRPr="0001723E">
        <w:rPr>
          <w:rFonts w:cs="Arial"/>
          <w:bCs/>
          <w:szCs w:val="28"/>
        </w:rPr>
        <w:t>е</w:t>
      </w:r>
      <w:r w:rsidRPr="0001723E">
        <w:rPr>
          <w:rFonts w:cs="Arial"/>
          <w:bCs/>
          <w:szCs w:val="28"/>
        </w:rPr>
        <w:t>т с:</w:t>
      </w:r>
    </w:p>
    <w:p w:rsidR="00945973" w:rsidRPr="0001723E" w:rsidRDefault="00945973" w:rsidP="00A877F1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01723E">
        <w:rPr>
          <w:rFonts w:cs="Arial"/>
          <w:bCs/>
          <w:szCs w:val="28"/>
        </w:rPr>
        <w:t xml:space="preserve">5.1.1. Федеральной службой государственной регистрации, кадастра </w:t>
      </w:r>
      <w:r w:rsidR="006C10D5" w:rsidRPr="0001723E">
        <w:rPr>
          <w:rFonts w:cs="Arial"/>
          <w:bCs/>
          <w:szCs w:val="28"/>
        </w:rPr>
        <w:t>и картографии.</w:t>
      </w:r>
    </w:p>
    <w:p w:rsidR="00086081" w:rsidRPr="0001723E" w:rsidRDefault="00945973" w:rsidP="00A877F1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bCs/>
          <w:szCs w:val="28"/>
        </w:rPr>
        <w:t>5.2.</w:t>
      </w:r>
      <w:r w:rsidR="0001723E" w:rsidRPr="0001723E">
        <w:rPr>
          <w:rFonts w:cs="Arial"/>
          <w:bCs/>
          <w:szCs w:val="28"/>
        </w:rPr>
        <w:t xml:space="preserve"> </w:t>
      </w:r>
      <w:r w:rsidR="00086081" w:rsidRPr="0001723E">
        <w:rPr>
          <w:rFonts w:cs="Arial"/>
          <w:szCs w:val="28"/>
        </w:rPr>
        <w:t xml:space="preserve">В соответствии с требованиями пункта 3 части 1 статьи 7 Федерального закона </w:t>
      </w:r>
      <w:hyperlink r:id="rId1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086081" w:rsidRPr="001D0EB3">
          <w:rPr>
            <w:rStyle w:val="a6"/>
            <w:rFonts w:cs="Arial"/>
            <w:szCs w:val="28"/>
          </w:rPr>
          <w:t>от 27.07.2010</w:t>
        </w:r>
        <w:r w:rsidR="0001723E" w:rsidRPr="001D0EB3">
          <w:rPr>
            <w:rStyle w:val="a6"/>
            <w:rFonts w:cs="Arial"/>
            <w:szCs w:val="28"/>
          </w:rPr>
          <w:t xml:space="preserve"> № </w:t>
        </w:r>
        <w:r w:rsidR="00086081" w:rsidRPr="001D0EB3">
          <w:rPr>
            <w:rStyle w:val="a6"/>
            <w:rFonts w:cs="Arial"/>
            <w:szCs w:val="28"/>
          </w:rPr>
          <w:t>210-ФЗ</w:t>
        </w:r>
      </w:hyperlink>
      <w:r w:rsidR="00086081" w:rsidRPr="0001723E">
        <w:rPr>
          <w:rFonts w:cs="Arial"/>
          <w:szCs w:val="28"/>
        </w:rPr>
        <w:t xml:space="preserve"> </w:t>
      </w:r>
      <w:r w:rsidR="0001723E" w:rsidRPr="0001723E">
        <w:rPr>
          <w:rFonts w:cs="Arial"/>
          <w:szCs w:val="28"/>
        </w:rPr>
        <w:t>«</w:t>
      </w:r>
      <w:r w:rsidR="00086081" w:rsidRPr="0001723E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01723E" w:rsidRPr="0001723E">
        <w:rPr>
          <w:rFonts w:cs="Arial"/>
          <w:szCs w:val="28"/>
        </w:rPr>
        <w:t>»</w:t>
      </w:r>
      <w:r w:rsidR="00086081" w:rsidRPr="0001723E">
        <w:rPr>
          <w:rFonts w:cs="Arial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</w:t>
      </w:r>
      <w:hyperlink r:id="rId15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="00086081" w:rsidRPr="001D0EB3">
          <w:rPr>
            <w:rStyle w:val="a6"/>
            <w:rFonts w:cs="Arial"/>
            <w:szCs w:val="28"/>
          </w:rPr>
          <w:t>от 2</w:t>
        </w:r>
        <w:r w:rsidR="007D5456" w:rsidRPr="001D0EB3">
          <w:rPr>
            <w:rStyle w:val="a6"/>
            <w:rFonts w:cs="Arial"/>
            <w:szCs w:val="28"/>
          </w:rPr>
          <w:t>0</w:t>
        </w:r>
        <w:r w:rsidR="00086081" w:rsidRPr="001D0EB3">
          <w:rPr>
            <w:rStyle w:val="a6"/>
            <w:rFonts w:cs="Arial"/>
            <w:szCs w:val="28"/>
          </w:rPr>
          <w:t>.12.2011</w:t>
        </w:r>
        <w:r w:rsidR="0001723E" w:rsidRPr="001D0EB3">
          <w:rPr>
            <w:rStyle w:val="a6"/>
            <w:rFonts w:cs="Arial"/>
            <w:szCs w:val="28"/>
          </w:rPr>
          <w:t xml:space="preserve"> № </w:t>
        </w:r>
        <w:r w:rsidR="00086081" w:rsidRPr="001D0EB3">
          <w:rPr>
            <w:rStyle w:val="a6"/>
            <w:rFonts w:cs="Arial"/>
            <w:szCs w:val="28"/>
          </w:rPr>
          <w:t>108</w:t>
        </w:r>
      </w:hyperlink>
      <w:r w:rsidR="00086081" w:rsidRPr="0001723E">
        <w:rPr>
          <w:rFonts w:cs="Arial"/>
          <w:szCs w:val="28"/>
        </w:rPr>
        <w:t>.</w:t>
      </w:r>
    </w:p>
    <w:p w:rsidR="00086081" w:rsidRPr="0001723E" w:rsidRDefault="00086081" w:rsidP="00086081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eastAsia="Calibri" w:cs="Arial"/>
          <w:szCs w:val="28"/>
        </w:rPr>
      </w:pPr>
    </w:p>
    <w:p w:rsidR="00086081" w:rsidRDefault="00086081" w:rsidP="001D0EB3">
      <w:pPr>
        <w:pStyle w:val="2"/>
        <w:rPr>
          <w:rFonts w:eastAsia="Calibri"/>
        </w:rPr>
      </w:pPr>
      <w:r w:rsidRPr="0001723E">
        <w:rPr>
          <w:rFonts w:eastAsia="Calibri"/>
        </w:rPr>
        <w:t>Результат предоставления муниципальной услуги</w:t>
      </w:r>
    </w:p>
    <w:p w:rsidR="001D0EB3" w:rsidRPr="0001723E" w:rsidRDefault="001D0EB3" w:rsidP="001D0EB3">
      <w:pPr>
        <w:pStyle w:val="2"/>
        <w:rPr>
          <w:rFonts w:eastAsia="Calibri"/>
        </w:rPr>
      </w:pPr>
    </w:p>
    <w:p w:rsidR="00086081" w:rsidRPr="0001723E" w:rsidRDefault="009334A2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</w:t>
      </w:r>
      <w:r w:rsidR="006E4450" w:rsidRPr="0001723E">
        <w:rPr>
          <w:rFonts w:eastAsia="Calibri" w:cs="Arial"/>
          <w:szCs w:val="28"/>
        </w:rPr>
        <w:t xml:space="preserve">. </w:t>
      </w:r>
      <w:r w:rsidR="00086081" w:rsidRPr="0001723E">
        <w:rPr>
          <w:rFonts w:eastAsia="Calibri" w:cs="Arial"/>
          <w:szCs w:val="28"/>
        </w:rPr>
        <w:t>Результатом предоставления муниципальной услуги является:</w:t>
      </w:r>
    </w:p>
    <w:p w:rsidR="00835F71" w:rsidRPr="0001723E" w:rsidRDefault="00636333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</w:t>
      </w:r>
      <w:r w:rsidR="006E4450" w:rsidRPr="0001723E">
        <w:rPr>
          <w:rFonts w:eastAsia="Calibri" w:cs="Arial"/>
          <w:szCs w:val="28"/>
        </w:rPr>
        <w:t>.1.</w:t>
      </w:r>
      <w:r w:rsidR="0001723E" w:rsidRPr="0001723E">
        <w:rPr>
          <w:rFonts w:eastAsia="Calibri" w:cs="Arial"/>
          <w:szCs w:val="28"/>
        </w:rPr>
        <w:t xml:space="preserve"> </w:t>
      </w:r>
      <w:r w:rsidR="00835F71" w:rsidRPr="0001723E">
        <w:rPr>
          <w:rFonts w:eastAsia="Calibri" w:cs="Arial"/>
          <w:szCs w:val="28"/>
        </w:rPr>
        <w:t>В случае обращения с заявлением о подготовке документации по планировке территории: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6.1.1.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 xml:space="preserve">решение о подготовке документации по планировке территории (проекта планировки территории и проекта межевания территории/ проекта межевания </w:t>
      </w:r>
      <w:r w:rsidRPr="0001723E">
        <w:rPr>
          <w:rFonts w:eastAsia="Calibri" w:cs="Arial"/>
          <w:szCs w:val="28"/>
        </w:rPr>
        <w:lastRenderedPageBreak/>
        <w:t xml:space="preserve">территории) </w:t>
      </w:r>
      <w:r w:rsidR="00FA7ADE" w:rsidRPr="0001723E">
        <w:rPr>
          <w:rFonts w:eastAsia="Calibri" w:cs="Arial"/>
          <w:szCs w:val="28"/>
        </w:rPr>
        <w:t>в</w:t>
      </w:r>
      <w:r w:rsidRPr="0001723E">
        <w:rPr>
          <w:rFonts w:eastAsia="Calibri" w:cs="Arial"/>
          <w:szCs w:val="28"/>
        </w:rPr>
        <w:t xml:space="preserve"> форме</w:t>
      </w:r>
      <w:r w:rsidR="00FA7ADE" w:rsidRPr="0001723E">
        <w:rPr>
          <w:rFonts w:eastAsia="Calibri" w:cs="Arial"/>
          <w:szCs w:val="28"/>
        </w:rPr>
        <w:t xml:space="preserve"> распоряжения</w:t>
      </w:r>
      <w:r w:rsidR="00FD56DE" w:rsidRPr="0001723E">
        <w:rPr>
          <w:rFonts w:cs="Arial"/>
        </w:rPr>
        <w:t xml:space="preserve"> </w:t>
      </w:r>
      <w:r w:rsidR="00FD56DE" w:rsidRPr="0001723E">
        <w:rPr>
          <w:rFonts w:eastAsia="Calibri" w:cs="Arial"/>
          <w:szCs w:val="28"/>
        </w:rPr>
        <w:t>администрации города</w:t>
      </w:r>
      <w:r w:rsidRPr="0001723E">
        <w:rPr>
          <w:rFonts w:eastAsia="Calibri" w:cs="Arial"/>
          <w:szCs w:val="28"/>
        </w:rPr>
        <w:t>, согласно приложению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5 к настоящему Административному регламенту;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6.1.2.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 xml:space="preserve"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</w:t>
      </w:r>
      <w:r w:rsidR="00FA7ADE" w:rsidRPr="0001723E">
        <w:rPr>
          <w:rFonts w:eastAsia="Calibri" w:cs="Arial"/>
          <w:szCs w:val="28"/>
        </w:rPr>
        <w:t>в форме распоряжения</w:t>
      </w:r>
      <w:r w:rsidR="00FD56DE" w:rsidRPr="0001723E">
        <w:rPr>
          <w:rFonts w:cs="Arial"/>
        </w:rPr>
        <w:t xml:space="preserve"> </w:t>
      </w:r>
      <w:r w:rsidR="00FD56DE" w:rsidRPr="0001723E">
        <w:rPr>
          <w:rFonts w:eastAsia="Calibri" w:cs="Arial"/>
          <w:szCs w:val="28"/>
        </w:rPr>
        <w:t>администрации города</w:t>
      </w:r>
      <w:r w:rsidRPr="0001723E">
        <w:rPr>
          <w:rFonts w:eastAsia="Calibri" w:cs="Arial"/>
          <w:szCs w:val="28"/>
        </w:rPr>
        <w:t>, согласно приложению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6 к настоящему Административному регламенту;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6.1.3.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 xml:space="preserve">решение об отказе в предоставлении услуги </w:t>
      </w:r>
      <w:r w:rsidR="00FA7ADE" w:rsidRPr="0001723E">
        <w:rPr>
          <w:rFonts w:eastAsia="Calibri" w:cs="Arial"/>
          <w:szCs w:val="28"/>
        </w:rPr>
        <w:t>в форме письма</w:t>
      </w:r>
      <w:r w:rsidRPr="0001723E">
        <w:rPr>
          <w:rFonts w:eastAsia="Calibri" w:cs="Arial"/>
          <w:szCs w:val="28"/>
        </w:rPr>
        <w:t>, согласно приложени</w:t>
      </w:r>
      <w:r w:rsidR="00FA7ADE" w:rsidRPr="0001723E">
        <w:rPr>
          <w:rFonts w:eastAsia="Calibri" w:cs="Arial"/>
          <w:szCs w:val="28"/>
        </w:rPr>
        <w:t>ям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7,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8 к настоящему Административному регламенту.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6.2.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В случае обращения с заявлением об утверждении документации по планировке территории: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6.2.1.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 xml:space="preserve"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</w:t>
      </w:r>
      <w:r w:rsidR="00FA7ADE" w:rsidRPr="0001723E">
        <w:rPr>
          <w:rFonts w:eastAsia="Calibri" w:cs="Arial"/>
          <w:szCs w:val="28"/>
        </w:rPr>
        <w:t>в форме постановления</w:t>
      </w:r>
      <w:r w:rsidR="00FD56DE" w:rsidRPr="0001723E">
        <w:rPr>
          <w:rFonts w:eastAsia="Calibri" w:cs="Arial"/>
          <w:szCs w:val="28"/>
        </w:rPr>
        <w:t xml:space="preserve"> администрации города</w:t>
      </w:r>
      <w:r w:rsidRPr="0001723E">
        <w:rPr>
          <w:rFonts w:eastAsia="Calibri" w:cs="Arial"/>
          <w:szCs w:val="28"/>
        </w:rPr>
        <w:t>, согласно приложению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9 к настоящему Административному регламенту;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6.2.2.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 xml:space="preserve"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</w:t>
      </w:r>
      <w:r w:rsidR="004162E9" w:rsidRPr="0001723E">
        <w:rPr>
          <w:rFonts w:eastAsia="Calibri" w:cs="Arial"/>
          <w:szCs w:val="28"/>
        </w:rPr>
        <w:t>в форме постановления</w:t>
      </w:r>
      <w:r w:rsidR="00FD56DE" w:rsidRPr="0001723E">
        <w:rPr>
          <w:rFonts w:cs="Arial"/>
        </w:rPr>
        <w:t xml:space="preserve"> </w:t>
      </w:r>
      <w:r w:rsidR="00FD56DE" w:rsidRPr="0001723E">
        <w:rPr>
          <w:rFonts w:eastAsia="Calibri" w:cs="Arial"/>
          <w:szCs w:val="28"/>
        </w:rPr>
        <w:t>администрации города</w:t>
      </w:r>
      <w:r w:rsidRPr="0001723E">
        <w:rPr>
          <w:rFonts w:eastAsia="Calibri" w:cs="Arial"/>
          <w:szCs w:val="28"/>
        </w:rPr>
        <w:t>, согласно приложению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10 к настоящему Административному регламенту;</w:t>
      </w:r>
    </w:p>
    <w:p w:rsidR="00835F71" w:rsidRPr="0001723E" w:rsidRDefault="00835F71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6.2.3. решение об отказе в предоставлении услуги </w:t>
      </w:r>
      <w:r w:rsidR="004162E9" w:rsidRPr="0001723E">
        <w:rPr>
          <w:rFonts w:eastAsia="Calibri" w:cs="Arial"/>
          <w:szCs w:val="28"/>
        </w:rPr>
        <w:t>в форме письма</w:t>
      </w:r>
      <w:r w:rsidRPr="0001723E">
        <w:rPr>
          <w:rFonts w:eastAsia="Calibri" w:cs="Arial"/>
          <w:szCs w:val="28"/>
        </w:rPr>
        <w:t>, согласно приложению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11 к настоящему Административному регламенту</w:t>
      </w:r>
    </w:p>
    <w:p w:rsidR="00086081" w:rsidRPr="0001723E" w:rsidRDefault="00636333" w:rsidP="00A877F1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</w:t>
      </w:r>
      <w:hyperlink r:id="rId16" w:tooltip="ФЕДЕРАЛЬНЫЙ ЗАКОН от 06.04.2011 № 63-ФЗ ГОСУДАРСТВЕННАЯ ДУМА ФЕДЕРАЛЬНОГО СОБРАНИЯ РФ&#10;&#10;ОБ ЭЛЕКТРОННОЙ ПОДПИСИ" w:history="1">
        <w:r w:rsidRPr="001D0EB3">
          <w:rPr>
            <w:rStyle w:val="a6"/>
            <w:rFonts w:eastAsia="Calibri" w:cs="Arial"/>
            <w:szCs w:val="28"/>
          </w:rPr>
          <w:t>от 06.04.2011</w:t>
        </w:r>
        <w:r w:rsidR="0001723E" w:rsidRPr="001D0EB3">
          <w:rPr>
            <w:rStyle w:val="a6"/>
            <w:rFonts w:eastAsia="Calibri" w:cs="Arial"/>
            <w:szCs w:val="28"/>
          </w:rPr>
          <w:t xml:space="preserve"> № </w:t>
        </w:r>
        <w:r w:rsidRPr="001D0EB3">
          <w:rPr>
            <w:rStyle w:val="a6"/>
            <w:rFonts w:eastAsia="Calibri" w:cs="Arial"/>
            <w:szCs w:val="28"/>
          </w:rPr>
          <w:t>63-ФЗ</w:t>
        </w:r>
      </w:hyperlink>
      <w:r w:rsidRPr="0001723E">
        <w:rPr>
          <w:rFonts w:eastAsia="Calibri" w:cs="Arial"/>
          <w:szCs w:val="28"/>
        </w:rPr>
        <w:t xml:space="preserve"> </w:t>
      </w:r>
      <w:r w:rsidR="0001723E" w:rsidRPr="0001723E">
        <w:rPr>
          <w:rFonts w:eastAsia="Calibri" w:cs="Arial"/>
          <w:szCs w:val="28"/>
        </w:rPr>
        <w:t>«</w:t>
      </w:r>
      <w:r w:rsidRPr="0001723E">
        <w:rPr>
          <w:rFonts w:eastAsia="Calibri" w:cs="Arial"/>
          <w:szCs w:val="28"/>
        </w:rPr>
        <w:t>Об электронной подписи</w:t>
      </w:r>
      <w:r w:rsidR="0001723E" w:rsidRPr="0001723E">
        <w:rPr>
          <w:rFonts w:eastAsia="Calibri" w:cs="Arial"/>
          <w:szCs w:val="28"/>
        </w:rPr>
        <w:t>»</w:t>
      </w:r>
      <w:r w:rsidRPr="0001723E">
        <w:rPr>
          <w:rFonts w:eastAsia="Calibri" w:cs="Arial"/>
          <w:szCs w:val="28"/>
        </w:rPr>
        <w:t xml:space="preserve"> (далее</w:t>
      </w:r>
      <w:r w:rsidR="0001723E" w:rsidRPr="0001723E">
        <w:rPr>
          <w:rFonts w:eastAsia="Calibri" w:cs="Arial"/>
          <w:szCs w:val="28"/>
        </w:rPr>
        <w:t>-</w:t>
      </w:r>
      <w:r w:rsidRPr="0001723E">
        <w:rPr>
          <w:rFonts w:eastAsia="Calibri" w:cs="Arial"/>
          <w:szCs w:val="28"/>
        </w:rPr>
        <w:t>Федеральный закон</w:t>
      </w:r>
      <w:r w:rsidR="0001723E" w:rsidRPr="0001723E">
        <w:rPr>
          <w:rFonts w:eastAsia="Calibri" w:cs="Arial"/>
          <w:szCs w:val="28"/>
        </w:rPr>
        <w:t xml:space="preserve"> № </w:t>
      </w:r>
      <w:r w:rsidRPr="0001723E">
        <w:rPr>
          <w:rFonts w:eastAsia="Calibri" w:cs="Arial"/>
          <w:szCs w:val="28"/>
        </w:rPr>
        <w:t>63-ФЗ).</w:t>
      </w:r>
      <w:r w:rsidR="00B01BD1" w:rsidRPr="0001723E">
        <w:rPr>
          <w:rFonts w:eastAsia="Calibri" w:cs="Arial"/>
          <w:szCs w:val="28"/>
        </w:rPr>
        <w:t xml:space="preserve"> </w:t>
      </w:r>
      <w:r w:rsidR="00642A73" w:rsidRPr="0001723E">
        <w:rPr>
          <w:rFonts w:eastAsia="Calibri" w:cs="Arial"/>
          <w:szCs w:val="28"/>
        </w:rPr>
        <w:t>Результат предоставления муниципальной услуги подписывает глава города Пыть-Яха.</w:t>
      </w:r>
    </w:p>
    <w:p w:rsidR="00F36224" w:rsidRPr="0001723E" w:rsidRDefault="00F36224" w:rsidP="00835F7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</w:p>
    <w:p w:rsidR="00F36224" w:rsidRDefault="00F36224" w:rsidP="004F25BC">
      <w:pPr>
        <w:pStyle w:val="2"/>
        <w:rPr>
          <w:rFonts w:eastAsia="Calibri"/>
        </w:rPr>
      </w:pPr>
      <w:r w:rsidRPr="0001723E">
        <w:rPr>
          <w:rFonts w:eastAsia="Calibri"/>
        </w:rPr>
        <w:t>Срок предоставления муниципальной услуги</w:t>
      </w:r>
    </w:p>
    <w:p w:rsidR="004F25BC" w:rsidRPr="0001723E" w:rsidRDefault="004F25BC" w:rsidP="004F25BC">
      <w:pPr>
        <w:pStyle w:val="2"/>
        <w:rPr>
          <w:rFonts w:eastAsia="Calibri"/>
        </w:rPr>
      </w:pPr>
    </w:p>
    <w:p w:rsidR="00F36224" w:rsidRPr="0001723E" w:rsidRDefault="007D17B2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7.</w:t>
      </w:r>
      <w:r w:rsidR="0010729D" w:rsidRPr="0001723E">
        <w:rPr>
          <w:rFonts w:cs="Arial"/>
          <w:szCs w:val="28"/>
        </w:rPr>
        <w:t>1.</w:t>
      </w:r>
      <w:r w:rsidR="0001723E" w:rsidRPr="0001723E">
        <w:rPr>
          <w:rFonts w:cs="Arial"/>
          <w:szCs w:val="28"/>
        </w:rPr>
        <w:t xml:space="preserve"> </w:t>
      </w:r>
      <w:r w:rsidR="00F36224" w:rsidRPr="0001723E">
        <w:rPr>
          <w:rFonts w:cs="Arial"/>
          <w:szCs w:val="28"/>
        </w:rPr>
        <w:t>Уполномоченный орган направляет заявителю способом указанном в заявлении один из результатов, указанных в п. 6. Административного регламента в следующие сроки:</w:t>
      </w:r>
    </w:p>
    <w:p w:rsidR="00F36224" w:rsidRPr="0001723E" w:rsidRDefault="00F36224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7.1.</w:t>
      </w:r>
      <w:r w:rsidR="0010729D" w:rsidRPr="0001723E">
        <w:rPr>
          <w:rFonts w:cs="Arial"/>
          <w:szCs w:val="28"/>
        </w:rPr>
        <w:t>1.</w:t>
      </w:r>
      <w:r w:rsidR="0001723E" w:rsidRPr="0001723E">
        <w:rPr>
          <w:rFonts w:cs="Arial"/>
          <w:szCs w:val="28"/>
        </w:rPr>
        <w:t xml:space="preserve"> </w:t>
      </w:r>
      <w:r w:rsidR="004B6E63" w:rsidRPr="0001723E">
        <w:rPr>
          <w:rFonts w:cs="Arial"/>
          <w:szCs w:val="28"/>
        </w:rPr>
        <w:t>20</w:t>
      </w:r>
      <w:r w:rsidRPr="0001723E">
        <w:rPr>
          <w:rFonts w:cs="Arial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F36224" w:rsidRPr="0001723E" w:rsidRDefault="00F36224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7.</w:t>
      </w:r>
      <w:r w:rsidR="0010729D" w:rsidRPr="0001723E">
        <w:rPr>
          <w:rFonts w:cs="Arial"/>
          <w:szCs w:val="28"/>
        </w:rPr>
        <w:t>1.</w:t>
      </w:r>
      <w:r w:rsidRPr="0001723E">
        <w:rPr>
          <w:rFonts w:cs="Arial"/>
          <w:szCs w:val="28"/>
        </w:rPr>
        <w:t>2.</w:t>
      </w:r>
      <w:r w:rsidR="0001723E" w:rsidRPr="0001723E">
        <w:rPr>
          <w:rFonts w:cs="Arial"/>
          <w:szCs w:val="28"/>
        </w:rPr>
        <w:t xml:space="preserve"> </w:t>
      </w:r>
      <w:r w:rsidR="004B6E63" w:rsidRPr="0001723E">
        <w:rPr>
          <w:rFonts w:cs="Arial"/>
          <w:szCs w:val="28"/>
        </w:rPr>
        <w:t>15</w:t>
      </w:r>
      <w:r w:rsidRPr="0001723E">
        <w:rPr>
          <w:rFonts w:cs="Arial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EA537A" w:rsidRPr="0001723E" w:rsidRDefault="00F36224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7.</w:t>
      </w:r>
      <w:r w:rsidR="0010729D" w:rsidRPr="0001723E">
        <w:rPr>
          <w:rFonts w:cs="Arial"/>
          <w:szCs w:val="28"/>
        </w:rPr>
        <w:t>1.</w:t>
      </w:r>
      <w:r w:rsidRPr="0001723E">
        <w:rPr>
          <w:rFonts w:cs="Arial"/>
          <w:szCs w:val="28"/>
        </w:rPr>
        <w:t>3.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EA537A" w:rsidRPr="0001723E" w:rsidRDefault="0010729D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7.2.</w:t>
      </w:r>
      <w:r w:rsidR="0001723E" w:rsidRPr="0001723E">
        <w:rPr>
          <w:rFonts w:cs="Arial"/>
          <w:szCs w:val="28"/>
        </w:rPr>
        <w:t xml:space="preserve"> </w:t>
      </w:r>
      <w:r w:rsidR="00EA537A" w:rsidRPr="0001723E">
        <w:rPr>
          <w:rFonts w:cs="Arial"/>
          <w:szCs w:val="28"/>
        </w:rPr>
        <w:t xml:space="preserve">Приостановление </w:t>
      </w:r>
      <w:r w:rsidRPr="0001723E">
        <w:rPr>
          <w:rFonts w:cs="Arial"/>
          <w:szCs w:val="28"/>
        </w:rPr>
        <w:t xml:space="preserve">срока </w:t>
      </w:r>
      <w:r w:rsidR="00EA537A" w:rsidRPr="0001723E">
        <w:rPr>
          <w:rFonts w:cs="Arial"/>
          <w:szCs w:val="28"/>
        </w:rPr>
        <w:t>предоставления муниципальной услуги не предусмотрено.</w:t>
      </w:r>
    </w:p>
    <w:p w:rsidR="00084880" w:rsidRPr="0001723E" w:rsidRDefault="00084880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EA537A" w:rsidRPr="0001723E" w:rsidRDefault="00EA537A" w:rsidP="00A877F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86081" w:rsidRPr="0001723E" w:rsidRDefault="00086081" w:rsidP="00086081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eastAsia="Calibri" w:cs="Arial"/>
          <w:szCs w:val="28"/>
        </w:rPr>
      </w:pPr>
    </w:p>
    <w:p w:rsidR="00A877F1" w:rsidRPr="0001723E" w:rsidRDefault="00BA19AB" w:rsidP="002F07AC">
      <w:pPr>
        <w:autoSpaceDE w:val="0"/>
        <w:autoSpaceDN w:val="0"/>
        <w:adjustRightInd w:val="0"/>
        <w:spacing w:line="360" w:lineRule="auto"/>
        <w:contextualSpacing/>
        <w:rPr>
          <w:rFonts w:cs="Arial"/>
          <w:szCs w:val="28"/>
        </w:rPr>
      </w:pPr>
      <w:r w:rsidRPr="0001723E">
        <w:rPr>
          <w:rFonts w:eastAsia="Calibri" w:cs="Arial"/>
          <w:szCs w:val="28"/>
        </w:rPr>
        <w:t>8</w:t>
      </w:r>
      <w:r w:rsidR="006E4450" w:rsidRPr="0001723E">
        <w:rPr>
          <w:rFonts w:eastAsia="Calibri" w:cs="Arial"/>
          <w:szCs w:val="28"/>
        </w:rPr>
        <w:t xml:space="preserve">. </w:t>
      </w:r>
      <w:r w:rsidR="002F07AC">
        <w:rPr>
          <w:rFonts w:eastAsia="Calibri" w:cs="Arial"/>
          <w:szCs w:val="28"/>
        </w:rPr>
        <w:t>(</w:t>
      </w:r>
      <w:r w:rsidR="002F07AC">
        <w:rPr>
          <w:szCs w:val="28"/>
        </w:rPr>
        <w:t>Подраздел «</w:t>
      </w:r>
      <w:r w:rsidR="002F07AC" w:rsidRPr="006E593A">
        <w:rPr>
          <w:szCs w:val="28"/>
        </w:rPr>
        <w:t xml:space="preserve">Правовые основания для предоставления </w:t>
      </w:r>
      <w:r w:rsidR="002F07AC">
        <w:rPr>
          <w:szCs w:val="28"/>
        </w:rPr>
        <w:t xml:space="preserve">муниципальной услуги», пункт 8 </w:t>
      </w:r>
      <w:r w:rsidR="002F07AC" w:rsidRPr="006E593A">
        <w:rPr>
          <w:szCs w:val="28"/>
        </w:rPr>
        <w:t>исключ</w:t>
      </w:r>
      <w:r w:rsidR="002F07AC">
        <w:rPr>
          <w:szCs w:val="28"/>
        </w:rPr>
        <w:t xml:space="preserve">ены </w:t>
      </w:r>
      <w:r w:rsidR="00A877F1">
        <w:rPr>
          <w:rFonts w:cs="Arial"/>
          <w:iCs/>
          <w:szCs w:val="28"/>
        </w:rPr>
        <w:t xml:space="preserve">постановлением администрации </w:t>
      </w:r>
      <w:hyperlink r:id="rId17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="00A877F1" w:rsidRPr="00A877F1">
          <w:rPr>
            <w:rStyle w:val="a6"/>
            <w:rFonts w:cs="Arial"/>
            <w:iCs/>
            <w:szCs w:val="28"/>
          </w:rPr>
          <w:t>от 21.05.2025 № 126-па</w:t>
        </w:r>
      </w:hyperlink>
      <w:r w:rsidR="00A877F1">
        <w:rPr>
          <w:rFonts w:cs="Arial"/>
          <w:iCs/>
          <w:szCs w:val="28"/>
        </w:rPr>
        <w:t>)</w:t>
      </w:r>
    </w:p>
    <w:p w:rsidR="00086081" w:rsidRPr="0001723E" w:rsidRDefault="00086081" w:rsidP="00086081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6C52FF" w:rsidRPr="0001723E" w:rsidRDefault="00CB61F9" w:rsidP="004F25BC">
      <w:pPr>
        <w:pStyle w:val="2"/>
      </w:pPr>
      <w:r w:rsidRPr="0001723E">
        <w:t xml:space="preserve">9. </w:t>
      </w:r>
      <w:r w:rsidR="006C52FF" w:rsidRPr="0001723E">
        <w:t>Исчерпывающий перечень документов, необходимых для</w:t>
      </w:r>
    </w:p>
    <w:p w:rsidR="00086081" w:rsidRDefault="006C52FF" w:rsidP="004F25BC">
      <w:pPr>
        <w:pStyle w:val="2"/>
      </w:pPr>
      <w:r w:rsidRPr="0001723E">
        <w:t>пред</w:t>
      </w:r>
      <w:r w:rsidR="00712F57" w:rsidRPr="0001723E">
        <w:t>оставления муниципальной услуги</w:t>
      </w:r>
    </w:p>
    <w:p w:rsidR="004F25BC" w:rsidRPr="0001723E" w:rsidRDefault="004F25BC" w:rsidP="004F25BC">
      <w:pPr>
        <w:pStyle w:val="2"/>
        <w:rPr>
          <w:rFonts w:eastAsia="Calibri"/>
        </w:rPr>
      </w:pPr>
    </w:p>
    <w:p w:rsidR="00AB78CB" w:rsidRPr="0001723E" w:rsidRDefault="00BA19AB" w:rsidP="003233D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</w:t>
      </w:r>
      <w:r w:rsidR="008F084D" w:rsidRPr="0001723E">
        <w:rPr>
          <w:rFonts w:eastAsia="Calibri" w:cs="Arial"/>
          <w:szCs w:val="28"/>
        </w:rPr>
        <w:t>.</w:t>
      </w:r>
      <w:r w:rsidR="00CB61F9" w:rsidRPr="0001723E">
        <w:rPr>
          <w:rFonts w:eastAsia="Calibri" w:cs="Arial"/>
          <w:szCs w:val="28"/>
        </w:rPr>
        <w:t>1.</w:t>
      </w:r>
      <w:r w:rsidR="006E4450" w:rsidRPr="0001723E">
        <w:rPr>
          <w:rFonts w:eastAsia="Calibri" w:cs="Arial"/>
          <w:szCs w:val="28"/>
        </w:rPr>
        <w:t xml:space="preserve"> </w:t>
      </w:r>
      <w:r w:rsidR="00AB78CB" w:rsidRPr="0001723E">
        <w:rPr>
          <w:rFonts w:eastAsia="Calibri" w:cs="Arial"/>
          <w:szCs w:val="28"/>
        </w:rPr>
        <w:t>Исчерпывающий перечень документов, необходимых для предоставления муниципальной услуги</w:t>
      </w:r>
      <w:r w:rsidR="006C52FF" w:rsidRPr="0001723E">
        <w:rPr>
          <w:rFonts w:cs="Arial"/>
        </w:rPr>
        <w:t xml:space="preserve"> </w:t>
      </w:r>
      <w:r w:rsidR="006C52FF" w:rsidRPr="0001723E">
        <w:rPr>
          <w:rFonts w:eastAsia="Calibri" w:cs="Arial"/>
          <w:szCs w:val="28"/>
        </w:rPr>
        <w:t>независимо от категории и основания обращения</w:t>
      </w:r>
      <w:r w:rsidR="00AB78CB" w:rsidRPr="0001723E">
        <w:rPr>
          <w:rFonts w:eastAsia="Calibri" w:cs="Arial"/>
          <w:szCs w:val="28"/>
        </w:rPr>
        <w:t>: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</w:t>
      </w:r>
      <w:r w:rsidR="008F084D" w:rsidRPr="0001723E">
        <w:rPr>
          <w:rFonts w:eastAsia="Calibri" w:cs="Arial"/>
          <w:szCs w:val="28"/>
        </w:rPr>
        <w:t>1.</w:t>
      </w:r>
      <w:r w:rsidRPr="0001723E">
        <w:rPr>
          <w:rFonts w:eastAsia="Calibri" w:cs="Arial"/>
          <w:szCs w:val="28"/>
        </w:rPr>
        <w:t>1.</w:t>
      </w:r>
      <w:r w:rsidR="0001723E" w:rsidRPr="0001723E">
        <w:rPr>
          <w:rFonts w:eastAsia="Calibri" w:cs="Arial"/>
          <w:szCs w:val="28"/>
        </w:rPr>
        <w:t xml:space="preserve"> </w:t>
      </w:r>
      <w:r w:rsidR="006C52FF" w:rsidRPr="0001723E">
        <w:rPr>
          <w:rFonts w:eastAsia="Calibri" w:cs="Arial"/>
          <w:szCs w:val="28"/>
        </w:rPr>
        <w:t>документ, удостоверяющий личность (предоставляется при обращении в МФЦ, Уполномоченный орган);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</w:t>
      </w:r>
      <w:r w:rsidR="008F084D" w:rsidRPr="0001723E">
        <w:rPr>
          <w:rFonts w:eastAsia="Calibri" w:cs="Arial"/>
          <w:szCs w:val="28"/>
        </w:rPr>
        <w:t>1.</w:t>
      </w:r>
      <w:r w:rsidRPr="0001723E">
        <w:rPr>
          <w:rFonts w:eastAsia="Calibri" w:cs="Arial"/>
          <w:szCs w:val="28"/>
        </w:rPr>
        <w:t>2.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Заявление: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- в форме документа на бумажном носителе по форме, согласно приложению</w:t>
      </w:r>
      <w:r w:rsidR="0001723E" w:rsidRPr="0001723E">
        <w:rPr>
          <w:rFonts w:eastAsia="Calibri" w:cs="Arial"/>
          <w:szCs w:val="28"/>
        </w:rPr>
        <w:t xml:space="preserve"> № </w:t>
      </w:r>
      <w:r w:rsidR="006C52FF" w:rsidRPr="0001723E">
        <w:rPr>
          <w:rFonts w:eastAsia="Calibri" w:cs="Arial"/>
          <w:szCs w:val="28"/>
        </w:rPr>
        <w:t>1,</w:t>
      </w:r>
      <w:r w:rsidR="0001723E" w:rsidRPr="0001723E">
        <w:rPr>
          <w:rFonts w:eastAsia="Calibri" w:cs="Arial"/>
          <w:szCs w:val="28"/>
        </w:rPr>
        <w:t xml:space="preserve"> № </w:t>
      </w:r>
      <w:r w:rsidR="006C52FF" w:rsidRPr="0001723E">
        <w:rPr>
          <w:rFonts w:eastAsia="Calibri" w:cs="Arial"/>
          <w:szCs w:val="28"/>
        </w:rPr>
        <w:t>2</w:t>
      </w:r>
      <w:r w:rsidR="007B79E5" w:rsidRPr="0001723E">
        <w:rPr>
          <w:rFonts w:eastAsia="Calibri" w:cs="Arial"/>
          <w:szCs w:val="28"/>
        </w:rPr>
        <w:t>,</w:t>
      </w:r>
      <w:r w:rsidR="0001723E" w:rsidRPr="0001723E">
        <w:rPr>
          <w:rFonts w:eastAsia="Calibri" w:cs="Arial"/>
          <w:szCs w:val="28"/>
        </w:rPr>
        <w:t xml:space="preserve"> № </w:t>
      </w:r>
      <w:r w:rsidR="007B79E5" w:rsidRPr="0001723E">
        <w:rPr>
          <w:rFonts w:eastAsia="Calibri" w:cs="Arial"/>
          <w:szCs w:val="28"/>
        </w:rPr>
        <w:t>3</w:t>
      </w:r>
      <w:r w:rsidR="006C52FF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к настоящему Административному регламенту;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</w:t>
      </w:r>
      <w:hyperlink r:id="rId18" w:tooltip="ФЕДЕРАЛЬНЫЙ ЗАКОН от 06.04.2011 № 63-ФЗ ГОСУДАРСТВЕННАЯ ДУМА ФЕДЕРАЛЬНОГО СОБРАНИЯ РФ&#10;&#10;ОБ ЭЛЕКТРОННОЙ ПОДПИСИ" w:history="1">
        <w:r w:rsidR="001D0EB3" w:rsidRPr="001D0EB3">
          <w:rPr>
            <w:rStyle w:val="a6"/>
            <w:rFonts w:eastAsia="Calibri" w:cs="Arial"/>
            <w:szCs w:val="28"/>
          </w:rPr>
          <w:t>от 06.04.2011 № 63-ФЗ</w:t>
        </w:r>
      </w:hyperlink>
      <w:r w:rsidR="001D0EB3" w:rsidRPr="0001723E">
        <w:rPr>
          <w:rFonts w:eastAsia="Calibri" w:cs="Arial"/>
          <w:szCs w:val="28"/>
        </w:rPr>
        <w:t xml:space="preserve"> </w:t>
      </w:r>
      <w:r w:rsidR="0001723E" w:rsidRPr="0001723E">
        <w:rPr>
          <w:rFonts w:eastAsia="Calibri" w:cs="Arial"/>
          <w:szCs w:val="28"/>
        </w:rPr>
        <w:t>«</w:t>
      </w:r>
      <w:r w:rsidRPr="0001723E">
        <w:rPr>
          <w:rFonts w:eastAsia="Calibri" w:cs="Arial"/>
          <w:szCs w:val="28"/>
        </w:rPr>
        <w:t>Об электронной подписи</w:t>
      </w:r>
      <w:r w:rsidR="0001723E" w:rsidRPr="0001723E">
        <w:rPr>
          <w:rFonts w:eastAsia="Calibri" w:cs="Arial"/>
          <w:szCs w:val="28"/>
        </w:rPr>
        <w:t>»</w:t>
      </w:r>
      <w:r w:rsidRPr="0001723E">
        <w:rPr>
          <w:rFonts w:eastAsia="Calibri" w:cs="Arial"/>
          <w:szCs w:val="28"/>
        </w:rPr>
        <w:t xml:space="preserve"> (далее</w:t>
      </w:r>
      <w:r w:rsidR="0001723E" w:rsidRPr="0001723E">
        <w:rPr>
          <w:rFonts w:eastAsia="Calibri" w:cs="Arial"/>
          <w:szCs w:val="28"/>
        </w:rPr>
        <w:t>-</w:t>
      </w:r>
      <w:r w:rsidRPr="0001723E">
        <w:rPr>
          <w:rFonts w:eastAsia="Calibri" w:cs="Arial"/>
          <w:szCs w:val="28"/>
        </w:rPr>
        <w:lastRenderedPageBreak/>
        <w:t>Федеральный закон</w:t>
      </w:r>
      <w:r w:rsidR="0001723E" w:rsidRPr="0001723E">
        <w:rPr>
          <w:rFonts w:eastAsia="Calibri" w:cs="Arial"/>
          <w:szCs w:val="28"/>
        </w:rPr>
        <w:t xml:space="preserve"> </w:t>
      </w:r>
      <w:hyperlink r:id="rId19" w:tooltip="ФЕДЕРАЛЬНЫЙ ЗАКОН от 06.04.2011 № 63-ФЗ ГОСУДАРСТВЕННАЯ ДУМА ФЕДЕРАЛЬНОГО СОБРАНИЯ РФ&#10;&#10;ОБ ЭЛЕКТРОННОЙ ПОДПИСИ" w:history="1">
        <w:r w:rsidR="0001723E" w:rsidRPr="004F25BC">
          <w:rPr>
            <w:rStyle w:val="a6"/>
            <w:rFonts w:eastAsia="Calibri" w:cs="Arial"/>
            <w:szCs w:val="28"/>
          </w:rPr>
          <w:t xml:space="preserve">№ </w:t>
        </w:r>
        <w:r w:rsidRPr="004F25BC">
          <w:rPr>
            <w:rStyle w:val="a6"/>
            <w:rFonts w:eastAsia="Calibri" w:cs="Arial"/>
            <w:szCs w:val="28"/>
          </w:rPr>
          <w:t>63-ФЗ</w:t>
        </w:r>
      </w:hyperlink>
      <w:r w:rsidRPr="0001723E">
        <w:rPr>
          <w:rFonts w:eastAsia="Calibri" w:cs="Arial"/>
          <w:szCs w:val="28"/>
        </w:rPr>
        <w:t xml:space="preserve">), при обращении посредством </w:t>
      </w:r>
      <w:r w:rsidR="00E34B97" w:rsidRPr="0001723E">
        <w:rPr>
          <w:rFonts w:eastAsia="Calibri" w:cs="Arial"/>
          <w:szCs w:val="28"/>
        </w:rPr>
        <w:t xml:space="preserve">Единого </w:t>
      </w:r>
      <w:r w:rsidR="006A7EE5" w:rsidRPr="0001723E">
        <w:rPr>
          <w:rFonts w:eastAsia="Calibri" w:cs="Arial"/>
          <w:szCs w:val="28"/>
        </w:rPr>
        <w:t>и регионального порталов</w:t>
      </w:r>
      <w:r w:rsidR="00E34B97" w:rsidRPr="0001723E">
        <w:rPr>
          <w:rFonts w:eastAsia="Calibri" w:cs="Arial"/>
          <w:szCs w:val="28"/>
        </w:rPr>
        <w:t xml:space="preserve"> государственных и муниципальных услуг (функций)</w:t>
      </w:r>
      <w:r w:rsidRPr="0001723E">
        <w:rPr>
          <w:rFonts w:eastAsia="Calibri" w:cs="Arial"/>
          <w:szCs w:val="28"/>
        </w:rPr>
        <w:t>;</w:t>
      </w:r>
      <w:r w:rsidR="00B01BD1" w:rsidRPr="0001723E">
        <w:rPr>
          <w:rFonts w:eastAsia="Calibri" w:cs="Arial"/>
          <w:szCs w:val="28"/>
        </w:rPr>
        <w:t xml:space="preserve"> 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</w:t>
      </w:r>
      <w:r w:rsidR="008F084D" w:rsidRPr="0001723E">
        <w:rPr>
          <w:rFonts w:eastAsia="Calibri" w:cs="Arial"/>
          <w:szCs w:val="28"/>
        </w:rPr>
        <w:t>1.</w:t>
      </w:r>
      <w:r w:rsidRPr="0001723E">
        <w:rPr>
          <w:rFonts w:eastAsia="Calibri" w:cs="Arial"/>
          <w:szCs w:val="28"/>
        </w:rPr>
        <w:t>3.</w:t>
      </w:r>
      <w:r w:rsidR="0001723E" w:rsidRPr="0001723E">
        <w:rPr>
          <w:rFonts w:eastAsia="Calibri" w:cs="Arial"/>
          <w:szCs w:val="28"/>
        </w:rPr>
        <w:t xml:space="preserve"> </w:t>
      </w:r>
      <w:r w:rsidR="00841F2F" w:rsidRPr="0001723E">
        <w:rPr>
          <w:rFonts w:eastAsia="Calibri" w:cs="Arial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</w:r>
      <w:r w:rsidRPr="0001723E">
        <w:rPr>
          <w:rFonts w:eastAsia="Calibri" w:cs="Arial"/>
          <w:szCs w:val="28"/>
        </w:rPr>
        <w:t>;</w:t>
      </w:r>
    </w:p>
    <w:p w:rsidR="008F084D" w:rsidRPr="0001723E" w:rsidRDefault="00CD3831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</w:t>
      </w:r>
      <w:r w:rsidR="008F084D" w:rsidRPr="0001723E">
        <w:rPr>
          <w:rFonts w:eastAsia="Calibri" w:cs="Arial"/>
          <w:szCs w:val="28"/>
        </w:rPr>
        <w:t>2</w:t>
      </w:r>
      <w:r w:rsidRPr="0001723E">
        <w:rPr>
          <w:rFonts w:eastAsia="Calibri" w:cs="Arial"/>
          <w:szCs w:val="28"/>
        </w:rPr>
        <w:t>.</w:t>
      </w:r>
      <w:r w:rsidR="0001723E" w:rsidRPr="0001723E">
        <w:rPr>
          <w:rFonts w:eastAsia="Calibri" w:cs="Arial"/>
          <w:szCs w:val="28"/>
        </w:rPr>
        <w:t xml:space="preserve"> </w:t>
      </w:r>
      <w:r w:rsidR="008F084D" w:rsidRPr="0001723E">
        <w:rPr>
          <w:rFonts w:eastAsia="Calibri" w:cs="Arial"/>
          <w:szCs w:val="28"/>
        </w:rPr>
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9.2.1.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9.2.2.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проект задания на разработку проекта планировки территории;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9.2.3.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9.3.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9.3.1.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9.3.2.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9.3.3.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основная часть проекта межевания территории;</w:t>
      </w:r>
    </w:p>
    <w:p w:rsidR="008F084D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9.3.4.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материалы по обоснованию проекта межевания территории;</w:t>
      </w:r>
    </w:p>
    <w:p w:rsidR="00CD3831" w:rsidRPr="0001723E" w:rsidRDefault="008F084D" w:rsidP="008F08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9.3.5.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642A73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1) лично или посредством почтового отправления в </w:t>
      </w:r>
      <w:r w:rsidR="00E34B97" w:rsidRPr="0001723E">
        <w:rPr>
          <w:rFonts w:eastAsia="Calibri" w:cs="Arial"/>
          <w:szCs w:val="28"/>
        </w:rPr>
        <w:t>уполномоченный орган</w:t>
      </w:r>
      <w:r w:rsidRPr="0001723E">
        <w:rPr>
          <w:rFonts w:eastAsia="Calibri" w:cs="Arial"/>
          <w:szCs w:val="28"/>
        </w:rPr>
        <w:t>;</w:t>
      </w:r>
      <w:r w:rsidR="00B01BD1" w:rsidRPr="0001723E">
        <w:rPr>
          <w:rFonts w:eastAsia="Calibri" w:cs="Arial"/>
          <w:szCs w:val="28"/>
        </w:rPr>
        <w:t xml:space="preserve"> 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2)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через МФЦ;</w:t>
      </w:r>
    </w:p>
    <w:p w:rsidR="00CD3831" w:rsidRPr="0001723E" w:rsidRDefault="00CD3831" w:rsidP="00CD383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3)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через Региональный портал или Единый портал.</w:t>
      </w:r>
    </w:p>
    <w:p w:rsidR="00626368" w:rsidRPr="0001723E" w:rsidRDefault="00CD3831" w:rsidP="006263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10.</w:t>
      </w:r>
      <w:r w:rsidR="0001723E" w:rsidRPr="0001723E">
        <w:rPr>
          <w:rFonts w:eastAsia="Calibri" w:cs="Arial"/>
          <w:szCs w:val="28"/>
        </w:rPr>
        <w:t xml:space="preserve"> </w:t>
      </w:r>
      <w:r w:rsidR="00626368" w:rsidRPr="0001723E">
        <w:rPr>
          <w:rFonts w:eastAsia="Calibri" w:cs="Arial"/>
          <w:szCs w:val="28"/>
        </w:rPr>
        <w:t>В соответствии с требованиями части 1 статьи 7 Федерального закона</w:t>
      </w:r>
      <w:r w:rsidR="0001723E" w:rsidRPr="0001723E">
        <w:rPr>
          <w:rFonts w:eastAsia="Calibri" w:cs="Arial"/>
          <w:szCs w:val="28"/>
        </w:rPr>
        <w:t xml:space="preserve"> № </w:t>
      </w:r>
      <w:r w:rsidR="00626368" w:rsidRPr="0001723E">
        <w:rPr>
          <w:rFonts w:eastAsia="Calibri" w:cs="Arial"/>
          <w:szCs w:val="28"/>
        </w:rPr>
        <w:t>210-ФЗ запрещается требовать от заявителей:</w:t>
      </w:r>
    </w:p>
    <w:p w:rsidR="00626368" w:rsidRPr="0001723E" w:rsidRDefault="00626368" w:rsidP="006263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6368" w:rsidRPr="0001723E" w:rsidRDefault="00626368" w:rsidP="006263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2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4F25BC">
          <w:rPr>
            <w:rStyle w:val="a6"/>
            <w:rFonts w:eastAsia="Calibri" w:cs="Arial"/>
            <w:szCs w:val="28"/>
          </w:rPr>
          <w:t>от 27.07.2010</w:t>
        </w:r>
        <w:r w:rsidR="0001723E" w:rsidRPr="004F25BC">
          <w:rPr>
            <w:rStyle w:val="a6"/>
            <w:rFonts w:eastAsia="Calibri" w:cs="Arial"/>
            <w:szCs w:val="28"/>
          </w:rPr>
          <w:t xml:space="preserve"> № </w:t>
        </w:r>
        <w:r w:rsidRPr="004F25BC">
          <w:rPr>
            <w:rStyle w:val="a6"/>
            <w:rFonts w:eastAsia="Calibri" w:cs="Arial"/>
            <w:szCs w:val="28"/>
          </w:rPr>
          <w:t>210-ФЗ</w:t>
        </w:r>
      </w:hyperlink>
      <w:r w:rsidRPr="0001723E">
        <w:rPr>
          <w:rFonts w:eastAsia="Calibri"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01723E" w:rsidRPr="0001723E">
        <w:rPr>
          <w:rFonts w:eastAsia="Calibri" w:cs="Arial"/>
          <w:szCs w:val="28"/>
        </w:rPr>
        <w:t>-</w:t>
      </w:r>
      <w:r w:rsidRPr="0001723E">
        <w:rPr>
          <w:rFonts w:eastAsia="Calibri" w:cs="Arial"/>
          <w:szCs w:val="28"/>
        </w:rPr>
        <w:t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626368" w:rsidRPr="0001723E" w:rsidRDefault="00626368" w:rsidP="006263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01723E" w:rsidRPr="0001723E">
        <w:rPr>
          <w:rFonts w:eastAsia="Calibri" w:cs="Arial"/>
          <w:szCs w:val="28"/>
        </w:rPr>
        <w:t xml:space="preserve"> </w:t>
      </w:r>
      <w:hyperlink r:id="rId2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01723E" w:rsidRPr="004F25BC">
          <w:rPr>
            <w:rStyle w:val="a6"/>
            <w:rFonts w:eastAsia="Calibri" w:cs="Arial"/>
            <w:szCs w:val="28"/>
          </w:rPr>
          <w:t xml:space="preserve">№ </w:t>
        </w:r>
        <w:r w:rsidRPr="004F25BC">
          <w:rPr>
            <w:rStyle w:val="a6"/>
            <w:rFonts w:eastAsia="Calibri" w:cs="Arial"/>
            <w:szCs w:val="28"/>
          </w:rPr>
          <w:t>210-ФЗ</w:t>
        </w:r>
      </w:hyperlink>
      <w:r w:rsidRPr="0001723E">
        <w:rPr>
          <w:rFonts w:eastAsia="Calibri" w:cs="Arial"/>
          <w:szCs w:val="28"/>
        </w:rPr>
        <w:t>;</w:t>
      </w:r>
    </w:p>
    <w:p w:rsidR="00157198" w:rsidRPr="0001723E" w:rsidRDefault="00626368" w:rsidP="006263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eastAsia="Calibri" w:cs="Arial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2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4F25BC" w:rsidRPr="004F25BC">
          <w:rPr>
            <w:rStyle w:val="a6"/>
            <w:rFonts w:eastAsia="Calibri" w:cs="Arial"/>
            <w:szCs w:val="28"/>
          </w:rPr>
          <w:t>от 27.07.2010 № 210-ФЗ</w:t>
        </w:r>
      </w:hyperlink>
      <w:r w:rsidRPr="0001723E">
        <w:rPr>
          <w:rFonts w:eastAsia="Calibri" w:cs="Arial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212C3" w:rsidRPr="0001723E" w:rsidRDefault="004632E0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11.</w:t>
      </w:r>
      <w:r w:rsidR="0001723E" w:rsidRPr="0001723E">
        <w:rPr>
          <w:rFonts w:cs="Arial"/>
          <w:szCs w:val="28"/>
        </w:rPr>
        <w:t xml:space="preserve"> </w:t>
      </w:r>
      <w:r w:rsidR="000804C6" w:rsidRPr="0001723E">
        <w:rPr>
          <w:rFonts w:cs="Arial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9212C3" w:rsidRPr="0001723E">
        <w:rPr>
          <w:rFonts w:cs="Arial"/>
          <w:szCs w:val="28"/>
        </w:rPr>
        <w:t>:</w:t>
      </w:r>
    </w:p>
    <w:p w:rsidR="000804C6" w:rsidRPr="0001723E" w:rsidRDefault="000804C6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Получаются в рамках межведомственного взаимодействия:</w:t>
      </w:r>
    </w:p>
    <w:p w:rsidR="000804C6" w:rsidRPr="0001723E" w:rsidRDefault="000804C6" w:rsidP="0039032A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11.1.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0804C6" w:rsidRPr="0001723E" w:rsidRDefault="000804C6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11.2.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0804C6" w:rsidRPr="0001723E" w:rsidRDefault="000804C6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11.3.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:rsidR="000804C6" w:rsidRPr="0001723E" w:rsidRDefault="000804C6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11.4.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0804C6" w:rsidRPr="0001723E" w:rsidRDefault="000804C6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11.5.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сведения о факте выдачи и содержании доверенности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единая информационная система нотариата.</w:t>
      </w:r>
    </w:p>
    <w:p w:rsidR="009212C3" w:rsidRPr="0001723E" w:rsidRDefault="0005356E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</w:t>
      </w:r>
      <w:r w:rsidR="009212C3" w:rsidRPr="0001723E">
        <w:rPr>
          <w:rFonts w:cs="Arial"/>
          <w:szCs w:val="28"/>
        </w:rPr>
        <w:t>2.</w:t>
      </w:r>
      <w:r w:rsidR="0001723E" w:rsidRPr="0001723E">
        <w:rPr>
          <w:rFonts w:cs="Arial"/>
          <w:szCs w:val="28"/>
        </w:rPr>
        <w:t xml:space="preserve"> </w:t>
      </w:r>
      <w:r w:rsidR="009212C3" w:rsidRPr="0001723E">
        <w:rPr>
          <w:rFonts w:cs="Arial"/>
          <w:szCs w:val="28"/>
        </w:rPr>
        <w:t xml:space="preserve">Заявитель вправе предоставить документы (сведения), указанные в пункте </w:t>
      </w:r>
      <w:r w:rsidRPr="0001723E">
        <w:rPr>
          <w:rFonts w:cs="Arial"/>
          <w:szCs w:val="28"/>
        </w:rPr>
        <w:t>1</w:t>
      </w:r>
      <w:r w:rsidR="009212C3" w:rsidRPr="0001723E">
        <w:rPr>
          <w:rFonts w:cs="Arial"/>
          <w:szCs w:val="28"/>
        </w:rPr>
        <w:t>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0804C6" w:rsidRPr="0001723E" w:rsidRDefault="00AF4098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</w:t>
      </w:r>
      <w:r w:rsidR="009212C3" w:rsidRPr="0001723E">
        <w:rPr>
          <w:rFonts w:cs="Arial"/>
          <w:szCs w:val="28"/>
        </w:rPr>
        <w:t>3.</w:t>
      </w:r>
      <w:r w:rsidR="0001723E" w:rsidRPr="0001723E">
        <w:rPr>
          <w:rFonts w:cs="Arial"/>
          <w:szCs w:val="28"/>
        </w:rPr>
        <w:t xml:space="preserve"> </w:t>
      </w:r>
      <w:r w:rsidR="000804C6" w:rsidRPr="0001723E">
        <w:rPr>
          <w:rFonts w:cs="Arial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212C3" w:rsidRPr="0001723E" w:rsidRDefault="000804C6" w:rsidP="000804C6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0804C6" w:rsidRPr="0001723E" w:rsidRDefault="000804C6" w:rsidP="004F25BC">
      <w:pPr>
        <w:pStyle w:val="2"/>
      </w:pPr>
    </w:p>
    <w:p w:rsidR="00086081" w:rsidRPr="0001723E" w:rsidRDefault="00086081" w:rsidP="004F25BC">
      <w:pPr>
        <w:pStyle w:val="2"/>
      </w:pPr>
      <w:r w:rsidRPr="0001723E"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86081" w:rsidRPr="0001723E" w:rsidRDefault="00086081" w:rsidP="00086081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</w:p>
    <w:p w:rsidR="00750396" w:rsidRPr="0001723E" w:rsidRDefault="00CD3831" w:rsidP="0075039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</w:t>
      </w:r>
      <w:r w:rsidR="00750396" w:rsidRPr="0001723E">
        <w:rPr>
          <w:rFonts w:cs="Arial"/>
          <w:szCs w:val="28"/>
        </w:rPr>
        <w:t>4</w:t>
      </w:r>
      <w:r w:rsidR="006E4450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750396" w:rsidRPr="0001723E">
        <w:rPr>
          <w:rFonts w:cs="Arial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B969B6" w:rsidRPr="0001723E" w:rsidRDefault="0075039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14.1.</w:t>
      </w:r>
      <w:r w:rsidR="0001723E" w:rsidRPr="0001723E">
        <w:rPr>
          <w:rFonts w:cs="Arial"/>
          <w:szCs w:val="28"/>
        </w:rPr>
        <w:t xml:space="preserve"> </w:t>
      </w:r>
      <w:r w:rsidR="00B969B6" w:rsidRPr="0001723E">
        <w:rPr>
          <w:rFonts w:cs="Arial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14.2.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представление неполного комплекта документов, указанных в пункте 9 Административного регламента, подлежащих обязательному представлению заявителем;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14.3.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14.4.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подача заявления (запроса) от имени заявителя не уполномоченным на то лицом;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14.5.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14.6.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14.7.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B969B6" w:rsidRPr="0001723E" w:rsidRDefault="00B969B6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14.8.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несоблюдение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установленных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статьей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Федерального закона</w:t>
      </w:r>
      <w:r w:rsidR="0001723E" w:rsidRPr="0001723E">
        <w:rPr>
          <w:rFonts w:cs="Arial"/>
          <w:szCs w:val="28"/>
        </w:rPr>
        <w:t xml:space="preserve"> </w:t>
      </w:r>
      <w:hyperlink r:id="rId23" w:tooltip="ФЕДЕРАЛЬНЫЙ ЗАКОН от 06.04.2011 № 63-ФЗ ГОСУДАРСТВЕННАЯ ДУМА ФЕДЕРАЛЬНОГО СОБРАНИЯ РФ&#10;&#10;ОБ ЭЛЕКТРОННОЙ ПОДПИСИ" w:history="1">
        <w:r w:rsidR="0001723E" w:rsidRPr="004F25BC">
          <w:rPr>
            <w:rStyle w:val="a6"/>
            <w:rFonts w:cs="Arial"/>
            <w:szCs w:val="28"/>
          </w:rPr>
          <w:t xml:space="preserve">№ </w:t>
        </w:r>
        <w:r w:rsidRPr="004F25BC">
          <w:rPr>
            <w:rStyle w:val="a6"/>
            <w:rFonts w:cs="Arial"/>
            <w:szCs w:val="28"/>
          </w:rPr>
          <w:t>63- ФЗ</w:t>
        </w:r>
      </w:hyperlink>
      <w:r w:rsidRPr="0001723E">
        <w:rPr>
          <w:rFonts w:cs="Arial"/>
          <w:szCs w:val="28"/>
        </w:rPr>
        <w:t xml:space="preserve"> условий признания действительности, усиленной квалифицированной электронной подписи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750396" w:rsidRPr="0001723E" w:rsidRDefault="00BF2B0B" w:rsidP="00B969B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15</w:t>
      </w:r>
      <w:r w:rsidR="00750396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750396" w:rsidRPr="0001723E">
        <w:rPr>
          <w:rFonts w:cs="Arial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750396" w:rsidRPr="0001723E" w:rsidRDefault="00BF2B0B" w:rsidP="0075039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16</w:t>
      </w:r>
      <w:r w:rsidR="00750396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750396" w:rsidRPr="0001723E">
        <w:rPr>
          <w:rFonts w:cs="Arial"/>
          <w:szCs w:val="28"/>
        </w:rPr>
        <w:t xml:space="preserve">Решение об отказе в приеме заявления и документов, необходимых для предоставления муниципальной услуги, </w:t>
      </w:r>
      <w:r w:rsidR="00642A73" w:rsidRPr="0001723E">
        <w:rPr>
          <w:rFonts w:cs="Arial"/>
          <w:szCs w:val="28"/>
        </w:rPr>
        <w:t>принимается</w:t>
      </w:r>
      <w:r w:rsidR="00750396" w:rsidRPr="0001723E">
        <w:rPr>
          <w:rFonts w:cs="Arial"/>
          <w:szCs w:val="28"/>
        </w:rPr>
        <w:t xml:space="preserve"> </w:t>
      </w:r>
      <w:r w:rsidR="00642A73" w:rsidRPr="0001723E">
        <w:rPr>
          <w:rFonts w:cs="Arial"/>
          <w:szCs w:val="28"/>
        </w:rPr>
        <w:t>в день</w:t>
      </w:r>
      <w:r w:rsidR="00750396" w:rsidRPr="0001723E">
        <w:rPr>
          <w:rFonts w:cs="Arial"/>
          <w:szCs w:val="28"/>
        </w:rPr>
        <w:t xml:space="preserve"> приема заяв</w:t>
      </w:r>
      <w:r w:rsidR="007B79E5" w:rsidRPr="0001723E">
        <w:rPr>
          <w:rFonts w:cs="Arial"/>
          <w:szCs w:val="28"/>
        </w:rPr>
        <w:t>ления, в форме уведомления (Приложение</w:t>
      </w:r>
      <w:r w:rsidR="0001723E" w:rsidRPr="0001723E">
        <w:rPr>
          <w:rFonts w:cs="Arial"/>
          <w:szCs w:val="28"/>
        </w:rPr>
        <w:t xml:space="preserve"> № </w:t>
      </w:r>
      <w:r w:rsidR="007B79E5" w:rsidRPr="0001723E">
        <w:rPr>
          <w:rFonts w:cs="Arial"/>
          <w:szCs w:val="28"/>
        </w:rPr>
        <w:t>4 к настоящему Административному регламенту).</w:t>
      </w:r>
    </w:p>
    <w:p w:rsidR="00750396" w:rsidRPr="0001723E" w:rsidRDefault="00BF2B0B" w:rsidP="0075039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17</w:t>
      </w:r>
      <w:r w:rsidR="00750396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750396" w:rsidRPr="0001723E">
        <w:rPr>
          <w:rFonts w:cs="Arial"/>
          <w:szCs w:val="28"/>
        </w:rPr>
        <w:t xml:space="preserve"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</w:t>
      </w:r>
      <w:r w:rsidR="000D3F12" w:rsidRPr="0001723E">
        <w:rPr>
          <w:rFonts w:cs="Arial"/>
          <w:szCs w:val="28"/>
        </w:rPr>
        <w:t>Единого</w:t>
      </w:r>
      <w:r w:rsidR="00750396" w:rsidRPr="0001723E">
        <w:rPr>
          <w:rFonts w:cs="Arial"/>
          <w:szCs w:val="28"/>
        </w:rPr>
        <w:t xml:space="preserve"> </w:t>
      </w:r>
      <w:r w:rsidR="006A7EE5" w:rsidRPr="0001723E">
        <w:rPr>
          <w:rFonts w:eastAsia="Calibri" w:cs="Arial"/>
          <w:szCs w:val="28"/>
        </w:rPr>
        <w:t xml:space="preserve">и регионального порталов </w:t>
      </w:r>
      <w:r w:rsidR="00750396" w:rsidRPr="0001723E">
        <w:rPr>
          <w:rFonts w:cs="Arial"/>
          <w:szCs w:val="28"/>
        </w:rPr>
        <w:t>и(или)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086081" w:rsidRPr="0001723E" w:rsidRDefault="00BF2B0B" w:rsidP="00750396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01723E">
        <w:rPr>
          <w:rFonts w:cs="Arial"/>
          <w:szCs w:val="28"/>
        </w:rPr>
        <w:t>18</w:t>
      </w:r>
      <w:r w:rsidR="00750396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750396" w:rsidRPr="0001723E">
        <w:rPr>
          <w:rFonts w:cs="Arial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086081" w:rsidRPr="0001723E" w:rsidRDefault="00086081" w:rsidP="00086081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086081" w:rsidRPr="0001723E" w:rsidRDefault="00086081" w:rsidP="004F25BC">
      <w:pPr>
        <w:pStyle w:val="2"/>
      </w:pPr>
      <w:r w:rsidRPr="0001723E">
        <w:t xml:space="preserve">Исчерпывающий перечень оснований для приостановления и (или) отказа </w:t>
      </w:r>
    </w:p>
    <w:p w:rsidR="00086081" w:rsidRPr="0001723E" w:rsidRDefault="00086081" w:rsidP="004F25BC">
      <w:pPr>
        <w:pStyle w:val="2"/>
      </w:pPr>
      <w:r w:rsidRPr="0001723E">
        <w:t>в предоставлении муниципальной услуги</w:t>
      </w:r>
    </w:p>
    <w:p w:rsidR="00086081" w:rsidRPr="0001723E" w:rsidRDefault="00086081" w:rsidP="00086081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511925" w:rsidRPr="0001723E" w:rsidRDefault="00511925" w:rsidP="00511925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19</w:t>
      </w:r>
      <w:r w:rsidR="006E4450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Основания для приостановления предоставления муниципальной услуги не предусмотрены.</w:t>
      </w:r>
    </w:p>
    <w:p w:rsidR="00C412C9" w:rsidRPr="0001723E" w:rsidRDefault="00511925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При рассмотрении заявления о принятии решения о подготовке документации по планировке территории: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20.1.1.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20.1.2.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20.1.3.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</w:t>
      </w:r>
      <w:hyperlink r:id="rId24" w:tooltip="ПОСТАНОВЛЕНИЕ от 31.03.2017 № 402 ПРАВИТЕЛЬСТВО РФ&#10;&#10;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" w:history="1">
        <w:r w:rsidRPr="004F25BC">
          <w:rPr>
            <w:rStyle w:val="a6"/>
            <w:rFonts w:cs="Arial"/>
            <w:szCs w:val="28"/>
          </w:rPr>
          <w:t>от 31 марта 2017</w:t>
        </w:r>
        <w:r w:rsidR="0001723E" w:rsidRPr="004F25BC">
          <w:rPr>
            <w:rStyle w:val="a6"/>
            <w:rFonts w:cs="Arial"/>
            <w:szCs w:val="28"/>
          </w:rPr>
          <w:t xml:space="preserve"> № </w:t>
        </w:r>
        <w:r w:rsidRPr="004F25BC">
          <w:rPr>
            <w:rStyle w:val="a6"/>
            <w:rFonts w:cs="Arial"/>
            <w:szCs w:val="28"/>
          </w:rPr>
          <w:t>402</w:t>
        </w:r>
      </w:hyperlink>
      <w:r w:rsidRPr="0001723E">
        <w:rPr>
          <w:rFonts w:cs="Arial"/>
          <w:szCs w:val="28"/>
        </w:rPr>
        <w:t>;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20.1.4.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20.1.5.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:rsidR="00C412C9" w:rsidRPr="0001723E" w:rsidRDefault="00C412C9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20.1.6.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</w:t>
      </w:r>
      <w:hyperlink r:id="rId2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4F25BC">
          <w:rPr>
            <w:rStyle w:val="a6"/>
            <w:rFonts w:cs="Arial"/>
            <w:szCs w:val="28"/>
          </w:rPr>
          <w:t>Градостроительного кодекса</w:t>
        </w:r>
      </w:hyperlink>
      <w:r w:rsidRPr="0001723E">
        <w:rPr>
          <w:rFonts w:cs="Arial"/>
          <w:szCs w:val="28"/>
        </w:rPr>
        <w:t xml:space="preserve"> Российской Федерации (за исключением случая, предусмотренного частью 6 статьи 18 </w:t>
      </w:r>
      <w:hyperlink r:id="rId2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4F25BC" w:rsidRPr="004F25BC">
          <w:rPr>
            <w:rStyle w:val="a6"/>
            <w:rFonts w:cs="Arial"/>
            <w:szCs w:val="28"/>
          </w:rPr>
          <w:t>Градостроительного кодекса</w:t>
        </w:r>
      </w:hyperlink>
      <w:r w:rsidR="004F25BC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Российской Федерации);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20.1.7.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20.1.8.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отзыв заявления о предоставлении муниципальной услуги по инициативе заявителя.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</w:t>
      </w:r>
      <w:r w:rsidR="00C412C9" w:rsidRPr="0001723E">
        <w:rPr>
          <w:rFonts w:cs="Arial"/>
          <w:szCs w:val="28"/>
        </w:rPr>
        <w:t>.1.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При рассмотрении заявления об утверждении документации по планировке территории: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21.1.1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 xml:space="preserve">документация по планировке территории не соответствует требованиям, установленным частью 10 статьи 45 </w:t>
      </w:r>
      <w:hyperlink r:id="rId2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4F25BC" w:rsidRPr="004F25BC">
          <w:rPr>
            <w:rStyle w:val="a6"/>
            <w:rFonts w:cs="Arial"/>
            <w:szCs w:val="28"/>
          </w:rPr>
          <w:t>Градостроительного кодекса</w:t>
        </w:r>
      </w:hyperlink>
      <w:r w:rsidR="004F25BC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 xml:space="preserve">Российской Федерации (за исключением случая, предусмотренного частью 10.2 статьи 45 </w:t>
      </w:r>
      <w:hyperlink r:id="rId2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4F25BC" w:rsidRPr="004F25BC">
          <w:rPr>
            <w:rStyle w:val="a6"/>
            <w:rFonts w:cs="Arial"/>
            <w:szCs w:val="28"/>
          </w:rPr>
          <w:t>Градостроительного кодекса</w:t>
        </w:r>
      </w:hyperlink>
      <w:r w:rsidR="004F25BC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Российской Федерации);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21.1.2.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21.1.3.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21.1.4.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21.1.5.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несоответствие представленных документов решению о подготовке документации по планировке территории;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21.1.6.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 xml:space="preserve">отсутствие необходимых согласований, из числа предусмотренных статьей 45 </w:t>
      </w:r>
      <w:hyperlink r:id="rId2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4F25BC" w:rsidRPr="004F25BC">
          <w:rPr>
            <w:rStyle w:val="a6"/>
            <w:rFonts w:cs="Arial"/>
            <w:szCs w:val="28"/>
          </w:rPr>
          <w:t>Градостроительного кодекса</w:t>
        </w:r>
      </w:hyperlink>
      <w:r w:rsidR="004F25BC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Российской Федерации</w:t>
      </w:r>
      <w:r w:rsidRPr="0001723E">
        <w:rPr>
          <w:rFonts w:cs="Arial"/>
          <w:szCs w:val="28"/>
        </w:rPr>
        <w:t>, правилами землепользования и застройки города Пыть-Яха;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21.1.7.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21.1.8.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 xml:space="preserve">документация по планировке территории по составу и содержанию не соответствует требованиям, установленным частью 4 статьи 41.1, статьями 42, 43 </w:t>
      </w:r>
      <w:hyperlink r:id="rId3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4F25BC" w:rsidRPr="004F25BC">
          <w:rPr>
            <w:rStyle w:val="a6"/>
            <w:rFonts w:cs="Arial"/>
            <w:szCs w:val="28"/>
          </w:rPr>
          <w:t>Градостроительного кодекса</w:t>
        </w:r>
      </w:hyperlink>
      <w:r w:rsidR="004F25BC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Российской Федерации;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21.1.9.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21.1.10.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отзыв заявления о предоставлении муниципальной услуги по инициативе заявителя.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22</w:t>
      </w:r>
      <w:r w:rsidR="00C412C9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</w:t>
      </w:r>
      <w:r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услуги.</w:t>
      </w:r>
    </w:p>
    <w:p w:rsidR="00C412C9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23</w:t>
      </w:r>
      <w:r w:rsidR="00C412C9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муниципальной услуги.</w:t>
      </w:r>
    </w:p>
    <w:p w:rsidR="00086081" w:rsidRPr="0001723E" w:rsidRDefault="00222111" w:rsidP="00C412C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1723E">
        <w:rPr>
          <w:rFonts w:cs="Arial"/>
          <w:szCs w:val="28"/>
        </w:rPr>
        <w:t>24</w:t>
      </w:r>
      <w:r w:rsidR="00C412C9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C412C9" w:rsidRPr="0001723E">
        <w:rPr>
          <w:rFonts w:cs="Arial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="00511925" w:rsidRPr="0001723E">
        <w:rPr>
          <w:rFonts w:cs="Arial"/>
          <w:szCs w:val="28"/>
        </w:rPr>
        <w:t>.</w:t>
      </w:r>
    </w:p>
    <w:p w:rsidR="00C949E2" w:rsidRPr="0001723E" w:rsidRDefault="00C949E2" w:rsidP="00086081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eastAsia="Calibri" w:cs="Arial"/>
          <w:szCs w:val="28"/>
        </w:rPr>
      </w:pPr>
    </w:p>
    <w:p w:rsidR="00086081" w:rsidRDefault="007D5456" w:rsidP="004F25BC">
      <w:pPr>
        <w:pStyle w:val="2"/>
        <w:rPr>
          <w:rFonts w:eastAsia="Calibri"/>
        </w:rPr>
      </w:pPr>
      <w:r w:rsidRPr="0001723E">
        <w:rPr>
          <w:rFonts w:eastAsia="Calibri"/>
        </w:rPr>
        <w:t>Порядок, размер и основания взимания платы за предоставление муниципальной услуги</w:t>
      </w:r>
    </w:p>
    <w:p w:rsidR="002F07AC" w:rsidRPr="0001723E" w:rsidRDefault="002F07AC" w:rsidP="004F25BC">
      <w:pPr>
        <w:pStyle w:val="2"/>
        <w:rPr>
          <w:rFonts w:eastAsia="Calibri"/>
        </w:rPr>
      </w:pPr>
    </w:p>
    <w:p w:rsidR="00086081" w:rsidRPr="0001723E" w:rsidRDefault="00A7676C" w:rsidP="008E252D">
      <w:pPr>
        <w:tabs>
          <w:tab w:val="left" w:pos="-10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2</w:t>
      </w:r>
      <w:r w:rsidR="00356ED5" w:rsidRPr="0001723E">
        <w:rPr>
          <w:rFonts w:cs="Arial"/>
          <w:szCs w:val="28"/>
        </w:rPr>
        <w:t>5</w:t>
      </w:r>
      <w:r w:rsidR="006E4450" w:rsidRPr="0001723E">
        <w:rPr>
          <w:rFonts w:cs="Arial"/>
          <w:szCs w:val="28"/>
        </w:rPr>
        <w:t xml:space="preserve">. </w:t>
      </w:r>
      <w:r w:rsidR="008E252D" w:rsidRPr="0001723E">
        <w:rPr>
          <w:rFonts w:cs="Arial"/>
          <w:szCs w:val="28"/>
        </w:rPr>
        <w:t>Муниципальная услуга предоставляется на безвозмездной основе</w:t>
      </w:r>
    </w:p>
    <w:p w:rsidR="008E252D" w:rsidRPr="0001723E" w:rsidRDefault="008E252D" w:rsidP="008E252D">
      <w:pPr>
        <w:tabs>
          <w:tab w:val="left" w:pos="-10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86081" w:rsidRDefault="002F07AC" w:rsidP="004F25BC">
      <w:pPr>
        <w:pStyle w:val="2"/>
      </w:pPr>
      <w:r w:rsidRPr="002F07AC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4F25BC" w:rsidRPr="0001723E" w:rsidRDefault="004F25BC" w:rsidP="004F25BC">
      <w:pPr>
        <w:pStyle w:val="2"/>
      </w:pPr>
    </w:p>
    <w:p w:rsidR="00E24593" w:rsidRDefault="00904B6A" w:rsidP="00E2459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2</w:t>
      </w:r>
      <w:r w:rsidR="00E9014A" w:rsidRPr="0001723E">
        <w:rPr>
          <w:rFonts w:cs="Arial"/>
          <w:szCs w:val="28"/>
        </w:rPr>
        <w:t>6</w:t>
      </w:r>
      <w:r w:rsidR="006E4450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2F07AC" w:rsidRPr="002F07AC">
        <w:rPr>
          <w:rFonts w:cs="Arial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2F07AC" w:rsidRDefault="002F07AC" w:rsidP="002F07AC">
      <w:pPr>
        <w:autoSpaceDE w:val="0"/>
        <w:autoSpaceDN w:val="0"/>
        <w:adjustRightInd w:val="0"/>
        <w:ind w:firstLine="709"/>
        <w:outlineLvl w:val="1"/>
        <w:rPr>
          <w:rFonts w:cs="Arial"/>
          <w:iCs/>
          <w:szCs w:val="28"/>
        </w:rPr>
      </w:pPr>
      <w:r>
        <w:rPr>
          <w:rFonts w:cs="Arial"/>
          <w:iCs/>
          <w:szCs w:val="28"/>
        </w:rPr>
        <w:t>(</w:t>
      </w:r>
      <w:r w:rsidRPr="002F07AC">
        <w:rPr>
          <w:rFonts w:cs="Arial"/>
          <w:iCs/>
          <w:szCs w:val="28"/>
        </w:rPr>
        <w:t>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</w:t>
      </w:r>
      <w:r>
        <w:rPr>
          <w:rFonts w:cs="Arial"/>
          <w:iCs/>
          <w:szCs w:val="28"/>
        </w:rPr>
        <w:t xml:space="preserve">ставления муниципальной услуги», </w:t>
      </w:r>
      <w:r w:rsidRPr="002F07AC">
        <w:rPr>
          <w:rFonts w:cs="Arial"/>
          <w:iCs/>
          <w:szCs w:val="28"/>
        </w:rPr>
        <w:t>пункт 26 излож</w:t>
      </w:r>
      <w:r>
        <w:rPr>
          <w:rFonts w:cs="Arial"/>
          <w:iCs/>
          <w:szCs w:val="28"/>
        </w:rPr>
        <w:t>ены</w:t>
      </w:r>
      <w:r w:rsidRPr="002F07AC">
        <w:rPr>
          <w:rFonts w:cs="Arial"/>
          <w:iCs/>
          <w:szCs w:val="28"/>
        </w:rPr>
        <w:t xml:space="preserve"> в </w:t>
      </w:r>
      <w:r>
        <w:rPr>
          <w:rFonts w:cs="Arial"/>
          <w:iCs/>
          <w:szCs w:val="28"/>
        </w:rPr>
        <w:t>новой</w:t>
      </w:r>
      <w:r w:rsidRPr="002F07AC">
        <w:rPr>
          <w:rFonts w:cs="Arial"/>
          <w:iCs/>
          <w:szCs w:val="28"/>
        </w:rPr>
        <w:t xml:space="preserve"> редакции</w:t>
      </w:r>
      <w:r>
        <w:rPr>
          <w:rFonts w:cs="Arial"/>
          <w:iCs/>
          <w:szCs w:val="28"/>
        </w:rPr>
        <w:t xml:space="preserve"> постановлением администрации </w:t>
      </w:r>
      <w:hyperlink r:id="rId31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Pr="00A877F1">
          <w:rPr>
            <w:rStyle w:val="a6"/>
            <w:rFonts w:cs="Arial"/>
            <w:iCs/>
            <w:szCs w:val="28"/>
          </w:rPr>
          <w:t>от 21.05.2025 № 126-па</w:t>
        </w:r>
      </w:hyperlink>
      <w:r>
        <w:rPr>
          <w:rFonts w:cs="Arial"/>
          <w:iCs/>
          <w:szCs w:val="28"/>
        </w:rPr>
        <w:t>)</w:t>
      </w:r>
    </w:p>
    <w:p w:rsidR="002F07AC" w:rsidRPr="0001723E" w:rsidRDefault="002F07AC" w:rsidP="002F07AC">
      <w:pPr>
        <w:autoSpaceDE w:val="0"/>
        <w:autoSpaceDN w:val="0"/>
        <w:adjustRightInd w:val="0"/>
        <w:ind w:firstLine="709"/>
        <w:outlineLvl w:val="1"/>
        <w:rPr>
          <w:rFonts w:cs="Arial"/>
          <w:szCs w:val="28"/>
        </w:rPr>
      </w:pPr>
    </w:p>
    <w:p w:rsidR="00921CF6" w:rsidRPr="00921CF6" w:rsidRDefault="00E24593" w:rsidP="00921CF6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iCs/>
          <w:szCs w:val="28"/>
        </w:rPr>
      </w:pPr>
      <w:r w:rsidRPr="0001723E">
        <w:rPr>
          <w:rFonts w:cs="Arial"/>
          <w:szCs w:val="28"/>
        </w:rPr>
        <w:t>2</w:t>
      </w:r>
      <w:r w:rsidR="00E9014A" w:rsidRPr="0001723E">
        <w:rPr>
          <w:rFonts w:cs="Arial"/>
          <w:szCs w:val="28"/>
        </w:rPr>
        <w:t>7</w:t>
      </w:r>
      <w:r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921CF6">
        <w:rPr>
          <w:rFonts w:cs="Arial"/>
          <w:szCs w:val="28"/>
        </w:rPr>
        <w:t>(</w:t>
      </w:r>
      <w:r w:rsidR="00921CF6" w:rsidRPr="00921CF6">
        <w:rPr>
          <w:rFonts w:cs="Arial"/>
          <w:szCs w:val="28"/>
        </w:rPr>
        <w:t>П</w:t>
      </w:r>
      <w:r w:rsidR="00921CF6">
        <w:rPr>
          <w:rFonts w:cs="Arial"/>
          <w:szCs w:val="28"/>
        </w:rPr>
        <w:t>ункт 27</w:t>
      </w:r>
      <w:r w:rsidR="00921CF6" w:rsidRPr="00921CF6">
        <w:rPr>
          <w:rFonts w:cs="Arial"/>
          <w:szCs w:val="28"/>
        </w:rPr>
        <w:t xml:space="preserve"> исключ</w:t>
      </w:r>
      <w:r w:rsidR="00921CF6">
        <w:rPr>
          <w:rFonts w:cs="Arial"/>
          <w:szCs w:val="28"/>
        </w:rPr>
        <w:t xml:space="preserve">ен </w:t>
      </w:r>
      <w:r w:rsidR="00921CF6" w:rsidRPr="00921CF6">
        <w:rPr>
          <w:rFonts w:cs="Arial"/>
          <w:iCs/>
          <w:szCs w:val="28"/>
        </w:rPr>
        <w:t xml:space="preserve">постановлением администрации </w:t>
      </w:r>
      <w:hyperlink r:id="rId32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="00921CF6" w:rsidRPr="00921CF6">
          <w:rPr>
            <w:rStyle w:val="a6"/>
            <w:rFonts w:cs="Arial"/>
            <w:iCs/>
            <w:szCs w:val="28"/>
          </w:rPr>
          <w:t>от 21.05.2025 № 126-па</w:t>
        </w:r>
      </w:hyperlink>
      <w:r w:rsidR="00921CF6" w:rsidRPr="00921CF6">
        <w:rPr>
          <w:rFonts w:cs="Arial"/>
          <w:iCs/>
          <w:szCs w:val="28"/>
        </w:rPr>
        <w:t>)</w:t>
      </w:r>
    </w:p>
    <w:p w:rsidR="00E24593" w:rsidRPr="0001723E" w:rsidRDefault="00E24593" w:rsidP="00E2459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086081" w:rsidRDefault="00086081" w:rsidP="004F25BC">
      <w:pPr>
        <w:pStyle w:val="2"/>
      </w:pPr>
      <w:r w:rsidRPr="0001723E">
        <w:t xml:space="preserve">Срок и порядок регистрации запроса заявителя о предоставлении муниципальной услуги, в том числе </w:t>
      </w:r>
      <w:r w:rsidR="00C949E2" w:rsidRPr="0001723E">
        <w:t xml:space="preserve">в </w:t>
      </w:r>
      <w:r w:rsidRPr="0001723E">
        <w:t xml:space="preserve">электронной </w:t>
      </w:r>
      <w:r w:rsidR="00C949E2" w:rsidRPr="0001723E">
        <w:t>форме</w:t>
      </w:r>
    </w:p>
    <w:p w:rsidR="004F25BC" w:rsidRPr="0001723E" w:rsidRDefault="004F25BC" w:rsidP="004F25BC">
      <w:pPr>
        <w:pStyle w:val="2"/>
      </w:pPr>
    </w:p>
    <w:p w:rsidR="00E24593" w:rsidRPr="0001723E" w:rsidRDefault="00904B6A" w:rsidP="00E2459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01723E">
        <w:rPr>
          <w:rFonts w:cs="Arial"/>
          <w:szCs w:val="28"/>
        </w:rPr>
        <w:t>2</w:t>
      </w:r>
      <w:r w:rsidR="00E9014A" w:rsidRPr="0001723E">
        <w:rPr>
          <w:rFonts w:cs="Arial"/>
          <w:szCs w:val="28"/>
        </w:rPr>
        <w:t>8</w:t>
      </w:r>
      <w:r w:rsidR="006E4450" w:rsidRPr="0001723E">
        <w:rPr>
          <w:rFonts w:cs="Arial"/>
          <w:szCs w:val="28"/>
        </w:rPr>
        <w:t>.</w:t>
      </w:r>
      <w:r w:rsidR="0001723E" w:rsidRPr="0001723E">
        <w:rPr>
          <w:rFonts w:eastAsia="Calibri" w:cs="Arial"/>
          <w:szCs w:val="28"/>
        </w:rPr>
        <w:t xml:space="preserve"> </w:t>
      </w:r>
      <w:r w:rsidR="00E24593" w:rsidRPr="0001723E">
        <w:rPr>
          <w:rFonts w:eastAsia="Calibri" w:cs="Arial"/>
          <w:szCs w:val="28"/>
        </w:rPr>
        <w:t xml:space="preserve">При личном обращении заявителя в </w:t>
      </w:r>
      <w:r w:rsidR="00216A3E" w:rsidRPr="0001723E">
        <w:rPr>
          <w:rFonts w:eastAsia="Calibri" w:cs="Arial"/>
          <w:szCs w:val="28"/>
        </w:rPr>
        <w:t xml:space="preserve">Уполномоченный </w:t>
      </w:r>
      <w:r w:rsidR="00E24593" w:rsidRPr="0001723E">
        <w:rPr>
          <w:rFonts w:eastAsia="Calibri" w:cs="Arial"/>
          <w:szCs w:val="28"/>
        </w:rPr>
        <w:t>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E24593" w:rsidRPr="0001723E" w:rsidRDefault="00E24593" w:rsidP="00E2459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2</w:t>
      </w:r>
      <w:r w:rsidR="00E9014A" w:rsidRPr="0001723E">
        <w:rPr>
          <w:rFonts w:eastAsia="Calibri" w:cs="Arial"/>
          <w:szCs w:val="28"/>
        </w:rPr>
        <w:t>9</w:t>
      </w:r>
      <w:r w:rsidRPr="0001723E">
        <w:rPr>
          <w:rFonts w:eastAsia="Calibri" w:cs="Arial"/>
          <w:szCs w:val="28"/>
        </w:rPr>
        <w:t>.</w:t>
      </w:r>
      <w:r w:rsidR="0001723E" w:rsidRPr="0001723E">
        <w:rPr>
          <w:rFonts w:eastAsia="Calibri" w:cs="Arial"/>
          <w:szCs w:val="28"/>
        </w:rPr>
        <w:t xml:space="preserve"> </w:t>
      </w:r>
      <w:r w:rsidRPr="0001723E">
        <w:rPr>
          <w:rFonts w:eastAsia="Calibri" w:cs="Arial"/>
          <w:szCs w:val="28"/>
        </w:rPr>
        <w:t>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</w:t>
      </w:r>
      <w:r w:rsidR="0001723E" w:rsidRPr="0001723E">
        <w:rPr>
          <w:rFonts w:eastAsia="Calibri" w:cs="Arial"/>
          <w:szCs w:val="28"/>
        </w:rPr>
        <w:t>-</w:t>
      </w:r>
      <w:r w:rsidRPr="0001723E">
        <w:rPr>
          <w:rFonts w:eastAsia="Calibri" w:cs="Arial"/>
          <w:szCs w:val="28"/>
        </w:rPr>
        <w:t>АИС МФЦ) с регистрационным номером, подтверждающим, что заявление отправлено и датой подачи электронного заявления.</w:t>
      </w:r>
    </w:p>
    <w:p w:rsidR="00E24593" w:rsidRPr="0001723E" w:rsidRDefault="00E9014A" w:rsidP="00E2459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30</w:t>
      </w:r>
      <w:r w:rsidR="00E24593" w:rsidRPr="0001723E">
        <w:rPr>
          <w:rFonts w:eastAsia="Calibri" w:cs="Arial"/>
          <w:szCs w:val="28"/>
        </w:rPr>
        <w:t>.</w:t>
      </w:r>
      <w:r w:rsidR="0001723E" w:rsidRPr="0001723E">
        <w:rPr>
          <w:rFonts w:eastAsia="Calibri" w:cs="Arial"/>
          <w:szCs w:val="28"/>
        </w:rPr>
        <w:t xml:space="preserve"> </w:t>
      </w:r>
      <w:r w:rsidR="00E24593" w:rsidRPr="0001723E">
        <w:rPr>
          <w:rFonts w:eastAsia="Calibri" w:cs="Arial"/>
          <w:szCs w:val="28"/>
        </w:rPr>
        <w:t xml:space="preserve">При направлении заявления посредством </w:t>
      </w:r>
      <w:r w:rsidR="00746476" w:rsidRPr="0001723E">
        <w:rPr>
          <w:rFonts w:eastAsia="Calibri" w:cs="Arial"/>
          <w:szCs w:val="28"/>
        </w:rPr>
        <w:t>Единого</w:t>
      </w:r>
      <w:r w:rsidR="00E24593" w:rsidRPr="0001723E">
        <w:rPr>
          <w:rFonts w:eastAsia="Calibri" w:cs="Arial"/>
          <w:szCs w:val="28"/>
        </w:rPr>
        <w:t xml:space="preserve"> </w:t>
      </w:r>
      <w:r w:rsidR="00746476" w:rsidRPr="0001723E">
        <w:rPr>
          <w:rFonts w:eastAsia="Calibri" w:cs="Arial"/>
          <w:szCs w:val="28"/>
        </w:rPr>
        <w:t xml:space="preserve">и регионального </w:t>
      </w:r>
      <w:r w:rsidR="00E24593" w:rsidRPr="0001723E">
        <w:rPr>
          <w:rFonts w:eastAsia="Calibri" w:cs="Arial"/>
          <w:szCs w:val="28"/>
        </w:rPr>
        <w:t>портал</w:t>
      </w:r>
      <w:r w:rsidR="00746476" w:rsidRPr="0001723E">
        <w:rPr>
          <w:rFonts w:eastAsia="Calibri" w:cs="Arial"/>
          <w:szCs w:val="28"/>
        </w:rPr>
        <w:t>ов</w:t>
      </w:r>
      <w:r w:rsidR="00E24593" w:rsidRPr="0001723E">
        <w:rPr>
          <w:rFonts w:eastAsia="Calibri" w:cs="Arial"/>
          <w:szCs w:val="28"/>
        </w:rPr>
        <w:t xml:space="preserve"> заявитель в день подачи заявления получает в личном кабинете </w:t>
      </w:r>
      <w:r w:rsidR="00746476" w:rsidRPr="0001723E">
        <w:rPr>
          <w:rFonts w:eastAsia="Calibri" w:cs="Arial"/>
          <w:szCs w:val="28"/>
        </w:rPr>
        <w:t>Единого</w:t>
      </w:r>
      <w:r w:rsidR="00E24593" w:rsidRPr="0001723E">
        <w:rPr>
          <w:rFonts w:eastAsia="Calibri" w:cs="Arial"/>
          <w:szCs w:val="28"/>
        </w:rPr>
        <w:t xml:space="preserve"> </w:t>
      </w:r>
      <w:r w:rsidR="00746476" w:rsidRPr="0001723E">
        <w:rPr>
          <w:rFonts w:eastAsia="Calibri" w:cs="Arial"/>
          <w:szCs w:val="28"/>
        </w:rPr>
        <w:t>и регионального порталов</w:t>
      </w:r>
      <w:r w:rsidR="00E24593" w:rsidRPr="0001723E">
        <w:rPr>
          <w:rFonts w:eastAsia="Calibri" w:cs="Arial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86081" w:rsidRPr="0001723E" w:rsidRDefault="00086081" w:rsidP="00E2459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EF43A8" w:rsidRPr="0001723E" w:rsidRDefault="00EF43A8" w:rsidP="00086081">
      <w:pPr>
        <w:tabs>
          <w:tab w:val="left" w:pos="142"/>
        </w:tabs>
        <w:spacing w:line="360" w:lineRule="auto"/>
        <w:ind w:firstLine="709"/>
        <w:jc w:val="center"/>
        <w:rPr>
          <w:rFonts w:cs="Arial"/>
          <w:szCs w:val="28"/>
        </w:rPr>
      </w:pPr>
    </w:p>
    <w:p w:rsidR="00086081" w:rsidRDefault="00921CF6" w:rsidP="004F25BC">
      <w:pPr>
        <w:pStyle w:val="2"/>
      </w:pPr>
      <w:r w:rsidRPr="00921CF6"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F25BC" w:rsidRPr="0001723E" w:rsidRDefault="004F25BC" w:rsidP="004F25BC">
      <w:pPr>
        <w:pStyle w:val="2"/>
        <w:rPr>
          <w:rFonts w:eastAsia="Calibri"/>
        </w:rPr>
      </w:pPr>
    </w:p>
    <w:p w:rsidR="00921CF6" w:rsidRDefault="00921CF6" w:rsidP="00921CF6">
      <w:pPr>
        <w:tabs>
          <w:tab w:val="left" w:pos="-2880"/>
        </w:tabs>
        <w:autoSpaceDE w:val="0"/>
        <w:autoSpaceDN w:val="0"/>
        <w:adjustRightInd w:val="0"/>
        <w:ind w:firstLine="709"/>
        <w:rPr>
          <w:rFonts w:cs="Arial"/>
          <w:iCs/>
          <w:szCs w:val="28"/>
        </w:rPr>
      </w:pPr>
      <w:r>
        <w:rPr>
          <w:rFonts w:cs="Arial"/>
          <w:iCs/>
          <w:szCs w:val="28"/>
        </w:rPr>
        <w:t>(</w:t>
      </w:r>
      <w:r w:rsidRPr="00921CF6">
        <w:rPr>
          <w:rFonts w:cs="Arial"/>
          <w:iCs/>
          <w:szCs w:val="28"/>
        </w:rPr>
        <w:t>Наименование подраздела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излож</w:t>
      </w:r>
      <w:r>
        <w:rPr>
          <w:rFonts w:cs="Arial"/>
          <w:iCs/>
          <w:szCs w:val="28"/>
        </w:rPr>
        <w:t>ено</w:t>
      </w:r>
      <w:r w:rsidRPr="00921CF6">
        <w:rPr>
          <w:rFonts w:cs="Arial"/>
          <w:iCs/>
          <w:szCs w:val="28"/>
        </w:rPr>
        <w:t xml:space="preserve"> в </w:t>
      </w:r>
      <w:r>
        <w:rPr>
          <w:rFonts w:cs="Arial"/>
          <w:iCs/>
          <w:szCs w:val="28"/>
        </w:rPr>
        <w:t>новой</w:t>
      </w:r>
      <w:r w:rsidRPr="00921CF6">
        <w:rPr>
          <w:rFonts w:cs="Arial"/>
          <w:iCs/>
          <w:szCs w:val="28"/>
        </w:rPr>
        <w:t xml:space="preserve"> редакции</w:t>
      </w:r>
      <w:r>
        <w:rPr>
          <w:rFonts w:cs="Arial"/>
          <w:iCs/>
          <w:szCs w:val="28"/>
        </w:rPr>
        <w:t xml:space="preserve"> </w:t>
      </w:r>
      <w:r w:rsidRPr="00921CF6">
        <w:rPr>
          <w:rFonts w:cs="Arial"/>
          <w:iCs/>
          <w:szCs w:val="28"/>
        </w:rPr>
        <w:t xml:space="preserve">постановлением администрации </w:t>
      </w:r>
      <w:hyperlink r:id="rId33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Pr="00921CF6">
          <w:rPr>
            <w:rStyle w:val="a6"/>
            <w:rFonts w:cs="Arial"/>
            <w:iCs/>
            <w:szCs w:val="28"/>
          </w:rPr>
          <w:t>от 21.05.2025 № 126-па</w:t>
        </w:r>
      </w:hyperlink>
      <w:r w:rsidRPr="00921CF6">
        <w:rPr>
          <w:rFonts w:cs="Arial"/>
          <w:iCs/>
          <w:szCs w:val="28"/>
        </w:rPr>
        <w:t>)</w:t>
      </w:r>
    </w:p>
    <w:p w:rsidR="00921CF6" w:rsidRDefault="00921CF6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CF419F" w:rsidRPr="0001723E" w:rsidRDefault="001658B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E9014A" w:rsidRPr="0001723E">
        <w:rPr>
          <w:rFonts w:cs="Arial"/>
          <w:szCs w:val="28"/>
        </w:rPr>
        <w:t>1</w:t>
      </w:r>
      <w:r w:rsidR="006E4450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CF419F" w:rsidRPr="0001723E">
        <w:rPr>
          <w:rFonts w:cs="Arial"/>
          <w:szCs w:val="28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01723E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E9014A" w:rsidRPr="0001723E">
        <w:rPr>
          <w:rFonts w:cs="Arial"/>
          <w:szCs w:val="28"/>
        </w:rPr>
        <w:t>2</w:t>
      </w:r>
      <w:r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1)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2)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4)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5)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допуск сурдопереводчика и тифлосурдопереводчика;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6)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</w:t>
      </w:r>
      <w:hyperlink r:id="rId34" w:tooltip="ПРИКАЗ от 22.06.2015 № 386н МИНИСТЕРСТВО ТРУДА И СОЦИАЛЬНОЙ ЗАЩИТЫ РФ&#10;&#10;ОБ УТВЕРЖДЕНИИ ФОРМЫ ДОКУМЕНТА, ПОДТВЕРЖДАЮЩЕГО СПЕЦИАЛЬНОЕ ОБУЧЕНИЕ СОБАКИ-ПРОВОДНИКА, И ПОРЯДКА ЕГО ВЫДАЧИ" w:history="1">
        <w:r w:rsidRPr="004F25BC">
          <w:rPr>
            <w:rStyle w:val="a6"/>
            <w:rFonts w:cs="Arial"/>
            <w:szCs w:val="28"/>
          </w:rPr>
          <w:t>от 22.06.2015</w:t>
        </w:r>
        <w:r w:rsidR="0001723E" w:rsidRPr="004F25BC">
          <w:rPr>
            <w:rStyle w:val="a6"/>
            <w:rFonts w:cs="Arial"/>
            <w:szCs w:val="28"/>
          </w:rPr>
          <w:t xml:space="preserve"> № </w:t>
        </w:r>
        <w:r w:rsidRPr="004F25BC">
          <w:rPr>
            <w:rStyle w:val="a6"/>
            <w:rFonts w:cs="Arial"/>
            <w:szCs w:val="28"/>
          </w:rPr>
          <w:t>386н</w:t>
        </w:r>
      </w:hyperlink>
      <w:r w:rsidRPr="0001723E">
        <w:rPr>
          <w:rFonts w:cs="Arial"/>
          <w:szCs w:val="28"/>
        </w:rPr>
        <w:t xml:space="preserve">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086081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F419F" w:rsidRPr="0001723E" w:rsidRDefault="00CF419F" w:rsidP="00CF419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86081" w:rsidRDefault="00086081" w:rsidP="004F25BC">
      <w:pPr>
        <w:pStyle w:val="2"/>
      </w:pPr>
      <w:r w:rsidRPr="0001723E">
        <w:t>Показатели доступности и качества муниципальной услуги</w:t>
      </w:r>
    </w:p>
    <w:p w:rsidR="004F25BC" w:rsidRPr="0001723E" w:rsidRDefault="004F25BC" w:rsidP="004F25BC">
      <w:pPr>
        <w:pStyle w:val="2"/>
      </w:pPr>
    </w:p>
    <w:p w:rsidR="003D5479" w:rsidRPr="0001723E" w:rsidRDefault="001658BF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3</w:t>
      </w:r>
      <w:r w:rsidR="006E4450"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="003D5479" w:rsidRPr="0001723E">
        <w:rPr>
          <w:rFonts w:cs="Arial"/>
          <w:szCs w:val="28"/>
        </w:rPr>
        <w:t>Показателями доступности предоставления муниципальной услуги являются: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3</w:t>
      </w:r>
      <w:r w:rsidRPr="0001723E">
        <w:rPr>
          <w:rFonts w:cs="Arial"/>
          <w:szCs w:val="28"/>
        </w:rPr>
        <w:t>.1. расположенность помещения, в котором ведется прием, выдача документов в зоне доступности общественного транспорта;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3</w:t>
      </w:r>
      <w:r w:rsidRPr="0001723E">
        <w:rPr>
          <w:rFonts w:cs="Arial"/>
          <w:szCs w:val="28"/>
        </w:rPr>
        <w:t>.2. наличие необходимого количества специалистов, а также помещений, в которых осуществляется прием документов от заявителей;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3</w:t>
      </w:r>
      <w:r w:rsidRPr="0001723E">
        <w:rPr>
          <w:rFonts w:cs="Arial"/>
          <w:szCs w:val="28"/>
        </w:rPr>
        <w:t>.3.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3</w:t>
      </w:r>
      <w:r w:rsidRPr="0001723E">
        <w:rPr>
          <w:rFonts w:cs="Arial"/>
          <w:szCs w:val="28"/>
        </w:rPr>
        <w:t>.4. оказание помощи инвалидам в преодолении барьеров, мешающих получению ими услуг наравне с другими лицами.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4</w:t>
      </w:r>
      <w:r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Показателями качества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предоставления муниципальной услуги являются: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3</w:t>
      </w:r>
      <w:r w:rsidR="003722F5" w:rsidRPr="0001723E">
        <w:rPr>
          <w:rFonts w:cs="Arial"/>
          <w:szCs w:val="28"/>
        </w:rPr>
        <w:t>4</w:t>
      </w:r>
      <w:r w:rsidRPr="0001723E">
        <w:rPr>
          <w:rFonts w:cs="Arial"/>
          <w:szCs w:val="28"/>
        </w:rPr>
        <w:t>.1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соблюдение сроков приема и рассмотрения документов;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4</w:t>
      </w:r>
      <w:r w:rsidRPr="0001723E">
        <w:rPr>
          <w:rFonts w:cs="Arial"/>
          <w:szCs w:val="28"/>
        </w:rPr>
        <w:t>.2.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соблюдение срока получения результата государственной услуги;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4</w:t>
      </w:r>
      <w:r w:rsidRPr="0001723E">
        <w:rPr>
          <w:rFonts w:cs="Arial"/>
          <w:szCs w:val="28"/>
        </w:rPr>
        <w:t>.3.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отсутствие обоснованных жалоб на нарушения Административного регламента, совершенные работниками органа местного самоуправления;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3722F5" w:rsidRPr="0001723E">
        <w:rPr>
          <w:rFonts w:cs="Arial"/>
          <w:szCs w:val="28"/>
        </w:rPr>
        <w:t>4</w:t>
      </w:r>
      <w:r w:rsidRPr="0001723E">
        <w:rPr>
          <w:rFonts w:cs="Arial"/>
          <w:szCs w:val="28"/>
        </w:rPr>
        <w:t>.4.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количество взаимодействий заявителя с должностными лицами (без учета консультаций.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0722E6" w:rsidRPr="0001723E">
        <w:rPr>
          <w:rFonts w:cs="Arial"/>
          <w:szCs w:val="28"/>
        </w:rPr>
        <w:t>5</w:t>
      </w:r>
      <w:r w:rsidRPr="0001723E">
        <w:rPr>
          <w:rFonts w:cs="Arial"/>
          <w:szCs w:val="28"/>
        </w:rPr>
        <w:t>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D5479" w:rsidRPr="0001723E" w:rsidRDefault="003D5479" w:rsidP="003D5479">
      <w:pPr>
        <w:tabs>
          <w:tab w:val="left" w:pos="-360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9392D" w:rsidRDefault="0079392D" w:rsidP="004F25BC">
      <w:pPr>
        <w:pStyle w:val="2"/>
      </w:pPr>
      <w:r w:rsidRPr="0001723E"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F25BC" w:rsidRPr="0001723E" w:rsidRDefault="004F25BC" w:rsidP="004F25BC">
      <w:pPr>
        <w:pStyle w:val="2"/>
      </w:pPr>
    </w:p>
    <w:p w:rsidR="00D76C59" w:rsidRPr="0001723E" w:rsidRDefault="001658BF" w:rsidP="0079392D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0722E6" w:rsidRPr="0001723E">
        <w:rPr>
          <w:rFonts w:cs="Arial"/>
          <w:szCs w:val="28"/>
        </w:rPr>
        <w:t>6</w:t>
      </w:r>
      <w:r w:rsidR="006E4450" w:rsidRPr="0001723E">
        <w:rPr>
          <w:rFonts w:cs="Arial"/>
          <w:szCs w:val="28"/>
        </w:rPr>
        <w:t xml:space="preserve">. </w:t>
      </w:r>
      <w:r w:rsidR="00D76C59" w:rsidRPr="0001723E">
        <w:rPr>
          <w:rFonts w:cs="Arial"/>
          <w:szCs w:val="28"/>
        </w:rPr>
        <w:t>Запись на прием в уполномоченный орган для подачи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D76C59" w:rsidRDefault="00921CF6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21CF6">
        <w:rPr>
          <w:rFonts w:cs="Arial"/>
          <w:szCs w:val="28"/>
        </w:rPr>
        <w:t>Форматно-логическая проверка сформированного запроса осуществляется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21CF6" w:rsidRPr="0001723E" w:rsidRDefault="00921CF6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>
        <w:rPr>
          <w:rFonts w:cs="Arial"/>
          <w:iCs/>
          <w:szCs w:val="28"/>
        </w:rPr>
        <w:t>(</w:t>
      </w:r>
      <w:r w:rsidRPr="00921CF6">
        <w:rPr>
          <w:rFonts w:cs="Arial"/>
          <w:iCs/>
          <w:szCs w:val="28"/>
        </w:rPr>
        <w:t>Абзац 3 пункта 36 излож</w:t>
      </w:r>
      <w:r>
        <w:rPr>
          <w:rFonts w:cs="Arial"/>
          <w:iCs/>
          <w:szCs w:val="28"/>
        </w:rPr>
        <w:t>ен</w:t>
      </w:r>
      <w:r w:rsidRPr="00921CF6">
        <w:rPr>
          <w:rFonts w:cs="Arial"/>
          <w:iCs/>
          <w:szCs w:val="28"/>
        </w:rPr>
        <w:t xml:space="preserve"> в </w:t>
      </w:r>
      <w:r>
        <w:rPr>
          <w:rFonts w:cs="Arial"/>
          <w:iCs/>
          <w:szCs w:val="28"/>
        </w:rPr>
        <w:t>новой</w:t>
      </w:r>
      <w:r w:rsidRPr="00921CF6">
        <w:rPr>
          <w:rFonts w:cs="Arial"/>
          <w:iCs/>
          <w:szCs w:val="28"/>
        </w:rPr>
        <w:t xml:space="preserve"> редакции постановлением администрации </w:t>
      </w:r>
      <w:hyperlink r:id="rId35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Pr="00921CF6">
          <w:rPr>
            <w:rStyle w:val="a6"/>
            <w:rFonts w:cs="Arial"/>
            <w:iCs/>
            <w:szCs w:val="28"/>
          </w:rPr>
          <w:t>от 21.05.2025 № 126-па</w:t>
        </w:r>
      </w:hyperlink>
      <w:r w:rsidRPr="00921CF6">
        <w:rPr>
          <w:rFonts w:cs="Arial"/>
          <w:iCs/>
          <w:szCs w:val="28"/>
        </w:rPr>
        <w:t>)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При формировании запроса заявителю обеспечивается: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1) Возможность копирования и сохранения запроса, необходимого для предоставления муниципальной услуги.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2) Возможность печати на бумажном носителе копии электронной формы запроса.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 xml:space="preserve"> (далее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в течение не менее 3 месяцев.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Сформированный и подписанный запрос, и иные документы, предусмотренные настоящим </w:t>
      </w:r>
      <w:r w:rsidR="000237D7" w:rsidRPr="0001723E">
        <w:rPr>
          <w:rFonts w:cs="Arial"/>
          <w:szCs w:val="28"/>
        </w:rPr>
        <w:t>а</w:t>
      </w:r>
      <w:r w:rsidRPr="0001723E">
        <w:rPr>
          <w:rFonts w:cs="Arial"/>
          <w:szCs w:val="28"/>
        </w:rPr>
        <w:t>дминистративным регламентом,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Срок регистрации запроса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1 рабочий день.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Результат предоставления муниципальной услуги заявитель по его выбору вправе получить с использованием Единого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D76C59" w:rsidRPr="0001723E" w:rsidRDefault="00D76C59" w:rsidP="00D76C59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086081" w:rsidRPr="0001723E" w:rsidRDefault="00086081" w:rsidP="00086081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cs="Arial"/>
          <w:szCs w:val="28"/>
        </w:rPr>
      </w:pPr>
    </w:p>
    <w:p w:rsidR="00086081" w:rsidRDefault="00086081" w:rsidP="004F25BC">
      <w:pPr>
        <w:pStyle w:val="2"/>
      </w:pPr>
      <w:r w:rsidRPr="0001723E">
        <w:rPr>
          <w:lang w:val="en-US"/>
        </w:rPr>
        <w:t>III</w:t>
      </w:r>
      <w:r w:rsidRPr="0001723E"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0D6C44" w:rsidRPr="0001723E">
        <w:t xml:space="preserve">, а также особенности выполнения административных процедур в многофункциональных центрах </w:t>
      </w:r>
    </w:p>
    <w:p w:rsidR="004F25BC" w:rsidRPr="0001723E" w:rsidRDefault="004F25BC" w:rsidP="004F25BC">
      <w:pPr>
        <w:pStyle w:val="2"/>
      </w:pPr>
    </w:p>
    <w:p w:rsidR="00086081" w:rsidRPr="0001723E" w:rsidRDefault="001658BF" w:rsidP="00086081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eastAsia="Calibri" w:cs="Arial"/>
          <w:szCs w:val="28"/>
        </w:rPr>
      </w:pPr>
      <w:r w:rsidRPr="0001723E">
        <w:rPr>
          <w:rFonts w:eastAsia="Calibri" w:cs="Arial"/>
          <w:szCs w:val="28"/>
        </w:rPr>
        <w:t>3</w:t>
      </w:r>
      <w:r w:rsidR="00CB4F6B" w:rsidRPr="0001723E">
        <w:rPr>
          <w:rFonts w:eastAsia="Calibri" w:cs="Arial"/>
          <w:szCs w:val="28"/>
        </w:rPr>
        <w:t>7</w:t>
      </w:r>
      <w:r w:rsidR="006E4450" w:rsidRPr="0001723E">
        <w:rPr>
          <w:rFonts w:eastAsia="Calibri" w:cs="Arial"/>
          <w:szCs w:val="28"/>
        </w:rPr>
        <w:t xml:space="preserve">. </w:t>
      </w:r>
      <w:r w:rsidR="00086081" w:rsidRPr="0001723E">
        <w:rPr>
          <w:rFonts w:eastAsia="Calibri" w:cs="Arial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5463A" w:rsidRPr="0001723E" w:rsidRDefault="001658BF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3</w:t>
      </w:r>
      <w:r w:rsidR="00CB4F6B" w:rsidRPr="0001723E">
        <w:rPr>
          <w:rFonts w:cs="Arial"/>
          <w:szCs w:val="28"/>
        </w:rPr>
        <w:t>7</w:t>
      </w:r>
      <w:r w:rsidR="006E4450" w:rsidRPr="0001723E">
        <w:rPr>
          <w:rFonts w:cs="Arial"/>
          <w:szCs w:val="28"/>
        </w:rPr>
        <w:t>.1.</w:t>
      </w:r>
      <w:r w:rsidR="0001723E" w:rsidRPr="0001723E">
        <w:rPr>
          <w:rFonts w:cs="Arial"/>
          <w:szCs w:val="28"/>
        </w:rPr>
        <w:t xml:space="preserve"> </w:t>
      </w:r>
      <w:r w:rsidR="0035463A" w:rsidRPr="0001723E">
        <w:rPr>
          <w:rFonts w:cs="Arial"/>
          <w:szCs w:val="28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1)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проверка документов и регистрация заявления;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2)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получение сведений посредством Федеральной государственной информационной системы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Единая система межведомственного электронного взаимодействия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3)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рас</w:t>
      </w:r>
      <w:r w:rsidR="004F22D6" w:rsidRPr="0001723E">
        <w:rPr>
          <w:rFonts w:cs="Arial"/>
          <w:szCs w:val="28"/>
        </w:rPr>
        <w:t xml:space="preserve">смотрение документов и сведений, </w:t>
      </w:r>
      <w:r w:rsidRPr="0001723E">
        <w:rPr>
          <w:rFonts w:cs="Arial"/>
          <w:szCs w:val="28"/>
        </w:rPr>
        <w:t>принятие решения о предоставлении услуги;</w:t>
      </w:r>
    </w:p>
    <w:p w:rsidR="0035463A" w:rsidRPr="0001723E" w:rsidRDefault="004F22D6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4</w:t>
      </w:r>
      <w:r w:rsidR="0035463A" w:rsidRPr="0001723E">
        <w:rPr>
          <w:rFonts w:cs="Arial"/>
          <w:szCs w:val="28"/>
        </w:rPr>
        <w:t>) выдача (направление) заявителю результата муниципальной услуги.</w:t>
      </w:r>
    </w:p>
    <w:p w:rsidR="00A2573D" w:rsidRPr="0001723E" w:rsidRDefault="00A2573D" w:rsidP="004F22D6">
      <w:pPr>
        <w:autoSpaceDE w:val="0"/>
        <w:autoSpaceDN w:val="0"/>
        <w:adjustRightInd w:val="0"/>
        <w:spacing w:line="360" w:lineRule="auto"/>
        <w:ind w:firstLine="540"/>
        <w:jc w:val="center"/>
        <w:outlineLvl w:val="1"/>
        <w:rPr>
          <w:rFonts w:cs="Arial"/>
          <w:szCs w:val="28"/>
        </w:rPr>
      </w:pPr>
    </w:p>
    <w:p w:rsidR="004F22D6" w:rsidRDefault="004F22D6" w:rsidP="004F25BC">
      <w:pPr>
        <w:pStyle w:val="2"/>
      </w:pPr>
      <w:r w:rsidRPr="0001723E">
        <w:t>Проверка документов и регистрация заявления</w:t>
      </w:r>
    </w:p>
    <w:p w:rsidR="004F25BC" w:rsidRPr="0001723E" w:rsidRDefault="004F25BC" w:rsidP="004F25BC">
      <w:pPr>
        <w:pStyle w:val="2"/>
      </w:pP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исполнения административной процедуры является поступление заявления о предоставлении муниципальной услуги в уполномоченный орган.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- за прием и регистрацию заявления, поступившего в адрес уполномоченного органа, являются специалист общего отдела управления делами администрации города, ответственный за делопроизводство (в случае обращения юридических лиц, индивидуальных предпринимателей), специалист отдела по работе с обращениями граждан управления делами администрации города, ответственный за делопроизводство (в случае обращения физических лиц), специалист структурного подразделения (в случае направления заявления посредством Единого или регионального порталов).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Специалист, ответственный за прием заявлений, осуществляет следующее действие в ходе приема заявителя: регистрирует принятое заявление посредством электронного документооборота.</w:t>
      </w:r>
    </w:p>
    <w:p w:rsidR="00A2573D" w:rsidRPr="0001723E" w:rsidRDefault="00A2573D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>Критерий принятия решения: отсутствие оснований для отказа в приеме документов, указанных в п. 14 настоящего Административного регламента.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Результат административной процедуры является зарегистрированное заявление с проставлением отметки с указани</w:t>
      </w:r>
      <w:r w:rsidR="00A2573D" w:rsidRPr="0001723E">
        <w:rPr>
          <w:rFonts w:cs="Arial"/>
          <w:szCs w:val="28"/>
        </w:rPr>
        <w:t>ем количества листов приложений, либо мотивированный отказ в приеме документов.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Длительность осуществления всех необходимых действий не может превышать более 1 рабочего дня.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</w:p>
    <w:p w:rsidR="004F22D6" w:rsidRDefault="004F22D6" w:rsidP="004F25BC">
      <w:pPr>
        <w:pStyle w:val="2"/>
      </w:pPr>
      <w:r w:rsidRPr="0001723E">
        <w:t xml:space="preserve">Получение сведений посредством Федеральной государственной информационной системы </w:t>
      </w:r>
      <w:r w:rsidR="0001723E" w:rsidRPr="0001723E">
        <w:t>«</w:t>
      </w:r>
      <w:r w:rsidRPr="0001723E">
        <w:t>Единая система межведомственного электронного взаимодействия</w:t>
      </w:r>
      <w:r w:rsidR="0001723E" w:rsidRPr="0001723E">
        <w:t>»</w:t>
      </w:r>
    </w:p>
    <w:p w:rsidR="004F25BC" w:rsidRPr="0001723E" w:rsidRDefault="004F25BC" w:rsidP="004F25BC">
      <w:pPr>
        <w:pStyle w:val="2"/>
      </w:pP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исполнения административной процедуры является отсутствие приложенных к заявлению документов, предоставление которых Заявителем может быть осуществлено по собственной инициативе.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организации, участвующие в предоставлении муниципальной услуги, органы государственной власти, осуществляется в соответствии с технологиями, предусмотренными соответствующими соглашениями и регламентами информационного взаимодействия.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Сведения о должностном лице, ответственном за выполнение административной процедуры: специалист </w:t>
      </w:r>
      <w:r w:rsidR="00032865" w:rsidRPr="0001723E">
        <w:rPr>
          <w:rFonts w:cs="Arial"/>
          <w:szCs w:val="28"/>
        </w:rPr>
        <w:t>структурного подразделения</w:t>
      </w:r>
      <w:r w:rsidRPr="0001723E">
        <w:rPr>
          <w:rFonts w:cs="Arial"/>
          <w:szCs w:val="28"/>
        </w:rPr>
        <w:t xml:space="preserve">, </w:t>
      </w:r>
      <w:r w:rsidRPr="0001723E">
        <w:rPr>
          <w:rFonts w:cs="Arial"/>
          <w:szCs w:val="28"/>
        </w:rPr>
        <w:lastRenderedPageBreak/>
        <w:t>ответственный за осуществление межведомственного информационного взаимодействия.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1) экспертиза представленных заявителем документов, формирование и направление межведомственных запросов;</w:t>
      </w:r>
    </w:p>
    <w:p w:rsidR="004F22D6" w:rsidRPr="0001723E" w:rsidRDefault="00B92158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- </w:t>
      </w:r>
      <w:r w:rsidR="004F22D6" w:rsidRPr="0001723E">
        <w:rPr>
          <w:rFonts w:cs="Arial"/>
          <w:szCs w:val="28"/>
        </w:rPr>
        <w:t>получение ответа на межведомственный</w:t>
      </w:r>
      <w:r w:rsidR="00F75298" w:rsidRPr="0001723E">
        <w:rPr>
          <w:rFonts w:cs="Arial"/>
          <w:szCs w:val="28"/>
        </w:rPr>
        <w:t xml:space="preserve"> запрос</w:t>
      </w:r>
      <w:r w:rsidR="004F22D6" w:rsidRPr="0001723E">
        <w:rPr>
          <w:rFonts w:cs="Arial"/>
          <w:szCs w:val="28"/>
        </w:rPr>
        <w:t>;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2) после получения ответа на межведомственный запрос специалист ответственный за выполнение административной процедуры проводит обработку ответа на межведомственный запрос, формирует пакет документов и передает специалисту, ответственному за предоставление муниципальной услуги, срок выполнения действия в день получения ответа на межведомственный запрос.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Критерий принятия решения о направлении межведомственного запроса: отсутствие документов и сведений, которые заявитель вправе представить по собственной инициативе.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Система исполнения регламентов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Максимальный срок выполнения административной процедуры составляет не более </w:t>
      </w:r>
      <w:r w:rsidR="004B6E63" w:rsidRPr="0001723E">
        <w:rPr>
          <w:rFonts w:cs="Arial"/>
          <w:szCs w:val="28"/>
        </w:rPr>
        <w:t>3</w:t>
      </w:r>
      <w:r w:rsidRPr="0001723E">
        <w:rPr>
          <w:rFonts w:cs="Arial"/>
          <w:szCs w:val="28"/>
        </w:rPr>
        <w:t xml:space="preserve"> рабочих дней со дня поступления зарегистрированного заявления к специалисту отдела по земельным отношениям, ответственному за формирование и направление межведомственных запросов.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</w:p>
    <w:p w:rsidR="004F22D6" w:rsidRDefault="004F22D6" w:rsidP="004F25BC">
      <w:pPr>
        <w:pStyle w:val="2"/>
      </w:pPr>
      <w:r w:rsidRPr="0001723E">
        <w:t>Рассмотрение документов и сведений, принятие решения о предоставлении услуги</w:t>
      </w:r>
    </w:p>
    <w:p w:rsidR="004F25BC" w:rsidRPr="0001723E" w:rsidRDefault="004F25BC" w:rsidP="004F25BC">
      <w:pPr>
        <w:pStyle w:val="2"/>
      </w:pP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настоящей административной процедуры является 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- за рассмотрение заявления о предоставлении муниципальной услуги, оформление документов, являющихся результатом предоставления муниципальной услуги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 xml:space="preserve">специалист </w:t>
      </w:r>
      <w:r w:rsidR="00032865" w:rsidRPr="0001723E">
        <w:rPr>
          <w:rFonts w:cs="Arial"/>
          <w:szCs w:val="28"/>
        </w:rPr>
        <w:t>структурного подразделения</w:t>
      </w:r>
      <w:r w:rsidRPr="0001723E">
        <w:rPr>
          <w:rFonts w:cs="Arial"/>
          <w:szCs w:val="28"/>
        </w:rPr>
        <w:t>, ответственный за предоставления муниципальной услуги;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за принятие решения и подписание документов, являющихся результатом предоставления муниципальной услуги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глава города Пыть-Яха, либо лицо его замещающее;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за регистрацию подписанных документов, являющихся результатом предоставления муниципальной услуги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специалист общего отдела управления делами администрации города.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Содержание административных действий, входящих в состав административной процедуры: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- проверка представленных документов на наличие (отсутствие) оснований для отказа в предоставлении муниципальной услуги, указанных в пункте </w:t>
      </w:r>
      <w:r w:rsidR="00032865" w:rsidRPr="0001723E">
        <w:rPr>
          <w:rFonts w:cs="Arial"/>
          <w:szCs w:val="28"/>
        </w:rPr>
        <w:t>20</w:t>
      </w:r>
      <w:r w:rsidRPr="0001723E">
        <w:rPr>
          <w:rFonts w:cs="Arial"/>
          <w:szCs w:val="28"/>
        </w:rPr>
        <w:t xml:space="preserve"> административного регламента</w:t>
      </w:r>
      <w:r w:rsidR="0001723E" w:rsidRPr="0001723E">
        <w:rPr>
          <w:rFonts w:cs="Arial"/>
          <w:szCs w:val="28"/>
        </w:rPr>
        <w:t>-</w:t>
      </w:r>
      <w:r w:rsidR="00032865" w:rsidRPr="0001723E">
        <w:rPr>
          <w:rFonts w:cs="Arial"/>
          <w:szCs w:val="28"/>
        </w:rPr>
        <w:t>в течение 6</w:t>
      </w:r>
      <w:r w:rsidRPr="0001723E">
        <w:rPr>
          <w:rFonts w:cs="Arial"/>
          <w:szCs w:val="28"/>
        </w:rPr>
        <w:t xml:space="preserve"> рабочих дней со дня поступления заявления и документов к специалисту структурного подразделения, ответственному за предоставление муниципальной услуги;</w:t>
      </w:r>
    </w:p>
    <w:p w:rsidR="004F22D6" w:rsidRPr="0001723E" w:rsidRDefault="00F75298" w:rsidP="004B6E63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- рассмотрение представленных документов на заседании комиссии по землепользованию и застройке г. Пыть-Яха </w:t>
      </w:r>
      <w:r w:rsidR="004B6E63" w:rsidRPr="0001723E">
        <w:rPr>
          <w:rFonts w:cs="Arial"/>
          <w:szCs w:val="28"/>
        </w:rPr>
        <w:t>и принятие решения и подписание документов, являющихся результатом предоставления муниципальной услуги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не более 1</w:t>
      </w:r>
      <w:r w:rsidR="004B6E63" w:rsidRPr="0001723E">
        <w:rPr>
          <w:rFonts w:cs="Arial"/>
          <w:szCs w:val="28"/>
        </w:rPr>
        <w:t>0</w:t>
      </w:r>
      <w:r w:rsidRPr="0001723E">
        <w:rPr>
          <w:rFonts w:cs="Arial"/>
          <w:szCs w:val="28"/>
        </w:rPr>
        <w:t xml:space="preserve"> рабочих дней</w:t>
      </w:r>
      <w:r w:rsidR="004B6E63" w:rsidRPr="0001723E">
        <w:rPr>
          <w:rFonts w:cs="Arial"/>
          <w:szCs w:val="28"/>
        </w:rPr>
        <w:t>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Критерий принятия решения о предоставлении или об отказе в предоставлении муниципальной услуги: наличие/отсутствие оснований для предоставления муниципальной услуги, указанных в пункте </w:t>
      </w:r>
      <w:r w:rsidR="00032865" w:rsidRPr="0001723E">
        <w:rPr>
          <w:rFonts w:cs="Arial"/>
          <w:szCs w:val="28"/>
        </w:rPr>
        <w:t>20</w:t>
      </w:r>
      <w:r w:rsidRPr="0001723E">
        <w:rPr>
          <w:rFonts w:cs="Arial"/>
          <w:szCs w:val="28"/>
        </w:rPr>
        <w:t xml:space="preserve"> настоящего Административного регламента. 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Результат административной процедуры: 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- решение о предоставлении/ отказе в предоставлении муниципальной услуги, подписанное главой города, либо лицом его замещающим. 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электронном документообороте программного продукта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Система электронного документооборота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услуги, в день регистрации </w:t>
      </w:r>
      <w:r w:rsidRPr="0001723E">
        <w:rPr>
          <w:rFonts w:cs="Arial"/>
          <w:szCs w:val="28"/>
        </w:rPr>
        <w:lastRenderedPageBreak/>
        <w:t>документов, являющихся результатом предоставления муниципальной услуги, обеспечивает их передачу в МФЦ.</w:t>
      </w:r>
    </w:p>
    <w:p w:rsidR="0001723E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 xml:space="preserve"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</w:t>
      </w:r>
      <w:r w:rsidR="004B6E63" w:rsidRPr="0001723E">
        <w:rPr>
          <w:rFonts w:cs="Arial"/>
          <w:szCs w:val="28"/>
        </w:rPr>
        <w:t>16</w:t>
      </w:r>
      <w:r w:rsidRPr="0001723E">
        <w:rPr>
          <w:rFonts w:cs="Arial"/>
          <w:szCs w:val="28"/>
        </w:rPr>
        <w:t xml:space="preserve"> рабочих дней.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</w:p>
    <w:p w:rsidR="004F22D6" w:rsidRDefault="004F22D6" w:rsidP="004F25BC">
      <w:pPr>
        <w:pStyle w:val="2"/>
      </w:pPr>
      <w:r w:rsidRPr="0001723E">
        <w:t>Выдача (направление) заявителю результата муниципальной услуги</w:t>
      </w:r>
    </w:p>
    <w:p w:rsidR="004F25BC" w:rsidRPr="0001723E" w:rsidRDefault="004F25BC" w:rsidP="004F25BC">
      <w:pPr>
        <w:pStyle w:val="2"/>
      </w:pP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Основанием для начала исполнения административной процедуры является </w:t>
      </w:r>
      <w:r w:rsidR="00A37B30" w:rsidRPr="0001723E">
        <w:rPr>
          <w:rFonts w:cs="Arial"/>
          <w:szCs w:val="28"/>
        </w:rPr>
        <w:t>оформленное надлежащим образом</w:t>
      </w:r>
      <w:r w:rsidRPr="0001723E">
        <w:rPr>
          <w:rFonts w:cs="Arial"/>
          <w:szCs w:val="28"/>
        </w:rPr>
        <w:t xml:space="preserve"> решение о предоставлении/ об отказе в предоставлении муниципальной услуги.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Специалист, ответственный за выдачу результата предоставления услуги: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в случае обращения за муниципальной услугой юридического лица, либо индивидуального предпринимателя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специалист структурного подразделения ответственный за предоставление услуги;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в случае обращения за муниципальной услугой физического лица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специалист отдела по работе с обращениями граждан управления делами администрации города.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заявителю в уполномоченном органе либо через МФЦ, на электронную почту заявителя, посредством Единого или регионального портала.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Способ фиксации результата выполнения административной процедуры: регистрация в электронном документообороте.</w:t>
      </w:r>
    </w:p>
    <w:p w:rsidR="004F22D6" w:rsidRPr="0001723E" w:rsidRDefault="004F22D6" w:rsidP="004F22D6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Максимальный срок исполнения админис</w:t>
      </w:r>
      <w:r w:rsidR="00032865" w:rsidRPr="0001723E">
        <w:rPr>
          <w:rFonts w:cs="Arial"/>
          <w:szCs w:val="28"/>
        </w:rPr>
        <w:t>тративной процедуры: в течение 1</w:t>
      </w:r>
      <w:r w:rsidRPr="0001723E">
        <w:rPr>
          <w:rFonts w:cs="Arial"/>
          <w:szCs w:val="28"/>
        </w:rPr>
        <w:t xml:space="preserve"> рабочих дней со дня подписания уполномоченным лицом документов, являющихся результатом предоставления муниципальной услуги.</w:t>
      </w:r>
    </w:p>
    <w:p w:rsidR="00A37B30" w:rsidRPr="0001723E" w:rsidRDefault="00A37B30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37.2.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1)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проверка документов и регистрация заявления;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2)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получение сведений посредством Федеральной государственной информационной системы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Единая система межведомственного электронного взаимодействия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3)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рассмотрение документов и сведений;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4)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5)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принятие решения о предоставлении услуги;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6)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выдача (направление) заявителю результат муниципальной услуги.</w:t>
      </w:r>
    </w:p>
    <w:p w:rsidR="00A37B30" w:rsidRPr="0001723E" w:rsidRDefault="00A37B30" w:rsidP="00A37B30">
      <w:pPr>
        <w:autoSpaceDE w:val="0"/>
        <w:autoSpaceDN w:val="0"/>
        <w:adjustRightInd w:val="0"/>
        <w:spacing w:line="360" w:lineRule="auto"/>
        <w:ind w:firstLine="540"/>
        <w:jc w:val="center"/>
        <w:outlineLvl w:val="1"/>
        <w:rPr>
          <w:rFonts w:cs="Arial"/>
          <w:szCs w:val="28"/>
        </w:rPr>
      </w:pPr>
    </w:p>
    <w:p w:rsidR="00A37B30" w:rsidRDefault="00A37B30" w:rsidP="004F25BC">
      <w:pPr>
        <w:pStyle w:val="2"/>
      </w:pPr>
      <w:r w:rsidRPr="0001723E">
        <w:t>Проверка документов и регистрация заявления</w:t>
      </w:r>
    </w:p>
    <w:p w:rsidR="004F25BC" w:rsidRPr="0001723E" w:rsidRDefault="004F25BC" w:rsidP="004F25BC">
      <w:pPr>
        <w:pStyle w:val="2"/>
      </w:pP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исполнения административной процедуры является поступление заявления о предоставлении муниципальной услуги в уполномоченный орган.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за прием и регистрацию заявления, поступившего в адрес уполномоченного органа, являются специалист общего отдела управления делами администрации города, ответственный за делопроизводство (в случае обращения юридических лиц, индивидуальных предпринимателей), специалист отдела по работе с обращениями граждан управления делами администрации города, ответственный за делопроизводство (в случае обращения физических лиц), специалист структурного подразделения (в случае направления заявления посредством Единого или регионального порталов).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Специалист, ответственный за прием заявлений, осуществляет следующее действие в ходе приема заявителя: регистрирует принятое заявление посредством электронного документооборота.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>Критерий принятия решения: отсутствие оснований для отказа в приеме документов, указанных в п. 14 настоящего Административного регламента.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приложений, либо мотивированный отказ в приеме документов.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A2573D" w:rsidRPr="0001723E" w:rsidRDefault="00A2573D" w:rsidP="00A2573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Длительность осуществления всех необходимых действий не может превышать более 1 рабочего дня.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</w:p>
    <w:p w:rsidR="00634912" w:rsidRDefault="00634912" w:rsidP="004F25BC">
      <w:pPr>
        <w:pStyle w:val="2"/>
      </w:pPr>
      <w:r w:rsidRPr="0001723E">
        <w:t xml:space="preserve">Получение сведений посредством Федеральной государственной информационной системы </w:t>
      </w:r>
      <w:r w:rsidR="0001723E" w:rsidRPr="0001723E">
        <w:t>«</w:t>
      </w:r>
      <w:r w:rsidRPr="0001723E">
        <w:t>Единая система межведомственного электронного взаимодействия</w:t>
      </w:r>
      <w:r w:rsidR="0001723E" w:rsidRPr="0001723E">
        <w:t>»</w:t>
      </w:r>
    </w:p>
    <w:p w:rsidR="004F25BC" w:rsidRPr="0001723E" w:rsidRDefault="004F25BC" w:rsidP="004F25BC">
      <w:pPr>
        <w:pStyle w:val="2"/>
      </w:pP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исполнения административной процедуры является отсутствие приложенных к заявлению документов, предоставление которых Заявителем может быть осуществлено по собственной инициативе.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организации, участвующие в предоставлении муниципальной услуги, органы государственной власти, осуществляется в соответствии с технологиями, предусмотренными соответствующими соглашениями и регламентами информационного взаимодействия.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Сведения о должностном лице, ответственном за выполнение административной процедуры: специалист структурного подразделения, ответственный за осуществление межведомственного информационного взаимодействия.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1) экспертиза представленных заявителем документов, формирование и направление межведомственных запросов;</w:t>
      </w:r>
    </w:p>
    <w:p w:rsidR="00634912" w:rsidRPr="0001723E" w:rsidRDefault="00A37B30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</w:t>
      </w:r>
      <w:r w:rsidR="00634912" w:rsidRPr="0001723E">
        <w:rPr>
          <w:rFonts w:cs="Arial"/>
          <w:szCs w:val="28"/>
        </w:rPr>
        <w:t>получение ответа на межведомственный запрос;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2) после получения ответа на межведомственный запрос специалист ответственный за выполнение административной процедуры проводит обработку ответа на межведомственный запрос, формирует пакет документов и передает специалисту, ответственному за предоставление муниципальной услуги, срок выполнения действия в день получения ответа на межведомственный запрос.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Критерий принятия решения о направлении межведомственного запроса: отсутствие документов и сведений, которые заявитель вправе представить по собственной инициативе.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Система исполнения регламентов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Максимальный срок выполнения административной процедуры составляет не более </w:t>
      </w:r>
      <w:r w:rsidR="004B6E63" w:rsidRPr="0001723E">
        <w:rPr>
          <w:rFonts w:cs="Arial"/>
          <w:szCs w:val="28"/>
        </w:rPr>
        <w:t>2</w:t>
      </w:r>
      <w:r w:rsidRPr="0001723E">
        <w:rPr>
          <w:rFonts w:cs="Arial"/>
          <w:szCs w:val="28"/>
        </w:rPr>
        <w:t xml:space="preserve"> рабочих дней со дня поступления зарегистрированного заявления к специалисту отдела по земельным отношениям, ответственному за формирование и направление межведомственных запросов.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</w:p>
    <w:p w:rsidR="00634912" w:rsidRDefault="00634912" w:rsidP="004F25BC">
      <w:pPr>
        <w:pStyle w:val="2"/>
      </w:pPr>
      <w:r w:rsidRPr="0001723E">
        <w:t>Рас</w:t>
      </w:r>
      <w:r w:rsidR="006E3D18" w:rsidRPr="0001723E">
        <w:t>смотрение документов и сведений</w:t>
      </w:r>
      <w:r w:rsidRPr="0001723E">
        <w:t xml:space="preserve"> </w:t>
      </w:r>
    </w:p>
    <w:p w:rsidR="004F25BC" w:rsidRPr="0001723E" w:rsidRDefault="004F25BC" w:rsidP="004F25BC">
      <w:pPr>
        <w:pStyle w:val="2"/>
      </w:pP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настоящей административной процедуры является 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- за рассмотрение заявления о предоставлении муниципальной услуги, оформление </w:t>
      </w:r>
      <w:r w:rsidR="0005209D" w:rsidRPr="0001723E">
        <w:rPr>
          <w:rFonts w:cs="Arial"/>
          <w:szCs w:val="28"/>
        </w:rPr>
        <w:t>проекта решения о проведении публичных слушаний/общественных обсуждений, в случае наличия оснований их проведения до утверждения документации по планировке территории</w:t>
      </w:r>
      <w:r w:rsidRPr="0001723E">
        <w:rPr>
          <w:rFonts w:cs="Arial"/>
          <w:szCs w:val="28"/>
        </w:rPr>
        <w:t>– специалист структурного подразделения, ответственный за предоставлени</w:t>
      </w:r>
      <w:r w:rsidR="0005209D" w:rsidRPr="0001723E">
        <w:rPr>
          <w:rFonts w:cs="Arial"/>
          <w:szCs w:val="28"/>
        </w:rPr>
        <w:t>е</w:t>
      </w:r>
      <w:r w:rsidRPr="0001723E">
        <w:rPr>
          <w:rFonts w:cs="Arial"/>
          <w:szCs w:val="28"/>
        </w:rPr>
        <w:t xml:space="preserve"> муниципальной услуги;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>- за принятие решения</w:t>
      </w:r>
      <w:r w:rsidR="006E3D18" w:rsidRPr="0001723E">
        <w:rPr>
          <w:rFonts w:cs="Arial"/>
          <w:szCs w:val="28"/>
        </w:rPr>
        <w:t xml:space="preserve"> о проведении публичных слушаний/общественных обсуждений, в случае </w:t>
      </w:r>
      <w:r w:rsidR="003D394D" w:rsidRPr="0001723E">
        <w:rPr>
          <w:rFonts w:cs="Arial"/>
          <w:szCs w:val="28"/>
        </w:rPr>
        <w:t>наличия оснований</w:t>
      </w:r>
      <w:r w:rsidR="000234BE" w:rsidRPr="0001723E">
        <w:rPr>
          <w:rFonts w:cs="Arial"/>
          <w:szCs w:val="28"/>
        </w:rPr>
        <w:t xml:space="preserve"> их проведения</w:t>
      </w:r>
      <w:r w:rsidR="006E3D18" w:rsidRPr="0001723E">
        <w:rPr>
          <w:rFonts w:cs="Arial"/>
          <w:szCs w:val="28"/>
        </w:rPr>
        <w:t xml:space="preserve"> до утверждения документации по планировке территории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глава города Пыть-Яха, либо лицо его замещающее</w:t>
      </w:r>
      <w:r w:rsidR="000234BE" w:rsidRPr="0001723E">
        <w:rPr>
          <w:rFonts w:cs="Arial"/>
          <w:szCs w:val="28"/>
        </w:rPr>
        <w:t>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Содержание административных действий, входящих в состав административной процедуры: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проверка представленных документов на наличие (отсутствие) оснований для отказа в предоставлении муниципальной услуги, указанных в пункте 20 административного регламента</w:t>
      </w:r>
      <w:r w:rsidR="000234BE" w:rsidRPr="0001723E">
        <w:rPr>
          <w:rFonts w:cs="Arial"/>
          <w:szCs w:val="28"/>
        </w:rPr>
        <w:t xml:space="preserve">, на </w:t>
      </w:r>
      <w:r w:rsidR="003D394D" w:rsidRPr="0001723E">
        <w:rPr>
          <w:rFonts w:cs="Arial"/>
          <w:szCs w:val="28"/>
        </w:rPr>
        <w:t xml:space="preserve">наличие (отсутствие) оснований </w:t>
      </w:r>
      <w:r w:rsidR="000234BE" w:rsidRPr="0001723E">
        <w:rPr>
          <w:rFonts w:cs="Arial"/>
          <w:szCs w:val="28"/>
        </w:rPr>
        <w:t>проведения</w:t>
      </w:r>
      <w:r w:rsidR="000234BE" w:rsidRPr="0001723E">
        <w:rPr>
          <w:rFonts w:cs="Arial"/>
        </w:rPr>
        <w:t xml:space="preserve"> </w:t>
      </w:r>
      <w:r w:rsidR="000234BE" w:rsidRPr="0001723E">
        <w:rPr>
          <w:rFonts w:cs="Arial"/>
          <w:szCs w:val="28"/>
        </w:rPr>
        <w:t xml:space="preserve">публичных слушаний/общественных обсуждений 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 xml:space="preserve">в течение </w:t>
      </w:r>
      <w:r w:rsidR="000234BE" w:rsidRPr="0001723E">
        <w:rPr>
          <w:rFonts w:cs="Arial"/>
          <w:szCs w:val="28"/>
        </w:rPr>
        <w:t>1</w:t>
      </w:r>
      <w:r w:rsidR="004B6E63" w:rsidRPr="0001723E">
        <w:rPr>
          <w:rFonts w:cs="Arial"/>
          <w:szCs w:val="28"/>
        </w:rPr>
        <w:t>0</w:t>
      </w:r>
      <w:r w:rsidRPr="0001723E">
        <w:rPr>
          <w:rFonts w:cs="Arial"/>
          <w:szCs w:val="28"/>
        </w:rPr>
        <w:t xml:space="preserve"> рабочих дней со дня </w:t>
      </w:r>
      <w:r w:rsidRPr="0001723E">
        <w:rPr>
          <w:rFonts w:cs="Arial"/>
          <w:szCs w:val="28"/>
        </w:rPr>
        <w:lastRenderedPageBreak/>
        <w:t>поступления заявления и документов к специалисту структурного подразделения, ответственному за предоставление муниципальной услуги;</w:t>
      </w:r>
    </w:p>
    <w:p w:rsidR="000234BE" w:rsidRPr="0001723E" w:rsidRDefault="000234BE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 xml:space="preserve">- принятие решения о проведении публичных слушаний/общественных обсуждений, в случае </w:t>
      </w:r>
      <w:r w:rsidR="003D394D" w:rsidRPr="0001723E">
        <w:rPr>
          <w:rFonts w:cs="Arial"/>
          <w:szCs w:val="28"/>
        </w:rPr>
        <w:t xml:space="preserve">наличие оснований </w:t>
      </w:r>
      <w:r w:rsidRPr="0001723E">
        <w:rPr>
          <w:rFonts w:cs="Arial"/>
          <w:szCs w:val="28"/>
        </w:rPr>
        <w:t>их проведения до утверждения документации по планировке территории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не более 1 рабочего дня.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Критерий принятия решения: наличие/отсутствие оснований для </w:t>
      </w:r>
      <w:r w:rsidR="000234BE" w:rsidRPr="0001723E">
        <w:rPr>
          <w:rFonts w:cs="Arial"/>
          <w:szCs w:val="28"/>
        </w:rPr>
        <w:t xml:space="preserve">отказа в </w:t>
      </w:r>
      <w:r w:rsidRPr="0001723E">
        <w:rPr>
          <w:rFonts w:cs="Arial"/>
          <w:szCs w:val="28"/>
        </w:rPr>
        <w:t>предоставлени</w:t>
      </w:r>
      <w:r w:rsidR="000234BE" w:rsidRPr="0001723E">
        <w:rPr>
          <w:rFonts w:cs="Arial"/>
          <w:szCs w:val="28"/>
        </w:rPr>
        <w:t>и</w:t>
      </w:r>
      <w:r w:rsidRPr="0001723E">
        <w:rPr>
          <w:rFonts w:cs="Arial"/>
          <w:szCs w:val="28"/>
        </w:rPr>
        <w:t xml:space="preserve"> муниципальной услуги, указанных в пункте 20 настоящег</w:t>
      </w:r>
      <w:r w:rsidR="000234BE" w:rsidRPr="0001723E">
        <w:rPr>
          <w:rFonts w:cs="Arial"/>
          <w:szCs w:val="28"/>
        </w:rPr>
        <w:t xml:space="preserve">о Административного регламента; наличие/отсутствие </w:t>
      </w:r>
      <w:r w:rsidR="003D394D" w:rsidRPr="0001723E">
        <w:rPr>
          <w:rFonts w:cs="Arial"/>
          <w:szCs w:val="28"/>
        </w:rPr>
        <w:t>оснований</w:t>
      </w:r>
      <w:r w:rsidR="000234BE" w:rsidRPr="0001723E">
        <w:rPr>
          <w:rFonts w:cs="Arial"/>
          <w:szCs w:val="28"/>
        </w:rPr>
        <w:t xml:space="preserve"> проведения публичных слушаний/общественных обсуждений в соответствии с </w:t>
      </w:r>
      <w:hyperlink r:id="rId3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0234BE" w:rsidRPr="004F25BC">
          <w:rPr>
            <w:rStyle w:val="a6"/>
            <w:rFonts w:cs="Arial"/>
            <w:szCs w:val="28"/>
          </w:rPr>
          <w:t>Градостроительным кодексом</w:t>
        </w:r>
      </w:hyperlink>
      <w:r w:rsidR="000234BE" w:rsidRPr="0001723E">
        <w:rPr>
          <w:rFonts w:cs="Arial"/>
          <w:szCs w:val="28"/>
        </w:rPr>
        <w:t xml:space="preserve"> РФ.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Результат административной процедуры: 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решение о</w:t>
      </w:r>
      <w:r w:rsidR="006E3D18" w:rsidRPr="0001723E">
        <w:rPr>
          <w:rFonts w:cs="Arial"/>
          <w:szCs w:val="28"/>
        </w:rPr>
        <w:t xml:space="preserve"> проведении публичных слушаний/общественных обсуждений</w:t>
      </w:r>
      <w:r w:rsidRPr="0001723E">
        <w:rPr>
          <w:rFonts w:cs="Arial"/>
          <w:szCs w:val="28"/>
        </w:rPr>
        <w:t>, подписанное главой города, либо лицо</w:t>
      </w:r>
      <w:r w:rsidR="003D394D" w:rsidRPr="0001723E">
        <w:rPr>
          <w:rFonts w:cs="Arial"/>
          <w:szCs w:val="28"/>
        </w:rPr>
        <w:t xml:space="preserve">м его замещающим (в </w:t>
      </w:r>
      <w:r w:rsidR="001556B5" w:rsidRPr="0001723E">
        <w:rPr>
          <w:rFonts w:cs="Arial"/>
          <w:szCs w:val="28"/>
        </w:rPr>
        <w:t>случае</w:t>
      </w:r>
      <w:r w:rsidRPr="0001723E">
        <w:rPr>
          <w:rFonts w:cs="Arial"/>
          <w:szCs w:val="28"/>
        </w:rPr>
        <w:t xml:space="preserve"> </w:t>
      </w:r>
      <w:r w:rsidR="001556B5" w:rsidRPr="0001723E">
        <w:rPr>
          <w:rFonts w:cs="Arial"/>
          <w:szCs w:val="28"/>
        </w:rPr>
        <w:t>наличия</w:t>
      </w:r>
      <w:r w:rsidR="003D394D" w:rsidRPr="0001723E">
        <w:rPr>
          <w:rFonts w:cs="Arial"/>
          <w:szCs w:val="28"/>
        </w:rPr>
        <w:t xml:space="preserve"> оснований их проведения в соответствии с </w:t>
      </w:r>
      <w:hyperlink r:id="rId3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4F25BC" w:rsidRPr="004F25BC">
          <w:rPr>
            <w:rStyle w:val="a6"/>
            <w:rFonts w:cs="Arial"/>
            <w:szCs w:val="28"/>
          </w:rPr>
          <w:t>Градостроительным кодексом</w:t>
        </w:r>
      </w:hyperlink>
      <w:r w:rsidR="004F25BC">
        <w:rPr>
          <w:rFonts w:cs="Arial"/>
          <w:szCs w:val="28"/>
        </w:rPr>
        <w:t xml:space="preserve"> </w:t>
      </w:r>
      <w:r w:rsidR="003D394D" w:rsidRPr="0001723E">
        <w:rPr>
          <w:rFonts w:cs="Arial"/>
          <w:szCs w:val="28"/>
        </w:rPr>
        <w:t>РФ);</w:t>
      </w:r>
    </w:p>
    <w:p w:rsidR="003D394D" w:rsidRPr="0001723E" w:rsidRDefault="003D394D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проект решения о предоставлении или отказе в предоставлении муниципальной услуги (в случае отсутствия оснований проведения</w:t>
      </w:r>
      <w:r w:rsidRPr="0001723E">
        <w:rPr>
          <w:rFonts w:cs="Arial"/>
        </w:rPr>
        <w:t xml:space="preserve"> </w:t>
      </w:r>
      <w:r w:rsidRPr="0001723E">
        <w:rPr>
          <w:rFonts w:cs="Arial"/>
          <w:szCs w:val="28"/>
        </w:rPr>
        <w:t xml:space="preserve">публичных слушаний/общественных обсуждений в соответствии с </w:t>
      </w:r>
      <w:hyperlink r:id="rId3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617FCE" w:rsidRPr="004F25BC">
          <w:rPr>
            <w:rStyle w:val="a6"/>
            <w:rFonts w:cs="Arial"/>
            <w:szCs w:val="28"/>
          </w:rPr>
          <w:t>Градостроительным кодексом</w:t>
        </w:r>
      </w:hyperlink>
      <w:r w:rsidR="00617FC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РФ).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электронном документообороте программного продукта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Система электронного документооборота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Максимальный срок выполнения административной процедуры: рассмотрение представленных документов и принятие решения </w:t>
      </w:r>
      <w:r w:rsidR="006E3D18" w:rsidRPr="0001723E">
        <w:rPr>
          <w:rFonts w:cs="Arial"/>
          <w:szCs w:val="28"/>
        </w:rPr>
        <w:t xml:space="preserve">о проведении публичных слушаний/общественных обсуждений, либо об отсутствии </w:t>
      </w:r>
      <w:r w:rsidRPr="0001723E">
        <w:rPr>
          <w:rFonts w:cs="Arial"/>
          <w:szCs w:val="28"/>
        </w:rPr>
        <w:t xml:space="preserve">осуществляется в течение </w:t>
      </w:r>
      <w:r w:rsidR="003D394D" w:rsidRPr="0001723E">
        <w:rPr>
          <w:rFonts w:cs="Arial"/>
          <w:szCs w:val="28"/>
        </w:rPr>
        <w:t>1</w:t>
      </w:r>
      <w:r w:rsidR="004B6E63" w:rsidRPr="0001723E">
        <w:rPr>
          <w:rFonts w:cs="Arial"/>
          <w:szCs w:val="28"/>
        </w:rPr>
        <w:t>1</w:t>
      </w:r>
      <w:r w:rsidRPr="0001723E">
        <w:rPr>
          <w:rFonts w:cs="Arial"/>
          <w:szCs w:val="28"/>
        </w:rPr>
        <w:t xml:space="preserve"> рабочих дней.</w:t>
      </w:r>
    </w:p>
    <w:p w:rsidR="001556B5" w:rsidRPr="0001723E" w:rsidRDefault="001556B5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</w:p>
    <w:p w:rsidR="006E3D18" w:rsidRDefault="00351B3E" w:rsidP="00617FCE">
      <w:pPr>
        <w:pStyle w:val="2"/>
      </w:pPr>
      <w:r w:rsidRPr="0001723E">
        <w:t xml:space="preserve">Организация и проведение публичных слушаний или общественных обсуждений при рассмотрении заявления (в случаях, предусмотренных </w:t>
      </w:r>
      <w:hyperlink r:id="rId3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617FCE" w:rsidRPr="004F25BC">
          <w:rPr>
            <w:rStyle w:val="a6"/>
          </w:rPr>
          <w:t>Градостроительным кодексом</w:t>
        </w:r>
      </w:hyperlink>
      <w:r w:rsidR="00617FCE">
        <w:t xml:space="preserve"> </w:t>
      </w:r>
      <w:r w:rsidRPr="0001723E">
        <w:t>Российской Федерации)</w:t>
      </w:r>
    </w:p>
    <w:p w:rsidR="00617FCE" w:rsidRPr="0001723E" w:rsidRDefault="00617FCE" w:rsidP="00617FCE">
      <w:pPr>
        <w:pStyle w:val="2"/>
      </w:pPr>
    </w:p>
    <w:p w:rsidR="003D394D" w:rsidRPr="0001723E" w:rsidRDefault="003D394D" w:rsidP="003D394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настоящей административной процедуры является поступление специалисту, ответственному за предоставление муниципальной услуги, решения о проведении</w:t>
      </w:r>
      <w:r w:rsidR="0001723E" w:rsidRPr="0001723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 xml:space="preserve">публичных слушаний/общественных обсуждений (в случаях, предусмотренных </w:t>
      </w:r>
      <w:hyperlink r:id="rId4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617FCE" w:rsidRPr="004F25BC">
          <w:rPr>
            <w:rStyle w:val="a6"/>
            <w:rFonts w:cs="Arial"/>
            <w:szCs w:val="28"/>
          </w:rPr>
          <w:t>Градостроительным кодексом</w:t>
        </w:r>
      </w:hyperlink>
      <w:r w:rsidR="00617FC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Российской Федерации).</w:t>
      </w:r>
    </w:p>
    <w:p w:rsidR="003D394D" w:rsidRPr="0001723E" w:rsidRDefault="003D394D" w:rsidP="003D394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lastRenderedPageBreak/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3D394D" w:rsidRPr="0001723E" w:rsidRDefault="003D394D" w:rsidP="003D394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за проведение публичных слушаний/общественных обсуждений и оформление документов по их результатам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специалист структурного подразделения, ответственный за пред</w:t>
      </w:r>
      <w:r w:rsidR="001556B5" w:rsidRPr="0001723E">
        <w:rPr>
          <w:rFonts w:cs="Arial"/>
          <w:szCs w:val="28"/>
        </w:rPr>
        <w:t>оставления муниципальной услуги.</w:t>
      </w:r>
    </w:p>
    <w:p w:rsidR="003D394D" w:rsidRPr="0001723E" w:rsidRDefault="003D394D" w:rsidP="003D394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Содержание административных действий, входящих в состав административной процедуры: проведение публичных слушаний/общественных обсуждений и оформление документов по их результатам</w:t>
      </w:r>
      <w:r w:rsidR="0001723E" w:rsidRPr="0001723E">
        <w:rPr>
          <w:rFonts w:cs="Arial"/>
          <w:szCs w:val="28"/>
        </w:rPr>
        <w:t>-</w:t>
      </w:r>
      <w:r w:rsidR="00D4565F" w:rsidRPr="0001723E">
        <w:rPr>
          <w:rFonts w:cs="Arial"/>
          <w:szCs w:val="28"/>
        </w:rPr>
        <w:t>не более 2 месяцев</w:t>
      </w:r>
      <w:r w:rsidRPr="0001723E">
        <w:rPr>
          <w:rFonts w:cs="Arial"/>
          <w:szCs w:val="28"/>
        </w:rPr>
        <w:t xml:space="preserve"> со дня </w:t>
      </w:r>
      <w:r w:rsidR="00D4565F" w:rsidRPr="0001723E">
        <w:rPr>
          <w:rFonts w:cs="Arial"/>
          <w:szCs w:val="28"/>
        </w:rPr>
        <w:t>принятия решения о их проведении</w:t>
      </w:r>
      <w:r w:rsidR="001556B5" w:rsidRPr="0001723E">
        <w:rPr>
          <w:rFonts w:cs="Arial"/>
          <w:szCs w:val="28"/>
        </w:rPr>
        <w:t>.</w:t>
      </w:r>
    </w:p>
    <w:p w:rsidR="003D394D" w:rsidRPr="0001723E" w:rsidRDefault="003D394D" w:rsidP="003D394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  <w:highlight w:val="yellow"/>
        </w:rPr>
      </w:pPr>
      <w:r w:rsidRPr="0001723E">
        <w:rPr>
          <w:rFonts w:cs="Arial"/>
          <w:szCs w:val="28"/>
        </w:rPr>
        <w:t xml:space="preserve">Критерий принятия решения: </w:t>
      </w:r>
      <w:r w:rsidR="00326BE6" w:rsidRPr="0001723E">
        <w:rPr>
          <w:rFonts w:cs="Arial"/>
          <w:szCs w:val="28"/>
        </w:rPr>
        <w:t>наличие оснований</w:t>
      </w:r>
      <w:r w:rsidRPr="0001723E">
        <w:rPr>
          <w:rFonts w:cs="Arial"/>
          <w:szCs w:val="28"/>
        </w:rPr>
        <w:t xml:space="preserve"> проведения публичных слушаний/общественных обсуждений в соответствии с </w:t>
      </w:r>
      <w:hyperlink r:id="rId41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617FCE" w:rsidRPr="004F25BC">
          <w:rPr>
            <w:rStyle w:val="a6"/>
            <w:rFonts w:cs="Arial"/>
            <w:szCs w:val="28"/>
          </w:rPr>
          <w:t>Градостроительным кодексом</w:t>
        </w:r>
      </w:hyperlink>
      <w:r w:rsidR="00617FCE">
        <w:rPr>
          <w:rFonts w:cs="Arial"/>
          <w:szCs w:val="28"/>
        </w:rPr>
        <w:t xml:space="preserve"> </w:t>
      </w:r>
      <w:r w:rsidRPr="0001723E">
        <w:rPr>
          <w:rFonts w:cs="Arial"/>
          <w:szCs w:val="28"/>
        </w:rPr>
        <w:t>РФ.</w:t>
      </w:r>
    </w:p>
    <w:p w:rsidR="003D394D" w:rsidRPr="0001723E" w:rsidRDefault="003D394D" w:rsidP="003D394D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Результат административной процедуры: проект решения о предоставлении или отказе в предоставлении муниципальной услуги</w:t>
      </w:r>
      <w:r w:rsidR="00326BE6" w:rsidRPr="0001723E">
        <w:rPr>
          <w:rFonts w:cs="Arial"/>
          <w:szCs w:val="28"/>
        </w:rPr>
        <w:t>, по результатам публичных слушаний/общественных обсуждений</w:t>
      </w:r>
      <w:r w:rsidRPr="0001723E">
        <w:rPr>
          <w:rFonts w:cs="Arial"/>
          <w:szCs w:val="28"/>
        </w:rPr>
        <w:t>.</w:t>
      </w:r>
    </w:p>
    <w:p w:rsidR="00326BE6" w:rsidRPr="0001723E" w:rsidRDefault="00326BE6" w:rsidP="006E3D18">
      <w:pPr>
        <w:autoSpaceDE w:val="0"/>
        <w:autoSpaceDN w:val="0"/>
        <w:adjustRightInd w:val="0"/>
        <w:spacing w:line="360" w:lineRule="auto"/>
        <w:ind w:firstLine="540"/>
        <w:jc w:val="center"/>
        <w:outlineLvl w:val="1"/>
        <w:rPr>
          <w:rFonts w:cs="Arial"/>
          <w:szCs w:val="28"/>
        </w:rPr>
      </w:pPr>
    </w:p>
    <w:p w:rsidR="00634912" w:rsidRDefault="006E3D18" w:rsidP="00617FCE">
      <w:pPr>
        <w:pStyle w:val="2"/>
      </w:pPr>
      <w:r w:rsidRPr="0001723E">
        <w:t>Принятие решения о предоставлении услуги</w:t>
      </w:r>
    </w:p>
    <w:p w:rsidR="00617FCE" w:rsidRPr="0001723E" w:rsidRDefault="00617FCE" w:rsidP="00617FCE">
      <w:pPr>
        <w:pStyle w:val="2"/>
      </w:pPr>
    </w:p>
    <w:p w:rsidR="00351B3E" w:rsidRPr="0001723E" w:rsidRDefault="00351B3E" w:rsidP="006E3D18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Основанием для начала настоящей административной процедуры является поступление должностному лицу, ответственному за принятие решения</w:t>
      </w:r>
      <w:r w:rsidR="00D4565F" w:rsidRPr="0001723E">
        <w:rPr>
          <w:rFonts w:cs="Arial"/>
          <w:szCs w:val="28"/>
        </w:rPr>
        <w:t>,</w:t>
      </w:r>
      <w:r w:rsidRPr="0001723E">
        <w:rPr>
          <w:rFonts w:cs="Arial"/>
          <w:szCs w:val="28"/>
        </w:rPr>
        <w:t xml:space="preserve"> проекта решения о предоставлении/ отказе в предоставлении муниципальной услуги.</w:t>
      </w:r>
    </w:p>
    <w:p w:rsidR="00351B3E" w:rsidRPr="0001723E" w:rsidRDefault="00351B3E" w:rsidP="00351B3E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за принятие решения</w:t>
      </w:r>
      <w:r w:rsidRPr="0001723E">
        <w:rPr>
          <w:rFonts w:cs="Arial"/>
        </w:rPr>
        <w:t xml:space="preserve"> </w:t>
      </w:r>
      <w:r w:rsidRPr="0001723E">
        <w:rPr>
          <w:rFonts w:cs="Arial"/>
          <w:szCs w:val="28"/>
        </w:rPr>
        <w:t>о предоставлении/ отказе в предоставлении муниципальной услуги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глава города Пыть-Яха, либо лицо ег</w:t>
      </w:r>
      <w:r w:rsidR="00326BE6" w:rsidRPr="0001723E">
        <w:rPr>
          <w:rFonts w:cs="Arial"/>
          <w:szCs w:val="28"/>
        </w:rPr>
        <w:t>о замещающее.</w:t>
      </w:r>
    </w:p>
    <w:p w:rsidR="00351B3E" w:rsidRPr="0001723E" w:rsidRDefault="00351B3E" w:rsidP="006E3D18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Содержание административных действий, входящих в состав административной процедуры:</w:t>
      </w:r>
    </w:p>
    <w:p w:rsidR="000234BE" w:rsidRPr="0001723E" w:rsidRDefault="000234BE" w:rsidP="000234BE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принятие решения и подписание документов, являющихся результатом предоставления муниципальной услуги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не более 1 рабочих дней</w:t>
      </w:r>
      <w:r w:rsidR="004B6E63" w:rsidRPr="0001723E">
        <w:rPr>
          <w:rFonts w:cs="Arial"/>
          <w:szCs w:val="28"/>
        </w:rPr>
        <w:t>.</w:t>
      </w:r>
    </w:p>
    <w:p w:rsidR="006E3D18" w:rsidRPr="0001723E" w:rsidRDefault="006E3D18" w:rsidP="006E3D18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Результат административной процедуры: решение о предоставлении/ отказе в предоставлении муниципальной услуги, подписанное главой города, либо лицом его замещающим. </w:t>
      </w:r>
    </w:p>
    <w:p w:rsidR="006E3D18" w:rsidRPr="0001723E" w:rsidRDefault="006E3D18" w:rsidP="006E3D18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</w:t>
      </w:r>
      <w:r w:rsidRPr="0001723E">
        <w:rPr>
          <w:rFonts w:cs="Arial"/>
          <w:szCs w:val="28"/>
        </w:rPr>
        <w:lastRenderedPageBreak/>
        <w:t xml:space="preserve">регистрируются в электронном документообороте программного продукта </w:t>
      </w:r>
      <w:r w:rsidR="0001723E" w:rsidRPr="0001723E">
        <w:rPr>
          <w:rFonts w:cs="Arial"/>
          <w:szCs w:val="28"/>
        </w:rPr>
        <w:t>«</w:t>
      </w:r>
      <w:r w:rsidRPr="0001723E">
        <w:rPr>
          <w:rFonts w:cs="Arial"/>
          <w:szCs w:val="28"/>
        </w:rPr>
        <w:t>Система электронного документооборота</w:t>
      </w:r>
      <w:r w:rsidR="0001723E" w:rsidRPr="0001723E">
        <w:rPr>
          <w:rFonts w:cs="Arial"/>
          <w:szCs w:val="28"/>
        </w:rPr>
        <w:t>»</w:t>
      </w:r>
      <w:r w:rsidRPr="0001723E">
        <w:rPr>
          <w:rFonts w:cs="Arial"/>
          <w:szCs w:val="28"/>
        </w:rPr>
        <w:t>.</w:t>
      </w:r>
    </w:p>
    <w:p w:rsidR="006E3D18" w:rsidRPr="0001723E" w:rsidRDefault="006E3D18" w:rsidP="006E3D18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6E3D18" w:rsidRPr="0001723E" w:rsidRDefault="006E3D18" w:rsidP="006E3D18">
      <w:pPr>
        <w:autoSpaceDE w:val="0"/>
        <w:autoSpaceDN w:val="0"/>
        <w:adjustRightInd w:val="0"/>
        <w:spacing w:line="360" w:lineRule="auto"/>
        <w:ind w:firstLine="540"/>
        <w:jc w:val="center"/>
        <w:outlineLvl w:val="1"/>
        <w:rPr>
          <w:rFonts w:cs="Arial"/>
          <w:szCs w:val="28"/>
          <w:highlight w:val="yellow"/>
        </w:rPr>
      </w:pPr>
    </w:p>
    <w:p w:rsidR="00634912" w:rsidRDefault="00634912" w:rsidP="00617FCE">
      <w:pPr>
        <w:pStyle w:val="2"/>
      </w:pPr>
      <w:r w:rsidRPr="0001723E">
        <w:t>Выдача (направление) заявителю результата муниципальной услуги</w:t>
      </w:r>
    </w:p>
    <w:p w:rsidR="00617FCE" w:rsidRPr="0001723E" w:rsidRDefault="00617FCE" w:rsidP="00617FCE">
      <w:pPr>
        <w:pStyle w:val="2"/>
      </w:pP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 xml:space="preserve">Основанием для начала исполнения административной процедуры является </w:t>
      </w:r>
      <w:r w:rsidR="00D4565F" w:rsidRPr="0001723E">
        <w:rPr>
          <w:rFonts w:cs="Arial"/>
          <w:szCs w:val="28"/>
        </w:rPr>
        <w:t>оформленное надлежащим образом решение</w:t>
      </w:r>
      <w:r w:rsidRPr="0001723E">
        <w:rPr>
          <w:rFonts w:cs="Arial"/>
          <w:szCs w:val="28"/>
        </w:rPr>
        <w:t xml:space="preserve"> о предоставлении/ об отказе в предоставлении муниципальной услуги.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Специалист, ответственный за выдачу результата предоставления услуги: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в случае обращения за муниципальной услугой юридического лица, либо индивидуального предпринимателя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специалист структурного подразделения ответственный за предоставление услуги;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- в случае обращения за муниципальной услугой физического лица</w:t>
      </w:r>
      <w:r w:rsidR="0001723E" w:rsidRPr="0001723E">
        <w:rPr>
          <w:rFonts w:cs="Arial"/>
          <w:szCs w:val="28"/>
        </w:rPr>
        <w:t>-</w:t>
      </w:r>
      <w:r w:rsidRPr="0001723E">
        <w:rPr>
          <w:rFonts w:cs="Arial"/>
          <w:szCs w:val="28"/>
        </w:rPr>
        <w:t>специалист отдела по работе с обращениями граждан управления делами администрации города.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заявителю в уполномоченном органе либо через МФЦ, на электронную почту заявителя, посредством Единого или регионального портала.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Способ фиксации результата выполнения административной процедуры: регистрация в электронном документообороте.</w:t>
      </w:r>
    </w:p>
    <w:p w:rsidR="00634912" w:rsidRPr="0001723E" w:rsidRDefault="00634912" w:rsidP="00634912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01723E">
        <w:rPr>
          <w:rFonts w:cs="Arial"/>
          <w:szCs w:val="28"/>
        </w:rPr>
        <w:t>Максимальный срок исполнения административной процедуры: в течение 1 рабочих дней со дня подписания уполномоченным лицом документов, являющихся результатом предоставления муниципальной услуги.</w:t>
      </w:r>
    </w:p>
    <w:p w:rsidR="0035463A" w:rsidRPr="0001723E" w:rsidRDefault="0035463A" w:rsidP="0035463A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</w:p>
    <w:p w:rsidR="00086081" w:rsidRPr="0001723E" w:rsidRDefault="00086081" w:rsidP="00921CF6">
      <w:pPr>
        <w:pStyle w:val="2"/>
        <w:jc w:val="both"/>
      </w:pPr>
      <w:r w:rsidRPr="0001723E">
        <w:rPr>
          <w:rFonts w:eastAsia="Calibri"/>
          <w:lang w:val="en-US"/>
        </w:rPr>
        <w:lastRenderedPageBreak/>
        <w:t>IV</w:t>
      </w:r>
      <w:r w:rsidRPr="0001723E">
        <w:rPr>
          <w:rFonts w:eastAsia="Calibri"/>
        </w:rPr>
        <w:t>.</w:t>
      </w:r>
      <w:r w:rsidR="0001723E" w:rsidRPr="0001723E">
        <w:rPr>
          <w:rFonts w:eastAsia="Calibri"/>
        </w:rPr>
        <w:t xml:space="preserve"> </w:t>
      </w:r>
      <w:r w:rsidR="00921CF6" w:rsidRPr="00921CF6">
        <w:rPr>
          <w:rFonts w:eastAsia="Calibri"/>
          <w:b w:val="0"/>
          <w:sz w:val="24"/>
          <w:szCs w:val="24"/>
        </w:rPr>
        <w:t>(</w:t>
      </w:r>
      <w:r w:rsidR="00921CF6" w:rsidRPr="00921CF6">
        <w:rPr>
          <w:b w:val="0"/>
          <w:sz w:val="24"/>
          <w:szCs w:val="24"/>
        </w:rPr>
        <w:t>Раздел «IV. Формы контроля за исполнением административного регламента.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 исключ</w:t>
      </w:r>
      <w:r w:rsidR="00921CF6">
        <w:rPr>
          <w:b w:val="0"/>
          <w:sz w:val="24"/>
          <w:szCs w:val="24"/>
        </w:rPr>
        <w:t>ен</w:t>
      </w:r>
      <w:r w:rsidR="00921CF6">
        <w:t xml:space="preserve"> </w:t>
      </w:r>
      <w:r w:rsidR="00921CF6" w:rsidRPr="00921CF6">
        <w:rPr>
          <w:b w:val="0"/>
          <w:sz w:val="24"/>
          <w:szCs w:val="24"/>
        </w:rPr>
        <w:t xml:space="preserve">постановлением администрации </w:t>
      </w:r>
      <w:hyperlink r:id="rId42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="00921CF6" w:rsidRPr="00921CF6">
          <w:rPr>
            <w:rStyle w:val="a6"/>
            <w:b w:val="0"/>
            <w:sz w:val="24"/>
            <w:szCs w:val="24"/>
          </w:rPr>
          <w:t>от 21.05.2025 № 126-па</w:t>
        </w:r>
      </w:hyperlink>
      <w:r w:rsidR="00921CF6" w:rsidRPr="00921CF6">
        <w:rPr>
          <w:b w:val="0"/>
          <w:sz w:val="24"/>
          <w:szCs w:val="24"/>
        </w:rPr>
        <w:t>)</w:t>
      </w:r>
    </w:p>
    <w:p w:rsidR="00C220CC" w:rsidRPr="0001723E" w:rsidRDefault="00C220CC" w:rsidP="00C220CC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2A44FE" w:rsidRPr="0001723E" w:rsidRDefault="00086081" w:rsidP="002A44FE">
      <w:pPr>
        <w:pStyle w:val="2"/>
        <w:jc w:val="both"/>
      </w:pPr>
      <w:r w:rsidRPr="0001723E">
        <w:rPr>
          <w:rFonts w:eastAsia="Calibri"/>
          <w:lang w:val="en-US"/>
        </w:rPr>
        <w:t>V</w:t>
      </w:r>
      <w:r w:rsidRPr="0001723E">
        <w:rPr>
          <w:rFonts w:eastAsia="Calibri"/>
        </w:rPr>
        <w:t xml:space="preserve">. </w:t>
      </w:r>
      <w:r w:rsidR="00921CF6" w:rsidRPr="002A44FE">
        <w:rPr>
          <w:rFonts w:eastAsia="Calibri"/>
          <w:b w:val="0"/>
          <w:sz w:val="24"/>
          <w:szCs w:val="24"/>
        </w:rPr>
        <w:t>(</w:t>
      </w:r>
      <w:r w:rsidR="00921CF6" w:rsidRPr="00921CF6">
        <w:rPr>
          <w:b w:val="0"/>
          <w:sz w:val="24"/>
          <w:szCs w:val="24"/>
        </w:rPr>
        <w:t xml:space="preserve">Раздел «V.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должностных лиц, муниципальных служащих, работников» </w:t>
      </w:r>
      <w:r w:rsidR="002A44FE" w:rsidRPr="00921CF6">
        <w:rPr>
          <w:b w:val="0"/>
          <w:sz w:val="24"/>
          <w:szCs w:val="24"/>
        </w:rPr>
        <w:t>исключ</w:t>
      </w:r>
      <w:r w:rsidR="002A44FE">
        <w:rPr>
          <w:b w:val="0"/>
          <w:sz w:val="24"/>
          <w:szCs w:val="24"/>
        </w:rPr>
        <w:t>ен</w:t>
      </w:r>
      <w:r w:rsidR="002A44FE">
        <w:t xml:space="preserve"> </w:t>
      </w:r>
      <w:r w:rsidR="002A44FE" w:rsidRPr="00921CF6">
        <w:rPr>
          <w:b w:val="0"/>
          <w:sz w:val="24"/>
          <w:szCs w:val="24"/>
        </w:rPr>
        <w:t xml:space="preserve">постановлением администрации </w:t>
      </w:r>
      <w:hyperlink r:id="rId43" w:tooltip="постановление от 21.05.2025 0:00:00 №126-па Администрация г. Пыть-Ях&#10;&#10;О внесении изменений в постановление администрации города от 12.08.2022 № 361-па " w:history="1">
        <w:r w:rsidR="002A44FE" w:rsidRPr="00921CF6">
          <w:rPr>
            <w:rStyle w:val="a6"/>
            <w:b w:val="0"/>
            <w:sz w:val="24"/>
            <w:szCs w:val="24"/>
          </w:rPr>
          <w:t>от 21.05.2025 № 126-па</w:t>
        </w:r>
      </w:hyperlink>
      <w:r w:rsidR="002A44FE" w:rsidRPr="00921CF6">
        <w:rPr>
          <w:b w:val="0"/>
          <w:sz w:val="24"/>
          <w:szCs w:val="24"/>
        </w:rPr>
        <w:t>)</w:t>
      </w:r>
    </w:p>
    <w:p w:rsidR="002073EE" w:rsidRPr="0001723E" w:rsidRDefault="002073EE" w:rsidP="002A44FE">
      <w:pPr>
        <w:pStyle w:val="2"/>
        <w:jc w:val="both"/>
        <w:rPr>
          <w:rFonts w:eastAsia="Calibri"/>
          <w:szCs w:val="26"/>
        </w:rPr>
      </w:pPr>
    </w:p>
    <w:p w:rsidR="00921CF6" w:rsidRDefault="00921CF6" w:rsidP="00921CF6">
      <w:pPr>
        <w:tabs>
          <w:tab w:val="left" w:pos="3137"/>
        </w:tabs>
        <w:rPr>
          <w:rFonts w:eastAsia="Calibri" w:cs="Arial"/>
          <w:szCs w:val="26"/>
        </w:rPr>
      </w:pPr>
      <w:r>
        <w:rPr>
          <w:rFonts w:eastAsia="Calibri" w:cs="Arial"/>
          <w:szCs w:val="26"/>
        </w:rPr>
        <w:tab/>
      </w:r>
    </w:p>
    <w:p w:rsidR="002073EE" w:rsidRPr="0001723E" w:rsidRDefault="002073EE" w:rsidP="004C72D2">
      <w:pPr>
        <w:jc w:val="right"/>
        <w:rPr>
          <w:rFonts w:eastAsia="Calibri" w:cs="Arial"/>
          <w:szCs w:val="26"/>
        </w:rPr>
      </w:pPr>
      <w:r w:rsidRPr="00921CF6">
        <w:rPr>
          <w:rFonts w:eastAsia="Calibri" w:cs="Arial"/>
          <w:szCs w:val="26"/>
        </w:rPr>
        <w:br w:type="page"/>
      </w:r>
      <w:r w:rsidR="0001723E" w:rsidRPr="0001723E">
        <w:rPr>
          <w:rFonts w:eastAsia="Calibri" w:cs="Arial"/>
          <w:szCs w:val="26"/>
        </w:rPr>
        <w:lastRenderedPageBreak/>
        <w:t xml:space="preserve"> </w:t>
      </w:r>
      <w:r w:rsidRPr="0001723E">
        <w:rPr>
          <w:rFonts w:eastAsia="Calibri" w:cs="Arial"/>
          <w:szCs w:val="26"/>
        </w:rPr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 xml:space="preserve">1 к Административному </w:t>
      </w:r>
    </w:p>
    <w:p w:rsidR="002073EE" w:rsidRPr="0001723E" w:rsidRDefault="002073EE" w:rsidP="002073EE">
      <w:pPr>
        <w:tabs>
          <w:tab w:val="left" w:pos="2796"/>
        </w:tabs>
        <w:ind w:left="4820"/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2073EE">
      <w:pPr>
        <w:tabs>
          <w:tab w:val="left" w:pos="2796"/>
        </w:tabs>
        <w:ind w:left="4820"/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2073EE">
      <w:pPr>
        <w:tabs>
          <w:tab w:val="left" w:pos="2796"/>
        </w:tabs>
        <w:ind w:left="4820"/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01723E" w:rsidRPr="0001723E" w:rsidRDefault="002073EE" w:rsidP="002073EE">
      <w:pPr>
        <w:tabs>
          <w:tab w:val="left" w:pos="2796"/>
        </w:tabs>
        <w:ind w:left="4820"/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документации по планировке</w:t>
      </w:r>
      <w:r w:rsidR="00A86C98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01723E" w:rsidRPr="0001723E" w:rsidRDefault="0001723E" w:rsidP="002073EE">
      <w:pPr>
        <w:tabs>
          <w:tab w:val="left" w:pos="2796"/>
        </w:tabs>
        <w:ind w:left="4820"/>
        <w:jc w:val="right"/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В___________________________</w:t>
      </w:r>
      <w:r w:rsidR="008F2FF9" w:rsidRPr="00617FCE">
        <w:rPr>
          <w:rFonts w:eastAsia="Calibri" w:cs="Arial"/>
          <w:szCs w:val="26"/>
        </w:rPr>
        <w:t>_______</w:t>
      </w:r>
      <w:r w:rsidRPr="00617FCE">
        <w:rPr>
          <w:rFonts w:eastAsia="Calibri" w:cs="Arial"/>
          <w:szCs w:val="26"/>
        </w:rPr>
        <w:t>_</w:t>
      </w:r>
    </w:p>
    <w:p w:rsidR="002073EE" w:rsidRPr="00617FCE" w:rsidRDefault="002073EE" w:rsidP="00617FCE">
      <w:pPr>
        <w:tabs>
          <w:tab w:val="left" w:pos="2796"/>
        </w:tabs>
        <w:ind w:left="4394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(наименование Уполномоченного органа)</w:t>
      </w:r>
    </w:p>
    <w:p w:rsidR="008F2FF9" w:rsidRPr="00617FCE" w:rsidRDefault="008F2FF9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</w:p>
    <w:p w:rsidR="0001723E" w:rsidRPr="00617FCE" w:rsidRDefault="008F2FF9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от__________________________________</w:t>
      </w:r>
      <w:r w:rsidR="0001723E" w:rsidRPr="00617FCE">
        <w:rPr>
          <w:rFonts w:eastAsia="Calibri" w:cs="Arial"/>
          <w:szCs w:val="26"/>
        </w:rPr>
        <w:t xml:space="preserve"> </w:t>
      </w:r>
    </w:p>
    <w:p w:rsidR="002073EE" w:rsidRPr="00617FCE" w:rsidRDefault="002073EE" w:rsidP="00617FCE">
      <w:pPr>
        <w:tabs>
          <w:tab w:val="left" w:pos="2796"/>
        </w:tabs>
        <w:ind w:left="4394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(для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заявителя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юридиче</w:t>
      </w:r>
      <w:r w:rsidR="008F2FF9" w:rsidRPr="00617FCE">
        <w:rPr>
          <w:rFonts w:eastAsia="Calibri" w:cs="Arial"/>
          <w:szCs w:val="20"/>
        </w:rPr>
        <w:t>ского</w:t>
      </w:r>
      <w:r w:rsidR="0001723E" w:rsidRPr="00617FCE">
        <w:rPr>
          <w:rFonts w:eastAsia="Calibri" w:cs="Arial"/>
          <w:szCs w:val="20"/>
        </w:rPr>
        <w:t xml:space="preserve"> </w:t>
      </w:r>
      <w:r w:rsidR="008F2FF9" w:rsidRPr="00617FCE">
        <w:rPr>
          <w:rFonts w:eastAsia="Calibri" w:cs="Arial"/>
          <w:szCs w:val="20"/>
        </w:rPr>
        <w:t>лица</w:t>
      </w:r>
      <w:r w:rsidR="0001723E" w:rsidRPr="00617FCE">
        <w:rPr>
          <w:rFonts w:eastAsia="Calibri" w:cs="Arial"/>
          <w:szCs w:val="20"/>
        </w:rPr>
        <w:t xml:space="preserve"> </w:t>
      </w:r>
      <w:r w:rsidR="008F2FF9" w:rsidRPr="00617FCE">
        <w:rPr>
          <w:rFonts w:eastAsia="Calibri" w:cs="Arial"/>
          <w:szCs w:val="20"/>
        </w:rPr>
        <w:t>-</w:t>
      </w:r>
      <w:r w:rsidRPr="00617FCE">
        <w:rPr>
          <w:rFonts w:eastAsia="Calibri" w:cs="Arial"/>
          <w:szCs w:val="20"/>
        </w:rPr>
        <w:t xml:space="preserve">полное наименование, </w:t>
      </w:r>
      <w:r w:rsidR="008F2FF9" w:rsidRPr="00617FCE">
        <w:rPr>
          <w:rFonts w:eastAsia="Calibri" w:cs="Arial"/>
          <w:szCs w:val="20"/>
        </w:rPr>
        <w:t xml:space="preserve">организационно-правовая </w:t>
      </w:r>
      <w:r w:rsidRPr="00617FCE">
        <w:rPr>
          <w:rFonts w:eastAsia="Calibri" w:cs="Arial"/>
          <w:szCs w:val="20"/>
        </w:rPr>
        <w:t>фо</w:t>
      </w:r>
      <w:r w:rsidR="008F2FF9" w:rsidRPr="00617FCE">
        <w:rPr>
          <w:rFonts w:eastAsia="Calibri" w:cs="Arial"/>
          <w:szCs w:val="20"/>
        </w:rPr>
        <w:t>рма, сведения</w:t>
      </w:r>
      <w:r w:rsidR="0001723E" w:rsidRPr="00617FCE">
        <w:rPr>
          <w:rFonts w:eastAsia="Calibri" w:cs="Arial"/>
          <w:szCs w:val="20"/>
        </w:rPr>
        <w:t xml:space="preserve"> </w:t>
      </w:r>
      <w:r w:rsidR="008F2FF9" w:rsidRPr="00617FCE">
        <w:rPr>
          <w:rFonts w:eastAsia="Calibri" w:cs="Arial"/>
          <w:szCs w:val="20"/>
        </w:rPr>
        <w:t>о</w:t>
      </w:r>
      <w:r w:rsidR="0001723E" w:rsidRPr="00617FCE">
        <w:rPr>
          <w:rFonts w:eastAsia="Calibri" w:cs="Arial"/>
          <w:szCs w:val="20"/>
        </w:rPr>
        <w:t xml:space="preserve"> </w:t>
      </w:r>
      <w:r w:rsidR="008F2FF9" w:rsidRPr="00617FCE">
        <w:rPr>
          <w:rFonts w:eastAsia="Calibri" w:cs="Arial"/>
          <w:szCs w:val="20"/>
        </w:rPr>
        <w:t xml:space="preserve">государственной регистрации, </w:t>
      </w:r>
      <w:r w:rsidRPr="00617FCE">
        <w:rPr>
          <w:rFonts w:eastAsia="Calibri" w:cs="Arial"/>
          <w:szCs w:val="20"/>
        </w:rPr>
        <w:t>место нахождения, контактная информация: телефон, эл. почта;</w:t>
      </w:r>
    </w:p>
    <w:p w:rsidR="002073EE" w:rsidRPr="00617FCE" w:rsidRDefault="002073EE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0"/>
        </w:rPr>
        <w:t>для заявителя физического лица</w:t>
      </w:r>
      <w:r w:rsidR="0001723E" w:rsidRPr="00617FCE">
        <w:rPr>
          <w:rFonts w:eastAsia="Calibri" w:cs="Arial"/>
          <w:szCs w:val="20"/>
        </w:rPr>
        <w:t>-</w:t>
      </w:r>
      <w:r w:rsidRPr="00617FCE">
        <w:rPr>
          <w:rFonts w:eastAsia="Calibri" w:cs="Arial"/>
          <w:szCs w:val="20"/>
        </w:rPr>
        <w:t>фамилия, имя, отчество, паспортные данные, регистрация по месту жительства, адрес фактического проживания телефон</w:t>
      </w:r>
      <w:r w:rsidRPr="00617FCE">
        <w:rPr>
          <w:rFonts w:eastAsia="Calibri" w:cs="Arial"/>
          <w:szCs w:val="26"/>
        </w:rPr>
        <w:t>)</w:t>
      </w:r>
    </w:p>
    <w:p w:rsidR="002073EE" w:rsidRPr="00617FCE" w:rsidRDefault="002073EE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</w:p>
    <w:p w:rsidR="002073EE" w:rsidRPr="0001723E" w:rsidRDefault="002073EE" w:rsidP="00617FCE">
      <w:pPr>
        <w:pStyle w:val="2"/>
        <w:rPr>
          <w:rFonts w:eastAsia="Calibri"/>
        </w:rPr>
      </w:pPr>
      <w:r w:rsidRPr="0001723E">
        <w:rPr>
          <w:rFonts w:eastAsia="Calibri"/>
        </w:rPr>
        <w:t>Заявление</w:t>
      </w:r>
    </w:p>
    <w:p w:rsidR="0001723E" w:rsidRPr="0001723E" w:rsidRDefault="002073EE" w:rsidP="00617FCE">
      <w:pPr>
        <w:pStyle w:val="2"/>
        <w:rPr>
          <w:rFonts w:eastAsia="Calibri"/>
        </w:rPr>
      </w:pPr>
      <w:r w:rsidRPr="0001723E">
        <w:rPr>
          <w:rFonts w:eastAsia="Calibri"/>
        </w:rPr>
        <w:t>о принятии решения о подготовке документации по планировке территории</w:t>
      </w:r>
    </w:p>
    <w:p w:rsidR="0001723E" w:rsidRPr="0001723E" w:rsidRDefault="0001723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в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отношении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территории:</w:t>
      </w:r>
    </w:p>
    <w:p w:rsidR="002073EE" w:rsidRPr="00617FCE" w:rsidRDefault="008F2FF9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_____________________________________________________________________________________________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(указывается описание местонахождения территории, описание границ территории,</w:t>
      </w:r>
    </w:p>
    <w:p w:rsidR="0001723E" w:rsidRPr="00617FCE" w:rsidRDefault="0001723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________________________________________согласно прилагаемой схеме.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ориентировочная площадь территории)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617FCE" w:rsidRDefault="002073EE" w:rsidP="004D2BD8">
      <w:pPr>
        <w:tabs>
          <w:tab w:val="left" w:pos="2796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1. Цель разработки документации по планировке территории:</w:t>
      </w:r>
      <w:r w:rsidR="0001723E" w:rsidRPr="00617FCE">
        <w:rPr>
          <w:rFonts w:eastAsia="Calibri" w:cs="Arial"/>
          <w:szCs w:val="26"/>
        </w:rPr>
        <w:t xml:space="preserve"> </w:t>
      </w:r>
    </w:p>
    <w:p w:rsidR="002073EE" w:rsidRPr="00617FCE" w:rsidRDefault="008F2FF9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_______________________________________________________________________</w:t>
      </w:r>
    </w:p>
    <w:p w:rsidR="002073EE" w:rsidRPr="00617FCE" w:rsidRDefault="002073EE" w:rsidP="004D2BD8">
      <w:pPr>
        <w:tabs>
          <w:tab w:val="left" w:pos="142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2. Предполагаемое назначение и параметры развития территории, характеристики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планируемого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к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размещению объекта (объектов)</w:t>
      </w:r>
      <w:r w:rsidR="008F2FF9" w:rsidRPr="00617FCE">
        <w:rPr>
          <w:rFonts w:eastAsia="Calibri" w:cs="Arial"/>
          <w:szCs w:val="26"/>
        </w:rPr>
        <w:t>_____________________</w:t>
      </w:r>
    </w:p>
    <w:p w:rsidR="008F2FF9" w:rsidRPr="00617FCE" w:rsidRDefault="008F2FF9" w:rsidP="00617FCE">
      <w:pPr>
        <w:tabs>
          <w:tab w:val="left" w:pos="142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_______________________________________________________________________</w:t>
      </w:r>
    </w:p>
    <w:p w:rsidR="002073EE" w:rsidRPr="00617FCE" w:rsidRDefault="002073EE" w:rsidP="004D2BD8">
      <w:pPr>
        <w:tabs>
          <w:tab w:val="left" w:pos="2796"/>
        </w:tabs>
        <w:ind w:firstLine="993"/>
        <w:rPr>
          <w:rFonts w:eastAsia="Calibri" w:cs="Arial"/>
          <w:szCs w:val="26"/>
          <w:u w:val="single"/>
        </w:rPr>
      </w:pPr>
      <w:r w:rsidRPr="00617FCE">
        <w:rPr>
          <w:rFonts w:eastAsia="Calibri" w:cs="Arial"/>
          <w:szCs w:val="26"/>
        </w:rPr>
        <w:t>3. Планируемый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срок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разработки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документации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по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планировке территории</w:t>
      </w:r>
      <w:r w:rsidR="008F2FF9" w:rsidRPr="00617FCE">
        <w:rPr>
          <w:rFonts w:eastAsia="Calibri" w:cs="Arial"/>
          <w:szCs w:val="26"/>
        </w:rPr>
        <w:t>____________________________________________________________</w:t>
      </w:r>
    </w:p>
    <w:p w:rsidR="002073EE" w:rsidRPr="00617FCE" w:rsidRDefault="002073EE" w:rsidP="004D2BD8">
      <w:pPr>
        <w:tabs>
          <w:tab w:val="left" w:pos="2796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4. Источник финансирования работ по подготовке документации по планировке территории</w:t>
      </w:r>
      <w:r w:rsidR="008F2FF9" w:rsidRPr="00617FCE">
        <w:rPr>
          <w:rFonts w:eastAsia="Calibri" w:cs="Arial"/>
          <w:szCs w:val="26"/>
        </w:rPr>
        <w:t>____________________________________________________________</w:t>
      </w:r>
    </w:p>
    <w:p w:rsidR="008F2FF9" w:rsidRPr="00617FCE" w:rsidRDefault="002073EE" w:rsidP="004D2BD8">
      <w:pPr>
        <w:tabs>
          <w:tab w:val="left" w:pos="2796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  <w:r w:rsidR="008F2FF9" w:rsidRPr="00617FCE">
        <w:rPr>
          <w:rFonts w:eastAsia="Calibri" w:cs="Arial"/>
          <w:szCs w:val="26"/>
        </w:rPr>
        <w:t>_______________________________________</w:t>
      </w:r>
    </w:p>
    <w:p w:rsidR="002073EE" w:rsidRPr="00617FCE" w:rsidRDefault="008F2FF9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0"/>
        </w:rPr>
        <w:t>(указывается в случае, если необходимость выполнения инженерных изысканий</w:t>
      </w:r>
    </w:p>
    <w:p w:rsidR="0001723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lastRenderedPageBreak/>
        <w:t>для подготовки документации по планировке территории отсутствует)</w:t>
      </w:r>
    </w:p>
    <w:p w:rsidR="0001723E" w:rsidRPr="00617FCE" w:rsidRDefault="0001723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К заявлению прилагаются следующие документы:</w:t>
      </w:r>
    </w:p>
    <w:p w:rsidR="008F2FF9" w:rsidRPr="00617FCE" w:rsidRDefault="008F2FF9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__________________________________________________________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(указывается перечень прилагаемых документов)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8F2FF9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Результат предоставления муниципальной услуги, прошу предоставить:</w:t>
      </w:r>
      <w:r w:rsidR="008F2FF9" w:rsidRPr="00617FCE">
        <w:rPr>
          <w:rFonts w:eastAsia="Calibri" w:cs="Arial"/>
          <w:szCs w:val="26"/>
        </w:rPr>
        <w:t xml:space="preserve"> _________</w:t>
      </w:r>
    </w:p>
    <w:p w:rsidR="008F2FF9" w:rsidRPr="00617FCE" w:rsidRDefault="008F2FF9" w:rsidP="00617FCE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  <w:r w:rsidRPr="00617FCE">
        <w:rPr>
          <w:rFonts w:eastAsia="Calibri" w:cs="Arial"/>
          <w:szCs w:val="26"/>
        </w:rPr>
        <w:t>_______________________________________________________________________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(указать способ получения результата предоставления</w:t>
      </w:r>
      <w:r w:rsidR="00277169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муниципальной услуги).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01723E" w:rsidRPr="00617FCE" w:rsidRDefault="008F2FF9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 ________________ ________________________________</w:t>
      </w:r>
    </w:p>
    <w:p w:rsidR="0001723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(дата)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(подпись)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(ФИО)</w:t>
      </w:r>
    </w:p>
    <w:p w:rsidR="0001723E" w:rsidRPr="0001723E" w:rsidRDefault="0001723E" w:rsidP="002073EE">
      <w:pPr>
        <w:tabs>
          <w:tab w:val="left" w:pos="2796"/>
        </w:tabs>
        <w:rPr>
          <w:rFonts w:eastAsia="Calibri" w:cs="Arial"/>
          <w:i/>
          <w:szCs w:val="20"/>
        </w:rPr>
      </w:pPr>
    </w:p>
    <w:p w:rsidR="002073EE" w:rsidRPr="0001723E" w:rsidRDefault="002073EE" w:rsidP="00617FCE">
      <w:pPr>
        <w:pStyle w:val="2"/>
        <w:rPr>
          <w:rFonts w:eastAsia="Calibri"/>
        </w:rPr>
        <w:sectPr w:rsidR="002073EE" w:rsidRPr="0001723E" w:rsidSect="004C72D2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1910" w:h="16840"/>
          <w:pgMar w:top="1134" w:right="567" w:bottom="1134" w:left="1701" w:header="737" w:footer="0" w:gutter="0"/>
          <w:cols w:space="720"/>
        </w:sectPr>
      </w:pPr>
      <w:r w:rsidRPr="0001723E">
        <w:rPr>
          <w:rFonts w:eastAsia="Calibri"/>
        </w:rPr>
        <w:t>СХЕМА ГРАНИЦ ПРОЕКТИРОВАНИЯ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>2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01723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01723E" w:rsidRPr="0001723E" w:rsidRDefault="0001723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В___________________________________</w:t>
      </w: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(наименование Уполномоченного органа)</w:t>
      </w: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</w:p>
    <w:p w:rsidR="0001723E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от__________________________________</w:t>
      </w:r>
      <w:r w:rsidR="0001723E" w:rsidRPr="00617FCE">
        <w:rPr>
          <w:rFonts w:eastAsia="Calibri" w:cs="Arial"/>
          <w:szCs w:val="26"/>
        </w:rPr>
        <w:t xml:space="preserve"> </w:t>
      </w: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(для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заявителя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юридического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лица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-полное наименование, организационно-правовая форма, сведения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о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государственной регистрации, место нахождения, контактная информация: телефон, эл. почта;</w:t>
      </w:r>
    </w:p>
    <w:p w:rsidR="0001723E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0"/>
        </w:rPr>
        <w:t>для заявителя физического лица</w:t>
      </w:r>
      <w:r w:rsidR="0001723E" w:rsidRPr="00617FCE">
        <w:rPr>
          <w:rFonts w:eastAsia="Calibri" w:cs="Arial"/>
          <w:szCs w:val="20"/>
        </w:rPr>
        <w:t>-</w:t>
      </w:r>
      <w:r w:rsidRPr="00617FCE">
        <w:rPr>
          <w:rFonts w:eastAsia="Calibri" w:cs="Arial"/>
          <w:szCs w:val="20"/>
        </w:rPr>
        <w:t>фамилия, имя, отчество, паспортные данные, регистрация по месту жительства, адрес фактического проживания телефон</w:t>
      </w:r>
      <w:r w:rsidRPr="00617FCE">
        <w:rPr>
          <w:rFonts w:eastAsia="Calibri" w:cs="Arial"/>
          <w:szCs w:val="26"/>
        </w:rPr>
        <w:t>)</w:t>
      </w:r>
    </w:p>
    <w:p w:rsidR="0001723E" w:rsidRPr="00617FCE" w:rsidRDefault="0001723E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</w:p>
    <w:p w:rsidR="002073EE" w:rsidRPr="0001723E" w:rsidRDefault="002073EE" w:rsidP="00617FCE">
      <w:pPr>
        <w:pStyle w:val="2"/>
        <w:rPr>
          <w:rFonts w:eastAsia="Calibri"/>
        </w:rPr>
      </w:pPr>
      <w:r w:rsidRPr="0001723E">
        <w:rPr>
          <w:rFonts w:eastAsia="Calibri"/>
        </w:rPr>
        <w:t>Заявление</w:t>
      </w:r>
    </w:p>
    <w:p w:rsidR="0001723E" w:rsidRPr="0001723E" w:rsidRDefault="002073EE" w:rsidP="00617FCE">
      <w:pPr>
        <w:pStyle w:val="2"/>
        <w:rPr>
          <w:rFonts w:eastAsia="Calibri"/>
        </w:rPr>
      </w:pPr>
      <w:r w:rsidRPr="0001723E">
        <w:rPr>
          <w:rFonts w:eastAsia="Calibri"/>
        </w:rPr>
        <w:t>об утверждении документации по планировке территории</w:t>
      </w:r>
    </w:p>
    <w:p w:rsidR="0001723E" w:rsidRPr="0001723E" w:rsidRDefault="0001723E" w:rsidP="002073EE">
      <w:pPr>
        <w:tabs>
          <w:tab w:val="left" w:pos="709"/>
        </w:tabs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01723E" w:rsidRPr="00617FCE" w:rsidRDefault="00A86C98" w:rsidP="00617FCE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_______________________________________________________________________</w:t>
      </w:r>
    </w:p>
    <w:p w:rsidR="002073EE" w:rsidRPr="00617FCE" w:rsidRDefault="002073EE" w:rsidP="00617FCE">
      <w:pPr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Сведения о принятом решении о подготовке докуме</w:t>
      </w:r>
      <w:r w:rsidR="00A86C98" w:rsidRPr="00617FCE">
        <w:rPr>
          <w:rFonts w:eastAsia="Calibri" w:cs="Arial"/>
          <w:szCs w:val="26"/>
        </w:rPr>
        <w:t>нтации по планировке территории</w:t>
      </w:r>
      <w:r w:rsidRPr="00617FCE">
        <w:rPr>
          <w:rFonts w:eastAsia="Calibri" w:cs="Arial"/>
          <w:szCs w:val="26"/>
        </w:rPr>
        <w:t>__________________</w:t>
      </w:r>
      <w:r w:rsidR="00A86C98" w:rsidRPr="00617FCE">
        <w:rPr>
          <w:rFonts w:eastAsia="Calibri" w:cs="Arial"/>
          <w:szCs w:val="26"/>
        </w:rPr>
        <w:t>______________________________</w:t>
      </w:r>
      <w:r w:rsidRPr="00617FCE">
        <w:rPr>
          <w:rFonts w:eastAsia="Calibri" w:cs="Arial"/>
          <w:szCs w:val="26"/>
        </w:rPr>
        <w:t>_____________.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К заявлению прилагаются следующие документы:</w:t>
      </w:r>
    </w:p>
    <w:p w:rsidR="00277169" w:rsidRPr="00617FCE" w:rsidRDefault="00A86C98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(указывается перечень прилагаемых документов)</w:t>
      </w:r>
    </w:p>
    <w:p w:rsidR="00277169" w:rsidRPr="00617FCE" w:rsidRDefault="00277169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  <w:u w:val="thick"/>
        </w:rPr>
      </w:pPr>
      <w:r w:rsidRPr="00617FCE">
        <w:rPr>
          <w:rFonts w:eastAsia="Calibri" w:cs="Arial"/>
          <w:szCs w:val="26"/>
        </w:rPr>
        <w:t>Результат предоставления муниципальной услуги, прошу предоставить:</w:t>
      </w:r>
      <w:r w:rsidRPr="00617FCE">
        <w:rPr>
          <w:rFonts w:eastAsia="Calibri" w:cs="Arial"/>
          <w:szCs w:val="26"/>
          <w:u w:val="thick"/>
        </w:rPr>
        <w:t xml:space="preserve"> </w:t>
      </w:r>
    </w:p>
    <w:p w:rsidR="00A86C98" w:rsidRPr="00617FCE" w:rsidRDefault="00A86C98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0"/>
        </w:rPr>
        <w:t>(указать способ получения результата предоставления</w:t>
      </w:r>
      <w:r w:rsidR="00277169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муниципальной услуги).</w:t>
      </w:r>
    </w:p>
    <w:p w:rsidR="00A86C98" w:rsidRPr="00617FCE" w:rsidRDefault="00A86C98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01723E" w:rsidRPr="00617FCE" w:rsidRDefault="00A86C98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 ________________ 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(дата)</w:t>
      </w:r>
      <w:r w:rsidR="0001723E" w:rsidRPr="00617FCE">
        <w:rPr>
          <w:rFonts w:eastAsia="Calibri" w:cs="Arial"/>
          <w:szCs w:val="20"/>
        </w:rPr>
        <w:t xml:space="preserve"> </w:t>
      </w:r>
      <w:r w:rsidR="00617FCE">
        <w:rPr>
          <w:rFonts w:eastAsia="Calibri" w:cs="Arial"/>
          <w:szCs w:val="20"/>
        </w:rPr>
        <w:t xml:space="preserve">                          </w:t>
      </w:r>
      <w:r w:rsidRPr="00617FCE">
        <w:rPr>
          <w:rFonts w:eastAsia="Calibri" w:cs="Arial"/>
          <w:szCs w:val="20"/>
        </w:rPr>
        <w:t>(подпись)</w:t>
      </w:r>
      <w:r w:rsidR="0001723E" w:rsidRPr="00617FCE">
        <w:rPr>
          <w:rFonts w:eastAsia="Calibri" w:cs="Arial"/>
          <w:szCs w:val="20"/>
        </w:rPr>
        <w:t xml:space="preserve"> </w:t>
      </w:r>
      <w:r w:rsidR="00617FCE">
        <w:rPr>
          <w:rFonts w:eastAsia="Calibri" w:cs="Arial"/>
          <w:szCs w:val="20"/>
        </w:rPr>
        <w:t xml:space="preserve">                               </w:t>
      </w:r>
      <w:r w:rsidRPr="00617FCE">
        <w:rPr>
          <w:rFonts w:eastAsia="Calibri" w:cs="Arial"/>
          <w:szCs w:val="20"/>
        </w:rPr>
        <w:t>(ФИО)</w:t>
      </w:r>
    </w:p>
    <w:p w:rsidR="002073EE" w:rsidRPr="0001723E" w:rsidRDefault="002073EE" w:rsidP="002073EE">
      <w:pPr>
        <w:tabs>
          <w:tab w:val="left" w:pos="2796"/>
        </w:tabs>
        <w:rPr>
          <w:rFonts w:eastAsia="Calibri" w:cs="Arial"/>
          <w:i/>
          <w:szCs w:val="20"/>
        </w:rPr>
        <w:sectPr w:rsidR="002073EE" w:rsidRPr="0001723E" w:rsidSect="002073EE">
          <w:type w:val="nextColumn"/>
          <w:pgSz w:w="11910" w:h="16840"/>
          <w:pgMar w:top="1134" w:right="851" w:bottom="1134" w:left="1701" w:header="738" w:footer="0" w:gutter="0"/>
          <w:cols w:space="720"/>
        </w:sectPr>
      </w:pP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>3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2073EE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документации по планировке территории</w:t>
      </w:r>
      <w:r w:rsidR="0001723E" w:rsidRPr="0001723E">
        <w:rPr>
          <w:rFonts w:eastAsia="Calibri" w:cs="Arial"/>
          <w:szCs w:val="26"/>
        </w:rPr>
        <w:t>»</w:t>
      </w:r>
    </w:p>
    <w:p w:rsidR="00A86C98" w:rsidRPr="0001723E" w:rsidRDefault="00A86C98" w:rsidP="002073EE">
      <w:pPr>
        <w:tabs>
          <w:tab w:val="left" w:pos="2796"/>
        </w:tabs>
        <w:jc w:val="center"/>
        <w:rPr>
          <w:rFonts w:eastAsia="Calibri" w:cs="Arial"/>
          <w:szCs w:val="26"/>
        </w:rPr>
      </w:pP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В___________________________________</w:t>
      </w: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(наименование Уполномоченного органа)</w:t>
      </w: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</w:p>
    <w:p w:rsidR="0001723E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от__________________________________</w:t>
      </w:r>
      <w:r w:rsidR="0001723E" w:rsidRPr="00617FCE">
        <w:rPr>
          <w:rFonts w:eastAsia="Calibri" w:cs="Arial"/>
          <w:szCs w:val="26"/>
        </w:rPr>
        <w:t xml:space="preserve"> </w:t>
      </w:r>
    </w:p>
    <w:p w:rsidR="00A86C98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(для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заявителя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юридического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лица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-полное наименование, организационно-правовая форма, сведения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о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государственной регистрации, место нахождения, контактная информация: телефон, эл. почта;</w:t>
      </w:r>
    </w:p>
    <w:p w:rsidR="0001723E" w:rsidRPr="00617FCE" w:rsidRDefault="00A86C98" w:rsidP="00617FCE">
      <w:pPr>
        <w:tabs>
          <w:tab w:val="left" w:pos="2796"/>
        </w:tabs>
        <w:ind w:left="4394"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0"/>
        </w:rPr>
        <w:t>для заявителя физического лица</w:t>
      </w:r>
      <w:r w:rsidR="0001723E" w:rsidRPr="00617FCE">
        <w:rPr>
          <w:rFonts w:eastAsia="Calibri" w:cs="Arial"/>
          <w:szCs w:val="20"/>
        </w:rPr>
        <w:t>-</w:t>
      </w:r>
      <w:r w:rsidRPr="00617FCE">
        <w:rPr>
          <w:rFonts w:eastAsia="Calibri" w:cs="Arial"/>
          <w:szCs w:val="20"/>
        </w:rPr>
        <w:t>фамилия, имя, отчество, паспортные данные, регистрация по месту жительства, адрес фактического проживания телефон</w:t>
      </w:r>
      <w:r w:rsidRPr="00617FCE">
        <w:rPr>
          <w:rFonts w:eastAsia="Calibri" w:cs="Arial"/>
          <w:szCs w:val="26"/>
        </w:rPr>
        <w:t>)</w:t>
      </w:r>
    </w:p>
    <w:p w:rsidR="0001723E" w:rsidRPr="0001723E" w:rsidRDefault="0001723E" w:rsidP="00A86C98">
      <w:pPr>
        <w:tabs>
          <w:tab w:val="left" w:pos="2796"/>
        </w:tabs>
        <w:ind w:left="4395"/>
        <w:rPr>
          <w:rFonts w:eastAsia="Calibri" w:cs="Arial"/>
          <w:i/>
          <w:szCs w:val="26"/>
        </w:rPr>
      </w:pP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Заявление</w:t>
      </w:r>
    </w:p>
    <w:p w:rsidR="0001723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о принятии решения о подготовке документации по внесению изменений в документацию по планировке территории</w:t>
      </w:r>
    </w:p>
    <w:p w:rsidR="0001723E" w:rsidRPr="0001723E" w:rsidRDefault="0001723E" w:rsidP="002073EE">
      <w:pPr>
        <w:tabs>
          <w:tab w:val="left" w:pos="709"/>
        </w:tabs>
        <w:rPr>
          <w:rFonts w:eastAsia="Calibri" w:cs="Arial"/>
          <w:szCs w:val="26"/>
        </w:rPr>
      </w:pPr>
    </w:p>
    <w:p w:rsidR="00A86C98" w:rsidRPr="00617FCE" w:rsidRDefault="002073EE" w:rsidP="00617FCE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утвержденной:</w:t>
      </w:r>
      <w:r w:rsidR="00A86C98" w:rsidRPr="00617FCE">
        <w:rPr>
          <w:rFonts w:eastAsia="Calibri" w:cs="Arial"/>
          <w:szCs w:val="26"/>
        </w:rPr>
        <w:t>___________________</w:t>
      </w:r>
    </w:p>
    <w:p w:rsidR="002073EE" w:rsidRPr="00617FCE" w:rsidRDefault="00A86C98" w:rsidP="00617FCE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_______________________________________________________________________</w:t>
      </w:r>
      <w:r w:rsidR="002073EE" w:rsidRPr="00617FCE">
        <w:rPr>
          <w:rFonts w:eastAsia="Calibri" w:cs="Arial"/>
          <w:szCs w:val="26"/>
        </w:rPr>
        <w:t>.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(указываются реквизиты решения об утверждении документации по планировке территории)</w:t>
      </w:r>
    </w:p>
    <w:p w:rsidR="00352604" w:rsidRPr="00617FCE" w:rsidRDefault="00352604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в отношении территории (ее отдельных частей)</w:t>
      </w:r>
      <w:r w:rsidR="00352604" w:rsidRPr="00617FCE">
        <w:rPr>
          <w:rFonts w:eastAsia="Calibri" w:cs="Arial"/>
          <w:szCs w:val="26"/>
        </w:rPr>
        <w:t>______________________________</w:t>
      </w:r>
    </w:p>
    <w:p w:rsidR="0001723E" w:rsidRPr="00617FCE" w:rsidRDefault="002073EE" w:rsidP="00617FCE">
      <w:pPr>
        <w:tabs>
          <w:tab w:val="left" w:pos="2796"/>
        </w:tabs>
        <w:ind w:firstLine="0"/>
        <w:jc w:val="right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кадастровый номер</w:t>
      </w:r>
    </w:p>
    <w:p w:rsidR="002073EE" w:rsidRPr="00617FCE" w:rsidRDefault="00504126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</w:t>
      </w:r>
    </w:p>
    <w:p w:rsidR="002073EE" w:rsidRPr="00617FCE" w:rsidRDefault="002073EE" w:rsidP="00617FCE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земельного участка или описание границ территории согласно прилагаемой схеме.</w:t>
      </w:r>
    </w:p>
    <w:p w:rsidR="00504126" w:rsidRPr="00617FCE" w:rsidRDefault="00504126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</w:p>
    <w:p w:rsidR="00504126" w:rsidRPr="00617FCE" w:rsidRDefault="00504126" w:rsidP="004D2BD8">
      <w:pPr>
        <w:tabs>
          <w:tab w:val="left" w:pos="993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1.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Цель разработки документации по планировке территории:_____________</w:t>
      </w:r>
    </w:p>
    <w:p w:rsidR="00504126" w:rsidRPr="00617FCE" w:rsidRDefault="00504126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______________________________________________________________________.</w:t>
      </w:r>
    </w:p>
    <w:p w:rsidR="005917C0" w:rsidRPr="00617FCE" w:rsidRDefault="00504126" w:rsidP="004D2BD8">
      <w:pPr>
        <w:tabs>
          <w:tab w:val="left" w:pos="993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2.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 xml:space="preserve">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 w:rsidR="005917C0" w:rsidRPr="00617FCE">
        <w:rPr>
          <w:rFonts w:eastAsia="Calibri" w:cs="Arial"/>
          <w:szCs w:val="26"/>
        </w:rPr>
        <w:t>____</w:t>
      </w:r>
    </w:p>
    <w:p w:rsidR="00504126" w:rsidRPr="00617FCE" w:rsidRDefault="005917C0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______________________________________________________________________</w:t>
      </w:r>
      <w:r w:rsidR="0001723E" w:rsidRPr="00617FCE">
        <w:rPr>
          <w:rFonts w:eastAsia="Calibri" w:cs="Arial"/>
          <w:szCs w:val="26"/>
        </w:rPr>
        <w:t xml:space="preserve"> </w:t>
      </w:r>
      <w:r w:rsidR="00504126" w:rsidRPr="00617FCE">
        <w:rPr>
          <w:rFonts w:eastAsia="Calibri" w:cs="Arial"/>
          <w:szCs w:val="26"/>
        </w:rPr>
        <w:t>.</w:t>
      </w:r>
    </w:p>
    <w:p w:rsidR="00504126" w:rsidRPr="00617FCE" w:rsidRDefault="00504126" w:rsidP="004D2BD8">
      <w:pPr>
        <w:tabs>
          <w:tab w:val="left" w:pos="993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lastRenderedPageBreak/>
        <w:t>3.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Планируемый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срок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разработки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документации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>по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 xml:space="preserve">планировке территории </w:t>
      </w:r>
      <w:r w:rsidR="005917C0" w:rsidRPr="00617FCE">
        <w:rPr>
          <w:rFonts w:eastAsia="Calibri" w:cs="Arial"/>
          <w:szCs w:val="26"/>
        </w:rPr>
        <w:t>_____________________________________________________________.</w:t>
      </w:r>
    </w:p>
    <w:p w:rsidR="00504126" w:rsidRPr="00617FCE" w:rsidRDefault="00504126" w:rsidP="004D2BD8">
      <w:pPr>
        <w:tabs>
          <w:tab w:val="left" w:pos="993"/>
        </w:tabs>
        <w:ind w:firstLine="993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4.</w:t>
      </w:r>
      <w:r w:rsidR="0001723E" w:rsidRPr="00617FCE">
        <w:rPr>
          <w:rFonts w:eastAsia="Calibri" w:cs="Arial"/>
          <w:szCs w:val="26"/>
        </w:rPr>
        <w:t xml:space="preserve"> </w:t>
      </w:r>
      <w:r w:rsidRPr="00617FCE">
        <w:rPr>
          <w:rFonts w:eastAsia="Calibri" w:cs="Arial"/>
          <w:szCs w:val="26"/>
        </w:rPr>
        <w:t xml:space="preserve">Источник финансирования работ по подготовке документации по планировке территории </w:t>
      </w:r>
      <w:r w:rsidR="005917C0" w:rsidRPr="00617FCE">
        <w:rPr>
          <w:rFonts w:eastAsia="Calibri" w:cs="Arial"/>
          <w:szCs w:val="26"/>
        </w:rPr>
        <w:t>__________________________________________________.</w:t>
      </w:r>
      <w:r w:rsidR="0001723E" w:rsidRPr="00617FCE">
        <w:rPr>
          <w:rFonts w:eastAsia="Calibri" w:cs="Arial"/>
          <w:szCs w:val="26"/>
        </w:rPr>
        <w:t xml:space="preserve"> </w:t>
      </w:r>
    </w:p>
    <w:p w:rsidR="002073EE" w:rsidRPr="00617FCE" w:rsidRDefault="002073EE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К заявлению прилагаются следующие документы:</w:t>
      </w:r>
    </w:p>
    <w:p w:rsidR="0001723E" w:rsidRPr="00617FCE" w:rsidRDefault="005917C0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</w:t>
      </w:r>
    </w:p>
    <w:p w:rsidR="002073EE" w:rsidRPr="00617FCE" w:rsidRDefault="002073EE" w:rsidP="00617FCE">
      <w:pPr>
        <w:tabs>
          <w:tab w:val="left" w:pos="993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(указывается перечень прилагаемых документов)</w:t>
      </w:r>
    </w:p>
    <w:p w:rsidR="002073EE" w:rsidRPr="00617FCE" w:rsidRDefault="002073EE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Результат предоставления муниципальной услуги, прошу предоставить</w:t>
      </w:r>
      <w:r w:rsidR="005917C0" w:rsidRPr="00617FCE">
        <w:rPr>
          <w:rFonts w:eastAsia="Calibri" w:cs="Arial"/>
          <w:szCs w:val="26"/>
        </w:rPr>
        <w:t>:</w:t>
      </w:r>
    </w:p>
    <w:p w:rsidR="0001723E" w:rsidRPr="00617FCE" w:rsidRDefault="005917C0" w:rsidP="00617FCE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617FCE">
        <w:rPr>
          <w:rFonts w:eastAsia="Calibri" w:cs="Arial"/>
          <w:szCs w:val="26"/>
        </w:rPr>
        <w:t>________________________________________________________________</w:t>
      </w:r>
    </w:p>
    <w:p w:rsidR="002073EE" w:rsidRPr="00617FCE" w:rsidRDefault="002073EE" w:rsidP="00617FCE">
      <w:pPr>
        <w:tabs>
          <w:tab w:val="left" w:pos="993"/>
        </w:tabs>
        <w:ind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(указать способ получения результата предоставления муниципальной услуги).</w:t>
      </w:r>
    </w:p>
    <w:p w:rsidR="005917C0" w:rsidRPr="00617FCE" w:rsidRDefault="005917C0" w:rsidP="00617FCE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01723E" w:rsidRPr="00617FCE" w:rsidRDefault="005917C0" w:rsidP="00617FCE">
      <w:pPr>
        <w:tabs>
          <w:tab w:val="left" w:pos="2796"/>
        </w:tabs>
        <w:ind w:left="709" w:hanging="709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_____________________ _________________ ___________________________</w:t>
      </w:r>
    </w:p>
    <w:p w:rsidR="0001723E" w:rsidRPr="00617FCE" w:rsidRDefault="002073EE" w:rsidP="00617FCE">
      <w:pPr>
        <w:tabs>
          <w:tab w:val="left" w:pos="2796"/>
        </w:tabs>
        <w:ind w:left="709" w:firstLine="0"/>
        <w:rPr>
          <w:rFonts w:eastAsia="Calibri" w:cs="Arial"/>
          <w:szCs w:val="20"/>
        </w:rPr>
      </w:pPr>
      <w:r w:rsidRPr="00617FCE">
        <w:rPr>
          <w:rFonts w:eastAsia="Calibri" w:cs="Arial"/>
          <w:szCs w:val="20"/>
        </w:rPr>
        <w:t>(дата)</w:t>
      </w:r>
      <w:r w:rsidR="00617FCE">
        <w:rPr>
          <w:rFonts w:eastAsia="Calibri" w:cs="Arial"/>
          <w:szCs w:val="20"/>
        </w:rPr>
        <w:t xml:space="preserve">                            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(подпись)</w:t>
      </w:r>
      <w:r w:rsidR="00617FCE">
        <w:rPr>
          <w:rFonts w:eastAsia="Calibri" w:cs="Arial"/>
          <w:szCs w:val="20"/>
        </w:rPr>
        <w:t xml:space="preserve">                                    </w:t>
      </w:r>
      <w:r w:rsidR="0001723E" w:rsidRPr="00617FCE">
        <w:rPr>
          <w:rFonts w:eastAsia="Calibri" w:cs="Arial"/>
          <w:szCs w:val="20"/>
        </w:rPr>
        <w:t xml:space="preserve"> </w:t>
      </w:r>
      <w:r w:rsidRPr="00617FCE">
        <w:rPr>
          <w:rFonts w:eastAsia="Calibri" w:cs="Arial"/>
          <w:szCs w:val="20"/>
        </w:rPr>
        <w:t>(ФИО)</w:t>
      </w:r>
    </w:p>
    <w:p w:rsidR="0001723E" w:rsidRPr="0001723E" w:rsidRDefault="0001723E" w:rsidP="005917C0">
      <w:pPr>
        <w:tabs>
          <w:tab w:val="left" w:pos="2796"/>
        </w:tabs>
        <w:ind w:left="709"/>
        <w:rPr>
          <w:rFonts w:eastAsia="Calibri" w:cs="Arial"/>
          <w:i/>
          <w:szCs w:val="20"/>
        </w:rPr>
      </w:pPr>
    </w:p>
    <w:p w:rsidR="0001723E" w:rsidRPr="0001723E" w:rsidRDefault="002073EE" w:rsidP="00617FCE">
      <w:pPr>
        <w:pStyle w:val="2"/>
        <w:rPr>
          <w:rFonts w:eastAsia="Calibri"/>
        </w:rPr>
      </w:pPr>
      <w:r w:rsidRPr="0001723E">
        <w:rPr>
          <w:rFonts w:eastAsia="Calibri"/>
        </w:rPr>
        <w:t>СХЕМА ГРАНИЦ ПРОЕКТИРОВАНИЯ</w:t>
      </w:r>
    </w:p>
    <w:p w:rsidR="0001723E" w:rsidRPr="0001723E" w:rsidRDefault="0001723E" w:rsidP="005917C0">
      <w:pPr>
        <w:tabs>
          <w:tab w:val="left" w:pos="2796"/>
        </w:tabs>
        <w:jc w:val="center"/>
        <w:rPr>
          <w:rFonts w:eastAsia="Calibri" w:cs="Arial"/>
          <w:szCs w:val="26"/>
        </w:rPr>
      </w:pPr>
    </w:p>
    <w:p w:rsidR="002073EE" w:rsidRPr="0001723E" w:rsidRDefault="002073EE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br w:type="page"/>
      </w:r>
      <w:r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>4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2073EE" w:rsidRPr="008744A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8744A8" w:rsidRDefault="002073EE" w:rsidP="005917C0">
      <w:pPr>
        <w:tabs>
          <w:tab w:val="left" w:pos="2796"/>
        </w:tabs>
        <w:jc w:val="center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(Бланк Уполномоченного</w:t>
      </w:r>
      <w:r w:rsidR="0001723E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>органа)</w:t>
      </w:r>
    </w:p>
    <w:p w:rsidR="005917C0" w:rsidRPr="008744A8" w:rsidRDefault="005917C0" w:rsidP="005917C0">
      <w:pPr>
        <w:tabs>
          <w:tab w:val="left" w:pos="2796"/>
        </w:tabs>
        <w:jc w:val="right"/>
        <w:rPr>
          <w:rFonts w:eastAsia="Calibri" w:cs="Arial"/>
          <w:szCs w:val="26"/>
        </w:rPr>
      </w:pPr>
    </w:p>
    <w:p w:rsidR="002073EE" w:rsidRPr="008744A8" w:rsidRDefault="002073EE" w:rsidP="005917C0">
      <w:pPr>
        <w:tabs>
          <w:tab w:val="left" w:pos="2796"/>
        </w:tabs>
        <w:jc w:val="right"/>
        <w:rPr>
          <w:rFonts w:eastAsia="Calibri" w:cs="Arial"/>
          <w:szCs w:val="20"/>
        </w:rPr>
      </w:pPr>
      <w:r w:rsidRPr="008744A8">
        <w:rPr>
          <w:rFonts w:eastAsia="Calibri" w:cs="Arial"/>
          <w:szCs w:val="26"/>
        </w:rPr>
        <w:t>(</w:t>
      </w:r>
      <w:r w:rsidRPr="008744A8">
        <w:rPr>
          <w:rFonts w:eastAsia="Calibri" w:cs="Arial"/>
          <w:szCs w:val="20"/>
        </w:rPr>
        <w:t>фамилия, имя, отчество, место жительства</w:t>
      </w:r>
      <w:r w:rsidR="0001723E" w:rsidRPr="008744A8">
        <w:rPr>
          <w:rFonts w:eastAsia="Calibri" w:cs="Arial"/>
          <w:szCs w:val="20"/>
        </w:rPr>
        <w:t>-</w:t>
      </w:r>
    </w:p>
    <w:p w:rsidR="002073EE" w:rsidRPr="008744A8" w:rsidRDefault="002073EE" w:rsidP="005917C0">
      <w:pPr>
        <w:tabs>
          <w:tab w:val="left" w:pos="2796"/>
        </w:tabs>
        <w:jc w:val="right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 xml:space="preserve">для физических лиц; полное наименование, </w:t>
      </w:r>
    </w:p>
    <w:p w:rsidR="0001723E" w:rsidRPr="008744A8" w:rsidRDefault="002073EE" w:rsidP="005917C0">
      <w:pPr>
        <w:tabs>
          <w:tab w:val="left" w:pos="2796"/>
        </w:tabs>
        <w:jc w:val="right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место нахождения, ИНН</w:t>
      </w:r>
      <w:r w:rsidR="0001723E" w:rsidRPr="008744A8">
        <w:rPr>
          <w:rFonts w:eastAsia="Calibri" w:cs="Arial"/>
          <w:szCs w:val="20"/>
        </w:rPr>
        <w:t>-</w:t>
      </w:r>
      <w:r w:rsidRPr="008744A8">
        <w:rPr>
          <w:rFonts w:eastAsia="Calibri" w:cs="Arial"/>
          <w:szCs w:val="20"/>
        </w:rPr>
        <w:t>для юридических лиц)</w:t>
      </w:r>
    </w:p>
    <w:p w:rsidR="0001723E" w:rsidRPr="008744A8" w:rsidRDefault="0001723E" w:rsidP="005917C0">
      <w:pPr>
        <w:tabs>
          <w:tab w:val="left" w:pos="2796"/>
        </w:tabs>
        <w:jc w:val="right"/>
        <w:rPr>
          <w:rFonts w:eastAsia="Calibri" w:cs="Arial"/>
          <w:i/>
          <w:szCs w:val="20"/>
        </w:rPr>
      </w:pPr>
    </w:p>
    <w:p w:rsidR="002073EE" w:rsidRPr="008744A8" w:rsidRDefault="002073EE" w:rsidP="008744A8">
      <w:pPr>
        <w:pStyle w:val="2"/>
        <w:rPr>
          <w:rFonts w:eastAsia="Calibri"/>
        </w:rPr>
      </w:pPr>
      <w:r w:rsidRPr="008744A8">
        <w:rPr>
          <w:rFonts w:eastAsia="Calibri"/>
        </w:rPr>
        <w:t>УВЕДОМЛЕНИЕ</w:t>
      </w:r>
    </w:p>
    <w:p w:rsidR="002073EE" w:rsidRPr="008744A8" w:rsidRDefault="002073EE" w:rsidP="008744A8">
      <w:pPr>
        <w:pStyle w:val="2"/>
        <w:rPr>
          <w:rFonts w:eastAsia="Calibri"/>
        </w:rPr>
      </w:pPr>
      <w:r w:rsidRPr="008744A8">
        <w:rPr>
          <w:rFonts w:eastAsia="Calibri"/>
        </w:rPr>
        <w:t>об отказе в приеме документов, необходимых для предоставления муниципальной услуги</w:t>
      </w:r>
    </w:p>
    <w:p w:rsidR="005917C0" w:rsidRPr="008744A8" w:rsidRDefault="005917C0" w:rsidP="008744A8">
      <w:pPr>
        <w:tabs>
          <w:tab w:val="left" w:pos="2791"/>
        </w:tabs>
        <w:ind w:firstLine="0"/>
        <w:rPr>
          <w:rFonts w:eastAsia="Calibri" w:cs="Arial"/>
          <w:i/>
          <w:szCs w:val="26"/>
        </w:rPr>
      </w:pPr>
    </w:p>
    <w:p w:rsidR="002073EE" w:rsidRPr="008744A8" w:rsidRDefault="002073EE" w:rsidP="008744A8">
      <w:pPr>
        <w:tabs>
          <w:tab w:val="left" w:pos="2791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от</w:t>
      </w:r>
      <w:r w:rsidR="008744A8" w:rsidRPr="008744A8">
        <w:rPr>
          <w:rFonts w:eastAsia="Calibri" w:cs="Arial"/>
          <w:szCs w:val="26"/>
        </w:rPr>
        <w:t>____________</w:t>
      </w:r>
      <w:r w:rsidR="0001723E" w:rsidRPr="008744A8">
        <w:rPr>
          <w:rFonts w:eastAsia="Calibri" w:cs="Arial"/>
          <w:szCs w:val="26"/>
          <w:u w:val="single"/>
        </w:rPr>
        <w:t xml:space="preserve"> № </w:t>
      </w:r>
      <w:r w:rsidR="008744A8" w:rsidRPr="008744A8">
        <w:rPr>
          <w:rFonts w:eastAsia="Calibri" w:cs="Arial"/>
          <w:szCs w:val="26"/>
          <w:u w:val="single"/>
        </w:rPr>
        <w:t>_____________</w:t>
      </w:r>
    </w:p>
    <w:p w:rsidR="0001723E" w:rsidRPr="008744A8" w:rsidRDefault="0001723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По результатам рассмотрения заявления о принятии решения о подготовке документации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по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планировке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территории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и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представленных документов</w:t>
      </w:r>
      <w:r w:rsidR="0001723E" w:rsidRPr="008744A8">
        <w:rPr>
          <w:rFonts w:eastAsia="Calibri" w:cs="Arial"/>
          <w:szCs w:val="26"/>
        </w:rPr>
        <w:t xml:space="preserve"> </w:t>
      </w:r>
    </w:p>
    <w:p w:rsidR="005917C0" w:rsidRPr="008744A8" w:rsidRDefault="005917C0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_______________________________________________________________________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(Ф.И.О. физического лица, наименование юридического лица– заявителя,</w:t>
      </w:r>
      <w:r w:rsidR="0041453C" w:rsidRPr="008744A8">
        <w:rPr>
          <w:rFonts w:cs="Arial"/>
        </w:rPr>
        <w:t xml:space="preserve"> </w:t>
      </w:r>
      <w:r w:rsidR="0041453C" w:rsidRPr="008744A8">
        <w:rPr>
          <w:rFonts w:eastAsia="Calibri" w:cs="Arial"/>
          <w:szCs w:val="20"/>
        </w:rPr>
        <w:t>дата направления заявления)</w:t>
      </w:r>
    </w:p>
    <w:p w:rsidR="005917C0" w:rsidRPr="008744A8" w:rsidRDefault="005917C0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  <w:r w:rsidRPr="008744A8">
        <w:rPr>
          <w:rFonts w:eastAsia="Calibri" w:cs="Arial"/>
          <w:szCs w:val="26"/>
        </w:rPr>
        <w:t xml:space="preserve">принято решение об отказе в приеме документов, необходимых для </w:t>
      </w:r>
      <w:r w:rsidR="0041453C" w:rsidRPr="008744A8">
        <w:rPr>
          <w:rFonts w:eastAsia="Calibri" w:cs="Arial"/>
          <w:szCs w:val="26"/>
        </w:rPr>
        <w:t>п</w:t>
      </w:r>
      <w:r w:rsidRPr="008744A8">
        <w:rPr>
          <w:rFonts w:eastAsia="Calibri" w:cs="Arial"/>
          <w:szCs w:val="26"/>
        </w:rPr>
        <w:t>редоставления</w:t>
      </w:r>
      <w:r w:rsidR="0041453C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 xml:space="preserve">муниципальной услуги </w:t>
      </w:r>
      <w:r w:rsidR="0001723E" w:rsidRPr="008744A8">
        <w:rPr>
          <w:rFonts w:eastAsia="Calibri" w:cs="Arial"/>
          <w:szCs w:val="26"/>
        </w:rPr>
        <w:t>«</w:t>
      </w:r>
      <w:r w:rsidRPr="008744A8">
        <w:rPr>
          <w:rFonts w:eastAsia="Calibri" w:cs="Arial"/>
          <w:szCs w:val="26"/>
        </w:rPr>
        <w:t>Подготовка и утверждение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документации по планировке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территории</w:t>
      </w:r>
      <w:r w:rsidR="0001723E" w:rsidRPr="008744A8">
        <w:rPr>
          <w:rFonts w:eastAsia="Calibri" w:cs="Arial"/>
          <w:szCs w:val="26"/>
        </w:rPr>
        <w:t>»</w:t>
      </w:r>
      <w:r w:rsidRPr="008744A8">
        <w:rPr>
          <w:rFonts w:eastAsia="Calibri" w:cs="Arial"/>
          <w:szCs w:val="26"/>
        </w:rPr>
        <w:t xml:space="preserve"> </w:t>
      </w:r>
      <w:r w:rsidR="0041453C" w:rsidRPr="008744A8">
        <w:rPr>
          <w:rFonts w:eastAsia="Calibri" w:cs="Arial"/>
          <w:szCs w:val="26"/>
        </w:rPr>
        <w:t xml:space="preserve">в </w:t>
      </w:r>
      <w:r w:rsidRPr="008744A8">
        <w:rPr>
          <w:rFonts w:eastAsia="Calibri" w:cs="Arial"/>
          <w:szCs w:val="26"/>
        </w:rPr>
        <w:t>связи с</w:t>
      </w:r>
      <w:r w:rsidR="0041453C" w:rsidRPr="008744A8">
        <w:rPr>
          <w:rFonts w:eastAsia="Calibri" w:cs="Arial"/>
          <w:szCs w:val="26"/>
        </w:rPr>
        <w:t>:</w:t>
      </w:r>
    </w:p>
    <w:p w:rsidR="0041453C" w:rsidRPr="008744A8" w:rsidRDefault="0041453C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_______________________________________________________________________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(указываются основания отказа в приеме документов, необходимых для предоставления</w:t>
      </w:r>
      <w:r w:rsidR="0041453C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>муниципальной услуги)</w:t>
      </w:r>
    </w:p>
    <w:p w:rsidR="0001723E" w:rsidRPr="008744A8" w:rsidRDefault="0001723E" w:rsidP="008744A8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</w:p>
    <w:p w:rsidR="0001723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2073E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41453C" w:rsidRPr="008744A8" w:rsidRDefault="0041453C" w:rsidP="008744A8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</w:p>
    <w:p w:rsidR="0041453C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  <w:r w:rsidRPr="008744A8">
        <w:rPr>
          <w:rFonts w:eastAsia="Calibri" w:cs="Arial"/>
          <w:szCs w:val="26"/>
          <w:u w:val="single"/>
        </w:rPr>
        <w:t xml:space="preserve">Должностное лицо </w:t>
      </w:r>
    </w:p>
    <w:p w:rsidR="0041453C" w:rsidRPr="008744A8" w:rsidRDefault="0041453C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41453C" w:rsidRPr="008744A8" w:rsidRDefault="0041453C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 ________________________________________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6"/>
        </w:rPr>
        <w:t>(ФИО)</w:t>
      </w:r>
      <w:r w:rsidR="0001723E" w:rsidRPr="008744A8">
        <w:rPr>
          <w:rFonts w:eastAsia="Calibri" w:cs="Arial"/>
          <w:szCs w:val="26"/>
        </w:rPr>
        <w:t xml:space="preserve"> </w:t>
      </w:r>
      <w:r w:rsidR="008744A8">
        <w:rPr>
          <w:rFonts w:eastAsia="Calibri" w:cs="Arial"/>
          <w:szCs w:val="26"/>
        </w:rPr>
        <w:t xml:space="preserve">                          </w:t>
      </w:r>
      <w:r w:rsidRPr="008744A8">
        <w:rPr>
          <w:rFonts w:eastAsia="Calibri" w:cs="Arial"/>
          <w:szCs w:val="20"/>
        </w:rPr>
        <w:t xml:space="preserve">(подпись должностного лица </w:t>
      </w:r>
      <w:r w:rsidR="00194E84" w:rsidRPr="008744A8">
        <w:rPr>
          <w:rFonts w:eastAsia="Calibri" w:cs="Arial"/>
          <w:szCs w:val="20"/>
        </w:rPr>
        <w:t xml:space="preserve">Уполномоченного </w:t>
      </w:r>
      <w:r w:rsidRPr="008744A8">
        <w:rPr>
          <w:rFonts w:eastAsia="Calibri" w:cs="Arial"/>
          <w:szCs w:val="20"/>
        </w:rPr>
        <w:t>органа)</w:t>
      </w:r>
    </w:p>
    <w:p w:rsidR="002073EE" w:rsidRPr="008744A8" w:rsidRDefault="002073EE" w:rsidP="002073EE">
      <w:pPr>
        <w:tabs>
          <w:tab w:val="left" w:pos="2796"/>
        </w:tabs>
        <w:rPr>
          <w:rFonts w:eastAsia="Calibri" w:cs="Arial"/>
          <w:i/>
          <w:szCs w:val="20"/>
        </w:rPr>
        <w:sectPr w:rsidR="002073EE" w:rsidRPr="008744A8" w:rsidSect="002073EE">
          <w:type w:val="nextColumn"/>
          <w:pgSz w:w="11910" w:h="16840"/>
          <w:pgMar w:top="1134" w:right="851" w:bottom="1134" w:left="1701" w:header="738" w:footer="0" w:gutter="0"/>
          <w:cols w:space="720"/>
        </w:sectPr>
      </w:pPr>
    </w:p>
    <w:p w:rsidR="002073EE" w:rsidRPr="0001723E" w:rsidRDefault="002073EE" w:rsidP="0041453C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>5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41453C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41453C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41453C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41453C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41453C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2073EE" w:rsidRPr="0001723E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8744A8" w:rsidRDefault="002073EE" w:rsidP="008744A8">
      <w:pPr>
        <w:pStyle w:val="2"/>
        <w:rPr>
          <w:rFonts w:eastAsia="Calibri"/>
        </w:rPr>
      </w:pPr>
      <w:r w:rsidRPr="008744A8">
        <w:rPr>
          <w:rFonts w:eastAsia="Calibri"/>
        </w:rPr>
        <w:t>(Бланк Уполномоченного органа)</w:t>
      </w:r>
    </w:p>
    <w:p w:rsidR="0041453C" w:rsidRPr="008744A8" w:rsidRDefault="0041453C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8744A8" w:rsidRDefault="002073EE" w:rsidP="008744A8">
      <w:pPr>
        <w:pStyle w:val="2"/>
        <w:rPr>
          <w:rFonts w:eastAsia="Calibri"/>
        </w:rPr>
      </w:pPr>
      <w:r w:rsidRPr="008744A8">
        <w:rPr>
          <w:rFonts w:eastAsia="Calibri"/>
        </w:rPr>
        <w:t>о подготовке документации по планировке территории</w:t>
      </w:r>
    </w:p>
    <w:p w:rsidR="002073EE" w:rsidRPr="008744A8" w:rsidRDefault="002073EE" w:rsidP="008744A8">
      <w:pPr>
        <w:pStyle w:val="2"/>
        <w:rPr>
          <w:rFonts w:eastAsia="Calibri"/>
        </w:rPr>
      </w:pPr>
      <w:r w:rsidRPr="008744A8">
        <w:rPr>
          <w:rFonts w:eastAsia="Calibri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41453C" w:rsidRPr="008744A8" w:rsidRDefault="0041453C" w:rsidP="002073EE">
      <w:pPr>
        <w:tabs>
          <w:tab w:val="left" w:pos="2794"/>
        </w:tabs>
        <w:rPr>
          <w:rFonts w:eastAsia="Calibri" w:cs="Arial"/>
          <w:szCs w:val="26"/>
        </w:rPr>
      </w:pPr>
    </w:p>
    <w:p w:rsidR="002073EE" w:rsidRPr="008744A8" w:rsidRDefault="002073EE" w:rsidP="008744A8">
      <w:pPr>
        <w:tabs>
          <w:tab w:val="left" w:pos="2794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от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  <w:r w:rsidR="008744A8">
        <w:rPr>
          <w:rFonts w:eastAsia="Calibri" w:cs="Arial"/>
          <w:szCs w:val="26"/>
          <w:u w:val="single"/>
        </w:rPr>
        <w:t>______________</w:t>
      </w:r>
      <w:r w:rsidR="0001723E" w:rsidRPr="008744A8">
        <w:rPr>
          <w:rFonts w:eastAsia="Calibri" w:cs="Arial"/>
          <w:szCs w:val="26"/>
          <w:u w:val="single"/>
        </w:rPr>
        <w:t xml:space="preserve">№ </w:t>
      </w:r>
      <w:r w:rsidR="008744A8">
        <w:rPr>
          <w:rFonts w:eastAsia="Calibri" w:cs="Arial"/>
          <w:szCs w:val="26"/>
          <w:u w:val="single"/>
        </w:rPr>
        <w:t>__________</w:t>
      </w:r>
    </w:p>
    <w:p w:rsidR="0001723E" w:rsidRPr="008744A8" w:rsidRDefault="0001723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01723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В соответствии с </w:t>
      </w:r>
      <w:hyperlink r:id="rId5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8744A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8744A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5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744A8">
          <w:rPr>
            <w:rStyle w:val="a6"/>
            <w:rFonts w:eastAsia="Calibri" w:cs="Arial"/>
            <w:szCs w:val="26"/>
          </w:rPr>
          <w:t>от 6 октября 2003 г.</w:t>
        </w:r>
        <w:r w:rsidR="0001723E" w:rsidRPr="008744A8">
          <w:rPr>
            <w:rStyle w:val="a6"/>
            <w:rFonts w:eastAsia="Calibri" w:cs="Arial"/>
            <w:szCs w:val="26"/>
          </w:rPr>
          <w:t xml:space="preserve"> № </w:t>
        </w:r>
        <w:r w:rsidRPr="008744A8">
          <w:rPr>
            <w:rStyle w:val="a6"/>
            <w:rFonts w:eastAsia="Calibri" w:cs="Arial"/>
            <w:szCs w:val="26"/>
          </w:rPr>
          <w:t>131-ФЗ</w:t>
        </w:r>
      </w:hyperlink>
      <w:r w:rsidRPr="008744A8">
        <w:rPr>
          <w:rFonts w:eastAsia="Calibri" w:cs="Arial"/>
          <w:szCs w:val="26"/>
        </w:rPr>
        <w:t xml:space="preserve"> </w:t>
      </w:r>
      <w:r w:rsidR="0001723E" w:rsidRPr="008744A8">
        <w:rPr>
          <w:rFonts w:eastAsia="Calibri" w:cs="Arial"/>
          <w:szCs w:val="26"/>
        </w:rPr>
        <w:t>«</w:t>
      </w:r>
      <w:r w:rsidRPr="008744A8">
        <w:rPr>
          <w:rFonts w:eastAsia="Calibri" w:cs="Arial"/>
          <w:szCs w:val="26"/>
        </w:rPr>
        <w:t>Об общих принципах организации местного самоуправления в Российской Федерации</w:t>
      </w:r>
      <w:r w:rsidR="0001723E" w:rsidRPr="008744A8">
        <w:rPr>
          <w:rFonts w:eastAsia="Calibri" w:cs="Arial"/>
          <w:szCs w:val="26"/>
        </w:rPr>
        <w:t>»</w:t>
      </w:r>
      <w:r w:rsidRPr="008744A8">
        <w:rPr>
          <w:rFonts w:eastAsia="Calibri" w:cs="Arial"/>
          <w:szCs w:val="26"/>
        </w:rPr>
        <w:t>, на основании обращения от</w:t>
      </w:r>
      <w:r w:rsidR="008744A8">
        <w:rPr>
          <w:rFonts w:eastAsia="Calibri" w:cs="Arial"/>
          <w:szCs w:val="26"/>
        </w:rPr>
        <w:t>_________</w:t>
      </w:r>
      <w:r w:rsidR="0001723E" w:rsidRPr="008744A8">
        <w:rPr>
          <w:rFonts w:eastAsia="Calibri" w:cs="Arial"/>
          <w:szCs w:val="26"/>
          <w:u w:val="single"/>
        </w:rPr>
        <w:t xml:space="preserve"> № </w:t>
      </w:r>
      <w:r w:rsidR="008744A8">
        <w:rPr>
          <w:rFonts w:eastAsia="Calibri" w:cs="Arial"/>
          <w:szCs w:val="26"/>
          <w:u w:val="single"/>
        </w:rPr>
        <w:t>___________</w:t>
      </w:r>
      <w:r w:rsidRPr="008744A8">
        <w:rPr>
          <w:rFonts w:eastAsia="Calibri" w:cs="Arial"/>
          <w:szCs w:val="26"/>
        </w:rPr>
        <w:t>:</w:t>
      </w:r>
    </w:p>
    <w:p w:rsidR="0001723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1.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межевания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территории / проект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межевания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территории),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в границах:_________________________</w:t>
      </w:r>
      <w:r w:rsidR="0041453C" w:rsidRPr="008744A8">
        <w:rPr>
          <w:rFonts w:eastAsia="Calibri" w:cs="Arial"/>
          <w:szCs w:val="26"/>
        </w:rPr>
        <w:t>______________________</w:t>
      </w:r>
      <w:r w:rsidRPr="008744A8">
        <w:rPr>
          <w:rFonts w:eastAsia="Calibri" w:cs="Arial"/>
          <w:szCs w:val="26"/>
        </w:rPr>
        <w:t>_</w:t>
      </w:r>
    </w:p>
    <w:p w:rsidR="0001723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2.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41453C" w:rsidRPr="008744A8">
        <w:rPr>
          <w:rFonts w:eastAsia="Calibri" w:cs="Arial"/>
          <w:szCs w:val="26"/>
        </w:rPr>
        <w:t>____________________________________________________________</w:t>
      </w:r>
      <w:r w:rsidRPr="008744A8">
        <w:rPr>
          <w:rFonts w:eastAsia="Calibri" w:cs="Arial"/>
          <w:szCs w:val="26"/>
        </w:rPr>
        <w:t>.</w:t>
      </w:r>
    </w:p>
    <w:p w:rsidR="0001723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3.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Утвердить прилагаемое задание на подготовку проекта планировки территории.</w:t>
      </w:r>
    </w:p>
    <w:p w:rsidR="0001723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4.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 xml:space="preserve">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</w:t>
      </w:r>
      <w:r w:rsidR="0041453C" w:rsidRPr="008744A8">
        <w:rPr>
          <w:rFonts w:eastAsia="Calibri" w:cs="Arial"/>
          <w:szCs w:val="26"/>
        </w:rPr>
        <w:t>_______________</w:t>
      </w:r>
      <w:r w:rsidRPr="008744A8">
        <w:rPr>
          <w:rFonts w:eastAsia="Calibri" w:cs="Arial"/>
          <w:szCs w:val="26"/>
        </w:rPr>
        <w:t>для утверждения в срок не позднее___________.</w:t>
      </w:r>
    </w:p>
    <w:p w:rsidR="0001723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5.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Опубликовать настоящее решение (распоряжение) в</w:t>
      </w:r>
      <w:r w:rsidR="0041453C" w:rsidRPr="008744A8">
        <w:rPr>
          <w:rFonts w:eastAsia="Calibri" w:cs="Arial"/>
          <w:szCs w:val="26"/>
        </w:rPr>
        <w:t xml:space="preserve"> </w:t>
      </w:r>
      <w:r w:rsidR="0001723E" w:rsidRPr="008744A8">
        <w:rPr>
          <w:rFonts w:eastAsia="Calibri" w:cs="Arial"/>
          <w:szCs w:val="26"/>
        </w:rPr>
        <w:t>«</w:t>
      </w:r>
      <w:r w:rsidRPr="008744A8">
        <w:rPr>
          <w:rFonts w:eastAsia="Calibri" w:cs="Arial"/>
          <w:szCs w:val="26"/>
        </w:rPr>
        <w:t>________</w:t>
      </w:r>
      <w:r w:rsidR="0001723E" w:rsidRPr="008744A8">
        <w:rPr>
          <w:rFonts w:eastAsia="Calibri" w:cs="Arial"/>
          <w:szCs w:val="26"/>
        </w:rPr>
        <w:t>»</w:t>
      </w:r>
      <w:r w:rsidRPr="008744A8">
        <w:rPr>
          <w:rFonts w:eastAsia="Calibri" w:cs="Arial"/>
          <w:szCs w:val="26"/>
        </w:rPr>
        <w:t>.</w:t>
      </w:r>
    </w:p>
    <w:p w:rsidR="002073E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6. Определить, что физические или юридические лица вправе представлять свои предложения в</w:t>
      </w:r>
      <w:r w:rsidR="0041453C" w:rsidRPr="008744A8">
        <w:rPr>
          <w:rFonts w:eastAsia="Calibri" w:cs="Arial"/>
          <w:szCs w:val="26"/>
        </w:rPr>
        <w:t xml:space="preserve">_____________________________________ </w:t>
      </w:r>
      <w:r w:rsidRPr="008744A8">
        <w:rPr>
          <w:rFonts w:eastAsia="Calibri" w:cs="Arial"/>
          <w:szCs w:val="26"/>
        </w:rPr>
        <w:t>о порядке, сроках подготовки и содержании документацию по планировке территории в границах</w:t>
      </w:r>
    </w:p>
    <w:p w:rsidR="0001723E" w:rsidRPr="008744A8" w:rsidRDefault="003011CD" w:rsidP="008744A8">
      <w:pPr>
        <w:tabs>
          <w:tab w:val="left" w:pos="851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__________________________________________________________________ </w:t>
      </w:r>
      <w:r w:rsidR="002073EE" w:rsidRPr="008744A8">
        <w:rPr>
          <w:rFonts w:eastAsia="Calibri" w:cs="Arial"/>
          <w:szCs w:val="26"/>
        </w:rPr>
        <w:t xml:space="preserve">со дня опубликования настоящего решения (распоряжения) в течение 30 дней </w:t>
      </w:r>
    </w:p>
    <w:p w:rsidR="0001723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7. Настоящее решение (распоряжение) вступает в силу после его официального опубликования.</w:t>
      </w:r>
    </w:p>
    <w:p w:rsidR="002073EE" w:rsidRPr="008744A8" w:rsidRDefault="002073EE" w:rsidP="004D2BD8">
      <w:pPr>
        <w:tabs>
          <w:tab w:val="left" w:pos="851"/>
        </w:tabs>
        <w:ind w:firstLine="851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8. Контроль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за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исполнением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настоящего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решения (распоряжения) возложить на</w:t>
      </w:r>
      <w:r w:rsidR="0001723E" w:rsidRPr="008744A8">
        <w:rPr>
          <w:rFonts w:eastAsia="Calibri" w:cs="Arial"/>
          <w:szCs w:val="26"/>
        </w:rPr>
        <w:t xml:space="preserve"> </w:t>
      </w:r>
      <w:r w:rsidR="003011CD" w:rsidRPr="008744A8">
        <w:rPr>
          <w:rFonts w:eastAsia="Calibri" w:cs="Arial"/>
          <w:szCs w:val="26"/>
        </w:rPr>
        <w:t>_____________________________________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.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3011CD" w:rsidRPr="008744A8" w:rsidRDefault="003011CD" w:rsidP="008744A8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  <w:r w:rsidRPr="008744A8">
        <w:rPr>
          <w:rFonts w:eastAsia="Calibri" w:cs="Arial"/>
          <w:szCs w:val="26"/>
          <w:u w:val="single"/>
        </w:rPr>
        <w:t xml:space="preserve">Должностное лицо </w:t>
      </w:r>
    </w:p>
    <w:p w:rsidR="003011CD" w:rsidRPr="008744A8" w:rsidRDefault="003011CD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 ________________________________________</w:t>
      </w:r>
    </w:p>
    <w:p w:rsidR="003011CD" w:rsidRPr="008744A8" w:rsidRDefault="003011CD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(ФИО)</w:t>
      </w:r>
      <w:r w:rsidR="008744A8">
        <w:rPr>
          <w:rFonts w:eastAsia="Calibri" w:cs="Arial"/>
          <w:szCs w:val="20"/>
        </w:rPr>
        <w:t xml:space="preserve">                            </w:t>
      </w:r>
      <w:r w:rsidR="0001723E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>(подпись должностного лица</w:t>
      </w:r>
      <w:r w:rsidR="00194E84" w:rsidRPr="008744A8">
        <w:rPr>
          <w:rFonts w:cs="Arial"/>
        </w:rPr>
        <w:t xml:space="preserve"> </w:t>
      </w:r>
      <w:r w:rsidR="00194E84" w:rsidRPr="008744A8">
        <w:rPr>
          <w:rFonts w:eastAsia="Calibri" w:cs="Arial"/>
          <w:szCs w:val="20"/>
        </w:rPr>
        <w:t>Уполномоченного</w:t>
      </w:r>
      <w:r w:rsidRPr="008744A8">
        <w:rPr>
          <w:rFonts w:eastAsia="Calibri" w:cs="Arial"/>
          <w:szCs w:val="20"/>
        </w:rPr>
        <w:t xml:space="preserve"> органа)</w:t>
      </w:r>
    </w:p>
    <w:p w:rsidR="003011CD" w:rsidRPr="0001723E" w:rsidRDefault="003011CD" w:rsidP="003011CD">
      <w:pPr>
        <w:tabs>
          <w:tab w:val="left" w:pos="2796"/>
        </w:tabs>
        <w:rPr>
          <w:rFonts w:eastAsia="Calibri" w:cs="Arial"/>
          <w:i/>
          <w:szCs w:val="20"/>
        </w:rPr>
        <w:sectPr w:rsidR="003011CD" w:rsidRPr="0001723E" w:rsidSect="002073EE">
          <w:type w:val="nextColumn"/>
          <w:pgSz w:w="11910" w:h="16840"/>
          <w:pgMar w:top="1134" w:right="851" w:bottom="1134" w:left="1701" w:header="738" w:footer="0" w:gutter="0"/>
          <w:cols w:space="720"/>
        </w:sectPr>
      </w:pPr>
    </w:p>
    <w:p w:rsidR="002073EE" w:rsidRPr="0001723E" w:rsidRDefault="002073EE" w:rsidP="003011CD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>6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3011CD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3011CD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3011CD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3011CD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3011CD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2073EE" w:rsidRPr="0001723E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(Бланк Уполномоченного орган)</w:t>
      </w: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о подготовке документации по внесению изменений в документацию по планировке территории</w:t>
      </w: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011CD" w:rsidRPr="0001723E" w:rsidRDefault="003011CD" w:rsidP="002073EE">
      <w:pPr>
        <w:tabs>
          <w:tab w:val="left" w:pos="2794"/>
        </w:tabs>
        <w:rPr>
          <w:rFonts w:eastAsia="Calibri" w:cs="Arial"/>
          <w:szCs w:val="26"/>
        </w:rPr>
      </w:pPr>
    </w:p>
    <w:p w:rsidR="002073EE" w:rsidRPr="0001723E" w:rsidRDefault="008744A8" w:rsidP="002073EE">
      <w:pPr>
        <w:tabs>
          <w:tab w:val="left" w:pos="2794"/>
        </w:tabs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О</w:t>
      </w:r>
      <w:r w:rsidR="002073EE" w:rsidRPr="0001723E">
        <w:rPr>
          <w:rFonts w:eastAsia="Calibri" w:cs="Arial"/>
          <w:szCs w:val="26"/>
        </w:rPr>
        <w:t>т</w:t>
      </w:r>
      <w:r>
        <w:rPr>
          <w:rFonts w:eastAsia="Calibri" w:cs="Arial"/>
          <w:szCs w:val="26"/>
        </w:rPr>
        <w:t>____________</w:t>
      </w:r>
      <w:r w:rsidR="0001723E" w:rsidRPr="0001723E">
        <w:rPr>
          <w:rFonts w:eastAsia="Calibri" w:cs="Arial"/>
          <w:szCs w:val="26"/>
          <w:u w:val="single"/>
        </w:rPr>
        <w:t xml:space="preserve"> №</w:t>
      </w:r>
      <w:r>
        <w:rPr>
          <w:rFonts w:eastAsia="Calibri" w:cs="Arial"/>
          <w:szCs w:val="26"/>
          <w:u w:val="single"/>
        </w:rPr>
        <w:t>________________</w:t>
      </w:r>
      <w:r w:rsidR="0001723E" w:rsidRPr="0001723E">
        <w:rPr>
          <w:rFonts w:eastAsia="Calibri" w:cs="Arial"/>
          <w:szCs w:val="26"/>
          <w:u w:val="single"/>
        </w:rPr>
        <w:t xml:space="preserve"> </w:t>
      </w:r>
    </w:p>
    <w:p w:rsidR="0001723E" w:rsidRPr="008744A8" w:rsidRDefault="0001723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В соответствии с </w:t>
      </w:r>
      <w:hyperlink r:id="rId5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8744A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8744A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5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744A8">
          <w:rPr>
            <w:rStyle w:val="a6"/>
            <w:rFonts w:eastAsia="Calibri" w:cs="Arial"/>
            <w:szCs w:val="26"/>
          </w:rPr>
          <w:t>от 6 октября 2003 г.</w:t>
        </w:r>
        <w:r w:rsidR="0001723E" w:rsidRPr="008744A8">
          <w:rPr>
            <w:rStyle w:val="a6"/>
            <w:rFonts w:eastAsia="Calibri" w:cs="Arial"/>
            <w:szCs w:val="26"/>
          </w:rPr>
          <w:t xml:space="preserve"> № </w:t>
        </w:r>
        <w:r w:rsidRPr="008744A8">
          <w:rPr>
            <w:rStyle w:val="a6"/>
            <w:rFonts w:eastAsia="Calibri" w:cs="Arial"/>
            <w:szCs w:val="26"/>
          </w:rPr>
          <w:t>131-ФЗ</w:t>
        </w:r>
      </w:hyperlink>
      <w:r w:rsidRPr="008744A8">
        <w:rPr>
          <w:rFonts w:eastAsia="Calibri" w:cs="Arial"/>
          <w:szCs w:val="26"/>
        </w:rPr>
        <w:t xml:space="preserve"> </w:t>
      </w:r>
      <w:r w:rsidR="0001723E" w:rsidRPr="008744A8">
        <w:rPr>
          <w:rFonts w:eastAsia="Calibri" w:cs="Arial"/>
          <w:szCs w:val="26"/>
        </w:rPr>
        <w:t>«</w:t>
      </w:r>
      <w:r w:rsidRPr="008744A8">
        <w:rPr>
          <w:rFonts w:eastAsia="Calibri" w:cs="Arial"/>
          <w:szCs w:val="26"/>
        </w:rPr>
        <w:t>Об общих принципах организации местного самоуправления в Российской Федерации</w:t>
      </w:r>
      <w:r w:rsidR="0001723E" w:rsidRPr="008744A8">
        <w:rPr>
          <w:rFonts w:eastAsia="Calibri" w:cs="Arial"/>
          <w:szCs w:val="26"/>
        </w:rPr>
        <w:t>»</w:t>
      </w:r>
      <w:r w:rsidRPr="008744A8">
        <w:rPr>
          <w:rFonts w:eastAsia="Calibri" w:cs="Arial"/>
          <w:szCs w:val="26"/>
        </w:rPr>
        <w:t>, на основании обращения от</w:t>
      </w:r>
      <w:r w:rsidR="008744A8" w:rsidRPr="008744A8">
        <w:rPr>
          <w:rFonts w:eastAsia="Calibri" w:cs="Arial"/>
          <w:szCs w:val="26"/>
        </w:rPr>
        <w:t>___________</w:t>
      </w:r>
      <w:r w:rsidR="0001723E" w:rsidRPr="008744A8">
        <w:rPr>
          <w:rFonts w:eastAsia="Calibri" w:cs="Arial"/>
          <w:szCs w:val="26"/>
          <w:u w:val="single"/>
        </w:rPr>
        <w:t xml:space="preserve"> №</w:t>
      </w:r>
      <w:r w:rsidR="008744A8" w:rsidRPr="008744A8">
        <w:rPr>
          <w:rFonts w:eastAsia="Calibri" w:cs="Arial"/>
          <w:szCs w:val="26"/>
          <w:u w:val="single"/>
        </w:rPr>
        <w:t>________________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  <w:r w:rsidRPr="008744A8">
        <w:rPr>
          <w:rFonts w:eastAsia="Calibri" w:cs="Arial"/>
          <w:szCs w:val="26"/>
        </w:rPr>
        <w:t>:</w:t>
      </w:r>
    </w:p>
    <w:p w:rsidR="002073EE" w:rsidRPr="008744A8" w:rsidRDefault="002073EE" w:rsidP="008744A8">
      <w:pPr>
        <w:tabs>
          <w:tab w:val="left" w:pos="993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1.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</w:p>
    <w:p w:rsidR="003011CD" w:rsidRPr="008744A8" w:rsidRDefault="003011CD" w:rsidP="008744A8">
      <w:pPr>
        <w:tabs>
          <w:tab w:val="left" w:pos="993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_________________________________________________________________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(указываются реквизиты решения об утверждении документации по планировке территории)</w:t>
      </w:r>
    </w:p>
    <w:p w:rsidR="00947FF0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в отношении территории (ее отдельных частей) </w:t>
      </w:r>
      <w:r w:rsidR="00947FF0" w:rsidRPr="008744A8">
        <w:rPr>
          <w:rFonts w:eastAsia="Calibri" w:cs="Arial"/>
          <w:szCs w:val="26"/>
        </w:rPr>
        <w:t>______________________________</w:t>
      </w:r>
    </w:p>
    <w:p w:rsidR="00947FF0" w:rsidRPr="008744A8" w:rsidRDefault="00947FF0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_______________________________________________________________________</w:t>
      </w:r>
    </w:p>
    <w:p w:rsidR="0001723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(кадастровый номер</w:t>
      </w:r>
      <w:r w:rsidR="00947FF0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>земельного участка или описание границ территории согласно прилагаемой схеме).</w:t>
      </w:r>
    </w:p>
    <w:p w:rsidR="002073EE" w:rsidRPr="008744A8" w:rsidRDefault="002073EE" w:rsidP="008744A8">
      <w:pPr>
        <w:tabs>
          <w:tab w:val="left" w:pos="567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947FF0" w:rsidRPr="008744A8">
        <w:rPr>
          <w:rFonts w:eastAsia="Calibri" w:cs="Arial"/>
          <w:szCs w:val="26"/>
        </w:rPr>
        <w:t>_________________________________</w:t>
      </w:r>
    </w:p>
    <w:p w:rsidR="0001723E" w:rsidRPr="008744A8" w:rsidRDefault="00FC0815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>
        <w:rPr>
          <w:rFonts w:eastAsia="Calibri" w:cs="Arial"/>
          <w:noProof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114300</wp:posOffset>
                </wp:positionV>
                <wp:extent cx="6050280" cy="1270"/>
                <wp:effectExtent l="5715" t="12700" r="11430" b="5080"/>
                <wp:wrapTopAndBottom/>
                <wp:docPr id="10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8"/>
                            <a:gd name="T2" fmla="+- 0 10946 1419"/>
                            <a:gd name="T3" fmla="*/ T2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9527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D0450" id="Freeform 263" o:spid="_x0000_s1026" style="position:absolute;margin-left:70.95pt;margin-top:9pt;width:47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" path="m,l9527,e" filled="f" strokeweight=".24764mm">
                <v:path arrowok="t" o:connecttype="custom" o:connectlocs="0,0;6049645,0" o:connectangles="0,0"/>
                <w10:wrap type="topAndBottom" anchorx="page"/>
              </v:shape>
            </w:pict>
          </mc:Fallback>
        </mc:AlternateContent>
      </w:r>
    </w:p>
    <w:p w:rsidR="0001723E" w:rsidRPr="008744A8" w:rsidRDefault="002073EE" w:rsidP="008744A8">
      <w:pPr>
        <w:tabs>
          <w:tab w:val="left" w:pos="709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3. Утвердить прилагаемое задание на подготовку проекта планировки территории.</w:t>
      </w:r>
    </w:p>
    <w:p w:rsidR="002073EE" w:rsidRPr="008744A8" w:rsidRDefault="002073EE" w:rsidP="008744A8">
      <w:pPr>
        <w:tabs>
          <w:tab w:val="left" w:pos="709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4.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для утверждения в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срок не п</w:t>
      </w:r>
      <w:r w:rsidR="00947FF0" w:rsidRPr="008744A8">
        <w:rPr>
          <w:rFonts w:eastAsia="Calibri" w:cs="Arial"/>
          <w:szCs w:val="26"/>
        </w:rPr>
        <w:t>озднее____________</w:t>
      </w:r>
      <w:r w:rsidRPr="008744A8">
        <w:rPr>
          <w:rFonts w:eastAsia="Calibri" w:cs="Arial"/>
          <w:szCs w:val="26"/>
        </w:rPr>
        <w:t>_____.</w:t>
      </w:r>
    </w:p>
    <w:p w:rsidR="0001723E" w:rsidRPr="008744A8" w:rsidRDefault="002073EE" w:rsidP="008744A8">
      <w:pPr>
        <w:tabs>
          <w:tab w:val="left" w:pos="2796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5. Опубликовать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настоящее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решение (распоряжение)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в</w:t>
      </w:r>
      <w:r w:rsidR="0001723E" w:rsidRPr="008744A8">
        <w:rPr>
          <w:rFonts w:eastAsia="Calibri" w:cs="Arial"/>
          <w:szCs w:val="26"/>
        </w:rPr>
        <w:t xml:space="preserve"> ««</w:t>
      </w:r>
      <w:r w:rsidRPr="008744A8">
        <w:rPr>
          <w:rFonts w:eastAsia="Calibri" w:cs="Arial"/>
          <w:szCs w:val="26"/>
        </w:rPr>
        <w:t>.</w:t>
      </w:r>
    </w:p>
    <w:p w:rsidR="0001723E" w:rsidRPr="008744A8" w:rsidRDefault="002073EE" w:rsidP="008744A8">
      <w:pPr>
        <w:tabs>
          <w:tab w:val="left" w:pos="2796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6. Определить, что физические или юридические лица вправе представлять свои</w:t>
      </w:r>
      <w:r w:rsidR="00947FF0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предложения</w:t>
      </w:r>
      <w:r w:rsidR="00947FF0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в</w:t>
      </w:r>
      <w:r w:rsidR="00947FF0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о</w:t>
      </w:r>
      <w:r w:rsidR="00947FF0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 xml:space="preserve">порядке, сроках </w:t>
      </w:r>
      <w:r w:rsidR="00947FF0" w:rsidRPr="008744A8">
        <w:rPr>
          <w:rFonts w:eastAsia="Calibri" w:cs="Arial"/>
          <w:szCs w:val="26"/>
        </w:rPr>
        <w:t>п</w:t>
      </w:r>
      <w:r w:rsidRPr="008744A8">
        <w:rPr>
          <w:rFonts w:eastAsia="Calibri" w:cs="Arial"/>
          <w:szCs w:val="26"/>
        </w:rPr>
        <w:t xml:space="preserve">одготовки и содержании </w:t>
      </w:r>
      <w:r w:rsidRPr="008744A8">
        <w:rPr>
          <w:rFonts w:eastAsia="Calibri" w:cs="Arial"/>
          <w:szCs w:val="26"/>
        </w:rPr>
        <w:lastRenderedPageBreak/>
        <w:t>документацию по планировке территории в границах со дня опубликования настоящего решения (постановление/распоряжение) в течение 30 дней.</w:t>
      </w:r>
    </w:p>
    <w:p w:rsidR="0001723E" w:rsidRPr="008744A8" w:rsidRDefault="002073EE" w:rsidP="008744A8">
      <w:pPr>
        <w:tabs>
          <w:tab w:val="left" w:pos="851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7. Настоящее решение (распоряжение) вступает в силу после его официального опубликования.</w:t>
      </w:r>
    </w:p>
    <w:p w:rsidR="0001723E" w:rsidRPr="008744A8" w:rsidRDefault="002073EE" w:rsidP="008744A8">
      <w:pPr>
        <w:tabs>
          <w:tab w:val="left" w:pos="851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8. Контроль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за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исполнением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настоящего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решения (распоряжения) возложить на</w:t>
      </w:r>
      <w:r w:rsidR="00947FF0" w:rsidRPr="008744A8">
        <w:rPr>
          <w:rFonts w:eastAsia="Calibri" w:cs="Arial"/>
          <w:szCs w:val="26"/>
        </w:rPr>
        <w:t>___________________.</w:t>
      </w:r>
    </w:p>
    <w:p w:rsidR="0001723E" w:rsidRPr="008744A8" w:rsidRDefault="0001723E" w:rsidP="008744A8">
      <w:pPr>
        <w:tabs>
          <w:tab w:val="left" w:pos="851"/>
        </w:tabs>
        <w:ind w:firstLine="0"/>
        <w:rPr>
          <w:rFonts w:eastAsia="Calibri" w:cs="Arial"/>
          <w:szCs w:val="26"/>
        </w:rPr>
      </w:pPr>
    </w:p>
    <w:p w:rsidR="00947FF0" w:rsidRPr="008744A8" w:rsidRDefault="00947FF0" w:rsidP="008744A8">
      <w:pPr>
        <w:tabs>
          <w:tab w:val="left" w:pos="2796"/>
        </w:tabs>
        <w:ind w:firstLine="0"/>
        <w:rPr>
          <w:rFonts w:eastAsia="Calibri" w:cs="Arial"/>
          <w:szCs w:val="26"/>
          <w:u w:val="single"/>
        </w:rPr>
      </w:pPr>
      <w:r w:rsidRPr="008744A8">
        <w:rPr>
          <w:rFonts w:eastAsia="Calibri" w:cs="Arial"/>
          <w:szCs w:val="26"/>
          <w:u w:val="single"/>
        </w:rPr>
        <w:t xml:space="preserve">Должностное лицо </w:t>
      </w:r>
    </w:p>
    <w:p w:rsidR="00947FF0" w:rsidRPr="008744A8" w:rsidRDefault="00947FF0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 ________________________________________</w:t>
      </w:r>
    </w:p>
    <w:p w:rsidR="00947FF0" w:rsidRPr="008744A8" w:rsidRDefault="00947FF0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(ФИО)</w:t>
      </w:r>
      <w:r w:rsidR="008744A8">
        <w:rPr>
          <w:rFonts w:eastAsia="Calibri" w:cs="Arial"/>
          <w:szCs w:val="20"/>
        </w:rPr>
        <w:t xml:space="preserve">                            </w:t>
      </w:r>
      <w:r w:rsidR="0001723E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 xml:space="preserve">(подпись должностного лица </w:t>
      </w:r>
      <w:r w:rsidR="00194E84" w:rsidRPr="008744A8">
        <w:rPr>
          <w:rFonts w:eastAsia="Calibri" w:cs="Arial"/>
          <w:szCs w:val="20"/>
        </w:rPr>
        <w:t xml:space="preserve">Уполномоченного </w:t>
      </w:r>
      <w:r w:rsidRPr="008744A8">
        <w:rPr>
          <w:rFonts w:eastAsia="Calibri" w:cs="Arial"/>
          <w:szCs w:val="20"/>
        </w:rPr>
        <w:t>органа)</w:t>
      </w:r>
    </w:p>
    <w:p w:rsidR="00947FF0" w:rsidRPr="0001723E" w:rsidRDefault="00947FF0" w:rsidP="00947FF0">
      <w:pPr>
        <w:tabs>
          <w:tab w:val="left" w:pos="2796"/>
        </w:tabs>
        <w:rPr>
          <w:rFonts w:eastAsia="Calibri" w:cs="Arial"/>
          <w:i/>
          <w:szCs w:val="20"/>
        </w:rPr>
        <w:sectPr w:rsidR="00947FF0" w:rsidRPr="0001723E" w:rsidSect="00947FF0">
          <w:type w:val="nextColumn"/>
          <w:pgSz w:w="11910" w:h="16840"/>
          <w:pgMar w:top="1134" w:right="851" w:bottom="1418" w:left="1701" w:header="738" w:footer="0" w:gutter="0"/>
          <w:cols w:space="720"/>
        </w:sectPr>
      </w:pPr>
    </w:p>
    <w:p w:rsidR="002073EE" w:rsidRPr="0001723E" w:rsidRDefault="002073EE" w:rsidP="00947FF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Pr="0001723E">
        <w:rPr>
          <w:rFonts w:eastAsia="Calibri" w:cs="Arial"/>
          <w:szCs w:val="26"/>
        </w:rPr>
        <w:t>7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947FF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947FF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947FF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947FF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947FF0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947FF0" w:rsidRPr="0001723E" w:rsidRDefault="00947FF0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(Бланк Уполномоченного органа)</w:t>
      </w:r>
    </w:p>
    <w:p w:rsidR="00947FF0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 xml:space="preserve">об отказе в подготовке документации по планировке территории </w:t>
      </w: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947FF0" w:rsidRPr="0001723E" w:rsidRDefault="00947FF0" w:rsidP="008744A8">
      <w:pPr>
        <w:pStyle w:val="2"/>
        <w:rPr>
          <w:rFonts w:eastAsia="Calibri"/>
        </w:rPr>
      </w:pPr>
    </w:p>
    <w:p w:rsidR="002073EE" w:rsidRPr="0001723E" w:rsidRDefault="008744A8" w:rsidP="002073EE">
      <w:pPr>
        <w:tabs>
          <w:tab w:val="left" w:pos="2794"/>
        </w:tabs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О</w:t>
      </w:r>
      <w:r w:rsidR="002073EE" w:rsidRPr="0001723E">
        <w:rPr>
          <w:rFonts w:eastAsia="Calibri" w:cs="Arial"/>
          <w:szCs w:val="26"/>
        </w:rPr>
        <w:t>т</w:t>
      </w:r>
      <w:r>
        <w:rPr>
          <w:rFonts w:eastAsia="Calibri" w:cs="Arial"/>
          <w:szCs w:val="26"/>
        </w:rPr>
        <w:t>___________</w:t>
      </w:r>
      <w:r w:rsidR="0001723E" w:rsidRPr="0001723E">
        <w:rPr>
          <w:rFonts w:eastAsia="Calibri" w:cs="Arial"/>
          <w:szCs w:val="26"/>
          <w:u w:val="single"/>
        </w:rPr>
        <w:t xml:space="preserve"> № </w:t>
      </w:r>
      <w:r>
        <w:rPr>
          <w:rFonts w:eastAsia="Calibri" w:cs="Arial"/>
          <w:szCs w:val="26"/>
          <w:u w:val="single"/>
        </w:rPr>
        <w:t>_____________</w:t>
      </w:r>
    </w:p>
    <w:p w:rsidR="00947FF0" w:rsidRPr="0001723E" w:rsidRDefault="00947FF0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01723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В соответствии с </w:t>
      </w:r>
      <w:hyperlink r:id="rId5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8744A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8744A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55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744A8">
          <w:rPr>
            <w:rStyle w:val="a6"/>
            <w:rFonts w:eastAsia="Calibri" w:cs="Arial"/>
            <w:szCs w:val="26"/>
          </w:rPr>
          <w:t>от 6 октября 2003 г.</w:t>
        </w:r>
        <w:r w:rsidR="0001723E" w:rsidRPr="008744A8">
          <w:rPr>
            <w:rStyle w:val="a6"/>
            <w:rFonts w:eastAsia="Calibri" w:cs="Arial"/>
            <w:szCs w:val="26"/>
          </w:rPr>
          <w:t xml:space="preserve"> № </w:t>
        </w:r>
        <w:r w:rsidRPr="008744A8">
          <w:rPr>
            <w:rStyle w:val="a6"/>
            <w:rFonts w:eastAsia="Calibri" w:cs="Arial"/>
            <w:szCs w:val="26"/>
          </w:rPr>
          <w:t>131-ФЗ</w:t>
        </w:r>
      </w:hyperlink>
      <w:r w:rsidRPr="008744A8">
        <w:rPr>
          <w:rFonts w:eastAsia="Calibri" w:cs="Arial"/>
          <w:szCs w:val="26"/>
        </w:rPr>
        <w:t xml:space="preserve"> </w:t>
      </w:r>
      <w:r w:rsidR="0001723E" w:rsidRPr="008744A8">
        <w:rPr>
          <w:rFonts w:eastAsia="Calibri" w:cs="Arial"/>
          <w:szCs w:val="26"/>
        </w:rPr>
        <w:t>«</w:t>
      </w:r>
      <w:r w:rsidRPr="008744A8">
        <w:rPr>
          <w:rFonts w:eastAsia="Calibri" w:cs="Arial"/>
          <w:szCs w:val="26"/>
        </w:rPr>
        <w:t>Об общих принципах организации местного самоуправления в Российской Федерации</w:t>
      </w:r>
      <w:r w:rsidR="0001723E" w:rsidRPr="008744A8">
        <w:rPr>
          <w:rFonts w:eastAsia="Calibri" w:cs="Arial"/>
          <w:szCs w:val="26"/>
        </w:rPr>
        <w:t>»</w:t>
      </w:r>
      <w:r w:rsidRPr="008744A8">
        <w:rPr>
          <w:rFonts w:eastAsia="Calibri" w:cs="Arial"/>
          <w:szCs w:val="26"/>
        </w:rPr>
        <w:t>, на основании обращения от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  <w:r w:rsidR="008744A8" w:rsidRPr="008744A8">
        <w:rPr>
          <w:rFonts w:eastAsia="Calibri" w:cs="Arial"/>
          <w:szCs w:val="26"/>
          <w:u w:val="single"/>
        </w:rPr>
        <w:t>________</w:t>
      </w:r>
      <w:r w:rsidR="0001723E" w:rsidRPr="008744A8">
        <w:rPr>
          <w:rFonts w:eastAsia="Calibri" w:cs="Arial"/>
          <w:szCs w:val="26"/>
          <w:u w:val="single"/>
        </w:rPr>
        <w:t>№</w:t>
      </w:r>
      <w:r w:rsidR="008744A8" w:rsidRPr="008744A8">
        <w:rPr>
          <w:rFonts w:eastAsia="Calibri" w:cs="Arial"/>
          <w:szCs w:val="26"/>
          <w:u w:val="single"/>
        </w:rPr>
        <w:t>____________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  <w:r w:rsidRPr="008744A8">
        <w:rPr>
          <w:rFonts w:eastAsia="Calibri" w:cs="Arial"/>
          <w:szCs w:val="26"/>
        </w:rPr>
        <w:t>:</w:t>
      </w:r>
    </w:p>
    <w:p w:rsidR="0001723E" w:rsidRPr="008744A8" w:rsidRDefault="00947FF0" w:rsidP="008744A8">
      <w:pPr>
        <w:tabs>
          <w:tab w:val="left" w:pos="709"/>
        </w:tabs>
        <w:ind w:firstLine="993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1.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__________________________________________________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(указывается описание местонахождения территории, описание границ территории)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по следующим основаниям:</w:t>
      </w:r>
      <w:r w:rsidR="00947FF0" w:rsidRPr="008744A8">
        <w:rPr>
          <w:rFonts w:eastAsia="Calibri" w:cs="Arial"/>
          <w:szCs w:val="26"/>
        </w:rPr>
        <w:t>_______________________________________</w:t>
      </w:r>
    </w:p>
    <w:p w:rsidR="0001723E" w:rsidRPr="008744A8" w:rsidRDefault="00FC0815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>
        <w:rPr>
          <w:rFonts w:eastAsia="Calibri" w:cs="Arial"/>
          <w:noProof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878195" cy="7620"/>
                <wp:effectExtent l="13335" t="8890" r="4445" b="2540"/>
                <wp:wrapNone/>
                <wp:docPr id="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7620"/>
                          <a:chOff x="0" y="0"/>
                          <a:chExt cx="9257" cy="12"/>
                        </a:xfrm>
                      </wpg:grpSpPr>
                      <wps:wsp>
                        <wps:cNvPr id="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56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38C14" id="Group 228" o:spid="_x0000_s1026" style="position:absolute;margin-left:0;margin-top:0;width:462.85pt;height:.6pt;z-index:251658240;mso-position-horizontal-relative:char;mso-position-vertical-relative:line" coordsize="92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">
                <v:line id="Line 229" o:spid="_x0000_s1027" style="position:absolute;visibility:visible;mso-wrap-style:square" from="0,6" to="925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jBQsEAAADaAAAADwAAAGRycy9kb3ducmV2LnhtbESPQYvCMBSE74L/IbyFvWm6LspajSJW&#10;QRAEu6LXR/O2Ldu8lCba+u+NIHgcZuYbZr7sTCVu1LjSsoKvYQSCOLO65FzB6Xc7+AHhPLLGyjIp&#10;uJOD5aLfm2OsbctHuqU+FwHCLkYFhfd1LKXLCjLohrYmDt6fbQz6IJtc6gbbADeVHEXRRBosOSwU&#10;WNO6oOw/vRoFbMz5juN2H60Pl+90uklGNkmU+vzoVjMQnjr/Dr/aO61gCs8r4Qb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6MFCwQAAANoAAAAPAAAAAAAAAAAAAAAA&#10;AKECAABkcnMvZG93bnJldi54bWxQSwUGAAAAAAQABAD5AAAAjwMAAAAA&#10;" strokeweight=".19811mm"/>
                <w10:wrap anchory="line"/>
              </v:group>
            </w:pict>
          </mc:Fallback>
        </mc:AlternateContent>
      </w:r>
      <w:r>
        <w:rPr>
          <w:rFonts w:eastAsia="Calibri" w:cs="Arial"/>
          <w:noProof/>
          <w:szCs w:val="26"/>
        </w:rPr>
        <mc:AlternateContent>
          <mc:Choice Requires="wps">
            <w:drawing>
              <wp:inline distT="0" distB="0" distL="0" distR="0">
                <wp:extent cx="5876925" cy="9525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25A9B" id="AutoShape 1" o:spid="_x0000_s1026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01723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Настоящее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решение</w:t>
      </w:r>
      <w:r w:rsidR="0001723E" w:rsidRPr="008744A8">
        <w:rPr>
          <w:rFonts w:eastAsia="Calibri" w:cs="Arial"/>
          <w:szCs w:val="26"/>
        </w:rPr>
        <w:t xml:space="preserve"> </w:t>
      </w:r>
      <w:r w:rsidRPr="008744A8">
        <w:rPr>
          <w:rFonts w:eastAsia="Calibri" w:cs="Arial"/>
          <w:szCs w:val="26"/>
        </w:rPr>
        <w:t>(письмо)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01723E" w:rsidRPr="008744A8" w:rsidRDefault="0001723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</w:p>
    <w:p w:rsidR="000F2427" w:rsidRPr="008744A8" w:rsidRDefault="000F2427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Должностное лицо </w:t>
      </w:r>
    </w:p>
    <w:p w:rsidR="000F2427" w:rsidRPr="008744A8" w:rsidRDefault="000F2427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 ________________________________________</w:t>
      </w:r>
    </w:p>
    <w:p w:rsidR="000F2427" w:rsidRPr="008744A8" w:rsidRDefault="000F2427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(ФИО)</w:t>
      </w:r>
      <w:r w:rsidR="008744A8">
        <w:rPr>
          <w:rFonts w:eastAsia="Calibri" w:cs="Arial"/>
          <w:szCs w:val="20"/>
        </w:rPr>
        <w:t xml:space="preserve">                           </w:t>
      </w:r>
      <w:r w:rsidR="0001723E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 xml:space="preserve">(подпись должностного лица </w:t>
      </w:r>
      <w:r w:rsidR="00194E84" w:rsidRPr="008744A8">
        <w:rPr>
          <w:rFonts w:eastAsia="Calibri" w:cs="Arial"/>
          <w:szCs w:val="20"/>
        </w:rPr>
        <w:t xml:space="preserve">Уполномоченного </w:t>
      </w:r>
      <w:r w:rsidRPr="008744A8">
        <w:rPr>
          <w:rFonts w:eastAsia="Calibri" w:cs="Arial"/>
          <w:szCs w:val="20"/>
        </w:rPr>
        <w:t>органа)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01723E" w:rsidRDefault="000F2427" w:rsidP="008744A8">
      <w:pPr>
        <w:tabs>
          <w:tab w:val="left" w:pos="2796"/>
        </w:tabs>
        <w:ind w:firstLine="0"/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br w:type="page"/>
      </w:r>
      <w:r w:rsidR="002073EE"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="002073EE" w:rsidRPr="0001723E">
        <w:rPr>
          <w:rFonts w:eastAsia="Calibri" w:cs="Arial"/>
          <w:szCs w:val="26"/>
        </w:rPr>
        <w:t>8</w:t>
      </w:r>
      <w:r w:rsidR="0001723E" w:rsidRPr="0001723E">
        <w:rPr>
          <w:rFonts w:eastAsia="Calibri" w:cs="Arial"/>
          <w:szCs w:val="26"/>
        </w:rPr>
        <w:t xml:space="preserve"> </w:t>
      </w:r>
      <w:r w:rsidR="002073EE"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0F2427" w:rsidRPr="0001723E" w:rsidRDefault="000F2427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(Бланк Уполномоченного органа)</w:t>
      </w: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об отказе в подготовке документации по внесению изменений в документацию по планировке территории</w:t>
      </w:r>
    </w:p>
    <w:p w:rsidR="002073EE" w:rsidRPr="0001723E" w:rsidRDefault="002073EE" w:rsidP="008744A8">
      <w:pPr>
        <w:pStyle w:val="2"/>
        <w:rPr>
          <w:rFonts w:eastAsia="Calibri"/>
        </w:rPr>
      </w:pPr>
      <w:r w:rsidRPr="0001723E">
        <w:rPr>
          <w:rFonts w:eastAsia="Calibri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0F2427" w:rsidRPr="0001723E" w:rsidRDefault="000F2427" w:rsidP="002073EE">
      <w:pPr>
        <w:tabs>
          <w:tab w:val="left" w:pos="2794"/>
        </w:tabs>
        <w:rPr>
          <w:rFonts w:eastAsia="Calibri" w:cs="Arial"/>
          <w:szCs w:val="26"/>
        </w:rPr>
      </w:pPr>
    </w:p>
    <w:p w:rsidR="002073EE" w:rsidRPr="008744A8" w:rsidRDefault="008744A8" w:rsidP="002073EE">
      <w:pPr>
        <w:tabs>
          <w:tab w:val="left" w:pos="2794"/>
        </w:tabs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О</w:t>
      </w:r>
      <w:r w:rsidR="002073EE" w:rsidRPr="008744A8">
        <w:rPr>
          <w:rFonts w:eastAsia="Calibri" w:cs="Arial"/>
          <w:szCs w:val="26"/>
        </w:rPr>
        <w:t>т</w:t>
      </w:r>
      <w:r w:rsidRPr="008744A8">
        <w:rPr>
          <w:rFonts w:eastAsia="Calibri" w:cs="Arial"/>
          <w:szCs w:val="26"/>
        </w:rPr>
        <w:t>___________</w:t>
      </w:r>
      <w:r w:rsidR="0001723E" w:rsidRPr="008744A8">
        <w:rPr>
          <w:rFonts w:eastAsia="Calibri" w:cs="Arial"/>
          <w:szCs w:val="26"/>
          <w:u w:val="single"/>
        </w:rPr>
        <w:t xml:space="preserve"> №</w:t>
      </w:r>
      <w:r w:rsidRPr="008744A8">
        <w:rPr>
          <w:rFonts w:eastAsia="Calibri" w:cs="Arial"/>
          <w:szCs w:val="26"/>
          <w:u w:val="single"/>
        </w:rPr>
        <w:t>_____________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</w:p>
    <w:p w:rsidR="0001723E" w:rsidRPr="008744A8" w:rsidRDefault="0001723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2073E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В соответствии с </w:t>
      </w:r>
      <w:hyperlink r:id="rId5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8744A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8744A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57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744A8">
          <w:rPr>
            <w:rStyle w:val="a6"/>
            <w:rFonts w:eastAsia="Calibri" w:cs="Arial"/>
            <w:szCs w:val="26"/>
          </w:rPr>
          <w:t>от 6 октября 2003 г.</w:t>
        </w:r>
        <w:r w:rsidR="0001723E" w:rsidRPr="008744A8">
          <w:rPr>
            <w:rStyle w:val="a6"/>
            <w:rFonts w:eastAsia="Calibri" w:cs="Arial"/>
            <w:szCs w:val="26"/>
          </w:rPr>
          <w:t xml:space="preserve"> № </w:t>
        </w:r>
        <w:r w:rsidRPr="008744A8">
          <w:rPr>
            <w:rStyle w:val="a6"/>
            <w:rFonts w:eastAsia="Calibri" w:cs="Arial"/>
            <w:szCs w:val="26"/>
          </w:rPr>
          <w:t>131-ФЗ</w:t>
        </w:r>
      </w:hyperlink>
      <w:r w:rsidRPr="008744A8">
        <w:rPr>
          <w:rFonts w:eastAsia="Calibri" w:cs="Arial"/>
          <w:szCs w:val="26"/>
        </w:rPr>
        <w:t xml:space="preserve"> </w:t>
      </w:r>
      <w:r w:rsidR="0001723E" w:rsidRPr="008744A8">
        <w:rPr>
          <w:rFonts w:eastAsia="Calibri" w:cs="Arial"/>
          <w:szCs w:val="26"/>
        </w:rPr>
        <w:t>«</w:t>
      </w:r>
      <w:r w:rsidRPr="008744A8">
        <w:rPr>
          <w:rFonts w:eastAsia="Calibri" w:cs="Arial"/>
          <w:szCs w:val="26"/>
        </w:rPr>
        <w:t>Об общих принципах организации местного самоуправления в Российской Федерации</w:t>
      </w:r>
      <w:r w:rsidR="0001723E" w:rsidRPr="008744A8">
        <w:rPr>
          <w:rFonts w:eastAsia="Calibri" w:cs="Arial"/>
          <w:szCs w:val="26"/>
        </w:rPr>
        <w:t>»</w:t>
      </w:r>
      <w:r w:rsidRPr="008744A8">
        <w:rPr>
          <w:rFonts w:eastAsia="Calibri" w:cs="Arial"/>
          <w:szCs w:val="26"/>
        </w:rPr>
        <w:t>, на основании обращения от</w:t>
      </w:r>
      <w:r w:rsidR="008744A8" w:rsidRPr="008744A8">
        <w:rPr>
          <w:rFonts w:eastAsia="Calibri" w:cs="Arial"/>
          <w:szCs w:val="26"/>
        </w:rPr>
        <w:t>__________</w:t>
      </w:r>
      <w:r w:rsidR="0001723E" w:rsidRPr="008744A8">
        <w:rPr>
          <w:rFonts w:eastAsia="Calibri" w:cs="Arial"/>
          <w:szCs w:val="26"/>
          <w:u w:val="single"/>
        </w:rPr>
        <w:t xml:space="preserve"> №</w:t>
      </w:r>
      <w:r w:rsidR="008744A8" w:rsidRPr="008744A8">
        <w:rPr>
          <w:rFonts w:eastAsia="Calibri" w:cs="Arial"/>
          <w:szCs w:val="26"/>
          <w:u w:val="single"/>
        </w:rPr>
        <w:t>___________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  <w:r w:rsidRPr="008744A8">
        <w:rPr>
          <w:rFonts w:eastAsia="Calibri" w:cs="Arial"/>
          <w:szCs w:val="26"/>
        </w:rPr>
        <w:t>:</w:t>
      </w:r>
    </w:p>
    <w:p w:rsidR="002073EE" w:rsidRPr="008744A8" w:rsidRDefault="008744A8" w:rsidP="008744A8">
      <w:pPr>
        <w:ind w:firstLine="993"/>
        <w:rPr>
          <w:rFonts w:eastAsia="Calibri" w:cs="Arial"/>
          <w:szCs w:val="26"/>
        </w:rPr>
      </w:pPr>
      <w:r>
        <w:rPr>
          <w:rFonts w:eastAsia="Calibri" w:cs="Arial"/>
          <w:szCs w:val="26"/>
        </w:rPr>
        <w:t>1.</w:t>
      </w:r>
      <w:r w:rsidR="002073EE" w:rsidRPr="008744A8">
        <w:rPr>
          <w:rFonts w:eastAsia="Calibri" w:cs="Arial"/>
          <w:szCs w:val="26"/>
        </w:rPr>
        <w:t>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 / проект</w:t>
      </w:r>
      <w:r w:rsidR="0001723E" w:rsidRPr="008744A8">
        <w:rPr>
          <w:rFonts w:eastAsia="Calibri" w:cs="Arial"/>
          <w:szCs w:val="26"/>
        </w:rPr>
        <w:t xml:space="preserve"> </w:t>
      </w:r>
      <w:r w:rsidR="002073EE" w:rsidRPr="008744A8">
        <w:rPr>
          <w:rFonts w:eastAsia="Calibri" w:cs="Arial"/>
          <w:szCs w:val="26"/>
        </w:rPr>
        <w:t>межевания</w:t>
      </w:r>
      <w:r w:rsidR="0001723E" w:rsidRPr="008744A8">
        <w:rPr>
          <w:rFonts w:eastAsia="Calibri" w:cs="Arial"/>
          <w:szCs w:val="26"/>
        </w:rPr>
        <w:t xml:space="preserve"> </w:t>
      </w:r>
      <w:r w:rsidR="002073EE" w:rsidRPr="008744A8">
        <w:rPr>
          <w:rFonts w:eastAsia="Calibri" w:cs="Arial"/>
          <w:szCs w:val="26"/>
        </w:rPr>
        <w:t>территории),</w:t>
      </w:r>
      <w:r w:rsidR="0001723E" w:rsidRPr="008744A8">
        <w:rPr>
          <w:rFonts w:eastAsia="Calibri" w:cs="Arial"/>
          <w:szCs w:val="26"/>
        </w:rPr>
        <w:t xml:space="preserve"> </w:t>
      </w:r>
      <w:r w:rsidR="002073EE" w:rsidRPr="008744A8">
        <w:rPr>
          <w:rFonts w:eastAsia="Calibri" w:cs="Arial"/>
          <w:szCs w:val="26"/>
        </w:rPr>
        <w:t>в</w:t>
      </w:r>
      <w:r w:rsidR="0001723E" w:rsidRPr="008744A8">
        <w:rPr>
          <w:rFonts w:eastAsia="Calibri" w:cs="Arial"/>
          <w:szCs w:val="26"/>
        </w:rPr>
        <w:t xml:space="preserve"> </w:t>
      </w:r>
      <w:r w:rsidR="002073EE" w:rsidRPr="008744A8">
        <w:rPr>
          <w:rFonts w:eastAsia="Calibri" w:cs="Arial"/>
          <w:szCs w:val="26"/>
        </w:rPr>
        <w:t>отношении территории:</w:t>
      </w:r>
      <w:r w:rsidR="0001723E" w:rsidRPr="008744A8">
        <w:rPr>
          <w:rFonts w:eastAsia="Calibri" w:cs="Arial"/>
          <w:szCs w:val="26"/>
          <w:u w:val="single"/>
        </w:rPr>
        <w:t xml:space="preserve"> </w:t>
      </w:r>
    </w:p>
    <w:p w:rsidR="000F2427" w:rsidRPr="008744A8" w:rsidRDefault="000F2427" w:rsidP="008744A8">
      <w:pPr>
        <w:ind w:left="709"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_______________________________________________________________</w:t>
      </w:r>
    </w:p>
    <w:p w:rsidR="002073EE" w:rsidRPr="008744A8" w:rsidRDefault="002073EE" w:rsidP="008744A8">
      <w:pPr>
        <w:tabs>
          <w:tab w:val="left" w:pos="2796"/>
        </w:tabs>
        <w:ind w:firstLine="0"/>
        <w:jc w:val="center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(указывается описание местонахождения территории, описание границ территории)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по следующим основаниям:</w:t>
      </w:r>
      <w:r w:rsidRPr="008744A8">
        <w:rPr>
          <w:rFonts w:eastAsia="Calibri" w:cs="Arial"/>
          <w:szCs w:val="26"/>
          <w:u w:val="single"/>
        </w:rPr>
        <w:t xml:space="preserve"> </w:t>
      </w:r>
      <w:r w:rsidR="000F2427" w:rsidRPr="008744A8">
        <w:rPr>
          <w:rFonts w:eastAsia="Calibri" w:cs="Arial"/>
          <w:szCs w:val="26"/>
        </w:rPr>
        <w:t>_______________________________________________</w:t>
      </w:r>
    </w:p>
    <w:p w:rsidR="0001723E" w:rsidRPr="008744A8" w:rsidRDefault="00FC0815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>
        <w:rPr>
          <w:rFonts w:eastAsia="Calibri" w:cs="Arial"/>
          <w:noProof/>
          <w:szCs w:val="2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878195" cy="7620"/>
                <wp:effectExtent l="13335" t="6985" r="4445" b="4445"/>
                <wp:wrapNone/>
                <wp:docPr id="6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7620"/>
                          <a:chOff x="0" y="0"/>
                          <a:chExt cx="9257" cy="12"/>
                        </a:xfrm>
                      </wpg:grpSpPr>
                      <wps:wsp>
                        <wps:cNvPr id="7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56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4DB54" id="Group 224" o:spid="_x0000_s1026" style="position:absolute;margin-left:0;margin-top:0;width:462.85pt;height:.6pt;z-index:251657216;mso-position-horizontal-relative:char;mso-position-vertical-relative:line" coordsize="92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">
                <v:line id="Line 225" o:spid="_x0000_s1027" style="position:absolute;visibility:visible;mso-wrap-style:square" from="0,6" to="925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    <w10:wrap anchory="line"/>
              </v:group>
            </w:pict>
          </mc:Fallback>
        </mc:AlternateContent>
      </w:r>
      <w:r>
        <w:rPr>
          <w:rFonts w:eastAsia="Calibri" w:cs="Arial"/>
          <w:noProof/>
          <w:szCs w:val="26"/>
        </w:rPr>
        <mc:AlternateContent>
          <mc:Choice Requires="wps">
            <w:drawing>
              <wp:inline distT="0" distB="0" distL="0" distR="0">
                <wp:extent cx="5876925" cy="9525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0FCB4" id="AutoShape 2" o:spid="_x0000_s1026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2073EE" w:rsidRPr="008744A8" w:rsidRDefault="002073EE" w:rsidP="008744A8">
      <w:pPr>
        <w:tabs>
          <w:tab w:val="left" w:pos="709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Настоящее решение (письмо)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2073EE" w:rsidRPr="008744A8" w:rsidRDefault="002073EE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</w:p>
    <w:p w:rsidR="000F2427" w:rsidRPr="008744A8" w:rsidRDefault="000F2427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 xml:space="preserve">Должностное лицо </w:t>
      </w:r>
    </w:p>
    <w:p w:rsidR="000F2427" w:rsidRPr="008744A8" w:rsidRDefault="000F2427" w:rsidP="008744A8">
      <w:pPr>
        <w:tabs>
          <w:tab w:val="left" w:pos="2796"/>
        </w:tabs>
        <w:ind w:firstLine="0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t>____________________ ________________________________________</w:t>
      </w:r>
    </w:p>
    <w:p w:rsidR="0001723E" w:rsidRPr="008744A8" w:rsidRDefault="000F2427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  <w:r w:rsidRPr="008744A8">
        <w:rPr>
          <w:rFonts w:eastAsia="Calibri" w:cs="Arial"/>
          <w:szCs w:val="20"/>
        </w:rPr>
        <w:t>(ФИО)</w:t>
      </w:r>
      <w:r w:rsidR="004D2BD8">
        <w:rPr>
          <w:rFonts w:eastAsia="Calibri" w:cs="Arial"/>
          <w:szCs w:val="20"/>
        </w:rPr>
        <w:t xml:space="preserve">                              </w:t>
      </w:r>
      <w:r w:rsidR="0001723E" w:rsidRPr="008744A8">
        <w:rPr>
          <w:rFonts w:eastAsia="Calibri" w:cs="Arial"/>
          <w:szCs w:val="20"/>
        </w:rPr>
        <w:t xml:space="preserve"> </w:t>
      </w:r>
      <w:r w:rsidRPr="008744A8">
        <w:rPr>
          <w:rFonts w:eastAsia="Calibri" w:cs="Arial"/>
          <w:szCs w:val="20"/>
        </w:rPr>
        <w:t xml:space="preserve">(подпись должностного лица </w:t>
      </w:r>
      <w:r w:rsidR="00194E84" w:rsidRPr="008744A8">
        <w:rPr>
          <w:rFonts w:eastAsia="Calibri" w:cs="Arial"/>
          <w:szCs w:val="20"/>
        </w:rPr>
        <w:t xml:space="preserve">Уполномоченного </w:t>
      </w:r>
      <w:r w:rsidRPr="008744A8">
        <w:rPr>
          <w:rFonts w:eastAsia="Calibri" w:cs="Arial"/>
          <w:szCs w:val="20"/>
        </w:rPr>
        <w:t>органа)</w:t>
      </w:r>
    </w:p>
    <w:p w:rsidR="0001723E" w:rsidRPr="008744A8" w:rsidRDefault="0001723E" w:rsidP="008744A8">
      <w:pPr>
        <w:tabs>
          <w:tab w:val="left" w:pos="2796"/>
        </w:tabs>
        <w:ind w:firstLine="0"/>
        <w:rPr>
          <w:rFonts w:eastAsia="Calibri" w:cs="Arial"/>
          <w:szCs w:val="20"/>
        </w:rPr>
      </w:pPr>
    </w:p>
    <w:p w:rsidR="002073EE" w:rsidRPr="0001723E" w:rsidRDefault="000F2427" w:rsidP="008744A8">
      <w:pPr>
        <w:tabs>
          <w:tab w:val="left" w:pos="2796"/>
        </w:tabs>
        <w:ind w:firstLine="0"/>
        <w:jc w:val="right"/>
        <w:rPr>
          <w:rFonts w:eastAsia="Calibri" w:cs="Arial"/>
          <w:szCs w:val="26"/>
        </w:rPr>
      </w:pPr>
      <w:r w:rsidRPr="008744A8">
        <w:rPr>
          <w:rFonts w:eastAsia="Calibri" w:cs="Arial"/>
          <w:szCs w:val="26"/>
        </w:rPr>
        <w:br w:type="page"/>
      </w:r>
      <w:r w:rsidR="002073EE"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="002073EE" w:rsidRPr="0001723E">
        <w:rPr>
          <w:rFonts w:eastAsia="Calibri" w:cs="Arial"/>
          <w:szCs w:val="26"/>
        </w:rPr>
        <w:t>9</w:t>
      </w:r>
      <w:r w:rsidR="0001723E" w:rsidRPr="0001723E">
        <w:rPr>
          <w:rFonts w:eastAsia="Calibri" w:cs="Arial"/>
          <w:szCs w:val="26"/>
        </w:rPr>
        <w:t xml:space="preserve"> </w:t>
      </w:r>
      <w:r w:rsidR="002073EE"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2073EE" w:rsidRPr="0001723E" w:rsidRDefault="002073EE" w:rsidP="004D2BD8">
      <w:pPr>
        <w:pStyle w:val="2"/>
        <w:rPr>
          <w:rFonts w:eastAsia="Calibri"/>
        </w:rPr>
      </w:pP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(Бланк Уполномоченного органа)</w:t>
      </w:r>
    </w:p>
    <w:p w:rsidR="002073EE" w:rsidRPr="0001723E" w:rsidRDefault="002073EE" w:rsidP="004D2BD8">
      <w:pPr>
        <w:pStyle w:val="2"/>
        <w:rPr>
          <w:rFonts w:eastAsia="Calibri"/>
        </w:rPr>
      </w:pP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об утверждении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2073EE" w:rsidRPr="0001723E" w:rsidRDefault="002073EE" w:rsidP="002073EE">
      <w:pPr>
        <w:tabs>
          <w:tab w:val="left" w:pos="2794"/>
        </w:tabs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от</w:t>
      </w:r>
      <w:r w:rsidR="004D2BD8">
        <w:rPr>
          <w:rFonts w:eastAsia="Calibri" w:cs="Arial"/>
          <w:szCs w:val="26"/>
        </w:rPr>
        <w:t>_________</w:t>
      </w:r>
      <w:r w:rsidR="0001723E" w:rsidRPr="0001723E">
        <w:rPr>
          <w:rFonts w:eastAsia="Calibri" w:cs="Arial"/>
          <w:szCs w:val="26"/>
          <w:u w:val="single"/>
        </w:rPr>
        <w:t xml:space="preserve"> № </w:t>
      </w:r>
      <w:r w:rsidR="004D2BD8">
        <w:rPr>
          <w:rFonts w:eastAsia="Calibri" w:cs="Arial"/>
          <w:szCs w:val="26"/>
          <w:u w:val="single"/>
        </w:rPr>
        <w:t>___________</w:t>
      </w:r>
    </w:p>
    <w:p w:rsidR="0001723E" w:rsidRPr="004D2BD8" w:rsidRDefault="0001723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01723E" w:rsidRPr="004D2BD8" w:rsidRDefault="002073EE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В соответствии с </w:t>
      </w:r>
      <w:hyperlink r:id="rId5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4D2BD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4D2BD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5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D2BD8">
          <w:rPr>
            <w:rStyle w:val="a6"/>
            <w:rFonts w:eastAsia="Calibri" w:cs="Arial"/>
            <w:szCs w:val="26"/>
          </w:rPr>
          <w:t>от 6 октября 2003 г.</w:t>
        </w:r>
        <w:r w:rsidR="0001723E" w:rsidRPr="004D2BD8">
          <w:rPr>
            <w:rStyle w:val="a6"/>
            <w:rFonts w:eastAsia="Calibri" w:cs="Arial"/>
            <w:szCs w:val="26"/>
          </w:rPr>
          <w:t xml:space="preserve"> № </w:t>
        </w:r>
        <w:r w:rsidRPr="004D2BD8">
          <w:rPr>
            <w:rStyle w:val="a6"/>
            <w:rFonts w:eastAsia="Calibri" w:cs="Arial"/>
            <w:szCs w:val="26"/>
          </w:rPr>
          <w:t>131-ФЗ</w:t>
        </w:r>
      </w:hyperlink>
      <w:r w:rsidRPr="004D2BD8">
        <w:rPr>
          <w:rFonts w:eastAsia="Calibri" w:cs="Arial"/>
          <w:szCs w:val="26"/>
        </w:rPr>
        <w:t xml:space="preserve"> </w:t>
      </w:r>
      <w:r w:rsidR="0001723E" w:rsidRPr="004D2BD8">
        <w:rPr>
          <w:rFonts w:eastAsia="Calibri" w:cs="Arial"/>
          <w:szCs w:val="26"/>
        </w:rPr>
        <w:t>«</w:t>
      </w:r>
      <w:r w:rsidRPr="004D2BD8">
        <w:rPr>
          <w:rFonts w:eastAsia="Calibri" w:cs="Arial"/>
          <w:szCs w:val="26"/>
        </w:rPr>
        <w:t>Об общих принципах организации местного самоуправления в Российской Федерации</w:t>
      </w:r>
      <w:r w:rsidR="0001723E" w:rsidRPr="004D2BD8">
        <w:rPr>
          <w:rFonts w:eastAsia="Calibri" w:cs="Arial"/>
          <w:szCs w:val="26"/>
        </w:rPr>
        <w:t>»</w:t>
      </w:r>
      <w:r w:rsidRPr="004D2BD8">
        <w:rPr>
          <w:rFonts w:eastAsia="Calibri" w:cs="Arial"/>
          <w:szCs w:val="26"/>
        </w:rPr>
        <w:t>:</w:t>
      </w:r>
    </w:p>
    <w:p w:rsidR="0001723E" w:rsidRPr="004D2BD8" w:rsidRDefault="000F2427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1.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границах:_____________</w:t>
      </w:r>
      <w:r w:rsidR="002073EE" w:rsidRPr="004D2BD8">
        <w:rPr>
          <w:rFonts w:eastAsia="Calibri" w:cs="Arial"/>
          <w:szCs w:val="26"/>
        </w:rPr>
        <w:t>.</w:t>
      </w:r>
    </w:p>
    <w:p w:rsidR="002073EE" w:rsidRPr="004D2BD8" w:rsidRDefault="000F2427" w:rsidP="000F2427">
      <w:pPr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2. </w:t>
      </w:r>
      <w:r w:rsidR="002073EE" w:rsidRPr="004D2BD8">
        <w:rPr>
          <w:rFonts w:eastAsia="Calibri" w:cs="Arial"/>
          <w:szCs w:val="26"/>
        </w:rPr>
        <w:t>Опубликовать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настоящее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решение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(постановление)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в</w:t>
      </w:r>
    </w:p>
    <w:p w:rsidR="002073EE" w:rsidRPr="004D2BD8" w:rsidRDefault="0001723E" w:rsidP="002073EE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« «</w:t>
      </w:r>
      <w:r w:rsidR="002073EE" w:rsidRPr="004D2BD8">
        <w:rPr>
          <w:rFonts w:eastAsia="Calibri" w:cs="Arial"/>
          <w:szCs w:val="26"/>
        </w:rPr>
        <w:t>.</w:t>
      </w:r>
    </w:p>
    <w:p w:rsidR="0001723E" w:rsidRPr="004D2BD8" w:rsidRDefault="00FC0815" w:rsidP="002073EE">
      <w:pPr>
        <w:tabs>
          <w:tab w:val="left" w:pos="2796"/>
        </w:tabs>
        <w:rPr>
          <w:rFonts w:eastAsia="Calibri" w:cs="Arial"/>
          <w:szCs w:val="26"/>
        </w:rPr>
      </w:pPr>
      <w:r>
        <w:rPr>
          <w:rFonts w:eastAsia="Calibri" w:cs="Arial"/>
          <w:noProof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878195" cy="7620"/>
                <wp:effectExtent l="11430" t="3175" r="6350" b="8255"/>
                <wp:wrapNone/>
                <wp:docPr id="4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7620"/>
                          <a:chOff x="0" y="0"/>
                          <a:chExt cx="9257" cy="12"/>
                        </a:xfrm>
                      </wpg:grpSpPr>
                      <wps:wsp>
                        <wps:cNvPr id="5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56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DCD5A" id="Group 220" o:spid="_x0000_s1026" style="position:absolute;margin-left:0;margin-top:0;width:462.85pt;height:.6pt;z-index:251656192;mso-position-horizontal-relative:char;mso-position-vertical-relative:line" coordsize="92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">
                <v:line id="Line 221" o:spid="_x0000_s1027" style="position:absolute;visibility:visible;mso-wrap-style:square" from="0,6" to="925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LR8EAAADaAAAADwAAAGRycy9kb3ducmV2LnhtbESPQYvCMBSE74L/ITzBm6brouxWo4hd&#10;QRAEu4teH82zLdu8lCba+u+NIHgcZuYbZrHqTCVu1LjSsoKPcQSCOLO65FzB3+929AXCeWSNlWVS&#10;cCcHq2W/t8BY25aPdEt9LgKEXYwKCu/rWEqXFWTQjW1NHLyLbQz6IJtc6gbbADeVnETRTBosOSwU&#10;WNOmoOw/vRoFbMzpjtN2H20O58/0+yeZ2CRRajjo1nMQnjr/Dr/aO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pctHwQAAANoAAAAPAAAAAAAAAAAAAAAA&#10;AKECAABkcnMvZG93bnJldi54bWxQSwUGAAAAAAQABAD5AAAAjwMAAAAA&#10;" strokeweight=".19811mm"/>
                <w10:wrap anchory="line"/>
              </v:group>
            </w:pict>
          </mc:Fallback>
        </mc:AlternateContent>
      </w:r>
      <w:r>
        <w:rPr>
          <w:rFonts w:eastAsia="Calibri" w:cs="Arial"/>
          <w:noProof/>
          <w:szCs w:val="26"/>
        </w:rPr>
        <mc:AlternateContent>
          <mc:Choice Requires="wps">
            <w:drawing>
              <wp:inline distT="0" distB="0" distL="0" distR="0">
                <wp:extent cx="5876925" cy="9525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B5428" id="AutoShape 3" o:spid="_x0000_s1026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01723E" w:rsidRPr="004D2BD8" w:rsidRDefault="000F2427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3. </w:t>
      </w:r>
      <w:r w:rsidR="002073EE" w:rsidRPr="004D2BD8">
        <w:rPr>
          <w:rFonts w:eastAsia="Calibri" w:cs="Arial"/>
          <w:szCs w:val="26"/>
        </w:rPr>
        <w:t>Настоящее решение (постановление) вступает в силу после его официального опубликования.</w:t>
      </w:r>
    </w:p>
    <w:p w:rsidR="002073EE" w:rsidRPr="004D2BD8" w:rsidRDefault="000F2427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4. </w:t>
      </w:r>
      <w:r w:rsidR="002073EE" w:rsidRPr="004D2BD8">
        <w:rPr>
          <w:rFonts w:eastAsia="Calibri" w:cs="Arial"/>
          <w:szCs w:val="26"/>
        </w:rPr>
        <w:t>Контроль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за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исполнением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настоящего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решения (постановления) возложить на</w:t>
      </w:r>
      <w:r w:rsidR="0001723E" w:rsidRPr="004D2BD8">
        <w:rPr>
          <w:rFonts w:eastAsia="Calibri" w:cs="Arial"/>
          <w:szCs w:val="26"/>
          <w:u w:val="single"/>
        </w:rPr>
        <w:t xml:space="preserve"> </w:t>
      </w:r>
      <w:r w:rsidR="002073EE" w:rsidRPr="004D2BD8">
        <w:rPr>
          <w:rFonts w:eastAsia="Calibri" w:cs="Arial"/>
          <w:szCs w:val="26"/>
        </w:rPr>
        <w:t>.</w:t>
      </w:r>
    </w:p>
    <w:p w:rsidR="002073EE" w:rsidRPr="004D2BD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0F2427" w:rsidRPr="004D2BD8" w:rsidRDefault="000F2427" w:rsidP="000F2427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Должностное лицо </w:t>
      </w:r>
    </w:p>
    <w:p w:rsidR="000F2427" w:rsidRPr="004D2BD8" w:rsidRDefault="000F2427" w:rsidP="000F2427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____________________ ________________________________________</w:t>
      </w:r>
    </w:p>
    <w:p w:rsidR="0001723E" w:rsidRPr="004D2BD8" w:rsidRDefault="000F2427" w:rsidP="000F2427">
      <w:pPr>
        <w:tabs>
          <w:tab w:val="left" w:pos="2796"/>
        </w:tabs>
        <w:rPr>
          <w:rFonts w:eastAsia="Calibri" w:cs="Arial"/>
          <w:szCs w:val="20"/>
        </w:rPr>
      </w:pPr>
      <w:r w:rsidRPr="004D2BD8">
        <w:rPr>
          <w:rFonts w:eastAsia="Calibri" w:cs="Arial"/>
          <w:szCs w:val="20"/>
        </w:rPr>
        <w:t>(ФИО)</w:t>
      </w:r>
      <w:r w:rsidR="0001723E" w:rsidRPr="004D2BD8">
        <w:rPr>
          <w:rFonts w:eastAsia="Calibri" w:cs="Arial"/>
          <w:szCs w:val="20"/>
        </w:rPr>
        <w:t xml:space="preserve"> </w:t>
      </w:r>
      <w:r w:rsidR="004D2BD8">
        <w:rPr>
          <w:rFonts w:eastAsia="Calibri" w:cs="Arial"/>
          <w:szCs w:val="20"/>
        </w:rPr>
        <w:t xml:space="preserve">                      </w:t>
      </w:r>
      <w:r w:rsidRPr="004D2BD8">
        <w:rPr>
          <w:rFonts w:eastAsia="Calibri" w:cs="Arial"/>
          <w:szCs w:val="20"/>
        </w:rPr>
        <w:t>(подпись должностного лица</w:t>
      </w:r>
      <w:r w:rsidR="00194E84" w:rsidRPr="004D2BD8">
        <w:rPr>
          <w:rFonts w:cs="Arial"/>
        </w:rPr>
        <w:t xml:space="preserve"> </w:t>
      </w:r>
      <w:r w:rsidR="00194E84" w:rsidRPr="004D2BD8">
        <w:rPr>
          <w:rFonts w:eastAsia="Calibri" w:cs="Arial"/>
          <w:szCs w:val="20"/>
        </w:rPr>
        <w:t>Уполномоченного</w:t>
      </w:r>
      <w:r w:rsidRPr="004D2BD8">
        <w:rPr>
          <w:rFonts w:eastAsia="Calibri" w:cs="Arial"/>
          <w:szCs w:val="20"/>
        </w:rPr>
        <w:t xml:space="preserve"> органа)</w:t>
      </w:r>
    </w:p>
    <w:p w:rsidR="0001723E" w:rsidRPr="004D2BD8" w:rsidRDefault="0001723E" w:rsidP="000F2427">
      <w:pPr>
        <w:tabs>
          <w:tab w:val="left" w:pos="2796"/>
        </w:tabs>
        <w:rPr>
          <w:rFonts w:eastAsia="Calibri" w:cs="Arial"/>
          <w:szCs w:val="20"/>
        </w:rPr>
      </w:pPr>
    </w:p>
    <w:p w:rsidR="002073EE" w:rsidRPr="0001723E" w:rsidRDefault="000F2427" w:rsidP="004D2BD8">
      <w:pPr>
        <w:tabs>
          <w:tab w:val="left" w:pos="2796"/>
        </w:tabs>
        <w:ind w:left="2160" w:firstLine="2088"/>
        <w:jc w:val="right"/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br w:type="page"/>
      </w:r>
      <w:r w:rsidR="002073EE"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="002073EE" w:rsidRPr="0001723E">
        <w:rPr>
          <w:rFonts w:eastAsia="Calibri" w:cs="Arial"/>
          <w:szCs w:val="26"/>
        </w:rPr>
        <w:t>10</w:t>
      </w:r>
      <w:r w:rsidR="0001723E" w:rsidRPr="0001723E">
        <w:rPr>
          <w:rFonts w:eastAsia="Calibri" w:cs="Arial"/>
          <w:szCs w:val="26"/>
        </w:rPr>
        <w:t xml:space="preserve"> </w:t>
      </w:r>
      <w:r w:rsidR="002073EE"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0F2427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2073EE" w:rsidRPr="0001723E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(Бланк Уполномоченного органа)</w:t>
      </w:r>
    </w:p>
    <w:p w:rsidR="002073EE" w:rsidRPr="0001723E" w:rsidRDefault="002073EE" w:rsidP="004D2BD8">
      <w:pPr>
        <w:pStyle w:val="2"/>
        <w:rPr>
          <w:rFonts w:eastAsia="Calibri"/>
        </w:rPr>
      </w:pP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о внесении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2073EE" w:rsidRPr="0001723E" w:rsidRDefault="002073EE" w:rsidP="002073EE">
      <w:pPr>
        <w:tabs>
          <w:tab w:val="left" w:pos="2794"/>
        </w:tabs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от</w:t>
      </w:r>
      <w:r w:rsidR="004D2BD8">
        <w:rPr>
          <w:rFonts w:eastAsia="Calibri" w:cs="Arial"/>
          <w:szCs w:val="26"/>
        </w:rPr>
        <w:t>____________</w:t>
      </w:r>
      <w:r w:rsidR="0001723E" w:rsidRPr="0001723E">
        <w:rPr>
          <w:rFonts w:eastAsia="Calibri" w:cs="Arial"/>
          <w:szCs w:val="26"/>
          <w:u w:val="single"/>
        </w:rPr>
        <w:t xml:space="preserve"> № </w:t>
      </w:r>
      <w:r w:rsidR="004D2BD8">
        <w:rPr>
          <w:rFonts w:eastAsia="Calibri" w:cs="Arial"/>
          <w:szCs w:val="26"/>
          <w:u w:val="single"/>
        </w:rPr>
        <w:t>_______________</w:t>
      </w:r>
    </w:p>
    <w:p w:rsidR="0001723E" w:rsidRPr="0001723E" w:rsidRDefault="0001723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01723E" w:rsidRPr="004D2BD8" w:rsidRDefault="002073EE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В соответствии с </w:t>
      </w:r>
      <w:hyperlink r:id="rId6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4D2BD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4D2BD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6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D2BD8">
          <w:rPr>
            <w:rStyle w:val="a6"/>
            <w:rFonts w:eastAsia="Calibri" w:cs="Arial"/>
            <w:szCs w:val="26"/>
          </w:rPr>
          <w:t>от 6 октября 2003 г.</w:t>
        </w:r>
        <w:r w:rsidR="0001723E" w:rsidRPr="004D2BD8">
          <w:rPr>
            <w:rStyle w:val="a6"/>
            <w:rFonts w:eastAsia="Calibri" w:cs="Arial"/>
            <w:szCs w:val="26"/>
          </w:rPr>
          <w:t xml:space="preserve"> № </w:t>
        </w:r>
        <w:r w:rsidRPr="004D2BD8">
          <w:rPr>
            <w:rStyle w:val="a6"/>
            <w:rFonts w:eastAsia="Calibri" w:cs="Arial"/>
            <w:szCs w:val="26"/>
          </w:rPr>
          <w:t>131-ФЗ</w:t>
        </w:r>
      </w:hyperlink>
      <w:r w:rsidRPr="004D2BD8">
        <w:rPr>
          <w:rFonts w:eastAsia="Calibri" w:cs="Arial"/>
          <w:szCs w:val="26"/>
        </w:rPr>
        <w:t xml:space="preserve"> </w:t>
      </w:r>
      <w:r w:rsidR="0001723E" w:rsidRPr="004D2BD8">
        <w:rPr>
          <w:rFonts w:eastAsia="Calibri" w:cs="Arial"/>
          <w:szCs w:val="26"/>
        </w:rPr>
        <w:t>«</w:t>
      </w:r>
      <w:r w:rsidRPr="004D2BD8">
        <w:rPr>
          <w:rFonts w:eastAsia="Calibri" w:cs="Arial"/>
          <w:szCs w:val="26"/>
        </w:rPr>
        <w:t>Об общих принципах организации местного самоуправления в Российской Федерации</w:t>
      </w:r>
      <w:r w:rsidR="0001723E" w:rsidRPr="004D2BD8">
        <w:rPr>
          <w:rFonts w:eastAsia="Calibri" w:cs="Arial"/>
          <w:szCs w:val="26"/>
        </w:rPr>
        <w:t>»</w:t>
      </w:r>
      <w:r w:rsidRPr="004D2BD8">
        <w:rPr>
          <w:rFonts w:eastAsia="Calibri" w:cs="Arial"/>
          <w:szCs w:val="26"/>
        </w:rPr>
        <w:t>:</w:t>
      </w:r>
    </w:p>
    <w:p w:rsidR="002073EE" w:rsidRPr="004D2BD8" w:rsidRDefault="000F2427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1. </w:t>
      </w:r>
      <w:r w:rsidR="002073EE" w:rsidRPr="004D2BD8">
        <w:rPr>
          <w:rFonts w:eastAsia="Calibri" w:cs="Arial"/>
          <w:szCs w:val="26"/>
        </w:rPr>
        <w:t>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территории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/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проект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межевания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 xml:space="preserve">территории), утвержденную: </w:t>
      </w:r>
      <w:r w:rsidRPr="004D2BD8">
        <w:rPr>
          <w:rFonts w:eastAsia="Calibri" w:cs="Arial"/>
          <w:szCs w:val="26"/>
        </w:rPr>
        <w:t>________________________________________________________</w:t>
      </w:r>
    </w:p>
    <w:p w:rsidR="000F2427" w:rsidRPr="004D2BD8" w:rsidRDefault="002073EE" w:rsidP="000F2427">
      <w:pPr>
        <w:tabs>
          <w:tab w:val="left" w:pos="2796"/>
        </w:tabs>
        <w:rPr>
          <w:rFonts w:eastAsia="Calibri" w:cs="Arial"/>
          <w:szCs w:val="20"/>
        </w:rPr>
      </w:pPr>
      <w:r w:rsidRPr="004D2BD8">
        <w:rPr>
          <w:rFonts w:eastAsia="Calibri" w:cs="Arial"/>
          <w:szCs w:val="20"/>
        </w:rPr>
        <w:t>(указываются реквизиты решения об утверждении</w:t>
      </w:r>
      <w:r w:rsidR="000F2427" w:rsidRPr="004D2BD8">
        <w:rPr>
          <w:rFonts w:eastAsia="Calibri" w:cs="Arial"/>
          <w:szCs w:val="20"/>
        </w:rPr>
        <w:t xml:space="preserve"> документации по планировке территории)</w:t>
      </w:r>
    </w:p>
    <w:p w:rsidR="002073EE" w:rsidRPr="004D2BD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4D2BD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в отношении территории (ее отдельных частей)</w:t>
      </w:r>
      <w:r w:rsidR="0001723E" w:rsidRPr="004D2BD8">
        <w:rPr>
          <w:rFonts w:eastAsia="Calibri" w:cs="Arial"/>
          <w:szCs w:val="26"/>
        </w:rPr>
        <w:t xml:space="preserve"> </w:t>
      </w:r>
      <w:r w:rsidR="000F2427" w:rsidRPr="004D2BD8">
        <w:rPr>
          <w:rFonts w:eastAsia="Calibri" w:cs="Arial"/>
          <w:szCs w:val="26"/>
        </w:rPr>
        <w:t>____________________________</w:t>
      </w:r>
    </w:p>
    <w:p w:rsidR="000F2427" w:rsidRPr="004D2BD8" w:rsidRDefault="002073EE" w:rsidP="000F2427">
      <w:pPr>
        <w:tabs>
          <w:tab w:val="left" w:pos="2796"/>
        </w:tabs>
        <w:rPr>
          <w:rFonts w:eastAsia="Calibri" w:cs="Arial"/>
          <w:szCs w:val="20"/>
        </w:rPr>
      </w:pPr>
      <w:r w:rsidRPr="004D2BD8">
        <w:rPr>
          <w:rFonts w:eastAsia="Calibri" w:cs="Arial"/>
          <w:szCs w:val="20"/>
        </w:rPr>
        <w:t>(кадастровый номер</w:t>
      </w:r>
      <w:r w:rsidR="000F2427" w:rsidRPr="004D2BD8">
        <w:rPr>
          <w:rFonts w:eastAsia="Calibri" w:cs="Arial"/>
          <w:szCs w:val="20"/>
        </w:rPr>
        <w:t xml:space="preserve"> земельного участка или описание границ территории согласно прилагаемой схеме).</w:t>
      </w:r>
    </w:p>
    <w:p w:rsidR="0001723E" w:rsidRPr="004D2BD8" w:rsidRDefault="0001723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4D2BD8" w:rsidRDefault="000F2427" w:rsidP="000F2427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2. </w:t>
      </w:r>
      <w:r w:rsidR="002073EE" w:rsidRPr="004D2BD8">
        <w:rPr>
          <w:rFonts w:eastAsia="Calibri" w:cs="Arial"/>
          <w:szCs w:val="26"/>
        </w:rPr>
        <w:t>Опубликовать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настоящее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решение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(постановление)</w:t>
      </w:r>
      <w:r w:rsidR="0001723E" w:rsidRPr="004D2BD8">
        <w:rPr>
          <w:rFonts w:eastAsia="Calibri" w:cs="Arial"/>
          <w:szCs w:val="26"/>
        </w:rPr>
        <w:t xml:space="preserve"> </w:t>
      </w:r>
      <w:r w:rsidR="002073EE" w:rsidRPr="004D2BD8">
        <w:rPr>
          <w:rFonts w:eastAsia="Calibri" w:cs="Arial"/>
          <w:szCs w:val="26"/>
        </w:rPr>
        <w:t>в</w:t>
      </w:r>
    </w:p>
    <w:p w:rsidR="002073EE" w:rsidRPr="004D2BD8" w:rsidRDefault="0001723E" w:rsidP="002073EE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« «</w:t>
      </w:r>
      <w:r w:rsidR="002073EE" w:rsidRPr="004D2BD8">
        <w:rPr>
          <w:rFonts w:eastAsia="Calibri" w:cs="Arial"/>
          <w:szCs w:val="26"/>
        </w:rPr>
        <w:t>.</w:t>
      </w:r>
    </w:p>
    <w:p w:rsidR="0001723E" w:rsidRPr="004D2BD8" w:rsidRDefault="000F2427" w:rsidP="00194E84">
      <w:pPr>
        <w:ind w:firstLine="708"/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3. </w:t>
      </w:r>
      <w:r w:rsidR="00194E84" w:rsidRPr="004D2BD8">
        <w:rPr>
          <w:rFonts w:eastAsia="Calibri" w:cs="Arial"/>
          <w:szCs w:val="26"/>
        </w:rPr>
        <w:t>Настоящее решение (постановление) вступает в силу после его официального опубликования.</w:t>
      </w:r>
    </w:p>
    <w:p w:rsidR="002073EE" w:rsidRPr="004D2BD8" w:rsidRDefault="00194E84" w:rsidP="000F2427">
      <w:pPr>
        <w:rPr>
          <w:rFonts w:eastAsia="Calibri" w:cs="Arial"/>
          <w:szCs w:val="26"/>
        </w:rPr>
        <w:sectPr w:rsidR="002073EE" w:rsidRPr="004D2BD8" w:rsidSect="002073EE">
          <w:type w:val="nextColumn"/>
          <w:pgSz w:w="11910" w:h="16840"/>
          <w:pgMar w:top="1134" w:right="851" w:bottom="1134" w:left="1701" w:header="738" w:footer="0" w:gutter="0"/>
          <w:cols w:space="720"/>
        </w:sectPr>
      </w:pPr>
      <w:r w:rsidRPr="004D2BD8">
        <w:rPr>
          <w:rFonts w:eastAsia="Calibri" w:cs="Arial"/>
          <w:szCs w:val="26"/>
        </w:rPr>
        <w:t>4.</w:t>
      </w:r>
      <w:r w:rsidRPr="004D2BD8">
        <w:rPr>
          <w:rFonts w:cs="Arial"/>
        </w:rPr>
        <w:t xml:space="preserve"> </w:t>
      </w:r>
      <w:r w:rsidRPr="004D2BD8">
        <w:rPr>
          <w:rFonts w:eastAsia="Calibri" w:cs="Arial"/>
          <w:szCs w:val="26"/>
        </w:rPr>
        <w:t>Контроль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за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исполнением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настоящего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решения (постановления) возложить на _______________________.</w:t>
      </w:r>
    </w:p>
    <w:p w:rsidR="002073EE" w:rsidRPr="004D2BD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194E84" w:rsidRPr="004D2BD8" w:rsidRDefault="00194E84" w:rsidP="00194E84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Должностное лицо </w:t>
      </w:r>
    </w:p>
    <w:p w:rsidR="00194E84" w:rsidRPr="004D2BD8" w:rsidRDefault="00194E84" w:rsidP="00194E84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____________________ ________________________________________</w:t>
      </w:r>
    </w:p>
    <w:p w:rsidR="00194E84" w:rsidRPr="004D2BD8" w:rsidRDefault="00194E84" w:rsidP="00194E84">
      <w:pPr>
        <w:tabs>
          <w:tab w:val="left" w:pos="2796"/>
        </w:tabs>
        <w:rPr>
          <w:rFonts w:eastAsia="Calibri" w:cs="Arial"/>
          <w:szCs w:val="20"/>
        </w:rPr>
      </w:pPr>
      <w:r w:rsidRPr="004D2BD8">
        <w:rPr>
          <w:rFonts w:eastAsia="Calibri" w:cs="Arial"/>
          <w:szCs w:val="20"/>
        </w:rPr>
        <w:t>(ФИО)</w:t>
      </w:r>
      <w:r w:rsidR="0001723E" w:rsidRPr="004D2BD8">
        <w:rPr>
          <w:rFonts w:eastAsia="Calibri" w:cs="Arial"/>
          <w:szCs w:val="20"/>
        </w:rPr>
        <w:t xml:space="preserve"> </w:t>
      </w:r>
      <w:r w:rsidRPr="004D2BD8">
        <w:rPr>
          <w:rFonts w:eastAsia="Calibri" w:cs="Arial"/>
          <w:szCs w:val="20"/>
        </w:rPr>
        <w:t>(подпись должностного лица органа)</w:t>
      </w:r>
    </w:p>
    <w:p w:rsidR="002073EE" w:rsidRPr="004D2BD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01723E" w:rsidRDefault="00194E84" w:rsidP="00194E84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br w:type="page"/>
      </w:r>
      <w:r w:rsidR="002073EE" w:rsidRPr="0001723E">
        <w:rPr>
          <w:rFonts w:eastAsia="Calibri" w:cs="Arial"/>
          <w:szCs w:val="26"/>
        </w:rPr>
        <w:lastRenderedPageBreak/>
        <w:t>Приложение</w:t>
      </w:r>
      <w:r w:rsidR="0001723E" w:rsidRPr="0001723E">
        <w:rPr>
          <w:rFonts w:eastAsia="Calibri" w:cs="Arial"/>
          <w:szCs w:val="26"/>
        </w:rPr>
        <w:t xml:space="preserve"> № </w:t>
      </w:r>
      <w:r w:rsidR="002073EE" w:rsidRPr="0001723E">
        <w:rPr>
          <w:rFonts w:eastAsia="Calibri" w:cs="Arial"/>
          <w:szCs w:val="26"/>
        </w:rPr>
        <w:t>11</w:t>
      </w:r>
      <w:r w:rsidR="0001723E" w:rsidRPr="0001723E">
        <w:rPr>
          <w:rFonts w:eastAsia="Calibri" w:cs="Arial"/>
          <w:szCs w:val="26"/>
        </w:rPr>
        <w:t xml:space="preserve"> </w:t>
      </w:r>
      <w:r w:rsidR="002073EE" w:rsidRPr="0001723E">
        <w:rPr>
          <w:rFonts w:eastAsia="Calibri" w:cs="Arial"/>
          <w:szCs w:val="26"/>
        </w:rPr>
        <w:t xml:space="preserve">к Административному </w:t>
      </w:r>
    </w:p>
    <w:p w:rsidR="002073EE" w:rsidRPr="0001723E" w:rsidRDefault="002073EE" w:rsidP="00194E84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регламенту по предоставлению</w:t>
      </w:r>
      <w:r w:rsidR="0001723E" w:rsidRPr="0001723E">
        <w:rPr>
          <w:rFonts w:eastAsia="Calibri" w:cs="Arial"/>
          <w:szCs w:val="26"/>
        </w:rPr>
        <w:t xml:space="preserve"> </w:t>
      </w:r>
    </w:p>
    <w:p w:rsidR="002073EE" w:rsidRPr="0001723E" w:rsidRDefault="002073EE" w:rsidP="00194E84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муниципальной</w:t>
      </w:r>
      <w:r w:rsidR="0001723E" w:rsidRPr="0001723E">
        <w:rPr>
          <w:rFonts w:eastAsia="Calibri" w:cs="Arial"/>
          <w:szCs w:val="26"/>
        </w:rPr>
        <w:t xml:space="preserve"> </w:t>
      </w:r>
      <w:r w:rsidRPr="0001723E">
        <w:rPr>
          <w:rFonts w:eastAsia="Calibri" w:cs="Arial"/>
          <w:szCs w:val="26"/>
        </w:rPr>
        <w:t xml:space="preserve">услуги </w:t>
      </w:r>
    </w:p>
    <w:p w:rsidR="002073EE" w:rsidRPr="0001723E" w:rsidRDefault="0001723E" w:rsidP="00194E84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«</w:t>
      </w:r>
      <w:r w:rsidR="002073EE" w:rsidRPr="0001723E">
        <w:rPr>
          <w:rFonts w:eastAsia="Calibri" w:cs="Arial"/>
          <w:szCs w:val="26"/>
        </w:rPr>
        <w:t xml:space="preserve">Подготовка и утверждение </w:t>
      </w:r>
    </w:p>
    <w:p w:rsidR="002073EE" w:rsidRPr="0001723E" w:rsidRDefault="002073EE" w:rsidP="00194E84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 xml:space="preserve">документации по планировке </w:t>
      </w:r>
    </w:p>
    <w:p w:rsidR="002073EE" w:rsidRPr="0001723E" w:rsidRDefault="002073EE" w:rsidP="00194E84">
      <w:pPr>
        <w:tabs>
          <w:tab w:val="left" w:pos="2796"/>
        </w:tabs>
        <w:jc w:val="right"/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территории</w:t>
      </w:r>
      <w:r w:rsidR="0001723E" w:rsidRPr="0001723E">
        <w:rPr>
          <w:rFonts w:eastAsia="Calibri" w:cs="Arial"/>
          <w:szCs w:val="26"/>
        </w:rPr>
        <w:t>»</w:t>
      </w:r>
    </w:p>
    <w:p w:rsidR="002073EE" w:rsidRPr="0001723E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(Бланк Уполномоченного органа)</w:t>
      </w:r>
    </w:p>
    <w:p w:rsidR="002073EE" w:rsidRPr="0001723E" w:rsidRDefault="002073EE" w:rsidP="004D2BD8">
      <w:pPr>
        <w:pStyle w:val="2"/>
        <w:rPr>
          <w:rFonts w:eastAsia="Calibri"/>
        </w:rPr>
      </w:pP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об отклонении документации по планировке территории и направлении ее на доработку</w:t>
      </w:r>
    </w:p>
    <w:p w:rsidR="002073EE" w:rsidRPr="0001723E" w:rsidRDefault="002073EE" w:rsidP="004D2BD8">
      <w:pPr>
        <w:pStyle w:val="2"/>
        <w:rPr>
          <w:rFonts w:eastAsia="Calibri"/>
        </w:rPr>
      </w:pPr>
      <w:r w:rsidRPr="0001723E">
        <w:rPr>
          <w:rFonts w:eastAsia="Calibri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2073EE" w:rsidRPr="0001723E" w:rsidRDefault="002073EE" w:rsidP="002073EE">
      <w:pPr>
        <w:tabs>
          <w:tab w:val="left" w:pos="2794"/>
        </w:tabs>
        <w:rPr>
          <w:rFonts w:eastAsia="Calibri" w:cs="Arial"/>
          <w:szCs w:val="26"/>
        </w:rPr>
      </w:pPr>
      <w:r w:rsidRPr="0001723E">
        <w:rPr>
          <w:rFonts w:eastAsia="Calibri" w:cs="Arial"/>
          <w:szCs w:val="26"/>
        </w:rPr>
        <w:t>от</w:t>
      </w:r>
      <w:r w:rsidR="0001723E" w:rsidRPr="0001723E">
        <w:rPr>
          <w:rFonts w:eastAsia="Calibri" w:cs="Arial"/>
          <w:szCs w:val="26"/>
          <w:u w:val="single"/>
        </w:rPr>
        <w:t xml:space="preserve"> </w:t>
      </w:r>
      <w:r w:rsidR="004D2BD8">
        <w:rPr>
          <w:rFonts w:eastAsia="Calibri" w:cs="Arial"/>
          <w:szCs w:val="26"/>
          <w:u w:val="single"/>
        </w:rPr>
        <w:t>_____________</w:t>
      </w:r>
      <w:r w:rsidR="0001723E" w:rsidRPr="0001723E">
        <w:rPr>
          <w:rFonts w:eastAsia="Calibri" w:cs="Arial"/>
          <w:szCs w:val="26"/>
          <w:u w:val="single"/>
        </w:rPr>
        <w:t xml:space="preserve">№ </w:t>
      </w:r>
      <w:r w:rsidR="004D2BD8">
        <w:rPr>
          <w:rFonts w:eastAsia="Calibri" w:cs="Arial"/>
          <w:szCs w:val="26"/>
          <w:u w:val="single"/>
        </w:rPr>
        <w:t>________________</w:t>
      </w:r>
    </w:p>
    <w:p w:rsidR="002073EE" w:rsidRPr="004D2BD8" w:rsidRDefault="002073EE" w:rsidP="002073EE">
      <w:pPr>
        <w:tabs>
          <w:tab w:val="left" w:pos="2796"/>
        </w:tabs>
        <w:rPr>
          <w:rFonts w:eastAsia="Calibri" w:cs="Arial"/>
          <w:szCs w:val="26"/>
        </w:rPr>
      </w:pPr>
    </w:p>
    <w:p w:rsidR="002073EE" w:rsidRPr="004D2BD8" w:rsidRDefault="002073EE" w:rsidP="00194E84">
      <w:pPr>
        <w:tabs>
          <w:tab w:val="left" w:pos="0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В соответствии с </w:t>
      </w:r>
      <w:hyperlink r:id="rId6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Pr="004D2BD8">
          <w:rPr>
            <w:rStyle w:val="a6"/>
            <w:rFonts w:eastAsia="Calibri" w:cs="Arial"/>
            <w:szCs w:val="26"/>
          </w:rPr>
          <w:t>Градостроительным кодексом</w:t>
        </w:r>
      </w:hyperlink>
      <w:r w:rsidRPr="004D2BD8">
        <w:rPr>
          <w:rFonts w:eastAsia="Calibri" w:cs="Arial"/>
          <w:szCs w:val="26"/>
        </w:rPr>
        <w:t xml:space="preserve"> Российской Федерации, Федеральным законом </w:t>
      </w:r>
      <w:hyperlink r:id="rId6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D2BD8">
          <w:rPr>
            <w:rStyle w:val="a6"/>
            <w:rFonts w:eastAsia="Calibri" w:cs="Arial"/>
            <w:szCs w:val="26"/>
          </w:rPr>
          <w:t>от 6 октября 2003 г.</w:t>
        </w:r>
        <w:r w:rsidR="0001723E" w:rsidRPr="004D2BD8">
          <w:rPr>
            <w:rStyle w:val="a6"/>
            <w:rFonts w:eastAsia="Calibri" w:cs="Arial"/>
            <w:szCs w:val="26"/>
          </w:rPr>
          <w:t xml:space="preserve"> № </w:t>
        </w:r>
        <w:r w:rsidRPr="004D2BD8">
          <w:rPr>
            <w:rStyle w:val="a6"/>
            <w:rFonts w:eastAsia="Calibri" w:cs="Arial"/>
            <w:szCs w:val="26"/>
          </w:rPr>
          <w:t>131-ФЗ</w:t>
        </w:r>
      </w:hyperlink>
      <w:r w:rsidRPr="004D2BD8">
        <w:rPr>
          <w:rFonts w:eastAsia="Calibri" w:cs="Arial"/>
          <w:szCs w:val="26"/>
        </w:rPr>
        <w:t xml:space="preserve"> </w:t>
      </w:r>
      <w:r w:rsidR="0001723E" w:rsidRPr="004D2BD8">
        <w:rPr>
          <w:rFonts w:eastAsia="Calibri" w:cs="Arial"/>
          <w:szCs w:val="26"/>
        </w:rPr>
        <w:t>«</w:t>
      </w:r>
      <w:r w:rsidRPr="004D2BD8">
        <w:rPr>
          <w:rFonts w:eastAsia="Calibri" w:cs="Arial"/>
          <w:szCs w:val="26"/>
        </w:rPr>
        <w:t>Об общих принципах организации местного самоуправ</w:t>
      </w:r>
      <w:r w:rsidR="00194E84" w:rsidRPr="004D2BD8">
        <w:rPr>
          <w:rFonts w:eastAsia="Calibri" w:cs="Arial"/>
          <w:szCs w:val="26"/>
        </w:rPr>
        <w:t>ления в Российской Федерации</w:t>
      </w:r>
      <w:r w:rsidR="0001723E" w:rsidRPr="004D2BD8">
        <w:rPr>
          <w:rFonts w:eastAsia="Calibri" w:cs="Arial"/>
          <w:szCs w:val="26"/>
        </w:rPr>
        <w:t>»</w:t>
      </w:r>
      <w:r w:rsidR="00194E84" w:rsidRPr="004D2BD8">
        <w:rPr>
          <w:rFonts w:eastAsia="Calibri" w:cs="Arial"/>
          <w:szCs w:val="26"/>
        </w:rPr>
        <w:t xml:space="preserve">, </w:t>
      </w:r>
      <w:r w:rsidRPr="004D2BD8">
        <w:rPr>
          <w:rFonts w:eastAsia="Calibri" w:cs="Arial"/>
          <w:szCs w:val="26"/>
        </w:rPr>
        <w:t>а основании обращения от</w:t>
      </w:r>
      <w:r w:rsidR="0001723E" w:rsidRPr="004D2BD8">
        <w:rPr>
          <w:rFonts w:eastAsia="Calibri" w:cs="Arial"/>
          <w:szCs w:val="26"/>
          <w:u w:val="single"/>
        </w:rPr>
        <w:t xml:space="preserve"> № </w:t>
      </w:r>
      <w:r w:rsidRPr="004D2BD8">
        <w:rPr>
          <w:rFonts w:eastAsia="Calibri" w:cs="Arial"/>
          <w:szCs w:val="26"/>
        </w:rPr>
        <w:t>, заключения по результатам</w:t>
      </w:r>
      <w:r w:rsidR="00194E84" w:rsidRPr="004D2BD8">
        <w:rPr>
          <w:rFonts w:eastAsia="Calibri" w:cs="Arial"/>
          <w:szCs w:val="26"/>
        </w:rPr>
        <w:t xml:space="preserve"> публичных </w:t>
      </w:r>
      <w:r w:rsidRPr="004D2BD8">
        <w:rPr>
          <w:rFonts w:eastAsia="Calibri" w:cs="Arial"/>
          <w:szCs w:val="26"/>
        </w:rPr>
        <w:t>слушаний/общественных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обсуждений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от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г.</w:t>
      </w:r>
      <w:r w:rsidR="0001723E" w:rsidRPr="004D2BD8">
        <w:rPr>
          <w:rFonts w:eastAsia="Calibri" w:cs="Arial"/>
          <w:szCs w:val="26"/>
        </w:rPr>
        <w:t xml:space="preserve"> № </w:t>
      </w:r>
      <w:r w:rsidR="00194E84" w:rsidRPr="004D2BD8">
        <w:rPr>
          <w:rFonts w:eastAsia="Calibri" w:cs="Arial"/>
          <w:szCs w:val="26"/>
        </w:rPr>
        <w:t xml:space="preserve">(указывается </w:t>
      </w:r>
      <w:r w:rsidRPr="004D2BD8">
        <w:rPr>
          <w:rFonts w:eastAsia="Calibri" w:cs="Arial"/>
          <w:szCs w:val="26"/>
        </w:rPr>
        <w:t>в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случае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проведения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публичных</w:t>
      </w:r>
      <w:r w:rsidR="00194E84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слушаний/общественных обсуждений):</w:t>
      </w:r>
    </w:p>
    <w:p w:rsidR="002073EE" w:rsidRPr="004D2BD8" w:rsidRDefault="00194E84" w:rsidP="00194E84">
      <w:pPr>
        <w:tabs>
          <w:tab w:val="left" w:pos="2796"/>
        </w:tabs>
        <w:ind w:firstLine="709"/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1. Отклонить документацию по планировке территории</w:t>
      </w:r>
      <w:r w:rsidR="002073EE" w:rsidRPr="004D2BD8">
        <w:rPr>
          <w:rFonts w:eastAsia="Calibri" w:cs="Arial"/>
          <w:szCs w:val="26"/>
        </w:rPr>
        <w:t xml:space="preserve">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  <w:r w:rsidRPr="004D2BD8">
        <w:rPr>
          <w:rFonts w:eastAsia="Calibri" w:cs="Arial"/>
          <w:szCs w:val="26"/>
        </w:rPr>
        <w:t>_____________</w:t>
      </w:r>
    </w:p>
    <w:p w:rsidR="00194E84" w:rsidRPr="004D2BD8" w:rsidRDefault="00194E84" w:rsidP="00194E84">
      <w:pPr>
        <w:tabs>
          <w:tab w:val="left" w:pos="2796"/>
        </w:tabs>
        <w:ind w:firstLine="709"/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_____________________________________________________________</w:t>
      </w:r>
    </w:p>
    <w:p w:rsidR="002073EE" w:rsidRPr="004D2BD8" w:rsidRDefault="002073EE" w:rsidP="00194E84">
      <w:pPr>
        <w:tabs>
          <w:tab w:val="left" w:pos="2796"/>
        </w:tabs>
        <w:ind w:firstLine="709"/>
        <w:rPr>
          <w:rFonts w:eastAsia="Calibri" w:cs="Arial"/>
          <w:szCs w:val="26"/>
        </w:rPr>
      </w:pPr>
    </w:p>
    <w:p w:rsidR="0001723E" w:rsidRPr="004D2BD8" w:rsidRDefault="002073EE" w:rsidP="00194E84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по следующим основаниям:</w:t>
      </w:r>
      <w:r w:rsidRPr="004D2BD8">
        <w:rPr>
          <w:rFonts w:eastAsia="Calibri" w:cs="Arial"/>
          <w:szCs w:val="26"/>
          <w:u w:val="single"/>
        </w:rPr>
        <w:t xml:space="preserve"> </w:t>
      </w:r>
      <w:r w:rsidR="00194E84" w:rsidRPr="004D2BD8">
        <w:rPr>
          <w:rFonts w:eastAsia="Calibri" w:cs="Arial"/>
          <w:szCs w:val="26"/>
        </w:rPr>
        <w:t>________________________________________</w:t>
      </w:r>
      <w:r w:rsidR="0001723E" w:rsidRPr="004D2BD8">
        <w:rPr>
          <w:rFonts w:eastAsia="Calibri" w:cs="Arial"/>
          <w:szCs w:val="26"/>
        </w:rPr>
        <w:t xml:space="preserve"> </w:t>
      </w:r>
      <w:r w:rsidRPr="004D2BD8">
        <w:rPr>
          <w:rFonts w:eastAsia="Calibri" w:cs="Arial"/>
          <w:szCs w:val="26"/>
        </w:rPr>
        <w:t>и направить ее на доработку.</w:t>
      </w:r>
    </w:p>
    <w:p w:rsidR="0001723E" w:rsidRPr="004D2BD8" w:rsidRDefault="002073EE" w:rsidP="00194E84">
      <w:pPr>
        <w:tabs>
          <w:tab w:val="left" w:pos="709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01723E" w:rsidRPr="004D2BD8" w:rsidRDefault="0001723E" w:rsidP="00194E84">
      <w:pPr>
        <w:tabs>
          <w:tab w:val="left" w:pos="709"/>
        </w:tabs>
        <w:rPr>
          <w:rFonts w:eastAsia="Calibri" w:cs="Arial"/>
          <w:szCs w:val="26"/>
        </w:rPr>
      </w:pPr>
    </w:p>
    <w:p w:rsidR="00194E84" w:rsidRPr="004D2BD8" w:rsidRDefault="00194E84" w:rsidP="00194E84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 xml:space="preserve">Должностное лицо </w:t>
      </w:r>
    </w:p>
    <w:p w:rsidR="00194E84" w:rsidRPr="004D2BD8" w:rsidRDefault="00194E84" w:rsidP="00194E84">
      <w:pPr>
        <w:tabs>
          <w:tab w:val="left" w:pos="2796"/>
        </w:tabs>
        <w:rPr>
          <w:rFonts w:eastAsia="Calibri" w:cs="Arial"/>
          <w:szCs w:val="26"/>
        </w:rPr>
      </w:pPr>
      <w:r w:rsidRPr="004D2BD8">
        <w:rPr>
          <w:rFonts w:eastAsia="Calibri" w:cs="Arial"/>
          <w:szCs w:val="26"/>
        </w:rPr>
        <w:t>____________________ ________________________________________</w:t>
      </w:r>
    </w:p>
    <w:p w:rsidR="0001723E" w:rsidRPr="004D2BD8" w:rsidRDefault="00194E84" w:rsidP="00194E84">
      <w:pPr>
        <w:tabs>
          <w:tab w:val="left" w:pos="2796"/>
        </w:tabs>
        <w:rPr>
          <w:rFonts w:eastAsia="Calibri" w:cs="Arial"/>
          <w:szCs w:val="20"/>
        </w:rPr>
      </w:pPr>
      <w:r w:rsidRPr="004D2BD8">
        <w:rPr>
          <w:rFonts w:eastAsia="Calibri" w:cs="Arial"/>
          <w:szCs w:val="20"/>
        </w:rPr>
        <w:t>(ФИО)</w:t>
      </w:r>
      <w:r w:rsidR="0001723E" w:rsidRPr="004D2BD8">
        <w:rPr>
          <w:rFonts w:eastAsia="Calibri" w:cs="Arial"/>
          <w:szCs w:val="20"/>
        </w:rPr>
        <w:t xml:space="preserve"> </w:t>
      </w:r>
      <w:r w:rsidRPr="004D2BD8">
        <w:rPr>
          <w:rFonts w:eastAsia="Calibri" w:cs="Arial"/>
          <w:szCs w:val="20"/>
        </w:rPr>
        <w:t>(подпись должностного лица Уполномоченного органа)</w:t>
      </w:r>
    </w:p>
    <w:p w:rsidR="0001723E" w:rsidRPr="004D2BD8" w:rsidRDefault="0001723E" w:rsidP="00194E84">
      <w:pPr>
        <w:tabs>
          <w:tab w:val="left" w:pos="2796"/>
        </w:tabs>
        <w:rPr>
          <w:rFonts w:eastAsia="Calibri" w:cs="Arial"/>
          <w:szCs w:val="20"/>
        </w:rPr>
      </w:pPr>
    </w:p>
    <w:p w:rsidR="00086081" w:rsidRPr="0001723E" w:rsidRDefault="00086081" w:rsidP="002073EE">
      <w:pPr>
        <w:tabs>
          <w:tab w:val="left" w:pos="2796"/>
        </w:tabs>
        <w:rPr>
          <w:rFonts w:cs="Arial"/>
          <w:szCs w:val="16"/>
        </w:rPr>
      </w:pPr>
    </w:p>
    <w:sectPr w:rsidR="00086081" w:rsidRPr="0001723E" w:rsidSect="002073EE">
      <w:headerReference w:type="even" r:id="rId64"/>
      <w:headerReference w:type="default" r:id="rId65"/>
      <w:type w:val="continuous"/>
      <w:pgSz w:w="11910" w:h="16840"/>
      <w:pgMar w:top="1134" w:right="851" w:bottom="1134" w:left="1701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2A" w:rsidRDefault="007B7E2A">
      <w:r>
        <w:separator/>
      </w:r>
    </w:p>
  </w:endnote>
  <w:endnote w:type="continuationSeparator" w:id="0">
    <w:p w:rsidR="007B7E2A" w:rsidRDefault="007B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ont22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8F" w:rsidRDefault="009B2F8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8F" w:rsidRDefault="009B2F8F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8F" w:rsidRDefault="009B2F8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2A" w:rsidRDefault="007B7E2A">
      <w:r>
        <w:separator/>
      </w:r>
    </w:p>
  </w:footnote>
  <w:footnote w:type="continuationSeparator" w:id="0">
    <w:p w:rsidR="007B7E2A" w:rsidRDefault="007B7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8F" w:rsidRDefault="009B2F8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A8" w:rsidRDefault="008744A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8F" w:rsidRDefault="009B2F8F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A8" w:rsidRDefault="008744A8" w:rsidP="009467B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744A8" w:rsidRDefault="008744A8">
    <w:pPr>
      <w:pStyle w:val="ab"/>
    </w:pPr>
  </w:p>
  <w:p w:rsidR="008744A8" w:rsidRDefault="008744A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A8" w:rsidRDefault="00874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019B"/>
    <w:multiLevelType w:val="hybridMultilevel"/>
    <w:tmpl w:val="6952F7C0"/>
    <w:lvl w:ilvl="0" w:tplc="04885886">
      <w:start w:val="1"/>
      <w:numFmt w:val="decimal"/>
      <w:lvlText w:val="%1."/>
      <w:lvlJc w:val="left"/>
      <w:pPr>
        <w:ind w:left="438" w:hanging="26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A268E714">
      <w:numFmt w:val="bullet"/>
      <w:lvlText w:val="•"/>
      <w:lvlJc w:val="left"/>
      <w:pPr>
        <w:ind w:left="1424" w:hanging="264"/>
      </w:pPr>
      <w:rPr>
        <w:rFonts w:hint="default"/>
        <w:lang w:val="ru-RU" w:eastAsia="en-US" w:bidi="ar-SA"/>
      </w:rPr>
    </w:lvl>
    <w:lvl w:ilvl="2" w:tplc="67967804">
      <w:numFmt w:val="bullet"/>
      <w:lvlText w:val="•"/>
      <w:lvlJc w:val="left"/>
      <w:pPr>
        <w:ind w:left="2409" w:hanging="264"/>
      </w:pPr>
      <w:rPr>
        <w:rFonts w:hint="default"/>
        <w:lang w:val="ru-RU" w:eastAsia="en-US" w:bidi="ar-SA"/>
      </w:rPr>
    </w:lvl>
    <w:lvl w:ilvl="3" w:tplc="BCC201A2">
      <w:numFmt w:val="bullet"/>
      <w:lvlText w:val="•"/>
      <w:lvlJc w:val="left"/>
      <w:pPr>
        <w:ind w:left="3393" w:hanging="264"/>
      </w:pPr>
      <w:rPr>
        <w:rFonts w:hint="default"/>
        <w:lang w:val="ru-RU" w:eastAsia="en-US" w:bidi="ar-SA"/>
      </w:rPr>
    </w:lvl>
    <w:lvl w:ilvl="4" w:tplc="F33C0AC6">
      <w:numFmt w:val="bullet"/>
      <w:lvlText w:val="•"/>
      <w:lvlJc w:val="left"/>
      <w:pPr>
        <w:ind w:left="4378" w:hanging="264"/>
      </w:pPr>
      <w:rPr>
        <w:rFonts w:hint="default"/>
        <w:lang w:val="ru-RU" w:eastAsia="en-US" w:bidi="ar-SA"/>
      </w:rPr>
    </w:lvl>
    <w:lvl w:ilvl="5" w:tplc="B83A233A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E9E822BA">
      <w:numFmt w:val="bullet"/>
      <w:lvlText w:val="•"/>
      <w:lvlJc w:val="left"/>
      <w:pPr>
        <w:ind w:left="6347" w:hanging="264"/>
      </w:pPr>
      <w:rPr>
        <w:rFonts w:hint="default"/>
        <w:lang w:val="ru-RU" w:eastAsia="en-US" w:bidi="ar-SA"/>
      </w:rPr>
    </w:lvl>
    <w:lvl w:ilvl="7" w:tplc="9E6E8B56">
      <w:numFmt w:val="bullet"/>
      <w:lvlText w:val="•"/>
      <w:lvlJc w:val="left"/>
      <w:pPr>
        <w:ind w:left="7331" w:hanging="264"/>
      </w:pPr>
      <w:rPr>
        <w:rFonts w:hint="default"/>
        <w:lang w:val="ru-RU" w:eastAsia="en-US" w:bidi="ar-SA"/>
      </w:rPr>
    </w:lvl>
    <w:lvl w:ilvl="8" w:tplc="06A406B2">
      <w:numFmt w:val="bullet"/>
      <w:lvlText w:val="•"/>
      <w:lvlJc w:val="left"/>
      <w:pPr>
        <w:ind w:left="8316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2BCB3A31"/>
    <w:multiLevelType w:val="hybridMultilevel"/>
    <w:tmpl w:val="3A9CF416"/>
    <w:lvl w:ilvl="0" w:tplc="72DA9196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0C592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2" w:tplc="2ABE0462">
      <w:numFmt w:val="bullet"/>
      <w:lvlText w:val="•"/>
      <w:lvlJc w:val="left"/>
      <w:pPr>
        <w:ind w:left="2898" w:hanging="281"/>
      </w:pPr>
      <w:rPr>
        <w:rFonts w:hint="default"/>
        <w:lang w:val="ru-RU" w:eastAsia="en-US" w:bidi="ar-SA"/>
      </w:rPr>
    </w:lvl>
    <w:lvl w:ilvl="3" w:tplc="73DA0410">
      <w:numFmt w:val="bullet"/>
      <w:lvlText w:val="•"/>
      <w:lvlJc w:val="left"/>
      <w:pPr>
        <w:ind w:left="3784" w:hanging="281"/>
      </w:pPr>
      <w:rPr>
        <w:rFonts w:hint="default"/>
        <w:lang w:val="ru-RU" w:eastAsia="en-US" w:bidi="ar-SA"/>
      </w:rPr>
    </w:lvl>
    <w:lvl w:ilvl="4" w:tplc="113C9162">
      <w:numFmt w:val="bullet"/>
      <w:lvlText w:val="•"/>
      <w:lvlJc w:val="left"/>
      <w:pPr>
        <w:ind w:left="4671" w:hanging="281"/>
      </w:pPr>
      <w:rPr>
        <w:rFonts w:hint="default"/>
        <w:lang w:val="ru-RU" w:eastAsia="en-US" w:bidi="ar-SA"/>
      </w:rPr>
    </w:lvl>
    <w:lvl w:ilvl="5" w:tplc="BF1C4250">
      <w:numFmt w:val="bullet"/>
      <w:lvlText w:val="•"/>
      <w:lvlJc w:val="left"/>
      <w:pPr>
        <w:ind w:left="5557" w:hanging="281"/>
      </w:pPr>
      <w:rPr>
        <w:rFonts w:hint="default"/>
        <w:lang w:val="ru-RU" w:eastAsia="en-US" w:bidi="ar-SA"/>
      </w:rPr>
    </w:lvl>
    <w:lvl w:ilvl="6" w:tplc="84DA40AA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7" w:tplc="3CA87E44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9A064B9A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E063AC1"/>
    <w:multiLevelType w:val="hybridMultilevel"/>
    <w:tmpl w:val="6FA8DAF4"/>
    <w:lvl w:ilvl="0" w:tplc="43408016">
      <w:start w:val="3"/>
      <w:numFmt w:val="decimal"/>
      <w:lvlText w:val="%1."/>
      <w:lvlJc w:val="left"/>
      <w:pPr>
        <w:ind w:left="438" w:hanging="32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A428914">
      <w:start w:val="1"/>
      <w:numFmt w:val="decimal"/>
      <w:lvlText w:val="%2."/>
      <w:lvlJc w:val="left"/>
      <w:pPr>
        <w:ind w:left="1397" w:hanging="404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6AC8040E">
      <w:numFmt w:val="bullet"/>
      <w:lvlText w:val="•"/>
      <w:lvlJc w:val="left"/>
      <w:pPr>
        <w:ind w:left="2409" w:hanging="404"/>
      </w:pPr>
      <w:rPr>
        <w:rFonts w:hint="default"/>
        <w:lang w:val="ru-RU" w:eastAsia="en-US" w:bidi="ar-SA"/>
      </w:rPr>
    </w:lvl>
    <w:lvl w:ilvl="3" w:tplc="D7B277B2">
      <w:numFmt w:val="bullet"/>
      <w:lvlText w:val="•"/>
      <w:lvlJc w:val="left"/>
      <w:pPr>
        <w:ind w:left="3393" w:hanging="404"/>
      </w:pPr>
      <w:rPr>
        <w:rFonts w:hint="default"/>
        <w:lang w:val="ru-RU" w:eastAsia="en-US" w:bidi="ar-SA"/>
      </w:rPr>
    </w:lvl>
    <w:lvl w:ilvl="4" w:tplc="57DCF236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92A2C020">
      <w:numFmt w:val="bullet"/>
      <w:lvlText w:val="•"/>
      <w:lvlJc w:val="left"/>
      <w:pPr>
        <w:ind w:left="5362" w:hanging="404"/>
      </w:pPr>
      <w:rPr>
        <w:rFonts w:hint="default"/>
        <w:lang w:val="ru-RU" w:eastAsia="en-US" w:bidi="ar-SA"/>
      </w:rPr>
    </w:lvl>
    <w:lvl w:ilvl="6" w:tplc="41CCBD48">
      <w:numFmt w:val="bullet"/>
      <w:lvlText w:val="•"/>
      <w:lvlJc w:val="left"/>
      <w:pPr>
        <w:ind w:left="6347" w:hanging="404"/>
      </w:pPr>
      <w:rPr>
        <w:rFonts w:hint="default"/>
        <w:lang w:val="ru-RU" w:eastAsia="en-US" w:bidi="ar-SA"/>
      </w:rPr>
    </w:lvl>
    <w:lvl w:ilvl="7" w:tplc="0A56D11C">
      <w:numFmt w:val="bullet"/>
      <w:lvlText w:val="•"/>
      <w:lvlJc w:val="left"/>
      <w:pPr>
        <w:ind w:left="7331" w:hanging="404"/>
      </w:pPr>
      <w:rPr>
        <w:rFonts w:hint="default"/>
        <w:lang w:val="ru-RU" w:eastAsia="en-US" w:bidi="ar-SA"/>
      </w:rPr>
    </w:lvl>
    <w:lvl w:ilvl="8" w:tplc="CAACB2E2">
      <w:numFmt w:val="bullet"/>
      <w:lvlText w:val="•"/>
      <w:lvlJc w:val="left"/>
      <w:pPr>
        <w:ind w:left="8316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5F230620"/>
    <w:multiLevelType w:val="hybridMultilevel"/>
    <w:tmpl w:val="3678E148"/>
    <w:lvl w:ilvl="0" w:tplc="3B885794">
      <w:start w:val="1"/>
      <w:numFmt w:val="decimal"/>
      <w:lvlText w:val="%1)"/>
      <w:lvlJc w:val="left"/>
      <w:pPr>
        <w:ind w:left="43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EAF70E">
      <w:start w:val="1"/>
      <w:numFmt w:val="decimal"/>
      <w:lvlText w:val="%2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C8615D4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C8FE6C84">
      <w:numFmt w:val="bullet"/>
      <w:lvlText w:val="•"/>
      <w:lvlJc w:val="left"/>
      <w:pPr>
        <w:ind w:left="3390" w:hanging="281"/>
      </w:pPr>
      <w:rPr>
        <w:rFonts w:hint="default"/>
        <w:lang w:val="ru-RU" w:eastAsia="en-US" w:bidi="ar-SA"/>
      </w:rPr>
    </w:lvl>
    <w:lvl w:ilvl="4" w:tplc="762259CA">
      <w:numFmt w:val="bullet"/>
      <w:lvlText w:val="•"/>
      <w:lvlJc w:val="left"/>
      <w:pPr>
        <w:ind w:left="4375" w:hanging="281"/>
      </w:pPr>
      <w:rPr>
        <w:rFonts w:hint="default"/>
        <w:lang w:val="ru-RU" w:eastAsia="en-US" w:bidi="ar-SA"/>
      </w:rPr>
    </w:lvl>
    <w:lvl w:ilvl="5" w:tplc="FBBE5FB0">
      <w:numFmt w:val="bullet"/>
      <w:lvlText w:val="•"/>
      <w:lvlJc w:val="left"/>
      <w:pPr>
        <w:ind w:left="5360" w:hanging="281"/>
      </w:pPr>
      <w:rPr>
        <w:rFonts w:hint="default"/>
        <w:lang w:val="ru-RU" w:eastAsia="en-US" w:bidi="ar-SA"/>
      </w:rPr>
    </w:lvl>
    <w:lvl w:ilvl="6" w:tplc="3E6ACDDC">
      <w:numFmt w:val="bullet"/>
      <w:lvlText w:val="•"/>
      <w:lvlJc w:val="left"/>
      <w:pPr>
        <w:ind w:left="6345" w:hanging="281"/>
      </w:pPr>
      <w:rPr>
        <w:rFonts w:hint="default"/>
        <w:lang w:val="ru-RU" w:eastAsia="en-US" w:bidi="ar-SA"/>
      </w:rPr>
    </w:lvl>
    <w:lvl w:ilvl="7" w:tplc="24B48400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7C926386">
      <w:numFmt w:val="bullet"/>
      <w:lvlText w:val="•"/>
      <w:lvlJc w:val="left"/>
      <w:pPr>
        <w:ind w:left="831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660B0231"/>
    <w:multiLevelType w:val="multilevel"/>
    <w:tmpl w:val="7DE42A56"/>
    <w:lvl w:ilvl="0">
      <w:start w:val="1"/>
      <w:numFmt w:val="decimal"/>
      <w:lvlText w:val="%1."/>
      <w:lvlJc w:val="left"/>
      <w:pPr>
        <w:ind w:left="438" w:hanging="42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751D20F4"/>
    <w:multiLevelType w:val="hybridMultilevel"/>
    <w:tmpl w:val="C4D8441C"/>
    <w:lvl w:ilvl="0" w:tplc="30C2E79A">
      <w:start w:val="3"/>
      <w:numFmt w:val="decimal"/>
      <w:lvlText w:val="%1."/>
      <w:lvlJc w:val="left"/>
      <w:pPr>
        <w:ind w:left="1431" w:hanging="2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AEECF66">
      <w:start w:val="1"/>
      <w:numFmt w:val="decimal"/>
      <w:lvlText w:val="%2."/>
      <w:lvlJc w:val="left"/>
      <w:pPr>
        <w:ind w:left="1431" w:hanging="28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0325FBC">
      <w:start w:val="1"/>
      <w:numFmt w:val="decimal"/>
      <w:lvlText w:val="%3."/>
      <w:lvlJc w:val="left"/>
      <w:pPr>
        <w:ind w:left="1431" w:hanging="42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 w:tplc="0570EBD8">
      <w:start w:val="1"/>
      <w:numFmt w:val="decimal"/>
      <w:lvlText w:val="%4."/>
      <w:lvlJc w:val="left"/>
      <w:pPr>
        <w:ind w:left="1431" w:hanging="40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 w:tplc="441C7C4E">
      <w:start w:val="1"/>
      <w:numFmt w:val="decimal"/>
      <w:lvlText w:val="%5."/>
      <w:lvlJc w:val="left"/>
      <w:pPr>
        <w:ind w:left="1431" w:hanging="255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5" w:tplc="5C74544C">
      <w:numFmt w:val="bullet"/>
      <w:lvlText w:val="•"/>
      <w:lvlJc w:val="left"/>
      <w:pPr>
        <w:ind w:left="6355" w:hanging="255"/>
      </w:pPr>
      <w:rPr>
        <w:rFonts w:hint="default"/>
        <w:lang w:val="ru-RU" w:eastAsia="en-US" w:bidi="ar-SA"/>
      </w:rPr>
    </w:lvl>
    <w:lvl w:ilvl="6" w:tplc="3EBC3C78">
      <w:numFmt w:val="bullet"/>
      <w:lvlText w:val="•"/>
      <w:lvlJc w:val="left"/>
      <w:pPr>
        <w:ind w:left="7340" w:hanging="255"/>
      </w:pPr>
      <w:rPr>
        <w:rFonts w:hint="default"/>
        <w:lang w:val="ru-RU" w:eastAsia="en-US" w:bidi="ar-SA"/>
      </w:rPr>
    </w:lvl>
    <w:lvl w:ilvl="7" w:tplc="4F5A9314">
      <w:numFmt w:val="bullet"/>
      <w:lvlText w:val="•"/>
      <w:lvlJc w:val="left"/>
      <w:pPr>
        <w:ind w:left="8324" w:hanging="255"/>
      </w:pPr>
      <w:rPr>
        <w:rFonts w:hint="default"/>
        <w:lang w:val="ru-RU" w:eastAsia="en-US" w:bidi="ar-SA"/>
      </w:rPr>
    </w:lvl>
    <w:lvl w:ilvl="8" w:tplc="052CBCB8">
      <w:numFmt w:val="bullet"/>
      <w:lvlText w:val="•"/>
      <w:lvlJc w:val="left"/>
      <w:pPr>
        <w:ind w:left="9309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358"/>
    <w:rsid w:val="0000060D"/>
    <w:rsid w:val="00000D05"/>
    <w:rsid w:val="000037DB"/>
    <w:rsid w:val="00003DA9"/>
    <w:rsid w:val="00004C7B"/>
    <w:rsid w:val="000062AB"/>
    <w:rsid w:val="000067BB"/>
    <w:rsid w:val="000068A0"/>
    <w:rsid w:val="000068F9"/>
    <w:rsid w:val="00010609"/>
    <w:rsid w:val="00010953"/>
    <w:rsid w:val="00013F90"/>
    <w:rsid w:val="0001400E"/>
    <w:rsid w:val="00015EF0"/>
    <w:rsid w:val="0001604F"/>
    <w:rsid w:val="000162A9"/>
    <w:rsid w:val="0001723E"/>
    <w:rsid w:val="000175E2"/>
    <w:rsid w:val="000176D0"/>
    <w:rsid w:val="00017848"/>
    <w:rsid w:val="000178E2"/>
    <w:rsid w:val="00020088"/>
    <w:rsid w:val="00020375"/>
    <w:rsid w:val="00020CBE"/>
    <w:rsid w:val="00021164"/>
    <w:rsid w:val="00021651"/>
    <w:rsid w:val="00021ABC"/>
    <w:rsid w:val="000223E8"/>
    <w:rsid w:val="000228DA"/>
    <w:rsid w:val="00022936"/>
    <w:rsid w:val="000234BE"/>
    <w:rsid w:val="00023609"/>
    <w:rsid w:val="000237D7"/>
    <w:rsid w:val="00023F5F"/>
    <w:rsid w:val="00024802"/>
    <w:rsid w:val="00024E48"/>
    <w:rsid w:val="000255B0"/>
    <w:rsid w:val="000259E1"/>
    <w:rsid w:val="0002697D"/>
    <w:rsid w:val="00031292"/>
    <w:rsid w:val="0003218B"/>
    <w:rsid w:val="00032865"/>
    <w:rsid w:val="00032EF8"/>
    <w:rsid w:val="000336C5"/>
    <w:rsid w:val="000342BD"/>
    <w:rsid w:val="00034C0C"/>
    <w:rsid w:val="00034ECE"/>
    <w:rsid w:val="00036609"/>
    <w:rsid w:val="00036F6E"/>
    <w:rsid w:val="00037685"/>
    <w:rsid w:val="000411F5"/>
    <w:rsid w:val="00042D28"/>
    <w:rsid w:val="000438A0"/>
    <w:rsid w:val="00044A8B"/>
    <w:rsid w:val="00045FF0"/>
    <w:rsid w:val="00047504"/>
    <w:rsid w:val="0004793C"/>
    <w:rsid w:val="00051B08"/>
    <w:rsid w:val="0005209D"/>
    <w:rsid w:val="00052BA3"/>
    <w:rsid w:val="0005356E"/>
    <w:rsid w:val="0005549F"/>
    <w:rsid w:val="000571E8"/>
    <w:rsid w:val="000578D2"/>
    <w:rsid w:val="00057C06"/>
    <w:rsid w:val="000616B3"/>
    <w:rsid w:val="000623B1"/>
    <w:rsid w:val="00064AC2"/>
    <w:rsid w:val="00064F4F"/>
    <w:rsid w:val="00067378"/>
    <w:rsid w:val="0007069C"/>
    <w:rsid w:val="00070E64"/>
    <w:rsid w:val="00071F4B"/>
    <w:rsid w:val="000722E6"/>
    <w:rsid w:val="000723FA"/>
    <w:rsid w:val="00072D9E"/>
    <w:rsid w:val="00073303"/>
    <w:rsid w:val="00074142"/>
    <w:rsid w:val="000804C6"/>
    <w:rsid w:val="000818A1"/>
    <w:rsid w:val="00081C97"/>
    <w:rsid w:val="00082AF2"/>
    <w:rsid w:val="00083220"/>
    <w:rsid w:val="0008351E"/>
    <w:rsid w:val="00084880"/>
    <w:rsid w:val="00085B7F"/>
    <w:rsid w:val="00086081"/>
    <w:rsid w:val="000865A9"/>
    <w:rsid w:val="00086C6E"/>
    <w:rsid w:val="0009259E"/>
    <w:rsid w:val="0009324B"/>
    <w:rsid w:val="0009378A"/>
    <w:rsid w:val="0009415C"/>
    <w:rsid w:val="00094603"/>
    <w:rsid w:val="00095248"/>
    <w:rsid w:val="00095729"/>
    <w:rsid w:val="00096368"/>
    <w:rsid w:val="00096C32"/>
    <w:rsid w:val="00097A54"/>
    <w:rsid w:val="000A1021"/>
    <w:rsid w:val="000A3F96"/>
    <w:rsid w:val="000A450D"/>
    <w:rsid w:val="000A5D1F"/>
    <w:rsid w:val="000A6717"/>
    <w:rsid w:val="000A7BD6"/>
    <w:rsid w:val="000A7D67"/>
    <w:rsid w:val="000B03D3"/>
    <w:rsid w:val="000B6BB9"/>
    <w:rsid w:val="000B74D5"/>
    <w:rsid w:val="000C043A"/>
    <w:rsid w:val="000C0BBF"/>
    <w:rsid w:val="000C14DF"/>
    <w:rsid w:val="000C2E3F"/>
    <w:rsid w:val="000C5022"/>
    <w:rsid w:val="000C5624"/>
    <w:rsid w:val="000D101D"/>
    <w:rsid w:val="000D13E9"/>
    <w:rsid w:val="000D244A"/>
    <w:rsid w:val="000D25E4"/>
    <w:rsid w:val="000D2AD8"/>
    <w:rsid w:val="000D33D4"/>
    <w:rsid w:val="000D3A0A"/>
    <w:rsid w:val="000D3F12"/>
    <w:rsid w:val="000D3F2D"/>
    <w:rsid w:val="000D425A"/>
    <w:rsid w:val="000D5E74"/>
    <w:rsid w:val="000D6C44"/>
    <w:rsid w:val="000D7F20"/>
    <w:rsid w:val="000E453C"/>
    <w:rsid w:val="000E4A7D"/>
    <w:rsid w:val="000E4F7D"/>
    <w:rsid w:val="000E5D40"/>
    <w:rsid w:val="000E5E7C"/>
    <w:rsid w:val="000E6B36"/>
    <w:rsid w:val="000E7855"/>
    <w:rsid w:val="000F037B"/>
    <w:rsid w:val="000F1889"/>
    <w:rsid w:val="000F2427"/>
    <w:rsid w:val="000F300C"/>
    <w:rsid w:val="000F4848"/>
    <w:rsid w:val="000F5087"/>
    <w:rsid w:val="000F7285"/>
    <w:rsid w:val="00102746"/>
    <w:rsid w:val="001041CD"/>
    <w:rsid w:val="001048AA"/>
    <w:rsid w:val="00104CCE"/>
    <w:rsid w:val="00106575"/>
    <w:rsid w:val="0010729D"/>
    <w:rsid w:val="0010739B"/>
    <w:rsid w:val="001076DE"/>
    <w:rsid w:val="00107B14"/>
    <w:rsid w:val="00107F4E"/>
    <w:rsid w:val="00111610"/>
    <w:rsid w:val="0011284E"/>
    <w:rsid w:val="001135AB"/>
    <w:rsid w:val="00113949"/>
    <w:rsid w:val="00114283"/>
    <w:rsid w:val="00114319"/>
    <w:rsid w:val="00114B50"/>
    <w:rsid w:val="00114C45"/>
    <w:rsid w:val="0011546D"/>
    <w:rsid w:val="0011561E"/>
    <w:rsid w:val="00116739"/>
    <w:rsid w:val="00117597"/>
    <w:rsid w:val="00120350"/>
    <w:rsid w:val="00120409"/>
    <w:rsid w:val="00122B25"/>
    <w:rsid w:val="00123CAA"/>
    <w:rsid w:val="00124A6B"/>
    <w:rsid w:val="00124E38"/>
    <w:rsid w:val="00125573"/>
    <w:rsid w:val="00125ED7"/>
    <w:rsid w:val="00126A89"/>
    <w:rsid w:val="00127BEF"/>
    <w:rsid w:val="00127F14"/>
    <w:rsid w:val="0013081F"/>
    <w:rsid w:val="001320D7"/>
    <w:rsid w:val="00132DB0"/>
    <w:rsid w:val="00135332"/>
    <w:rsid w:val="001365A3"/>
    <w:rsid w:val="001367BB"/>
    <w:rsid w:val="00141282"/>
    <w:rsid w:val="00142197"/>
    <w:rsid w:val="001421D6"/>
    <w:rsid w:val="00142822"/>
    <w:rsid w:val="00143619"/>
    <w:rsid w:val="00143B3D"/>
    <w:rsid w:val="00143C54"/>
    <w:rsid w:val="001467DB"/>
    <w:rsid w:val="0014693D"/>
    <w:rsid w:val="00147FDD"/>
    <w:rsid w:val="00151EB3"/>
    <w:rsid w:val="00152D09"/>
    <w:rsid w:val="00154548"/>
    <w:rsid w:val="001556B5"/>
    <w:rsid w:val="00157198"/>
    <w:rsid w:val="00157552"/>
    <w:rsid w:val="00157D16"/>
    <w:rsid w:val="00157F8C"/>
    <w:rsid w:val="00161565"/>
    <w:rsid w:val="0016295C"/>
    <w:rsid w:val="00162E28"/>
    <w:rsid w:val="001647DC"/>
    <w:rsid w:val="00164A81"/>
    <w:rsid w:val="001658BF"/>
    <w:rsid w:val="001669F4"/>
    <w:rsid w:val="0016743B"/>
    <w:rsid w:val="001700A5"/>
    <w:rsid w:val="001723CE"/>
    <w:rsid w:val="00172609"/>
    <w:rsid w:val="00172BF0"/>
    <w:rsid w:val="00172C59"/>
    <w:rsid w:val="00174748"/>
    <w:rsid w:val="0017548B"/>
    <w:rsid w:val="001778EC"/>
    <w:rsid w:val="00186315"/>
    <w:rsid w:val="00190EF6"/>
    <w:rsid w:val="001914EB"/>
    <w:rsid w:val="00192404"/>
    <w:rsid w:val="00193E76"/>
    <w:rsid w:val="0019411C"/>
    <w:rsid w:val="00194B8C"/>
    <w:rsid w:val="00194E84"/>
    <w:rsid w:val="00195416"/>
    <w:rsid w:val="00195CD1"/>
    <w:rsid w:val="001A0FCC"/>
    <w:rsid w:val="001A2BDB"/>
    <w:rsid w:val="001A2DD7"/>
    <w:rsid w:val="001A37AD"/>
    <w:rsid w:val="001A7225"/>
    <w:rsid w:val="001A72B5"/>
    <w:rsid w:val="001B244B"/>
    <w:rsid w:val="001B2B46"/>
    <w:rsid w:val="001B2F55"/>
    <w:rsid w:val="001B3E60"/>
    <w:rsid w:val="001B4971"/>
    <w:rsid w:val="001B4AD2"/>
    <w:rsid w:val="001B6163"/>
    <w:rsid w:val="001B6E61"/>
    <w:rsid w:val="001C04DB"/>
    <w:rsid w:val="001C0DF0"/>
    <w:rsid w:val="001C2942"/>
    <w:rsid w:val="001C2DE9"/>
    <w:rsid w:val="001C393F"/>
    <w:rsid w:val="001C41CE"/>
    <w:rsid w:val="001C49E2"/>
    <w:rsid w:val="001C6A44"/>
    <w:rsid w:val="001C6B06"/>
    <w:rsid w:val="001D0EB3"/>
    <w:rsid w:val="001D2B24"/>
    <w:rsid w:val="001D7712"/>
    <w:rsid w:val="001E0439"/>
    <w:rsid w:val="001E1059"/>
    <w:rsid w:val="001E1C6B"/>
    <w:rsid w:val="001E20FE"/>
    <w:rsid w:val="001E295B"/>
    <w:rsid w:val="001E3001"/>
    <w:rsid w:val="001E358A"/>
    <w:rsid w:val="001E45C5"/>
    <w:rsid w:val="001E6A1A"/>
    <w:rsid w:val="001E7F10"/>
    <w:rsid w:val="001F2448"/>
    <w:rsid w:val="001F2D98"/>
    <w:rsid w:val="001F50FF"/>
    <w:rsid w:val="001F68DC"/>
    <w:rsid w:val="001F6CB3"/>
    <w:rsid w:val="00202D45"/>
    <w:rsid w:val="00203699"/>
    <w:rsid w:val="00204076"/>
    <w:rsid w:val="00204541"/>
    <w:rsid w:val="002063E0"/>
    <w:rsid w:val="002073EE"/>
    <w:rsid w:val="00211383"/>
    <w:rsid w:val="00211D54"/>
    <w:rsid w:val="00211DB8"/>
    <w:rsid w:val="002140D0"/>
    <w:rsid w:val="00214502"/>
    <w:rsid w:val="00214D85"/>
    <w:rsid w:val="00215CC4"/>
    <w:rsid w:val="002162F7"/>
    <w:rsid w:val="00216A3E"/>
    <w:rsid w:val="00217D3F"/>
    <w:rsid w:val="0022128F"/>
    <w:rsid w:val="00221694"/>
    <w:rsid w:val="00222111"/>
    <w:rsid w:val="00223B26"/>
    <w:rsid w:val="00224874"/>
    <w:rsid w:val="0022650A"/>
    <w:rsid w:val="00231C4C"/>
    <w:rsid w:val="002333C9"/>
    <w:rsid w:val="0023432A"/>
    <w:rsid w:val="00234469"/>
    <w:rsid w:val="00235182"/>
    <w:rsid w:val="00235852"/>
    <w:rsid w:val="002359F4"/>
    <w:rsid w:val="00237BE3"/>
    <w:rsid w:val="00237C0D"/>
    <w:rsid w:val="002409B2"/>
    <w:rsid w:val="00242315"/>
    <w:rsid w:val="00242A49"/>
    <w:rsid w:val="00242BBC"/>
    <w:rsid w:val="002431FA"/>
    <w:rsid w:val="00243A69"/>
    <w:rsid w:val="002453BE"/>
    <w:rsid w:val="00246514"/>
    <w:rsid w:val="0025265F"/>
    <w:rsid w:val="00252C72"/>
    <w:rsid w:val="00254256"/>
    <w:rsid w:val="0025470B"/>
    <w:rsid w:val="002566BD"/>
    <w:rsid w:val="00256E2E"/>
    <w:rsid w:val="00257CAD"/>
    <w:rsid w:val="00260BCC"/>
    <w:rsid w:val="002619E6"/>
    <w:rsid w:val="00261AC2"/>
    <w:rsid w:val="00263C9D"/>
    <w:rsid w:val="0026455F"/>
    <w:rsid w:val="0026668E"/>
    <w:rsid w:val="0026783D"/>
    <w:rsid w:val="00271933"/>
    <w:rsid w:val="00273EC6"/>
    <w:rsid w:val="00275379"/>
    <w:rsid w:val="00275D3A"/>
    <w:rsid w:val="00276310"/>
    <w:rsid w:val="00276CA2"/>
    <w:rsid w:val="00277169"/>
    <w:rsid w:val="00277209"/>
    <w:rsid w:val="002817CC"/>
    <w:rsid w:val="00283879"/>
    <w:rsid w:val="002845DD"/>
    <w:rsid w:val="00284D18"/>
    <w:rsid w:val="00284EB9"/>
    <w:rsid w:val="0028595C"/>
    <w:rsid w:val="00285A03"/>
    <w:rsid w:val="002866FC"/>
    <w:rsid w:val="002877D3"/>
    <w:rsid w:val="00290A30"/>
    <w:rsid w:val="002923AA"/>
    <w:rsid w:val="00292A14"/>
    <w:rsid w:val="00293CF7"/>
    <w:rsid w:val="002946CF"/>
    <w:rsid w:val="00295549"/>
    <w:rsid w:val="00296C58"/>
    <w:rsid w:val="00296CDC"/>
    <w:rsid w:val="00296D11"/>
    <w:rsid w:val="00296EFC"/>
    <w:rsid w:val="00297A58"/>
    <w:rsid w:val="002A1A8F"/>
    <w:rsid w:val="002A2196"/>
    <w:rsid w:val="002A305F"/>
    <w:rsid w:val="002A3E75"/>
    <w:rsid w:val="002A44FE"/>
    <w:rsid w:val="002A4DB5"/>
    <w:rsid w:val="002A4F51"/>
    <w:rsid w:val="002A50C4"/>
    <w:rsid w:val="002A5D7F"/>
    <w:rsid w:val="002A76BD"/>
    <w:rsid w:val="002A772F"/>
    <w:rsid w:val="002A7D25"/>
    <w:rsid w:val="002A7EE6"/>
    <w:rsid w:val="002B13AB"/>
    <w:rsid w:val="002B253A"/>
    <w:rsid w:val="002B4418"/>
    <w:rsid w:val="002B4448"/>
    <w:rsid w:val="002B4737"/>
    <w:rsid w:val="002B4AAE"/>
    <w:rsid w:val="002B4BA8"/>
    <w:rsid w:val="002B522A"/>
    <w:rsid w:val="002B723E"/>
    <w:rsid w:val="002B72E6"/>
    <w:rsid w:val="002B740D"/>
    <w:rsid w:val="002B79AF"/>
    <w:rsid w:val="002B7D6C"/>
    <w:rsid w:val="002C0E03"/>
    <w:rsid w:val="002C30BB"/>
    <w:rsid w:val="002C7476"/>
    <w:rsid w:val="002D2480"/>
    <w:rsid w:val="002D259B"/>
    <w:rsid w:val="002D34CC"/>
    <w:rsid w:val="002D381B"/>
    <w:rsid w:val="002D42E5"/>
    <w:rsid w:val="002D5D8B"/>
    <w:rsid w:val="002D7674"/>
    <w:rsid w:val="002D7692"/>
    <w:rsid w:val="002D7D7A"/>
    <w:rsid w:val="002E0BF9"/>
    <w:rsid w:val="002E1217"/>
    <w:rsid w:val="002E1241"/>
    <w:rsid w:val="002E1CDC"/>
    <w:rsid w:val="002E52A6"/>
    <w:rsid w:val="002E7CE2"/>
    <w:rsid w:val="002F048B"/>
    <w:rsid w:val="002F07AC"/>
    <w:rsid w:val="002F13D3"/>
    <w:rsid w:val="002F2189"/>
    <w:rsid w:val="002F28A3"/>
    <w:rsid w:val="002F2D39"/>
    <w:rsid w:val="002F4029"/>
    <w:rsid w:val="002F4B88"/>
    <w:rsid w:val="002F4FD6"/>
    <w:rsid w:val="002F5535"/>
    <w:rsid w:val="002F5E82"/>
    <w:rsid w:val="002F68C1"/>
    <w:rsid w:val="002F69C6"/>
    <w:rsid w:val="002F6DD3"/>
    <w:rsid w:val="00300221"/>
    <w:rsid w:val="00300A30"/>
    <w:rsid w:val="0030101C"/>
    <w:rsid w:val="003011CD"/>
    <w:rsid w:val="0030168E"/>
    <w:rsid w:val="00303A3D"/>
    <w:rsid w:val="003043E1"/>
    <w:rsid w:val="0030452E"/>
    <w:rsid w:val="003052A0"/>
    <w:rsid w:val="00307F7D"/>
    <w:rsid w:val="003105C8"/>
    <w:rsid w:val="0031123B"/>
    <w:rsid w:val="00314CB5"/>
    <w:rsid w:val="00315639"/>
    <w:rsid w:val="003159B9"/>
    <w:rsid w:val="00315A75"/>
    <w:rsid w:val="00317961"/>
    <w:rsid w:val="00321192"/>
    <w:rsid w:val="00323175"/>
    <w:rsid w:val="003233DD"/>
    <w:rsid w:val="00323B6D"/>
    <w:rsid w:val="003254D6"/>
    <w:rsid w:val="00325897"/>
    <w:rsid w:val="00325CE1"/>
    <w:rsid w:val="00326BE6"/>
    <w:rsid w:val="003271CB"/>
    <w:rsid w:val="00327A90"/>
    <w:rsid w:val="0033099B"/>
    <w:rsid w:val="003324CC"/>
    <w:rsid w:val="003324D5"/>
    <w:rsid w:val="00335038"/>
    <w:rsid w:val="00335169"/>
    <w:rsid w:val="00336AFB"/>
    <w:rsid w:val="00336D72"/>
    <w:rsid w:val="003405FF"/>
    <w:rsid w:val="00340C75"/>
    <w:rsid w:val="00341178"/>
    <w:rsid w:val="003428D1"/>
    <w:rsid w:val="00343165"/>
    <w:rsid w:val="003431DA"/>
    <w:rsid w:val="00344D5B"/>
    <w:rsid w:val="00345D7E"/>
    <w:rsid w:val="003469FB"/>
    <w:rsid w:val="00346B26"/>
    <w:rsid w:val="0034795B"/>
    <w:rsid w:val="00347E71"/>
    <w:rsid w:val="00351933"/>
    <w:rsid w:val="00351B3E"/>
    <w:rsid w:val="00352604"/>
    <w:rsid w:val="003526CB"/>
    <w:rsid w:val="003527AD"/>
    <w:rsid w:val="00352FD9"/>
    <w:rsid w:val="00353596"/>
    <w:rsid w:val="0035463A"/>
    <w:rsid w:val="003555C8"/>
    <w:rsid w:val="0035675C"/>
    <w:rsid w:val="00356ED5"/>
    <w:rsid w:val="00357266"/>
    <w:rsid w:val="00357E72"/>
    <w:rsid w:val="00361585"/>
    <w:rsid w:val="00361FC2"/>
    <w:rsid w:val="0036426D"/>
    <w:rsid w:val="0036560C"/>
    <w:rsid w:val="00365818"/>
    <w:rsid w:val="003668BA"/>
    <w:rsid w:val="0036696D"/>
    <w:rsid w:val="00366B8C"/>
    <w:rsid w:val="00367507"/>
    <w:rsid w:val="003676E5"/>
    <w:rsid w:val="00367B23"/>
    <w:rsid w:val="003700E5"/>
    <w:rsid w:val="003718F4"/>
    <w:rsid w:val="00372203"/>
    <w:rsid w:val="003722F5"/>
    <w:rsid w:val="00372A56"/>
    <w:rsid w:val="00372DB4"/>
    <w:rsid w:val="00372EAC"/>
    <w:rsid w:val="0037452B"/>
    <w:rsid w:val="00375EEC"/>
    <w:rsid w:val="00381C8F"/>
    <w:rsid w:val="00381E36"/>
    <w:rsid w:val="00382016"/>
    <w:rsid w:val="00382414"/>
    <w:rsid w:val="00383125"/>
    <w:rsid w:val="003833CD"/>
    <w:rsid w:val="003836F5"/>
    <w:rsid w:val="00383F79"/>
    <w:rsid w:val="00385693"/>
    <w:rsid w:val="00385A6E"/>
    <w:rsid w:val="00386D36"/>
    <w:rsid w:val="0039032A"/>
    <w:rsid w:val="00391169"/>
    <w:rsid w:val="00391A65"/>
    <w:rsid w:val="00392A77"/>
    <w:rsid w:val="0039346F"/>
    <w:rsid w:val="00393C5B"/>
    <w:rsid w:val="003947DE"/>
    <w:rsid w:val="00394A1E"/>
    <w:rsid w:val="00394E82"/>
    <w:rsid w:val="00395217"/>
    <w:rsid w:val="003955FB"/>
    <w:rsid w:val="003A0B6B"/>
    <w:rsid w:val="003A0BE1"/>
    <w:rsid w:val="003A0E96"/>
    <w:rsid w:val="003A1223"/>
    <w:rsid w:val="003A5BBB"/>
    <w:rsid w:val="003A5D1F"/>
    <w:rsid w:val="003A6525"/>
    <w:rsid w:val="003A7D5C"/>
    <w:rsid w:val="003B00C7"/>
    <w:rsid w:val="003B2958"/>
    <w:rsid w:val="003B3322"/>
    <w:rsid w:val="003B445C"/>
    <w:rsid w:val="003B47DB"/>
    <w:rsid w:val="003B4E72"/>
    <w:rsid w:val="003B6004"/>
    <w:rsid w:val="003B6488"/>
    <w:rsid w:val="003C14D8"/>
    <w:rsid w:val="003C19AF"/>
    <w:rsid w:val="003C2136"/>
    <w:rsid w:val="003C22F6"/>
    <w:rsid w:val="003C2537"/>
    <w:rsid w:val="003C3AEE"/>
    <w:rsid w:val="003C3FB8"/>
    <w:rsid w:val="003C409F"/>
    <w:rsid w:val="003C41EC"/>
    <w:rsid w:val="003C532D"/>
    <w:rsid w:val="003C55F0"/>
    <w:rsid w:val="003C6A7A"/>
    <w:rsid w:val="003C773E"/>
    <w:rsid w:val="003C7C1E"/>
    <w:rsid w:val="003D0034"/>
    <w:rsid w:val="003D0405"/>
    <w:rsid w:val="003D0C6E"/>
    <w:rsid w:val="003D10C4"/>
    <w:rsid w:val="003D273E"/>
    <w:rsid w:val="003D2AA3"/>
    <w:rsid w:val="003D394D"/>
    <w:rsid w:val="003D4FDB"/>
    <w:rsid w:val="003D5479"/>
    <w:rsid w:val="003E05E7"/>
    <w:rsid w:val="003E0BD8"/>
    <w:rsid w:val="003E2B2A"/>
    <w:rsid w:val="003E4228"/>
    <w:rsid w:val="003E43F4"/>
    <w:rsid w:val="003E7DC1"/>
    <w:rsid w:val="003F0F5F"/>
    <w:rsid w:val="003F223A"/>
    <w:rsid w:val="003F30E0"/>
    <w:rsid w:val="003F34B3"/>
    <w:rsid w:val="003F3A0C"/>
    <w:rsid w:val="003F3B0C"/>
    <w:rsid w:val="003F3DAB"/>
    <w:rsid w:val="003F5A95"/>
    <w:rsid w:val="003F6563"/>
    <w:rsid w:val="00400722"/>
    <w:rsid w:val="004012D9"/>
    <w:rsid w:val="0040143C"/>
    <w:rsid w:val="004040A6"/>
    <w:rsid w:val="00406527"/>
    <w:rsid w:val="00407807"/>
    <w:rsid w:val="00410160"/>
    <w:rsid w:val="00410B40"/>
    <w:rsid w:val="00411497"/>
    <w:rsid w:val="00412CF4"/>
    <w:rsid w:val="0041453C"/>
    <w:rsid w:val="00414E06"/>
    <w:rsid w:val="004162E9"/>
    <w:rsid w:val="00421415"/>
    <w:rsid w:val="0042146C"/>
    <w:rsid w:val="00423027"/>
    <w:rsid w:val="00430DA0"/>
    <w:rsid w:val="00431697"/>
    <w:rsid w:val="00436367"/>
    <w:rsid w:val="00436CE9"/>
    <w:rsid w:val="0043732D"/>
    <w:rsid w:val="00437A97"/>
    <w:rsid w:val="0044014D"/>
    <w:rsid w:val="004411C5"/>
    <w:rsid w:val="0044158D"/>
    <w:rsid w:val="00441694"/>
    <w:rsid w:val="00443427"/>
    <w:rsid w:val="00443710"/>
    <w:rsid w:val="004532ED"/>
    <w:rsid w:val="00455BB7"/>
    <w:rsid w:val="00455CBA"/>
    <w:rsid w:val="00457055"/>
    <w:rsid w:val="0046111C"/>
    <w:rsid w:val="00461777"/>
    <w:rsid w:val="00461BA1"/>
    <w:rsid w:val="00462439"/>
    <w:rsid w:val="004632E0"/>
    <w:rsid w:val="004633BB"/>
    <w:rsid w:val="00466576"/>
    <w:rsid w:val="00467291"/>
    <w:rsid w:val="004706E9"/>
    <w:rsid w:val="0047141B"/>
    <w:rsid w:val="004736E1"/>
    <w:rsid w:val="004758BA"/>
    <w:rsid w:val="00476973"/>
    <w:rsid w:val="00476DCD"/>
    <w:rsid w:val="00477648"/>
    <w:rsid w:val="004776A5"/>
    <w:rsid w:val="00482F97"/>
    <w:rsid w:val="00483FAD"/>
    <w:rsid w:val="00485275"/>
    <w:rsid w:val="00485822"/>
    <w:rsid w:val="00485A1D"/>
    <w:rsid w:val="0048614E"/>
    <w:rsid w:val="00487C8A"/>
    <w:rsid w:val="004909C7"/>
    <w:rsid w:val="004913B1"/>
    <w:rsid w:val="004918FD"/>
    <w:rsid w:val="004933B8"/>
    <w:rsid w:val="00493754"/>
    <w:rsid w:val="0049665C"/>
    <w:rsid w:val="004979EF"/>
    <w:rsid w:val="00497BC8"/>
    <w:rsid w:val="00497CFD"/>
    <w:rsid w:val="00497DC0"/>
    <w:rsid w:val="004A0BE4"/>
    <w:rsid w:val="004A1597"/>
    <w:rsid w:val="004A2475"/>
    <w:rsid w:val="004A3186"/>
    <w:rsid w:val="004A32E5"/>
    <w:rsid w:val="004A33A5"/>
    <w:rsid w:val="004A34B8"/>
    <w:rsid w:val="004A3695"/>
    <w:rsid w:val="004A4BA3"/>
    <w:rsid w:val="004A4E9A"/>
    <w:rsid w:val="004A577A"/>
    <w:rsid w:val="004A58E8"/>
    <w:rsid w:val="004A6E02"/>
    <w:rsid w:val="004A73F2"/>
    <w:rsid w:val="004B1249"/>
    <w:rsid w:val="004B1B58"/>
    <w:rsid w:val="004B2FD9"/>
    <w:rsid w:val="004B4911"/>
    <w:rsid w:val="004B4A95"/>
    <w:rsid w:val="004B5082"/>
    <w:rsid w:val="004B5624"/>
    <w:rsid w:val="004B6A6D"/>
    <w:rsid w:val="004B6E63"/>
    <w:rsid w:val="004B6F04"/>
    <w:rsid w:val="004B737B"/>
    <w:rsid w:val="004B76F1"/>
    <w:rsid w:val="004B7794"/>
    <w:rsid w:val="004B7A41"/>
    <w:rsid w:val="004B7B4C"/>
    <w:rsid w:val="004C05CE"/>
    <w:rsid w:val="004C0F7B"/>
    <w:rsid w:val="004C2FDD"/>
    <w:rsid w:val="004C3494"/>
    <w:rsid w:val="004C3DC2"/>
    <w:rsid w:val="004C6876"/>
    <w:rsid w:val="004C691F"/>
    <w:rsid w:val="004C6BC9"/>
    <w:rsid w:val="004C72D2"/>
    <w:rsid w:val="004D1127"/>
    <w:rsid w:val="004D1872"/>
    <w:rsid w:val="004D2BD8"/>
    <w:rsid w:val="004D3240"/>
    <w:rsid w:val="004D3C66"/>
    <w:rsid w:val="004D5551"/>
    <w:rsid w:val="004D5A48"/>
    <w:rsid w:val="004D5C98"/>
    <w:rsid w:val="004D6143"/>
    <w:rsid w:val="004D6C74"/>
    <w:rsid w:val="004D7F5B"/>
    <w:rsid w:val="004E1FB1"/>
    <w:rsid w:val="004E32BE"/>
    <w:rsid w:val="004E358E"/>
    <w:rsid w:val="004E3FFE"/>
    <w:rsid w:val="004E427C"/>
    <w:rsid w:val="004E4788"/>
    <w:rsid w:val="004E7303"/>
    <w:rsid w:val="004F0A45"/>
    <w:rsid w:val="004F0CBB"/>
    <w:rsid w:val="004F1B97"/>
    <w:rsid w:val="004F22D6"/>
    <w:rsid w:val="004F2448"/>
    <w:rsid w:val="004F25BC"/>
    <w:rsid w:val="004F3A5D"/>
    <w:rsid w:val="004F44A6"/>
    <w:rsid w:val="004F452F"/>
    <w:rsid w:val="004F5D78"/>
    <w:rsid w:val="004F5D98"/>
    <w:rsid w:val="004F6123"/>
    <w:rsid w:val="004F6740"/>
    <w:rsid w:val="004F68C1"/>
    <w:rsid w:val="004F6CFB"/>
    <w:rsid w:val="00500274"/>
    <w:rsid w:val="005004FE"/>
    <w:rsid w:val="00501D20"/>
    <w:rsid w:val="00504126"/>
    <w:rsid w:val="0051061A"/>
    <w:rsid w:val="0051121E"/>
    <w:rsid w:val="00511925"/>
    <w:rsid w:val="005137A7"/>
    <w:rsid w:val="00514046"/>
    <w:rsid w:val="00514680"/>
    <w:rsid w:val="00514711"/>
    <w:rsid w:val="0051481E"/>
    <w:rsid w:val="00520409"/>
    <w:rsid w:val="005210BB"/>
    <w:rsid w:val="00523886"/>
    <w:rsid w:val="005271F7"/>
    <w:rsid w:val="00530DFB"/>
    <w:rsid w:val="00531F1B"/>
    <w:rsid w:val="00531F93"/>
    <w:rsid w:val="005332A9"/>
    <w:rsid w:val="00534431"/>
    <w:rsid w:val="005349B2"/>
    <w:rsid w:val="00536718"/>
    <w:rsid w:val="00545903"/>
    <w:rsid w:val="00546A97"/>
    <w:rsid w:val="00547502"/>
    <w:rsid w:val="00547741"/>
    <w:rsid w:val="00547DA9"/>
    <w:rsid w:val="00552CF8"/>
    <w:rsid w:val="0055484A"/>
    <w:rsid w:val="00555305"/>
    <w:rsid w:val="00555985"/>
    <w:rsid w:val="00557132"/>
    <w:rsid w:val="00557F54"/>
    <w:rsid w:val="00560338"/>
    <w:rsid w:val="0056123A"/>
    <w:rsid w:val="0056407A"/>
    <w:rsid w:val="00564531"/>
    <w:rsid w:val="00566171"/>
    <w:rsid w:val="0056637C"/>
    <w:rsid w:val="00566A46"/>
    <w:rsid w:val="00570ADA"/>
    <w:rsid w:val="00572EB9"/>
    <w:rsid w:val="0057308F"/>
    <w:rsid w:val="005754E2"/>
    <w:rsid w:val="0057626C"/>
    <w:rsid w:val="0057752B"/>
    <w:rsid w:val="005779AF"/>
    <w:rsid w:val="00581F00"/>
    <w:rsid w:val="005836D1"/>
    <w:rsid w:val="00584000"/>
    <w:rsid w:val="00585F42"/>
    <w:rsid w:val="00586055"/>
    <w:rsid w:val="00586D06"/>
    <w:rsid w:val="00590A8F"/>
    <w:rsid w:val="005917C0"/>
    <w:rsid w:val="00591DA4"/>
    <w:rsid w:val="00592153"/>
    <w:rsid w:val="00594D2B"/>
    <w:rsid w:val="00595195"/>
    <w:rsid w:val="00595544"/>
    <w:rsid w:val="00597047"/>
    <w:rsid w:val="005A0C7E"/>
    <w:rsid w:val="005A41BA"/>
    <w:rsid w:val="005A452A"/>
    <w:rsid w:val="005A4C27"/>
    <w:rsid w:val="005A595E"/>
    <w:rsid w:val="005A63E1"/>
    <w:rsid w:val="005A6B3C"/>
    <w:rsid w:val="005A7558"/>
    <w:rsid w:val="005B0F32"/>
    <w:rsid w:val="005B185C"/>
    <w:rsid w:val="005B1C6C"/>
    <w:rsid w:val="005B1E42"/>
    <w:rsid w:val="005B2104"/>
    <w:rsid w:val="005B2EE7"/>
    <w:rsid w:val="005B362A"/>
    <w:rsid w:val="005B3B70"/>
    <w:rsid w:val="005B4C35"/>
    <w:rsid w:val="005B4FAF"/>
    <w:rsid w:val="005B6062"/>
    <w:rsid w:val="005B6913"/>
    <w:rsid w:val="005B6FF2"/>
    <w:rsid w:val="005C17FF"/>
    <w:rsid w:val="005C1EE1"/>
    <w:rsid w:val="005C5864"/>
    <w:rsid w:val="005C5D27"/>
    <w:rsid w:val="005D0139"/>
    <w:rsid w:val="005D0ACA"/>
    <w:rsid w:val="005D3821"/>
    <w:rsid w:val="005D3D18"/>
    <w:rsid w:val="005D526B"/>
    <w:rsid w:val="005D559F"/>
    <w:rsid w:val="005D5701"/>
    <w:rsid w:val="005D64B1"/>
    <w:rsid w:val="005D6B43"/>
    <w:rsid w:val="005D6FB3"/>
    <w:rsid w:val="005D7A47"/>
    <w:rsid w:val="005E01B5"/>
    <w:rsid w:val="005E18A7"/>
    <w:rsid w:val="005E3B80"/>
    <w:rsid w:val="005E3D7F"/>
    <w:rsid w:val="005E4B8A"/>
    <w:rsid w:val="005E5551"/>
    <w:rsid w:val="005E5E6A"/>
    <w:rsid w:val="005E6987"/>
    <w:rsid w:val="005E705F"/>
    <w:rsid w:val="005F1917"/>
    <w:rsid w:val="005F2089"/>
    <w:rsid w:val="005F281F"/>
    <w:rsid w:val="005F3705"/>
    <w:rsid w:val="005F493A"/>
    <w:rsid w:val="005F559E"/>
    <w:rsid w:val="005F6D68"/>
    <w:rsid w:val="005F7B17"/>
    <w:rsid w:val="00600503"/>
    <w:rsid w:val="00601EBA"/>
    <w:rsid w:val="0060268B"/>
    <w:rsid w:val="00604692"/>
    <w:rsid w:val="0060482B"/>
    <w:rsid w:val="00611B54"/>
    <w:rsid w:val="006124F0"/>
    <w:rsid w:val="0061256F"/>
    <w:rsid w:val="00612A54"/>
    <w:rsid w:val="0061320A"/>
    <w:rsid w:val="00614510"/>
    <w:rsid w:val="006148AD"/>
    <w:rsid w:val="00614906"/>
    <w:rsid w:val="006151C5"/>
    <w:rsid w:val="0061612A"/>
    <w:rsid w:val="00617FCE"/>
    <w:rsid w:val="006208EC"/>
    <w:rsid w:val="00620DB2"/>
    <w:rsid w:val="00621769"/>
    <w:rsid w:val="006218AF"/>
    <w:rsid w:val="006218FA"/>
    <w:rsid w:val="00623144"/>
    <w:rsid w:val="00623601"/>
    <w:rsid w:val="0062438A"/>
    <w:rsid w:val="006256C1"/>
    <w:rsid w:val="00625F95"/>
    <w:rsid w:val="00626368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4912"/>
    <w:rsid w:val="00635710"/>
    <w:rsid w:val="00635DAF"/>
    <w:rsid w:val="00636333"/>
    <w:rsid w:val="00636A32"/>
    <w:rsid w:val="00637B19"/>
    <w:rsid w:val="006404C4"/>
    <w:rsid w:val="00640706"/>
    <w:rsid w:val="00640B97"/>
    <w:rsid w:val="00641E7D"/>
    <w:rsid w:val="00642A73"/>
    <w:rsid w:val="00642FC0"/>
    <w:rsid w:val="0064444E"/>
    <w:rsid w:val="006463B0"/>
    <w:rsid w:val="00646B2B"/>
    <w:rsid w:val="00646F8D"/>
    <w:rsid w:val="006502BA"/>
    <w:rsid w:val="006526B5"/>
    <w:rsid w:val="006550E4"/>
    <w:rsid w:val="0065720A"/>
    <w:rsid w:val="00660119"/>
    <w:rsid w:val="006609E8"/>
    <w:rsid w:val="00661A29"/>
    <w:rsid w:val="00662AD5"/>
    <w:rsid w:val="00662DF2"/>
    <w:rsid w:val="00664F58"/>
    <w:rsid w:val="0066682A"/>
    <w:rsid w:val="006674E8"/>
    <w:rsid w:val="00667DE6"/>
    <w:rsid w:val="0067107D"/>
    <w:rsid w:val="00671196"/>
    <w:rsid w:val="0067227A"/>
    <w:rsid w:val="006746AA"/>
    <w:rsid w:val="00674967"/>
    <w:rsid w:val="00674D10"/>
    <w:rsid w:val="0067696D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3C9B"/>
    <w:rsid w:val="0068453E"/>
    <w:rsid w:val="006845DF"/>
    <w:rsid w:val="006851C7"/>
    <w:rsid w:val="00685437"/>
    <w:rsid w:val="00687FDB"/>
    <w:rsid w:val="00690BBE"/>
    <w:rsid w:val="00690ED9"/>
    <w:rsid w:val="00691113"/>
    <w:rsid w:val="00693A38"/>
    <w:rsid w:val="0069411C"/>
    <w:rsid w:val="006946C2"/>
    <w:rsid w:val="00694B60"/>
    <w:rsid w:val="00695D62"/>
    <w:rsid w:val="00696A56"/>
    <w:rsid w:val="00696D81"/>
    <w:rsid w:val="00697702"/>
    <w:rsid w:val="006A2240"/>
    <w:rsid w:val="006A2615"/>
    <w:rsid w:val="006A3DC2"/>
    <w:rsid w:val="006A4D9B"/>
    <w:rsid w:val="006A5654"/>
    <w:rsid w:val="006A588B"/>
    <w:rsid w:val="006A5D6C"/>
    <w:rsid w:val="006A68D5"/>
    <w:rsid w:val="006A7648"/>
    <w:rsid w:val="006A7E91"/>
    <w:rsid w:val="006A7EE5"/>
    <w:rsid w:val="006B0B05"/>
    <w:rsid w:val="006B2B6F"/>
    <w:rsid w:val="006B2D87"/>
    <w:rsid w:val="006B2F7A"/>
    <w:rsid w:val="006B3079"/>
    <w:rsid w:val="006B3C24"/>
    <w:rsid w:val="006B3D09"/>
    <w:rsid w:val="006B5E14"/>
    <w:rsid w:val="006B5EF6"/>
    <w:rsid w:val="006B6FA9"/>
    <w:rsid w:val="006B75B2"/>
    <w:rsid w:val="006C0740"/>
    <w:rsid w:val="006C0B0D"/>
    <w:rsid w:val="006C10D5"/>
    <w:rsid w:val="006C1196"/>
    <w:rsid w:val="006C13C6"/>
    <w:rsid w:val="006C1BE1"/>
    <w:rsid w:val="006C3539"/>
    <w:rsid w:val="006C3737"/>
    <w:rsid w:val="006C4418"/>
    <w:rsid w:val="006C52FF"/>
    <w:rsid w:val="006C5489"/>
    <w:rsid w:val="006C5AB5"/>
    <w:rsid w:val="006C6650"/>
    <w:rsid w:val="006D04B0"/>
    <w:rsid w:val="006D0DBC"/>
    <w:rsid w:val="006D24FB"/>
    <w:rsid w:val="006D2E4F"/>
    <w:rsid w:val="006D33C9"/>
    <w:rsid w:val="006D4F96"/>
    <w:rsid w:val="006D7C46"/>
    <w:rsid w:val="006D7E46"/>
    <w:rsid w:val="006E14B1"/>
    <w:rsid w:val="006E359A"/>
    <w:rsid w:val="006E3D18"/>
    <w:rsid w:val="006E4450"/>
    <w:rsid w:val="006E6564"/>
    <w:rsid w:val="006E68E9"/>
    <w:rsid w:val="006E6F7A"/>
    <w:rsid w:val="006F0840"/>
    <w:rsid w:val="006F1B88"/>
    <w:rsid w:val="006F1E6C"/>
    <w:rsid w:val="006F2A37"/>
    <w:rsid w:val="006F2EA5"/>
    <w:rsid w:val="006F3301"/>
    <w:rsid w:val="006F3CB0"/>
    <w:rsid w:val="006F4A5A"/>
    <w:rsid w:val="006F5278"/>
    <w:rsid w:val="006F5D7A"/>
    <w:rsid w:val="006F69EF"/>
    <w:rsid w:val="006F6AD2"/>
    <w:rsid w:val="006F6CC1"/>
    <w:rsid w:val="006F7092"/>
    <w:rsid w:val="00700BD8"/>
    <w:rsid w:val="00701BB6"/>
    <w:rsid w:val="007025B9"/>
    <w:rsid w:val="0070376C"/>
    <w:rsid w:val="00703D23"/>
    <w:rsid w:val="00704555"/>
    <w:rsid w:val="007047A9"/>
    <w:rsid w:val="007050D0"/>
    <w:rsid w:val="007053CA"/>
    <w:rsid w:val="00705AC4"/>
    <w:rsid w:val="007061B1"/>
    <w:rsid w:val="00706274"/>
    <w:rsid w:val="007116C4"/>
    <w:rsid w:val="007124EE"/>
    <w:rsid w:val="007126E1"/>
    <w:rsid w:val="00712DD8"/>
    <w:rsid w:val="00712F57"/>
    <w:rsid w:val="0071301A"/>
    <w:rsid w:val="0071371C"/>
    <w:rsid w:val="00714895"/>
    <w:rsid w:val="007155C2"/>
    <w:rsid w:val="0071675B"/>
    <w:rsid w:val="00716821"/>
    <w:rsid w:val="00717CAB"/>
    <w:rsid w:val="00721326"/>
    <w:rsid w:val="007215DB"/>
    <w:rsid w:val="007219A9"/>
    <w:rsid w:val="00721A13"/>
    <w:rsid w:val="00721BCF"/>
    <w:rsid w:val="00722D67"/>
    <w:rsid w:val="00723170"/>
    <w:rsid w:val="00724B87"/>
    <w:rsid w:val="00724E2A"/>
    <w:rsid w:val="00724EE2"/>
    <w:rsid w:val="00724EF1"/>
    <w:rsid w:val="0072551D"/>
    <w:rsid w:val="0072775C"/>
    <w:rsid w:val="00727852"/>
    <w:rsid w:val="00727D31"/>
    <w:rsid w:val="007317B6"/>
    <w:rsid w:val="00732F59"/>
    <w:rsid w:val="007341F9"/>
    <w:rsid w:val="00734950"/>
    <w:rsid w:val="0073674E"/>
    <w:rsid w:val="00737401"/>
    <w:rsid w:val="0074060B"/>
    <w:rsid w:val="00742944"/>
    <w:rsid w:val="00743365"/>
    <w:rsid w:val="00743676"/>
    <w:rsid w:val="00745FF9"/>
    <w:rsid w:val="00746018"/>
    <w:rsid w:val="00746476"/>
    <w:rsid w:val="007464FB"/>
    <w:rsid w:val="00750396"/>
    <w:rsid w:val="00750D5E"/>
    <w:rsid w:val="007514A7"/>
    <w:rsid w:val="007514E6"/>
    <w:rsid w:val="00751E6A"/>
    <w:rsid w:val="00752A3B"/>
    <w:rsid w:val="00752DFE"/>
    <w:rsid w:val="00753E14"/>
    <w:rsid w:val="00755F3B"/>
    <w:rsid w:val="00756283"/>
    <w:rsid w:val="007578CC"/>
    <w:rsid w:val="00757B67"/>
    <w:rsid w:val="00757FAE"/>
    <w:rsid w:val="00760812"/>
    <w:rsid w:val="00760FD0"/>
    <w:rsid w:val="00761AAC"/>
    <w:rsid w:val="00762360"/>
    <w:rsid w:val="0076256E"/>
    <w:rsid w:val="007649DA"/>
    <w:rsid w:val="00766952"/>
    <w:rsid w:val="00770566"/>
    <w:rsid w:val="00770B6B"/>
    <w:rsid w:val="00770C74"/>
    <w:rsid w:val="0077197D"/>
    <w:rsid w:val="00773DA6"/>
    <w:rsid w:val="00774259"/>
    <w:rsid w:val="007749B6"/>
    <w:rsid w:val="007760DF"/>
    <w:rsid w:val="00776578"/>
    <w:rsid w:val="00777104"/>
    <w:rsid w:val="00786179"/>
    <w:rsid w:val="007900C0"/>
    <w:rsid w:val="00790387"/>
    <w:rsid w:val="007916EE"/>
    <w:rsid w:val="00791B74"/>
    <w:rsid w:val="0079267F"/>
    <w:rsid w:val="00792BB2"/>
    <w:rsid w:val="007930AA"/>
    <w:rsid w:val="0079392D"/>
    <w:rsid w:val="00794859"/>
    <w:rsid w:val="00794FF6"/>
    <w:rsid w:val="0079539A"/>
    <w:rsid w:val="00795B14"/>
    <w:rsid w:val="0079628A"/>
    <w:rsid w:val="007A0608"/>
    <w:rsid w:val="007A0805"/>
    <w:rsid w:val="007A23E6"/>
    <w:rsid w:val="007A35F3"/>
    <w:rsid w:val="007A3EC2"/>
    <w:rsid w:val="007A3FE5"/>
    <w:rsid w:val="007A44FB"/>
    <w:rsid w:val="007A55C9"/>
    <w:rsid w:val="007A5696"/>
    <w:rsid w:val="007A5D0B"/>
    <w:rsid w:val="007A6D2C"/>
    <w:rsid w:val="007A6FDF"/>
    <w:rsid w:val="007A7C3F"/>
    <w:rsid w:val="007B0130"/>
    <w:rsid w:val="007B0965"/>
    <w:rsid w:val="007B0AF2"/>
    <w:rsid w:val="007B12E5"/>
    <w:rsid w:val="007B44D9"/>
    <w:rsid w:val="007B4589"/>
    <w:rsid w:val="007B489F"/>
    <w:rsid w:val="007B4FA1"/>
    <w:rsid w:val="007B5828"/>
    <w:rsid w:val="007B7178"/>
    <w:rsid w:val="007B79E5"/>
    <w:rsid w:val="007B7E2A"/>
    <w:rsid w:val="007C02F3"/>
    <w:rsid w:val="007C0BC9"/>
    <w:rsid w:val="007C2496"/>
    <w:rsid w:val="007C2BF8"/>
    <w:rsid w:val="007C5779"/>
    <w:rsid w:val="007C5BB2"/>
    <w:rsid w:val="007C6834"/>
    <w:rsid w:val="007C6A23"/>
    <w:rsid w:val="007C6D90"/>
    <w:rsid w:val="007C7471"/>
    <w:rsid w:val="007D01C6"/>
    <w:rsid w:val="007D066B"/>
    <w:rsid w:val="007D0A21"/>
    <w:rsid w:val="007D0FCC"/>
    <w:rsid w:val="007D17B2"/>
    <w:rsid w:val="007D3125"/>
    <w:rsid w:val="007D37F3"/>
    <w:rsid w:val="007D4061"/>
    <w:rsid w:val="007D5456"/>
    <w:rsid w:val="007D66D4"/>
    <w:rsid w:val="007D6A1A"/>
    <w:rsid w:val="007E1E88"/>
    <w:rsid w:val="007E2635"/>
    <w:rsid w:val="007E3FF4"/>
    <w:rsid w:val="007E41E9"/>
    <w:rsid w:val="007E51D6"/>
    <w:rsid w:val="007E5772"/>
    <w:rsid w:val="007E63D1"/>
    <w:rsid w:val="007E6ED3"/>
    <w:rsid w:val="007E7EE7"/>
    <w:rsid w:val="007F0C29"/>
    <w:rsid w:val="007F2318"/>
    <w:rsid w:val="007F2587"/>
    <w:rsid w:val="007F3545"/>
    <w:rsid w:val="007F37FE"/>
    <w:rsid w:val="007F380F"/>
    <w:rsid w:val="007F3B73"/>
    <w:rsid w:val="007F50B5"/>
    <w:rsid w:val="007F52B8"/>
    <w:rsid w:val="007F6663"/>
    <w:rsid w:val="007F6840"/>
    <w:rsid w:val="007F70E7"/>
    <w:rsid w:val="007F751A"/>
    <w:rsid w:val="008005B4"/>
    <w:rsid w:val="00802CAA"/>
    <w:rsid w:val="00803264"/>
    <w:rsid w:val="008032EB"/>
    <w:rsid w:val="00803BCF"/>
    <w:rsid w:val="00804C38"/>
    <w:rsid w:val="0080729D"/>
    <w:rsid w:val="00807636"/>
    <w:rsid w:val="008076E9"/>
    <w:rsid w:val="00810CD1"/>
    <w:rsid w:val="00812AD9"/>
    <w:rsid w:val="00812D03"/>
    <w:rsid w:val="00812E63"/>
    <w:rsid w:val="008135C4"/>
    <w:rsid w:val="00813F9D"/>
    <w:rsid w:val="0081434A"/>
    <w:rsid w:val="008160D7"/>
    <w:rsid w:val="0081760D"/>
    <w:rsid w:val="00820934"/>
    <w:rsid w:val="00821A5E"/>
    <w:rsid w:val="00822073"/>
    <w:rsid w:val="00823C8F"/>
    <w:rsid w:val="00827A65"/>
    <w:rsid w:val="0083065D"/>
    <w:rsid w:val="00831A79"/>
    <w:rsid w:val="0083204C"/>
    <w:rsid w:val="00832942"/>
    <w:rsid w:val="0083428F"/>
    <w:rsid w:val="008347B0"/>
    <w:rsid w:val="00835189"/>
    <w:rsid w:val="00835C8D"/>
    <w:rsid w:val="00835F71"/>
    <w:rsid w:val="00837D63"/>
    <w:rsid w:val="008402E0"/>
    <w:rsid w:val="00841F2F"/>
    <w:rsid w:val="0084422D"/>
    <w:rsid w:val="00844C7B"/>
    <w:rsid w:val="00850EDD"/>
    <w:rsid w:val="00854047"/>
    <w:rsid w:val="00854A60"/>
    <w:rsid w:val="00854B1C"/>
    <w:rsid w:val="00856B4F"/>
    <w:rsid w:val="00857017"/>
    <w:rsid w:val="00857EEF"/>
    <w:rsid w:val="00861608"/>
    <w:rsid w:val="008617F3"/>
    <w:rsid w:val="0086285D"/>
    <w:rsid w:val="00862F03"/>
    <w:rsid w:val="00863C3E"/>
    <w:rsid w:val="00866527"/>
    <w:rsid w:val="00866CE0"/>
    <w:rsid w:val="00867B03"/>
    <w:rsid w:val="00870097"/>
    <w:rsid w:val="00872A86"/>
    <w:rsid w:val="00872F0C"/>
    <w:rsid w:val="008733ED"/>
    <w:rsid w:val="00873E01"/>
    <w:rsid w:val="008744A8"/>
    <w:rsid w:val="00874EB0"/>
    <w:rsid w:val="00877A0A"/>
    <w:rsid w:val="00880373"/>
    <w:rsid w:val="00881075"/>
    <w:rsid w:val="00881627"/>
    <w:rsid w:val="0088192F"/>
    <w:rsid w:val="00881BC6"/>
    <w:rsid w:val="008823A8"/>
    <w:rsid w:val="0088363B"/>
    <w:rsid w:val="00883E1F"/>
    <w:rsid w:val="0088541E"/>
    <w:rsid w:val="00886992"/>
    <w:rsid w:val="00887204"/>
    <w:rsid w:val="008879C5"/>
    <w:rsid w:val="00887B67"/>
    <w:rsid w:val="00887DE6"/>
    <w:rsid w:val="0089116B"/>
    <w:rsid w:val="008918F9"/>
    <w:rsid w:val="00891C1B"/>
    <w:rsid w:val="00892D00"/>
    <w:rsid w:val="0089444F"/>
    <w:rsid w:val="00894AED"/>
    <w:rsid w:val="008959B6"/>
    <w:rsid w:val="00896592"/>
    <w:rsid w:val="00897020"/>
    <w:rsid w:val="0089773D"/>
    <w:rsid w:val="008A01D0"/>
    <w:rsid w:val="008A063B"/>
    <w:rsid w:val="008A1810"/>
    <w:rsid w:val="008A408F"/>
    <w:rsid w:val="008A5916"/>
    <w:rsid w:val="008A67B2"/>
    <w:rsid w:val="008A6D13"/>
    <w:rsid w:val="008B0620"/>
    <w:rsid w:val="008B088A"/>
    <w:rsid w:val="008B2052"/>
    <w:rsid w:val="008B289D"/>
    <w:rsid w:val="008B2DFA"/>
    <w:rsid w:val="008B3FC3"/>
    <w:rsid w:val="008B4187"/>
    <w:rsid w:val="008B4603"/>
    <w:rsid w:val="008B4910"/>
    <w:rsid w:val="008B552F"/>
    <w:rsid w:val="008B6EDD"/>
    <w:rsid w:val="008C1505"/>
    <w:rsid w:val="008C1B79"/>
    <w:rsid w:val="008C2518"/>
    <w:rsid w:val="008C2F85"/>
    <w:rsid w:val="008C374B"/>
    <w:rsid w:val="008C426C"/>
    <w:rsid w:val="008C427A"/>
    <w:rsid w:val="008C46A8"/>
    <w:rsid w:val="008C5EC9"/>
    <w:rsid w:val="008C6241"/>
    <w:rsid w:val="008C7347"/>
    <w:rsid w:val="008D01D1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6BA9"/>
    <w:rsid w:val="008D7CC0"/>
    <w:rsid w:val="008E14B9"/>
    <w:rsid w:val="008E252D"/>
    <w:rsid w:val="008E2549"/>
    <w:rsid w:val="008E2F93"/>
    <w:rsid w:val="008F084D"/>
    <w:rsid w:val="008F14D2"/>
    <w:rsid w:val="008F172B"/>
    <w:rsid w:val="008F28B0"/>
    <w:rsid w:val="008F2FF9"/>
    <w:rsid w:val="008F326B"/>
    <w:rsid w:val="008F3868"/>
    <w:rsid w:val="008F4B09"/>
    <w:rsid w:val="008F5421"/>
    <w:rsid w:val="008F5C06"/>
    <w:rsid w:val="008F6894"/>
    <w:rsid w:val="00900BBF"/>
    <w:rsid w:val="00901423"/>
    <w:rsid w:val="00901DAA"/>
    <w:rsid w:val="00901E19"/>
    <w:rsid w:val="00903AE1"/>
    <w:rsid w:val="009041FA"/>
    <w:rsid w:val="00904B6A"/>
    <w:rsid w:val="00904C02"/>
    <w:rsid w:val="00905E6D"/>
    <w:rsid w:val="0090680F"/>
    <w:rsid w:val="00906B0B"/>
    <w:rsid w:val="00906D19"/>
    <w:rsid w:val="00906F3D"/>
    <w:rsid w:val="009072AD"/>
    <w:rsid w:val="009110DE"/>
    <w:rsid w:val="0091210C"/>
    <w:rsid w:val="00913726"/>
    <w:rsid w:val="00913D44"/>
    <w:rsid w:val="0091458B"/>
    <w:rsid w:val="00914E0E"/>
    <w:rsid w:val="00914FDB"/>
    <w:rsid w:val="0091673C"/>
    <w:rsid w:val="00916F74"/>
    <w:rsid w:val="009203B1"/>
    <w:rsid w:val="009206F1"/>
    <w:rsid w:val="009212C3"/>
    <w:rsid w:val="00921335"/>
    <w:rsid w:val="00921CF6"/>
    <w:rsid w:val="00921FAB"/>
    <w:rsid w:val="0092375F"/>
    <w:rsid w:val="00924109"/>
    <w:rsid w:val="0092444D"/>
    <w:rsid w:val="0092740D"/>
    <w:rsid w:val="00927AC9"/>
    <w:rsid w:val="00930AEF"/>
    <w:rsid w:val="00931B45"/>
    <w:rsid w:val="00931DAB"/>
    <w:rsid w:val="00931EA5"/>
    <w:rsid w:val="009334A2"/>
    <w:rsid w:val="00933C3F"/>
    <w:rsid w:val="00934C0F"/>
    <w:rsid w:val="00937FB6"/>
    <w:rsid w:val="00940C22"/>
    <w:rsid w:val="00941859"/>
    <w:rsid w:val="0094487D"/>
    <w:rsid w:val="00945973"/>
    <w:rsid w:val="00946345"/>
    <w:rsid w:val="0094656A"/>
    <w:rsid w:val="009467BF"/>
    <w:rsid w:val="00946CA4"/>
    <w:rsid w:val="00947FF0"/>
    <w:rsid w:val="009515E0"/>
    <w:rsid w:val="00952A02"/>
    <w:rsid w:val="0095337B"/>
    <w:rsid w:val="0095439D"/>
    <w:rsid w:val="00954BFF"/>
    <w:rsid w:val="0095597F"/>
    <w:rsid w:val="00955C63"/>
    <w:rsid w:val="00955FB2"/>
    <w:rsid w:val="00956B39"/>
    <w:rsid w:val="00957098"/>
    <w:rsid w:val="00961250"/>
    <w:rsid w:val="00961352"/>
    <w:rsid w:val="00961E81"/>
    <w:rsid w:val="00961FD9"/>
    <w:rsid w:val="00964728"/>
    <w:rsid w:val="009667D0"/>
    <w:rsid w:val="009679A3"/>
    <w:rsid w:val="00970638"/>
    <w:rsid w:val="00971167"/>
    <w:rsid w:val="0097186B"/>
    <w:rsid w:val="00972542"/>
    <w:rsid w:val="00973B06"/>
    <w:rsid w:val="009742C7"/>
    <w:rsid w:val="009755A7"/>
    <w:rsid w:val="00977E8C"/>
    <w:rsid w:val="00980BE2"/>
    <w:rsid w:val="0098115F"/>
    <w:rsid w:val="00982A88"/>
    <w:rsid w:val="009832C5"/>
    <w:rsid w:val="00983679"/>
    <w:rsid w:val="009839A0"/>
    <w:rsid w:val="009847DC"/>
    <w:rsid w:val="009849D8"/>
    <w:rsid w:val="00984AEE"/>
    <w:rsid w:val="00985137"/>
    <w:rsid w:val="0098513E"/>
    <w:rsid w:val="00986C69"/>
    <w:rsid w:val="00987B76"/>
    <w:rsid w:val="009916C7"/>
    <w:rsid w:val="00991878"/>
    <w:rsid w:val="009920C3"/>
    <w:rsid w:val="0099437A"/>
    <w:rsid w:val="009944BA"/>
    <w:rsid w:val="00995EC5"/>
    <w:rsid w:val="0099675D"/>
    <w:rsid w:val="0099786D"/>
    <w:rsid w:val="009978C8"/>
    <w:rsid w:val="009A1DBF"/>
    <w:rsid w:val="009A1EC4"/>
    <w:rsid w:val="009A26EC"/>
    <w:rsid w:val="009A2753"/>
    <w:rsid w:val="009A301F"/>
    <w:rsid w:val="009A38D2"/>
    <w:rsid w:val="009A3FF1"/>
    <w:rsid w:val="009A521D"/>
    <w:rsid w:val="009B0738"/>
    <w:rsid w:val="009B0AE4"/>
    <w:rsid w:val="009B117C"/>
    <w:rsid w:val="009B248B"/>
    <w:rsid w:val="009B2A5D"/>
    <w:rsid w:val="009B2D13"/>
    <w:rsid w:val="009B2F8F"/>
    <w:rsid w:val="009B3337"/>
    <w:rsid w:val="009B397E"/>
    <w:rsid w:val="009B42AC"/>
    <w:rsid w:val="009B449C"/>
    <w:rsid w:val="009B454B"/>
    <w:rsid w:val="009B4E4F"/>
    <w:rsid w:val="009B535F"/>
    <w:rsid w:val="009B6358"/>
    <w:rsid w:val="009B744D"/>
    <w:rsid w:val="009B790A"/>
    <w:rsid w:val="009C02A0"/>
    <w:rsid w:val="009C21B9"/>
    <w:rsid w:val="009C21D6"/>
    <w:rsid w:val="009C3032"/>
    <w:rsid w:val="009C5736"/>
    <w:rsid w:val="009C59A8"/>
    <w:rsid w:val="009C5CCE"/>
    <w:rsid w:val="009C5D1D"/>
    <w:rsid w:val="009C63E5"/>
    <w:rsid w:val="009C6B2F"/>
    <w:rsid w:val="009D0001"/>
    <w:rsid w:val="009D1396"/>
    <w:rsid w:val="009D2336"/>
    <w:rsid w:val="009D2E89"/>
    <w:rsid w:val="009D42E2"/>
    <w:rsid w:val="009D67CF"/>
    <w:rsid w:val="009D7F5F"/>
    <w:rsid w:val="009E215F"/>
    <w:rsid w:val="009E301B"/>
    <w:rsid w:val="009E4069"/>
    <w:rsid w:val="009E4BDA"/>
    <w:rsid w:val="009E7A27"/>
    <w:rsid w:val="009E7A51"/>
    <w:rsid w:val="009F2D92"/>
    <w:rsid w:val="009F3FEF"/>
    <w:rsid w:val="009F56F5"/>
    <w:rsid w:val="009F592C"/>
    <w:rsid w:val="009F6180"/>
    <w:rsid w:val="009F7AD7"/>
    <w:rsid w:val="009F7C6E"/>
    <w:rsid w:val="009F7E87"/>
    <w:rsid w:val="009F7FD1"/>
    <w:rsid w:val="00A0080C"/>
    <w:rsid w:val="00A0161D"/>
    <w:rsid w:val="00A01645"/>
    <w:rsid w:val="00A02D03"/>
    <w:rsid w:val="00A066B0"/>
    <w:rsid w:val="00A07235"/>
    <w:rsid w:val="00A1092A"/>
    <w:rsid w:val="00A140D5"/>
    <w:rsid w:val="00A155AE"/>
    <w:rsid w:val="00A1643A"/>
    <w:rsid w:val="00A168C4"/>
    <w:rsid w:val="00A174AE"/>
    <w:rsid w:val="00A179C6"/>
    <w:rsid w:val="00A17E20"/>
    <w:rsid w:val="00A207B2"/>
    <w:rsid w:val="00A20A2E"/>
    <w:rsid w:val="00A23550"/>
    <w:rsid w:val="00A241EF"/>
    <w:rsid w:val="00A252AA"/>
    <w:rsid w:val="00A25448"/>
    <w:rsid w:val="00A2573D"/>
    <w:rsid w:val="00A263BC"/>
    <w:rsid w:val="00A306A4"/>
    <w:rsid w:val="00A30A36"/>
    <w:rsid w:val="00A311A1"/>
    <w:rsid w:val="00A311BD"/>
    <w:rsid w:val="00A31619"/>
    <w:rsid w:val="00A3219A"/>
    <w:rsid w:val="00A332E0"/>
    <w:rsid w:val="00A35D02"/>
    <w:rsid w:val="00A368AC"/>
    <w:rsid w:val="00A36C26"/>
    <w:rsid w:val="00A36CD7"/>
    <w:rsid w:val="00A37B30"/>
    <w:rsid w:val="00A42797"/>
    <w:rsid w:val="00A431CD"/>
    <w:rsid w:val="00A43510"/>
    <w:rsid w:val="00A443A4"/>
    <w:rsid w:val="00A45A4C"/>
    <w:rsid w:val="00A4655D"/>
    <w:rsid w:val="00A503CB"/>
    <w:rsid w:val="00A5245B"/>
    <w:rsid w:val="00A52483"/>
    <w:rsid w:val="00A52A4D"/>
    <w:rsid w:val="00A535CD"/>
    <w:rsid w:val="00A5365C"/>
    <w:rsid w:val="00A5393A"/>
    <w:rsid w:val="00A53C5B"/>
    <w:rsid w:val="00A55EAA"/>
    <w:rsid w:val="00A56BF6"/>
    <w:rsid w:val="00A56E56"/>
    <w:rsid w:val="00A56FEE"/>
    <w:rsid w:val="00A576E4"/>
    <w:rsid w:val="00A62B18"/>
    <w:rsid w:val="00A63435"/>
    <w:rsid w:val="00A63DF0"/>
    <w:rsid w:val="00A64B5C"/>
    <w:rsid w:val="00A65552"/>
    <w:rsid w:val="00A66508"/>
    <w:rsid w:val="00A66BE7"/>
    <w:rsid w:val="00A66C2C"/>
    <w:rsid w:val="00A67354"/>
    <w:rsid w:val="00A70651"/>
    <w:rsid w:val="00A72141"/>
    <w:rsid w:val="00A727B4"/>
    <w:rsid w:val="00A73525"/>
    <w:rsid w:val="00A7388C"/>
    <w:rsid w:val="00A74C75"/>
    <w:rsid w:val="00A74EF5"/>
    <w:rsid w:val="00A75054"/>
    <w:rsid w:val="00A766C6"/>
    <w:rsid w:val="00A7676C"/>
    <w:rsid w:val="00A77161"/>
    <w:rsid w:val="00A77BB4"/>
    <w:rsid w:val="00A8108B"/>
    <w:rsid w:val="00A835CA"/>
    <w:rsid w:val="00A83660"/>
    <w:rsid w:val="00A8492B"/>
    <w:rsid w:val="00A84DB8"/>
    <w:rsid w:val="00A85174"/>
    <w:rsid w:val="00A85868"/>
    <w:rsid w:val="00A863D9"/>
    <w:rsid w:val="00A86727"/>
    <w:rsid w:val="00A86C98"/>
    <w:rsid w:val="00A877F1"/>
    <w:rsid w:val="00A87A8B"/>
    <w:rsid w:val="00A96621"/>
    <w:rsid w:val="00AA0153"/>
    <w:rsid w:val="00AA02C0"/>
    <w:rsid w:val="00AA0EDC"/>
    <w:rsid w:val="00AA110E"/>
    <w:rsid w:val="00AA1591"/>
    <w:rsid w:val="00AA20B1"/>
    <w:rsid w:val="00AA2D4D"/>
    <w:rsid w:val="00AA3206"/>
    <w:rsid w:val="00AA4F72"/>
    <w:rsid w:val="00AA69EB"/>
    <w:rsid w:val="00AA7AFB"/>
    <w:rsid w:val="00AB309F"/>
    <w:rsid w:val="00AB3BA5"/>
    <w:rsid w:val="00AB636D"/>
    <w:rsid w:val="00AB6F88"/>
    <w:rsid w:val="00AB724E"/>
    <w:rsid w:val="00AB78CB"/>
    <w:rsid w:val="00AC05A4"/>
    <w:rsid w:val="00AC12C2"/>
    <w:rsid w:val="00AC1740"/>
    <w:rsid w:val="00AC2701"/>
    <w:rsid w:val="00AC2E27"/>
    <w:rsid w:val="00AC3C38"/>
    <w:rsid w:val="00AC41F6"/>
    <w:rsid w:val="00AC44B9"/>
    <w:rsid w:val="00AC574B"/>
    <w:rsid w:val="00AD171D"/>
    <w:rsid w:val="00AD292D"/>
    <w:rsid w:val="00AD41E3"/>
    <w:rsid w:val="00AD722E"/>
    <w:rsid w:val="00AD7994"/>
    <w:rsid w:val="00AE123D"/>
    <w:rsid w:val="00AE27BE"/>
    <w:rsid w:val="00AE2945"/>
    <w:rsid w:val="00AE2E6B"/>
    <w:rsid w:val="00AE2F88"/>
    <w:rsid w:val="00AE67B2"/>
    <w:rsid w:val="00AE67D2"/>
    <w:rsid w:val="00AF4098"/>
    <w:rsid w:val="00AF42D6"/>
    <w:rsid w:val="00AF4373"/>
    <w:rsid w:val="00AF49BE"/>
    <w:rsid w:val="00AF50F8"/>
    <w:rsid w:val="00AF5688"/>
    <w:rsid w:val="00AF5C16"/>
    <w:rsid w:val="00AF6AF5"/>
    <w:rsid w:val="00AF7F32"/>
    <w:rsid w:val="00B008F0"/>
    <w:rsid w:val="00B01BD1"/>
    <w:rsid w:val="00B02F6C"/>
    <w:rsid w:val="00B06DD5"/>
    <w:rsid w:val="00B0793F"/>
    <w:rsid w:val="00B125A6"/>
    <w:rsid w:val="00B1384D"/>
    <w:rsid w:val="00B147EA"/>
    <w:rsid w:val="00B16D24"/>
    <w:rsid w:val="00B20FFD"/>
    <w:rsid w:val="00B229EC"/>
    <w:rsid w:val="00B23506"/>
    <w:rsid w:val="00B248ED"/>
    <w:rsid w:val="00B260B0"/>
    <w:rsid w:val="00B26780"/>
    <w:rsid w:val="00B26F08"/>
    <w:rsid w:val="00B2767F"/>
    <w:rsid w:val="00B31730"/>
    <w:rsid w:val="00B32349"/>
    <w:rsid w:val="00B33BFA"/>
    <w:rsid w:val="00B33F2F"/>
    <w:rsid w:val="00B365D4"/>
    <w:rsid w:val="00B36964"/>
    <w:rsid w:val="00B423E4"/>
    <w:rsid w:val="00B42747"/>
    <w:rsid w:val="00B43422"/>
    <w:rsid w:val="00B44D1D"/>
    <w:rsid w:val="00B470EB"/>
    <w:rsid w:val="00B47CA7"/>
    <w:rsid w:val="00B47FDE"/>
    <w:rsid w:val="00B50155"/>
    <w:rsid w:val="00B5034C"/>
    <w:rsid w:val="00B50918"/>
    <w:rsid w:val="00B50E12"/>
    <w:rsid w:val="00B52AB9"/>
    <w:rsid w:val="00B5647C"/>
    <w:rsid w:val="00B56740"/>
    <w:rsid w:val="00B568D9"/>
    <w:rsid w:val="00B56D85"/>
    <w:rsid w:val="00B64A25"/>
    <w:rsid w:val="00B658AE"/>
    <w:rsid w:val="00B67716"/>
    <w:rsid w:val="00B67DE1"/>
    <w:rsid w:val="00B7205E"/>
    <w:rsid w:val="00B72C9A"/>
    <w:rsid w:val="00B736E9"/>
    <w:rsid w:val="00B73A5D"/>
    <w:rsid w:val="00B73E07"/>
    <w:rsid w:val="00B74955"/>
    <w:rsid w:val="00B74D25"/>
    <w:rsid w:val="00B74E97"/>
    <w:rsid w:val="00B7648C"/>
    <w:rsid w:val="00B766CB"/>
    <w:rsid w:val="00B77C46"/>
    <w:rsid w:val="00B8217B"/>
    <w:rsid w:val="00B836A1"/>
    <w:rsid w:val="00B83819"/>
    <w:rsid w:val="00B865A6"/>
    <w:rsid w:val="00B87350"/>
    <w:rsid w:val="00B879A3"/>
    <w:rsid w:val="00B87CAB"/>
    <w:rsid w:val="00B91423"/>
    <w:rsid w:val="00B91770"/>
    <w:rsid w:val="00B92158"/>
    <w:rsid w:val="00B929E2"/>
    <w:rsid w:val="00B93042"/>
    <w:rsid w:val="00B93169"/>
    <w:rsid w:val="00B93673"/>
    <w:rsid w:val="00B93A79"/>
    <w:rsid w:val="00B954BB"/>
    <w:rsid w:val="00B9612C"/>
    <w:rsid w:val="00B969B6"/>
    <w:rsid w:val="00B971AE"/>
    <w:rsid w:val="00B97721"/>
    <w:rsid w:val="00BA0843"/>
    <w:rsid w:val="00BA19AB"/>
    <w:rsid w:val="00BA1B8D"/>
    <w:rsid w:val="00BA366E"/>
    <w:rsid w:val="00BA3FA9"/>
    <w:rsid w:val="00BA471E"/>
    <w:rsid w:val="00BA4839"/>
    <w:rsid w:val="00BA56E2"/>
    <w:rsid w:val="00BA5A80"/>
    <w:rsid w:val="00BA79C7"/>
    <w:rsid w:val="00BB02A8"/>
    <w:rsid w:val="00BB1099"/>
    <w:rsid w:val="00BB10AB"/>
    <w:rsid w:val="00BB1C67"/>
    <w:rsid w:val="00BB2676"/>
    <w:rsid w:val="00BB404D"/>
    <w:rsid w:val="00BB4FAD"/>
    <w:rsid w:val="00BC038E"/>
    <w:rsid w:val="00BC0C1E"/>
    <w:rsid w:val="00BC29C8"/>
    <w:rsid w:val="00BC37B4"/>
    <w:rsid w:val="00BC5147"/>
    <w:rsid w:val="00BC602A"/>
    <w:rsid w:val="00BC687C"/>
    <w:rsid w:val="00BC7AE8"/>
    <w:rsid w:val="00BC7FE3"/>
    <w:rsid w:val="00BD1E28"/>
    <w:rsid w:val="00BD206C"/>
    <w:rsid w:val="00BD2628"/>
    <w:rsid w:val="00BD33E2"/>
    <w:rsid w:val="00BD4505"/>
    <w:rsid w:val="00BD5147"/>
    <w:rsid w:val="00BD570B"/>
    <w:rsid w:val="00BD77DC"/>
    <w:rsid w:val="00BE5A15"/>
    <w:rsid w:val="00BE762C"/>
    <w:rsid w:val="00BE78E9"/>
    <w:rsid w:val="00BE7ADA"/>
    <w:rsid w:val="00BE7D30"/>
    <w:rsid w:val="00BE7EC0"/>
    <w:rsid w:val="00BF049F"/>
    <w:rsid w:val="00BF0996"/>
    <w:rsid w:val="00BF0B8A"/>
    <w:rsid w:val="00BF15DF"/>
    <w:rsid w:val="00BF1656"/>
    <w:rsid w:val="00BF2B0B"/>
    <w:rsid w:val="00BF53F0"/>
    <w:rsid w:val="00BF5814"/>
    <w:rsid w:val="00BF6AAC"/>
    <w:rsid w:val="00BF6C1C"/>
    <w:rsid w:val="00C00768"/>
    <w:rsid w:val="00C020C0"/>
    <w:rsid w:val="00C03CDC"/>
    <w:rsid w:val="00C07E52"/>
    <w:rsid w:val="00C12512"/>
    <w:rsid w:val="00C12E76"/>
    <w:rsid w:val="00C14EB7"/>
    <w:rsid w:val="00C14F20"/>
    <w:rsid w:val="00C151A3"/>
    <w:rsid w:val="00C164E1"/>
    <w:rsid w:val="00C20755"/>
    <w:rsid w:val="00C220CC"/>
    <w:rsid w:val="00C22A73"/>
    <w:rsid w:val="00C24432"/>
    <w:rsid w:val="00C24F57"/>
    <w:rsid w:val="00C2508F"/>
    <w:rsid w:val="00C268E3"/>
    <w:rsid w:val="00C26B1C"/>
    <w:rsid w:val="00C2700E"/>
    <w:rsid w:val="00C27786"/>
    <w:rsid w:val="00C27AB4"/>
    <w:rsid w:val="00C27EF0"/>
    <w:rsid w:val="00C321E9"/>
    <w:rsid w:val="00C32783"/>
    <w:rsid w:val="00C33E66"/>
    <w:rsid w:val="00C34A6B"/>
    <w:rsid w:val="00C3673A"/>
    <w:rsid w:val="00C36BE2"/>
    <w:rsid w:val="00C37C35"/>
    <w:rsid w:val="00C37C8D"/>
    <w:rsid w:val="00C412C9"/>
    <w:rsid w:val="00C446B4"/>
    <w:rsid w:val="00C44F50"/>
    <w:rsid w:val="00C46D06"/>
    <w:rsid w:val="00C51088"/>
    <w:rsid w:val="00C51CD6"/>
    <w:rsid w:val="00C52028"/>
    <w:rsid w:val="00C5216D"/>
    <w:rsid w:val="00C5304B"/>
    <w:rsid w:val="00C543E6"/>
    <w:rsid w:val="00C54AAD"/>
    <w:rsid w:val="00C57127"/>
    <w:rsid w:val="00C57D9E"/>
    <w:rsid w:val="00C61437"/>
    <w:rsid w:val="00C614D7"/>
    <w:rsid w:val="00C63600"/>
    <w:rsid w:val="00C63835"/>
    <w:rsid w:val="00C6566A"/>
    <w:rsid w:val="00C663C5"/>
    <w:rsid w:val="00C67AD9"/>
    <w:rsid w:val="00C7040C"/>
    <w:rsid w:val="00C708BA"/>
    <w:rsid w:val="00C732D7"/>
    <w:rsid w:val="00C747E9"/>
    <w:rsid w:val="00C75D51"/>
    <w:rsid w:val="00C77ECF"/>
    <w:rsid w:val="00C80813"/>
    <w:rsid w:val="00C80AF6"/>
    <w:rsid w:val="00C81310"/>
    <w:rsid w:val="00C81548"/>
    <w:rsid w:val="00C825AF"/>
    <w:rsid w:val="00C837B9"/>
    <w:rsid w:val="00C8544D"/>
    <w:rsid w:val="00C86678"/>
    <w:rsid w:val="00C8682D"/>
    <w:rsid w:val="00C86904"/>
    <w:rsid w:val="00C86DE6"/>
    <w:rsid w:val="00C87B61"/>
    <w:rsid w:val="00C90F3A"/>
    <w:rsid w:val="00C91C66"/>
    <w:rsid w:val="00C923F3"/>
    <w:rsid w:val="00C924C0"/>
    <w:rsid w:val="00C92B4C"/>
    <w:rsid w:val="00C92DD5"/>
    <w:rsid w:val="00C9455C"/>
    <w:rsid w:val="00C949E2"/>
    <w:rsid w:val="00C94BC9"/>
    <w:rsid w:val="00C94FCE"/>
    <w:rsid w:val="00C95B91"/>
    <w:rsid w:val="00C961CC"/>
    <w:rsid w:val="00C9639D"/>
    <w:rsid w:val="00C964D4"/>
    <w:rsid w:val="00C969B7"/>
    <w:rsid w:val="00C97037"/>
    <w:rsid w:val="00C973E5"/>
    <w:rsid w:val="00C97C99"/>
    <w:rsid w:val="00C97CB6"/>
    <w:rsid w:val="00CA02DB"/>
    <w:rsid w:val="00CA09D4"/>
    <w:rsid w:val="00CA2226"/>
    <w:rsid w:val="00CA2CA4"/>
    <w:rsid w:val="00CA3051"/>
    <w:rsid w:val="00CA3097"/>
    <w:rsid w:val="00CA3E62"/>
    <w:rsid w:val="00CA4546"/>
    <w:rsid w:val="00CA4B30"/>
    <w:rsid w:val="00CA595A"/>
    <w:rsid w:val="00CA5B5F"/>
    <w:rsid w:val="00CA62A3"/>
    <w:rsid w:val="00CA75FE"/>
    <w:rsid w:val="00CB03ED"/>
    <w:rsid w:val="00CB0463"/>
    <w:rsid w:val="00CB28FD"/>
    <w:rsid w:val="00CB4F6B"/>
    <w:rsid w:val="00CB54D0"/>
    <w:rsid w:val="00CB5997"/>
    <w:rsid w:val="00CB5AC0"/>
    <w:rsid w:val="00CB61F9"/>
    <w:rsid w:val="00CB658A"/>
    <w:rsid w:val="00CB75B3"/>
    <w:rsid w:val="00CB785D"/>
    <w:rsid w:val="00CB7B96"/>
    <w:rsid w:val="00CC006C"/>
    <w:rsid w:val="00CC3352"/>
    <w:rsid w:val="00CC3441"/>
    <w:rsid w:val="00CC446E"/>
    <w:rsid w:val="00CC4D2D"/>
    <w:rsid w:val="00CC50F6"/>
    <w:rsid w:val="00CC64B0"/>
    <w:rsid w:val="00CD0391"/>
    <w:rsid w:val="00CD05A9"/>
    <w:rsid w:val="00CD1F48"/>
    <w:rsid w:val="00CD30B1"/>
    <w:rsid w:val="00CD3831"/>
    <w:rsid w:val="00CD5B0E"/>
    <w:rsid w:val="00CD79B1"/>
    <w:rsid w:val="00CE2867"/>
    <w:rsid w:val="00CE2DB4"/>
    <w:rsid w:val="00CE36A3"/>
    <w:rsid w:val="00CE53D9"/>
    <w:rsid w:val="00CE54F8"/>
    <w:rsid w:val="00CE5E13"/>
    <w:rsid w:val="00CE625C"/>
    <w:rsid w:val="00CE7217"/>
    <w:rsid w:val="00CE75CD"/>
    <w:rsid w:val="00CF0FB1"/>
    <w:rsid w:val="00CF18E7"/>
    <w:rsid w:val="00CF2299"/>
    <w:rsid w:val="00CF3644"/>
    <w:rsid w:val="00CF408C"/>
    <w:rsid w:val="00CF419F"/>
    <w:rsid w:val="00CF5A79"/>
    <w:rsid w:val="00CF5B2A"/>
    <w:rsid w:val="00CF6DFC"/>
    <w:rsid w:val="00CF7C80"/>
    <w:rsid w:val="00CF7E0F"/>
    <w:rsid w:val="00D01B24"/>
    <w:rsid w:val="00D01D4F"/>
    <w:rsid w:val="00D0229D"/>
    <w:rsid w:val="00D02CCF"/>
    <w:rsid w:val="00D03E98"/>
    <w:rsid w:val="00D041BA"/>
    <w:rsid w:val="00D10A48"/>
    <w:rsid w:val="00D11C06"/>
    <w:rsid w:val="00D12CDC"/>
    <w:rsid w:val="00D136D1"/>
    <w:rsid w:val="00D155AD"/>
    <w:rsid w:val="00D15E62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295B"/>
    <w:rsid w:val="00D33733"/>
    <w:rsid w:val="00D37CFD"/>
    <w:rsid w:val="00D37FEF"/>
    <w:rsid w:val="00D424AD"/>
    <w:rsid w:val="00D429CD"/>
    <w:rsid w:val="00D43A17"/>
    <w:rsid w:val="00D43B50"/>
    <w:rsid w:val="00D43BBF"/>
    <w:rsid w:val="00D4545D"/>
    <w:rsid w:val="00D4565F"/>
    <w:rsid w:val="00D45CF6"/>
    <w:rsid w:val="00D5201A"/>
    <w:rsid w:val="00D54EFB"/>
    <w:rsid w:val="00D551B4"/>
    <w:rsid w:val="00D55432"/>
    <w:rsid w:val="00D55473"/>
    <w:rsid w:val="00D5768A"/>
    <w:rsid w:val="00D57AC0"/>
    <w:rsid w:val="00D6017D"/>
    <w:rsid w:val="00D60E59"/>
    <w:rsid w:val="00D61108"/>
    <w:rsid w:val="00D620B0"/>
    <w:rsid w:val="00D625E7"/>
    <w:rsid w:val="00D64788"/>
    <w:rsid w:val="00D6576C"/>
    <w:rsid w:val="00D67207"/>
    <w:rsid w:val="00D679D0"/>
    <w:rsid w:val="00D70473"/>
    <w:rsid w:val="00D719C4"/>
    <w:rsid w:val="00D72DE6"/>
    <w:rsid w:val="00D7301A"/>
    <w:rsid w:val="00D7392E"/>
    <w:rsid w:val="00D74272"/>
    <w:rsid w:val="00D74AF3"/>
    <w:rsid w:val="00D76C59"/>
    <w:rsid w:val="00D76E29"/>
    <w:rsid w:val="00D77227"/>
    <w:rsid w:val="00D8124B"/>
    <w:rsid w:val="00D82E90"/>
    <w:rsid w:val="00D83943"/>
    <w:rsid w:val="00D83A4F"/>
    <w:rsid w:val="00D83E51"/>
    <w:rsid w:val="00D84C14"/>
    <w:rsid w:val="00D867BB"/>
    <w:rsid w:val="00D8721A"/>
    <w:rsid w:val="00D93765"/>
    <w:rsid w:val="00D93C45"/>
    <w:rsid w:val="00D940A5"/>
    <w:rsid w:val="00D9505E"/>
    <w:rsid w:val="00D96527"/>
    <w:rsid w:val="00D9716A"/>
    <w:rsid w:val="00D9732E"/>
    <w:rsid w:val="00D97522"/>
    <w:rsid w:val="00D9790F"/>
    <w:rsid w:val="00DA0F15"/>
    <w:rsid w:val="00DA4344"/>
    <w:rsid w:val="00DA6C4D"/>
    <w:rsid w:val="00DB011E"/>
    <w:rsid w:val="00DB04C7"/>
    <w:rsid w:val="00DB0AD2"/>
    <w:rsid w:val="00DB13E0"/>
    <w:rsid w:val="00DB5B3F"/>
    <w:rsid w:val="00DB6329"/>
    <w:rsid w:val="00DB6332"/>
    <w:rsid w:val="00DC1112"/>
    <w:rsid w:val="00DC11B3"/>
    <w:rsid w:val="00DC1612"/>
    <w:rsid w:val="00DC18E5"/>
    <w:rsid w:val="00DC23F3"/>
    <w:rsid w:val="00DC32BA"/>
    <w:rsid w:val="00DC3DA1"/>
    <w:rsid w:val="00DC443E"/>
    <w:rsid w:val="00DC4A24"/>
    <w:rsid w:val="00DC6BCD"/>
    <w:rsid w:val="00DD0486"/>
    <w:rsid w:val="00DD15EB"/>
    <w:rsid w:val="00DD2936"/>
    <w:rsid w:val="00DD4723"/>
    <w:rsid w:val="00DE0076"/>
    <w:rsid w:val="00DE011D"/>
    <w:rsid w:val="00DE09DE"/>
    <w:rsid w:val="00DE1664"/>
    <w:rsid w:val="00DE2EF8"/>
    <w:rsid w:val="00DE34AB"/>
    <w:rsid w:val="00DE3AC4"/>
    <w:rsid w:val="00DE55F9"/>
    <w:rsid w:val="00DE5AF5"/>
    <w:rsid w:val="00DE63FB"/>
    <w:rsid w:val="00DE77B6"/>
    <w:rsid w:val="00DE7E1C"/>
    <w:rsid w:val="00DE7F73"/>
    <w:rsid w:val="00DF08B4"/>
    <w:rsid w:val="00DF2AB8"/>
    <w:rsid w:val="00DF325A"/>
    <w:rsid w:val="00DF37B5"/>
    <w:rsid w:val="00DF41AC"/>
    <w:rsid w:val="00DF532B"/>
    <w:rsid w:val="00DF6434"/>
    <w:rsid w:val="00DF6D5B"/>
    <w:rsid w:val="00DF6DE4"/>
    <w:rsid w:val="00DF7EC3"/>
    <w:rsid w:val="00E00E27"/>
    <w:rsid w:val="00E0326B"/>
    <w:rsid w:val="00E03B92"/>
    <w:rsid w:val="00E03EF5"/>
    <w:rsid w:val="00E04B23"/>
    <w:rsid w:val="00E04EBE"/>
    <w:rsid w:val="00E06FF2"/>
    <w:rsid w:val="00E075CD"/>
    <w:rsid w:val="00E07A71"/>
    <w:rsid w:val="00E07ECB"/>
    <w:rsid w:val="00E11539"/>
    <w:rsid w:val="00E131F1"/>
    <w:rsid w:val="00E165B4"/>
    <w:rsid w:val="00E1770C"/>
    <w:rsid w:val="00E21752"/>
    <w:rsid w:val="00E24593"/>
    <w:rsid w:val="00E247D1"/>
    <w:rsid w:val="00E25D82"/>
    <w:rsid w:val="00E26E80"/>
    <w:rsid w:val="00E275D6"/>
    <w:rsid w:val="00E277FE"/>
    <w:rsid w:val="00E31598"/>
    <w:rsid w:val="00E31BB3"/>
    <w:rsid w:val="00E32317"/>
    <w:rsid w:val="00E32655"/>
    <w:rsid w:val="00E331C4"/>
    <w:rsid w:val="00E333DD"/>
    <w:rsid w:val="00E34B97"/>
    <w:rsid w:val="00E3559C"/>
    <w:rsid w:val="00E365E1"/>
    <w:rsid w:val="00E37FCB"/>
    <w:rsid w:val="00E41079"/>
    <w:rsid w:val="00E42767"/>
    <w:rsid w:val="00E43354"/>
    <w:rsid w:val="00E4759E"/>
    <w:rsid w:val="00E507F3"/>
    <w:rsid w:val="00E51940"/>
    <w:rsid w:val="00E51CD2"/>
    <w:rsid w:val="00E51DFD"/>
    <w:rsid w:val="00E51E12"/>
    <w:rsid w:val="00E520C2"/>
    <w:rsid w:val="00E5275B"/>
    <w:rsid w:val="00E52D17"/>
    <w:rsid w:val="00E53481"/>
    <w:rsid w:val="00E545EF"/>
    <w:rsid w:val="00E5532F"/>
    <w:rsid w:val="00E602D8"/>
    <w:rsid w:val="00E6032A"/>
    <w:rsid w:val="00E60C4E"/>
    <w:rsid w:val="00E60C94"/>
    <w:rsid w:val="00E61E0B"/>
    <w:rsid w:val="00E62265"/>
    <w:rsid w:val="00E62C58"/>
    <w:rsid w:val="00E64910"/>
    <w:rsid w:val="00E65359"/>
    <w:rsid w:val="00E657B8"/>
    <w:rsid w:val="00E6622E"/>
    <w:rsid w:val="00E66231"/>
    <w:rsid w:val="00E6663D"/>
    <w:rsid w:val="00E66FAB"/>
    <w:rsid w:val="00E700C2"/>
    <w:rsid w:val="00E71C44"/>
    <w:rsid w:val="00E729DA"/>
    <w:rsid w:val="00E72E34"/>
    <w:rsid w:val="00E72F53"/>
    <w:rsid w:val="00E74FAA"/>
    <w:rsid w:val="00E75271"/>
    <w:rsid w:val="00E754E8"/>
    <w:rsid w:val="00E755FF"/>
    <w:rsid w:val="00E77B42"/>
    <w:rsid w:val="00E80DFF"/>
    <w:rsid w:val="00E81AE2"/>
    <w:rsid w:val="00E823DE"/>
    <w:rsid w:val="00E8595D"/>
    <w:rsid w:val="00E86E80"/>
    <w:rsid w:val="00E9014A"/>
    <w:rsid w:val="00E90624"/>
    <w:rsid w:val="00E91E47"/>
    <w:rsid w:val="00E9321A"/>
    <w:rsid w:val="00E93B0F"/>
    <w:rsid w:val="00E93CC1"/>
    <w:rsid w:val="00E95B05"/>
    <w:rsid w:val="00E95B58"/>
    <w:rsid w:val="00E965F0"/>
    <w:rsid w:val="00E9760A"/>
    <w:rsid w:val="00EA1776"/>
    <w:rsid w:val="00EA3EBA"/>
    <w:rsid w:val="00EA3ECE"/>
    <w:rsid w:val="00EA4396"/>
    <w:rsid w:val="00EA537A"/>
    <w:rsid w:val="00EA5850"/>
    <w:rsid w:val="00EA5917"/>
    <w:rsid w:val="00EA6F67"/>
    <w:rsid w:val="00EA7198"/>
    <w:rsid w:val="00EB2B6A"/>
    <w:rsid w:val="00EB2D54"/>
    <w:rsid w:val="00EB4403"/>
    <w:rsid w:val="00EB4BC3"/>
    <w:rsid w:val="00EB54E8"/>
    <w:rsid w:val="00EB5ACF"/>
    <w:rsid w:val="00EB5FC6"/>
    <w:rsid w:val="00EC0275"/>
    <w:rsid w:val="00EC260D"/>
    <w:rsid w:val="00EC2C05"/>
    <w:rsid w:val="00EC2FFC"/>
    <w:rsid w:val="00EC39F5"/>
    <w:rsid w:val="00EC45F8"/>
    <w:rsid w:val="00EC527A"/>
    <w:rsid w:val="00EC6F71"/>
    <w:rsid w:val="00EC71DD"/>
    <w:rsid w:val="00ED0915"/>
    <w:rsid w:val="00ED33DC"/>
    <w:rsid w:val="00ED3AF4"/>
    <w:rsid w:val="00ED6FFA"/>
    <w:rsid w:val="00EE013C"/>
    <w:rsid w:val="00EE19A4"/>
    <w:rsid w:val="00EE2362"/>
    <w:rsid w:val="00EE5420"/>
    <w:rsid w:val="00EE5D58"/>
    <w:rsid w:val="00EE5DBD"/>
    <w:rsid w:val="00EE67CA"/>
    <w:rsid w:val="00EE6AFA"/>
    <w:rsid w:val="00EE79F3"/>
    <w:rsid w:val="00EF07F3"/>
    <w:rsid w:val="00EF1ADF"/>
    <w:rsid w:val="00EF1EE1"/>
    <w:rsid w:val="00EF2881"/>
    <w:rsid w:val="00EF2BB5"/>
    <w:rsid w:val="00EF3386"/>
    <w:rsid w:val="00EF43A8"/>
    <w:rsid w:val="00EF5D63"/>
    <w:rsid w:val="00F0012C"/>
    <w:rsid w:val="00F011BB"/>
    <w:rsid w:val="00F0369D"/>
    <w:rsid w:val="00F03D74"/>
    <w:rsid w:val="00F04A32"/>
    <w:rsid w:val="00F05751"/>
    <w:rsid w:val="00F06160"/>
    <w:rsid w:val="00F06CD6"/>
    <w:rsid w:val="00F106C7"/>
    <w:rsid w:val="00F1075E"/>
    <w:rsid w:val="00F116DF"/>
    <w:rsid w:val="00F12E19"/>
    <w:rsid w:val="00F13122"/>
    <w:rsid w:val="00F14541"/>
    <w:rsid w:val="00F149E5"/>
    <w:rsid w:val="00F15D32"/>
    <w:rsid w:val="00F1689E"/>
    <w:rsid w:val="00F16E7B"/>
    <w:rsid w:val="00F17785"/>
    <w:rsid w:val="00F202E0"/>
    <w:rsid w:val="00F20DAD"/>
    <w:rsid w:val="00F234AB"/>
    <w:rsid w:val="00F240E5"/>
    <w:rsid w:val="00F24D8B"/>
    <w:rsid w:val="00F256AA"/>
    <w:rsid w:val="00F25A8F"/>
    <w:rsid w:val="00F25AC5"/>
    <w:rsid w:val="00F26994"/>
    <w:rsid w:val="00F26A89"/>
    <w:rsid w:val="00F304D5"/>
    <w:rsid w:val="00F30AA5"/>
    <w:rsid w:val="00F30E5F"/>
    <w:rsid w:val="00F313EA"/>
    <w:rsid w:val="00F31771"/>
    <w:rsid w:val="00F31A0C"/>
    <w:rsid w:val="00F31C28"/>
    <w:rsid w:val="00F3328B"/>
    <w:rsid w:val="00F341CC"/>
    <w:rsid w:val="00F34390"/>
    <w:rsid w:val="00F34503"/>
    <w:rsid w:val="00F35F57"/>
    <w:rsid w:val="00F36224"/>
    <w:rsid w:val="00F36D06"/>
    <w:rsid w:val="00F37F4A"/>
    <w:rsid w:val="00F413F2"/>
    <w:rsid w:val="00F41E07"/>
    <w:rsid w:val="00F420BD"/>
    <w:rsid w:val="00F42A02"/>
    <w:rsid w:val="00F42C99"/>
    <w:rsid w:val="00F44905"/>
    <w:rsid w:val="00F458D3"/>
    <w:rsid w:val="00F46436"/>
    <w:rsid w:val="00F472F1"/>
    <w:rsid w:val="00F50D63"/>
    <w:rsid w:val="00F5160F"/>
    <w:rsid w:val="00F51651"/>
    <w:rsid w:val="00F51DA0"/>
    <w:rsid w:val="00F52403"/>
    <w:rsid w:val="00F55667"/>
    <w:rsid w:val="00F55C08"/>
    <w:rsid w:val="00F56265"/>
    <w:rsid w:val="00F57D66"/>
    <w:rsid w:val="00F61821"/>
    <w:rsid w:val="00F66891"/>
    <w:rsid w:val="00F676F8"/>
    <w:rsid w:val="00F67E71"/>
    <w:rsid w:val="00F70088"/>
    <w:rsid w:val="00F7148C"/>
    <w:rsid w:val="00F732EA"/>
    <w:rsid w:val="00F75298"/>
    <w:rsid w:val="00F752DE"/>
    <w:rsid w:val="00F75307"/>
    <w:rsid w:val="00F769A0"/>
    <w:rsid w:val="00F77153"/>
    <w:rsid w:val="00F82B32"/>
    <w:rsid w:val="00F82C3E"/>
    <w:rsid w:val="00F83F0D"/>
    <w:rsid w:val="00F85423"/>
    <w:rsid w:val="00F86A60"/>
    <w:rsid w:val="00F8731B"/>
    <w:rsid w:val="00F87F2D"/>
    <w:rsid w:val="00F9194A"/>
    <w:rsid w:val="00F931B7"/>
    <w:rsid w:val="00F93620"/>
    <w:rsid w:val="00F94AD8"/>
    <w:rsid w:val="00F95CCF"/>
    <w:rsid w:val="00F95EB7"/>
    <w:rsid w:val="00FA0B79"/>
    <w:rsid w:val="00FA10E8"/>
    <w:rsid w:val="00FA2435"/>
    <w:rsid w:val="00FA322C"/>
    <w:rsid w:val="00FA434A"/>
    <w:rsid w:val="00FA5557"/>
    <w:rsid w:val="00FA5D52"/>
    <w:rsid w:val="00FA7ADE"/>
    <w:rsid w:val="00FA7D9D"/>
    <w:rsid w:val="00FB0F48"/>
    <w:rsid w:val="00FB2E74"/>
    <w:rsid w:val="00FB3109"/>
    <w:rsid w:val="00FB49F1"/>
    <w:rsid w:val="00FB4F3D"/>
    <w:rsid w:val="00FB532A"/>
    <w:rsid w:val="00FB65AA"/>
    <w:rsid w:val="00FC0815"/>
    <w:rsid w:val="00FC0E03"/>
    <w:rsid w:val="00FC33CF"/>
    <w:rsid w:val="00FC3CB2"/>
    <w:rsid w:val="00FC40E7"/>
    <w:rsid w:val="00FC4F3C"/>
    <w:rsid w:val="00FC5674"/>
    <w:rsid w:val="00FC6662"/>
    <w:rsid w:val="00FC6B23"/>
    <w:rsid w:val="00FC7E8D"/>
    <w:rsid w:val="00FD09FE"/>
    <w:rsid w:val="00FD26B9"/>
    <w:rsid w:val="00FD3056"/>
    <w:rsid w:val="00FD3C4D"/>
    <w:rsid w:val="00FD56DE"/>
    <w:rsid w:val="00FD6DD9"/>
    <w:rsid w:val="00FD745B"/>
    <w:rsid w:val="00FD7B4B"/>
    <w:rsid w:val="00FE003C"/>
    <w:rsid w:val="00FE106E"/>
    <w:rsid w:val="00FE1561"/>
    <w:rsid w:val="00FE267E"/>
    <w:rsid w:val="00FE48C1"/>
    <w:rsid w:val="00FE4A4B"/>
    <w:rsid w:val="00FE6AEB"/>
    <w:rsid w:val="00FF01BC"/>
    <w:rsid w:val="00FF0E3B"/>
    <w:rsid w:val="00FF17F5"/>
    <w:rsid w:val="00FF1803"/>
    <w:rsid w:val="00FF263E"/>
    <w:rsid w:val="00FF3D21"/>
    <w:rsid w:val="00FF3DC3"/>
    <w:rsid w:val="00FF5CE0"/>
    <w:rsid w:val="00FF6E0C"/>
    <w:rsid w:val="00FF75BE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FDB3EF-2EC9-451D-9732-495E8FF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D2B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D2B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D2B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D2B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D2BD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/>
      <w:ind w:right="4678"/>
    </w:pPr>
    <w:rPr>
      <w:rFonts w:eastAsia="Calibri"/>
      <w:szCs w:val="28"/>
    </w:rPr>
  </w:style>
  <w:style w:type="paragraph" w:styleId="a4">
    <w:name w:val="Document Map"/>
    <w:basedOn w:val="a"/>
    <w:link w:val="a5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Hyperlink"/>
    <w:rsid w:val="004D2BD8"/>
    <w:rPr>
      <w:color w:val="0000FF"/>
      <w:u w:val="none"/>
    </w:rPr>
  </w:style>
  <w:style w:type="paragraph" w:styleId="a7">
    <w:name w:val="caption"/>
    <w:basedOn w:val="a"/>
    <w:next w:val="a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rsid w:val="00786179"/>
    <w:rPr>
      <w:szCs w:val="20"/>
    </w:rPr>
  </w:style>
  <w:style w:type="paragraph" w:styleId="a8">
    <w:name w:val="Body Text Indent"/>
    <w:basedOn w:val="a"/>
    <w:link w:val="a9"/>
    <w:rsid w:val="00786179"/>
    <w:pPr>
      <w:ind w:firstLine="708"/>
    </w:pPr>
    <w:rPr>
      <w:sz w:val="32"/>
      <w:lang w:val="x-none" w:eastAsia="x-none"/>
    </w:rPr>
  </w:style>
  <w:style w:type="character" w:customStyle="1" w:styleId="a9">
    <w:name w:val="Основной текст с отступом Знак"/>
    <w:link w:val="a8"/>
    <w:rsid w:val="00786179"/>
    <w:rPr>
      <w:sz w:val="32"/>
      <w:szCs w:val="24"/>
      <w:lang w:val="x-none" w:eastAsia="x-none" w:bidi="ar-SA"/>
    </w:rPr>
  </w:style>
  <w:style w:type="character" w:customStyle="1" w:styleId="hmaodepartmenttel">
    <w:name w:val="hmao_department_tel"/>
    <w:basedOn w:val="a0"/>
    <w:rsid w:val="009A38D2"/>
  </w:style>
  <w:style w:type="paragraph" w:styleId="aa">
    <w:name w:val="Normal (Web)"/>
    <w:basedOn w:val="a"/>
    <w:rsid w:val="00DE011D"/>
    <w:pPr>
      <w:spacing w:before="100" w:beforeAutospacing="1" w:after="100" w:afterAutospacing="1"/>
    </w:pPr>
    <w:rPr>
      <w:rFonts w:eastAsia="Calibri"/>
    </w:rPr>
  </w:style>
  <w:style w:type="paragraph" w:styleId="ab">
    <w:name w:val="header"/>
    <w:basedOn w:val="a"/>
    <w:link w:val="ac"/>
    <w:uiPriority w:val="99"/>
    <w:rsid w:val="009E215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9E215F"/>
  </w:style>
  <w:style w:type="character" w:customStyle="1" w:styleId="TextNPA">
    <w:name w:val="Text NPA"/>
    <w:rsid w:val="00F26A89"/>
    <w:rPr>
      <w:rFonts w:ascii="Courier New" w:hAnsi="Courier New" w:cs="Courier New" w:hint="default"/>
    </w:rPr>
  </w:style>
  <w:style w:type="character" w:customStyle="1" w:styleId="ConsPlusNormal0">
    <w:name w:val="ConsPlusNormal Знак"/>
    <w:link w:val="ConsPlusNormal"/>
    <w:locked/>
    <w:rsid w:val="00557F54"/>
    <w:rPr>
      <w:rFonts w:ascii="Arial" w:eastAsia="Calibri" w:hAnsi="Arial" w:cs="Arial"/>
      <w:lang w:val="ru-RU" w:eastAsia="ru-RU" w:bidi="ar-SA"/>
    </w:rPr>
  </w:style>
  <w:style w:type="character" w:styleId="ae">
    <w:name w:val="Strong"/>
    <w:qFormat/>
    <w:rsid w:val="00B8217B"/>
    <w:rPr>
      <w:b/>
      <w:bCs/>
    </w:rPr>
  </w:style>
  <w:style w:type="character" w:customStyle="1" w:styleId="apple-converted-space">
    <w:name w:val="apple-converted-space"/>
    <w:rsid w:val="003F3DAB"/>
  </w:style>
  <w:style w:type="character" w:customStyle="1" w:styleId="af">
    <w:name w:val="Гипертекстовая ссылка"/>
    <w:rsid w:val="00DD2936"/>
    <w:rPr>
      <w:rFonts w:cs="Times New Roman"/>
      <w:b/>
      <w:color w:val="008000"/>
    </w:rPr>
  </w:style>
  <w:style w:type="paragraph" w:styleId="af0">
    <w:name w:val="No Spacing"/>
    <w:qFormat/>
    <w:rsid w:val="0098513E"/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uiPriority w:val="1"/>
    <w:qFormat/>
    <w:rsid w:val="003F30E0"/>
    <w:pPr>
      <w:spacing w:after="120"/>
    </w:pPr>
  </w:style>
  <w:style w:type="paragraph" w:styleId="af3">
    <w:name w:val="List Paragraph"/>
    <w:basedOn w:val="a"/>
    <w:uiPriority w:val="1"/>
    <w:qFormat/>
    <w:rsid w:val="00EB5ACF"/>
    <w:pPr>
      <w:ind w:left="708"/>
    </w:pPr>
  </w:style>
  <w:style w:type="paragraph" w:styleId="af4">
    <w:name w:val="Title"/>
    <w:basedOn w:val="a"/>
    <w:link w:val="af5"/>
    <w:qFormat/>
    <w:rsid w:val="00BE7EC0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link w:val="af4"/>
    <w:rsid w:val="00BE7EC0"/>
    <w:rPr>
      <w:b/>
      <w:bCs/>
      <w:sz w:val="32"/>
      <w:lang w:val="ru-RU" w:eastAsia="ru-RU" w:bidi="ar-SA"/>
    </w:rPr>
  </w:style>
  <w:style w:type="character" w:customStyle="1" w:styleId="10">
    <w:name w:val="Заголовок 1 Знак"/>
    <w:aliases w:val="!Части документа Знак"/>
    <w:link w:val="1"/>
    <w:rsid w:val="00086081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Схема документа Знак"/>
    <w:link w:val="a4"/>
    <w:semiHidden/>
    <w:rsid w:val="00086081"/>
    <w:rPr>
      <w:rFonts w:ascii="Tahoma" w:hAnsi="Tahoma" w:cs="Tahoma"/>
      <w:shd w:val="clear" w:color="auto" w:fill="000080"/>
      <w:lang w:eastAsia="en-US"/>
    </w:rPr>
  </w:style>
  <w:style w:type="character" w:customStyle="1" w:styleId="22">
    <w:name w:val="Основной текст 2 Знак"/>
    <w:link w:val="21"/>
    <w:rsid w:val="00086081"/>
    <w:rPr>
      <w:sz w:val="28"/>
    </w:rPr>
  </w:style>
  <w:style w:type="character" w:customStyle="1" w:styleId="ac">
    <w:name w:val="Верхний колонтитул Знак"/>
    <w:link w:val="ab"/>
    <w:uiPriority w:val="99"/>
    <w:rsid w:val="00086081"/>
    <w:rPr>
      <w:sz w:val="28"/>
      <w:szCs w:val="22"/>
      <w:lang w:eastAsia="en-US"/>
    </w:rPr>
  </w:style>
  <w:style w:type="character" w:customStyle="1" w:styleId="af2">
    <w:name w:val="Основной текст Знак"/>
    <w:link w:val="af1"/>
    <w:uiPriority w:val="1"/>
    <w:rsid w:val="00086081"/>
    <w:rPr>
      <w:sz w:val="28"/>
      <w:szCs w:val="22"/>
      <w:lang w:eastAsia="en-US"/>
    </w:rPr>
  </w:style>
  <w:style w:type="character" w:customStyle="1" w:styleId="ListLabel12">
    <w:name w:val="ListLabel 12"/>
    <w:rsid w:val="00406527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406527"/>
    <w:rPr>
      <w:rFonts w:ascii="Times New Roman" w:eastAsia="Times New Roman" w:hAnsi="Times New Roman" w:cs="Calibri"/>
      <w:iCs/>
      <w:sz w:val="28"/>
      <w:szCs w:val="28"/>
      <w:lang w:eastAsia="en-US"/>
    </w:rPr>
  </w:style>
  <w:style w:type="paragraph" w:customStyle="1" w:styleId="11">
    <w:name w:val="Знак1"/>
    <w:basedOn w:val="a"/>
    <w:next w:val="a"/>
    <w:semiHidden/>
    <w:rsid w:val="005B6913"/>
    <w:pPr>
      <w:spacing w:after="160" w:line="240" w:lineRule="exact"/>
    </w:pPr>
    <w:rPr>
      <w:rFonts w:cs="Arial"/>
      <w:sz w:val="20"/>
      <w:szCs w:val="20"/>
      <w:lang w:val="en-US"/>
    </w:rPr>
  </w:style>
  <w:style w:type="paragraph" w:styleId="af6">
    <w:name w:val="Balloon Text"/>
    <w:basedOn w:val="a"/>
    <w:link w:val="af7"/>
    <w:rsid w:val="005B691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5B6913"/>
    <w:rPr>
      <w:rFonts w:ascii="Segoe UI" w:hAnsi="Segoe UI" w:cs="Segoe UI"/>
      <w:sz w:val="18"/>
      <w:szCs w:val="18"/>
      <w:lang w:eastAsia="en-US"/>
    </w:rPr>
  </w:style>
  <w:style w:type="paragraph" w:customStyle="1" w:styleId="Title">
    <w:name w:val="Title!Название НПА"/>
    <w:basedOn w:val="a"/>
    <w:rsid w:val="004D2B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A21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footer"/>
    <w:basedOn w:val="a"/>
    <w:link w:val="af9"/>
    <w:rsid w:val="0002116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021164"/>
    <w:rPr>
      <w:sz w:val="28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256C1"/>
    <w:pPr>
      <w:widowControl w:val="0"/>
      <w:autoSpaceDE w:val="0"/>
      <w:autoSpaceDN w:val="0"/>
    </w:pPr>
    <w:rPr>
      <w:sz w:val="22"/>
    </w:rPr>
  </w:style>
  <w:style w:type="character" w:customStyle="1" w:styleId="20">
    <w:name w:val="Заголовок 2 Знак"/>
    <w:aliases w:val="!Разделы документа Знак"/>
    <w:link w:val="2"/>
    <w:rsid w:val="0001723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01723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01723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4D2BD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a">
    <w:name w:val="annotation text"/>
    <w:aliases w:val="!Равноширинный текст документа"/>
    <w:basedOn w:val="a"/>
    <w:link w:val="afb"/>
    <w:rsid w:val="004D2BD8"/>
    <w:rPr>
      <w:rFonts w:ascii="Courier" w:hAnsi="Courier"/>
      <w:sz w:val="22"/>
      <w:szCs w:val="20"/>
    </w:rPr>
  </w:style>
  <w:style w:type="character" w:customStyle="1" w:styleId="afb">
    <w:name w:val="Текст примечания Знак"/>
    <w:aliases w:val="!Равноширинный текст документа Знак"/>
    <w:link w:val="afa"/>
    <w:rsid w:val="0001723E"/>
    <w:rPr>
      <w:rFonts w:ascii="Courier" w:hAnsi="Courier"/>
      <w:sz w:val="22"/>
    </w:rPr>
  </w:style>
  <w:style w:type="paragraph" w:customStyle="1" w:styleId="Application">
    <w:name w:val="Application!Приложение"/>
    <w:rsid w:val="004D2B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D2B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D2BD8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74b4b1e-fc1a-4ea1-8349-c79a69f40220.doc" TargetMode="External"/><Relationship Id="rId18" Type="http://schemas.openxmlformats.org/officeDocument/2006/relationships/hyperlink" Target="file:///C:\content\act\03cf0fb8-17d5-46f6-a5ec-d1642676534b.html" TargetMode="External"/><Relationship Id="rId26" Type="http://schemas.openxmlformats.org/officeDocument/2006/relationships/hyperlink" Target="file:///C:\content\act\387507c3-b80d-4c0d-9291-8cdc81673f2b.html" TargetMode="External"/><Relationship Id="rId39" Type="http://schemas.openxmlformats.org/officeDocument/2006/relationships/hyperlink" Target="file:///C:\content\act\387507c3-b80d-4c0d-9291-8cdc81673f2b.html" TargetMode="External"/><Relationship Id="rId21" Type="http://schemas.openxmlformats.org/officeDocument/2006/relationships/hyperlink" Target="file:///C:\content\act\bba0bfb1-06c7-4e50-a8d3-fe1045784bf1.html" TargetMode="External"/><Relationship Id="rId34" Type="http://schemas.openxmlformats.org/officeDocument/2006/relationships/hyperlink" Target="file:///C:\content\act\3bfb43c7-7847-4a56-8a3e-5bda31614082.html" TargetMode="External"/><Relationship Id="rId42" Type="http://schemas.openxmlformats.org/officeDocument/2006/relationships/hyperlink" Target="file:///C:\content\act\1af28add-b5d7-443e-8cb5-e5e5cf035404.docx" TargetMode="External"/><Relationship Id="rId47" Type="http://schemas.openxmlformats.org/officeDocument/2006/relationships/footer" Target="footer2.xml"/><Relationship Id="rId50" Type="http://schemas.openxmlformats.org/officeDocument/2006/relationships/hyperlink" Target="file:///C:\content\act\387507c3-b80d-4c0d-9291-8cdc81673f2b.html" TargetMode="External"/><Relationship Id="rId55" Type="http://schemas.openxmlformats.org/officeDocument/2006/relationships/hyperlink" Target="file:///C:\content\act\96e20c02-1b12-465a-b64c-24aa92270007.html" TargetMode="External"/><Relationship Id="rId63" Type="http://schemas.openxmlformats.org/officeDocument/2006/relationships/hyperlink" Target="file:///C:\content\act\96e20c02-1b12-465a-b64c-24aa92270007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3cf0fb8-17d5-46f6-a5ec-d1642676534b.html" TargetMode="External"/><Relationship Id="rId29" Type="http://schemas.openxmlformats.org/officeDocument/2006/relationships/hyperlink" Target="file:///C:\content\act\387507c3-b80d-4c0d-9291-8cdc81673f2b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bba0bfb1-06c7-4e50-a8d3-fe1045784bf1.html" TargetMode="External"/><Relationship Id="rId24" Type="http://schemas.openxmlformats.org/officeDocument/2006/relationships/hyperlink" Target="file:///C:\content\act\929e67e0-9363-480d-9e57-35533bd2080b.html" TargetMode="External"/><Relationship Id="rId32" Type="http://schemas.openxmlformats.org/officeDocument/2006/relationships/hyperlink" Target="file:///C:\content\act\1af28add-b5d7-443e-8cb5-e5e5cf035404.docx" TargetMode="External"/><Relationship Id="rId37" Type="http://schemas.openxmlformats.org/officeDocument/2006/relationships/hyperlink" Target="file:///C:\content\act\387507c3-b80d-4c0d-9291-8cdc81673f2b.html" TargetMode="External"/><Relationship Id="rId40" Type="http://schemas.openxmlformats.org/officeDocument/2006/relationships/hyperlink" Target="file:///C:\content\act\387507c3-b80d-4c0d-9291-8cdc81673f2b.html" TargetMode="External"/><Relationship Id="rId45" Type="http://schemas.openxmlformats.org/officeDocument/2006/relationships/header" Target="header2.xml"/><Relationship Id="rId53" Type="http://schemas.openxmlformats.org/officeDocument/2006/relationships/hyperlink" Target="file:///C:\content\act\96e20c02-1b12-465a-b64c-24aa92270007.html" TargetMode="External"/><Relationship Id="rId58" Type="http://schemas.openxmlformats.org/officeDocument/2006/relationships/hyperlink" Target="file:///C:\content\act\387507c3-b80d-4c0d-9291-8cdc81673f2b.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71ea5018-b049-4854-8855-3c9b7da7400f.doc" TargetMode="External"/><Relationship Id="rId23" Type="http://schemas.openxmlformats.org/officeDocument/2006/relationships/hyperlink" Target="file:///C:\content\act\03cf0fb8-17d5-46f6-a5ec-d1642676534b.html" TargetMode="External"/><Relationship Id="rId28" Type="http://schemas.openxmlformats.org/officeDocument/2006/relationships/hyperlink" Target="file:///C:\content\act\387507c3-b80d-4c0d-9291-8cdc81673f2b.html" TargetMode="External"/><Relationship Id="rId36" Type="http://schemas.openxmlformats.org/officeDocument/2006/relationships/hyperlink" Target="file:///C:\content\act\387507c3-b80d-4c0d-9291-8cdc81673f2b.html" TargetMode="External"/><Relationship Id="rId49" Type="http://schemas.openxmlformats.org/officeDocument/2006/relationships/footer" Target="footer3.xml"/><Relationship Id="rId57" Type="http://schemas.openxmlformats.org/officeDocument/2006/relationships/hyperlink" Target="file:///C:\content\act\96e20c02-1b12-465a-b64c-24aa92270007.html" TargetMode="External"/><Relationship Id="rId61" Type="http://schemas.openxmlformats.org/officeDocument/2006/relationships/hyperlink" Target="file:///C:\content\act\96e20c02-1b12-465a-b64c-24aa92270007.html" TargetMode="External"/><Relationship Id="rId10" Type="http://schemas.openxmlformats.org/officeDocument/2006/relationships/hyperlink" Target="file:///C:\content\act\96e20c02-1b12-465a-b64c-24aa92270007.html" TargetMode="External"/><Relationship Id="rId19" Type="http://schemas.openxmlformats.org/officeDocument/2006/relationships/hyperlink" Target="file:///C:\content\act\03cf0fb8-17d5-46f6-a5ec-d1642676534b.html" TargetMode="External"/><Relationship Id="rId31" Type="http://schemas.openxmlformats.org/officeDocument/2006/relationships/hyperlink" Target="file:///C:\content\act\1af28add-b5d7-443e-8cb5-e5e5cf035404.docx" TargetMode="External"/><Relationship Id="rId44" Type="http://schemas.openxmlformats.org/officeDocument/2006/relationships/header" Target="header1.xml"/><Relationship Id="rId52" Type="http://schemas.openxmlformats.org/officeDocument/2006/relationships/hyperlink" Target="file:///C:\content\act\387507c3-b80d-4c0d-9291-8cdc81673f2b.html" TargetMode="External"/><Relationship Id="rId60" Type="http://schemas.openxmlformats.org/officeDocument/2006/relationships/hyperlink" Target="file:///C:\content\act\387507c3-b80d-4c0d-9291-8cdc81673f2b.html" TargetMode="External"/><Relationship Id="rId65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387507c3-b80d-4c0d-9291-8cdc81673f2b.html" TargetMode="External"/><Relationship Id="rId14" Type="http://schemas.openxmlformats.org/officeDocument/2006/relationships/hyperlink" Target="file:///C:\content\act\bba0bfb1-06c7-4e50-a8d3-fe1045784bf1.html" TargetMode="External"/><Relationship Id="rId22" Type="http://schemas.openxmlformats.org/officeDocument/2006/relationships/hyperlink" Target="file:///C:\content\act\bba0bfb1-06c7-4e50-a8d3-fe1045784bf1.html" TargetMode="External"/><Relationship Id="rId27" Type="http://schemas.openxmlformats.org/officeDocument/2006/relationships/hyperlink" Target="file:///C:\content\act\387507c3-b80d-4c0d-9291-8cdc81673f2b.html" TargetMode="External"/><Relationship Id="rId30" Type="http://schemas.openxmlformats.org/officeDocument/2006/relationships/hyperlink" Target="file:///C:\content\act\387507c3-b80d-4c0d-9291-8cdc81673f2b.html" TargetMode="External"/><Relationship Id="rId35" Type="http://schemas.openxmlformats.org/officeDocument/2006/relationships/hyperlink" Target="file:///C:\content\act\1af28add-b5d7-443e-8cb5-e5e5cf035404.docx" TargetMode="External"/><Relationship Id="rId43" Type="http://schemas.openxmlformats.org/officeDocument/2006/relationships/hyperlink" Target="file:///C:\content\act\1af28add-b5d7-443e-8cb5-e5e5cf035404.docx" TargetMode="External"/><Relationship Id="rId48" Type="http://schemas.openxmlformats.org/officeDocument/2006/relationships/header" Target="header3.xml"/><Relationship Id="rId56" Type="http://schemas.openxmlformats.org/officeDocument/2006/relationships/hyperlink" Target="file:///C:\content\act\387507c3-b80d-4c0d-9291-8cdc81673f2b.html" TargetMode="External"/><Relationship Id="rId64" Type="http://schemas.openxmlformats.org/officeDocument/2006/relationships/header" Target="header4.xml"/><Relationship Id="rId8" Type="http://schemas.openxmlformats.org/officeDocument/2006/relationships/hyperlink" Target="file:///C:\content\act\1af28add-b5d7-443e-8cb5-e5e5cf035404.docx" TargetMode="External"/><Relationship Id="rId51" Type="http://schemas.openxmlformats.org/officeDocument/2006/relationships/hyperlink" Target="file:///C:\content\act\96e20c02-1b12-465a-b64c-24aa92270007.html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0f4aca12-69db-46e2-b1d4-7a3af25f8197.doc" TargetMode="External"/><Relationship Id="rId17" Type="http://schemas.openxmlformats.org/officeDocument/2006/relationships/hyperlink" Target="file:///C:\content\act\1af28add-b5d7-443e-8cb5-e5e5cf035404.docx" TargetMode="External"/><Relationship Id="rId25" Type="http://schemas.openxmlformats.org/officeDocument/2006/relationships/hyperlink" Target="file:///C:\content\act\387507c3-b80d-4c0d-9291-8cdc81673f2b.html" TargetMode="External"/><Relationship Id="rId33" Type="http://schemas.openxmlformats.org/officeDocument/2006/relationships/hyperlink" Target="file:///C:\content\act\1af28add-b5d7-443e-8cb5-e5e5cf035404.docx" TargetMode="External"/><Relationship Id="rId38" Type="http://schemas.openxmlformats.org/officeDocument/2006/relationships/hyperlink" Target="file:///C:\content\act\387507c3-b80d-4c0d-9291-8cdc81673f2b.html" TargetMode="External"/><Relationship Id="rId46" Type="http://schemas.openxmlformats.org/officeDocument/2006/relationships/footer" Target="footer1.xml"/><Relationship Id="rId59" Type="http://schemas.openxmlformats.org/officeDocument/2006/relationships/hyperlink" Target="file:///C:\content\act\96e20c02-1b12-465a-b64c-24aa92270007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content\act\bba0bfb1-06c7-4e50-a8d3-fe1045784bf1.html" TargetMode="External"/><Relationship Id="rId41" Type="http://schemas.openxmlformats.org/officeDocument/2006/relationships/hyperlink" Target="file:///C:\content\act\387507c3-b80d-4c0d-9291-8cdc81673f2b.html" TargetMode="External"/><Relationship Id="rId54" Type="http://schemas.openxmlformats.org/officeDocument/2006/relationships/hyperlink" Target="file:///C:\content\act\387507c3-b80d-4c0d-9291-8cdc81673f2b.html" TargetMode="External"/><Relationship Id="rId62" Type="http://schemas.openxmlformats.org/officeDocument/2006/relationships/hyperlink" Target="file:///C:\content\act\387507c3-b80d-4c0d-9291-8cdc81673f2b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6D76-11EE-4E1A-AF72-7A86973E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46</Pages>
  <Words>14111</Words>
  <Characters>80433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94356</CharactersWithSpaces>
  <SharedDoc>false</SharedDoc>
  <HLinks>
    <vt:vector size="264" baseType="variant">
      <vt:variant>
        <vt:i4>4128831</vt:i4>
      </vt:variant>
      <vt:variant>
        <vt:i4>129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126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4128831</vt:i4>
      </vt:variant>
      <vt:variant>
        <vt:i4>123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120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4128831</vt:i4>
      </vt:variant>
      <vt:variant>
        <vt:i4>117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114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4128831</vt:i4>
      </vt:variant>
      <vt:variant>
        <vt:i4>111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108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4128831</vt:i4>
      </vt:variant>
      <vt:variant>
        <vt:i4>105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102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4128831</vt:i4>
      </vt:variant>
      <vt:variant>
        <vt:i4>99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96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4128831</vt:i4>
      </vt:variant>
      <vt:variant>
        <vt:i4>93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90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3604582</vt:i4>
      </vt:variant>
      <vt:variant>
        <vt:i4>87</vt:i4>
      </vt:variant>
      <vt:variant>
        <vt:i4>0</vt:i4>
      </vt:variant>
      <vt:variant>
        <vt:i4>5</vt:i4>
      </vt:variant>
      <vt:variant>
        <vt:lpwstr>/content/act/5b264308-5ff7-4634-bbfd-b546542b0453.docx</vt:lpwstr>
      </vt:variant>
      <vt:variant>
        <vt:lpwstr/>
      </vt:variant>
      <vt:variant>
        <vt:i4>3211313</vt:i4>
      </vt:variant>
      <vt:variant>
        <vt:i4>84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5046284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66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7274598</vt:i4>
      </vt:variant>
      <vt:variant>
        <vt:i4>63</vt:i4>
      </vt:variant>
      <vt:variant>
        <vt:i4>0</vt:i4>
      </vt:variant>
      <vt:variant>
        <vt:i4>5</vt:i4>
      </vt:variant>
      <vt:variant>
        <vt:lpwstr>/content/act/3bfb43c7-7847-4a56-8a3e-5bda31614082.html</vt:lpwstr>
      </vt:variant>
      <vt:variant>
        <vt:lpwstr/>
      </vt:variant>
      <vt:variant>
        <vt:i4>5046284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5046284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6291554</vt:i4>
      </vt:variant>
      <vt:variant>
        <vt:i4>45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7012415</vt:i4>
      </vt:variant>
      <vt:variant>
        <vt:i4>42</vt:i4>
      </vt:variant>
      <vt:variant>
        <vt:i4>0</vt:i4>
      </vt:variant>
      <vt:variant>
        <vt:i4>5</vt:i4>
      </vt:variant>
      <vt:variant>
        <vt:lpwstr>/content/act/929e67e0-9363-480d-9e57-35533bd2080b.html</vt:lpwstr>
      </vt:variant>
      <vt:variant>
        <vt:lpwstr/>
      </vt:variant>
      <vt:variant>
        <vt:i4>7209010</vt:i4>
      </vt:variant>
      <vt:variant>
        <vt:i4>39</vt:i4>
      </vt:variant>
      <vt:variant>
        <vt:i4>0</vt:i4>
      </vt:variant>
      <vt:variant>
        <vt:i4>5</vt:i4>
      </vt:variant>
      <vt:variant>
        <vt:lpwstr>/content/act/03cf0fb8-17d5-46f6-a5ec-d1642676534b.html</vt:lpwstr>
      </vt:variant>
      <vt:variant>
        <vt:lpwstr/>
      </vt:variant>
      <vt:variant>
        <vt:i4>1966173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3211313</vt:i4>
      </vt:variant>
      <vt:variant>
        <vt:i4>33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30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7209010</vt:i4>
      </vt:variant>
      <vt:variant>
        <vt:i4>27</vt:i4>
      </vt:variant>
      <vt:variant>
        <vt:i4>0</vt:i4>
      </vt:variant>
      <vt:variant>
        <vt:i4>5</vt:i4>
      </vt:variant>
      <vt:variant>
        <vt:lpwstr>/content/act/03cf0fb8-17d5-46f6-a5ec-d1642676534b.html</vt:lpwstr>
      </vt:variant>
      <vt:variant>
        <vt:lpwstr/>
      </vt:variant>
      <vt:variant>
        <vt:i4>1900546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../../../../../../../../content/act/03cf0fb8-17d5-46f6-a5ec-d1642676534b.html</vt:lpwstr>
      </vt:variant>
      <vt:variant>
        <vt:lpwstr/>
      </vt:variant>
      <vt:variant>
        <vt:i4>7209010</vt:i4>
      </vt:variant>
      <vt:variant>
        <vt:i4>21</vt:i4>
      </vt:variant>
      <vt:variant>
        <vt:i4>0</vt:i4>
      </vt:variant>
      <vt:variant>
        <vt:i4>5</vt:i4>
      </vt:variant>
      <vt:variant>
        <vt:lpwstr>/content/act/03cf0fb8-17d5-46f6-a5ec-d1642676534b.html</vt:lpwstr>
      </vt:variant>
      <vt:variant>
        <vt:lpwstr/>
      </vt:variant>
      <vt:variant>
        <vt:i4>4390998</vt:i4>
      </vt:variant>
      <vt:variant>
        <vt:i4>18</vt:i4>
      </vt:variant>
      <vt:variant>
        <vt:i4>0</vt:i4>
      </vt:variant>
      <vt:variant>
        <vt:i4>5</vt:i4>
      </vt:variant>
      <vt:variant>
        <vt:lpwstr>/content/act/71ea5018-b049-4854-8855-3c9b7da7400f.doc</vt:lpwstr>
      </vt:variant>
      <vt:variant>
        <vt:lpwstr/>
      </vt:variant>
      <vt:variant>
        <vt:i4>3211313</vt:i4>
      </vt:variant>
      <vt:variant>
        <vt:i4>15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1704025</vt:i4>
      </vt:variant>
      <vt:variant>
        <vt:i4>12</vt:i4>
      </vt:variant>
      <vt:variant>
        <vt:i4>0</vt:i4>
      </vt:variant>
      <vt:variant>
        <vt:i4>5</vt:i4>
      </vt:variant>
      <vt:variant>
        <vt:lpwstr>/content/act/674b4b1e-fc1a-4ea1-8349-c79a69f40220.doc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/content/act/0f4aca12-69db-46e2-b1d4-7a3af25f8197.doc</vt:lpwstr>
      </vt:variant>
      <vt:variant>
        <vt:lpwstr/>
      </vt:variant>
      <vt:variant>
        <vt:i4>3211313</vt:i4>
      </vt:variant>
      <vt:variant>
        <vt:i4>6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Ксения Руковичникова</cp:lastModifiedBy>
  <cp:revision>2</cp:revision>
  <cp:lastPrinted>2022-08-12T04:37:00Z</cp:lastPrinted>
  <dcterms:created xsi:type="dcterms:W3CDTF">2025-05-27T07:15:00Z</dcterms:created>
  <dcterms:modified xsi:type="dcterms:W3CDTF">2025-05-27T07:15:00Z</dcterms:modified>
</cp:coreProperties>
</file>