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3C" w:rsidRPr="00A6248F" w:rsidRDefault="00540A3C" w:rsidP="00540A3C">
      <w:pPr>
        <w:pStyle w:val="1"/>
        <w:ind w:firstLine="0"/>
        <w:rPr>
          <w:sz w:val="24"/>
          <w:lang w:val="en-US"/>
        </w:rPr>
      </w:pPr>
      <w:bookmarkStart w:id="0" w:name="_GoBack"/>
      <w:bookmarkEnd w:id="0"/>
    </w:p>
    <w:p w:rsidR="00540A3C" w:rsidRPr="00A6248F" w:rsidRDefault="00540A3C" w:rsidP="00A6248F">
      <w:pPr>
        <w:pStyle w:val="2"/>
      </w:pPr>
      <w:r w:rsidRPr="00A6248F">
        <w:t>МУНИЦИПАЛЬНОЕ ОБРАЗОВАНИЕ</w:t>
      </w:r>
    </w:p>
    <w:p w:rsidR="00540A3C" w:rsidRPr="00A6248F" w:rsidRDefault="00540A3C" w:rsidP="00A6248F">
      <w:pPr>
        <w:pStyle w:val="2"/>
      </w:pPr>
      <w:r w:rsidRPr="00A6248F">
        <w:t xml:space="preserve">городской округ </w:t>
      </w:r>
      <w:proofErr w:type="spellStart"/>
      <w:r w:rsidRPr="00A6248F">
        <w:t>Пыть-Ях</w:t>
      </w:r>
      <w:proofErr w:type="spellEnd"/>
    </w:p>
    <w:p w:rsidR="00540A3C" w:rsidRPr="00A6248F" w:rsidRDefault="00540A3C" w:rsidP="00A6248F">
      <w:pPr>
        <w:pStyle w:val="2"/>
      </w:pPr>
      <w:r w:rsidRPr="00A6248F">
        <w:t>Ханты-Мансийский автономный округ-Югра</w:t>
      </w:r>
    </w:p>
    <w:p w:rsidR="00A6248F" w:rsidRPr="00A6248F" w:rsidRDefault="00540A3C" w:rsidP="00A6248F">
      <w:pPr>
        <w:pStyle w:val="2"/>
      </w:pPr>
      <w:r w:rsidRPr="00A6248F">
        <w:t>АДМИНИСТРАЦИЯ ГОРОДА</w:t>
      </w:r>
    </w:p>
    <w:p w:rsidR="00A6248F" w:rsidRPr="00A6248F" w:rsidRDefault="00A6248F" w:rsidP="00A6248F">
      <w:pPr>
        <w:pStyle w:val="2"/>
      </w:pPr>
    </w:p>
    <w:p w:rsidR="00540A3C" w:rsidRPr="00A6248F" w:rsidRDefault="00540A3C" w:rsidP="00A6248F">
      <w:pPr>
        <w:pStyle w:val="2"/>
        <w:rPr>
          <w:spacing w:val="20"/>
        </w:rPr>
      </w:pPr>
      <w:r w:rsidRPr="00A6248F">
        <w:rPr>
          <w:spacing w:val="20"/>
        </w:rPr>
        <w:t>П О С Т А Н О В Л Е Н И Е</w:t>
      </w:r>
    </w:p>
    <w:p w:rsidR="00540A3C" w:rsidRPr="00A6248F" w:rsidRDefault="00540A3C" w:rsidP="00540A3C">
      <w:pPr>
        <w:rPr>
          <w:rFonts w:cs="Arial"/>
          <w:szCs w:val="28"/>
        </w:rPr>
      </w:pPr>
    </w:p>
    <w:p w:rsidR="00540A3C" w:rsidRPr="00A6248F" w:rsidRDefault="00BE2130" w:rsidP="00540A3C">
      <w:pPr>
        <w:rPr>
          <w:rFonts w:cs="Arial"/>
          <w:szCs w:val="28"/>
        </w:rPr>
      </w:pPr>
      <w:r w:rsidRPr="00A6248F">
        <w:rPr>
          <w:rFonts w:cs="Arial"/>
          <w:szCs w:val="28"/>
        </w:rPr>
        <w:t>От 29.12.2023</w:t>
      </w:r>
      <w:r w:rsidR="00A6248F" w:rsidRPr="00A6248F">
        <w:rPr>
          <w:rFonts w:cs="Arial"/>
          <w:szCs w:val="28"/>
        </w:rPr>
        <w:t xml:space="preserve"> № </w:t>
      </w:r>
      <w:r w:rsidRPr="00A6248F">
        <w:rPr>
          <w:rFonts w:cs="Arial"/>
          <w:szCs w:val="28"/>
        </w:rPr>
        <w:t>377-па</w:t>
      </w:r>
    </w:p>
    <w:p w:rsidR="00540A3C" w:rsidRPr="00A6248F" w:rsidRDefault="00540A3C" w:rsidP="00540A3C">
      <w:pPr>
        <w:rPr>
          <w:rFonts w:cs="Arial"/>
          <w:szCs w:val="28"/>
        </w:rPr>
      </w:pPr>
    </w:p>
    <w:p w:rsidR="00A6248F" w:rsidRPr="00A6248F" w:rsidRDefault="00540A3C" w:rsidP="00A6248F">
      <w:pPr>
        <w:pStyle w:val="Title"/>
      </w:pPr>
      <w:r w:rsidRPr="00A6248F">
        <w:t>Об утверждении муниципальной</w:t>
      </w:r>
      <w:r w:rsidR="00A6248F" w:rsidRPr="00A6248F">
        <w:t xml:space="preserve"> </w:t>
      </w:r>
      <w:r w:rsidRPr="00A6248F">
        <w:t xml:space="preserve">программы </w:t>
      </w:r>
      <w:r w:rsidR="00A6248F" w:rsidRPr="00A6248F">
        <w:t>«</w:t>
      </w:r>
      <w:r w:rsidRPr="00A6248F">
        <w:t>Экологическая безопасность</w:t>
      </w:r>
      <w:r w:rsidR="00A6248F" w:rsidRPr="00A6248F">
        <w:t xml:space="preserve"> </w:t>
      </w:r>
      <w:r w:rsidRPr="00A6248F">
        <w:t xml:space="preserve">города </w:t>
      </w:r>
      <w:proofErr w:type="spellStart"/>
      <w:r w:rsidRPr="00A6248F">
        <w:t>Пыть-Яха</w:t>
      </w:r>
      <w:proofErr w:type="spellEnd"/>
      <w:r w:rsidR="00A6248F" w:rsidRPr="00A6248F">
        <w:t xml:space="preserve">» </w:t>
      </w:r>
    </w:p>
    <w:p w:rsidR="008565B0" w:rsidRDefault="008565B0" w:rsidP="00A6248F">
      <w:pPr>
        <w:rPr>
          <w:rFonts w:cs="Arial"/>
        </w:rPr>
      </w:pPr>
    </w:p>
    <w:p w:rsidR="00A6248F" w:rsidRDefault="008565B0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9.09.2024 0:00:00 №192-па Администрация г. Пыть-Ях&#10;&#10;О внесении изменений в постановление администрации города от 29.12.2023 № 377-па " w:history="1">
        <w:r w:rsidRPr="008565B0">
          <w:rPr>
            <w:rStyle w:val="a8"/>
            <w:rFonts w:cs="Arial"/>
          </w:rPr>
          <w:t>от 09.09.2024 № 192-па</w:t>
        </w:r>
      </w:hyperlink>
      <w:r>
        <w:rPr>
          <w:rFonts w:cs="Arial"/>
        </w:rPr>
        <w:t>)</w:t>
      </w:r>
      <w:r w:rsidR="00EF078A">
        <w:rPr>
          <w:rFonts w:cs="Arial"/>
        </w:rPr>
        <w:t xml:space="preserve"> – Признано утратившим силу постановлением администрации </w:t>
      </w:r>
      <w:hyperlink r:id="rId9" w:tooltip="постановление от 11.03.2025 0:00:00 №58-па Администрация г. Пыть-Ях&#10;&#10;О внесении изменения в постановление администрации города от 29.12.2023 № 377-па " w:history="1">
        <w:r w:rsidR="00EF078A" w:rsidRPr="00EF078A">
          <w:rPr>
            <w:rStyle w:val="a8"/>
            <w:rFonts w:cs="Arial"/>
          </w:rPr>
          <w:t>от 11.03.2025 № 58-па</w:t>
        </w:r>
      </w:hyperlink>
      <w:r w:rsidR="00EF078A">
        <w:rPr>
          <w:rFonts w:cs="Arial"/>
        </w:rPr>
        <w:t>)</w:t>
      </w:r>
    </w:p>
    <w:p w:rsidR="00D76A1A" w:rsidRDefault="00D76A1A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8.11.2024 0:00:00 №252-па Администрация г. Пыть-Ях&#10;&#10;О внесении изменений в постановление администрации города от 29.12.2023 № 377-па " w:history="1">
        <w:r w:rsidRPr="00D76A1A">
          <w:rPr>
            <w:rStyle w:val="a8"/>
            <w:rFonts w:cs="Arial"/>
          </w:rPr>
          <w:t>от 28.11.2024 № 252-па</w:t>
        </w:r>
      </w:hyperlink>
      <w:r>
        <w:rPr>
          <w:rFonts w:cs="Arial"/>
        </w:rPr>
        <w:t>)</w:t>
      </w:r>
    </w:p>
    <w:p w:rsidR="00C53BA2" w:rsidRDefault="00C53BA2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28.12.2024 0:00:00 №316-па Администрация г. Пыть-Ях&#10;&#10;О внесении изменений в постановление администрации города от 29.12.2023 № 377-па " w:history="1">
        <w:r w:rsidRPr="00C53BA2">
          <w:rPr>
            <w:rStyle w:val="a8"/>
            <w:rFonts w:cs="Arial"/>
          </w:rPr>
          <w:t>от 28.12.2024 № 316-па</w:t>
        </w:r>
      </w:hyperlink>
      <w:r>
        <w:rPr>
          <w:rFonts w:cs="Arial"/>
        </w:rPr>
        <w:t>)</w:t>
      </w:r>
      <w:r w:rsidR="00EF078A">
        <w:rPr>
          <w:rFonts w:cs="Arial"/>
        </w:rPr>
        <w:t xml:space="preserve"> - </w:t>
      </w:r>
      <w:r w:rsidR="00EF078A" w:rsidRPr="00EF078A">
        <w:rPr>
          <w:rFonts w:cs="Arial"/>
        </w:rPr>
        <w:t xml:space="preserve">Признано утратившим силу </w:t>
      </w:r>
      <w:r w:rsidR="00EF078A">
        <w:rPr>
          <w:rFonts w:cs="Arial"/>
        </w:rPr>
        <w:t xml:space="preserve">постановлением администрации </w:t>
      </w:r>
      <w:hyperlink r:id="rId12" w:tooltip="постановление от 11.03.2025 0:00:00 №58-па Администрация г. Пыть-Ях&#10;&#10;О внесении изменения в постановление администрации города от 29.12.2023 № 377-па " w:history="1">
        <w:r w:rsidR="00EF078A" w:rsidRPr="00EF078A">
          <w:rPr>
            <w:rStyle w:val="a8"/>
            <w:rFonts w:cs="Arial"/>
          </w:rPr>
          <w:t>от 11.03.2025 № 58-па</w:t>
        </w:r>
      </w:hyperlink>
      <w:r w:rsidR="00EF078A">
        <w:rPr>
          <w:rFonts w:cs="Arial"/>
        </w:rPr>
        <w:t>)</w:t>
      </w:r>
    </w:p>
    <w:p w:rsidR="00EF078A" w:rsidRDefault="00EF078A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11.03.2025 0:00:00 №58-па Администрация г. Пыть-Ях&#10;&#10;О внесении изменения в постановление администрации города от 29.12.2023 № 377-па " w:history="1">
        <w:r w:rsidRPr="00EF078A">
          <w:rPr>
            <w:rStyle w:val="a8"/>
            <w:rFonts w:cs="Arial"/>
          </w:rPr>
          <w:t>от 11.03.2025 № 58-па</w:t>
        </w:r>
      </w:hyperlink>
      <w:r>
        <w:rPr>
          <w:rFonts w:cs="Arial"/>
        </w:rPr>
        <w:t>)</w:t>
      </w:r>
    </w:p>
    <w:p w:rsidR="001B7C3C" w:rsidRDefault="001B7C3C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30.12.2025 0:00:00 №374-па Администрация г. Пыть-Ях&#10;&#10;О внесении изменений в постановление администрации города от 29.12.2023 № 377-па " w:history="1">
        <w:r w:rsidRPr="001B7C3C">
          <w:rPr>
            <w:rStyle w:val="a8"/>
            <w:rFonts w:cs="Arial"/>
          </w:rPr>
          <w:t>от 30.12.2025 № 374-па</w:t>
        </w:r>
      </w:hyperlink>
      <w:r>
        <w:rPr>
          <w:rFonts w:cs="Arial"/>
        </w:rPr>
        <w:t>)</w:t>
      </w:r>
    </w:p>
    <w:p w:rsidR="00412F44" w:rsidRDefault="00412F44" w:rsidP="008565B0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03.02.2026 0:00:00 №26-па Администрация г. Пыть-Ях&#10;&#10;О внесении изменений в постановление администрации города от 29.12.2023 № 377-па " w:history="1">
        <w:r w:rsidRPr="00412F44">
          <w:rPr>
            <w:rStyle w:val="a8"/>
            <w:rFonts w:cs="Arial"/>
          </w:rPr>
          <w:t>от 03.02.2026 № 26-па</w:t>
        </w:r>
      </w:hyperlink>
      <w:r>
        <w:rPr>
          <w:rFonts w:cs="Arial"/>
        </w:rPr>
        <w:t>)</w:t>
      </w:r>
    </w:p>
    <w:p w:rsidR="00EF078A" w:rsidRDefault="00EF078A" w:rsidP="008565B0">
      <w:pPr>
        <w:jc w:val="center"/>
        <w:rPr>
          <w:rFonts w:cs="Arial"/>
        </w:rPr>
      </w:pPr>
    </w:p>
    <w:p w:rsidR="008565B0" w:rsidRPr="00A6248F" w:rsidRDefault="008565B0" w:rsidP="00A6248F">
      <w:pPr>
        <w:rPr>
          <w:rFonts w:cs="Arial"/>
        </w:rPr>
      </w:pPr>
    </w:p>
    <w:p w:rsidR="00A6248F" w:rsidRPr="00A6248F" w:rsidRDefault="004446D7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В соответствии с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6248F">
          <w:rPr>
            <w:rStyle w:val="a8"/>
            <w:rFonts w:cs="Arial"/>
            <w:szCs w:val="28"/>
          </w:rPr>
          <w:t>Бюджетным кодексом</w:t>
        </w:r>
      </w:hyperlink>
      <w:r w:rsidRPr="00A6248F">
        <w:rPr>
          <w:rFonts w:cs="Arial"/>
          <w:szCs w:val="28"/>
        </w:rPr>
        <w:t xml:space="preserve"> Российской Федерации,</w:t>
      </w:r>
      <w:r w:rsidR="008579AD" w:rsidRPr="00A6248F">
        <w:rPr>
          <w:rFonts w:cs="Arial"/>
        </w:rPr>
        <w:t xml:space="preserve"> </w:t>
      </w:r>
      <w:r w:rsidR="008579AD" w:rsidRPr="00A6248F">
        <w:rPr>
          <w:rFonts w:cs="Arial"/>
          <w:szCs w:val="28"/>
        </w:rPr>
        <w:t>Федеральным</w:t>
      </w:r>
      <w:r w:rsidR="00541D74" w:rsidRPr="00A6248F">
        <w:rPr>
          <w:rFonts w:cs="Arial"/>
          <w:szCs w:val="28"/>
        </w:rPr>
        <w:t>и законами</w:t>
      </w:r>
      <w:r w:rsidRPr="00A6248F">
        <w:rPr>
          <w:rFonts w:cs="Arial"/>
          <w:szCs w:val="28"/>
        </w:rPr>
        <w:t xml:space="preserve"> </w:t>
      </w:r>
      <w:hyperlink r:id="rId17" w:tooltip="ФЕДЕРАЛЬНЫЙ ЗАКОН от 10.01.2002 № 7-ФЗ ГОСУДАРСТВЕННАЯ ДУМА ФЕДЕРАЛЬНОГО СОБРАНИЯ РФ&#10;&#10;ОБ ОХРАНЕ ОКРУЖАЮЩЕЙ СРЕДЫ" w:history="1">
        <w:r w:rsidRPr="00A6248F">
          <w:rPr>
            <w:rStyle w:val="a8"/>
            <w:rFonts w:cs="Arial"/>
            <w:szCs w:val="28"/>
          </w:rPr>
          <w:t>от 10.01.2002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7-ФЗ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Об охране окружающей среды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, </w:t>
      </w:r>
      <w:hyperlink r:id="rId18" w:tooltip="ФЕДЕРАЛЬНЫЙ ЗАКОН от 24.06.1998 № 89-ФЗ ГОСУДАРСТВЕННАЯ ДУМА ФЕДЕРАЛЬНОГО СОБРАНИЯ РФ&#10;&#10;ОБ ОТХОДАХ ПРОИЗВОДСТВА И ПОТРЕБЛЕНИЯ" w:history="1">
        <w:r w:rsidRPr="00A6248F">
          <w:rPr>
            <w:rStyle w:val="a8"/>
            <w:rFonts w:cs="Arial"/>
            <w:szCs w:val="28"/>
          </w:rPr>
          <w:t>от 24.06.1998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89-ФЗ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Об отходах производст</w:t>
      </w:r>
      <w:r w:rsidR="00986F67" w:rsidRPr="00A6248F">
        <w:rPr>
          <w:rFonts w:cs="Arial"/>
          <w:szCs w:val="28"/>
        </w:rPr>
        <w:t>ва и потребления</w:t>
      </w:r>
      <w:r w:rsidR="00A6248F" w:rsidRPr="00A6248F">
        <w:rPr>
          <w:rFonts w:cs="Arial"/>
          <w:szCs w:val="28"/>
        </w:rPr>
        <w:t>»</w:t>
      </w:r>
      <w:r w:rsidR="00986F67" w:rsidRPr="00A6248F">
        <w:rPr>
          <w:rFonts w:cs="Arial"/>
          <w:szCs w:val="28"/>
        </w:rPr>
        <w:t>, постановлением</w:t>
      </w:r>
      <w:r w:rsidRPr="00A6248F">
        <w:rPr>
          <w:rFonts w:cs="Arial"/>
          <w:szCs w:val="28"/>
        </w:rPr>
        <w:t xml:space="preserve"> Правительства ХМАО</w:t>
      </w:r>
      <w:r w:rsidR="00A6248F" w:rsidRPr="00A6248F">
        <w:rPr>
          <w:rFonts w:cs="Arial"/>
          <w:szCs w:val="28"/>
        </w:rPr>
        <w:t>-</w:t>
      </w:r>
      <w:r w:rsidRPr="00A6248F">
        <w:rPr>
          <w:rFonts w:cs="Arial"/>
          <w:szCs w:val="28"/>
        </w:rPr>
        <w:t xml:space="preserve">Югры </w:t>
      </w:r>
      <w:hyperlink r:id="rId19" w:tooltip="ПОСТАНОВЛЕНИЕ от 10.11.2023 № 56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A6248F">
          <w:rPr>
            <w:rStyle w:val="a8"/>
            <w:rFonts w:cs="Arial"/>
            <w:szCs w:val="28"/>
          </w:rPr>
          <w:t>от 10.11.2023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566-п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О государственной программе Ханты-Мансийского автономного округа</w:t>
      </w:r>
      <w:r w:rsidR="00A6248F" w:rsidRPr="00A6248F">
        <w:rPr>
          <w:rFonts w:cs="Arial"/>
          <w:szCs w:val="28"/>
        </w:rPr>
        <w:t>-</w:t>
      </w:r>
      <w:r w:rsidRPr="00A6248F">
        <w:rPr>
          <w:rFonts w:cs="Arial"/>
          <w:szCs w:val="28"/>
        </w:rPr>
        <w:t xml:space="preserve">Югры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Экологическая безопасность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>, постановлени</w:t>
      </w:r>
      <w:r w:rsidR="00986F67" w:rsidRPr="00A6248F">
        <w:rPr>
          <w:rFonts w:cs="Arial"/>
          <w:szCs w:val="28"/>
        </w:rPr>
        <w:t>ем</w:t>
      </w:r>
      <w:r w:rsidRPr="00A6248F">
        <w:rPr>
          <w:rFonts w:cs="Arial"/>
          <w:szCs w:val="28"/>
        </w:rPr>
        <w:t xml:space="preserve"> Правительства ХМАО</w:t>
      </w:r>
      <w:r w:rsidR="00A6248F" w:rsidRPr="00A6248F">
        <w:rPr>
          <w:rFonts w:cs="Arial"/>
          <w:szCs w:val="28"/>
        </w:rPr>
        <w:t>-</w:t>
      </w:r>
      <w:r w:rsidRPr="00A6248F">
        <w:rPr>
          <w:rFonts w:cs="Arial"/>
          <w:szCs w:val="28"/>
        </w:rPr>
        <w:t xml:space="preserve">Югры </w:t>
      </w:r>
      <w:hyperlink r:id="rId20" w:tooltip="ПОСТАНОВЛЕНИЕ от 10.11.2023 № 558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A6248F">
          <w:rPr>
            <w:rStyle w:val="a8"/>
            <w:rFonts w:cs="Arial"/>
            <w:szCs w:val="28"/>
          </w:rPr>
          <w:t>от 10.11.2023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558-п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О государственной программе Ханты-Мансийского автономного округа</w:t>
      </w:r>
      <w:r w:rsidR="00A6248F" w:rsidRPr="00A6248F">
        <w:rPr>
          <w:rFonts w:cs="Arial"/>
          <w:szCs w:val="28"/>
        </w:rPr>
        <w:t>-</w:t>
      </w:r>
      <w:r w:rsidRPr="00A6248F">
        <w:rPr>
          <w:rFonts w:cs="Arial"/>
          <w:szCs w:val="28"/>
        </w:rPr>
        <w:t xml:space="preserve">Югры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Современное здравоохранение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, в соответствии с постановлением администрации города </w:t>
      </w:r>
      <w:hyperlink r:id="rId2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A6248F">
          <w:rPr>
            <w:rStyle w:val="a8"/>
            <w:rFonts w:cs="Arial"/>
            <w:szCs w:val="28"/>
          </w:rPr>
          <w:t>от 29.11.2023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326-па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Pr="00A6248F">
        <w:rPr>
          <w:rFonts w:cs="Arial"/>
          <w:szCs w:val="28"/>
        </w:rPr>
        <w:t>Пыть-Яха</w:t>
      </w:r>
      <w:proofErr w:type="spellEnd"/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>:</w:t>
      </w:r>
    </w:p>
    <w:p w:rsidR="00A6248F" w:rsidRPr="00A6248F" w:rsidRDefault="00A6248F" w:rsidP="008565B0">
      <w:pPr>
        <w:spacing w:line="360" w:lineRule="auto"/>
        <w:ind w:firstLine="709"/>
        <w:rPr>
          <w:rFonts w:cs="Arial"/>
          <w:szCs w:val="28"/>
        </w:rPr>
      </w:pP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1. Утвердить муниципальную программу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Экологическая безопасность города </w:t>
      </w:r>
      <w:proofErr w:type="spellStart"/>
      <w:r w:rsidRPr="00A6248F">
        <w:rPr>
          <w:rFonts w:cs="Arial"/>
          <w:szCs w:val="28"/>
        </w:rPr>
        <w:t>Пыть-Яха</w:t>
      </w:r>
      <w:proofErr w:type="spellEnd"/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 согласно приложению.</w:t>
      </w:r>
    </w:p>
    <w:p w:rsidR="00CA4B10" w:rsidRPr="00A6248F" w:rsidRDefault="00B47F4C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lastRenderedPageBreak/>
        <w:t xml:space="preserve">2. Управлению по внутренней политике (Т.Н. Староста) опубликовать постановление в печатном средстве массовой информации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>Официальный вестник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A6248F" w:rsidRPr="00A6248F">
        <w:rPr>
          <w:rFonts w:cs="Arial"/>
          <w:szCs w:val="28"/>
        </w:rPr>
        <w:t>«</w:t>
      </w:r>
      <w:proofErr w:type="gramStart"/>
      <w:r w:rsidRPr="00A6248F">
        <w:rPr>
          <w:rFonts w:cs="Arial"/>
          <w:szCs w:val="28"/>
        </w:rPr>
        <w:t>Интернет</w:t>
      </w:r>
      <w:r w:rsidR="00A6248F" w:rsidRPr="00A6248F">
        <w:rPr>
          <w:rFonts w:cs="Arial"/>
          <w:szCs w:val="28"/>
        </w:rPr>
        <w:t>»-</w:t>
      </w:r>
      <w:proofErr w:type="gramEnd"/>
      <w:r w:rsidRPr="00A6248F">
        <w:rPr>
          <w:rFonts w:cs="Arial"/>
          <w:szCs w:val="28"/>
        </w:rPr>
        <w:t>pyt-yahinform.ru.</w:t>
      </w:r>
      <w:r w:rsidR="00A6248F" w:rsidRPr="00A6248F">
        <w:rPr>
          <w:rFonts w:cs="Arial"/>
          <w:szCs w:val="28"/>
        </w:rPr>
        <w:t>»</w:t>
      </w:r>
      <w:r w:rsidR="00CA4B10" w:rsidRPr="00A6248F">
        <w:rPr>
          <w:rFonts w:cs="Arial"/>
          <w:bCs/>
          <w:szCs w:val="28"/>
        </w:rPr>
        <w:t>.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>3. Отделу по обеспечению информационной безопасности</w:t>
      </w:r>
      <w:r w:rsidR="00A6248F" w:rsidRPr="00A6248F">
        <w:rPr>
          <w:rFonts w:cs="Arial"/>
          <w:szCs w:val="28"/>
        </w:rPr>
        <w:t xml:space="preserve"> </w:t>
      </w:r>
      <w:r w:rsidRPr="00A6248F">
        <w:rPr>
          <w:rFonts w:cs="Arial"/>
          <w:szCs w:val="28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>4. Настоящее постановление вступает в силу с 01.01.2024.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5. </w:t>
      </w:r>
      <w:r w:rsidR="006579E8" w:rsidRPr="00A6248F">
        <w:rPr>
          <w:rFonts w:cs="Arial"/>
          <w:szCs w:val="28"/>
        </w:rPr>
        <w:t>Признать утратившими силу постановления администрации города</w:t>
      </w:r>
      <w:r w:rsidRPr="00A6248F">
        <w:rPr>
          <w:rFonts w:cs="Arial"/>
          <w:szCs w:val="28"/>
        </w:rPr>
        <w:t>: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- </w:t>
      </w:r>
      <w:hyperlink r:id="rId22" w:tooltip="постановление от 13.12.2021 0:00:00 №564-па Администрация г. Пыть-Ях&#10;&#10;Об утверждении муниципальной программы " w:history="1">
        <w:r w:rsidRPr="00A6248F">
          <w:rPr>
            <w:rStyle w:val="a8"/>
            <w:rFonts w:cs="Arial"/>
            <w:szCs w:val="28"/>
          </w:rPr>
          <w:t>от 13.12.2021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564-па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Об утверждении муниципальной программы </w:t>
      </w:r>
      <w:r w:rsidR="00A6248F" w:rsidRPr="00A6248F">
        <w:rPr>
          <w:rFonts w:cs="Arial"/>
          <w:szCs w:val="28"/>
        </w:rPr>
        <w:t>«</w:t>
      </w:r>
      <w:r w:rsidR="00040FA0" w:rsidRPr="00A6248F">
        <w:rPr>
          <w:rFonts w:cs="Arial"/>
          <w:szCs w:val="28"/>
        </w:rPr>
        <w:t>Экологическая безопасность</w:t>
      </w:r>
      <w:r w:rsidRPr="00A6248F">
        <w:rPr>
          <w:rFonts w:cs="Arial"/>
          <w:szCs w:val="28"/>
        </w:rPr>
        <w:t xml:space="preserve"> города </w:t>
      </w:r>
      <w:proofErr w:type="spellStart"/>
      <w:r w:rsidRPr="00A6248F">
        <w:rPr>
          <w:rFonts w:cs="Arial"/>
          <w:szCs w:val="28"/>
        </w:rPr>
        <w:t>Пыть-Яха</w:t>
      </w:r>
      <w:proofErr w:type="spellEnd"/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>;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- </w:t>
      </w:r>
      <w:hyperlink r:id="rId23" w:tooltip="постановление от 21.04.2022 0:00:00 №140-па Администрация г. Пыть-Ях&#10;&#10;О внесении изменений в постановление администрации города от 13.12.2021 № 564-па " w:history="1">
        <w:r w:rsidRPr="00A6248F">
          <w:rPr>
            <w:rStyle w:val="a8"/>
            <w:rFonts w:cs="Arial"/>
            <w:szCs w:val="28"/>
          </w:rPr>
          <w:t>от 21.04.2022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140-па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A6248F">
          <w:rPr>
            <w:rStyle w:val="a8"/>
            <w:rFonts w:cs="Arial"/>
            <w:szCs w:val="28"/>
          </w:rPr>
          <w:t>от 13.12.2021 № 564-па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Об утверждении муниципальной программы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экологическая безопасность 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; 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- </w:t>
      </w:r>
      <w:hyperlink r:id="rId25" w:tooltip="постановление от 12.07.2022 0:00:00 №293-па Администрация г. Пыть-Ях&#10;&#10;О внесении изменений в постановление администрации города от 13.12.2021 № 564-па " w:history="1">
        <w:r w:rsidRPr="00A6248F">
          <w:rPr>
            <w:rStyle w:val="a8"/>
            <w:rFonts w:cs="Arial"/>
            <w:szCs w:val="28"/>
          </w:rPr>
          <w:t>от 12.07.2022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293-па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A6248F">
          <w:rPr>
            <w:rStyle w:val="a8"/>
            <w:rFonts w:cs="Arial"/>
            <w:szCs w:val="28"/>
          </w:rPr>
          <w:t>от 13.12.2021 № 564-па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Об утверждении муниципальной программы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экологическая безопасность 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  <w:r w:rsidR="00A6248F" w:rsidRPr="00A6248F">
        <w:rPr>
          <w:rFonts w:cs="Arial"/>
          <w:szCs w:val="28"/>
        </w:rPr>
        <w:t>»</w:t>
      </w:r>
      <w:r w:rsidR="000909C6" w:rsidRPr="00A6248F">
        <w:rPr>
          <w:rFonts w:cs="Arial"/>
        </w:rPr>
        <w:t xml:space="preserve"> </w:t>
      </w:r>
      <w:r w:rsidR="000909C6" w:rsidRPr="00A6248F">
        <w:rPr>
          <w:rFonts w:cs="Arial"/>
          <w:szCs w:val="28"/>
        </w:rPr>
        <w:t xml:space="preserve">(в ред. </w:t>
      </w:r>
      <w:hyperlink r:id="rId27" w:history="1">
        <w:r w:rsidR="00A6248F">
          <w:rPr>
            <w:rStyle w:val="a8"/>
            <w:rFonts w:cs="Arial"/>
            <w:szCs w:val="28"/>
          </w:rPr>
          <w:t>от 21.04.2022 № 140-па</w:t>
        </w:r>
      </w:hyperlink>
      <w:r w:rsidR="000909C6" w:rsidRPr="00A6248F">
        <w:rPr>
          <w:rFonts w:cs="Arial"/>
          <w:szCs w:val="28"/>
        </w:rPr>
        <w:t>)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; 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- </w:t>
      </w:r>
      <w:hyperlink r:id="rId28" w:tooltip="постановление от 30.12.2022 0:00:00 №592-па Администрация г. Пыть-Ях&#10;&#10;О внесении изменений в постановление администрации города от 13.12.2021 № 564-па " w:history="1">
        <w:r w:rsidRPr="00A6248F">
          <w:rPr>
            <w:rStyle w:val="a8"/>
            <w:rFonts w:cs="Arial"/>
            <w:szCs w:val="28"/>
          </w:rPr>
          <w:t>от 30.12.2022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592-па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A6248F">
          <w:rPr>
            <w:rStyle w:val="a8"/>
            <w:rFonts w:cs="Arial"/>
            <w:szCs w:val="28"/>
          </w:rPr>
          <w:t>от 13.12.2021 № 564-па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Об утверждении муниципальной программы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экологическая безопасность 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  <w:r w:rsidR="00486A95" w:rsidRPr="00A6248F">
        <w:rPr>
          <w:rFonts w:cs="Arial"/>
        </w:rPr>
        <w:t xml:space="preserve"> </w:t>
      </w:r>
      <w:r w:rsidR="00486A95" w:rsidRPr="00A6248F">
        <w:rPr>
          <w:rFonts w:cs="Arial"/>
          <w:szCs w:val="28"/>
        </w:rPr>
        <w:t xml:space="preserve">(в ред. </w:t>
      </w:r>
      <w:hyperlink r:id="rId30" w:history="1">
        <w:r w:rsidR="00A6248F">
          <w:rPr>
            <w:rStyle w:val="a8"/>
            <w:rFonts w:cs="Arial"/>
            <w:szCs w:val="28"/>
          </w:rPr>
          <w:t>от 21.04.2022 № 140-па</w:t>
        </w:r>
      </w:hyperlink>
      <w:r w:rsidR="00486A95" w:rsidRPr="00A6248F">
        <w:rPr>
          <w:rFonts w:cs="Arial"/>
          <w:szCs w:val="28"/>
        </w:rPr>
        <w:t xml:space="preserve">; </w:t>
      </w:r>
      <w:hyperlink r:id="rId31" w:history="1">
        <w:r w:rsidR="00A6248F">
          <w:rPr>
            <w:rStyle w:val="a8"/>
            <w:rFonts w:cs="Arial"/>
            <w:szCs w:val="28"/>
          </w:rPr>
          <w:t>от 12.07.2022 № 293-па</w:t>
        </w:r>
      </w:hyperlink>
      <w:r w:rsidR="00486A95" w:rsidRPr="00A6248F">
        <w:rPr>
          <w:rFonts w:cs="Arial"/>
          <w:szCs w:val="28"/>
        </w:rPr>
        <w:t>)</w:t>
      </w:r>
      <w:r w:rsidR="00A6248F" w:rsidRPr="00A6248F">
        <w:rPr>
          <w:rFonts w:cs="Arial"/>
          <w:szCs w:val="28"/>
        </w:rPr>
        <w:t>»</w:t>
      </w:r>
      <w:r w:rsidRPr="00A6248F">
        <w:rPr>
          <w:rFonts w:cs="Arial"/>
          <w:szCs w:val="28"/>
        </w:rPr>
        <w:t xml:space="preserve">; </w:t>
      </w:r>
    </w:p>
    <w:p w:rsidR="00CA4B10" w:rsidRPr="00A6248F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- </w:t>
      </w:r>
      <w:hyperlink r:id="rId32" w:tooltip="постановление от 13.11.2023 0:00:00 №308-па Администрация г. Пыть-Ях&#10;&#10;О внесении изменений в постановление администрации города от 13.12.2021 № 564-па " w:history="1">
        <w:r w:rsidRPr="00A6248F">
          <w:rPr>
            <w:rStyle w:val="a8"/>
            <w:rFonts w:cs="Arial"/>
            <w:szCs w:val="28"/>
          </w:rPr>
          <w:t>от 13.11.2023</w:t>
        </w:r>
        <w:r w:rsidR="00A6248F" w:rsidRPr="00A6248F">
          <w:rPr>
            <w:rStyle w:val="a8"/>
            <w:rFonts w:cs="Arial"/>
            <w:szCs w:val="28"/>
          </w:rPr>
          <w:t xml:space="preserve"> № </w:t>
        </w:r>
        <w:r w:rsidRPr="00A6248F">
          <w:rPr>
            <w:rStyle w:val="a8"/>
            <w:rFonts w:cs="Arial"/>
            <w:szCs w:val="28"/>
          </w:rPr>
          <w:t>308-па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A6248F">
          <w:rPr>
            <w:rStyle w:val="a8"/>
            <w:rFonts w:cs="Arial"/>
            <w:szCs w:val="28"/>
          </w:rPr>
          <w:t>от 13.12.2021 № 564-па</w:t>
        </w:r>
      </w:hyperlink>
      <w:r w:rsidRPr="00A6248F">
        <w:rPr>
          <w:rFonts w:cs="Arial"/>
          <w:szCs w:val="28"/>
        </w:rPr>
        <w:t xml:space="preserve">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Об утверждении муниципальной программы </w:t>
      </w:r>
      <w:r w:rsidR="00A6248F" w:rsidRPr="00A6248F">
        <w:rPr>
          <w:rFonts w:cs="Arial"/>
          <w:szCs w:val="28"/>
        </w:rPr>
        <w:t>«</w:t>
      </w:r>
      <w:r w:rsidRPr="00A6248F">
        <w:rPr>
          <w:rFonts w:cs="Arial"/>
          <w:szCs w:val="28"/>
        </w:rPr>
        <w:t xml:space="preserve">экологическая безопасность 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  <w:r w:rsidR="00A6248F" w:rsidRPr="00A6248F">
        <w:rPr>
          <w:rFonts w:cs="Arial"/>
          <w:szCs w:val="28"/>
        </w:rPr>
        <w:t>»</w:t>
      </w:r>
      <w:r w:rsidR="00E46E1C" w:rsidRPr="00A6248F">
        <w:rPr>
          <w:rFonts w:cs="Arial"/>
        </w:rPr>
        <w:t xml:space="preserve"> </w:t>
      </w:r>
      <w:r w:rsidR="00E46E1C" w:rsidRPr="00A6248F">
        <w:rPr>
          <w:rFonts w:cs="Arial"/>
          <w:szCs w:val="28"/>
        </w:rPr>
        <w:t xml:space="preserve">(в ред. </w:t>
      </w:r>
      <w:hyperlink r:id="rId34" w:history="1">
        <w:r w:rsidR="00A6248F">
          <w:rPr>
            <w:rStyle w:val="a8"/>
            <w:rFonts w:cs="Arial"/>
            <w:szCs w:val="28"/>
          </w:rPr>
          <w:t>от 21.04.2022 № 140-па</w:t>
        </w:r>
      </w:hyperlink>
      <w:r w:rsidR="00E46E1C" w:rsidRPr="00A6248F">
        <w:rPr>
          <w:rFonts w:cs="Arial"/>
          <w:szCs w:val="28"/>
        </w:rPr>
        <w:t xml:space="preserve">, </w:t>
      </w:r>
      <w:hyperlink r:id="rId35" w:history="1">
        <w:r w:rsidR="00A6248F">
          <w:rPr>
            <w:rStyle w:val="a8"/>
            <w:rFonts w:cs="Arial"/>
            <w:szCs w:val="28"/>
          </w:rPr>
          <w:t>от 12.07.2022 № 293-па</w:t>
        </w:r>
      </w:hyperlink>
      <w:r w:rsidR="00E46E1C" w:rsidRPr="00A6248F">
        <w:rPr>
          <w:rFonts w:cs="Arial"/>
          <w:szCs w:val="28"/>
        </w:rPr>
        <w:t xml:space="preserve">, </w:t>
      </w:r>
      <w:hyperlink r:id="rId36" w:history="1">
        <w:r w:rsidR="00A6248F">
          <w:rPr>
            <w:rStyle w:val="a8"/>
            <w:rFonts w:cs="Arial"/>
            <w:szCs w:val="28"/>
          </w:rPr>
          <w:t>от 30.12.2022 № 592-па</w:t>
        </w:r>
      </w:hyperlink>
      <w:r w:rsidR="00E46E1C" w:rsidRPr="00A6248F">
        <w:rPr>
          <w:rFonts w:cs="Arial"/>
          <w:szCs w:val="28"/>
        </w:rPr>
        <w:t>)</w:t>
      </w:r>
      <w:r w:rsidR="00A6248F" w:rsidRPr="00A6248F">
        <w:rPr>
          <w:rFonts w:cs="Arial"/>
          <w:szCs w:val="28"/>
        </w:rPr>
        <w:t>»</w:t>
      </w:r>
      <w:r w:rsidR="00E46E1C" w:rsidRPr="00A6248F">
        <w:rPr>
          <w:rFonts w:cs="Arial"/>
          <w:szCs w:val="28"/>
        </w:rPr>
        <w:t>.</w:t>
      </w:r>
      <w:r w:rsidRPr="00A6248F">
        <w:rPr>
          <w:rFonts w:cs="Arial"/>
          <w:szCs w:val="28"/>
        </w:rPr>
        <w:t xml:space="preserve"> </w:t>
      </w:r>
    </w:p>
    <w:p w:rsidR="001132D4" w:rsidRDefault="00CA4B10" w:rsidP="008565B0">
      <w:pPr>
        <w:spacing w:line="360" w:lineRule="auto"/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6. </w:t>
      </w:r>
      <w:r w:rsidR="00412F44" w:rsidRPr="00412F44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деятельности-по вопросам жилищно-коммунального хозяйства, строительства и благоустройства).</w:t>
      </w:r>
      <w:r w:rsidR="001132D4" w:rsidRPr="001132D4">
        <w:rPr>
          <w:rFonts w:cs="Arial"/>
          <w:szCs w:val="28"/>
        </w:rPr>
        <w:t xml:space="preserve"> </w:t>
      </w:r>
    </w:p>
    <w:p w:rsidR="001132D4" w:rsidRDefault="001132D4" w:rsidP="008565B0">
      <w:pPr>
        <w:spacing w:line="360" w:lineRule="auto"/>
        <w:ind w:firstLine="709"/>
        <w:rPr>
          <w:rFonts w:cs="Arial"/>
        </w:rPr>
      </w:pPr>
      <w:r>
        <w:rPr>
          <w:rFonts w:cs="Arial"/>
        </w:rPr>
        <w:t>(</w:t>
      </w:r>
      <w:r w:rsidRPr="001132D4">
        <w:rPr>
          <w:rFonts w:cs="Arial"/>
        </w:rPr>
        <w:t>Пункт 6 излож</w:t>
      </w:r>
      <w:r>
        <w:rPr>
          <w:rFonts w:cs="Arial"/>
        </w:rPr>
        <w:t>ен</w:t>
      </w:r>
      <w:r w:rsidRPr="001132D4">
        <w:rPr>
          <w:rFonts w:cs="Arial"/>
        </w:rPr>
        <w:t xml:space="preserve"> в </w:t>
      </w:r>
      <w:r>
        <w:rPr>
          <w:rFonts w:cs="Arial"/>
        </w:rPr>
        <w:t>новой</w:t>
      </w:r>
      <w:r w:rsidRPr="001132D4">
        <w:rPr>
          <w:rFonts w:cs="Arial"/>
        </w:rPr>
        <w:t xml:space="preserve"> редакции </w:t>
      </w:r>
      <w:r>
        <w:rPr>
          <w:rFonts w:cs="Arial"/>
        </w:rPr>
        <w:t xml:space="preserve">постановлением администрации </w:t>
      </w:r>
      <w:hyperlink r:id="rId37" w:tooltip="постановление от 28.11.2024 0:00:00 №252-па Администрация г. Пыть-Ях&#10;&#10;О внесении изменений в постановление администрации города от 29.12.2023 № 377-па " w:history="1">
        <w:r w:rsidRPr="00D76A1A">
          <w:rPr>
            <w:rStyle w:val="a8"/>
            <w:rFonts w:cs="Arial"/>
          </w:rPr>
          <w:t>от 28.11.2024 № 252-па</w:t>
        </w:r>
      </w:hyperlink>
      <w:r>
        <w:rPr>
          <w:rFonts w:cs="Arial"/>
        </w:rPr>
        <w:t>)</w:t>
      </w:r>
    </w:p>
    <w:p w:rsidR="00412F44" w:rsidRPr="00A6248F" w:rsidRDefault="00412F44" w:rsidP="008565B0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</w:rPr>
        <w:t>(</w:t>
      </w:r>
      <w:r w:rsidRPr="00412F44">
        <w:rPr>
          <w:rFonts w:cs="Arial"/>
        </w:rPr>
        <w:t>Пункт 6 постановления излож</w:t>
      </w:r>
      <w:r>
        <w:rPr>
          <w:rFonts w:cs="Arial"/>
        </w:rPr>
        <w:t xml:space="preserve">ен </w:t>
      </w:r>
      <w:r w:rsidRPr="00412F44">
        <w:rPr>
          <w:rFonts w:cs="Arial"/>
        </w:rPr>
        <w:t xml:space="preserve">в </w:t>
      </w:r>
      <w:r>
        <w:rPr>
          <w:rFonts w:cs="Arial"/>
        </w:rPr>
        <w:t>новой</w:t>
      </w:r>
      <w:r w:rsidRPr="00412F44">
        <w:rPr>
          <w:rFonts w:cs="Arial"/>
        </w:rPr>
        <w:t xml:space="preserve"> редакции </w:t>
      </w:r>
      <w:r>
        <w:rPr>
          <w:rFonts w:cs="Arial"/>
        </w:rPr>
        <w:t xml:space="preserve">постановлением администрации </w:t>
      </w:r>
      <w:hyperlink r:id="rId38" w:tooltip="постановление от 03.02.2026 0:00:00 №26-па Администрация г. Пыть-Ях&#10;&#10;О внесении изменений в постановление администрации города от 29.12.2023 № 377-па " w:history="1">
        <w:r w:rsidRPr="00412F44">
          <w:rPr>
            <w:rStyle w:val="a8"/>
            <w:rFonts w:cs="Arial"/>
          </w:rPr>
          <w:t>от 03.02.2026 № 26-па</w:t>
        </w:r>
      </w:hyperlink>
      <w:r>
        <w:rPr>
          <w:rFonts w:cs="Arial"/>
        </w:rPr>
        <w:t>)</w:t>
      </w:r>
    </w:p>
    <w:p w:rsidR="00A6248F" w:rsidRPr="00A6248F" w:rsidRDefault="00A6248F" w:rsidP="008565B0">
      <w:pPr>
        <w:spacing w:line="360" w:lineRule="auto"/>
        <w:ind w:firstLine="709"/>
        <w:rPr>
          <w:rFonts w:cs="Arial"/>
          <w:szCs w:val="28"/>
        </w:rPr>
      </w:pPr>
    </w:p>
    <w:p w:rsidR="00A6248F" w:rsidRDefault="00540A3C" w:rsidP="008565B0">
      <w:pPr>
        <w:ind w:firstLine="709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Глава 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  <w:r w:rsidR="00A6248F">
        <w:rPr>
          <w:rFonts w:cs="Arial"/>
          <w:szCs w:val="28"/>
        </w:rPr>
        <w:t xml:space="preserve">                </w:t>
      </w:r>
      <w:r w:rsidR="008565B0">
        <w:rPr>
          <w:rFonts w:cs="Arial"/>
          <w:szCs w:val="28"/>
        </w:rPr>
        <w:t xml:space="preserve">                             </w:t>
      </w:r>
      <w:r w:rsidR="00A6248F">
        <w:rPr>
          <w:rFonts w:cs="Arial"/>
          <w:szCs w:val="28"/>
        </w:rPr>
        <w:t xml:space="preserve">                    </w:t>
      </w:r>
      <w:r w:rsidR="00A6248F" w:rsidRPr="00A6248F">
        <w:rPr>
          <w:rFonts w:cs="Arial"/>
          <w:szCs w:val="28"/>
        </w:rPr>
        <w:t xml:space="preserve"> </w:t>
      </w:r>
      <w:r w:rsidR="00CA4B10" w:rsidRPr="00A6248F">
        <w:rPr>
          <w:rFonts w:cs="Arial"/>
          <w:szCs w:val="28"/>
        </w:rPr>
        <w:t>Д.С. Горбунов</w:t>
      </w:r>
    </w:p>
    <w:p w:rsidR="00540A3C" w:rsidRDefault="00540A3C" w:rsidP="00A3267B">
      <w:pPr>
        <w:ind w:firstLine="709"/>
        <w:rPr>
          <w:rFonts w:cs="Arial"/>
          <w:szCs w:val="28"/>
        </w:rPr>
      </w:pPr>
    </w:p>
    <w:p w:rsidR="00545934" w:rsidRPr="00A3267B" w:rsidRDefault="00545934" w:rsidP="00A3267B">
      <w:pPr>
        <w:ind w:firstLine="709"/>
        <w:rPr>
          <w:rFonts w:cs="Arial"/>
          <w:szCs w:val="28"/>
        </w:rPr>
        <w:sectPr w:rsidR="00545934" w:rsidRPr="00A3267B" w:rsidSect="0005746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 w:code="9"/>
          <w:pgMar w:top="1134" w:right="850" w:bottom="1134" w:left="1701" w:header="561" w:footer="561" w:gutter="0"/>
          <w:cols w:space="720"/>
          <w:titlePg/>
          <w:docGrid w:linePitch="272"/>
        </w:sectPr>
      </w:pPr>
      <w:r>
        <w:rPr>
          <w:rFonts w:cs="Arial"/>
          <w:szCs w:val="28"/>
        </w:rPr>
        <w:br w:type="page"/>
      </w:r>
    </w:p>
    <w:p w:rsidR="001150F5" w:rsidRDefault="001150F5" w:rsidP="001150F5">
      <w:pPr>
        <w:rPr>
          <w:rFonts w:cs="Arial"/>
        </w:rPr>
      </w:pPr>
      <w:r>
        <w:rPr>
          <w:rFonts w:cs="Arial"/>
        </w:rPr>
        <w:lastRenderedPageBreak/>
        <w:t>(</w:t>
      </w:r>
      <w:r w:rsidRPr="001150F5">
        <w:rPr>
          <w:rFonts w:cs="Arial"/>
        </w:rPr>
        <w:t xml:space="preserve">Паспорт муниципальной программы «Экологическая безопасность города </w:t>
      </w:r>
      <w:proofErr w:type="spellStart"/>
      <w:r w:rsidRPr="001150F5">
        <w:rPr>
          <w:rFonts w:cs="Arial"/>
        </w:rPr>
        <w:t>Пыть-Яха</w:t>
      </w:r>
      <w:proofErr w:type="spellEnd"/>
      <w:r w:rsidRPr="001150F5">
        <w:rPr>
          <w:rFonts w:cs="Arial"/>
        </w:rPr>
        <w:t>» излож</w:t>
      </w:r>
      <w:r>
        <w:rPr>
          <w:rFonts w:cs="Arial"/>
        </w:rPr>
        <w:t>ен</w:t>
      </w:r>
      <w:r w:rsidRPr="001150F5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45" w:tooltip="постановление от 11.03.2025 0:00:00 №58-па Администрация г. Пыть-Ях&#10;&#10;О внесении изменения в постановление администрации города от 29.12.2023 № 377-па " w:history="1">
        <w:r w:rsidRPr="00EF078A">
          <w:rPr>
            <w:rStyle w:val="a8"/>
            <w:rFonts w:cs="Arial"/>
          </w:rPr>
          <w:t>от 11.03.2025 № 58-па</w:t>
        </w:r>
      </w:hyperlink>
      <w:r>
        <w:rPr>
          <w:rFonts w:cs="Arial"/>
        </w:rPr>
        <w:t>)</w:t>
      </w:r>
    </w:p>
    <w:p w:rsidR="001B7C3C" w:rsidRDefault="001B7C3C" w:rsidP="001B7C3C">
      <w:pPr>
        <w:rPr>
          <w:rFonts w:cs="Arial"/>
          <w:szCs w:val="28"/>
        </w:rPr>
      </w:pPr>
      <w:r w:rsidRPr="001B7C3C">
        <w:rPr>
          <w:rFonts w:cs="Arial"/>
          <w:szCs w:val="28"/>
        </w:rPr>
        <w:t xml:space="preserve">(Паспорт муниципальной программы «Экологическая безопасность города </w:t>
      </w:r>
      <w:proofErr w:type="spellStart"/>
      <w:r w:rsidRPr="001B7C3C">
        <w:rPr>
          <w:rFonts w:cs="Arial"/>
          <w:szCs w:val="28"/>
        </w:rPr>
        <w:t>Пыть-Яха</w:t>
      </w:r>
      <w:proofErr w:type="spellEnd"/>
      <w:r w:rsidRPr="001B7C3C">
        <w:rPr>
          <w:rFonts w:cs="Arial"/>
          <w:szCs w:val="28"/>
        </w:rPr>
        <w:t xml:space="preserve">» изложен в новой редакции постановлением администрации </w:t>
      </w:r>
      <w:hyperlink r:id="rId46" w:tooltip="постановление от 30.12.2025 0:00:00 №374-па Администрация г. Пыть-Ях&#10;&#10;О внесении изменений в постановление администрации города от 29.12.2023 № 377-па " w:history="1">
        <w:r w:rsidRPr="001B7C3C">
          <w:rPr>
            <w:rStyle w:val="a8"/>
            <w:rFonts w:cs="Arial"/>
            <w:szCs w:val="28"/>
          </w:rPr>
          <w:t>от 30.12.2025 № 374-па</w:t>
        </w:r>
      </w:hyperlink>
      <w:r w:rsidRPr="001B7C3C">
        <w:rPr>
          <w:rFonts w:cs="Arial"/>
          <w:szCs w:val="28"/>
        </w:rPr>
        <w:t>)</w:t>
      </w:r>
    </w:p>
    <w:p w:rsidR="00412F44" w:rsidRPr="001B7C3C" w:rsidRDefault="00412F44" w:rsidP="001B7C3C">
      <w:pPr>
        <w:rPr>
          <w:rFonts w:cs="Arial"/>
          <w:szCs w:val="28"/>
        </w:rPr>
      </w:pPr>
      <w:r w:rsidRPr="00412F44">
        <w:rPr>
          <w:rFonts w:cs="Arial"/>
          <w:szCs w:val="28"/>
        </w:rPr>
        <w:t xml:space="preserve">(Паспорт муниципальной программы «Экологическая безопасность города </w:t>
      </w:r>
      <w:proofErr w:type="spellStart"/>
      <w:r w:rsidRPr="00412F44">
        <w:rPr>
          <w:rFonts w:cs="Arial"/>
          <w:szCs w:val="28"/>
        </w:rPr>
        <w:t>Пыть-Яха</w:t>
      </w:r>
      <w:proofErr w:type="spellEnd"/>
      <w:r w:rsidRPr="00412F44">
        <w:rPr>
          <w:rFonts w:cs="Arial"/>
          <w:szCs w:val="28"/>
        </w:rPr>
        <w:t>»</w:t>
      </w:r>
      <w:r>
        <w:rPr>
          <w:rFonts w:cs="Arial"/>
          <w:szCs w:val="28"/>
        </w:rPr>
        <w:t xml:space="preserve"> </w:t>
      </w:r>
      <w:r w:rsidRPr="00412F44">
        <w:rPr>
          <w:rFonts w:cs="Arial"/>
          <w:szCs w:val="28"/>
        </w:rPr>
        <w:t xml:space="preserve">изложен в новой редакции постановлением администрации </w:t>
      </w:r>
      <w:hyperlink r:id="rId47" w:tooltip="постановление от 03.02.2026 0:00:00 №26-па Администрация г. Пыть-Ях&#10;&#10;О внесении изменений в постановление администрации города от 29.12.2023 № 377-па " w:history="1">
        <w:r w:rsidRPr="00412F44">
          <w:rPr>
            <w:rStyle w:val="a8"/>
            <w:rFonts w:cs="Arial"/>
            <w:szCs w:val="28"/>
          </w:rPr>
          <w:t>от 03.02.2026 № 26-па</w:t>
        </w:r>
      </w:hyperlink>
      <w:r w:rsidRPr="00412F44">
        <w:rPr>
          <w:rFonts w:cs="Arial"/>
          <w:szCs w:val="28"/>
        </w:rPr>
        <w:t>)</w:t>
      </w:r>
    </w:p>
    <w:p w:rsidR="001B7C3C" w:rsidRDefault="001B7C3C" w:rsidP="001150F5">
      <w:pPr>
        <w:rPr>
          <w:rFonts w:cs="Arial"/>
          <w:szCs w:val="28"/>
        </w:rPr>
      </w:pPr>
    </w:p>
    <w:p w:rsidR="00540A3C" w:rsidRPr="00A6248F" w:rsidRDefault="00540A3C" w:rsidP="002F11A4">
      <w:pPr>
        <w:ind w:firstLine="10773"/>
        <w:jc w:val="right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Приложение </w:t>
      </w:r>
    </w:p>
    <w:p w:rsidR="00540A3C" w:rsidRPr="00A6248F" w:rsidRDefault="00540A3C" w:rsidP="002F11A4">
      <w:pPr>
        <w:jc w:val="right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к постановлению администрации </w:t>
      </w:r>
    </w:p>
    <w:p w:rsidR="00A6248F" w:rsidRPr="00A6248F" w:rsidRDefault="00540A3C" w:rsidP="002F11A4">
      <w:pPr>
        <w:ind w:firstLine="10773"/>
        <w:jc w:val="right"/>
        <w:rPr>
          <w:rFonts w:cs="Arial"/>
          <w:szCs w:val="28"/>
        </w:rPr>
      </w:pPr>
      <w:r w:rsidRPr="00A6248F">
        <w:rPr>
          <w:rFonts w:cs="Arial"/>
          <w:szCs w:val="28"/>
        </w:rPr>
        <w:t xml:space="preserve">города </w:t>
      </w:r>
      <w:proofErr w:type="spellStart"/>
      <w:r w:rsidRPr="00A6248F">
        <w:rPr>
          <w:rFonts w:cs="Arial"/>
          <w:szCs w:val="28"/>
        </w:rPr>
        <w:t>Пыть-Ях</w:t>
      </w:r>
      <w:proofErr w:type="spellEnd"/>
    </w:p>
    <w:p w:rsidR="00540A3C" w:rsidRPr="00A6248F" w:rsidRDefault="00BE2130" w:rsidP="002F11A4">
      <w:pPr>
        <w:jc w:val="right"/>
        <w:rPr>
          <w:rFonts w:cs="Arial"/>
          <w:szCs w:val="28"/>
        </w:rPr>
      </w:pPr>
      <w:r w:rsidRPr="00A6248F">
        <w:rPr>
          <w:rFonts w:cs="Arial"/>
          <w:szCs w:val="28"/>
        </w:rPr>
        <w:t>от 29.12.2023</w:t>
      </w:r>
      <w:r w:rsidR="00A6248F" w:rsidRPr="00A6248F">
        <w:rPr>
          <w:rFonts w:cs="Arial"/>
          <w:szCs w:val="28"/>
        </w:rPr>
        <w:t xml:space="preserve"> № </w:t>
      </w:r>
      <w:r w:rsidRPr="00A6248F">
        <w:rPr>
          <w:rFonts w:cs="Arial"/>
          <w:szCs w:val="28"/>
        </w:rPr>
        <w:t>377-па</w:t>
      </w:r>
    </w:p>
    <w:p w:rsidR="00412F44" w:rsidRPr="00E7155E" w:rsidRDefault="00412F44" w:rsidP="00412F44">
      <w:pPr>
        <w:pStyle w:val="2"/>
      </w:pPr>
      <w:r w:rsidRPr="00E7155E">
        <w:t>ПАСПОРТ</w:t>
      </w:r>
    </w:p>
    <w:p w:rsidR="00412F44" w:rsidRPr="00E7155E" w:rsidRDefault="00412F44" w:rsidP="00412F44">
      <w:pPr>
        <w:pStyle w:val="2"/>
      </w:pPr>
      <w:r w:rsidRPr="00E7155E">
        <w:t>Муниципальной программы</w:t>
      </w:r>
    </w:p>
    <w:p w:rsidR="00412F44" w:rsidRPr="00E7155E" w:rsidRDefault="00412F44" w:rsidP="00412F44">
      <w:pPr>
        <w:pStyle w:val="2"/>
      </w:pPr>
      <w:r w:rsidRPr="00E7155E">
        <w:t xml:space="preserve">«Экологическая безопасность города </w:t>
      </w:r>
      <w:proofErr w:type="spellStart"/>
      <w:r w:rsidRPr="00E7155E">
        <w:t>Пыть-Яха</w:t>
      </w:r>
      <w:proofErr w:type="spellEnd"/>
      <w:r w:rsidRPr="00E7155E">
        <w:t>»</w:t>
      </w:r>
    </w:p>
    <w:p w:rsidR="00412F44" w:rsidRPr="00E7155E" w:rsidRDefault="00412F44" w:rsidP="00412F44">
      <w:pPr>
        <w:pStyle w:val="2"/>
      </w:pPr>
    </w:p>
    <w:p w:rsidR="00412F44" w:rsidRPr="00E7155E" w:rsidRDefault="00412F44" w:rsidP="00412F44">
      <w:pPr>
        <w:pStyle w:val="2"/>
      </w:pPr>
      <w:r w:rsidRPr="00E7155E">
        <w:t>1. Основные положения</w:t>
      </w:r>
    </w:p>
    <w:p w:rsidR="00412F44" w:rsidRPr="00E7155E" w:rsidRDefault="00412F44" w:rsidP="00412F44">
      <w:pPr>
        <w:jc w:val="center"/>
        <w:rPr>
          <w:rFonts w:cs="Arial"/>
          <w:szCs w:val="26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1091"/>
      </w:tblGrid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Куратор муниципальной программы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Заместитель главы города </w:t>
            </w:r>
            <w:proofErr w:type="spellStart"/>
            <w:r w:rsidRPr="00E7155E">
              <w:rPr>
                <w:rFonts w:cs="Arial"/>
              </w:rPr>
              <w:t>Пыть-Яха</w:t>
            </w:r>
            <w:proofErr w:type="spellEnd"/>
            <w:r w:rsidRPr="00E7155E">
              <w:rPr>
                <w:rFonts w:cs="Arial"/>
              </w:rPr>
              <w:t xml:space="preserve"> (направление деятельности-по вопросам жилищно-коммунального хозяйства, строительства и благоустройства)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Управление по жилищно- коммунальному комплексу, транспорту и дорогам администрации города (далее –УЖКК,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  <w:r w:rsidRPr="00E7155E">
              <w:rPr>
                <w:rFonts w:cs="Arial"/>
              </w:rPr>
              <w:t>)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Период реализации муниципальной программы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2025-2030 годы 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Цели муниципальной программы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1.Сохранение благоприятной окружающей среды и биологического разнообразия в интересах настоящего и будущего поколений.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2. Профилактика инфекционных и паразитарных заболеваний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Направления (подпрограммы) муниципальной программы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1. Развитие системы обращения с отходами производства и потребления в муниципальном образовании.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2. Организация противоэпидемиологических мероприятий.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  <w:bCs/>
              </w:rPr>
              <w:t xml:space="preserve">71 369,40 </w:t>
            </w:r>
            <w:r w:rsidRPr="00E7155E">
              <w:rPr>
                <w:rFonts w:cs="Arial"/>
              </w:rPr>
              <w:t xml:space="preserve">тыс. руб. </w:t>
            </w:r>
          </w:p>
        </w:tc>
      </w:tr>
      <w:tr w:rsidR="00412F44" w:rsidRPr="00E7155E" w:rsidTr="001C7121">
        <w:tc>
          <w:tcPr>
            <w:tcW w:w="4077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Связь с национальными целями развития Российской Федерации/государственными программами Ханты-Мансийского автономного округа-Югры</w:t>
            </w:r>
          </w:p>
        </w:tc>
        <w:tc>
          <w:tcPr>
            <w:tcW w:w="1109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1. Государственная программа Ханты-Мансийского автономного округа-Югры «Экологическая безопасность»: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1.1. Показатель «Увеличение количества ликвидированных несанкционированных свалок и объектов размещения отходов» до 14 шт. </w:t>
            </w:r>
          </w:p>
        </w:tc>
      </w:tr>
    </w:tbl>
    <w:p w:rsidR="00412F44" w:rsidRPr="00E7155E" w:rsidRDefault="00412F44" w:rsidP="00412F44">
      <w:pPr>
        <w:jc w:val="center"/>
        <w:rPr>
          <w:rFonts w:cs="Arial"/>
        </w:rPr>
      </w:pPr>
    </w:p>
    <w:p w:rsidR="00412F44" w:rsidRPr="00E7155E" w:rsidRDefault="00412F44" w:rsidP="00412F44">
      <w:pPr>
        <w:pStyle w:val="2"/>
      </w:pPr>
    </w:p>
    <w:p w:rsidR="00412F44" w:rsidRPr="00E7155E" w:rsidRDefault="00412F44" w:rsidP="00412F44">
      <w:pPr>
        <w:pStyle w:val="2"/>
      </w:pPr>
      <w:r w:rsidRPr="00E7155E">
        <w:t>2. Показатели муниципальной программы</w:t>
      </w:r>
    </w:p>
    <w:p w:rsidR="00412F44" w:rsidRPr="00E7155E" w:rsidRDefault="00412F44" w:rsidP="00412F44">
      <w:pPr>
        <w:rPr>
          <w:rFonts w:cs="Arial"/>
        </w:rPr>
      </w:pPr>
    </w:p>
    <w:tbl>
      <w:tblPr>
        <w:tblW w:w="16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554"/>
        <w:gridCol w:w="9"/>
        <w:gridCol w:w="1970"/>
        <w:gridCol w:w="9"/>
        <w:gridCol w:w="839"/>
        <w:gridCol w:w="9"/>
        <w:gridCol w:w="920"/>
        <w:gridCol w:w="710"/>
        <w:gridCol w:w="709"/>
        <w:gridCol w:w="638"/>
        <w:gridCol w:w="12"/>
        <w:gridCol w:w="697"/>
        <w:gridCol w:w="12"/>
        <w:gridCol w:w="697"/>
        <w:gridCol w:w="12"/>
        <w:gridCol w:w="697"/>
        <w:gridCol w:w="12"/>
        <w:gridCol w:w="696"/>
        <w:gridCol w:w="12"/>
        <w:gridCol w:w="697"/>
        <w:gridCol w:w="12"/>
        <w:gridCol w:w="2699"/>
        <w:gridCol w:w="10"/>
        <w:gridCol w:w="841"/>
        <w:gridCol w:w="10"/>
        <w:gridCol w:w="2528"/>
        <w:gridCol w:w="9"/>
      </w:tblGrid>
      <w:tr w:rsidR="00412F44" w:rsidRPr="00E7155E" w:rsidTr="001C7121">
        <w:trPr>
          <w:gridAfter w:val="1"/>
          <w:wAfter w:w="9" w:type="dxa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 xml:space="preserve"> № </w:t>
            </w:r>
          </w:p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п/п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Наименование целевого показателя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Уровень показателя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Единица измерения (по ОКЕИ)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Базовое значение</w:t>
            </w:r>
          </w:p>
        </w:tc>
        <w:tc>
          <w:tcPr>
            <w:tcW w:w="4182" w:type="dxa"/>
            <w:gridSpan w:val="11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Значение показателя по годам</w:t>
            </w:r>
          </w:p>
        </w:tc>
        <w:tc>
          <w:tcPr>
            <w:tcW w:w="2711" w:type="dxa"/>
            <w:gridSpan w:val="2"/>
            <w:vMerge w:val="restart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Документ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достижение показателя</w:t>
            </w:r>
          </w:p>
        </w:tc>
        <w:tc>
          <w:tcPr>
            <w:tcW w:w="2538" w:type="dxa"/>
            <w:gridSpan w:val="2"/>
            <w:vMerge w:val="restart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Связь с показателями национальных целей</w:t>
            </w:r>
          </w:p>
        </w:tc>
      </w:tr>
      <w:tr w:rsidR="00412F44" w:rsidRPr="00E7155E" w:rsidTr="001C7121">
        <w:trPr>
          <w:gridAfter w:val="1"/>
          <w:wAfter w:w="9" w:type="dxa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год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2028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2030</w:t>
            </w:r>
          </w:p>
        </w:tc>
        <w:tc>
          <w:tcPr>
            <w:tcW w:w="2711" w:type="dxa"/>
            <w:gridSpan w:val="2"/>
            <w:vMerge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38" w:type="dxa"/>
            <w:gridSpan w:val="2"/>
            <w:vMerge/>
            <w:shd w:val="clear" w:color="auto" w:fill="auto"/>
            <w:vAlign w:val="center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16020" w:type="dxa"/>
            <w:gridSpan w:val="27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Сохранение благоприятной окружающей среды и биологического разнообразия в интересах настоящего и будущего поколений</w:t>
            </w: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Объём произведенных измерений для получения достоверной информации о состоянии окружающей среды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штук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10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Приказ Министерства природных ресурсов и экологии РФ </w:t>
            </w:r>
            <w:hyperlink r:id="rId48" w:tooltip="ПРИКАЗ от 30.07.2020 № 524 МИНИСТЕРСТВО ПРИРОДНЫХ РЕСУРСОВ И ЭКОЛОГИИ РФ&#10;&#10;ОБ УТВЕРЖДЕНИИ ТРЕБОВАНИЙ К ПРОВЕДЕНИЮ НАБЛЮДЕНИЙ ЗА СОСТОЯНИЕМ ОКРУЖАЮЩЕЙ СРЕДЫ, ЕЕ ЗАГРЯЗНЕНИЕМ " w:history="1">
              <w:r w:rsidRPr="00C635B6">
                <w:rPr>
                  <w:rStyle w:val="a8"/>
                  <w:rFonts w:cs="Arial"/>
                </w:rPr>
                <w:t>от 30.07.2020 № 524</w:t>
              </w:r>
            </w:hyperlink>
            <w:r w:rsidRPr="00E7155E">
              <w:rPr>
                <w:rFonts w:cs="Arial"/>
              </w:rPr>
              <w:t xml:space="preserve"> «Об утверждении требований к проведению наблюдений за состоянием окружающей среды, ее загрязнением»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ликвидированн</w:t>
            </w:r>
            <w:r w:rsidRPr="00E7155E">
              <w:rPr>
                <w:rFonts w:cs="Arial"/>
              </w:rPr>
              <w:lastRenderedPageBreak/>
              <w:t>ых несанкционированных свалок и объектов размещения отходов, выведенных из эксплуатации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«ГП»</w:t>
            </w:r>
          </w:p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</w:t>
            </w:r>
            <w:r w:rsidRPr="00E7155E">
              <w:rPr>
                <w:rFonts w:cs="Arial"/>
              </w:rPr>
              <w:lastRenderedPageBreak/>
              <w:t>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единиц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Постановление Правительства </w:t>
            </w:r>
            <w:r w:rsidRPr="00E7155E">
              <w:rPr>
                <w:rFonts w:cs="Arial"/>
              </w:rPr>
              <w:lastRenderedPageBreak/>
              <w:t xml:space="preserve">ХМАО-Югры </w:t>
            </w:r>
            <w:hyperlink r:id="rId49" w:history="1">
              <w:r>
                <w:rPr>
                  <w:rStyle w:val="a8"/>
                  <w:rFonts w:cs="Arial"/>
                </w:rPr>
                <w:t>от 10.11.2023 № 566-п</w:t>
              </w:r>
            </w:hyperlink>
            <w:r w:rsidRPr="00E7155E">
              <w:rPr>
                <w:rFonts w:cs="Arial"/>
              </w:rPr>
              <w:t xml:space="preserve"> «О государственной программе ХМАО-Югры «Экологическая безопасность»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 xml:space="preserve">УЖКК </w:t>
            </w:r>
            <w:proofErr w:type="spellStart"/>
            <w:r w:rsidRPr="00E7155E">
              <w:rPr>
                <w:rFonts w:cs="Arial"/>
              </w:rPr>
              <w:lastRenderedPageBreak/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Площадь территории, очищенной от свалок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га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2709" w:type="dxa"/>
            <w:gridSpan w:val="2"/>
            <w:vMerge w:val="restart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Закон Ханты-Мансийского автономного округа-Югры </w:t>
            </w:r>
            <w:hyperlink r:id="rId50" w:tooltip="ЗАКОН от 17.11.2016 № 79-оз Дума Ханты-Мансийского автономного округа-Югры&#10;&#10;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" w:history="1">
              <w:r w:rsidRPr="00C635B6">
                <w:rPr>
                  <w:rStyle w:val="a8"/>
                  <w:rFonts w:cs="Arial"/>
                </w:rPr>
                <w:t>от 17.11.2016 № 79-оз</w:t>
              </w:r>
            </w:hyperlink>
            <w:r w:rsidRPr="00E7155E">
              <w:rPr>
                <w:rFonts w:cs="Arial"/>
              </w:rPr>
              <w:t xml:space="preserve">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Объем вывезенного мусора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м3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561,45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  <w:tc>
          <w:tcPr>
            <w:tcW w:w="2709" w:type="dxa"/>
            <w:gridSpan w:val="2"/>
            <w:vMerge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  <w:highlight w:val="yellow"/>
              </w:rPr>
            </w:pPr>
            <w:r w:rsidRPr="00E7155E">
              <w:rPr>
                <w:rFonts w:cs="Arial"/>
              </w:rPr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контейнерных площадок, находящихся в муниципальной собственности (бесхозные)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штук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40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Муниципальная программа «Экологическая безопасность города </w:t>
            </w:r>
            <w:proofErr w:type="spellStart"/>
            <w:r w:rsidRPr="00E7155E">
              <w:rPr>
                <w:rFonts w:cs="Arial"/>
              </w:rPr>
              <w:t>Пыть-Яха</w:t>
            </w:r>
            <w:proofErr w:type="spellEnd"/>
            <w:r w:rsidRPr="00E7155E">
              <w:rPr>
                <w:rFonts w:cs="Arial"/>
              </w:rPr>
              <w:t>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6.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Доля населения, вовлеченного в эколого-просветительские и природоохранные мероприятия, от общего количества населения города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процент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51,4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52,4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52,9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53,4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53,9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54,4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54,9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Распоряжение Правительства ХМАО-Югры от 10.04.2007 № 110-рп (ред. от 25.05.2023) «О Концепции экологической безопасности Ханты-Мансийского автономного округа-Югры на период до 2030 года»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16020" w:type="dxa"/>
            <w:gridSpan w:val="27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Профилактика инфекционных и паразитарных заболеваний</w:t>
            </w:r>
          </w:p>
        </w:tc>
      </w:tr>
      <w:tr w:rsidR="00412F44" w:rsidRPr="00E7155E" w:rsidTr="001C7121">
        <w:trPr>
          <w:gridBefore w:val="1"/>
          <w:wBefore w:w="12" w:type="dxa"/>
        </w:trPr>
        <w:tc>
          <w:tcPr>
            <w:tcW w:w="563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7.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Обработка территорий, наиболее посещаемых населением, специальными средствами от клещей, грызунов и насекомых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92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га</w:t>
            </w:r>
          </w:p>
        </w:tc>
        <w:tc>
          <w:tcPr>
            <w:tcW w:w="710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9" w:type="dxa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2023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Постановление Главного государственного санитарного врача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РФ </w:t>
            </w:r>
            <w:hyperlink r:id="rId51" w:tooltip="ПОСТАНОВЛЕНИЕ от 28.01.2021 № 4 ГЛАВНЫЙ ГОСУДАРСТВЕННЫЙ САНИТАРНЫЙ ВРАЧ РФ&#10;&#10;ОБ УТВЕРЖДЕНИИ САНИТАРНЫХ ПРАВИЛ И НОРМ САНПИН 3.3686-21 &quot;САНИТАРНО-ЭПИДЕМИОЛОГИЧЕСКИЕ ТРЕБОВАНИЯ ПО ПРОФИЛАКТИКЕ ИНФЕКЦИОННЫХ БОЛЕЗНЕЙ&quot; " w:history="1">
              <w:r w:rsidRPr="00C635B6">
                <w:rPr>
                  <w:rStyle w:val="a8"/>
                  <w:rFonts w:cs="Arial"/>
                </w:rPr>
                <w:t>от 28 января 2021 года № 4</w:t>
              </w:r>
            </w:hyperlink>
            <w:r w:rsidRPr="00E7155E">
              <w:rPr>
                <w:rFonts w:cs="Arial"/>
              </w:rPr>
              <w:t xml:space="preserve"> «Об утверждении санитарных правил и норм СанПиН 3.3686-21 «Санитарно-эпидемиологические требования по профилактике инфекционных болезней»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Постановление ХМАО-Югры </w:t>
            </w:r>
            <w:hyperlink r:id="rId52" w:tooltip="ПОСТАНОВЛЕНИЕ от 10.11.2023 № 558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C635B6">
                <w:rPr>
                  <w:rStyle w:val="a8"/>
                  <w:rFonts w:cs="Arial"/>
                </w:rPr>
                <w:t>от 10.11.2023 № 558-п</w:t>
              </w:r>
            </w:hyperlink>
            <w:r w:rsidRPr="00E7155E">
              <w:rPr>
                <w:rFonts w:cs="Arial"/>
              </w:rPr>
              <w:t xml:space="preserve"> «О государственной программе ХМАО-</w:t>
            </w:r>
            <w:r w:rsidRPr="00E7155E">
              <w:rPr>
                <w:rFonts w:cs="Arial"/>
              </w:rPr>
              <w:lastRenderedPageBreak/>
              <w:t>Югры «Современное здравоохранение»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 xml:space="preserve">УЖКК </w:t>
            </w:r>
            <w:proofErr w:type="spellStart"/>
            <w:r w:rsidRPr="00E7155E">
              <w:rPr>
                <w:rFonts w:cs="Arial"/>
              </w:rPr>
              <w:t>ТиД</w:t>
            </w:r>
            <w:proofErr w:type="spellEnd"/>
          </w:p>
        </w:tc>
        <w:tc>
          <w:tcPr>
            <w:tcW w:w="2537" w:type="dxa"/>
            <w:gridSpan w:val="2"/>
            <w:shd w:val="clear" w:color="auto" w:fill="auto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</w:tbl>
    <w:p w:rsidR="00412F44" w:rsidRPr="00E7155E" w:rsidRDefault="00412F44" w:rsidP="00412F44">
      <w:pPr>
        <w:jc w:val="center"/>
        <w:rPr>
          <w:rFonts w:cs="Arial"/>
          <w:szCs w:val="28"/>
        </w:rPr>
      </w:pPr>
    </w:p>
    <w:p w:rsidR="00412F44" w:rsidRPr="00E7155E" w:rsidRDefault="00412F44" w:rsidP="00412F44">
      <w:pPr>
        <w:jc w:val="center"/>
        <w:rPr>
          <w:rFonts w:cs="Arial"/>
          <w:szCs w:val="28"/>
        </w:rPr>
      </w:pPr>
    </w:p>
    <w:p w:rsidR="00412F44" w:rsidRPr="00E7155E" w:rsidRDefault="00412F44" w:rsidP="00412F44">
      <w:pPr>
        <w:jc w:val="center"/>
        <w:rPr>
          <w:rFonts w:cs="Arial"/>
        </w:rPr>
      </w:pPr>
    </w:p>
    <w:p w:rsidR="00412F44" w:rsidRPr="00E7155E" w:rsidRDefault="00412F44" w:rsidP="00412F44">
      <w:pPr>
        <w:jc w:val="center"/>
        <w:rPr>
          <w:rFonts w:cs="Arial"/>
        </w:rPr>
      </w:pPr>
    </w:p>
    <w:p w:rsidR="00412F44" w:rsidRPr="00E7155E" w:rsidRDefault="00412F44" w:rsidP="00412F44">
      <w:pPr>
        <w:pStyle w:val="2"/>
      </w:pPr>
      <w:r w:rsidRPr="00E7155E">
        <w:t>3. План достижения показателей муниципальной программы в 2026 году</w:t>
      </w:r>
    </w:p>
    <w:p w:rsidR="00412F44" w:rsidRPr="00E7155E" w:rsidRDefault="00412F44" w:rsidP="00412F44">
      <w:pPr>
        <w:rPr>
          <w:rFonts w:cs="Arial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8221"/>
        <w:gridCol w:w="970"/>
        <w:gridCol w:w="1044"/>
        <w:gridCol w:w="772"/>
        <w:gridCol w:w="710"/>
        <w:gridCol w:w="851"/>
        <w:gridCol w:w="850"/>
        <w:gridCol w:w="956"/>
      </w:tblGrid>
      <w:tr w:rsidR="00412F44" w:rsidRPr="00E7155E" w:rsidTr="001C7121">
        <w:trPr>
          <w:trHeight w:val="349"/>
          <w:tblHeader/>
        </w:trPr>
        <w:tc>
          <w:tcPr>
            <w:tcW w:w="567" w:type="dxa"/>
            <w:vMerge w:val="restart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 xml:space="preserve"> № п/п</w:t>
            </w:r>
          </w:p>
        </w:tc>
        <w:tc>
          <w:tcPr>
            <w:tcW w:w="8221" w:type="dxa"/>
            <w:vMerge w:val="restart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Наименование показателя</w:t>
            </w:r>
          </w:p>
        </w:tc>
        <w:tc>
          <w:tcPr>
            <w:tcW w:w="970" w:type="dxa"/>
            <w:vMerge w:val="restart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Уровень показателя</w:t>
            </w:r>
          </w:p>
        </w:tc>
        <w:tc>
          <w:tcPr>
            <w:tcW w:w="1044" w:type="dxa"/>
            <w:vMerge w:val="restart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Единица измерения (по ОКЕИ)</w:t>
            </w:r>
          </w:p>
        </w:tc>
        <w:tc>
          <w:tcPr>
            <w:tcW w:w="3183" w:type="dxa"/>
            <w:gridSpan w:val="4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Плановые значения по кварталам/месяцам</w:t>
            </w:r>
          </w:p>
        </w:tc>
        <w:tc>
          <w:tcPr>
            <w:tcW w:w="956" w:type="dxa"/>
            <w:vMerge w:val="restart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На конец</w:t>
            </w:r>
          </w:p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2026 года</w:t>
            </w:r>
          </w:p>
        </w:tc>
      </w:tr>
      <w:tr w:rsidR="00412F44" w:rsidRPr="00E7155E" w:rsidTr="001C7121">
        <w:trPr>
          <w:trHeight w:val="238"/>
          <w:tblHeader/>
        </w:trPr>
        <w:tc>
          <w:tcPr>
            <w:tcW w:w="567" w:type="dxa"/>
            <w:vMerge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221" w:type="dxa"/>
            <w:vMerge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70" w:type="dxa"/>
            <w:vMerge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44" w:type="dxa"/>
            <w:vMerge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I квартал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II квартал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III квартал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IV квартал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8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9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13985" w:type="dxa"/>
            <w:gridSpan w:val="8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Сохранение благоприятной окружающей среды и биологического разнообразия в интересах настоящего и будущего поколений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Объём произведенных измерений для получения достоверной информации о состоянии окружающей среды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штук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10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10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ликвидированных несанкционированных свалок и объектов размещения отходов, выведенных из эксплуатации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«ГП»</w:t>
            </w:r>
          </w:p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единиц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Площадь территории, очищенной от свалок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га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85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Объема вывезенного мусора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м3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200</w:t>
            </w:r>
          </w:p>
        </w:tc>
        <w:tc>
          <w:tcPr>
            <w:tcW w:w="85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400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600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контейнерных площадок, находящихся в муниципальной собственности (бесхозные)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штук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47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47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46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46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8221" w:type="dxa"/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Доля населения, вовлеченного в эколого-просветительские и природоохранные мероприятия, от общего количества населения города</w:t>
            </w:r>
          </w:p>
        </w:tc>
        <w:tc>
          <w:tcPr>
            <w:tcW w:w="97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процент</w:t>
            </w:r>
          </w:p>
        </w:tc>
        <w:tc>
          <w:tcPr>
            <w:tcW w:w="772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10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42</w:t>
            </w:r>
          </w:p>
        </w:tc>
        <w:tc>
          <w:tcPr>
            <w:tcW w:w="851" w:type="dxa"/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52,9</w:t>
            </w:r>
          </w:p>
        </w:tc>
      </w:tr>
      <w:tr w:rsidR="00412F44" w:rsidRPr="00E7155E" w:rsidTr="001C7121">
        <w:trPr>
          <w:trHeight w:val="204"/>
          <w:tblHeader/>
        </w:trPr>
        <w:tc>
          <w:tcPr>
            <w:tcW w:w="13985" w:type="dxa"/>
            <w:gridSpan w:val="8"/>
            <w:tcBorders>
              <w:bottom w:val="single" w:sz="4" w:space="0" w:color="000000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Профилактика инфекционных и паразитарных заболеваний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000000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204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7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Обработка территорий, наиболее посещаемых населением, специальными средствами от клещей, грызунов и насекомых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«МП»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га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2132,4</w:t>
            </w:r>
          </w:p>
        </w:tc>
      </w:tr>
    </w:tbl>
    <w:p w:rsidR="00412F44" w:rsidRPr="00E7155E" w:rsidRDefault="00412F44" w:rsidP="00412F44">
      <w:pPr>
        <w:jc w:val="center"/>
        <w:rPr>
          <w:rFonts w:cs="Arial"/>
        </w:rPr>
      </w:pPr>
    </w:p>
    <w:p w:rsidR="00412F44" w:rsidRPr="00E7155E" w:rsidRDefault="00412F44" w:rsidP="00412F44">
      <w:pPr>
        <w:pStyle w:val="2"/>
      </w:pPr>
      <w:r w:rsidRPr="00E7155E">
        <w:t>4. Структура муниципальной программы</w:t>
      </w:r>
    </w:p>
    <w:p w:rsidR="00412F44" w:rsidRPr="00E7155E" w:rsidRDefault="00412F44" w:rsidP="00412F44">
      <w:pPr>
        <w:rPr>
          <w:rFonts w:cs="Arial"/>
        </w:rPr>
      </w:pPr>
    </w:p>
    <w:tbl>
      <w:tblPr>
        <w:tblW w:w="15601" w:type="dxa"/>
        <w:tblLook w:val="01E0" w:firstRow="1" w:lastRow="1" w:firstColumn="1" w:lastColumn="1" w:noHBand="0" w:noVBand="0"/>
      </w:tblPr>
      <w:tblGrid>
        <w:gridCol w:w="750"/>
        <w:gridCol w:w="5287"/>
        <w:gridCol w:w="5778"/>
        <w:gridCol w:w="3786"/>
      </w:tblGrid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 xml:space="preserve"> № п/п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Связь с показателями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1.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1.1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Объём произведенных измерений для получения достоверной информации о состоянии окружающей среды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Отбор проб воды, воздуха, почвы в 4 сезона, мониторинговое мероприятие по контролю за состоянием окружающей среды на территории города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Объём произведенных измерений для получения достоверной информации о состоянии окружающей среды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2.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«Организация и проведении мероприятий в рамках международной экологической акции «Спасти и сохранить»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2.1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Организация и проведении мероприятий, направленных на привлечение к проблемам экологии на территории города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1. Организация и проведение экологических и природоохранных мероприятий, конкурсов.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2. Развитие экологического движения и центров экологического просвещения, в том числе экологических объединений.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3. Организация и проведение мероприятий международной экологической акции «Спасти и сохранить».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4. Организация и проведение международного экологического молодежного форума «Одна планета-одно будущее!»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Доля населения, вовлеченного в эколого-просветительские и природоохранные мероприятия, от общего количества населения города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3.1.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Разработка и принятие нормативных правовых актов в области обращения с </w:t>
            </w:r>
            <w:r w:rsidRPr="00E7155E">
              <w:rPr>
                <w:rFonts w:cs="Arial"/>
              </w:rPr>
              <w:lastRenderedPageBreak/>
              <w:t>отходами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 xml:space="preserve">Утверждение порядка накопления твердых коммунальных отходов (в том числе их </w:t>
            </w:r>
            <w:r w:rsidRPr="00E7155E">
              <w:rPr>
                <w:rFonts w:cs="Arial"/>
              </w:rPr>
              <w:lastRenderedPageBreak/>
              <w:t>раздельного накопления);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Осуществление отдельных государственных полномочий автономного округа в сфере обращения с твердыми коммунальными отходами.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 xml:space="preserve">Количество ликвидированных несанкционированных свалок и </w:t>
            </w:r>
            <w:r w:rsidRPr="00E7155E">
              <w:rPr>
                <w:rFonts w:cs="Arial"/>
              </w:rPr>
              <w:lastRenderedPageBreak/>
              <w:t>объектов размещения отходов, выведенных из эксплуатации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Площадь территории, очищенной от свалок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Объема вывезенного мусора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4.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«Разработка и реализация мероприятий по ликвидации несанкционированных свалок»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4.1.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Мониторинг территории города по выявлению мест несанкционированных свалок.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Ликвидация выявленных несанкционированных свалок.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ликвидированных несанкционированных свалок и объектов размещения отходов, выведенных из эксплуатации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Площадь территории, очищенной от свалок</w:t>
            </w:r>
          </w:p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Объема вывезенного мусора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5.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«Содержание контейнерных площадок, находящихся в муниципальной собственности (бесхозные)»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5.1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Содержание контейнерных площадок, находящихся в муниципальной собственности(бесхозные)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Содержание контейнерных площадок (уборка, ремонт, обслуживание). Реконструкция имеющихся контейнерных площадок.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Количество контейнерных площадок, находящихся в муниципальной собственности (бесхозные)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</w:t>
            </w: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Направление (подпрограмма) «Организация противоэпидемиологических мероприятий»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Комплекс процессных мероприятий «Организация государственного санитарно-эпидемиологического надзора и обеспечение санитарно-эпидемиологического благополучия населения»</w:t>
            </w: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t>6.1.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Ответственный за реализацию: Управление по ЖКК, транспорту и дорогам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2025-2030 гг.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</w:p>
        </w:tc>
      </w:tr>
      <w:tr w:rsidR="00412F44" w:rsidRPr="00E7155E" w:rsidTr="001C7121">
        <w:trPr>
          <w:trHeight w:val="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jc w:val="center"/>
              <w:rPr>
                <w:rFonts w:cs="Arial"/>
              </w:rPr>
            </w:pPr>
            <w:r w:rsidRPr="00E7155E">
              <w:rPr>
                <w:rFonts w:cs="Arial"/>
              </w:rPr>
              <w:lastRenderedPageBreak/>
              <w:t>6.1.1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 xml:space="preserve">Проведение </w:t>
            </w:r>
            <w:proofErr w:type="spellStart"/>
            <w:r w:rsidRPr="00E7155E">
              <w:rPr>
                <w:rFonts w:cs="Arial"/>
              </w:rPr>
              <w:t>акарицидной</w:t>
            </w:r>
            <w:proofErr w:type="spellEnd"/>
            <w:r w:rsidRPr="00E7155E">
              <w:rPr>
                <w:rFonts w:cs="Arial"/>
              </w:rPr>
              <w:t xml:space="preserve"> и </w:t>
            </w:r>
            <w:proofErr w:type="spellStart"/>
            <w:r w:rsidRPr="00E7155E">
              <w:rPr>
                <w:rFonts w:cs="Arial"/>
              </w:rPr>
              <w:t>лаврицидной</w:t>
            </w:r>
            <w:proofErr w:type="spellEnd"/>
            <w:r w:rsidRPr="00E7155E">
              <w:rPr>
                <w:rFonts w:cs="Arial"/>
              </w:rPr>
              <w:t>, обработки, барьерной дератизации территории города на уменьшение количества кровососущих насекомых и грызунов являющимися переносчиками болезней. Снижение инфекционных заболеваний.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4" w:rsidRPr="00E7155E" w:rsidRDefault="00412F44" w:rsidP="001C7121">
            <w:pPr>
              <w:ind w:firstLine="0"/>
              <w:rPr>
                <w:rFonts w:cs="Arial"/>
              </w:rPr>
            </w:pPr>
            <w:r w:rsidRPr="00E7155E">
              <w:rPr>
                <w:rFonts w:cs="Arial"/>
              </w:rPr>
              <w:t>Обработка территорий, наиболее посещаемых населением, специальными средствами от клещей, грызунов и насекомых</w:t>
            </w:r>
          </w:p>
        </w:tc>
      </w:tr>
    </w:tbl>
    <w:p w:rsidR="00412F44" w:rsidRPr="00E7155E" w:rsidRDefault="00412F44" w:rsidP="00412F44">
      <w:pPr>
        <w:jc w:val="center"/>
        <w:rPr>
          <w:rFonts w:cs="Arial"/>
          <w:szCs w:val="28"/>
        </w:rPr>
      </w:pPr>
    </w:p>
    <w:p w:rsidR="00412F44" w:rsidRPr="00E7155E" w:rsidRDefault="00412F44" w:rsidP="00412F44">
      <w:pPr>
        <w:jc w:val="center"/>
        <w:rPr>
          <w:rFonts w:cs="Arial"/>
          <w:szCs w:val="28"/>
        </w:rPr>
      </w:pPr>
    </w:p>
    <w:p w:rsidR="00412F44" w:rsidRPr="00E7155E" w:rsidRDefault="00412F44" w:rsidP="00412F44">
      <w:pPr>
        <w:pStyle w:val="2"/>
      </w:pPr>
      <w:r w:rsidRPr="00E7155E">
        <w:t>5. Финансовое обеспечение муниципальной программы</w:t>
      </w:r>
    </w:p>
    <w:p w:rsidR="00412F44" w:rsidRPr="00E7155E" w:rsidRDefault="00412F44" w:rsidP="00412F44">
      <w:pPr>
        <w:pStyle w:val="ConsPlusNormal"/>
        <w:jc w:val="center"/>
        <w:rPr>
          <w:sz w:val="24"/>
          <w:szCs w:val="28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  <w:gridCol w:w="1134"/>
        <w:gridCol w:w="1134"/>
        <w:gridCol w:w="1134"/>
        <w:gridCol w:w="1159"/>
      </w:tblGrid>
      <w:tr w:rsidR="00412F44" w:rsidRPr="00C635B6" w:rsidTr="001C7121">
        <w:trPr>
          <w:trHeight w:val="312"/>
        </w:trPr>
        <w:tc>
          <w:tcPr>
            <w:tcW w:w="7372" w:type="dxa"/>
            <w:vMerge w:val="restart"/>
            <w:shd w:val="clear" w:color="auto" w:fill="auto"/>
          </w:tcPr>
          <w:p w:rsidR="00412F44" w:rsidRPr="00C635B6" w:rsidRDefault="00412F44" w:rsidP="001C7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C635B6">
              <w:rPr>
                <w:sz w:val="24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63" w:type="dxa"/>
            <w:gridSpan w:val="7"/>
            <w:shd w:val="clear" w:color="auto" w:fill="auto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12F44" w:rsidRPr="00C635B6" w:rsidTr="001C7121">
        <w:trPr>
          <w:trHeight w:val="273"/>
        </w:trPr>
        <w:tc>
          <w:tcPr>
            <w:tcW w:w="7372" w:type="dxa"/>
            <w:vMerge/>
            <w:shd w:val="clear" w:color="auto" w:fill="auto"/>
          </w:tcPr>
          <w:p w:rsidR="00412F44" w:rsidRPr="00C635B6" w:rsidRDefault="00412F44" w:rsidP="001C7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2030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Всего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C635B6">
              <w:rPr>
                <w:sz w:val="24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9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 xml:space="preserve">Экологическая безопасность города </w:t>
            </w:r>
            <w:proofErr w:type="spellStart"/>
            <w:r w:rsidRPr="00C635B6">
              <w:rPr>
                <w:rFonts w:cs="Arial"/>
                <w:szCs w:val="22"/>
              </w:rPr>
              <w:t>Пыть-Яха</w:t>
            </w:r>
            <w:proofErr w:type="spellEnd"/>
            <w:r w:rsidRPr="00C635B6">
              <w:rPr>
                <w:rFonts w:cs="Arial"/>
                <w:szCs w:val="22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13 535,40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12 250,00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11 396,00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11 396,00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11 396,00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11 396,00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C635B6">
              <w:rPr>
                <w:rFonts w:cs="Arial"/>
                <w:bCs/>
                <w:color w:val="000000"/>
                <w:szCs w:val="22"/>
              </w:rPr>
              <w:t>71 369,40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3 015,40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3 351,40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3 351,40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3 351,40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3 351,40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3 351,40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C635B6">
              <w:rPr>
                <w:rFonts w:cs="Arial"/>
                <w:bCs/>
                <w:color w:val="000000"/>
                <w:szCs w:val="22"/>
              </w:rPr>
              <w:t>19 772,40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10 520,00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8 898,60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8 044,60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8 044,60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8 044,60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8 044,60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C635B6">
              <w:rPr>
                <w:rFonts w:cs="Arial"/>
                <w:bCs/>
                <w:color w:val="000000"/>
                <w:szCs w:val="22"/>
              </w:rPr>
              <w:t>51 597,00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 xml:space="preserve">1. Комплекс процессных мероприятий «Проведение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отходами» </w:t>
            </w:r>
            <w:r w:rsidRPr="00C635B6">
              <w:rPr>
                <w:rFonts w:cs="Arial"/>
                <w:szCs w:val="22"/>
              </w:rPr>
              <w:t>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695,0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695,00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695,0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695,00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2. Комплекс процессных мероприятий «</w:t>
            </w:r>
            <w:r w:rsidRPr="00C635B6">
              <w:rPr>
                <w:rFonts w:cs="Arial"/>
                <w:color w:val="000000"/>
                <w:szCs w:val="22"/>
              </w:rPr>
              <w:t xml:space="preserve">Организация и проведении мероприятий в рамках международной экологической акции «Спасти и сохранить» </w:t>
            </w:r>
            <w:r w:rsidRPr="00C635B6">
              <w:rPr>
                <w:rFonts w:cs="Arial"/>
                <w:szCs w:val="22"/>
              </w:rPr>
              <w:t>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2 217,00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397,00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2 217,00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 xml:space="preserve">3. Комплекс процессных мероприятий «Обеспечение регулирования деятельности по обращению с отходами производства и потребления» </w:t>
            </w:r>
            <w:r w:rsidRPr="00C635B6">
              <w:rPr>
                <w:rFonts w:cs="Arial"/>
                <w:szCs w:val="22"/>
              </w:rPr>
              <w:t>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121,30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762,80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121,30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128,30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762,80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 xml:space="preserve">4. Комплекс процессных мероприятий «Разработка и реализация мероприятий по ликвидации несанкционированных свалок» </w:t>
            </w:r>
            <w:r w:rsidRPr="00C635B6">
              <w:rPr>
                <w:rFonts w:cs="Arial"/>
                <w:szCs w:val="22"/>
              </w:rPr>
              <w:t>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3543,00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3 102,00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2943,00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18 417,00</w:t>
            </w:r>
          </w:p>
        </w:tc>
      </w:tr>
      <w:tr w:rsidR="00412F44" w:rsidRPr="00C635B6" w:rsidTr="001C7121">
        <w:trPr>
          <w:trHeight w:val="194"/>
        </w:trPr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3 543,00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3 102,00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2 943,00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2 943,00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18 417,00</w:t>
            </w:r>
          </w:p>
        </w:tc>
      </w:tr>
      <w:tr w:rsidR="00412F44" w:rsidRPr="00C635B6" w:rsidTr="001C7121">
        <w:trPr>
          <w:trHeight w:val="194"/>
        </w:trPr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 xml:space="preserve">5. Комплекс процессных мероприятий «Содержание контейнерных площадок, находящихся в муниципальной собственности (бесхозные)» </w:t>
            </w:r>
            <w:r w:rsidRPr="00C635B6">
              <w:rPr>
                <w:rFonts w:cs="Arial"/>
                <w:szCs w:val="22"/>
              </w:rPr>
              <w:t>(всего),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6 745,00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30 268,00</w:t>
            </w:r>
          </w:p>
        </w:tc>
      </w:tr>
      <w:tr w:rsidR="00412F44" w:rsidRPr="00C635B6" w:rsidTr="001C7121">
        <w:trPr>
          <w:trHeight w:val="71"/>
        </w:trPr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6 745,00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4 704,60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30 268,00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6. Комплекс процессных мероприятий «Профилактика инфекционных и паразитарных заболеваний, включая иммунопрофилактику (дезинсекция и дератизация территорий в муниципальном образовании»</w:t>
            </w:r>
            <w:r w:rsidRPr="00C635B6">
              <w:rPr>
                <w:rFonts w:cs="Arial"/>
                <w:color w:val="000000"/>
                <w:szCs w:val="22"/>
              </w:rPr>
              <w:t xml:space="preserve"> </w:t>
            </w:r>
            <w:r w:rsidRPr="00C635B6">
              <w:rPr>
                <w:rFonts w:cs="Arial"/>
                <w:szCs w:val="22"/>
              </w:rPr>
              <w:t>(всего),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2 894,10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19 009,60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2 894,10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3 223,10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19 009,60</w:t>
            </w:r>
          </w:p>
        </w:tc>
      </w:tr>
      <w:tr w:rsidR="00412F44" w:rsidRPr="00C635B6" w:rsidTr="001C7121">
        <w:tc>
          <w:tcPr>
            <w:tcW w:w="7372" w:type="dxa"/>
            <w:shd w:val="clear" w:color="auto" w:fill="auto"/>
          </w:tcPr>
          <w:p w:rsidR="00412F44" w:rsidRPr="00C635B6" w:rsidRDefault="00412F44" w:rsidP="001C7121">
            <w:pPr>
              <w:ind w:firstLine="0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C635B6">
              <w:rPr>
                <w:rFonts w:cs="Arial"/>
                <w:color w:val="000000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szCs w:val="22"/>
              </w:rPr>
            </w:pPr>
            <w:r w:rsidRPr="00C635B6">
              <w:rPr>
                <w:rFonts w:cs="Arial"/>
                <w:szCs w:val="22"/>
              </w:rPr>
              <w:t>0,00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412F44" w:rsidRPr="00C635B6" w:rsidRDefault="00412F44" w:rsidP="001C7121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C635B6">
              <w:rPr>
                <w:rFonts w:cs="Arial"/>
                <w:bCs/>
                <w:szCs w:val="22"/>
              </w:rPr>
              <w:t>0,00</w:t>
            </w:r>
          </w:p>
        </w:tc>
      </w:tr>
    </w:tbl>
    <w:p w:rsidR="00C53BA2" w:rsidRPr="00D3185C" w:rsidRDefault="00C53BA2" w:rsidP="001150F5">
      <w:pPr>
        <w:pStyle w:val="2"/>
        <w:rPr>
          <w:vanish/>
          <w:szCs w:val="26"/>
        </w:rPr>
      </w:pPr>
    </w:p>
    <w:sectPr w:rsidR="00C53BA2" w:rsidRPr="00D3185C" w:rsidSect="00072408">
      <w:pgSz w:w="16838" w:h="11906" w:orient="landscape" w:code="9"/>
      <w:pgMar w:top="1644" w:right="1134" w:bottom="567" w:left="1134" w:header="561" w:footer="56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5B" w:rsidRDefault="004C005B">
      <w:r>
        <w:separator/>
      </w:r>
    </w:p>
  </w:endnote>
  <w:endnote w:type="continuationSeparator" w:id="0">
    <w:p w:rsidR="004C005B" w:rsidRDefault="004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5B" w:rsidRDefault="004C005B">
      <w:r>
        <w:separator/>
      </w:r>
    </w:p>
  </w:footnote>
  <w:footnote w:type="continuationSeparator" w:id="0">
    <w:p w:rsidR="004C005B" w:rsidRDefault="004C0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78A" w:rsidRDefault="00EF07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796E"/>
    <w:multiLevelType w:val="hybridMultilevel"/>
    <w:tmpl w:val="CF9E625C"/>
    <w:lvl w:ilvl="0" w:tplc="3D9E51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30A7B6A"/>
    <w:multiLevelType w:val="hybridMultilevel"/>
    <w:tmpl w:val="B4E8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5DF"/>
    <w:multiLevelType w:val="hybridMultilevel"/>
    <w:tmpl w:val="AE42BC0C"/>
    <w:lvl w:ilvl="0" w:tplc="24BA4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15A36"/>
    <w:multiLevelType w:val="multilevel"/>
    <w:tmpl w:val="9B22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B42D9A"/>
    <w:multiLevelType w:val="hybridMultilevel"/>
    <w:tmpl w:val="D4E88518"/>
    <w:lvl w:ilvl="0" w:tplc="6E60FC1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C1B"/>
    <w:rsid w:val="00000EAA"/>
    <w:rsid w:val="000015AD"/>
    <w:rsid w:val="000047B4"/>
    <w:rsid w:val="00004F14"/>
    <w:rsid w:val="00006A4F"/>
    <w:rsid w:val="000147FA"/>
    <w:rsid w:val="0001545B"/>
    <w:rsid w:val="000159C3"/>
    <w:rsid w:val="00020ECC"/>
    <w:rsid w:val="0002121A"/>
    <w:rsid w:val="0002261E"/>
    <w:rsid w:val="00023B54"/>
    <w:rsid w:val="00026000"/>
    <w:rsid w:val="00027F72"/>
    <w:rsid w:val="000311D0"/>
    <w:rsid w:val="00033D48"/>
    <w:rsid w:val="00033DB6"/>
    <w:rsid w:val="000344A8"/>
    <w:rsid w:val="00035EE5"/>
    <w:rsid w:val="00037792"/>
    <w:rsid w:val="00037C44"/>
    <w:rsid w:val="00040FA0"/>
    <w:rsid w:val="00041B8B"/>
    <w:rsid w:val="00042513"/>
    <w:rsid w:val="00043E39"/>
    <w:rsid w:val="00044096"/>
    <w:rsid w:val="000472C0"/>
    <w:rsid w:val="00050C8A"/>
    <w:rsid w:val="0005153D"/>
    <w:rsid w:val="0005156E"/>
    <w:rsid w:val="00057465"/>
    <w:rsid w:val="0006195B"/>
    <w:rsid w:val="000637FE"/>
    <w:rsid w:val="0006389F"/>
    <w:rsid w:val="00064242"/>
    <w:rsid w:val="00065445"/>
    <w:rsid w:val="0007086C"/>
    <w:rsid w:val="000710A7"/>
    <w:rsid w:val="00072408"/>
    <w:rsid w:val="00073E3A"/>
    <w:rsid w:val="000772DD"/>
    <w:rsid w:val="00077B05"/>
    <w:rsid w:val="00080787"/>
    <w:rsid w:val="00082A1D"/>
    <w:rsid w:val="00083EBC"/>
    <w:rsid w:val="00084835"/>
    <w:rsid w:val="00085DC6"/>
    <w:rsid w:val="0008762D"/>
    <w:rsid w:val="00087B66"/>
    <w:rsid w:val="00087D76"/>
    <w:rsid w:val="000909C6"/>
    <w:rsid w:val="00092715"/>
    <w:rsid w:val="000928E5"/>
    <w:rsid w:val="000929AA"/>
    <w:rsid w:val="00093333"/>
    <w:rsid w:val="000933F5"/>
    <w:rsid w:val="00096398"/>
    <w:rsid w:val="000A01F9"/>
    <w:rsid w:val="000A0AF1"/>
    <w:rsid w:val="000A3DB4"/>
    <w:rsid w:val="000A475C"/>
    <w:rsid w:val="000A50AD"/>
    <w:rsid w:val="000A54BE"/>
    <w:rsid w:val="000A54E1"/>
    <w:rsid w:val="000B0E12"/>
    <w:rsid w:val="000B597D"/>
    <w:rsid w:val="000B7ECF"/>
    <w:rsid w:val="000C105A"/>
    <w:rsid w:val="000C17A8"/>
    <w:rsid w:val="000C1E72"/>
    <w:rsid w:val="000C2B62"/>
    <w:rsid w:val="000C5F9C"/>
    <w:rsid w:val="000C680F"/>
    <w:rsid w:val="000D0964"/>
    <w:rsid w:val="000D43F9"/>
    <w:rsid w:val="000D45BE"/>
    <w:rsid w:val="000D4671"/>
    <w:rsid w:val="000D4867"/>
    <w:rsid w:val="000D4D3C"/>
    <w:rsid w:val="000D4D40"/>
    <w:rsid w:val="000D63E2"/>
    <w:rsid w:val="000D70CF"/>
    <w:rsid w:val="000E07E0"/>
    <w:rsid w:val="000E36C4"/>
    <w:rsid w:val="000E45F4"/>
    <w:rsid w:val="000E548C"/>
    <w:rsid w:val="000F0B19"/>
    <w:rsid w:val="000F0C44"/>
    <w:rsid w:val="000F1F29"/>
    <w:rsid w:val="000F4956"/>
    <w:rsid w:val="000F4F62"/>
    <w:rsid w:val="000F524A"/>
    <w:rsid w:val="000F578D"/>
    <w:rsid w:val="001009F2"/>
    <w:rsid w:val="001019BA"/>
    <w:rsid w:val="001060B9"/>
    <w:rsid w:val="001078C4"/>
    <w:rsid w:val="00112D1F"/>
    <w:rsid w:val="001132D4"/>
    <w:rsid w:val="00114C29"/>
    <w:rsid w:val="001150F5"/>
    <w:rsid w:val="00115169"/>
    <w:rsid w:val="00116CE6"/>
    <w:rsid w:val="001217F5"/>
    <w:rsid w:val="001225B2"/>
    <w:rsid w:val="001230F9"/>
    <w:rsid w:val="001240B0"/>
    <w:rsid w:val="00125415"/>
    <w:rsid w:val="00126F21"/>
    <w:rsid w:val="00127872"/>
    <w:rsid w:val="001327E5"/>
    <w:rsid w:val="0013435E"/>
    <w:rsid w:val="00135BC5"/>
    <w:rsid w:val="00136962"/>
    <w:rsid w:val="00137471"/>
    <w:rsid w:val="001441DF"/>
    <w:rsid w:val="00144D8F"/>
    <w:rsid w:val="00146ED6"/>
    <w:rsid w:val="00147418"/>
    <w:rsid w:val="00147739"/>
    <w:rsid w:val="00150B6C"/>
    <w:rsid w:val="00150B88"/>
    <w:rsid w:val="00152F3E"/>
    <w:rsid w:val="00152FC9"/>
    <w:rsid w:val="00153844"/>
    <w:rsid w:val="00154D3A"/>
    <w:rsid w:val="00160711"/>
    <w:rsid w:val="00160889"/>
    <w:rsid w:val="001648E2"/>
    <w:rsid w:val="00164BE8"/>
    <w:rsid w:val="001674B9"/>
    <w:rsid w:val="00172465"/>
    <w:rsid w:val="0017288A"/>
    <w:rsid w:val="001770E9"/>
    <w:rsid w:val="001800A6"/>
    <w:rsid w:val="00181E47"/>
    <w:rsid w:val="001822C8"/>
    <w:rsid w:val="00185A68"/>
    <w:rsid w:val="0018688D"/>
    <w:rsid w:val="00190873"/>
    <w:rsid w:val="00191298"/>
    <w:rsid w:val="001925AA"/>
    <w:rsid w:val="0019393F"/>
    <w:rsid w:val="00195D5C"/>
    <w:rsid w:val="001A28C1"/>
    <w:rsid w:val="001A5605"/>
    <w:rsid w:val="001A7BFC"/>
    <w:rsid w:val="001B0252"/>
    <w:rsid w:val="001B112F"/>
    <w:rsid w:val="001B2B23"/>
    <w:rsid w:val="001B3D6C"/>
    <w:rsid w:val="001B4C9A"/>
    <w:rsid w:val="001B7C3C"/>
    <w:rsid w:val="001C2F7F"/>
    <w:rsid w:val="001C57CA"/>
    <w:rsid w:val="001C67BD"/>
    <w:rsid w:val="001D0241"/>
    <w:rsid w:val="001D1607"/>
    <w:rsid w:val="001D2584"/>
    <w:rsid w:val="001D34FF"/>
    <w:rsid w:val="001D3EEA"/>
    <w:rsid w:val="001D49DA"/>
    <w:rsid w:val="001D4BEC"/>
    <w:rsid w:val="001D7A89"/>
    <w:rsid w:val="001E0F2A"/>
    <w:rsid w:val="001E1378"/>
    <w:rsid w:val="001E2561"/>
    <w:rsid w:val="001E256A"/>
    <w:rsid w:val="001E469B"/>
    <w:rsid w:val="001E6AAB"/>
    <w:rsid w:val="001E6BB0"/>
    <w:rsid w:val="001E79A9"/>
    <w:rsid w:val="001F11E0"/>
    <w:rsid w:val="001F17AC"/>
    <w:rsid w:val="001F2914"/>
    <w:rsid w:val="001F43C8"/>
    <w:rsid w:val="001F59E9"/>
    <w:rsid w:val="001F7E6B"/>
    <w:rsid w:val="001F7F8C"/>
    <w:rsid w:val="002017C3"/>
    <w:rsid w:val="002020D7"/>
    <w:rsid w:val="002034A8"/>
    <w:rsid w:val="00203B92"/>
    <w:rsid w:val="002059C2"/>
    <w:rsid w:val="00205B0F"/>
    <w:rsid w:val="0020777E"/>
    <w:rsid w:val="002104FF"/>
    <w:rsid w:val="00211679"/>
    <w:rsid w:val="002124D8"/>
    <w:rsid w:val="002135A9"/>
    <w:rsid w:val="00213EB8"/>
    <w:rsid w:val="00216859"/>
    <w:rsid w:val="00216DFB"/>
    <w:rsid w:val="00221356"/>
    <w:rsid w:val="002214B2"/>
    <w:rsid w:val="002239D4"/>
    <w:rsid w:val="00223C7B"/>
    <w:rsid w:val="00223E36"/>
    <w:rsid w:val="002278A1"/>
    <w:rsid w:val="00230680"/>
    <w:rsid w:val="0023725C"/>
    <w:rsid w:val="002403BD"/>
    <w:rsid w:val="00240A44"/>
    <w:rsid w:val="00240C75"/>
    <w:rsid w:val="00241521"/>
    <w:rsid w:val="0024211C"/>
    <w:rsid w:val="00245461"/>
    <w:rsid w:val="00245E5E"/>
    <w:rsid w:val="00250BF7"/>
    <w:rsid w:val="00253DAA"/>
    <w:rsid w:val="00254BC3"/>
    <w:rsid w:val="002558D0"/>
    <w:rsid w:val="002562ED"/>
    <w:rsid w:val="0025776C"/>
    <w:rsid w:val="00263A26"/>
    <w:rsid w:val="00267FF9"/>
    <w:rsid w:val="002710BC"/>
    <w:rsid w:val="00272527"/>
    <w:rsid w:val="00274571"/>
    <w:rsid w:val="00276724"/>
    <w:rsid w:val="00277606"/>
    <w:rsid w:val="00277C25"/>
    <w:rsid w:val="002815B0"/>
    <w:rsid w:val="00281B2E"/>
    <w:rsid w:val="002849DD"/>
    <w:rsid w:val="00287A4C"/>
    <w:rsid w:val="00287B60"/>
    <w:rsid w:val="002903E2"/>
    <w:rsid w:val="0029227E"/>
    <w:rsid w:val="00295065"/>
    <w:rsid w:val="002A17C2"/>
    <w:rsid w:val="002A1ADE"/>
    <w:rsid w:val="002A335D"/>
    <w:rsid w:val="002A3909"/>
    <w:rsid w:val="002A6102"/>
    <w:rsid w:val="002A71C0"/>
    <w:rsid w:val="002B0226"/>
    <w:rsid w:val="002B188F"/>
    <w:rsid w:val="002B7CC7"/>
    <w:rsid w:val="002C0321"/>
    <w:rsid w:val="002C15A4"/>
    <w:rsid w:val="002C164A"/>
    <w:rsid w:val="002C3299"/>
    <w:rsid w:val="002C5B77"/>
    <w:rsid w:val="002C6366"/>
    <w:rsid w:val="002D0413"/>
    <w:rsid w:val="002D05DA"/>
    <w:rsid w:val="002D3AC4"/>
    <w:rsid w:val="002D4FDE"/>
    <w:rsid w:val="002E49A6"/>
    <w:rsid w:val="002E60E0"/>
    <w:rsid w:val="002F11A4"/>
    <w:rsid w:val="002F5282"/>
    <w:rsid w:val="002F7A6D"/>
    <w:rsid w:val="00301BAB"/>
    <w:rsid w:val="00301D99"/>
    <w:rsid w:val="00316E6C"/>
    <w:rsid w:val="00317715"/>
    <w:rsid w:val="00317BB8"/>
    <w:rsid w:val="003269F4"/>
    <w:rsid w:val="003320E3"/>
    <w:rsid w:val="00333088"/>
    <w:rsid w:val="0033495B"/>
    <w:rsid w:val="00335650"/>
    <w:rsid w:val="003356B6"/>
    <w:rsid w:val="00336670"/>
    <w:rsid w:val="0033687C"/>
    <w:rsid w:val="00336ED2"/>
    <w:rsid w:val="00340F36"/>
    <w:rsid w:val="00341BCE"/>
    <w:rsid w:val="00344383"/>
    <w:rsid w:val="00345B48"/>
    <w:rsid w:val="003461BC"/>
    <w:rsid w:val="00351480"/>
    <w:rsid w:val="00351950"/>
    <w:rsid w:val="003521BC"/>
    <w:rsid w:val="00353C84"/>
    <w:rsid w:val="0035405E"/>
    <w:rsid w:val="00356617"/>
    <w:rsid w:val="003566C3"/>
    <w:rsid w:val="00360EDB"/>
    <w:rsid w:val="003615D7"/>
    <w:rsid w:val="003619EF"/>
    <w:rsid w:val="00363822"/>
    <w:rsid w:val="0036547D"/>
    <w:rsid w:val="00367919"/>
    <w:rsid w:val="00367A44"/>
    <w:rsid w:val="00367CA8"/>
    <w:rsid w:val="00370862"/>
    <w:rsid w:val="003718C4"/>
    <w:rsid w:val="00372981"/>
    <w:rsid w:val="00374661"/>
    <w:rsid w:val="00374F17"/>
    <w:rsid w:val="003767B0"/>
    <w:rsid w:val="00377DD1"/>
    <w:rsid w:val="00382F13"/>
    <w:rsid w:val="00384A3A"/>
    <w:rsid w:val="00386B4C"/>
    <w:rsid w:val="003909C3"/>
    <w:rsid w:val="0039180E"/>
    <w:rsid w:val="00392270"/>
    <w:rsid w:val="00392472"/>
    <w:rsid w:val="00393A6B"/>
    <w:rsid w:val="0039621A"/>
    <w:rsid w:val="0039631D"/>
    <w:rsid w:val="003A1124"/>
    <w:rsid w:val="003A45CE"/>
    <w:rsid w:val="003A4746"/>
    <w:rsid w:val="003A54CB"/>
    <w:rsid w:val="003A59F5"/>
    <w:rsid w:val="003A61F3"/>
    <w:rsid w:val="003A6299"/>
    <w:rsid w:val="003B0AF0"/>
    <w:rsid w:val="003B1C7F"/>
    <w:rsid w:val="003B2C4A"/>
    <w:rsid w:val="003B3BEC"/>
    <w:rsid w:val="003B4707"/>
    <w:rsid w:val="003B63AB"/>
    <w:rsid w:val="003D3CA6"/>
    <w:rsid w:val="003D3E8D"/>
    <w:rsid w:val="003D635D"/>
    <w:rsid w:val="003E200F"/>
    <w:rsid w:val="003E20B3"/>
    <w:rsid w:val="003E38C6"/>
    <w:rsid w:val="003E40A2"/>
    <w:rsid w:val="003E444B"/>
    <w:rsid w:val="003E73E3"/>
    <w:rsid w:val="003F01A4"/>
    <w:rsid w:val="003F168B"/>
    <w:rsid w:val="003F1FB8"/>
    <w:rsid w:val="003F2241"/>
    <w:rsid w:val="003F302C"/>
    <w:rsid w:val="003F41F0"/>
    <w:rsid w:val="003F661C"/>
    <w:rsid w:val="003F703F"/>
    <w:rsid w:val="003F7990"/>
    <w:rsid w:val="00403838"/>
    <w:rsid w:val="00405EA1"/>
    <w:rsid w:val="00406696"/>
    <w:rsid w:val="00410A83"/>
    <w:rsid w:val="00412CBD"/>
    <w:rsid w:val="00412F44"/>
    <w:rsid w:val="00413368"/>
    <w:rsid w:val="00413671"/>
    <w:rsid w:val="00414B03"/>
    <w:rsid w:val="004167F4"/>
    <w:rsid w:val="00416EE9"/>
    <w:rsid w:val="004202F7"/>
    <w:rsid w:val="00420715"/>
    <w:rsid w:val="0042148D"/>
    <w:rsid w:val="00426DD2"/>
    <w:rsid w:val="00430C4C"/>
    <w:rsid w:val="00430F17"/>
    <w:rsid w:val="004325CF"/>
    <w:rsid w:val="004331BD"/>
    <w:rsid w:val="00435BE9"/>
    <w:rsid w:val="004378D6"/>
    <w:rsid w:val="00437904"/>
    <w:rsid w:val="00441978"/>
    <w:rsid w:val="004445AF"/>
    <w:rsid w:val="004446D7"/>
    <w:rsid w:val="004450E4"/>
    <w:rsid w:val="00446404"/>
    <w:rsid w:val="004464BE"/>
    <w:rsid w:val="00450B74"/>
    <w:rsid w:val="00450F08"/>
    <w:rsid w:val="004536FF"/>
    <w:rsid w:val="00455934"/>
    <w:rsid w:val="004610E4"/>
    <w:rsid w:val="00461554"/>
    <w:rsid w:val="00461DD2"/>
    <w:rsid w:val="00462B9E"/>
    <w:rsid w:val="004643CF"/>
    <w:rsid w:val="004644B8"/>
    <w:rsid w:val="00465282"/>
    <w:rsid w:val="00466133"/>
    <w:rsid w:val="00466231"/>
    <w:rsid w:val="0046723E"/>
    <w:rsid w:val="004705FE"/>
    <w:rsid w:val="004753AD"/>
    <w:rsid w:val="0047621C"/>
    <w:rsid w:val="00476D7C"/>
    <w:rsid w:val="00480A10"/>
    <w:rsid w:val="00482944"/>
    <w:rsid w:val="004843C1"/>
    <w:rsid w:val="00484809"/>
    <w:rsid w:val="00485C1B"/>
    <w:rsid w:val="00485DA1"/>
    <w:rsid w:val="00486A95"/>
    <w:rsid w:val="004928D7"/>
    <w:rsid w:val="004936F8"/>
    <w:rsid w:val="00493ED0"/>
    <w:rsid w:val="00494EC9"/>
    <w:rsid w:val="00495430"/>
    <w:rsid w:val="00497782"/>
    <w:rsid w:val="00497AD7"/>
    <w:rsid w:val="004A00B5"/>
    <w:rsid w:val="004A085C"/>
    <w:rsid w:val="004A15EA"/>
    <w:rsid w:val="004A2467"/>
    <w:rsid w:val="004A2BE4"/>
    <w:rsid w:val="004A6B94"/>
    <w:rsid w:val="004A75B9"/>
    <w:rsid w:val="004B0455"/>
    <w:rsid w:val="004B07EF"/>
    <w:rsid w:val="004B0938"/>
    <w:rsid w:val="004B1BED"/>
    <w:rsid w:val="004B2910"/>
    <w:rsid w:val="004B3125"/>
    <w:rsid w:val="004B394C"/>
    <w:rsid w:val="004B4AFD"/>
    <w:rsid w:val="004C005B"/>
    <w:rsid w:val="004C23FC"/>
    <w:rsid w:val="004C3A6E"/>
    <w:rsid w:val="004C5089"/>
    <w:rsid w:val="004C561C"/>
    <w:rsid w:val="004C761E"/>
    <w:rsid w:val="004D091D"/>
    <w:rsid w:val="004D3C86"/>
    <w:rsid w:val="004D5CA4"/>
    <w:rsid w:val="004D6AAE"/>
    <w:rsid w:val="004D6CB9"/>
    <w:rsid w:val="004E0C3F"/>
    <w:rsid w:val="004E1367"/>
    <w:rsid w:val="004E206D"/>
    <w:rsid w:val="004E30F6"/>
    <w:rsid w:val="004E3775"/>
    <w:rsid w:val="004F006D"/>
    <w:rsid w:val="004F1A82"/>
    <w:rsid w:val="004F277E"/>
    <w:rsid w:val="004F2CF1"/>
    <w:rsid w:val="004F2E86"/>
    <w:rsid w:val="004F36AE"/>
    <w:rsid w:val="004F556B"/>
    <w:rsid w:val="004F5599"/>
    <w:rsid w:val="004F5896"/>
    <w:rsid w:val="00507D55"/>
    <w:rsid w:val="00507F09"/>
    <w:rsid w:val="00511FA9"/>
    <w:rsid w:val="0051633B"/>
    <w:rsid w:val="00521B32"/>
    <w:rsid w:val="00523069"/>
    <w:rsid w:val="0052545F"/>
    <w:rsid w:val="00526EE4"/>
    <w:rsid w:val="00527923"/>
    <w:rsid w:val="0053004F"/>
    <w:rsid w:val="00531C1F"/>
    <w:rsid w:val="00534DB1"/>
    <w:rsid w:val="00534EBF"/>
    <w:rsid w:val="00540A3C"/>
    <w:rsid w:val="00541D74"/>
    <w:rsid w:val="0054286F"/>
    <w:rsid w:val="00542DB9"/>
    <w:rsid w:val="00545934"/>
    <w:rsid w:val="0054635E"/>
    <w:rsid w:val="00546D03"/>
    <w:rsid w:val="0054710F"/>
    <w:rsid w:val="00552065"/>
    <w:rsid w:val="00554D18"/>
    <w:rsid w:val="00560E20"/>
    <w:rsid w:val="005630F7"/>
    <w:rsid w:val="00564800"/>
    <w:rsid w:val="00565F33"/>
    <w:rsid w:val="00566A82"/>
    <w:rsid w:val="0056720A"/>
    <w:rsid w:val="005700D9"/>
    <w:rsid w:val="005732B3"/>
    <w:rsid w:val="00577B08"/>
    <w:rsid w:val="005810A5"/>
    <w:rsid w:val="005819BE"/>
    <w:rsid w:val="005825A4"/>
    <w:rsid w:val="005901D9"/>
    <w:rsid w:val="005908CC"/>
    <w:rsid w:val="00591C2D"/>
    <w:rsid w:val="005954A6"/>
    <w:rsid w:val="005961B9"/>
    <w:rsid w:val="005962DD"/>
    <w:rsid w:val="00596467"/>
    <w:rsid w:val="00596BBB"/>
    <w:rsid w:val="00596FC3"/>
    <w:rsid w:val="005977CE"/>
    <w:rsid w:val="00597D81"/>
    <w:rsid w:val="005A2807"/>
    <w:rsid w:val="005A2BE4"/>
    <w:rsid w:val="005A357D"/>
    <w:rsid w:val="005A437C"/>
    <w:rsid w:val="005A4DA4"/>
    <w:rsid w:val="005A6734"/>
    <w:rsid w:val="005A6B70"/>
    <w:rsid w:val="005B0E1D"/>
    <w:rsid w:val="005B3D17"/>
    <w:rsid w:val="005B64C6"/>
    <w:rsid w:val="005C12A3"/>
    <w:rsid w:val="005C3581"/>
    <w:rsid w:val="005C522A"/>
    <w:rsid w:val="005D010F"/>
    <w:rsid w:val="005D0A84"/>
    <w:rsid w:val="005D3923"/>
    <w:rsid w:val="005D4EE3"/>
    <w:rsid w:val="005D585E"/>
    <w:rsid w:val="005D7F00"/>
    <w:rsid w:val="005E0203"/>
    <w:rsid w:val="005E0BEB"/>
    <w:rsid w:val="005E0D6A"/>
    <w:rsid w:val="005E10D2"/>
    <w:rsid w:val="005E6258"/>
    <w:rsid w:val="005E625D"/>
    <w:rsid w:val="005F2171"/>
    <w:rsid w:val="005F3285"/>
    <w:rsid w:val="005F53A8"/>
    <w:rsid w:val="005F724D"/>
    <w:rsid w:val="005F7A53"/>
    <w:rsid w:val="006028FF"/>
    <w:rsid w:val="00603A66"/>
    <w:rsid w:val="00603D1B"/>
    <w:rsid w:val="00604767"/>
    <w:rsid w:val="006111E5"/>
    <w:rsid w:val="00616E8D"/>
    <w:rsid w:val="006200D5"/>
    <w:rsid w:val="0062250A"/>
    <w:rsid w:val="00625223"/>
    <w:rsid w:val="006259FD"/>
    <w:rsid w:val="0062646A"/>
    <w:rsid w:val="0062765E"/>
    <w:rsid w:val="00630B36"/>
    <w:rsid w:val="00633234"/>
    <w:rsid w:val="00634A98"/>
    <w:rsid w:val="00636AE1"/>
    <w:rsid w:val="006403B6"/>
    <w:rsid w:val="006426C4"/>
    <w:rsid w:val="00642DF3"/>
    <w:rsid w:val="006443C7"/>
    <w:rsid w:val="006447C9"/>
    <w:rsid w:val="006473F3"/>
    <w:rsid w:val="00650037"/>
    <w:rsid w:val="00652F41"/>
    <w:rsid w:val="00657376"/>
    <w:rsid w:val="00657739"/>
    <w:rsid w:val="006579E8"/>
    <w:rsid w:val="00660954"/>
    <w:rsid w:val="006620A2"/>
    <w:rsid w:val="00663864"/>
    <w:rsid w:val="0066414E"/>
    <w:rsid w:val="00665BE7"/>
    <w:rsid w:val="0066780B"/>
    <w:rsid w:val="0067176E"/>
    <w:rsid w:val="00671DB6"/>
    <w:rsid w:val="00674496"/>
    <w:rsid w:val="00674F56"/>
    <w:rsid w:val="00675895"/>
    <w:rsid w:val="00676E3D"/>
    <w:rsid w:val="00680D34"/>
    <w:rsid w:val="00681C09"/>
    <w:rsid w:val="006820EF"/>
    <w:rsid w:val="00684A2B"/>
    <w:rsid w:val="0068544A"/>
    <w:rsid w:val="006866AD"/>
    <w:rsid w:val="006870A2"/>
    <w:rsid w:val="00694A6C"/>
    <w:rsid w:val="00695BA3"/>
    <w:rsid w:val="00697489"/>
    <w:rsid w:val="0069772B"/>
    <w:rsid w:val="0069795C"/>
    <w:rsid w:val="006A018B"/>
    <w:rsid w:val="006A2FB9"/>
    <w:rsid w:val="006A4985"/>
    <w:rsid w:val="006A4F1E"/>
    <w:rsid w:val="006B17B4"/>
    <w:rsid w:val="006B2269"/>
    <w:rsid w:val="006B3CA3"/>
    <w:rsid w:val="006C1BEA"/>
    <w:rsid w:val="006C4E15"/>
    <w:rsid w:val="006C637D"/>
    <w:rsid w:val="006D1805"/>
    <w:rsid w:val="006D1F0C"/>
    <w:rsid w:val="006D22F7"/>
    <w:rsid w:val="006D65C2"/>
    <w:rsid w:val="006E07F1"/>
    <w:rsid w:val="006E1185"/>
    <w:rsid w:val="006E556E"/>
    <w:rsid w:val="006E55F3"/>
    <w:rsid w:val="006E7C75"/>
    <w:rsid w:val="006E7F54"/>
    <w:rsid w:val="006F0800"/>
    <w:rsid w:val="006F24AD"/>
    <w:rsid w:val="006F51F6"/>
    <w:rsid w:val="006F6433"/>
    <w:rsid w:val="00701A97"/>
    <w:rsid w:val="00701E33"/>
    <w:rsid w:val="00702564"/>
    <w:rsid w:val="00704699"/>
    <w:rsid w:val="00705DD8"/>
    <w:rsid w:val="00711441"/>
    <w:rsid w:val="00711979"/>
    <w:rsid w:val="007207C2"/>
    <w:rsid w:val="007218D0"/>
    <w:rsid w:val="0072398F"/>
    <w:rsid w:val="00725CDE"/>
    <w:rsid w:val="00733239"/>
    <w:rsid w:val="00734168"/>
    <w:rsid w:val="007344BC"/>
    <w:rsid w:val="0073690E"/>
    <w:rsid w:val="00737258"/>
    <w:rsid w:val="00737C3C"/>
    <w:rsid w:val="007404C3"/>
    <w:rsid w:val="007416B1"/>
    <w:rsid w:val="00743ACE"/>
    <w:rsid w:val="00743BE9"/>
    <w:rsid w:val="0074656E"/>
    <w:rsid w:val="007473A6"/>
    <w:rsid w:val="0075038A"/>
    <w:rsid w:val="0075193D"/>
    <w:rsid w:val="00751F3B"/>
    <w:rsid w:val="007532B3"/>
    <w:rsid w:val="00753789"/>
    <w:rsid w:val="00754159"/>
    <w:rsid w:val="00754BA6"/>
    <w:rsid w:val="0075761E"/>
    <w:rsid w:val="00761804"/>
    <w:rsid w:val="0076193E"/>
    <w:rsid w:val="00763E9C"/>
    <w:rsid w:val="00763FB2"/>
    <w:rsid w:val="00764B8F"/>
    <w:rsid w:val="0076522A"/>
    <w:rsid w:val="00765D53"/>
    <w:rsid w:val="00765ED7"/>
    <w:rsid w:val="00766C99"/>
    <w:rsid w:val="00767113"/>
    <w:rsid w:val="00767CE6"/>
    <w:rsid w:val="0077111F"/>
    <w:rsid w:val="00771D79"/>
    <w:rsid w:val="00790FBC"/>
    <w:rsid w:val="0079108A"/>
    <w:rsid w:val="00791709"/>
    <w:rsid w:val="00797455"/>
    <w:rsid w:val="007A26E4"/>
    <w:rsid w:val="007A270D"/>
    <w:rsid w:val="007A3BBB"/>
    <w:rsid w:val="007A6F5F"/>
    <w:rsid w:val="007B09F4"/>
    <w:rsid w:val="007B1D12"/>
    <w:rsid w:val="007B333D"/>
    <w:rsid w:val="007B4EA8"/>
    <w:rsid w:val="007B7EEF"/>
    <w:rsid w:val="007C015A"/>
    <w:rsid w:val="007C01C7"/>
    <w:rsid w:val="007C41BC"/>
    <w:rsid w:val="007C79BA"/>
    <w:rsid w:val="007D00FB"/>
    <w:rsid w:val="007D0277"/>
    <w:rsid w:val="007D1283"/>
    <w:rsid w:val="007D5163"/>
    <w:rsid w:val="007D5A35"/>
    <w:rsid w:val="007D6CC3"/>
    <w:rsid w:val="007E1515"/>
    <w:rsid w:val="007E1B76"/>
    <w:rsid w:val="007E2266"/>
    <w:rsid w:val="007E2E23"/>
    <w:rsid w:val="007E40F0"/>
    <w:rsid w:val="007E5640"/>
    <w:rsid w:val="007F0D65"/>
    <w:rsid w:val="007F27E4"/>
    <w:rsid w:val="007F3B47"/>
    <w:rsid w:val="007F45CA"/>
    <w:rsid w:val="007F664B"/>
    <w:rsid w:val="007F6701"/>
    <w:rsid w:val="007F6D39"/>
    <w:rsid w:val="007F708A"/>
    <w:rsid w:val="00800101"/>
    <w:rsid w:val="008001AD"/>
    <w:rsid w:val="008033F9"/>
    <w:rsid w:val="008038E0"/>
    <w:rsid w:val="00803ED6"/>
    <w:rsid w:val="00805ED6"/>
    <w:rsid w:val="00812E1C"/>
    <w:rsid w:val="00822FF1"/>
    <w:rsid w:val="0082733E"/>
    <w:rsid w:val="00830637"/>
    <w:rsid w:val="00831853"/>
    <w:rsid w:val="0083290A"/>
    <w:rsid w:val="00833734"/>
    <w:rsid w:val="008343AE"/>
    <w:rsid w:val="00834A9B"/>
    <w:rsid w:val="008437CD"/>
    <w:rsid w:val="008458F1"/>
    <w:rsid w:val="008463A2"/>
    <w:rsid w:val="00846CF9"/>
    <w:rsid w:val="00847C19"/>
    <w:rsid w:val="00850028"/>
    <w:rsid w:val="00853287"/>
    <w:rsid w:val="00853657"/>
    <w:rsid w:val="00854C6A"/>
    <w:rsid w:val="008565B0"/>
    <w:rsid w:val="00857980"/>
    <w:rsid w:val="008579AD"/>
    <w:rsid w:val="00857D37"/>
    <w:rsid w:val="00861D8C"/>
    <w:rsid w:val="00862162"/>
    <w:rsid w:val="00864AD2"/>
    <w:rsid w:val="00866DD5"/>
    <w:rsid w:val="00871081"/>
    <w:rsid w:val="00871FEA"/>
    <w:rsid w:val="00872DD0"/>
    <w:rsid w:val="008735F3"/>
    <w:rsid w:val="00873EBB"/>
    <w:rsid w:val="00876B9B"/>
    <w:rsid w:val="00881676"/>
    <w:rsid w:val="008837DF"/>
    <w:rsid w:val="00884013"/>
    <w:rsid w:val="0088773B"/>
    <w:rsid w:val="008907B0"/>
    <w:rsid w:val="008928EA"/>
    <w:rsid w:val="00893DFF"/>
    <w:rsid w:val="00895EEF"/>
    <w:rsid w:val="008A05B5"/>
    <w:rsid w:val="008A2636"/>
    <w:rsid w:val="008A27E0"/>
    <w:rsid w:val="008A4669"/>
    <w:rsid w:val="008A5466"/>
    <w:rsid w:val="008A70C0"/>
    <w:rsid w:val="008A7279"/>
    <w:rsid w:val="008B01A4"/>
    <w:rsid w:val="008B4160"/>
    <w:rsid w:val="008B72ED"/>
    <w:rsid w:val="008B76F6"/>
    <w:rsid w:val="008B783E"/>
    <w:rsid w:val="008B7A16"/>
    <w:rsid w:val="008C0580"/>
    <w:rsid w:val="008C0C35"/>
    <w:rsid w:val="008C1A86"/>
    <w:rsid w:val="008C2CB9"/>
    <w:rsid w:val="008C322B"/>
    <w:rsid w:val="008C446B"/>
    <w:rsid w:val="008C543E"/>
    <w:rsid w:val="008C69DA"/>
    <w:rsid w:val="008C7220"/>
    <w:rsid w:val="008D14F0"/>
    <w:rsid w:val="008D18F5"/>
    <w:rsid w:val="008D1B3C"/>
    <w:rsid w:val="008D4241"/>
    <w:rsid w:val="008D7E88"/>
    <w:rsid w:val="008E06E3"/>
    <w:rsid w:val="008E0CC9"/>
    <w:rsid w:val="008E4530"/>
    <w:rsid w:val="008E775A"/>
    <w:rsid w:val="008E7D6B"/>
    <w:rsid w:val="008F388A"/>
    <w:rsid w:val="008F4577"/>
    <w:rsid w:val="008F49B2"/>
    <w:rsid w:val="008F6F91"/>
    <w:rsid w:val="008F75FB"/>
    <w:rsid w:val="008F798C"/>
    <w:rsid w:val="008F7D43"/>
    <w:rsid w:val="00904626"/>
    <w:rsid w:val="00912485"/>
    <w:rsid w:val="0091789C"/>
    <w:rsid w:val="00920BCB"/>
    <w:rsid w:val="0092196D"/>
    <w:rsid w:val="00923CAB"/>
    <w:rsid w:val="00924BEB"/>
    <w:rsid w:val="0092669C"/>
    <w:rsid w:val="0093132A"/>
    <w:rsid w:val="009318D4"/>
    <w:rsid w:val="00932301"/>
    <w:rsid w:val="00932F93"/>
    <w:rsid w:val="0093306E"/>
    <w:rsid w:val="00933077"/>
    <w:rsid w:val="0093473C"/>
    <w:rsid w:val="00935568"/>
    <w:rsid w:val="00935B33"/>
    <w:rsid w:val="00937322"/>
    <w:rsid w:val="00937706"/>
    <w:rsid w:val="00943E21"/>
    <w:rsid w:val="0094411F"/>
    <w:rsid w:val="00944B31"/>
    <w:rsid w:val="00944C26"/>
    <w:rsid w:val="00945B94"/>
    <w:rsid w:val="00945FCB"/>
    <w:rsid w:val="009531B4"/>
    <w:rsid w:val="00954C43"/>
    <w:rsid w:val="009551BF"/>
    <w:rsid w:val="009552A4"/>
    <w:rsid w:val="0095767C"/>
    <w:rsid w:val="009607A5"/>
    <w:rsid w:val="00960E07"/>
    <w:rsid w:val="00960ED5"/>
    <w:rsid w:val="00961A42"/>
    <w:rsid w:val="00961F55"/>
    <w:rsid w:val="00962969"/>
    <w:rsid w:val="00966109"/>
    <w:rsid w:val="00966306"/>
    <w:rsid w:val="00966E03"/>
    <w:rsid w:val="00967D85"/>
    <w:rsid w:val="009723B2"/>
    <w:rsid w:val="009724CD"/>
    <w:rsid w:val="00972B23"/>
    <w:rsid w:val="00972F4D"/>
    <w:rsid w:val="0097380A"/>
    <w:rsid w:val="00974631"/>
    <w:rsid w:val="00974D8A"/>
    <w:rsid w:val="00983B0C"/>
    <w:rsid w:val="0098657D"/>
    <w:rsid w:val="00986F67"/>
    <w:rsid w:val="00987093"/>
    <w:rsid w:val="0099461E"/>
    <w:rsid w:val="00995C2C"/>
    <w:rsid w:val="00997D5C"/>
    <w:rsid w:val="00997F02"/>
    <w:rsid w:val="009A00E6"/>
    <w:rsid w:val="009A2B11"/>
    <w:rsid w:val="009A3068"/>
    <w:rsid w:val="009A3C4D"/>
    <w:rsid w:val="009A64E5"/>
    <w:rsid w:val="009B0D08"/>
    <w:rsid w:val="009B159D"/>
    <w:rsid w:val="009B4A42"/>
    <w:rsid w:val="009B4CD7"/>
    <w:rsid w:val="009B545C"/>
    <w:rsid w:val="009B7505"/>
    <w:rsid w:val="009C3425"/>
    <w:rsid w:val="009C4C5E"/>
    <w:rsid w:val="009D0945"/>
    <w:rsid w:val="009D1B4F"/>
    <w:rsid w:val="009D2FB6"/>
    <w:rsid w:val="009D4292"/>
    <w:rsid w:val="009D45A5"/>
    <w:rsid w:val="009D557F"/>
    <w:rsid w:val="009D6410"/>
    <w:rsid w:val="009D65BC"/>
    <w:rsid w:val="009D6B87"/>
    <w:rsid w:val="009D7085"/>
    <w:rsid w:val="009D71A5"/>
    <w:rsid w:val="009D7E41"/>
    <w:rsid w:val="009E37DE"/>
    <w:rsid w:val="009E5DAF"/>
    <w:rsid w:val="009F0601"/>
    <w:rsid w:val="009F17A9"/>
    <w:rsid w:val="009F1BCF"/>
    <w:rsid w:val="009F1FD1"/>
    <w:rsid w:val="009F355B"/>
    <w:rsid w:val="009F36CA"/>
    <w:rsid w:val="009F467B"/>
    <w:rsid w:val="009F5F1B"/>
    <w:rsid w:val="00A01FB8"/>
    <w:rsid w:val="00A056A9"/>
    <w:rsid w:val="00A0708F"/>
    <w:rsid w:val="00A1081E"/>
    <w:rsid w:val="00A12187"/>
    <w:rsid w:val="00A1273E"/>
    <w:rsid w:val="00A1356F"/>
    <w:rsid w:val="00A13592"/>
    <w:rsid w:val="00A1566E"/>
    <w:rsid w:val="00A1758C"/>
    <w:rsid w:val="00A17A31"/>
    <w:rsid w:val="00A17BBF"/>
    <w:rsid w:val="00A2409F"/>
    <w:rsid w:val="00A2467C"/>
    <w:rsid w:val="00A25295"/>
    <w:rsid w:val="00A30A00"/>
    <w:rsid w:val="00A319E5"/>
    <w:rsid w:val="00A3267B"/>
    <w:rsid w:val="00A3394F"/>
    <w:rsid w:val="00A351AF"/>
    <w:rsid w:val="00A35357"/>
    <w:rsid w:val="00A35D84"/>
    <w:rsid w:val="00A36652"/>
    <w:rsid w:val="00A40ECB"/>
    <w:rsid w:val="00A41DEA"/>
    <w:rsid w:val="00A420C1"/>
    <w:rsid w:val="00A42AB1"/>
    <w:rsid w:val="00A46DBE"/>
    <w:rsid w:val="00A46F6E"/>
    <w:rsid w:val="00A46F88"/>
    <w:rsid w:val="00A47167"/>
    <w:rsid w:val="00A502D3"/>
    <w:rsid w:val="00A511B5"/>
    <w:rsid w:val="00A56EC6"/>
    <w:rsid w:val="00A6248F"/>
    <w:rsid w:val="00A70D15"/>
    <w:rsid w:val="00A76708"/>
    <w:rsid w:val="00A819EF"/>
    <w:rsid w:val="00A81DEF"/>
    <w:rsid w:val="00A8221F"/>
    <w:rsid w:val="00A83345"/>
    <w:rsid w:val="00A86146"/>
    <w:rsid w:val="00A8750E"/>
    <w:rsid w:val="00A9179E"/>
    <w:rsid w:val="00A91BD8"/>
    <w:rsid w:val="00A92E64"/>
    <w:rsid w:val="00A931FF"/>
    <w:rsid w:val="00A93E15"/>
    <w:rsid w:val="00A96300"/>
    <w:rsid w:val="00A96525"/>
    <w:rsid w:val="00A965CE"/>
    <w:rsid w:val="00AA1EE2"/>
    <w:rsid w:val="00AA20AC"/>
    <w:rsid w:val="00AA679F"/>
    <w:rsid w:val="00AA71E0"/>
    <w:rsid w:val="00AB0B97"/>
    <w:rsid w:val="00AB14B2"/>
    <w:rsid w:val="00AB5678"/>
    <w:rsid w:val="00AB5ED0"/>
    <w:rsid w:val="00AB6282"/>
    <w:rsid w:val="00AB750E"/>
    <w:rsid w:val="00AC0E73"/>
    <w:rsid w:val="00AC4196"/>
    <w:rsid w:val="00AC491C"/>
    <w:rsid w:val="00AD0D60"/>
    <w:rsid w:val="00AD5319"/>
    <w:rsid w:val="00AD63F1"/>
    <w:rsid w:val="00AD6657"/>
    <w:rsid w:val="00AD7548"/>
    <w:rsid w:val="00AD79E7"/>
    <w:rsid w:val="00AE0EEF"/>
    <w:rsid w:val="00AE4952"/>
    <w:rsid w:val="00AE6367"/>
    <w:rsid w:val="00AE678D"/>
    <w:rsid w:val="00AF1C1B"/>
    <w:rsid w:val="00AF376E"/>
    <w:rsid w:val="00AF3C3E"/>
    <w:rsid w:val="00AF5D5D"/>
    <w:rsid w:val="00AF6146"/>
    <w:rsid w:val="00AF7D8A"/>
    <w:rsid w:val="00B003B5"/>
    <w:rsid w:val="00B00553"/>
    <w:rsid w:val="00B040B8"/>
    <w:rsid w:val="00B056D7"/>
    <w:rsid w:val="00B11BDD"/>
    <w:rsid w:val="00B15489"/>
    <w:rsid w:val="00B17FE1"/>
    <w:rsid w:val="00B17FF9"/>
    <w:rsid w:val="00B20C39"/>
    <w:rsid w:val="00B21343"/>
    <w:rsid w:val="00B2184C"/>
    <w:rsid w:val="00B2361A"/>
    <w:rsid w:val="00B245F1"/>
    <w:rsid w:val="00B25114"/>
    <w:rsid w:val="00B26B7D"/>
    <w:rsid w:val="00B272C0"/>
    <w:rsid w:val="00B27B27"/>
    <w:rsid w:val="00B308AA"/>
    <w:rsid w:val="00B32E10"/>
    <w:rsid w:val="00B33085"/>
    <w:rsid w:val="00B330A3"/>
    <w:rsid w:val="00B35743"/>
    <w:rsid w:val="00B3757B"/>
    <w:rsid w:val="00B42460"/>
    <w:rsid w:val="00B43487"/>
    <w:rsid w:val="00B47417"/>
    <w:rsid w:val="00B47F4C"/>
    <w:rsid w:val="00B504CE"/>
    <w:rsid w:val="00B52828"/>
    <w:rsid w:val="00B53389"/>
    <w:rsid w:val="00B539A3"/>
    <w:rsid w:val="00B53FCA"/>
    <w:rsid w:val="00B55919"/>
    <w:rsid w:val="00B56B59"/>
    <w:rsid w:val="00B56D71"/>
    <w:rsid w:val="00B626EE"/>
    <w:rsid w:val="00B6294A"/>
    <w:rsid w:val="00B65A90"/>
    <w:rsid w:val="00B664DC"/>
    <w:rsid w:val="00B71735"/>
    <w:rsid w:val="00B72F89"/>
    <w:rsid w:val="00B732AD"/>
    <w:rsid w:val="00B77FD9"/>
    <w:rsid w:val="00B82F53"/>
    <w:rsid w:val="00B84974"/>
    <w:rsid w:val="00B85647"/>
    <w:rsid w:val="00B8669E"/>
    <w:rsid w:val="00B869C3"/>
    <w:rsid w:val="00B92A7F"/>
    <w:rsid w:val="00B96477"/>
    <w:rsid w:val="00BA14C2"/>
    <w:rsid w:val="00BA1C8E"/>
    <w:rsid w:val="00BA4628"/>
    <w:rsid w:val="00BA75B6"/>
    <w:rsid w:val="00BB0746"/>
    <w:rsid w:val="00BB36DD"/>
    <w:rsid w:val="00BB3C8C"/>
    <w:rsid w:val="00BB4F3A"/>
    <w:rsid w:val="00BB68D6"/>
    <w:rsid w:val="00BC17C6"/>
    <w:rsid w:val="00BC20FF"/>
    <w:rsid w:val="00BC2A8D"/>
    <w:rsid w:val="00BC5443"/>
    <w:rsid w:val="00BC69C5"/>
    <w:rsid w:val="00BC6D2F"/>
    <w:rsid w:val="00BC733E"/>
    <w:rsid w:val="00BC7496"/>
    <w:rsid w:val="00BD321D"/>
    <w:rsid w:val="00BD5297"/>
    <w:rsid w:val="00BD5666"/>
    <w:rsid w:val="00BD7DC3"/>
    <w:rsid w:val="00BE2130"/>
    <w:rsid w:val="00BE364B"/>
    <w:rsid w:val="00BE4A37"/>
    <w:rsid w:val="00BE5FB6"/>
    <w:rsid w:val="00BE6C05"/>
    <w:rsid w:val="00BE7F56"/>
    <w:rsid w:val="00BF552C"/>
    <w:rsid w:val="00BF6469"/>
    <w:rsid w:val="00C01FA9"/>
    <w:rsid w:val="00C0548C"/>
    <w:rsid w:val="00C06B35"/>
    <w:rsid w:val="00C07E1A"/>
    <w:rsid w:val="00C104E6"/>
    <w:rsid w:val="00C119A8"/>
    <w:rsid w:val="00C1502B"/>
    <w:rsid w:val="00C17458"/>
    <w:rsid w:val="00C178CB"/>
    <w:rsid w:val="00C2038A"/>
    <w:rsid w:val="00C20969"/>
    <w:rsid w:val="00C20AD0"/>
    <w:rsid w:val="00C2202D"/>
    <w:rsid w:val="00C22097"/>
    <w:rsid w:val="00C304F1"/>
    <w:rsid w:val="00C32370"/>
    <w:rsid w:val="00C32946"/>
    <w:rsid w:val="00C3304D"/>
    <w:rsid w:val="00C33522"/>
    <w:rsid w:val="00C36345"/>
    <w:rsid w:val="00C36E4E"/>
    <w:rsid w:val="00C3768B"/>
    <w:rsid w:val="00C37ABD"/>
    <w:rsid w:val="00C37CDB"/>
    <w:rsid w:val="00C41620"/>
    <w:rsid w:val="00C459C1"/>
    <w:rsid w:val="00C4628E"/>
    <w:rsid w:val="00C4639D"/>
    <w:rsid w:val="00C472C2"/>
    <w:rsid w:val="00C4736A"/>
    <w:rsid w:val="00C4787B"/>
    <w:rsid w:val="00C47C59"/>
    <w:rsid w:val="00C47C90"/>
    <w:rsid w:val="00C47FF3"/>
    <w:rsid w:val="00C505A4"/>
    <w:rsid w:val="00C5211D"/>
    <w:rsid w:val="00C52502"/>
    <w:rsid w:val="00C53BA2"/>
    <w:rsid w:val="00C54457"/>
    <w:rsid w:val="00C55E69"/>
    <w:rsid w:val="00C575FA"/>
    <w:rsid w:val="00C6000D"/>
    <w:rsid w:val="00C605D3"/>
    <w:rsid w:val="00C60E2E"/>
    <w:rsid w:val="00C60E58"/>
    <w:rsid w:val="00C62308"/>
    <w:rsid w:val="00C62CD5"/>
    <w:rsid w:val="00C63665"/>
    <w:rsid w:val="00C63FD1"/>
    <w:rsid w:val="00C65460"/>
    <w:rsid w:val="00C7119D"/>
    <w:rsid w:val="00C71286"/>
    <w:rsid w:val="00C71319"/>
    <w:rsid w:val="00C72A4B"/>
    <w:rsid w:val="00C73A8D"/>
    <w:rsid w:val="00C73C41"/>
    <w:rsid w:val="00C74488"/>
    <w:rsid w:val="00C749A0"/>
    <w:rsid w:val="00C81840"/>
    <w:rsid w:val="00C83F93"/>
    <w:rsid w:val="00C84441"/>
    <w:rsid w:val="00C85144"/>
    <w:rsid w:val="00C87917"/>
    <w:rsid w:val="00C87B14"/>
    <w:rsid w:val="00C9611B"/>
    <w:rsid w:val="00C9645B"/>
    <w:rsid w:val="00C97705"/>
    <w:rsid w:val="00CA4973"/>
    <w:rsid w:val="00CA4B10"/>
    <w:rsid w:val="00CA5A7F"/>
    <w:rsid w:val="00CB0F92"/>
    <w:rsid w:val="00CB25FC"/>
    <w:rsid w:val="00CB6104"/>
    <w:rsid w:val="00CB7223"/>
    <w:rsid w:val="00CC0499"/>
    <w:rsid w:val="00CC08E8"/>
    <w:rsid w:val="00CC1190"/>
    <w:rsid w:val="00CC3E64"/>
    <w:rsid w:val="00CD0E06"/>
    <w:rsid w:val="00CD1324"/>
    <w:rsid w:val="00CD18E2"/>
    <w:rsid w:val="00CD1BB0"/>
    <w:rsid w:val="00CD21A8"/>
    <w:rsid w:val="00CD26BD"/>
    <w:rsid w:val="00CD2C5C"/>
    <w:rsid w:val="00CD4D0F"/>
    <w:rsid w:val="00CE0C89"/>
    <w:rsid w:val="00CE1114"/>
    <w:rsid w:val="00CE409D"/>
    <w:rsid w:val="00CE450B"/>
    <w:rsid w:val="00CE4AA2"/>
    <w:rsid w:val="00CE4F47"/>
    <w:rsid w:val="00CE76CF"/>
    <w:rsid w:val="00CE7B55"/>
    <w:rsid w:val="00CF32CA"/>
    <w:rsid w:val="00CF3673"/>
    <w:rsid w:val="00CF3CC8"/>
    <w:rsid w:val="00CF470C"/>
    <w:rsid w:val="00CF6B31"/>
    <w:rsid w:val="00D01EEF"/>
    <w:rsid w:val="00D04C50"/>
    <w:rsid w:val="00D1453F"/>
    <w:rsid w:val="00D15851"/>
    <w:rsid w:val="00D16376"/>
    <w:rsid w:val="00D17793"/>
    <w:rsid w:val="00D17F95"/>
    <w:rsid w:val="00D2138D"/>
    <w:rsid w:val="00D21D27"/>
    <w:rsid w:val="00D22412"/>
    <w:rsid w:val="00D2357C"/>
    <w:rsid w:val="00D258C2"/>
    <w:rsid w:val="00D27356"/>
    <w:rsid w:val="00D27BE7"/>
    <w:rsid w:val="00D3185C"/>
    <w:rsid w:val="00D323F4"/>
    <w:rsid w:val="00D41127"/>
    <w:rsid w:val="00D424F5"/>
    <w:rsid w:val="00D448B9"/>
    <w:rsid w:val="00D47927"/>
    <w:rsid w:val="00D47A71"/>
    <w:rsid w:val="00D52181"/>
    <w:rsid w:val="00D53813"/>
    <w:rsid w:val="00D53F1B"/>
    <w:rsid w:val="00D5678E"/>
    <w:rsid w:val="00D571B9"/>
    <w:rsid w:val="00D5760D"/>
    <w:rsid w:val="00D57BE7"/>
    <w:rsid w:val="00D622E0"/>
    <w:rsid w:val="00D63C12"/>
    <w:rsid w:val="00D64451"/>
    <w:rsid w:val="00D66344"/>
    <w:rsid w:val="00D66AB6"/>
    <w:rsid w:val="00D674C7"/>
    <w:rsid w:val="00D679A1"/>
    <w:rsid w:val="00D716B1"/>
    <w:rsid w:val="00D72D2B"/>
    <w:rsid w:val="00D7412B"/>
    <w:rsid w:val="00D756CF"/>
    <w:rsid w:val="00D76A1A"/>
    <w:rsid w:val="00D803A7"/>
    <w:rsid w:val="00D80A5B"/>
    <w:rsid w:val="00D8166B"/>
    <w:rsid w:val="00D81B0E"/>
    <w:rsid w:val="00D83F51"/>
    <w:rsid w:val="00D843E5"/>
    <w:rsid w:val="00D84432"/>
    <w:rsid w:val="00D918C5"/>
    <w:rsid w:val="00D91CB1"/>
    <w:rsid w:val="00D9297A"/>
    <w:rsid w:val="00D9466C"/>
    <w:rsid w:val="00D94833"/>
    <w:rsid w:val="00D9558C"/>
    <w:rsid w:val="00D9614B"/>
    <w:rsid w:val="00DA4732"/>
    <w:rsid w:val="00DA5221"/>
    <w:rsid w:val="00DA64E1"/>
    <w:rsid w:val="00DA6FD8"/>
    <w:rsid w:val="00DB4026"/>
    <w:rsid w:val="00DB58B2"/>
    <w:rsid w:val="00DB60D7"/>
    <w:rsid w:val="00DC0AD8"/>
    <w:rsid w:val="00DC2AAA"/>
    <w:rsid w:val="00DC435C"/>
    <w:rsid w:val="00DC7F26"/>
    <w:rsid w:val="00DD1239"/>
    <w:rsid w:val="00DD2C7A"/>
    <w:rsid w:val="00DD35CA"/>
    <w:rsid w:val="00DD6D8D"/>
    <w:rsid w:val="00DD7237"/>
    <w:rsid w:val="00DE19DA"/>
    <w:rsid w:val="00DE1F8A"/>
    <w:rsid w:val="00DE3593"/>
    <w:rsid w:val="00DE4410"/>
    <w:rsid w:val="00DE4ED1"/>
    <w:rsid w:val="00DE53AD"/>
    <w:rsid w:val="00DE67D0"/>
    <w:rsid w:val="00DF1AE9"/>
    <w:rsid w:val="00DF2140"/>
    <w:rsid w:val="00DF2BDC"/>
    <w:rsid w:val="00DF33B8"/>
    <w:rsid w:val="00DF41F1"/>
    <w:rsid w:val="00DF5CDC"/>
    <w:rsid w:val="00DF648F"/>
    <w:rsid w:val="00DF717C"/>
    <w:rsid w:val="00E00074"/>
    <w:rsid w:val="00E01E7C"/>
    <w:rsid w:val="00E024EE"/>
    <w:rsid w:val="00E038E8"/>
    <w:rsid w:val="00E04945"/>
    <w:rsid w:val="00E0784C"/>
    <w:rsid w:val="00E11F57"/>
    <w:rsid w:val="00E121DA"/>
    <w:rsid w:val="00E15745"/>
    <w:rsid w:val="00E159B3"/>
    <w:rsid w:val="00E21949"/>
    <w:rsid w:val="00E21E92"/>
    <w:rsid w:val="00E21ECB"/>
    <w:rsid w:val="00E2241D"/>
    <w:rsid w:val="00E23301"/>
    <w:rsid w:val="00E27F6A"/>
    <w:rsid w:val="00E30CBE"/>
    <w:rsid w:val="00E3142F"/>
    <w:rsid w:val="00E32F3D"/>
    <w:rsid w:val="00E33777"/>
    <w:rsid w:val="00E33E15"/>
    <w:rsid w:val="00E36C10"/>
    <w:rsid w:val="00E374D7"/>
    <w:rsid w:val="00E417C7"/>
    <w:rsid w:val="00E44851"/>
    <w:rsid w:val="00E4689F"/>
    <w:rsid w:val="00E46E1C"/>
    <w:rsid w:val="00E47A3D"/>
    <w:rsid w:val="00E52CB0"/>
    <w:rsid w:val="00E537D9"/>
    <w:rsid w:val="00E57984"/>
    <w:rsid w:val="00E6234F"/>
    <w:rsid w:val="00E6298C"/>
    <w:rsid w:val="00E63291"/>
    <w:rsid w:val="00E656BE"/>
    <w:rsid w:val="00E72E1A"/>
    <w:rsid w:val="00E73728"/>
    <w:rsid w:val="00E73DDB"/>
    <w:rsid w:val="00E747D2"/>
    <w:rsid w:val="00E7550C"/>
    <w:rsid w:val="00E75ABF"/>
    <w:rsid w:val="00E819CC"/>
    <w:rsid w:val="00E84B67"/>
    <w:rsid w:val="00E850D1"/>
    <w:rsid w:val="00E85AF3"/>
    <w:rsid w:val="00E86E5B"/>
    <w:rsid w:val="00E87ECA"/>
    <w:rsid w:val="00E90C11"/>
    <w:rsid w:val="00E93211"/>
    <w:rsid w:val="00E9409E"/>
    <w:rsid w:val="00E95498"/>
    <w:rsid w:val="00EA2518"/>
    <w:rsid w:val="00EA2EDF"/>
    <w:rsid w:val="00EA3241"/>
    <w:rsid w:val="00EA345F"/>
    <w:rsid w:val="00EA57F3"/>
    <w:rsid w:val="00EA6C5E"/>
    <w:rsid w:val="00EA7188"/>
    <w:rsid w:val="00EA7BA7"/>
    <w:rsid w:val="00EB20AF"/>
    <w:rsid w:val="00EB3ABE"/>
    <w:rsid w:val="00EC1701"/>
    <w:rsid w:val="00EC4CAA"/>
    <w:rsid w:val="00EC67B1"/>
    <w:rsid w:val="00ED06AE"/>
    <w:rsid w:val="00ED18BC"/>
    <w:rsid w:val="00ED1920"/>
    <w:rsid w:val="00ED19DE"/>
    <w:rsid w:val="00ED1BB2"/>
    <w:rsid w:val="00ED3574"/>
    <w:rsid w:val="00ED7FC0"/>
    <w:rsid w:val="00EE028F"/>
    <w:rsid w:val="00EE09B9"/>
    <w:rsid w:val="00EE0F1C"/>
    <w:rsid w:val="00EE76E5"/>
    <w:rsid w:val="00EE7CDB"/>
    <w:rsid w:val="00EF078A"/>
    <w:rsid w:val="00EF116A"/>
    <w:rsid w:val="00F00BF4"/>
    <w:rsid w:val="00F012EB"/>
    <w:rsid w:val="00F020CD"/>
    <w:rsid w:val="00F02EF4"/>
    <w:rsid w:val="00F059C7"/>
    <w:rsid w:val="00F0722E"/>
    <w:rsid w:val="00F1007E"/>
    <w:rsid w:val="00F107E6"/>
    <w:rsid w:val="00F141D7"/>
    <w:rsid w:val="00F165D6"/>
    <w:rsid w:val="00F1784C"/>
    <w:rsid w:val="00F21A89"/>
    <w:rsid w:val="00F22E88"/>
    <w:rsid w:val="00F24235"/>
    <w:rsid w:val="00F24649"/>
    <w:rsid w:val="00F24C43"/>
    <w:rsid w:val="00F27B41"/>
    <w:rsid w:val="00F27CC4"/>
    <w:rsid w:val="00F27CD4"/>
    <w:rsid w:val="00F325B8"/>
    <w:rsid w:val="00F3306B"/>
    <w:rsid w:val="00F33240"/>
    <w:rsid w:val="00F33950"/>
    <w:rsid w:val="00F36023"/>
    <w:rsid w:val="00F3764E"/>
    <w:rsid w:val="00F37E03"/>
    <w:rsid w:val="00F43B76"/>
    <w:rsid w:val="00F46B47"/>
    <w:rsid w:val="00F4774A"/>
    <w:rsid w:val="00F47BFE"/>
    <w:rsid w:val="00F504C7"/>
    <w:rsid w:val="00F53E67"/>
    <w:rsid w:val="00F55C70"/>
    <w:rsid w:val="00F56B87"/>
    <w:rsid w:val="00F574B1"/>
    <w:rsid w:val="00F61453"/>
    <w:rsid w:val="00F62B29"/>
    <w:rsid w:val="00F640EF"/>
    <w:rsid w:val="00F6416C"/>
    <w:rsid w:val="00F64862"/>
    <w:rsid w:val="00F66BB7"/>
    <w:rsid w:val="00F7365A"/>
    <w:rsid w:val="00F73A6D"/>
    <w:rsid w:val="00F746C9"/>
    <w:rsid w:val="00F75DD0"/>
    <w:rsid w:val="00F766D3"/>
    <w:rsid w:val="00F77ACA"/>
    <w:rsid w:val="00F82942"/>
    <w:rsid w:val="00F82E81"/>
    <w:rsid w:val="00F83F66"/>
    <w:rsid w:val="00F842EE"/>
    <w:rsid w:val="00F85CFF"/>
    <w:rsid w:val="00F85D6B"/>
    <w:rsid w:val="00F87841"/>
    <w:rsid w:val="00F93102"/>
    <w:rsid w:val="00F93161"/>
    <w:rsid w:val="00F9608E"/>
    <w:rsid w:val="00F96A12"/>
    <w:rsid w:val="00F96EFC"/>
    <w:rsid w:val="00F97240"/>
    <w:rsid w:val="00FA2553"/>
    <w:rsid w:val="00FA3E2B"/>
    <w:rsid w:val="00FA44AD"/>
    <w:rsid w:val="00FA6793"/>
    <w:rsid w:val="00FA67C7"/>
    <w:rsid w:val="00FB3B90"/>
    <w:rsid w:val="00FB4467"/>
    <w:rsid w:val="00FB51D8"/>
    <w:rsid w:val="00FB521B"/>
    <w:rsid w:val="00FB6CE5"/>
    <w:rsid w:val="00FC3787"/>
    <w:rsid w:val="00FC3929"/>
    <w:rsid w:val="00FC5BA4"/>
    <w:rsid w:val="00FD0446"/>
    <w:rsid w:val="00FD1C74"/>
    <w:rsid w:val="00FD27F7"/>
    <w:rsid w:val="00FD3C54"/>
    <w:rsid w:val="00FD53ED"/>
    <w:rsid w:val="00FD7D3E"/>
    <w:rsid w:val="00FD7FF8"/>
    <w:rsid w:val="00FE2057"/>
    <w:rsid w:val="00FE3AD5"/>
    <w:rsid w:val="00FE445B"/>
    <w:rsid w:val="00FE57D0"/>
    <w:rsid w:val="00FE5898"/>
    <w:rsid w:val="00FE656A"/>
    <w:rsid w:val="00FE6E62"/>
    <w:rsid w:val="00FE7597"/>
    <w:rsid w:val="00FE77F1"/>
    <w:rsid w:val="00FF0F6D"/>
    <w:rsid w:val="00FF12F1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91644E-28B6-43E2-AAE0-E618180A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7C3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F0F6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F0F6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F0F6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F0F6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B251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a7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8">
    <w:name w:val="Hyperlink"/>
    <w:rsid w:val="00FF0F6D"/>
    <w:rPr>
      <w:color w:val="0000FF"/>
      <w:u w:val="none"/>
    </w:rPr>
  </w:style>
  <w:style w:type="character" w:styleId="a9">
    <w:name w:val="FollowedHyperlink"/>
    <w:uiPriority w:val="99"/>
    <w:rPr>
      <w:color w:val="800080"/>
      <w:u w:val="single"/>
    </w:rPr>
  </w:style>
  <w:style w:type="paragraph" w:styleId="aa">
    <w:name w:val="Body Text Indent"/>
    <w:basedOn w:val="a"/>
    <w:pPr>
      <w:ind w:left="5760"/>
    </w:pPr>
    <w:rPr>
      <w:b/>
    </w:rPr>
  </w:style>
  <w:style w:type="paragraph" w:styleId="ab">
    <w:name w:val="Body Text"/>
    <w:basedOn w:val="a"/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</w:style>
  <w:style w:type="paragraph" w:styleId="30">
    <w:name w:val="Body Text Indent 3"/>
    <w:basedOn w:val="a"/>
    <w:pPr>
      <w:ind w:firstLine="360"/>
    </w:pPr>
  </w:style>
  <w:style w:type="paragraph" w:styleId="31">
    <w:name w:val="Body Text 3"/>
    <w:basedOn w:val="a"/>
    <w:rPr>
      <w:sz w:val="26"/>
    </w:rPr>
  </w:style>
  <w:style w:type="paragraph" w:styleId="ac">
    <w:name w:val="Title"/>
    <w:basedOn w:val="a"/>
    <w:link w:val="ad"/>
    <w:qFormat/>
    <w:rsid w:val="00367A44"/>
    <w:pPr>
      <w:jc w:val="center"/>
    </w:pPr>
    <w:rPr>
      <w:sz w:val="32"/>
    </w:rPr>
  </w:style>
  <w:style w:type="character" w:customStyle="1" w:styleId="ad">
    <w:name w:val="Название Знак"/>
    <w:link w:val="ac"/>
    <w:rsid w:val="0018688D"/>
    <w:rPr>
      <w:sz w:val="32"/>
      <w:lang w:val="ru-RU" w:eastAsia="ru-RU" w:bidi="ar-SA"/>
    </w:rPr>
  </w:style>
  <w:style w:type="character" w:styleId="ae">
    <w:name w:val="page number"/>
    <w:basedOn w:val="a0"/>
    <w:rsid w:val="006E556E"/>
  </w:style>
  <w:style w:type="paragraph" w:customStyle="1" w:styleId="ConsPlusNormal">
    <w:name w:val="ConsPlusNormal"/>
    <w:link w:val="ConsPlusNormal0"/>
    <w:qFormat/>
    <w:rsid w:val="00943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943E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43E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2D05DA"/>
    <w:pPr>
      <w:spacing w:before="100" w:beforeAutospacing="1" w:after="100" w:afterAutospacing="1"/>
    </w:pPr>
  </w:style>
  <w:style w:type="paragraph" w:styleId="af0">
    <w:name w:val="Document Map"/>
    <w:basedOn w:val="a"/>
    <w:semiHidden/>
    <w:rsid w:val="001009F2"/>
    <w:pPr>
      <w:shd w:val="clear" w:color="auto" w:fill="000080"/>
    </w:pPr>
    <w:rPr>
      <w:rFonts w:ascii="Tahoma" w:hAnsi="Tahoma" w:cs="Tahoma"/>
    </w:rPr>
  </w:style>
  <w:style w:type="character" w:styleId="af1">
    <w:name w:val="Emphasis"/>
    <w:qFormat/>
    <w:rsid w:val="0018688D"/>
    <w:rPr>
      <w:i/>
      <w:iCs/>
    </w:rPr>
  </w:style>
  <w:style w:type="paragraph" w:customStyle="1" w:styleId="10">
    <w:name w:val="Знак Знак Знак Знак Знак Знак Знак Знак Знак Знак Знак Знак Знак1"/>
    <w:basedOn w:val="a"/>
    <w:rsid w:val="0018688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75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810A5"/>
  </w:style>
  <w:style w:type="paragraph" w:styleId="af4">
    <w:name w:val="Balloon Text"/>
    <w:basedOn w:val="a"/>
    <w:link w:val="af5"/>
    <w:rsid w:val="00511F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511FA9"/>
    <w:rPr>
      <w:rFonts w:ascii="Segoe UI" w:hAnsi="Segoe UI" w:cs="Segoe UI"/>
      <w:sz w:val="18"/>
      <w:szCs w:val="18"/>
    </w:rPr>
  </w:style>
  <w:style w:type="paragraph" w:customStyle="1" w:styleId="af6">
    <w:name w:val="Стиль Знак Знак Знак Знак Знак Знак Знак Знак Знак Знак Знак"/>
    <w:basedOn w:val="a"/>
    <w:rsid w:val="001F7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Normal0">
    <w:name w:val="ConsPlusNormal Знак"/>
    <w:link w:val="ConsPlusNormal"/>
    <w:locked/>
    <w:rsid w:val="00876B9B"/>
    <w:rPr>
      <w:rFonts w:ascii="Arial" w:hAnsi="Arial" w:cs="Arial"/>
    </w:rPr>
  </w:style>
  <w:style w:type="paragraph" w:styleId="af7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8"/>
    <w:uiPriority w:val="99"/>
    <w:unhideWhenUsed/>
    <w:qFormat/>
    <w:rsid w:val="001B4C9A"/>
    <w:rPr>
      <w:rFonts w:ascii="Calibri" w:hAnsi="Calibri"/>
      <w:lang w:eastAsia="en-US"/>
    </w:rPr>
  </w:style>
  <w:style w:type="character" w:customStyle="1" w:styleId="af8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7"/>
    <w:uiPriority w:val="99"/>
    <w:rsid w:val="001B4C9A"/>
    <w:rPr>
      <w:rFonts w:ascii="Calibri" w:hAnsi="Calibri"/>
      <w:lang w:eastAsia="en-US"/>
    </w:rPr>
  </w:style>
  <w:style w:type="character" w:styleId="a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1B4C9A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uiPriority w:val="99"/>
    <w:rsid w:val="00072408"/>
  </w:style>
  <w:style w:type="character" w:styleId="HTML">
    <w:name w:val="HTML Variable"/>
    <w:aliases w:val="!Ссылки в документе"/>
    <w:rsid w:val="00FF0F6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rsid w:val="00FF0F6D"/>
    <w:rPr>
      <w:rFonts w:ascii="Courier" w:hAnsi="Courier"/>
      <w:sz w:val="22"/>
      <w:szCs w:val="20"/>
    </w:rPr>
  </w:style>
  <w:style w:type="character" w:customStyle="1" w:styleId="afb">
    <w:name w:val="Текст примечания Знак"/>
    <w:aliases w:val="!Равноширинный текст документа Знак"/>
    <w:link w:val="afa"/>
    <w:rsid w:val="00A6248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F0F6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F0F6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F0F6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F0F6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150F5"/>
    <w:rPr>
      <w:rFonts w:ascii="Arial" w:hAnsi="Arial" w:cs="Arial"/>
      <w:b/>
      <w:bCs/>
      <w:i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d78aa91-5dee-4e94-b818-8798b1504b99.docx" TargetMode="External"/><Relationship Id="rId18" Type="http://schemas.openxmlformats.org/officeDocument/2006/relationships/hyperlink" Target="file:///C:\content\act\f38ae4d2-0425-4cae-a352-4229778fed79.html" TargetMode="External"/><Relationship Id="rId26" Type="http://schemas.openxmlformats.org/officeDocument/2006/relationships/hyperlink" Target="file:///C:\content\act\d9ef2802-e13e-4276-9f29-8ab3860b1692.doc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content\act\e682fa86-b46e-4f62-ae91-e9da3de6249a.docx" TargetMode="External"/><Relationship Id="rId34" Type="http://schemas.openxmlformats.org/officeDocument/2006/relationships/hyperlink" Target="file:///C:\content\act\6e9412c0-057a-4d9e-8a8a-886cf1573131.doc" TargetMode="External"/><Relationship Id="rId42" Type="http://schemas.openxmlformats.org/officeDocument/2006/relationships/footer" Target="footer2.xml"/><Relationship Id="rId47" Type="http://schemas.openxmlformats.org/officeDocument/2006/relationships/hyperlink" Target="file:///C:\content\act\d8d6333d-4ccb-4d2d-88c4-7dd31d956868.docx" TargetMode="External"/><Relationship Id="rId50" Type="http://schemas.openxmlformats.org/officeDocument/2006/relationships/hyperlink" Target="file:///C:\content\act\6188287a-1696-4492-b0d5-1d2a74ba965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6d78aa91-5dee-4e94-b818-8798b1504b99.docx" TargetMode="External"/><Relationship Id="rId17" Type="http://schemas.openxmlformats.org/officeDocument/2006/relationships/hyperlink" Target="file:///C:\content\act\39e18fbb-9a65-4c81-9edc-e24e33dc8294.html" TargetMode="External"/><Relationship Id="rId25" Type="http://schemas.openxmlformats.org/officeDocument/2006/relationships/hyperlink" Target="file:///C:\content\act\14d80210-519a-4f8c-8a0c-bb20bffc8c71.doc" TargetMode="External"/><Relationship Id="rId33" Type="http://schemas.openxmlformats.org/officeDocument/2006/relationships/hyperlink" Target="file:///C:\content\act\d9ef2802-e13e-4276-9f29-8ab3860b1692.doc" TargetMode="External"/><Relationship Id="rId38" Type="http://schemas.openxmlformats.org/officeDocument/2006/relationships/hyperlink" Target="file:///C:\content\act\d8d6333d-4ccb-4d2d-88c4-7dd31d956868.docx" TargetMode="External"/><Relationship Id="rId46" Type="http://schemas.openxmlformats.org/officeDocument/2006/relationships/hyperlink" Target="file:///C:\content\act\c66e49e5-bf23-428d-b275-4a60b008eda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f21b21c-a408-42c4-b9fe-a939b863c84a.html" TargetMode="External"/><Relationship Id="rId20" Type="http://schemas.openxmlformats.org/officeDocument/2006/relationships/hyperlink" Target="file:///C:\content\act\b92304b5-4661-46aa-9b94-f23759de1f83.html" TargetMode="External"/><Relationship Id="rId29" Type="http://schemas.openxmlformats.org/officeDocument/2006/relationships/hyperlink" Target="file:///C:\content\act\d9ef2802-e13e-4276-9f29-8ab3860b1692.doc" TargetMode="External"/><Relationship Id="rId41" Type="http://schemas.openxmlformats.org/officeDocument/2006/relationships/footer" Target="footer1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a519fa5c-8b5c-402a-95c0-ac2c97feef91.docx" TargetMode="External"/><Relationship Id="rId24" Type="http://schemas.openxmlformats.org/officeDocument/2006/relationships/hyperlink" Target="file:///C:\content\act\d9ef2802-e13e-4276-9f29-8ab3860b1692.doc" TargetMode="External"/><Relationship Id="rId32" Type="http://schemas.openxmlformats.org/officeDocument/2006/relationships/hyperlink" Target="file:///C:\content\act\ac1f38dd-2c9b-4775-8422-d2bf16949b08.docx" TargetMode="External"/><Relationship Id="rId37" Type="http://schemas.openxmlformats.org/officeDocument/2006/relationships/hyperlink" Target="file:///C:\content\act\1eb06f31-b285-477d-845c-e74a5275ac75.docx" TargetMode="External"/><Relationship Id="rId40" Type="http://schemas.openxmlformats.org/officeDocument/2006/relationships/header" Target="header2.xml"/><Relationship Id="rId45" Type="http://schemas.openxmlformats.org/officeDocument/2006/relationships/hyperlink" Target="file:///C:\content\act\6d78aa91-5dee-4e94-b818-8798b1504b99.docx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d8d6333d-4ccb-4d2d-88c4-7dd31d956868.docx" TargetMode="External"/><Relationship Id="rId23" Type="http://schemas.openxmlformats.org/officeDocument/2006/relationships/hyperlink" Target="file:///C:\content\act\6e9412c0-057a-4d9e-8a8a-886cf1573131.doc" TargetMode="External"/><Relationship Id="rId28" Type="http://schemas.openxmlformats.org/officeDocument/2006/relationships/hyperlink" Target="file:///C:\content\act\b7d25654-17b4-4909-a3c6-5eb20d154d56.doc" TargetMode="External"/><Relationship Id="rId36" Type="http://schemas.openxmlformats.org/officeDocument/2006/relationships/hyperlink" Target="file:///C:\content\act\b7d25654-17b4-4909-a3c6-5eb20d154d56.doc" TargetMode="External"/><Relationship Id="rId49" Type="http://schemas.openxmlformats.org/officeDocument/2006/relationships/hyperlink" Target="file:///C:\content\act\61e5acde-509a-4efd-8ab9-b8266a32196b.html" TargetMode="External"/><Relationship Id="rId10" Type="http://schemas.openxmlformats.org/officeDocument/2006/relationships/hyperlink" Target="file:///C:\content\act\1eb06f31-b285-477d-845c-e74a5275ac75.docx" TargetMode="External"/><Relationship Id="rId19" Type="http://schemas.openxmlformats.org/officeDocument/2006/relationships/hyperlink" Target="file:///C:\content\act\61e5acde-509a-4efd-8ab9-b8266a32196b.html" TargetMode="External"/><Relationship Id="rId31" Type="http://schemas.openxmlformats.org/officeDocument/2006/relationships/hyperlink" Target="file:///C:\content\act\14d80210-519a-4f8c-8a0c-bb20bffc8c71.doc" TargetMode="External"/><Relationship Id="rId44" Type="http://schemas.openxmlformats.org/officeDocument/2006/relationships/footer" Target="footer3.xml"/><Relationship Id="rId52" Type="http://schemas.openxmlformats.org/officeDocument/2006/relationships/hyperlink" Target="file:///C:\content\act\b92304b5-4661-46aa-9b94-f23759de1f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6d78aa91-5dee-4e94-b818-8798b1504b99.docx" TargetMode="External"/><Relationship Id="rId14" Type="http://schemas.openxmlformats.org/officeDocument/2006/relationships/hyperlink" Target="file:///C:\content\act\c66e49e5-bf23-428d-b275-4a60b008eda6.docx" TargetMode="External"/><Relationship Id="rId22" Type="http://schemas.openxmlformats.org/officeDocument/2006/relationships/hyperlink" Target="file:///C:\content\act\d9ef2802-e13e-4276-9f29-8ab3860b1692.doc" TargetMode="External"/><Relationship Id="rId27" Type="http://schemas.openxmlformats.org/officeDocument/2006/relationships/hyperlink" Target="file:///C:\content\act\6e9412c0-057a-4d9e-8a8a-886cf1573131.doc" TargetMode="External"/><Relationship Id="rId30" Type="http://schemas.openxmlformats.org/officeDocument/2006/relationships/hyperlink" Target="file:///C:\content\act\6e9412c0-057a-4d9e-8a8a-886cf1573131.doc" TargetMode="External"/><Relationship Id="rId35" Type="http://schemas.openxmlformats.org/officeDocument/2006/relationships/hyperlink" Target="file:///C:\content\act\14d80210-519a-4f8c-8a0c-bb20bffc8c71.doc" TargetMode="External"/><Relationship Id="rId43" Type="http://schemas.openxmlformats.org/officeDocument/2006/relationships/header" Target="header3.xml"/><Relationship Id="rId48" Type="http://schemas.openxmlformats.org/officeDocument/2006/relationships/hyperlink" Target="file:///C:\content\act\ff242f1e-b086-43f5-8616-867b595e6a0c.html" TargetMode="External"/><Relationship Id="rId8" Type="http://schemas.openxmlformats.org/officeDocument/2006/relationships/hyperlink" Target="file:///C:\content\act\ec289d9c-35cb-40a4-9c3f-2fa61a2d2a4d.docx" TargetMode="External"/><Relationship Id="rId51" Type="http://schemas.openxmlformats.org/officeDocument/2006/relationships/hyperlink" Target="file:///C:\content\act\ea78279c-937d-48b9-a37c-dbeee9442ac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9DC5-E2C8-47FB-8571-7032928C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13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24417</CharactersWithSpaces>
  <SharedDoc>false</SharedDoc>
  <HLinks>
    <vt:vector size="6" baseType="variant"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https://login.consultant.ru/link/?req=doc&amp;base=RLAW926&amp;n=264494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cp:lastModifiedBy>Ксения Алексейцева</cp:lastModifiedBy>
  <cp:revision>2</cp:revision>
  <cp:lastPrinted>2023-12-29T07:29:00Z</cp:lastPrinted>
  <dcterms:created xsi:type="dcterms:W3CDTF">2026-02-11T09:16:00Z</dcterms:created>
  <dcterms:modified xsi:type="dcterms:W3CDTF">2026-02-11T09:16:00Z</dcterms:modified>
</cp:coreProperties>
</file>