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2F" w:rsidRPr="002C131E" w:rsidRDefault="000F522F" w:rsidP="002C131E">
      <w:pPr>
        <w:jc w:val="left"/>
        <w:rPr>
          <w:rFonts w:cs="Arial"/>
          <w:b/>
          <w:szCs w:val="36"/>
        </w:rPr>
      </w:pPr>
      <w:bookmarkStart w:id="0" w:name="_GoBack"/>
      <w:bookmarkEnd w:id="0"/>
    </w:p>
    <w:p w:rsidR="000F522F" w:rsidRPr="002C131E" w:rsidRDefault="000F522F" w:rsidP="002C131E">
      <w:pPr>
        <w:pStyle w:val="2"/>
      </w:pPr>
      <w:r w:rsidRPr="002C131E">
        <w:t>Ханты-Мансийский автономный округ-Югра</w:t>
      </w:r>
    </w:p>
    <w:p w:rsidR="000F522F" w:rsidRPr="002C131E" w:rsidRDefault="000F522F" w:rsidP="002C131E">
      <w:pPr>
        <w:pStyle w:val="2"/>
      </w:pPr>
      <w:r w:rsidRPr="002C131E">
        <w:t>муниципальное образование</w:t>
      </w:r>
    </w:p>
    <w:p w:rsidR="000F522F" w:rsidRPr="002C131E" w:rsidRDefault="000F522F" w:rsidP="002C131E">
      <w:pPr>
        <w:pStyle w:val="2"/>
      </w:pPr>
      <w:r w:rsidRPr="002C131E">
        <w:t>городской округ город Пыть-Ях</w:t>
      </w:r>
    </w:p>
    <w:p w:rsidR="000F522F" w:rsidRPr="002C131E" w:rsidRDefault="000F522F" w:rsidP="002C131E">
      <w:pPr>
        <w:pStyle w:val="2"/>
      </w:pPr>
      <w:r w:rsidRPr="002C131E">
        <w:t>АДМИНИСТРАЦИЯ ГОРОДА</w:t>
      </w:r>
    </w:p>
    <w:p w:rsidR="000F522F" w:rsidRPr="002C131E" w:rsidRDefault="000F522F" w:rsidP="002C131E">
      <w:pPr>
        <w:pStyle w:val="2"/>
      </w:pPr>
    </w:p>
    <w:p w:rsidR="000F522F" w:rsidRPr="002C131E" w:rsidRDefault="00FC25F8" w:rsidP="002C131E">
      <w:pPr>
        <w:pStyle w:val="2"/>
      </w:pPr>
      <w:r w:rsidRPr="002C131E">
        <w:t>П</w:t>
      </w:r>
      <w:r w:rsidR="00642E89" w:rsidRPr="002C131E">
        <w:t xml:space="preserve"> </w:t>
      </w:r>
      <w:r w:rsidRPr="002C131E">
        <w:t>О</w:t>
      </w:r>
      <w:r w:rsidR="00642E89" w:rsidRPr="002C131E">
        <w:t xml:space="preserve"> </w:t>
      </w:r>
      <w:r w:rsidRPr="002C131E">
        <w:t>С</w:t>
      </w:r>
      <w:r w:rsidR="00642E89" w:rsidRPr="002C131E">
        <w:t xml:space="preserve"> </w:t>
      </w:r>
      <w:r w:rsidRPr="002C131E">
        <w:t>Т</w:t>
      </w:r>
      <w:r w:rsidR="00642E89" w:rsidRPr="002C131E">
        <w:t xml:space="preserve"> </w:t>
      </w:r>
      <w:r w:rsidRPr="002C131E">
        <w:t>А</w:t>
      </w:r>
      <w:r w:rsidR="00642E89" w:rsidRPr="002C131E">
        <w:t xml:space="preserve"> </w:t>
      </w:r>
      <w:r w:rsidRPr="002C131E">
        <w:t>Н</w:t>
      </w:r>
      <w:r w:rsidR="00642E89" w:rsidRPr="002C131E">
        <w:t xml:space="preserve"> </w:t>
      </w:r>
      <w:r w:rsidRPr="002C131E">
        <w:t>О</w:t>
      </w:r>
      <w:r w:rsidR="00642E89" w:rsidRPr="002C131E">
        <w:t xml:space="preserve"> </w:t>
      </w:r>
      <w:r w:rsidRPr="002C131E">
        <w:t>В</w:t>
      </w:r>
      <w:r w:rsidR="00642E89" w:rsidRPr="002C131E">
        <w:t xml:space="preserve"> </w:t>
      </w:r>
      <w:r w:rsidRPr="002C131E">
        <w:t>Л</w:t>
      </w:r>
      <w:r w:rsidR="00642E89" w:rsidRPr="002C131E">
        <w:t xml:space="preserve"> </w:t>
      </w:r>
      <w:r w:rsidRPr="002C131E">
        <w:t>Е</w:t>
      </w:r>
      <w:r w:rsidR="00642E89" w:rsidRPr="002C131E">
        <w:t xml:space="preserve"> </w:t>
      </w:r>
      <w:r w:rsidRPr="002C131E">
        <w:t>Н</w:t>
      </w:r>
      <w:r w:rsidR="00642E89" w:rsidRPr="002C131E">
        <w:t xml:space="preserve"> </w:t>
      </w:r>
      <w:r w:rsidRPr="002C131E">
        <w:t>И</w:t>
      </w:r>
      <w:r w:rsidR="00642E89" w:rsidRPr="002C131E">
        <w:t xml:space="preserve"> </w:t>
      </w:r>
      <w:r w:rsidRPr="002C131E">
        <w:t>Е</w:t>
      </w:r>
    </w:p>
    <w:p w:rsidR="0050442F" w:rsidRPr="002C131E" w:rsidRDefault="0050442F" w:rsidP="005D008B">
      <w:pPr>
        <w:rPr>
          <w:rFonts w:cs="Arial"/>
          <w:szCs w:val="28"/>
        </w:rPr>
      </w:pPr>
    </w:p>
    <w:p w:rsidR="001F3272" w:rsidRPr="002C131E" w:rsidRDefault="008F3A99" w:rsidP="005D008B">
      <w:pPr>
        <w:rPr>
          <w:rFonts w:cs="Arial"/>
          <w:szCs w:val="28"/>
        </w:rPr>
      </w:pPr>
      <w:r w:rsidRPr="002C131E">
        <w:rPr>
          <w:rFonts w:cs="Arial"/>
          <w:szCs w:val="28"/>
        </w:rPr>
        <w:t>От 11.03.2019</w:t>
      </w:r>
      <w:r w:rsidR="002C131E" w:rsidRPr="002C131E">
        <w:rPr>
          <w:rFonts w:cs="Arial"/>
          <w:szCs w:val="28"/>
        </w:rPr>
        <w:t xml:space="preserve"> № </w:t>
      </w:r>
      <w:r w:rsidRPr="002C131E">
        <w:rPr>
          <w:rFonts w:cs="Arial"/>
          <w:szCs w:val="28"/>
        </w:rPr>
        <w:t>63-па</w:t>
      </w:r>
    </w:p>
    <w:p w:rsidR="005D008B" w:rsidRPr="002C131E" w:rsidRDefault="005D008B" w:rsidP="005D008B">
      <w:pPr>
        <w:rPr>
          <w:rFonts w:cs="Arial"/>
          <w:szCs w:val="28"/>
        </w:rPr>
      </w:pPr>
    </w:p>
    <w:p w:rsidR="002C131E" w:rsidRDefault="00242060" w:rsidP="002C131E">
      <w:pPr>
        <w:pStyle w:val="Title"/>
      </w:pPr>
      <w:r w:rsidRPr="002C131E">
        <w:t>О</w:t>
      </w:r>
      <w:r w:rsidR="00EE453F" w:rsidRPr="002C131E">
        <w:t>б утверждении Порядка</w:t>
      </w:r>
      <w:r w:rsidR="002C131E" w:rsidRPr="002C131E">
        <w:t xml:space="preserve"> </w:t>
      </w:r>
      <w:r w:rsidR="00210F4E" w:rsidRPr="002C131E">
        <w:t>в</w:t>
      </w:r>
      <w:r w:rsidR="00EE453F" w:rsidRPr="002C131E">
        <w:t>заимодействия</w:t>
      </w:r>
      <w:r w:rsidR="008E0EAF" w:rsidRPr="002C131E">
        <w:t xml:space="preserve"> </w:t>
      </w:r>
      <w:r w:rsidR="009877BE" w:rsidRPr="002C131E">
        <w:t>администрации города</w:t>
      </w:r>
      <w:r w:rsidR="002C131E" w:rsidRPr="002C131E">
        <w:t xml:space="preserve"> </w:t>
      </w:r>
      <w:r w:rsidR="00EE453F" w:rsidRPr="002C131E">
        <w:t>и муниципальных учреждений</w:t>
      </w:r>
      <w:r w:rsidR="002C131E" w:rsidRPr="002C131E">
        <w:t xml:space="preserve"> </w:t>
      </w:r>
      <w:r w:rsidR="00EE453F" w:rsidRPr="002C131E">
        <w:t>с организаторами добровольческой</w:t>
      </w:r>
      <w:r w:rsidR="002C131E" w:rsidRPr="002C131E">
        <w:t xml:space="preserve"> </w:t>
      </w:r>
      <w:r w:rsidR="00EE453F" w:rsidRPr="002C131E">
        <w:t>(волонтерской) деятельности,</w:t>
      </w:r>
      <w:r w:rsidR="002C131E" w:rsidRPr="002C131E">
        <w:t xml:space="preserve"> </w:t>
      </w:r>
      <w:r w:rsidR="00EE453F" w:rsidRPr="002C131E">
        <w:t>добровольческими (волонтерскими)</w:t>
      </w:r>
      <w:r w:rsidR="002C131E" w:rsidRPr="002C131E">
        <w:t xml:space="preserve"> </w:t>
      </w:r>
      <w:r w:rsidR="00EE453F" w:rsidRPr="002C131E">
        <w:t>организациями</w:t>
      </w:r>
      <w:r w:rsidR="002C131E" w:rsidRPr="002C131E">
        <w:t xml:space="preserve"> </w:t>
      </w:r>
    </w:p>
    <w:p w:rsidR="0006455B" w:rsidRPr="0006455B" w:rsidRDefault="0006455B" w:rsidP="006B39A2">
      <w:pPr>
        <w:pStyle w:val="Title"/>
        <w:ind w:firstLine="0"/>
        <w:rPr>
          <w:b w:val="0"/>
          <w:sz w:val="24"/>
          <w:szCs w:val="24"/>
        </w:rPr>
      </w:pPr>
      <w:r w:rsidRPr="0006455B">
        <w:rPr>
          <w:b w:val="0"/>
          <w:sz w:val="24"/>
          <w:szCs w:val="24"/>
        </w:rPr>
        <w:t xml:space="preserve">(с изменениями внесенными постановлением администрации города </w:t>
      </w:r>
      <w:hyperlink r:id="rId7" w:tooltip="постановление от 25.08.2020 0:00:00 №345-па Администрация г. Пыть-Ях&#10;&#10;О внесении изменения в постановление администрации города от 11.03.2019 № 63-па " w:history="1">
        <w:r w:rsidRPr="0006455B">
          <w:rPr>
            <w:rStyle w:val="ad"/>
            <w:b w:val="0"/>
            <w:sz w:val="24"/>
            <w:szCs w:val="24"/>
          </w:rPr>
          <w:t>от 25.08.2020 №345-па</w:t>
        </w:r>
      </w:hyperlink>
      <w:r w:rsidRPr="0006455B">
        <w:rPr>
          <w:b w:val="0"/>
          <w:sz w:val="24"/>
          <w:szCs w:val="24"/>
        </w:rPr>
        <w:t>)</w:t>
      </w:r>
    </w:p>
    <w:p w:rsidR="00EB5C23" w:rsidRPr="0006455B" w:rsidRDefault="00EB5C23" w:rsidP="006B39A2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</w:t>
      </w:r>
      <w:r w:rsidRPr="0006455B">
        <w:rPr>
          <w:b w:val="0"/>
          <w:sz w:val="24"/>
          <w:szCs w:val="24"/>
        </w:rPr>
        <w:t xml:space="preserve"> изменениями внесенными постановлением администрации города </w:t>
      </w:r>
      <w:hyperlink r:id="rId8" w:tooltip="постановление от 13.09.2022 0:00:00 №411-па Администрация г. Пыть-Ях&#10;&#10;О внесении изменения в постановление администрации города от 11.03.2019 № 63-па " w:history="1">
        <w:r w:rsidRPr="00EB5C23">
          <w:rPr>
            <w:rStyle w:val="ad"/>
            <w:b w:val="0"/>
            <w:sz w:val="24"/>
            <w:szCs w:val="24"/>
          </w:rPr>
          <w:t>от 13.09.2022 №411-па</w:t>
        </w:r>
      </w:hyperlink>
      <w:r w:rsidRPr="0006455B">
        <w:rPr>
          <w:b w:val="0"/>
          <w:sz w:val="24"/>
          <w:szCs w:val="24"/>
        </w:rPr>
        <w:t>)</w:t>
      </w:r>
    </w:p>
    <w:p w:rsidR="00A37B87" w:rsidRDefault="00A37B87" w:rsidP="00A37B87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D50575">
        <w:rPr>
          <w:b w:val="0"/>
          <w:sz w:val="24"/>
          <w:szCs w:val="24"/>
        </w:rPr>
        <w:t>С</w:t>
      </w:r>
      <w:r w:rsidR="00D50575" w:rsidRPr="0006455B">
        <w:rPr>
          <w:b w:val="0"/>
          <w:sz w:val="24"/>
          <w:szCs w:val="24"/>
        </w:rPr>
        <w:t xml:space="preserve"> изменениями,</w:t>
      </w:r>
      <w:r w:rsidRPr="0006455B">
        <w:rPr>
          <w:b w:val="0"/>
          <w:sz w:val="24"/>
          <w:szCs w:val="24"/>
        </w:rPr>
        <w:t xml:space="preserve"> внесенными постановлением администрации города </w:t>
      </w:r>
      <w:hyperlink r:id="rId9" w:tooltip="постановление от 14.02.2023 0:00:00 №46-па Администрация г. Пыть-Ях&#10;&#10;О внесении изменения в постановление администрации города от 11.03.2019 № 63-па " w:history="1">
        <w:r w:rsidRPr="00A37B87">
          <w:rPr>
            <w:rStyle w:val="ad"/>
            <w:b w:val="0"/>
            <w:sz w:val="24"/>
            <w:szCs w:val="24"/>
          </w:rPr>
          <w:t>от 14.02.2023 №46-па</w:t>
        </w:r>
      </w:hyperlink>
      <w:r w:rsidRPr="0006455B">
        <w:rPr>
          <w:b w:val="0"/>
          <w:sz w:val="24"/>
          <w:szCs w:val="24"/>
        </w:rPr>
        <w:t>)</w:t>
      </w:r>
    </w:p>
    <w:p w:rsidR="00D50575" w:rsidRDefault="00D50575" w:rsidP="00A37B87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</w:t>
      </w:r>
      <w:r w:rsidRPr="0006455B">
        <w:rPr>
          <w:b w:val="0"/>
          <w:sz w:val="24"/>
          <w:szCs w:val="24"/>
        </w:rPr>
        <w:t xml:space="preserve"> изменениями, внесенными постановлением администрации города</w:t>
      </w:r>
      <w:r>
        <w:rPr>
          <w:b w:val="0"/>
          <w:sz w:val="24"/>
          <w:szCs w:val="24"/>
        </w:rPr>
        <w:t xml:space="preserve"> </w:t>
      </w:r>
      <w:hyperlink r:id="rId10" w:tooltip="постановление от 07.05.2024 0:00:00 №92-па Администрация г. Пыть-Ях&#10;&#10;О внесении изменений в постановление администрации города от 11.03.2019 № 63-па " w:history="1">
        <w:r w:rsidRPr="00D50575">
          <w:rPr>
            <w:rStyle w:val="ad"/>
            <w:b w:val="0"/>
            <w:sz w:val="24"/>
            <w:szCs w:val="24"/>
          </w:rPr>
          <w:t>от 07.05.2024 № 92-па</w:t>
        </w:r>
      </w:hyperlink>
      <w:r>
        <w:rPr>
          <w:b w:val="0"/>
          <w:sz w:val="24"/>
          <w:szCs w:val="24"/>
        </w:rPr>
        <w:t>)</w:t>
      </w:r>
    </w:p>
    <w:p w:rsidR="00DF45D7" w:rsidRDefault="00DF45D7" w:rsidP="00A37B87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</w:t>
      </w:r>
      <w:r w:rsidRPr="0006455B">
        <w:rPr>
          <w:b w:val="0"/>
          <w:sz w:val="24"/>
          <w:szCs w:val="24"/>
        </w:rPr>
        <w:t xml:space="preserve"> изменениями, внесенными постановлением администрации города</w:t>
      </w:r>
      <w:r>
        <w:rPr>
          <w:b w:val="0"/>
          <w:sz w:val="24"/>
          <w:szCs w:val="24"/>
        </w:rPr>
        <w:t xml:space="preserve"> </w:t>
      </w:r>
      <w:hyperlink r:id="rId11" w:tooltip="постановление от 01.11.2024 0:00:00 №225-па Администрация г. Пыть-Ях&#10;&#10;О внесении изменений в постановление администрации города от 11.03.2019 № 63-па " w:history="1">
        <w:r w:rsidRPr="00DF45D7">
          <w:rPr>
            <w:rStyle w:val="ad"/>
            <w:b w:val="0"/>
            <w:sz w:val="24"/>
            <w:szCs w:val="24"/>
          </w:rPr>
          <w:t>от 01.11.2024 № 225-па</w:t>
        </w:r>
      </w:hyperlink>
      <w:r>
        <w:rPr>
          <w:b w:val="0"/>
          <w:sz w:val="24"/>
          <w:szCs w:val="24"/>
        </w:rPr>
        <w:t>)</w:t>
      </w:r>
    </w:p>
    <w:p w:rsidR="00E86BDD" w:rsidRDefault="00E86BDD" w:rsidP="00A37B87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</w:t>
      </w:r>
      <w:r w:rsidRPr="0006455B">
        <w:rPr>
          <w:b w:val="0"/>
          <w:sz w:val="24"/>
          <w:szCs w:val="24"/>
        </w:rPr>
        <w:t xml:space="preserve"> изменениями, внесенными постановлением администрации города</w:t>
      </w:r>
      <w:r>
        <w:rPr>
          <w:b w:val="0"/>
          <w:sz w:val="24"/>
          <w:szCs w:val="24"/>
        </w:rPr>
        <w:t xml:space="preserve"> </w:t>
      </w:r>
      <w:hyperlink r:id="rId12" w:tooltip="постановление от 04.12.2024 0:00:00 №257-па Администрация г. Пыть-Ях&#10;&#10;О внесении изменений в постановление администрации города от 11.03.2019 № 63-па " w:history="1">
        <w:r w:rsidRPr="00E86BDD">
          <w:rPr>
            <w:rStyle w:val="ad"/>
            <w:b w:val="0"/>
            <w:sz w:val="24"/>
            <w:szCs w:val="24"/>
          </w:rPr>
          <w:t>от 04.12.2024 № 257-па</w:t>
        </w:r>
      </w:hyperlink>
      <w:r>
        <w:rPr>
          <w:b w:val="0"/>
          <w:sz w:val="24"/>
          <w:szCs w:val="24"/>
        </w:rPr>
        <w:t>)</w:t>
      </w:r>
    </w:p>
    <w:p w:rsidR="00E40FB0" w:rsidRDefault="00E40FB0" w:rsidP="00A37B87">
      <w:pPr>
        <w:pStyle w:val="Title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</w:t>
      </w:r>
      <w:r w:rsidRPr="0006455B">
        <w:rPr>
          <w:b w:val="0"/>
          <w:sz w:val="24"/>
          <w:szCs w:val="24"/>
        </w:rPr>
        <w:t xml:space="preserve"> изменениями, внесенными постановлением администрации города</w:t>
      </w:r>
      <w:r>
        <w:rPr>
          <w:b w:val="0"/>
          <w:sz w:val="24"/>
          <w:szCs w:val="24"/>
        </w:rPr>
        <w:t xml:space="preserve"> </w:t>
      </w:r>
      <w:hyperlink r:id="rId13" w:tooltip="постановление от 05.06.2025 0:00:00 №155-па Администрация г. Пыть-Ях&#10;&#10;О внесении изменения в постановление администрации города от 11.03.2019 № 63-па " w:history="1">
        <w:r w:rsidRPr="00E40FB0">
          <w:rPr>
            <w:rStyle w:val="ad"/>
            <w:b w:val="0"/>
            <w:sz w:val="24"/>
            <w:szCs w:val="24"/>
          </w:rPr>
          <w:t>от 05.06.2025 № 155-па</w:t>
        </w:r>
      </w:hyperlink>
      <w:r>
        <w:rPr>
          <w:b w:val="0"/>
          <w:sz w:val="24"/>
          <w:szCs w:val="24"/>
        </w:rPr>
        <w:t>)</w:t>
      </w:r>
    </w:p>
    <w:p w:rsidR="002C131E" w:rsidRPr="002C131E" w:rsidRDefault="002C131E" w:rsidP="002C131E">
      <w:pPr>
        <w:rPr>
          <w:rFonts w:cs="Arial"/>
        </w:rPr>
      </w:pPr>
    </w:p>
    <w:p w:rsidR="002C131E" w:rsidRPr="002C131E" w:rsidRDefault="00242060" w:rsidP="00D50575">
      <w:pPr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 xml:space="preserve">В </w:t>
      </w:r>
      <w:r w:rsidR="00EE453F" w:rsidRPr="002C131E">
        <w:rPr>
          <w:rFonts w:cs="Arial"/>
          <w:szCs w:val="28"/>
        </w:rPr>
        <w:t xml:space="preserve">соответствии с Федеральным законом </w:t>
      </w:r>
      <w:hyperlink r:id="rId1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EE453F" w:rsidRPr="002C131E">
          <w:rPr>
            <w:rStyle w:val="ad"/>
            <w:rFonts w:cs="Arial"/>
            <w:szCs w:val="28"/>
          </w:rPr>
          <w:t>от 06.10.2003</w:t>
        </w:r>
        <w:r w:rsidR="002C131E" w:rsidRPr="002C131E">
          <w:rPr>
            <w:rStyle w:val="ad"/>
            <w:rFonts w:cs="Arial"/>
            <w:szCs w:val="28"/>
          </w:rPr>
          <w:t xml:space="preserve"> № </w:t>
        </w:r>
        <w:r w:rsidR="00EE453F" w:rsidRPr="002C131E">
          <w:rPr>
            <w:rStyle w:val="ad"/>
            <w:rFonts w:cs="Arial"/>
            <w:szCs w:val="28"/>
          </w:rPr>
          <w:t>131-ФЗ</w:t>
        </w:r>
      </w:hyperlink>
      <w:r w:rsidR="00EE453F" w:rsidRPr="002C131E">
        <w:rPr>
          <w:rFonts w:cs="Arial"/>
          <w:szCs w:val="28"/>
        </w:rPr>
        <w:t xml:space="preserve"> </w:t>
      </w:r>
      <w:r w:rsidR="002C131E" w:rsidRPr="002C131E">
        <w:rPr>
          <w:rFonts w:cs="Arial"/>
          <w:szCs w:val="28"/>
        </w:rPr>
        <w:t>«</w:t>
      </w:r>
      <w:r w:rsidR="00EE453F" w:rsidRPr="002C131E">
        <w:rPr>
          <w:rFonts w:cs="Arial"/>
          <w:szCs w:val="28"/>
        </w:rPr>
        <w:t>Об общих принципах организации местного самоуправления в Российской Федерации</w:t>
      </w:r>
      <w:r w:rsidR="002C131E" w:rsidRPr="002C131E">
        <w:rPr>
          <w:rFonts w:cs="Arial"/>
          <w:szCs w:val="28"/>
        </w:rPr>
        <w:t>»</w:t>
      </w:r>
      <w:r w:rsidR="00EE453F" w:rsidRPr="002C131E">
        <w:rPr>
          <w:rFonts w:cs="Arial"/>
          <w:szCs w:val="28"/>
        </w:rPr>
        <w:t xml:space="preserve">, частью 4 статьи 17.3 Федерального закона </w:t>
      </w:r>
      <w:hyperlink r:id="rId15" w:tooltip="ФЕДЕРАЛЬНЫЙ ЗАКОН от 11.08.1995 № 135-ФЗ ГОСУДАРСТВЕННАЯ ДУМА ФЕДЕРАЛЬНОГО СОБРАНИЯ РФ&#10;&#10;О БЛАГОТВОРИТЕЛЬНОЙ ДЕЯТЕЛЬНОСТИ И БЛАГОТВОРИТЕЛЬНЫХ ОРГАНИЗАЦИЯХ" w:history="1">
        <w:r w:rsidR="00EE453F" w:rsidRPr="002C131E">
          <w:rPr>
            <w:rStyle w:val="ad"/>
            <w:rFonts w:cs="Arial"/>
            <w:szCs w:val="28"/>
          </w:rPr>
          <w:t>от 11.08.1995</w:t>
        </w:r>
        <w:r w:rsidR="002C131E" w:rsidRPr="002C131E">
          <w:rPr>
            <w:rStyle w:val="ad"/>
            <w:rFonts w:cs="Arial"/>
            <w:szCs w:val="28"/>
          </w:rPr>
          <w:t xml:space="preserve"> № </w:t>
        </w:r>
        <w:r w:rsidR="00EE453F" w:rsidRPr="002C131E">
          <w:rPr>
            <w:rStyle w:val="ad"/>
            <w:rFonts w:cs="Arial"/>
            <w:szCs w:val="28"/>
          </w:rPr>
          <w:t>135-ФЗ</w:t>
        </w:r>
      </w:hyperlink>
      <w:r w:rsidR="00EE453F" w:rsidRPr="002C131E">
        <w:rPr>
          <w:rFonts w:cs="Arial"/>
          <w:szCs w:val="28"/>
        </w:rPr>
        <w:t xml:space="preserve"> </w:t>
      </w:r>
      <w:r w:rsidR="002C131E" w:rsidRPr="002C131E">
        <w:rPr>
          <w:rFonts w:cs="Arial"/>
          <w:szCs w:val="28"/>
        </w:rPr>
        <w:t>«</w:t>
      </w:r>
      <w:r w:rsidR="00EE453F" w:rsidRPr="002C131E">
        <w:rPr>
          <w:rFonts w:cs="Arial"/>
          <w:szCs w:val="28"/>
        </w:rPr>
        <w:t>О благотворительной деятельности и добровольчестве (</w:t>
      </w:r>
      <w:proofErr w:type="spellStart"/>
      <w:r w:rsidR="00EE453F" w:rsidRPr="002C131E">
        <w:rPr>
          <w:rFonts w:cs="Arial"/>
          <w:szCs w:val="28"/>
        </w:rPr>
        <w:t>волонтерстве</w:t>
      </w:r>
      <w:proofErr w:type="spellEnd"/>
      <w:r w:rsidR="00EE453F" w:rsidRPr="002C131E">
        <w:rPr>
          <w:rFonts w:cs="Arial"/>
          <w:szCs w:val="28"/>
        </w:rPr>
        <w:t>)</w:t>
      </w:r>
      <w:r w:rsidR="002C131E" w:rsidRPr="002C131E">
        <w:rPr>
          <w:rFonts w:cs="Arial"/>
          <w:szCs w:val="28"/>
        </w:rPr>
        <w:t>»</w:t>
      </w:r>
      <w:r w:rsidR="00EE453F" w:rsidRPr="002C131E">
        <w:rPr>
          <w:rFonts w:cs="Arial"/>
          <w:szCs w:val="28"/>
        </w:rPr>
        <w:t xml:space="preserve">, руководствуясь </w:t>
      </w:r>
      <w:hyperlink r:id="rId16" w:tooltip="УСТАВ МО от 25.06.2005 № 516 Дума города Пыть-Яха&#10;&#10;УСТАВ ГОРОДА ПЫТЬ-ЯХА" w:history="1">
        <w:r w:rsidR="00EE453F" w:rsidRPr="002C131E">
          <w:rPr>
            <w:rStyle w:val="ad"/>
            <w:rFonts w:cs="Arial"/>
            <w:szCs w:val="28"/>
          </w:rPr>
          <w:t>Уставом</w:t>
        </w:r>
      </w:hyperlink>
      <w:r w:rsidR="00EE453F" w:rsidRPr="002C131E">
        <w:rPr>
          <w:rFonts w:cs="Arial"/>
          <w:szCs w:val="28"/>
        </w:rPr>
        <w:t xml:space="preserve"> города Пыть-Ях: </w:t>
      </w:r>
    </w:p>
    <w:p w:rsidR="002C131E" w:rsidRPr="002C131E" w:rsidRDefault="002C131E" w:rsidP="00D50575">
      <w:pPr>
        <w:spacing w:line="360" w:lineRule="auto"/>
        <w:ind w:firstLine="720"/>
        <w:rPr>
          <w:rFonts w:cs="Arial"/>
          <w:szCs w:val="28"/>
        </w:rPr>
      </w:pPr>
    </w:p>
    <w:p w:rsidR="00A57CED" w:rsidRPr="002C131E" w:rsidRDefault="00A57CED" w:rsidP="00D50575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lastRenderedPageBreak/>
        <w:t xml:space="preserve">1. </w:t>
      </w:r>
      <w:r w:rsidR="00EE453F" w:rsidRPr="002C131E">
        <w:rPr>
          <w:rFonts w:cs="Arial"/>
          <w:szCs w:val="28"/>
        </w:rPr>
        <w:t>Утвердить Порядок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8E0EAF" w:rsidRPr="002C131E">
        <w:rPr>
          <w:rFonts w:cs="Arial"/>
          <w:szCs w:val="28"/>
        </w:rPr>
        <w:t xml:space="preserve"> (приложение</w:t>
      </w:r>
      <w:r w:rsidRPr="002C131E">
        <w:rPr>
          <w:rFonts w:cs="Arial"/>
          <w:szCs w:val="28"/>
        </w:rPr>
        <w:t>).</w:t>
      </w:r>
    </w:p>
    <w:p w:rsidR="000A28B2" w:rsidRPr="002C131E" w:rsidRDefault="000A28B2" w:rsidP="00D50575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>2.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2C131E" w:rsidRPr="002C131E">
        <w:rPr>
          <w:rFonts w:cs="Arial"/>
          <w:szCs w:val="28"/>
        </w:rPr>
        <w:t>«</w:t>
      </w:r>
      <w:r w:rsidRPr="002C131E">
        <w:rPr>
          <w:rFonts w:cs="Arial"/>
          <w:szCs w:val="28"/>
        </w:rPr>
        <w:t>Официальный вестник</w:t>
      </w:r>
      <w:r w:rsidR="002C131E" w:rsidRPr="002C131E">
        <w:rPr>
          <w:rFonts w:cs="Arial"/>
          <w:szCs w:val="28"/>
        </w:rPr>
        <w:t>»</w:t>
      </w:r>
      <w:r w:rsidRPr="002C131E">
        <w:rPr>
          <w:rFonts w:cs="Arial"/>
          <w:szCs w:val="28"/>
        </w:rPr>
        <w:t>.</w:t>
      </w:r>
    </w:p>
    <w:p w:rsidR="002C131E" w:rsidRPr="002C131E" w:rsidRDefault="000A28B2" w:rsidP="00D50575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>3.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C131E" w:rsidRPr="002C131E" w:rsidRDefault="000A28B2" w:rsidP="00D50575">
      <w:pPr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>4</w:t>
      </w:r>
      <w:r w:rsidR="005D008B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2068DA" w:rsidRPr="002C131E">
        <w:rPr>
          <w:rFonts w:cs="Arial"/>
          <w:bCs/>
          <w:szCs w:val="28"/>
        </w:rPr>
        <w:t>Настоящее постановление вступает в силу после его официального опубликования</w:t>
      </w:r>
      <w:r w:rsidR="00143861" w:rsidRPr="002C131E">
        <w:rPr>
          <w:rFonts w:cs="Arial"/>
          <w:bCs/>
          <w:szCs w:val="28"/>
        </w:rPr>
        <w:t xml:space="preserve">. </w:t>
      </w:r>
    </w:p>
    <w:p w:rsidR="002C131E" w:rsidRPr="00DF45D7" w:rsidRDefault="000A28B2" w:rsidP="00D50575">
      <w:pPr>
        <w:pStyle w:val="a3"/>
        <w:tabs>
          <w:tab w:val="num" w:pos="0"/>
        </w:tabs>
        <w:spacing w:line="360" w:lineRule="auto"/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>5</w:t>
      </w:r>
      <w:r w:rsidR="005D008B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DF45D7" w:rsidRPr="00DF45D7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2C131E" w:rsidRDefault="00D50575" w:rsidP="00D50575">
      <w:pPr>
        <w:pStyle w:val="a3"/>
        <w:tabs>
          <w:tab w:val="num" w:pos="0"/>
        </w:tabs>
        <w:spacing w:line="360" w:lineRule="auto"/>
        <w:ind w:firstLine="72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50575">
        <w:rPr>
          <w:rFonts w:cs="Arial"/>
          <w:szCs w:val="28"/>
        </w:rPr>
        <w:t>Пункт 5 постановления излож</w:t>
      </w:r>
      <w:r>
        <w:rPr>
          <w:rFonts w:cs="Arial"/>
          <w:szCs w:val="28"/>
        </w:rPr>
        <w:t xml:space="preserve">ен в новой редакции </w:t>
      </w:r>
      <w:r w:rsidRPr="00D50575">
        <w:rPr>
          <w:rFonts w:cs="Arial"/>
          <w:szCs w:val="28"/>
        </w:rPr>
        <w:t>постановлением администрации города</w:t>
      </w:r>
      <w:r w:rsidRPr="00D50575">
        <w:rPr>
          <w:rFonts w:cs="Arial"/>
          <w:b/>
          <w:szCs w:val="28"/>
        </w:rPr>
        <w:t xml:space="preserve"> </w:t>
      </w:r>
      <w:hyperlink r:id="rId17" w:tooltip="постановление от 07.05.2024 0:00:00 №92-па Администрация г. Пыть-Ях&#10;&#10;О внесении изменений в постановление администрации города от 11.03.2019 № 63-па " w:history="1">
        <w:r w:rsidRPr="00D50575">
          <w:rPr>
            <w:rStyle w:val="ad"/>
            <w:rFonts w:cs="Arial"/>
            <w:szCs w:val="28"/>
          </w:rPr>
          <w:t>от 07.05.2024 № 92-па</w:t>
        </w:r>
      </w:hyperlink>
      <w:r w:rsidRPr="00D50575">
        <w:rPr>
          <w:rFonts w:cs="Arial"/>
          <w:szCs w:val="28"/>
        </w:rPr>
        <w:t>)</w:t>
      </w:r>
    </w:p>
    <w:p w:rsidR="002E28F5" w:rsidRDefault="002E28F5" w:rsidP="00D50575">
      <w:pPr>
        <w:pStyle w:val="a3"/>
        <w:tabs>
          <w:tab w:val="num" w:pos="0"/>
        </w:tabs>
        <w:spacing w:line="360" w:lineRule="auto"/>
        <w:ind w:firstLine="720"/>
        <w:rPr>
          <w:rFonts w:cs="Arial"/>
          <w:szCs w:val="28"/>
        </w:rPr>
      </w:pPr>
      <w:r w:rsidRPr="002E28F5">
        <w:rPr>
          <w:rFonts w:cs="Arial"/>
          <w:szCs w:val="28"/>
        </w:rPr>
        <w:t>(Пункт 5 постановления изложен в новой редакции постановлением администрации города</w:t>
      </w:r>
      <w:r>
        <w:rPr>
          <w:rFonts w:cs="Arial"/>
          <w:szCs w:val="28"/>
        </w:rPr>
        <w:t xml:space="preserve"> </w:t>
      </w:r>
      <w:hyperlink r:id="rId18" w:tooltip="постановление от 01.11.2024 0:00:00 №225-па Администрация г. Пыть-Ях&#10;&#10;О внесении изменений в постановление администрации города от 11.03.2019 № 63-па " w:history="1">
        <w:r w:rsidRPr="00DF45D7">
          <w:rPr>
            <w:rStyle w:val="ad"/>
          </w:rPr>
          <w:t>от 01.11.2024 № 225-па</w:t>
        </w:r>
      </w:hyperlink>
      <w:r w:rsidRPr="00AD2353">
        <w:t>)</w:t>
      </w:r>
    </w:p>
    <w:p w:rsidR="00D50575" w:rsidRPr="00D50575" w:rsidRDefault="00D50575" w:rsidP="00D50575">
      <w:pPr>
        <w:pStyle w:val="a3"/>
        <w:tabs>
          <w:tab w:val="num" w:pos="0"/>
        </w:tabs>
        <w:spacing w:line="360" w:lineRule="auto"/>
        <w:ind w:firstLine="720"/>
        <w:rPr>
          <w:rFonts w:cs="Arial"/>
          <w:szCs w:val="28"/>
        </w:rPr>
      </w:pPr>
    </w:p>
    <w:p w:rsidR="002C131E" w:rsidRPr="002C131E" w:rsidRDefault="00642E89" w:rsidP="00D50575">
      <w:pPr>
        <w:ind w:firstLine="720"/>
        <w:rPr>
          <w:rFonts w:cs="Arial"/>
          <w:szCs w:val="28"/>
        </w:rPr>
      </w:pPr>
      <w:r w:rsidRPr="002C131E">
        <w:rPr>
          <w:rFonts w:cs="Arial"/>
          <w:szCs w:val="28"/>
        </w:rPr>
        <w:t>Глава</w:t>
      </w:r>
      <w:r w:rsidR="0050442F" w:rsidRPr="002C131E">
        <w:rPr>
          <w:rFonts w:cs="Arial"/>
          <w:szCs w:val="28"/>
        </w:rPr>
        <w:t xml:space="preserve"> </w:t>
      </w:r>
      <w:r w:rsidR="004A32C5" w:rsidRPr="002C131E">
        <w:rPr>
          <w:rFonts w:cs="Arial"/>
          <w:szCs w:val="28"/>
        </w:rPr>
        <w:t>города</w:t>
      </w:r>
      <w:r w:rsidR="002C131E" w:rsidRPr="002C131E">
        <w:rPr>
          <w:rFonts w:cs="Arial"/>
          <w:szCs w:val="28"/>
        </w:rPr>
        <w:t xml:space="preserve"> </w:t>
      </w:r>
      <w:r w:rsidR="004A32C5" w:rsidRPr="002C131E">
        <w:rPr>
          <w:rFonts w:cs="Arial"/>
          <w:szCs w:val="28"/>
        </w:rPr>
        <w:t>Пыть-Яха</w:t>
      </w:r>
      <w:r w:rsidR="002C131E" w:rsidRPr="002C131E">
        <w:rPr>
          <w:rFonts w:cs="Arial"/>
          <w:szCs w:val="28"/>
        </w:rPr>
        <w:t xml:space="preserve"> </w:t>
      </w:r>
      <w:r w:rsidR="00A37B87">
        <w:rPr>
          <w:rFonts w:cs="Arial"/>
          <w:szCs w:val="28"/>
        </w:rPr>
        <w:t xml:space="preserve">                                                            </w:t>
      </w:r>
      <w:r w:rsidR="00143861" w:rsidRPr="002C131E">
        <w:rPr>
          <w:rFonts w:cs="Arial"/>
          <w:szCs w:val="28"/>
        </w:rPr>
        <w:t>А.Н. Морозов</w:t>
      </w:r>
    </w:p>
    <w:p w:rsidR="00A57CED" w:rsidRPr="002C131E" w:rsidRDefault="002C131E" w:rsidP="00143EDA">
      <w:pPr>
        <w:tabs>
          <w:tab w:val="left" w:pos="7815"/>
        </w:tabs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8E0EAF" w:rsidRPr="002C131E">
        <w:rPr>
          <w:rFonts w:cs="Arial"/>
          <w:szCs w:val="28"/>
        </w:rPr>
        <w:lastRenderedPageBreak/>
        <w:t>Приложение</w:t>
      </w:r>
    </w:p>
    <w:p w:rsidR="00A57CED" w:rsidRPr="002C131E" w:rsidRDefault="00A57CED" w:rsidP="00143EDA">
      <w:pPr>
        <w:jc w:val="right"/>
        <w:rPr>
          <w:rFonts w:cs="Arial"/>
          <w:szCs w:val="28"/>
        </w:rPr>
      </w:pPr>
      <w:r w:rsidRPr="002C131E">
        <w:rPr>
          <w:rFonts w:cs="Arial"/>
          <w:szCs w:val="28"/>
        </w:rPr>
        <w:t>к постановлению администрации</w:t>
      </w:r>
    </w:p>
    <w:p w:rsidR="00A57CED" w:rsidRPr="002C131E" w:rsidRDefault="00A57CED" w:rsidP="00143EDA">
      <w:pPr>
        <w:jc w:val="right"/>
        <w:rPr>
          <w:rFonts w:cs="Arial"/>
          <w:szCs w:val="28"/>
        </w:rPr>
      </w:pPr>
      <w:r w:rsidRPr="002C131E">
        <w:rPr>
          <w:rFonts w:cs="Arial"/>
          <w:szCs w:val="28"/>
        </w:rPr>
        <w:t>города Пыть-Яха</w:t>
      </w:r>
    </w:p>
    <w:p w:rsidR="002C131E" w:rsidRPr="002C131E" w:rsidRDefault="008F3A99" w:rsidP="00143EDA">
      <w:pPr>
        <w:tabs>
          <w:tab w:val="left" w:pos="7815"/>
        </w:tabs>
        <w:jc w:val="right"/>
        <w:rPr>
          <w:rFonts w:cs="Arial"/>
          <w:szCs w:val="28"/>
        </w:rPr>
      </w:pPr>
      <w:r w:rsidRPr="002C131E">
        <w:rPr>
          <w:rFonts w:cs="Arial"/>
          <w:szCs w:val="28"/>
        </w:rPr>
        <w:t>от 11.03.2019</w:t>
      </w:r>
      <w:r w:rsidR="002C131E" w:rsidRPr="002C131E">
        <w:rPr>
          <w:rFonts w:cs="Arial"/>
          <w:szCs w:val="28"/>
        </w:rPr>
        <w:t xml:space="preserve"> № </w:t>
      </w:r>
      <w:r w:rsidRPr="002C131E">
        <w:rPr>
          <w:rFonts w:cs="Arial"/>
          <w:szCs w:val="28"/>
        </w:rPr>
        <w:t>63-па</w:t>
      </w:r>
    </w:p>
    <w:p w:rsidR="002C131E" w:rsidRPr="002C131E" w:rsidRDefault="002C131E" w:rsidP="00A57CED">
      <w:pPr>
        <w:tabs>
          <w:tab w:val="left" w:pos="7815"/>
        </w:tabs>
        <w:jc w:val="right"/>
        <w:rPr>
          <w:rFonts w:cs="Arial"/>
          <w:szCs w:val="28"/>
        </w:rPr>
      </w:pPr>
    </w:p>
    <w:p w:rsidR="00A57CED" w:rsidRPr="002C131E" w:rsidRDefault="00A57CED" w:rsidP="002C131E">
      <w:pPr>
        <w:pStyle w:val="2"/>
      </w:pPr>
      <w:r w:rsidRPr="002C131E">
        <w:t>Порядок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A57CED" w:rsidRPr="002C131E" w:rsidRDefault="00A57CED" w:rsidP="00A57CED">
      <w:pPr>
        <w:tabs>
          <w:tab w:val="left" w:pos="7815"/>
        </w:tabs>
        <w:spacing w:line="360" w:lineRule="auto"/>
        <w:jc w:val="center"/>
        <w:rPr>
          <w:rFonts w:cs="Arial"/>
          <w:szCs w:val="28"/>
        </w:rPr>
      </w:pPr>
    </w:p>
    <w:p w:rsidR="00F47AEC" w:rsidRDefault="00FA34A2" w:rsidP="00D50575">
      <w:pPr>
        <w:spacing w:line="360" w:lineRule="auto"/>
        <w:ind w:firstLine="709"/>
        <w:rPr>
          <w:rFonts w:cs="Arial"/>
          <w:szCs w:val="28"/>
        </w:rPr>
      </w:pPr>
      <w:r w:rsidRPr="00FA34A2">
        <w:rPr>
          <w:rFonts w:cs="Arial"/>
          <w:szCs w:val="28"/>
        </w:rPr>
        <w:t>1.</w:t>
      </w:r>
      <w:r w:rsidR="00D50575">
        <w:rPr>
          <w:rFonts w:cs="Arial"/>
          <w:szCs w:val="28"/>
        </w:rPr>
        <w:t xml:space="preserve"> </w:t>
      </w:r>
      <w:r w:rsidR="00F47AEC" w:rsidRPr="00FA34A2">
        <w:rPr>
          <w:rFonts w:cs="Arial"/>
          <w:szCs w:val="28"/>
        </w:rPr>
        <w:t>Администрация города и муниципальные учреждения осуществляют взаимодействие в соответствии с настоящим Порядком с организаторами добровольческой (волонтерской) деятельности, добровольческими (волонтерскими) организациями, осуществляющими виды деятельности,  утвержденные постановлением Правительства Российской Федерации от 28.11.2018 №1425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</w:t>
      </w:r>
      <w:r w:rsidR="00F47AEC">
        <w:rPr>
          <w:rFonts w:cs="Arial"/>
          <w:szCs w:val="28"/>
        </w:rPr>
        <w:t>и (волонтерскими) организациями</w:t>
      </w:r>
      <w:r w:rsidR="00F47AEC" w:rsidRPr="00FA34A2">
        <w:rPr>
          <w:rFonts w:cs="Arial"/>
          <w:szCs w:val="28"/>
        </w:rPr>
        <w:t>.</w:t>
      </w:r>
    </w:p>
    <w:p w:rsidR="00FA34A2" w:rsidRDefault="00FA34A2" w:rsidP="00D50575">
      <w:pPr>
        <w:spacing w:line="360" w:lineRule="auto"/>
        <w:ind w:firstLine="709"/>
        <w:rPr>
          <w:rFonts w:cs="Arial"/>
          <w:szCs w:val="28"/>
        </w:rPr>
      </w:pPr>
      <w:r w:rsidRPr="00FA34A2">
        <w:rPr>
          <w:rFonts w:cs="Arial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3 настоящего Порядка.</w:t>
      </w:r>
    </w:p>
    <w:p w:rsidR="00FA34A2" w:rsidRDefault="00FA34A2" w:rsidP="00D50575">
      <w:pPr>
        <w:ind w:firstLine="709"/>
      </w:pPr>
      <w:r>
        <w:rPr>
          <w:rFonts w:cs="Arial"/>
          <w:szCs w:val="28"/>
        </w:rPr>
        <w:t xml:space="preserve">(Пункт 1 приложения дополнен абзацем </w:t>
      </w:r>
      <w:r w:rsidR="00F47AEC">
        <w:rPr>
          <w:rFonts w:cs="Arial"/>
          <w:szCs w:val="28"/>
        </w:rPr>
        <w:t xml:space="preserve">первым </w:t>
      </w:r>
      <w:r>
        <w:rPr>
          <w:rFonts w:cs="Arial"/>
          <w:szCs w:val="28"/>
        </w:rPr>
        <w:t xml:space="preserve">постановления </w:t>
      </w:r>
      <w:r w:rsidRPr="00FA34A2">
        <w:t xml:space="preserve">администрации города </w:t>
      </w:r>
      <w:hyperlink r:id="rId19" w:tooltip="постановление от 25.08.2020 0:00:00 №345-па Администрация г. Пыть-Ях&#10;&#10;О внесении изменения в постановление администрации города от 11.03.2019 № 63-па " w:history="1">
        <w:r w:rsidRPr="00FA34A2">
          <w:rPr>
            <w:rStyle w:val="ad"/>
          </w:rPr>
          <w:t>от 25.08.2020 №345-па</w:t>
        </w:r>
      </w:hyperlink>
      <w:r>
        <w:t>)</w:t>
      </w:r>
    </w:p>
    <w:p w:rsidR="006B39A2" w:rsidRPr="00FA34A2" w:rsidRDefault="006B39A2" w:rsidP="00D50575">
      <w:pPr>
        <w:ind w:firstLine="709"/>
        <w:rPr>
          <w:rFonts w:cs="Arial"/>
          <w:szCs w:val="28"/>
        </w:rPr>
      </w:pPr>
    </w:p>
    <w:p w:rsidR="00FA34A2" w:rsidRPr="00FA34A2" w:rsidRDefault="00D50575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2. </w:t>
      </w:r>
      <w:r w:rsidR="00FA34A2" w:rsidRPr="00FA34A2">
        <w:rPr>
          <w:rFonts w:cs="Arial"/>
          <w:szCs w:val="28"/>
        </w:rPr>
        <w:t>Администрация города и муниципальные учреждения (далее-учреждения) вправе привлекать добровольцев (волонтеров) к осуществлению добровольческой (волонтерской) деятельности.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 w:rsidRPr="00EB5C23">
        <w:rPr>
          <w:rFonts w:cs="Arial"/>
          <w:szCs w:val="28"/>
        </w:rPr>
        <w:t>3. Добровольческая (волонтерская) деятельность осуществляется в целях: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 xml:space="preserve">социальной поддержки и защиты граждан, включая улучшение материального положения малообеспеченных, социальную реабилитацию </w:t>
      </w:r>
      <w:r w:rsidRPr="00EB5C23">
        <w:rPr>
          <w:rFonts w:cs="Arial"/>
          <w:szCs w:val="28"/>
        </w:rPr>
        <w:lastRenderedPageBreak/>
        <w:t>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2E28F5" w:rsidRPr="002E28F5">
        <w:rPr>
          <w:rFonts w:cs="Arial"/>
          <w:szCs w:val="28"/>
        </w:rPr>
        <w:t>поддержки, укрепления и защиты семьи, многодетности, сохранения традиционных семейных ценностей, популяризации института брака</w:t>
      </w:r>
      <w:r w:rsidRPr="00EB5C23">
        <w:rPr>
          <w:rFonts w:cs="Arial"/>
          <w:szCs w:val="28"/>
        </w:rPr>
        <w:t>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защите материнства, детства и отцовства;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охраны окружающей среды и защиты животных;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- </w:t>
      </w:r>
      <w:r w:rsidRPr="00EB5C23">
        <w:rPr>
          <w:rFonts w:cs="Arial"/>
          <w:szCs w:val="28"/>
        </w:rPr>
        <w:t>оказания бесплатной юридической помощи и правового просвещения населения;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добровольческой (волонтерской) деятельности;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развитию научно-технического, художественного творчества детей и молодежи;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патриотическому, духовно-нравственному воспитанию детей и молодежи;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EB5C23" w:rsidRP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>содействия деятельности по производству и (или) распространению социальной рекламы;</w:t>
      </w:r>
    </w:p>
    <w:p w:rsidR="00EB5C23" w:rsidRPr="00F114B6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F114B6" w:rsidRPr="00F114B6">
        <w:rPr>
          <w:rFonts w:cs="Arial"/>
          <w:szCs w:val="28"/>
        </w:rPr>
        <w:t>содействия профилактике социально опасных форм поведения граждан, участие в профилактике безнадзорности и правонарушений несовершеннолетних;</w:t>
      </w:r>
    </w:p>
    <w:p w:rsidR="00E86BDD" w:rsidRPr="00EB5C23" w:rsidRDefault="00E86BDD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86BDD">
        <w:rPr>
          <w:rFonts w:cs="Arial"/>
          <w:szCs w:val="28"/>
        </w:rPr>
        <w:t>Абзац 22 излож</w:t>
      </w:r>
      <w:r w:rsidR="00F114B6">
        <w:rPr>
          <w:rFonts w:cs="Arial"/>
          <w:szCs w:val="28"/>
        </w:rPr>
        <w:t xml:space="preserve">ен в новой редакции </w:t>
      </w:r>
      <w:r w:rsidRPr="00E86BDD">
        <w:rPr>
          <w:rFonts w:cs="Arial"/>
          <w:szCs w:val="28"/>
        </w:rPr>
        <w:t>постановлением администрации города</w:t>
      </w:r>
      <w:r w:rsidRPr="00E86BDD">
        <w:rPr>
          <w:rFonts w:cs="Arial"/>
          <w:b/>
          <w:szCs w:val="28"/>
        </w:rPr>
        <w:t xml:space="preserve"> </w:t>
      </w:r>
      <w:hyperlink r:id="rId20" w:tooltip="постановление от 04.12.2024 0:00:00 №257-па Администрация г. Пыть-Ях&#10;&#10;О внесении изменений в постановление администрации города от 11.03.2019 № 63-па " w:history="1">
        <w:r w:rsidRPr="00E86BDD">
          <w:rPr>
            <w:rStyle w:val="ad"/>
            <w:rFonts w:cs="Arial"/>
            <w:szCs w:val="28"/>
          </w:rPr>
          <w:t>от 04.12.2024 № 257-па</w:t>
        </w:r>
      </w:hyperlink>
      <w:r w:rsidRPr="00E86BDD">
        <w:rPr>
          <w:rFonts w:cs="Arial"/>
          <w:szCs w:val="28"/>
        </w:rPr>
        <w:t>)</w:t>
      </w:r>
    </w:p>
    <w:p w:rsidR="00EB5C23" w:rsidRDefault="00EB5C23" w:rsidP="00D50575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EB5C23">
        <w:rPr>
          <w:rFonts w:cs="Arial"/>
          <w:szCs w:val="28"/>
        </w:rPr>
        <w:t xml:space="preserve">участия граждан в </w:t>
      </w:r>
      <w:r w:rsidR="00A37B87">
        <w:rPr>
          <w:rFonts w:cs="Arial"/>
          <w:szCs w:val="28"/>
        </w:rPr>
        <w:t>поиске лиц, пропавших без вести;</w:t>
      </w:r>
    </w:p>
    <w:p w:rsidR="00A37B87" w:rsidRPr="002E28F5" w:rsidRDefault="00D50575" w:rsidP="00D50575">
      <w:pPr>
        <w:pStyle w:val="ConsPlusNormal"/>
        <w:spacing w:line="360" w:lineRule="auto"/>
        <w:ind w:firstLine="709"/>
        <w:jc w:val="both"/>
        <w:rPr>
          <w:bCs/>
          <w:sz w:val="24"/>
          <w:szCs w:val="24"/>
        </w:rPr>
      </w:pPr>
      <w:r w:rsidRPr="002E28F5">
        <w:rPr>
          <w:bCs/>
          <w:sz w:val="24"/>
          <w:szCs w:val="24"/>
        </w:rPr>
        <w:t xml:space="preserve">- </w:t>
      </w:r>
      <w:r w:rsidR="00A37B87" w:rsidRPr="002E28F5">
        <w:rPr>
          <w:bCs/>
          <w:sz w:val="24"/>
          <w:szCs w:val="24"/>
        </w:rPr>
        <w:t>содействия в оказании медицинской помощи в организациях, оказывающих медицинскую помощь;</w:t>
      </w:r>
    </w:p>
    <w:p w:rsidR="00A37B87" w:rsidRPr="002E28F5" w:rsidRDefault="00D50575" w:rsidP="00D50575">
      <w:pPr>
        <w:spacing w:line="360" w:lineRule="auto"/>
        <w:ind w:firstLine="709"/>
        <w:rPr>
          <w:rFonts w:cs="Arial"/>
        </w:rPr>
      </w:pPr>
      <w:r w:rsidRPr="002E28F5">
        <w:rPr>
          <w:rFonts w:cs="Arial"/>
          <w:bCs/>
        </w:rPr>
        <w:t xml:space="preserve">- </w:t>
      </w:r>
      <w:r w:rsidR="00A37B87" w:rsidRPr="002E28F5">
        <w:rPr>
          <w:rFonts w:cs="Arial"/>
          <w:bCs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</w:t>
      </w:r>
    </w:p>
    <w:p w:rsidR="00EB5C23" w:rsidRDefault="00EB5C23" w:rsidP="00D50575">
      <w:pPr>
        <w:ind w:firstLine="709"/>
      </w:pPr>
      <w:r w:rsidRPr="00EB5C23">
        <w:t>(Пункт 3 приложения к постановлению изложен в новой редакции постановлением администрации города</w:t>
      </w:r>
      <w:r w:rsidRPr="0006455B">
        <w:rPr>
          <w:b/>
        </w:rPr>
        <w:t xml:space="preserve"> </w:t>
      </w:r>
      <w:hyperlink r:id="rId21" w:tooltip="постановление от 13.09.2022 0:00:00 №411-па Администрация г. Пыть-Ях&#10;&#10;О внесении изменения в постановление администрации города от 11.03.2019 № 63-па " w:history="1">
        <w:r w:rsidRPr="00EB5C23">
          <w:rPr>
            <w:rStyle w:val="ad"/>
          </w:rPr>
          <w:t>от 13.09.2022 №411-па</w:t>
        </w:r>
      </w:hyperlink>
      <w:r w:rsidRPr="00EB5C23">
        <w:t>)</w:t>
      </w:r>
    </w:p>
    <w:p w:rsidR="00A37B87" w:rsidRPr="0006455B" w:rsidRDefault="00A37B87" w:rsidP="00D50575">
      <w:pPr>
        <w:pStyle w:val="Title"/>
        <w:ind w:firstLine="709"/>
        <w:jc w:val="both"/>
        <w:rPr>
          <w:b w:val="0"/>
          <w:sz w:val="24"/>
          <w:szCs w:val="24"/>
        </w:rPr>
      </w:pPr>
      <w:r w:rsidRPr="00A37B87">
        <w:rPr>
          <w:b w:val="0"/>
          <w:sz w:val="24"/>
          <w:szCs w:val="24"/>
        </w:rPr>
        <w:t xml:space="preserve">(Пункт 3 приложения к постановлению </w:t>
      </w:r>
      <w:r>
        <w:rPr>
          <w:b w:val="0"/>
          <w:sz w:val="24"/>
          <w:szCs w:val="24"/>
        </w:rPr>
        <w:t xml:space="preserve">дополнен абзацами </w:t>
      </w:r>
      <w:r w:rsidRPr="0006455B">
        <w:rPr>
          <w:b w:val="0"/>
          <w:sz w:val="24"/>
          <w:szCs w:val="24"/>
        </w:rPr>
        <w:t xml:space="preserve">постановлением администрации города </w:t>
      </w:r>
      <w:hyperlink r:id="rId22" w:tooltip="постановление от 14.02.2023 0:00:00 №46-па Администрация г. Пыть-Ях&#10;&#10;О внесении изменения в постановление администрации города от 11.03.2019 № 63-па " w:history="1">
        <w:r w:rsidRPr="00A37B87">
          <w:rPr>
            <w:rStyle w:val="ad"/>
            <w:b w:val="0"/>
            <w:sz w:val="24"/>
            <w:szCs w:val="24"/>
          </w:rPr>
          <w:t>от 14.02.2023 №46-па</w:t>
        </w:r>
      </w:hyperlink>
      <w:r w:rsidRPr="0006455B">
        <w:rPr>
          <w:b w:val="0"/>
          <w:sz w:val="24"/>
          <w:szCs w:val="24"/>
        </w:rPr>
        <w:t>)</w:t>
      </w:r>
    </w:p>
    <w:p w:rsidR="00D50575" w:rsidRPr="00D50575" w:rsidRDefault="00D50575" w:rsidP="00D50575">
      <w:pPr>
        <w:spacing w:line="360" w:lineRule="auto"/>
        <w:ind w:firstLine="709"/>
      </w:pPr>
      <w:r w:rsidRPr="00D50575">
        <w:t>- участия в проведении мероприятий по увековечению памяти погибших при защите Отечества;</w:t>
      </w:r>
    </w:p>
    <w:p w:rsidR="00A37B87" w:rsidRPr="00D50575" w:rsidRDefault="00D50575" w:rsidP="00D50575">
      <w:pPr>
        <w:spacing w:line="360" w:lineRule="auto"/>
        <w:ind w:firstLine="709"/>
      </w:pPr>
      <w:r w:rsidRPr="00D50575">
        <w:t>- 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идентичности.</w:t>
      </w:r>
    </w:p>
    <w:p w:rsidR="00D50575" w:rsidRDefault="00D50575" w:rsidP="00D50575">
      <w:pPr>
        <w:spacing w:line="360" w:lineRule="auto"/>
        <w:ind w:firstLine="709"/>
        <w:rPr>
          <w:rFonts w:cs="Arial"/>
          <w:szCs w:val="28"/>
        </w:rPr>
      </w:pPr>
      <w:r w:rsidRPr="00D50575">
        <w:t>(Пункт 3 приложения к постановлению дополнен абзацами постановлением администрации города</w:t>
      </w:r>
      <w:r>
        <w:t xml:space="preserve"> </w:t>
      </w:r>
      <w:hyperlink r:id="rId23" w:tooltip="постановление от 07.05.2024 0:00:00 №92-па Администрация г. Пыть-Ях&#10;&#10;О внесении изменений в постановление администрации города от 11.03.2019 № 63-па " w:history="1">
        <w:r w:rsidRPr="00D50575">
          <w:rPr>
            <w:rStyle w:val="ad"/>
            <w:rFonts w:cs="Arial"/>
            <w:szCs w:val="28"/>
          </w:rPr>
          <w:t>от 07.05.2024 № 92-па</w:t>
        </w:r>
      </w:hyperlink>
      <w:r w:rsidRPr="00D50575">
        <w:rPr>
          <w:rFonts w:cs="Arial"/>
          <w:szCs w:val="28"/>
        </w:rPr>
        <w:t>)</w:t>
      </w:r>
    </w:p>
    <w:p w:rsidR="00AD2353" w:rsidRDefault="00AD2353" w:rsidP="00D50575">
      <w:pPr>
        <w:spacing w:line="360" w:lineRule="auto"/>
        <w:ind w:firstLine="709"/>
      </w:pPr>
      <w:r>
        <w:t>(</w:t>
      </w:r>
      <w:r w:rsidRPr="00AD2353">
        <w:t>В пункте 3 приложения к постановлению слова «-содействия укреплению престижа и роли семьи в обществе;» замен</w:t>
      </w:r>
      <w:r>
        <w:t>ены</w:t>
      </w:r>
      <w:r w:rsidRPr="00AD2353">
        <w:t xml:space="preserve"> словами «-поддержки, укрепления и </w:t>
      </w:r>
      <w:r w:rsidRPr="00AD2353">
        <w:lastRenderedPageBreak/>
        <w:t>защиты семьи, многодетности, сохранения традиционных семейных ценностей, популяризации института брака;»</w:t>
      </w:r>
      <w:r>
        <w:t xml:space="preserve"> </w:t>
      </w:r>
      <w:r w:rsidRPr="002E28F5">
        <w:rPr>
          <w:rFonts w:cs="Arial"/>
          <w:szCs w:val="28"/>
        </w:rPr>
        <w:t>постановлением администрации города</w:t>
      </w:r>
      <w:r>
        <w:rPr>
          <w:rFonts w:cs="Arial"/>
          <w:szCs w:val="28"/>
        </w:rPr>
        <w:t xml:space="preserve"> </w:t>
      </w:r>
      <w:hyperlink r:id="rId24" w:tooltip="постановление от 01.11.2024 0:00:00 №225-па Администрация г. Пыть-Ях&#10;&#10;О внесении изменений в постановление администрации города от 11.03.2019 № 63-па " w:history="1">
        <w:r w:rsidRPr="00DF45D7">
          <w:rPr>
            <w:rStyle w:val="ad"/>
          </w:rPr>
          <w:t>от 01.11.2024 № 225-па</w:t>
        </w:r>
      </w:hyperlink>
      <w:r w:rsidRPr="00F114B6">
        <w:t>)</w:t>
      </w:r>
    </w:p>
    <w:p w:rsidR="00F114B6" w:rsidRDefault="00F114B6" w:rsidP="00D50575">
      <w:pPr>
        <w:spacing w:line="360" w:lineRule="auto"/>
        <w:ind w:firstLine="709"/>
      </w:pPr>
      <w:r w:rsidRPr="00F114B6">
        <w:t>- благоустройства территории.</w:t>
      </w:r>
    </w:p>
    <w:p w:rsidR="00F114B6" w:rsidRDefault="00F114B6" w:rsidP="00F114B6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(Пункт 3 д</w:t>
      </w:r>
      <w:r w:rsidRPr="00F114B6">
        <w:rPr>
          <w:rFonts w:cs="Arial"/>
          <w:szCs w:val="28"/>
        </w:rPr>
        <w:t>ополн</w:t>
      </w:r>
      <w:r>
        <w:rPr>
          <w:rFonts w:cs="Arial"/>
          <w:szCs w:val="28"/>
        </w:rPr>
        <w:t>ен</w:t>
      </w:r>
      <w:r w:rsidRPr="00F114B6">
        <w:rPr>
          <w:rFonts w:cs="Arial"/>
          <w:szCs w:val="28"/>
        </w:rPr>
        <w:t xml:space="preserve"> абзацем 28</w:t>
      </w:r>
      <w:r>
        <w:rPr>
          <w:rFonts w:cs="Arial"/>
          <w:szCs w:val="28"/>
        </w:rPr>
        <w:t xml:space="preserve"> </w:t>
      </w:r>
      <w:r w:rsidRPr="00E86BDD">
        <w:rPr>
          <w:rFonts w:cs="Arial"/>
          <w:szCs w:val="28"/>
        </w:rPr>
        <w:t>постановлением администрации города</w:t>
      </w:r>
      <w:r w:rsidRPr="00E86BDD">
        <w:rPr>
          <w:rFonts w:cs="Arial"/>
          <w:b/>
          <w:szCs w:val="28"/>
        </w:rPr>
        <w:t xml:space="preserve"> </w:t>
      </w:r>
      <w:hyperlink r:id="rId25" w:tooltip="постановление от 04.12.2024 0:00:00 №257-па Администрация г. Пыть-Ях&#10;&#10;О внесении изменений в постановление администрации города от 11.03.2019 № 63-па " w:history="1">
        <w:r w:rsidRPr="00E86BDD">
          <w:rPr>
            <w:rStyle w:val="ad"/>
            <w:rFonts w:cs="Arial"/>
            <w:szCs w:val="28"/>
          </w:rPr>
          <w:t>от 04.12.2024 № 257-па</w:t>
        </w:r>
      </w:hyperlink>
      <w:r w:rsidRPr="00E86BDD">
        <w:rPr>
          <w:rFonts w:cs="Arial"/>
          <w:szCs w:val="28"/>
        </w:rPr>
        <w:t>)</w:t>
      </w:r>
    </w:p>
    <w:p w:rsidR="00F61E19" w:rsidRPr="00F61E19" w:rsidRDefault="00F61E19" w:rsidP="00F114B6">
      <w:pPr>
        <w:spacing w:line="360" w:lineRule="auto"/>
        <w:ind w:firstLine="709"/>
      </w:pPr>
      <w:r w:rsidRPr="00F61E19">
        <w:t>-</w:t>
      </w:r>
      <w:r>
        <w:t xml:space="preserve"> </w:t>
      </w:r>
      <w:r w:rsidRPr="00F61E19">
        <w:t>развития безвозмездного донорства крови и (или) гемопоэтических стволовых клеток, в том числе участия в мероприятиях, направленных на пропаганду безвозмездного донорства;</w:t>
      </w:r>
    </w:p>
    <w:p w:rsidR="00F61E19" w:rsidRPr="00EB5C23" w:rsidRDefault="00F61E19" w:rsidP="00F114B6">
      <w:pPr>
        <w:spacing w:line="360" w:lineRule="auto"/>
        <w:ind w:firstLine="709"/>
        <w:rPr>
          <w:rFonts w:cs="Arial"/>
          <w:szCs w:val="28"/>
        </w:rPr>
      </w:pPr>
      <w:r>
        <w:t xml:space="preserve">(Пункт 3 дополнен абзацем </w:t>
      </w:r>
      <w:r w:rsidRPr="0006455B">
        <w:t>постановлением администрации города</w:t>
      </w:r>
      <w:r>
        <w:rPr>
          <w:b/>
        </w:rPr>
        <w:t xml:space="preserve"> </w:t>
      </w:r>
      <w:hyperlink r:id="rId26" w:tooltip="постановление от 05.06.2025 0:00:00 №155-па Администрация г. Пыть-Ях&#10;&#10;О внесении изменения в постановление администрации города от 11.03.2019 № 63-па " w:history="1">
        <w:r w:rsidRPr="00E40FB0">
          <w:rPr>
            <w:rStyle w:val="ad"/>
          </w:rPr>
          <w:t>от 05.06.2025 № 155-па</w:t>
        </w:r>
      </w:hyperlink>
      <w:r w:rsidRPr="00F61E19">
        <w:t>)</w:t>
      </w:r>
    </w:p>
    <w:p w:rsidR="00F114B6" w:rsidRPr="00AD2353" w:rsidRDefault="00F114B6" w:rsidP="00D50575">
      <w:pPr>
        <w:spacing w:line="360" w:lineRule="auto"/>
        <w:ind w:firstLine="709"/>
      </w:pPr>
    </w:p>
    <w:p w:rsidR="009877B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4.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Основные формы взаимодействия администрации города, учреждения с организаторами добровольческой (волонтерской) деятельности, добровольческими (волонтерскими) организациями:</w:t>
      </w:r>
    </w:p>
    <w:p w:rsidR="009877B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—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информационное;</w:t>
      </w:r>
    </w:p>
    <w:p w:rsidR="009877B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—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консультационно-методическое;</w:t>
      </w:r>
    </w:p>
    <w:p w:rsidR="009877B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—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совместная организация и проведение мероприятий, </w:t>
      </w:r>
    </w:p>
    <w:p w:rsidR="009877B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—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разработка проектов нормативных правовых актов.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5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в </w:t>
      </w:r>
      <w:r w:rsidRPr="002C131E">
        <w:rPr>
          <w:rFonts w:cs="Arial"/>
          <w:szCs w:val="28"/>
        </w:rPr>
        <w:t>администрацию города, учреждение</w:t>
      </w:r>
      <w:r w:rsidR="003B5506" w:rsidRPr="002C131E">
        <w:rPr>
          <w:rFonts w:cs="Arial"/>
          <w:szCs w:val="28"/>
        </w:rPr>
        <w:t xml:space="preserve"> почтовым отправлением с описью вложения или в форме электронного документа через информационно</w:t>
      </w:r>
      <w:r w:rsidR="002C131E" w:rsidRPr="002C131E">
        <w:rPr>
          <w:rFonts w:cs="Arial"/>
          <w:szCs w:val="28"/>
        </w:rPr>
        <w:t>-</w:t>
      </w:r>
      <w:r w:rsidR="003B5506" w:rsidRPr="002C131E">
        <w:rPr>
          <w:rFonts w:cs="Arial"/>
          <w:szCs w:val="28"/>
        </w:rPr>
        <w:t xml:space="preserve">телекоммуникационную сеть </w:t>
      </w:r>
      <w:r w:rsidR="002C131E" w:rsidRPr="002C131E">
        <w:rPr>
          <w:rFonts w:cs="Arial"/>
          <w:szCs w:val="28"/>
        </w:rPr>
        <w:t>«</w:t>
      </w:r>
      <w:r w:rsidR="003B5506" w:rsidRPr="002C131E">
        <w:rPr>
          <w:rFonts w:cs="Arial"/>
          <w:szCs w:val="28"/>
        </w:rPr>
        <w:t>Интернет</w:t>
      </w:r>
      <w:r w:rsidR="002C131E" w:rsidRPr="002C131E">
        <w:rPr>
          <w:rFonts w:cs="Arial"/>
          <w:szCs w:val="28"/>
        </w:rPr>
        <w:t>»</w:t>
      </w:r>
      <w:r w:rsidR="003B5506" w:rsidRPr="002C131E">
        <w:rPr>
          <w:rFonts w:cs="Arial"/>
          <w:szCs w:val="28"/>
        </w:rPr>
        <w:t xml:space="preserve">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а)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фамилия, имя, отчество (при наличии), если организатором добровольческой деятельности является физическое лицо;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б)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фамилия, имя, отчество (при наличии) и контакты руководителя организации или её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в)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г)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сведения об адресе официального сайта или официальной страницы в информационно-телекоммуникационной сети </w:t>
      </w:r>
      <w:r w:rsidR="002C131E" w:rsidRPr="002C131E">
        <w:rPr>
          <w:rFonts w:cs="Arial"/>
          <w:szCs w:val="28"/>
        </w:rPr>
        <w:t>«</w:t>
      </w:r>
      <w:r w:rsidRPr="002C131E">
        <w:rPr>
          <w:rFonts w:cs="Arial"/>
          <w:szCs w:val="28"/>
        </w:rPr>
        <w:t>Интернет</w:t>
      </w:r>
      <w:r w:rsidR="002C131E" w:rsidRPr="002C131E">
        <w:rPr>
          <w:rFonts w:cs="Arial"/>
          <w:szCs w:val="28"/>
        </w:rPr>
        <w:t>»</w:t>
      </w:r>
      <w:r w:rsidRPr="002C131E">
        <w:rPr>
          <w:rFonts w:cs="Arial"/>
          <w:szCs w:val="28"/>
        </w:rPr>
        <w:t xml:space="preserve"> (при наличии);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lastRenderedPageBreak/>
        <w:t>д)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идентификационный номер, содержащийся в единой информационной системе в сфере р</w:t>
      </w:r>
      <w:r w:rsidR="00FF738B" w:rsidRPr="002C131E">
        <w:rPr>
          <w:rFonts w:cs="Arial"/>
          <w:szCs w:val="28"/>
        </w:rPr>
        <w:t>азвития добровольчества (</w:t>
      </w:r>
      <w:proofErr w:type="spellStart"/>
      <w:r w:rsidR="00FF738B" w:rsidRPr="002C131E">
        <w:rPr>
          <w:rFonts w:cs="Arial"/>
          <w:szCs w:val="28"/>
        </w:rPr>
        <w:t>волонте</w:t>
      </w:r>
      <w:r w:rsidRPr="002C131E">
        <w:rPr>
          <w:rFonts w:cs="Arial"/>
          <w:szCs w:val="28"/>
        </w:rPr>
        <w:t>рства</w:t>
      </w:r>
      <w:proofErr w:type="spellEnd"/>
      <w:r w:rsidRPr="002C131E">
        <w:rPr>
          <w:rFonts w:cs="Arial"/>
          <w:szCs w:val="28"/>
        </w:rPr>
        <w:t>) (при наличии);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е)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перечень предлагаемых к осуществлению видов работ (услуг), осуществляемых добровольцами в целях, указанны</w:t>
      </w:r>
      <w:r w:rsidR="00FF738B" w:rsidRPr="002C131E">
        <w:rPr>
          <w:rFonts w:cs="Arial"/>
          <w:szCs w:val="28"/>
        </w:rPr>
        <w:t>х в пункте 3 настоящего Порядка</w:t>
      </w:r>
      <w:r w:rsidRPr="002C131E">
        <w:rPr>
          <w:rFonts w:cs="Arial"/>
          <w:szCs w:val="28"/>
        </w:rPr>
        <w:t>, с описанием условий их оказания, в том числе возможных сроков и объёмов работ (оказания услуг), уровня подготовки, компетенции, уровня образования и профессиональных навыков добровольцев (волонтёров),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6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Администрация города,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3B5506" w:rsidRPr="002C131E" w:rsidRDefault="00930609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-</w:t>
      </w:r>
      <w:r w:rsidR="009877B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о принятии предложения;</w:t>
      </w:r>
    </w:p>
    <w:p w:rsidR="003B5506" w:rsidRPr="002C131E" w:rsidRDefault="00930609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-</w:t>
      </w:r>
      <w:r w:rsidR="009877B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7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 xml:space="preserve">Администрация города,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2C131E" w:rsidRPr="002C131E">
        <w:rPr>
          <w:rFonts w:cs="Arial"/>
          <w:szCs w:val="28"/>
        </w:rPr>
        <w:t>«</w:t>
      </w:r>
      <w:r w:rsidR="003B5506" w:rsidRPr="002C131E">
        <w:rPr>
          <w:rFonts w:cs="Arial"/>
          <w:szCs w:val="28"/>
        </w:rPr>
        <w:t>Интернет</w:t>
      </w:r>
      <w:r w:rsidR="002C131E" w:rsidRPr="002C131E">
        <w:rPr>
          <w:rFonts w:cs="Arial"/>
          <w:szCs w:val="28"/>
        </w:rPr>
        <w:t>»</w:t>
      </w:r>
      <w:r w:rsidR="003B5506" w:rsidRPr="002C131E">
        <w:rPr>
          <w:rFonts w:cs="Arial"/>
          <w:szCs w:val="28"/>
        </w:rPr>
        <w:t xml:space="preserve">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8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В случае принятия предложения администрация города,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а)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б)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 правовых нормах, регламентирующих работу органа местного самоуправления, учреждения;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в)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г)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lastRenderedPageBreak/>
        <w:t>д)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 сроке осуществления добровольческой деятельности и основаниях для досрочного прекращения её осуществления;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е)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об иных условиях осуществления добровольческой деятельности.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9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Организатор добровольческой деятельности, добровольческая организация в случае отказа учреждения принять предложение вправе направить в а</w:t>
      </w:r>
      <w:r w:rsidR="006D393B" w:rsidRPr="002C131E">
        <w:rPr>
          <w:rFonts w:cs="Arial"/>
          <w:szCs w:val="28"/>
        </w:rPr>
        <w:t>дминистрацию города, являющейся</w:t>
      </w:r>
      <w:r w:rsidR="003B5506" w:rsidRPr="002C131E">
        <w:rPr>
          <w:rFonts w:cs="Arial"/>
          <w:szCs w:val="28"/>
        </w:rPr>
        <w:t xml:space="preserve"> учредителем учреждения, аналогичное предложение, которое рассматривается в порядке, установленном настоящими требованиями.</w:t>
      </w:r>
    </w:p>
    <w:p w:rsidR="003B5506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10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Взаимодействие администрации города,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определённых сторонами.</w:t>
      </w:r>
    </w:p>
    <w:p w:rsidR="003B5506" w:rsidRPr="002C131E" w:rsidRDefault="008E0EAF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1</w:t>
      </w:r>
      <w:r w:rsidR="009877BE" w:rsidRPr="002C131E">
        <w:rPr>
          <w:rFonts w:cs="Arial"/>
          <w:szCs w:val="28"/>
        </w:rPr>
        <w:t>1</w:t>
      </w:r>
      <w:r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Соглашение заключается в случае принятия администрацией города, учреждением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а)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перечень видов работ (услуг), осуществляемых организатором добровольческой деятельности, добровольческой организацией в целях, указанных в пункте 3 Порядка;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б)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условия осуществления добровольческой деятельности;</w:t>
      </w:r>
    </w:p>
    <w:p w:rsidR="006D393B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в)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сведения об уполномоченных представителях, ответственных за</w:t>
      </w:r>
      <w:r w:rsidR="006D393B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взаимодействие со стороны организатора добровольческой деятельности, добровольческой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организац</w:t>
      </w:r>
      <w:r w:rsidR="006D393B" w:rsidRPr="002C131E">
        <w:rPr>
          <w:rFonts w:cs="Arial"/>
          <w:szCs w:val="28"/>
        </w:rPr>
        <w:t xml:space="preserve">ии и со стороны </w:t>
      </w:r>
      <w:r w:rsidR="009877BE" w:rsidRPr="002C131E">
        <w:rPr>
          <w:rFonts w:cs="Arial"/>
          <w:szCs w:val="28"/>
        </w:rPr>
        <w:t>администрации города</w:t>
      </w:r>
      <w:r w:rsidR="006D393B" w:rsidRPr="002C131E">
        <w:rPr>
          <w:rFonts w:cs="Arial"/>
          <w:szCs w:val="28"/>
        </w:rPr>
        <w:t>,</w:t>
      </w:r>
      <w:r w:rsidR="002C131E" w:rsidRPr="002C131E">
        <w:rPr>
          <w:rFonts w:cs="Arial"/>
          <w:szCs w:val="28"/>
        </w:rPr>
        <w:t xml:space="preserve"> </w:t>
      </w:r>
      <w:r w:rsidR="006D393B" w:rsidRPr="002C131E">
        <w:rPr>
          <w:rFonts w:cs="Arial"/>
          <w:szCs w:val="28"/>
        </w:rPr>
        <w:t>учреждения, для оперативного решения вопросов, возникающих при взаимодействии;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г)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порядок, в соответствии с которым </w:t>
      </w:r>
      <w:r w:rsidR="009877BE" w:rsidRPr="002C131E">
        <w:rPr>
          <w:rFonts w:cs="Arial"/>
          <w:szCs w:val="28"/>
        </w:rPr>
        <w:t>администрация города</w:t>
      </w:r>
      <w:r w:rsidRPr="002C131E">
        <w:rPr>
          <w:rFonts w:cs="Arial"/>
          <w:szCs w:val="28"/>
        </w:rPr>
        <w:t>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д)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возможность предоставления </w:t>
      </w:r>
      <w:r w:rsidR="009877BE" w:rsidRPr="002C131E">
        <w:rPr>
          <w:rFonts w:cs="Arial"/>
          <w:szCs w:val="28"/>
        </w:rPr>
        <w:t>администрацией города</w:t>
      </w:r>
      <w:r w:rsidRPr="002C131E">
        <w:rPr>
          <w:rFonts w:cs="Arial"/>
          <w:szCs w:val="28"/>
        </w:rPr>
        <w:t xml:space="preserve">, учреждением мер поддержки, предусмотренных </w:t>
      </w:r>
      <w:r w:rsidR="009877BE" w:rsidRPr="002C131E">
        <w:rPr>
          <w:rFonts w:cs="Arial"/>
          <w:szCs w:val="28"/>
        </w:rPr>
        <w:t>действующим законодательством</w:t>
      </w:r>
      <w:r w:rsidRPr="002C131E">
        <w:rPr>
          <w:rFonts w:cs="Arial"/>
          <w:szCs w:val="28"/>
        </w:rPr>
        <w:t xml:space="preserve">, </w:t>
      </w:r>
      <w:r w:rsidR="009877BE" w:rsidRPr="002C131E">
        <w:rPr>
          <w:rFonts w:cs="Arial"/>
          <w:szCs w:val="28"/>
        </w:rPr>
        <w:t xml:space="preserve">в том числе предоставления </w:t>
      </w:r>
      <w:r w:rsidRPr="002C131E">
        <w:rPr>
          <w:rFonts w:cs="Arial"/>
          <w:szCs w:val="28"/>
        </w:rPr>
        <w:t>помещений и необходимого оборудования;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е)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возможность учёта деятельности добровольцев в единой информационной системе в сфере р</w:t>
      </w:r>
      <w:r w:rsidR="006D393B" w:rsidRPr="002C131E">
        <w:rPr>
          <w:rFonts w:cs="Arial"/>
          <w:szCs w:val="28"/>
        </w:rPr>
        <w:t>азвития добровольчества (</w:t>
      </w:r>
      <w:proofErr w:type="spellStart"/>
      <w:r w:rsidR="006D393B" w:rsidRPr="002C131E">
        <w:rPr>
          <w:rFonts w:cs="Arial"/>
          <w:szCs w:val="28"/>
        </w:rPr>
        <w:t>волонте</w:t>
      </w:r>
      <w:r w:rsidRPr="002C131E">
        <w:rPr>
          <w:rFonts w:cs="Arial"/>
          <w:szCs w:val="28"/>
        </w:rPr>
        <w:t>рства</w:t>
      </w:r>
      <w:proofErr w:type="spellEnd"/>
      <w:r w:rsidRPr="002C131E">
        <w:rPr>
          <w:rFonts w:cs="Arial"/>
          <w:szCs w:val="28"/>
        </w:rPr>
        <w:t>);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ж)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 xml:space="preserve"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учётом </w:t>
      </w:r>
      <w:r w:rsidRPr="002C131E">
        <w:rPr>
          <w:rFonts w:cs="Arial"/>
          <w:szCs w:val="28"/>
        </w:rPr>
        <w:lastRenderedPageBreak/>
        <w:t>требований, устанавливаемых уполномоченным федеральным органом исполнительной власти;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з)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перенесённых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5506" w:rsidRPr="002C131E" w:rsidRDefault="003B5506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и)</w:t>
      </w:r>
      <w:r w:rsidR="002C131E" w:rsidRPr="002C131E">
        <w:rPr>
          <w:rFonts w:cs="Arial"/>
          <w:szCs w:val="28"/>
        </w:rPr>
        <w:t xml:space="preserve"> </w:t>
      </w:r>
      <w:r w:rsidRPr="002C131E">
        <w:rPr>
          <w:rFonts w:cs="Arial"/>
          <w:szCs w:val="28"/>
        </w:rPr>
        <w:t>иные положения, не противоречащие законодательству Российской Федерации.</w:t>
      </w:r>
    </w:p>
    <w:p w:rsidR="002C131E" w:rsidRPr="002C131E" w:rsidRDefault="009877BE" w:rsidP="00D50575">
      <w:pPr>
        <w:spacing w:line="360" w:lineRule="auto"/>
        <w:ind w:firstLine="709"/>
        <w:rPr>
          <w:rFonts w:cs="Arial"/>
          <w:szCs w:val="28"/>
        </w:rPr>
      </w:pPr>
      <w:r w:rsidRPr="002C131E">
        <w:rPr>
          <w:rFonts w:cs="Arial"/>
          <w:szCs w:val="28"/>
        </w:rPr>
        <w:t>12</w:t>
      </w:r>
      <w:r w:rsidR="003B5506" w:rsidRPr="002C131E">
        <w:rPr>
          <w:rFonts w:cs="Arial"/>
          <w:szCs w:val="28"/>
        </w:rPr>
        <w:t>.</w:t>
      </w:r>
      <w:r w:rsidR="002C131E" w:rsidRPr="002C131E">
        <w:rPr>
          <w:rFonts w:cs="Arial"/>
          <w:szCs w:val="28"/>
        </w:rPr>
        <w:t xml:space="preserve"> </w:t>
      </w:r>
      <w:r w:rsidR="003B5506" w:rsidRPr="002C131E">
        <w:rPr>
          <w:rFonts w:cs="Arial"/>
          <w:szCs w:val="28"/>
        </w:rPr>
        <w:t>Срок заключения соглашения с администрацией города,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</w:t>
      </w:r>
      <w:r w:rsidR="006D393B" w:rsidRPr="002C131E">
        <w:rPr>
          <w:rFonts w:cs="Arial"/>
          <w:szCs w:val="28"/>
        </w:rPr>
        <w:t>.</w:t>
      </w:r>
    </w:p>
    <w:sectPr w:rsidR="002C131E" w:rsidRPr="002C131E" w:rsidSect="0093060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4A" w:rsidRDefault="0010534A">
      <w:r>
        <w:separator/>
      </w:r>
    </w:p>
  </w:endnote>
  <w:endnote w:type="continuationSeparator" w:id="0">
    <w:p w:rsidR="0010534A" w:rsidRDefault="0010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B5" w:rsidRDefault="001F34B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B5" w:rsidRDefault="001F34B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B5" w:rsidRDefault="001F34B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4A" w:rsidRDefault="0010534A">
      <w:r>
        <w:separator/>
      </w:r>
    </w:p>
  </w:footnote>
  <w:footnote w:type="continuationSeparator" w:id="0">
    <w:p w:rsidR="0010534A" w:rsidRDefault="0010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1" w:rsidRDefault="00143861" w:rsidP="004A32C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3861" w:rsidRDefault="00143861" w:rsidP="00521EB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1" w:rsidRDefault="00143861" w:rsidP="00521EB5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B5" w:rsidRDefault="001F34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509"/>
    <w:multiLevelType w:val="multilevel"/>
    <w:tmpl w:val="8154DF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D0ABF"/>
    <w:multiLevelType w:val="hybridMultilevel"/>
    <w:tmpl w:val="CBCCE2C2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198082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46B9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D6A9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EDCBC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3E760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56BB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C022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D613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E300745"/>
    <w:multiLevelType w:val="hybridMultilevel"/>
    <w:tmpl w:val="274E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67D0"/>
    <w:multiLevelType w:val="multilevel"/>
    <w:tmpl w:val="A2F414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5A3E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DF1B61"/>
    <w:multiLevelType w:val="hybridMultilevel"/>
    <w:tmpl w:val="1BE2F8DA"/>
    <w:lvl w:ilvl="0" w:tplc="3EA4A14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A2371D"/>
    <w:multiLevelType w:val="hybridMultilevel"/>
    <w:tmpl w:val="570A713A"/>
    <w:lvl w:ilvl="0" w:tplc="B99651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6AEF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CB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AE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46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4C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00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ED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46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62F25"/>
    <w:multiLevelType w:val="singleLevel"/>
    <w:tmpl w:val="13F051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AAC1D80"/>
    <w:multiLevelType w:val="singleLevel"/>
    <w:tmpl w:val="BB7C156C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0" w15:restartNumberingAfterBreak="0">
    <w:nsid w:val="6BE90919"/>
    <w:multiLevelType w:val="hybridMultilevel"/>
    <w:tmpl w:val="3E4EC6C6"/>
    <w:lvl w:ilvl="0" w:tplc="0448856E">
      <w:start w:val="2"/>
      <w:numFmt w:val="decimal"/>
      <w:lvlText w:val="%1."/>
      <w:lvlJc w:val="left"/>
      <w:pPr>
        <w:tabs>
          <w:tab w:val="num" w:pos="3084"/>
        </w:tabs>
        <w:ind w:left="30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1" w15:restartNumberingAfterBreak="0">
    <w:nsid w:val="754402FF"/>
    <w:multiLevelType w:val="hybridMultilevel"/>
    <w:tmpl w:val="27A2E282"/>
    <w:lvl w:ilvl="0" w:tplc="69DA6C0A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6A30EDF"/>
    <w:multiLevelType w:val="hybridMultilevel"/>
    <w:tmpl w:val="5EE6FF0C"/>
    <w:lvl w:ilvl="0" w:tplc="70B8A222">
      <w:start w:val="1"/>
      <w:numFmt w:val="decimal"/>
      <w:lvlText w:val="%1."/>
      <w:lvlJc w:val="left"/>
      <w:pPr>
        <w:ind w:left="19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2F"/>
    <w:rsid w:val="00012B74"/>
    <w:rsid w:val="000161CA"/>
    <w:rsid w:val="000231F3"/>
    <w:rsid w:val="00032AD3"/>
    <w:rsid w:val="00035DE5"/>
    <w:rsid w:val="00050B9F"/>
    <w:rsid w:val="0006455B"/>
    <w:rsid w:val="000710EF"/>
    <w:rsid w:val="000815B9"/>
    <w:rsid w:val="00097977"/>
    <w:rsid w:val="000A28B2"/>
    <w:rsid w:val="000A3582"/>
    <w:rsid w:val="000D5569"/>
    <w:rsid w:val="000D6848"/>
    <w:rsid w:val="000D7A85"/>
    <w:rsid w:val="000E036F"/>
    <w:rsid w:val="000E41A3"/>
    <w:rsid w:val="000F2612"/>
    <w:rsid w:val="000F4194"/>
    <w:rsid w:val="000F522F"/>
    <w:rsid w:val="000F7361"/>
    <w:rsid w:val="0010534A"/>
    <w:rsid w:val="00127A8A"/>
    <w:rsid w:val="00143861"/>
    <w:rsid w:val="00143EDA"/>
    <w:rsid w:val="00145DD3"/>
    <w:rsid w:val="00151A13"/>
    <w:rsid w:val="00151E89"/>
    <w:rsid w:val="001539E9"/>
    <w:rsid w:val="0017181C"/>
    <w:rsid w:val="00193C0A"/>
    <w:rsid w:val="00195B2A"/>
    <w:rsid w:val="00196220"/>
    <w:rsid w:val="001B3F17"/>
    <w:rsid w:val="001D1063"/>
    <w:rsid w:val="001E317C"/>
    <w:rsid w:val="001E36AD"/>
    <w:rsid w:val="001F2F4C"/>
    <w:rsid w:val="001F3272"/>
    <w:rsid w:val="001F34B5"/>
    <w:rsid w:val="001F4DBC"/>
    <w:rsid w:val="00200A79"/>
    <w:rsid w:val="002068DA"/>
    <w:rsid w:val="00210F4E"/>
    <w:rsid w:val="00231EA1"/>
    <w:rsid w:val="00233AB0"/>
    <w:rsid w:val="00233B3D"/>
    <w:rsid w:val="0023465A"/>
    <w:rsid w:val="00242060"/>
    <w:rsid w:val="002542BB"/>
    <w:rsid w:val="0026740B"/>
    <w:rsid w:val="00280255"/>
    <w:rsid w:val="00281E6D"/>
    <w:rsid w:val="00291D58"/>
    <w:rsid w:val="002A2BFD"/>
    <w:rsid w:val="002A416D"/>
    <w:rsid w:val="002B6F4F"/>
    <w:rsid w:val="002C131E"/>
    <w:rsid w:val="002C58DA"/>
    <w:rsid w:val="002E28F5"/>
    <w:rsid w:val="002E5481"/>
    <w:rsid w:val="002F581E"/>
    <w:rsid w:val="002F7A61"/>
    <w:rsid w:val="003122A3"/>
    <w:rsid w:val="00312657"/>
    <w:rsid w:val="00324024"/>
    <w:rsid w:val="00335B96"/>
    <w:rsid w:val="00337AD0"/>
    <w:rsid w:val="003641EB"/>
    <w:rsid w:val="0037135F"/>
    <w:rsid w:val="003762C1"/>
    <w:rsid w:val="003767C5"/>
    <w:rsid w:val="00386D2D"/>
    <w:rsid w:val="003870BB"/>
    <w:rsid w:val="003A04EB"/>
    <w:rsid w:val="003A2B13"/>
    <w:rsid w:val="003A3671"/>
    <w:rsid w:val="003B5506"/>
    <w:rsid w:val="003C5730"/>
    <w:rsid w:val="003D499F"/>
    <w:rsid w:val="003F6D1C"/>
    <w:rsid w:val="003F7E91"/>
    <w:rsid w:val="00416586"/>
    <w:rsid w:val="0042577F"/>
    <w:rsid w:val="0042755B"/>
    <w:rsid w:val="00436047"/>
    <w:rsid w:val="00437AD3"/>
    <w:rsid w:val="0044104A"/>
    <w:rsid w:val="004428B7"/>
    <w:rsid w:val="00455021"/>
    <w:rsid w:val="00455DBC"/>
    <w:rsid w:val="00461048"/>
    <w:rsid w:val="00471031"/>
    <w:rsid w:val="00471901"/>
    <w:rsid w:val="00480026"/>
    <w:rsid w:val="00483647"/>
    <w:rsid w:val="004A32C5"/>
    <w:rsid w:val="004B13A8"/>
    <w:rsid w:val="004B3890"/>
    <w:rsid w:val="004B519F"/>
    <w:rsid w:val="004C1EE8"/>
    <w:rsid w:val="004C3145"/>
    <w:rsid w:val="004C353E"/>
    <w:rsid w:val="004E58E8"/>
    <w:rsid w:val="004E732F"/>
    <w:rsid w:val="0050442F"/>
    <w:rsid w:val="00515821"/>
    <w:rsid w:val="005201AD"/>
    <w:rsid w:val="00521EB5"/>
    <w:rsid w:val="0052445B"/>
    <w:rsid w:val="00542A66"/>
    <w:rsid w:val="00543C5A"/>
    <w:rsid w:val="00546288"/>
    <w:rsid w:val="00552EE0"/>
    <w:rsid w:val="0055591F"/>
    <w:rsid w:val="00557DDD"/>
    <w:rsid w:val="005634FD"/>
    <w:rsid w:val="0056629B"/>
    <w:rsid w:val="005675A4"/>
    <w:rsid w:val="005677F5"/>
    <w:rsid w:val="0057158A"/>
    <w:rsid w:val="0057450D"/>
    <w:rsid w:val="0057593C"/>
    <w:rsid w:val="0057731A"/>
    <w:rsid w:val="00585AAB"/>
    <w:rsid w:val="00591D70"/>
    <w:rsid w:val="00592238"/>
    <w:rsid w:val="005B11A8"/>
    <w:rsid w:val="005B4852"/>
    <w:rsid w:val="005C3A14"/>
    <w:rsid w:val="005C4CE2"/>
    <w:rsid w:val="005D008B"/>
    <w:rsid w:val="005D1417"/>
    <w:rsid w:val="005E4F63"/>
    <w:rsid w:val="005E57B2"/>
    <w:rsid w:val="005F0800"/>
    <w:rsid w:val="0060362E"/>
    <w:rsid w:val="006067B9"/>
    <w:rsid w:val="006113A4"/>
    <w:rsid w:val="00611DBE"/>
    <w:rsid w:val="00612B62"/>
    <w:rsid w:val="00632DA3"/>
    <w:rsid w:val="00642E89"/>
    <w:rsid w:val="00653839"/>
    <w:rsid w:val="00664F50"/>
    <w:rsid w:val="00672A6A"/>
    <w:rsid w:val="0067315D"/>
    <w:rsid w:val="00686E4F"/>
    <w:rsid w:val="0069089A"/>
    <w:rsid w:val="00694F48"/>
    <w:rsid w:val="00695042"/>
    <w:rsid w:val="006A1B25"/>
    <w:rsid w:val="006B13FD"/>
    <w:rsid w:val="006B39A2"/>
    <w:rsid w:val="006D393B"/>
    <w:rsid w:val="006E093F"/>
    <w:rsid w:val="00713139"/>
    <w:rsid w:val="00713FCB"/>
    <w:rsid w:val="00742D8B"/>
    <w:rsid w:val="007673FD"/>
    <w:rsid w:val="00784829"/>
    <w:rsid w:val="00786B89"/>
    <w:rsid w:val="007A4A1C"/>
    <w:rsid w:val="007A5F86"/>
    <w:rsid w:val="007A750F"/>
    <w:rsid w:val="007B0F3B"/>
    <w:rsid w:val="007B5C4A"/>
    <w:rsid w:val="007B639C"/>
    <w:rsid w:val="007C37A2"/>
    <w:rsid w:val="007E6B4A"/>
    <w:rsid w:val="007F3647"/>
    <w:rsid w:val="007F5DE0"/>
    <w:rsid w:val="0080561C"/>
    <w:rsid w:val="00825324"/>
    <w:rsid w:val="00832A98"/>
    <w:rsid w:val="00835025"/>
    <w:rsid w:val="0083675C"/>
    <w:rsid w:val="00845120"/>
    <w:rsid w:val="008451A4"/>
    <w:rsid w:val="0084600C"/>
    <w:rsid w:val="008605A6"/>
    <w:rsid w:val="00865B93"/>
    <w:rsid w:val="00867D50"/>
    <w:rsid w:val="00871276"/>
    <w:rsid w:val="00872CD0"/>
    <w:rsid w:val="00877713"/>
    <w:rsid w:val="008845DC"/>
    <w:rsid w:val="00894725"/>
    <w:rsid w:val="00897AC9"/>
    <w:rsid w:val="008A1091"/>
    <w:rsid w:val="008A4E32"/>
    <w:rsid w:val="008A618A"/>
    <w:rsid w:val="008A743E"/>
    <w:rsid w:val="008B4E1B"/>
    <w:rsid w:val="008C4D79"/>
    <w:rsid w:val="008D2C6F"/>
    <w:rsid w:val="008D5667"/>
    <w:rsid w:val="008E0EAF"/>
    <w:rsid w:val="008E626D"/>
    <w:rsid w:val="008F3A99"/>
    <w:rsid w:val="008F470B"/>
    <w:rsid w:val="0090090A"/>
    <w:rsid w:val="009016EF"/>
    <w:rsid w:val="009023AD"/>
    <w:rsid w:val="009060CD"/>
    <w:rsid w:val="00910626"/>
    <w:rsid w:val="00920384"/>
    <w:rsid w:val="00923E48"/>
    <w:rsid w:val="00930609"/>
    <w:rsid w:val="00931FA2"/>
    <w:rsid w:val="009554AF"/>
    <w:rsid w:val="009562DC"/>
    <w:rsid w:val="00967396"/>
    <w:rsid w:val="009677C8"/>
    <w:rsid w:val="00976F86"/>
    <w:rsid w:val="009865BB"/>
    <w:rsid w:val="009877BE"/>
    <w:rsid w:val="00992535"/>
    <w:rsid w:val="0099620D"/>
    <w:rsid w:val="00997494"/>
    <w:rsid w:val="009A0861"/>
    <w:rsid w:val="009A5081"/>
    <w:rsid w:val="009A53E4"/>
    <w:rsid w:val="009B1510"/>
    <w:rsid w:val="009C4635"/>
    <w:rsid w:val="009E22A1"/>
    <w:rsid w:val="009E2D65"/>
    <w:rsid w:val="009E4EA6"/>
    <w:rsid w:val="009E4ED4"/>
    <w:rsid w:val="009E54DA"/>
    <w:rsid w:val="009E7C4F"/>
    <w:rsid w:val="009F68F0"/>
    <w:rsid w:val="00A00A3C"/>
    <w:rsid w:val="00A03774"/>
    <w:rsid w:val="00A04714"/>
    <w:rsid w:val="00A0476C"/>
    <w:rsid w:val="00A07436"/>
    <w:rsid w:val="00A213C0"/>
    <w:rsid w:val="00A241C6"/>
    <w:rsid w:val="00A32115"/>
    <w:rsid w:val="00A37B87"/>
    <w:rsid w:val="00A43C95"/>
    <w:rsid w:val="00A57CED"/>
    <w:rsid w:val="00A61C19"/>
    <w:rsid w:val="00A7154E"/>
    <w:rsid w:val="00A82987"/>
    <w:rsid w:val="00A93334"/>
    <w:rsid w:val="00AB5EFB"/>
    <w:rsid w:val="00AC3C3A"/>
    <w:rsid w:val="00AC5810"/>
    <w:rsid w:val="00AC65E3"/>
    <w:rsid w:val="00AD2353"/>
    <w:rsid w:val="00AD7904"/>
    <w:rsid w:val="00AE0A62"/>
    <w:rsid w:val="00AF0E13"/>
    <w:rsid w:val="00AF3409"/>
    <w:rsid w:val="00B00B9A"/>
    <w:rsid w:val="00B00C76"/>
    <w:rsid w:val="00B238A1"/>
    <w:rsid w:val="00B26955"/>
    <w:rsid w:val="00B30825"/>
    <w:rsid w:val="00B30F93"/>
    <w:rsid w:val="00B31084"/>
    <w:rsid w:val="00B342EF"/>
    <w:rsid w:val="00B43ED8"/>
    <w:rsid w:val="00B54C80"/>
    <w:rsid w:val="00B55739"/>
    <w:rsid w:val="00B614F6"/>
    <w:rsid w:val="00B61C82"/>
    <w:rsid w:val="00B64803"/>
    <w:rsid w:val="00B65D45"/>
    <w:rsid w:val="00B7084C"/>
    <w:rsid w:val="00B761FC"/>
    <w:rsid w:val="00BA0AEA"/>
    <w:rsid w:val="00BA185B"/>
    <w:rsid w:val="00BA78B6"/>
    <w:rsid w:val="00BB1C0A"/>
    <w:rsid w:val="00BC71CD"/>
    <w:rsid w:val="00BE2325"/>
    <w:rsid w:val="00BE5375"/>
    <w:rsid w:val="00C04818"/>
    <w:rsid w:val="00C06A92"/>
    <w:rsid w:val="00C24B72"/>
    <w:rsid w:val="00C30A20"/>
    <w:rsid w:val="00C31EBD"/>
    <w:rsid w:val="00C37B97"/>
    <w:rsid w:val="00C41270"/>
    <w:rsid w:val="00C45FAC"/>
    <w:rsid w:val="00C52C5B"/>
    <w:rsid w:val="00C63C15"/>
    <w:rsid w:val="00C66F54"/>
    <w:rsid w:val="00C76C6A"/>
    <w:rsid w:val="00C87B82"/>
    <w:rsid w:val="00C911A6"/>
    <w:rsid w:val="00C9574B"/>
    <w:rsid w:val="00CB56A0"/>
    <w:rsid w:val="00CB6C2E"/>
    <w:rsid w:val="00CC3CFF"/>
    <w:rsid w:val="00CC4D44"/>
    <w:rsid w:val="00D004EA"/>
    <w:rsid w:val="00D078CA"/>
    <w:rsid w:val="00D10EA5"/>
    <w:rsid w:val="00D13892"/>
    <w:rsid w:val="00D16031"/>
    <w:rsid w:val="00D22B85"/>
    <w:rsid w:val="00D309D5"/>
    <w:rsid w:val="00D36D9B"/>
    <w:rsid w:val="00D418DF"/>
    <w:rsid w:val="00D42071"/>
    <w:rsid w:val="00D44EAA"/>
    <w:rsid w:val="00D46088"/>
    <w:rsid w:val="00D50575"/>
    <w:rsid w:val="00D56FBB"/>
    <w:rsid w:val="00D724D2"/>
    <w:rsid w:val="00D76D75"/>
    <w:rsid w:val="00D84719"/>
    <w:rsid w:val="00D943A0"/>
    <w:rsid w:val="00DA2162"/>
    <w:rsid w:val="00DB0E14"/>
    <w:rsid w:val="00DD03F6"/>
    <w:rsid w:val="00DF45D7"/>
    <w:rsid w:val="00E01D96"/>
    <w:rsid w:val="00E14947"/>
    <w:rsid w:val="00E14AC8"/>
    <w:rsid w:val="00E23B56"/>
    <w:rsid w:val="00E26630"/>
    <w:rsid w:val="00E26C83"/>
    <w:rsid w:val="00E30B54"/>
    <w:rsid w:val="00E352F4"/>
    <w:rsid w:val="00E40FB0"/>
    <w:rsid w:val="00E505D0"/>
    <w:rsid w:val="00E70309"/>
    <w:rsid w:val="00E74F23"/>
    <w:rsid w:val="00E86BDD"/>
    <w:rsid w:val="00E964B2"/>
    <w:rsid w:val="00EA4FBE"/>
    <w:rsid w:val="00EB5C23"/>
    <w:rsid w:val="00EB66F4"/>
    <w:rsid w:val="00EC6CC1"/>
    <w:rsid w:val="00ED034B"/>
    <w:rsid w:val="00ED04F2"/>
    <w:rsid w:val="00ED1733"/>
    <w:rsid w:val="00EE453F"/>
    <w:rsid w:val="00EF0650"/>
    <w:rsid w:val="00EF68A9"/>
    <w:rsid w:val="00F02A27"/>
    <w:rsid w:val="00F06F9D"/>
    <w:rsid w:val="00F114B6"/>
    <w:rsid w:val="00F20880"/>
    <w:rsid w:val="00F33928"/>
    <w:rsid w:val="00F35211"/>
    <w:rsid w:val="00F47AEC"/>
    <w:rsid w:val="00F50997"/>
    <w:rsid w:val="00F61E19"/>
    <w:rsid w:val="00F71A38"/>
    <w:rsid w:val="00F74E45"/>
    <w:rsid w:val="00F85ED6"/>
    <w:rsid w:val="00F860A2"/>
    <w:rsid w:val="00F872BE"/>
    <w:rsid w:val="00FA34A2"/>
    <w:rsid w:val="00FA73FA"/>
    <w:rsid w:val="00FB475C"/>
    <w:rsid w:val="00FB4975"/>
    <w:rsid w:val="00FB4C9E"/>
    <w:rsid w:val="00FC1573"/>
    <w:rsid w:val="00FC25F8"/>
    <w:rsid w:val="00FC48B9"/>
    <w:rsid w:val="00FD0AB7"/>
    <w:rsid w:val="00FD2DA4"/>
    <w:rsid w:val="00FD6A54"/>
    <w:rsid w:val="00FE5598"/>
    <w:rsid w:val="00FF3AD6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C2C4D-2035-4897-A5BE-7C70B881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47AE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C131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C131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C131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C131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442F"/>
  </w:style>
  <w:style w:type="table" w:styleId="a4">
    <w:name w:val="Table Grid"/>
    <w:basedOn w:val="a1"/>
    <w:rsid w:val="0050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91D7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F06F9D"/>
    <w:pPr>
      <w:jc w:val="center"/>
    </w:pPr>
    <w:rPr>
      <w:sz w:val="28"/>
    </w:rPr>
  </w:style>
  <w:style w:type="paragraph" w:styleId="a7">
    <w:name w:val="header"/>
    <w:basedOn w:val="a"/>
    <w:rsid w:val="00521EB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21EB5"/>
  </w:style>
  <w:style w:type="paragraph" w:styleId="a9">
    <w:name w:val="Body Text Indent"/>
    <w:basedOn w:val="a"/>
    <w:rsid w:val="00B65D45"/>
    <w:pPr>
      <w:spacing w:after="120"/>
      <w:ind w:left="283"/>
    </w:pPr>
  </w:style>
  <w:style w:type="paragraph" w:styleId="21">
    <w:name w:val="Body Text Indent 2"/>
    <w:basedOn w:val="a"/>
    <w:rsid w:val="00B65D45"/>
    <w:pPr>
      <w:spacing w:after="120" w:line="480" w:lineRule="auto"/>
      <w:ind w:left="283"/>
    </w:pPr>
  </w:style>
  <w:style w:type="paragraph" w:styleId="aa">
    <w:name w:val="Document Map"/>
    <w:basedOn w:val="a"/>
    <w:semiHidden/>
    <w:rsid w:val="00FB4975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aliases w:val="!Разделы документа Знак"/>
    <w:link w:val="2"/>
    <w:rsid w:val="002C131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C131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C131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C131E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2C131E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2C131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C131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2C131E"/>
    <w:rPr>
      <w:color w:val="0000FF"/>
      <w:u w:val="none"/>
    </w:rPr>
  </w:style>
  <w:style w:type="paragraph" w:customStyle="1" w:styleId="Application">
    <w:name w:val="Application!Приложение"/>
    <w:rsid w:val="002C131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C13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C13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2C131E"/>
    <w:rPr>
      <w:color w:val="954F72"/>
      <w:u w:val="single"/>
    </w:rPr>
  </w:style>
  <w:style w:type="paragraph" w:styleId="af">
    <w:name w:val="footer"/>
    <w:basedOn w:val="a"/>
    <w:link w:val="af0"/>
    <w:rsid w:val="001F34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F34B5"/>
    <w:rPr>
      <w:rFonts w:ascii="Arial" w:hAnsi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7B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37B8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c82800b4-f905-4d23-b3ea-59bfa2cae4d4.doc" TargetMode="External"/><Relationship Id="rId13" Type="http://schemas.openxmlformats.org/officeDocument/2006/relationships/hyperlink" Target="file:///C:\content\act\8c34c88b-9921-43dd-af73-1b2958ce5ca2.docx" TargetMode="External"/><Relationship Id="rId18" Type="http://schemas.openxmlformats.org/officeDocument/2006/relationships/hyperlink" Target="file:///C:\content\act\393a9ba1-82d1-48bd-bd41-b330aec6fb9b.docx" TargetMode="External"/><Relationship Id="rId26" Type="http://schemas.openxmlformats.org/officeDocument/2006/relationships/hyperlink" Target="file:///C:\content\act\8c34c88b-9921-43dd-af73-1b2958ce5ca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c82800b4-f905-4d23-b3ea-59bfa2cae4d4.doc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content\act\fe474597-e130-4891-b005-25a4117e2694.doc" TargetMode="External"/><Relationship Id="rId12" Type="http://schemas.openxmlformats.org/officeDocument/2006/relationships/hyperlink" Target="file:///C:\content\act\2097a337-9bfc-45b9-ad42-ece96873abe6.docx" TargetMode="External"/><Relationship Id="rId17" Type="http://schemas.openxmlformats.org/officeDocument/2006/relationships/hyperlink" Target="file:///C:\content\act\19a86fc3-55eb-4dcf-a9ca-c184d6cbdd5d.docx" TargetMode="External"/><Relationship Id="rId25" Type="http://schemas.openxmlformats.org/officeDocument/2006/relationships/hyperlink" Target="file:///C:\content\act\2097a337-9bfc-45b9-ad42-ece96873abe6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28c9007b-1d27-4531-bf69-f4273e5e2ad1.html" TargetMode="External"/><Relationship Id="rId20" Type="http://schemas.openxmlformats.org/officeDocument/2006/relationships/hyperlink" Target="file:///C:\content\act\2097a337-9bfc-45b9-ad42-ece96873abe6.docx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393a9ba1-82d1-48bd-bd41-b330aec6fb9b.docx" TargetMode="External"/><Relationship Id="rId24" Type="http://schemas.openxmlformats.org/officeDocument/2006/relationships/hyperlink" Target="file:///C:\content\act\393a9ba1-82d1-48bd-bd41-b330aec6fb9b.docx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85b999aa-6507-45dd-9d9b-f2e36da9cc24.html" TargetMode="External"/><Relationship Id="rId23" Type="http://schemas.openxmlformats.org/officeDocument/2006/relationships/hyperlink" Target="file:///C:\content\act\19a86fc3-55eb-4dcf-a9ca-c184d6cbdd5d.docx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content\act\19a86fc3-55eb-4dcf-a9ca-c184d6cbdd5d.docx" TargetMode="External"/><Relationship Id="rId19" Type="http://schemas.openxmlformats.org/officeDocument/2006/relationships/hyperlink" Target="file:///C:\content\act\fe474597-e130-4891-b005-25a4117e2694.doc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1a889958-7563-451c-951c-ba014e5c07a5.docx" TargetMode="External"/><Relationship Id="rId14" Type="http://schemas.openxmlformats.org/officeDocument/2006/relationships/hyperlink" Target="file:///C:\content\act\96e20c02-1b12-465a-b64c-24aa92270007.html" TargetMode="External"/><Relationship Id="rId22" Type="http://schemas.openxmlformats.org/officeDocument/2006/relationships/hyperlink" Target="file:///C:\content\act\1a889958-7563-451c-951c-ba014e5c07a5.docx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9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20146</CharactersWithSpaces>
  <SharedDoc>false</SharedDoc>
  <HLinks>
    <vt:vector size="42" baseType="variant">
      <vt:variant>
        <vt:i4>4653139</vt:i4>
      </vt:variant>
      <vt:variant>
        <vt:i4>18</vt:i4>
      </vt:variant>
      <vt:variant>
        <vt:i4>0</vt:i4>
      </vt:variant>
      <vt:variant>
        <vt:i4>5</vt:i4>
      </vt:variant>
      <vt:variant>
        <vt:lpwstr>/content/act/c82800b4-f905-4d23-b3ea-59bfa2cae4d4.doc</vt:lpwstr>
      </vt:variant>
      <vt:variant>
        <vt:lpwstr/>
      </vt:variant>
      <vt:variant>
        <vt:i4>1769536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../../../../../../../../content/act/fe474597-e130-4891-b005-25a4117e2694.doc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1769472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../../../../../../../../content/act/85b999aa-6507-45dd-9d9b-f2e36da9cc24.html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../../../../../../../../content/act/96e20c02-1b12-465a-b64c-24aa92270007.html</vt:lpwstr>
      </vt:variant>
      <vt:variant>
        <vt:lpwstr/>
      </vt:variant>
      <vt:variant>
        <vt:i4>4653139</vt:i4>
      </vt:variant>
      <vt:variant>
        <vt:i4>3</vt:i4>
      </vt:variant>
      <vt:variant>
        <vt:i4>0</vt:i4>
      </vt:variant>
      <vt:variant>
        <vt:i4>5</vt:i4>
      </vt:variant>
      <vt:variant>
        <vt:lpwstr>/content/act/c82800b4-f905-4d23-b3ea-59bfa2cae4d4.doc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/content/act/fe474597-e130-4891-b005-25a4117e2694.doc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Gorobec</dc:creator>
  <cp:keywords/>
  <cp:lastModifiedBy>Полина Самохвалова</cp:lastModifiedBy>
  <cp:revision>2</cp:revision>
  <cp:lastPrinted>2019-03-11T10:05:00Z</cp:lastPrinted>
  <dcterms:created xsi:type="dcterms:W3CDTF">2025-12-01T09:29:00Z</dcterms:created>
  <dcterms:modified xsi:type="dcterms:W3CDTF">2025-12-01T09:29:00Z</dcterms:modified>
</cp:coreProperties>
</file>