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A4" w:rsidRPr="007B3D9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6890" cy="747395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МУНИЦИПАЛЬНОЕ ОБРАЗОВАНИЕ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городской округ Пыть-Ях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Ханты-Мансийского автономного округа-Югры</w:t>
      </w:r>
    </w:p>
    <w:p w:rsidR="008231A4" w:rsidRPr="00545601" w:rsidRDefault="008231A4" w:rsidP="008231A4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45601">
        <w:rPr>
          <w:rFonts w:ascii="Times New Roman" w:hAnsi="Times New Roman"/>
          <w:sz w:val="36"/>
          <w:szCs w:val="36"/>
        </w:rPr>
        <w:t>АДМИНИСТРАЦИЯ ГОРОДА</w:t>
      </w:r>
    </w:p>
    <w:p w:rsidR="008231A4" w:rsidRPr="00643CF8" w:rsidRDefault="008231A4" w:rsidP="00545601">
      <w:pPr>
        <w:tabs>
          <w:tab w:val="left" w:pos="8080"/>
        </w:tabs>
        <w:rPr>
          <w:sz w:val="28"/>
          <w:szCs w:val="28"/>
        </w:rPr>
      </w:pPr>
    </w:p>
    <w:p w:rsidR="00643CF8" w:rsidRPr="00643CF8" w:rsidRDefault="00643CF8" w:rsidP="00545601">
      <w:pPr>
        <w:tabs>
          <w:tab w:val="left" w:pos="8080"/>
        </w:tabs>
        <w:rPr>
          <w:sz w:val="28"/>
          <w:szCs w:val="28"/>
        </w:rPr>
      </w:pPr>
    </w:p>
    <w:p w:rsidR="008231A4" w:rsidRPr="009D30EC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П О С Т А Н О В Л Е Н И Е</w:t>
      </w:r>
    </w:p>
    <w:p w:rsidR="00FC2AF7" w:rsidRPr="003F6981" w:rsidRDefault="00FC2AF7" w:rsidP="00F10FD3">
      <w:pPr>
        <w:rPr>
          <w:sz w:val="28"/>
          <w:szCs w:val="28"/>
        </w:rPr>
      </w:pPr>
    </w:p>
    <w:p w:rsidR="00966F83" w:rsidRPr="00B65E59" w:rsidRDefault="00966F83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06FA7" w:rsidRPr="00B65E59" w:rsidRDefault="00506FA7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города от 27.03.2013 № 57-па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Правил проверки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достоверности и полноты сведений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о доходах, об имуществе и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обязательствах имущественного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>характера, представляемых гражданами,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 претендующими на замещение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 должностей руководителей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учреждений,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и лицами, замещающими эти должности»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>(в ред. от 14.01.2015 № 01-па</w:t>
      </w: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B33DBB" w:rsidRP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>о</w:t>
      </w:r>
      <w:r w:rsidRPr="00B33DBB">
        <w:rPr>
          <w:rFonts w:ascii="Times New Roman" w:hAnsi="Times New Roman" w:cs="Times New Roman"/>
          <w:b w:val="0"/>
          <w:sz w:val="28"/>
          <w:szCs w:val="28"/>
        </w:rPr>
        <w:t>т 28.10.2020 № 464-па)</w:t>
      </w:r>
    </w:p>
    <w:p w:rsidR="00BC798B" w:rsidRPr="00561224" w:rsidRDefault="00BC798B" w:rsidP="005543C2">
      <w:pPr>
        <w:spacing w:line="240" w:lineRule="atLeast"/>
        <w:rPr>
          <w:sz w:val="28"/>
          <w:szCs w:val="28"/>
        </w:rPr>
      </w:pPr>
    </w:p>
    <w:p w:rsidR="00BC798B" w:rsidRPr="0039228D" w:rsidRDefault="00BC798B" w:rsidP="005543C2">
      <w:pPr>
        <w:spacing w:line="240" w:lineRule="atLeast"/>
        <w:rPr>
          <w:sz w:val="28"/>
          <w:szCs w:val="28"/>
        </w:rPr>
      </w:pPr>
    </w:p>
    <w:p w:rsidR="009F05BF" w:rsidRPr="0039228D" w:rsidRDefault="009F05BF" w:rsidP="009F05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28D">
        <w:rPr>
          <w:rFonts w:ascii="Times New Roman" w:hAnsi="Times New Roman" w:cs="Times New Roman"/>
          <w:sz w:val="28"/>
          <w:szCs w:val="28"/>
        </w:rPr>
        <w:t>В</w:t>
      </w:r>
      <w:r w:rsidRPr="0039228D">
        <w:rPr>
          <w:rFonts w:ascii="Times New Roman" w:hAnsi="Times New Roman" w:cs="Times New Roman"/>
          <w:sz w:val="28"/>
          <w:szCs w:val="28"/>
          <w:lang w:eastAsia="en-US"/>
        </w:rPr>
        <w:t xml:space="preserve"> соответствии с частью 7.1 статьи 8 Федерального закона </w:t>
      </w:r>
      <w:hyperlink r:id="rId8" w:tooltip="ФЕДЕРАЛЬНЫЙ ЗАКОН от 25.12.2008 № 273-ФЗ ГОСУДАРСТВЕННАЯ ДУМА ФЕДЕРАЛЬНОГО СОБРАНИЯ РФ&#10;&#10;О противодействии коррупции" w:history="1">
        <w:r w:rsidRPr="0039228D">
          <w:rPr>
            <w:rStyle w:val="af7"/>
            <w:rFonts w:ascii="Times New Roman" w:hAnsi="Times New Roman" w:cs="Times New Roman"/>
            <w:color w:val="auto"/>
            <w:sz w:val="28"/>
            <w:szCs w:val="28"/>
            <w:lang w:eastAsia="en-US"/>
          </w:rPr>
          <w:t>от 25.12.2008 г. № 273-ФЗ</w:t>
        </w:r>
      </w:hyperlink>
      <w:r w:rsidRPr="0039228D">
        <w:rPr>
          <w:rFonts w:ascii="Times New Roman" w:hAnsi="Times New Roman" w:cs="Times New Roman"/>
          <w:sz w:val="28"/>
          <w:szCs w:val="28"/>
          <w:lang w:eastAsia="en-US"/>
        </w:rPr>
        <w:t xml:space="preserve"> «О противодействии коррупции»</w:t>
      </w:r>
      <w:r w:rsidRPr="0039228D">
        <w:rPr>
          <w:rFonts w:ascii="Times New Roman" w:hAnsi="Times New Roman" w:cs="Times New Roman"/>
          <w:sz w:val="28"/>
          <w:szCs w:val="28"/>
          <w:lang w:eastAsia="en-US"/>
        </w:rPr>
        <w:t xml:space="preserve">, руководствуясь </w:t>
      </w:r>
      <w:r w:rsidRPr="0039228D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Правительства Российской Федерации </w:t>
      </w:r>
      <w:hyperlink r:id="rId9" w:tooltip="ПОСТАНОВЛЕНИЕ от 13.03.2013 № 207 ПРАВИТЕЛЬСТВО РФ&#10;&#10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 w:history="1">
        <w:r w:rsidRPr="0039228D">
          <w:rPr>
            <w:rStyle w:val="af7"/>
            <w:rFonts w:ascii="Times New Roman" w:hAnsi="Times New Roman" w:cs="Times New Roman"/>
            <w:color w:val="auto"/>
            <w:sz w:val="28"/>
            <w:szCs w:val="28"/>
            <w:lang w:eastAsia="en-US"/>
          </w:rPr>
          <w:t>от 13.03.2013 № 207</w:t>
        </w:r>
      </w:hyperlink>
      <w:r w:rsidRPr="0039228D">
        <w:rPr>
          <w:rFonts w:ascii="Times New Roman" w:hAnsi="Times New Roman" w:cs="Times New Roman"/>
          <w:sz w:val="28"/>
          <w:szCs w:val="28"/>
          <w:lang w:eastAsia="en-US"/>
        </w:rPr>
        <w:t xml:space="preserve">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</w:t>
      </w:r>
      <w:r w:rsidRPr="0039228D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города </w:t>
      </w:r>
      <w:hyperlink r:id="rId10" w:tooltip="постановление от 27.03.2013 0:00:00 №57-па Администрация г. Пыть-Ях&#10;&#10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" w:history="1">
        <w:r w:rsidRPr="0039228D">
          <w:rPr>
            <w:rStyle w:val="af7"/>
            <w:rFonts w:ascii="Times New Roman" w:hAnsi="Times New Roman" w:cs="Times New Roman"/>
            <w:color w:val="auto"/>
            <w:sz w:val="28"/>
            <w:szCs w:val="28"/>
          </w:rPr>
          <w:t>от 27.03.2013 № 57-па</w:t>
        </w:r>
      </w:hyperlink>
      <w:r w:rsidRPr="0039228D">
        <w:rPr>
          <w:rFonts w:ascii="Times New Roman" w:hAnsi="Times New Roman" w:cs="Times New Roman"/>
          <w:sz w:val="28"/>
          <w:szCs w:val="28"/>
        </w:rPr>
        <w:t xml:space="preserve"> «Об утверждении Правил проверки достоверности и полноты сведений о доходах, об имуществе и </w:t>
      </w:r>
      <w:r w:rsidRPr="0039228D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должности» следующ</w:t>
      </w:r>
      <w:r w:rsidR="005714E0" w:rsidRPr="0039228D">
        <w:rPr>
          <w:rFonts w:ascii="Times New Roman" w:hAnsi="Times New Roman" w:cs="Times New Roman"/>
          <w:sz w:val="28"/>
          <w:szCs w:val="28"/>
        </w:rPr>
        <w:t>и</w:t>
      </w:r>
      <w:r w:rsidRPr="0039228D">
        <w:rPr>
          <w:rFonts w:ascii="Times New Roman" w:hAnsi="Times New Roman" w:cs="Times New Roman"/>
          <w:sz w:val="28"/>
          <w:szCs w:val="28"/>
        </w:rPr>
        <w:t>е изменени</w:t>
      </w:r>
      <w:r w:rsidR="005714E0" w:rsidRPr="0039228D">
        <w:rPr>
          <w:rFonts w:ascii="Times New Roman" w:hAnsi="Times New Roman" w:cs="Times New Roman"/>
          <w:sz w:val="28"/>
          <w:szCs w:val="28"/>
        </w:rPr>
        <w:t>я</w:t>
      </w:r>
      <w:r w:rsidRPr="0039228D">
        <w:rPr>
          <w:rFonts w:ascii="Times New Roman" w:hAnsi="Times New Roman" w:cs="Times New Roman"/>
          <w:sz w:val="28"/>
          <w:szCs w:val="28"/>
        </w:rPr>
        <w:t>:</w:t>
      </w:r>
    </w:p>
    <w:p w:rsidR="005714E0" w:rsidRDefault="005714E0" w:rsidP="009F05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CAD" w:rsidRPr="0039228D" w:rsidRDefault="00356CAD" w:rsidP="009F05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236" w:rsidRPr="00733236" w:rsidRDefault="00733236" w:rsidP="0073323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1 постановления слово </w:t>
      </w:r>
      <w:r w:rsidRPr="00733236">
        <w:rPr>
          <w:rFonts w:ascii="Times New Roman" w:hAnsi="Times New Roman" w:cs="Times New Roman"/>
          <w:sz w:val="28"/>
          <w:szCs w:val="28"/>
        </w:rPr>
        <w:t>«представленных» заменить словом «представляемых»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3236" w:rsidRDefault="00733236" w:rsidP="005714E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14E0" w:rsidRPr="0039228D">
        <w:rPr>
          <w:rFonts w:ascii="Times New Roman" w:hAnsi="Times New Roman" w:cs="Times New Roman"/>
          <w:sz w:val="28"/>
          <w:szCs w:val="28"/>
        </w:rPr>
        <w:t>.</w:t>
      </w:r>
      <w:r w:rsidR="005714E0" w:rsidRPr="003922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A01AE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714E0" w:rsidRDefault="005714E0" w:rsidP="005714E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28D">
        <w:rPr>
          <w:rFonts w:ascii="Times New Roman" w:hAnsi="Times New Roman" w:cs="Times New Roman"/>
          <w:sz w:val="28"/>
          <w:szCs w:val="28"/>
        </w:rPr>
        <w:t>«</w:t>
      </w:r>
      <w:r w:rsidR="00BF0BD6">
        <w:rPr>
          <w:rFonts w:ascii="Times New Roman" w:hAnsi="Times New Roman" w:cs="Times New Roman"/>
          <w:sz w:val="28"/>
          <w:szCs w:val="28"/>
        </w:rPr>
        <w:t>5</w:t>
      </w:r>
      <w:r w:rsidRPr="0039228D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первого заместителя главы города.».</w:t>
      </w:r>
    </w:p>
    <w:p w:rsidR="005714E0" w:rsidRDefault="00BF0BD6" w:rsidP="009F05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228D" w:rsidRPr="0039228D">
        <w:rPr>
          <w:rFonts w:ascii="Times New Roman" w:hAnsi="Times New Roman" w:cs="Times New Roman"/>
          <w:sz w:val="28"/>
          <w:szCs w:val="28"/>
        </w:rPr>
        <w:t>.</w:t>
      </w:r>
      <w:r w:rsidR="0039228D" w:rsidRPr="003922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922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9228D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p w:rsidR="00695FB6" w:rsidRDefault="00BF0BD6" w:rsidP="00BC6A6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228D" w:rsidRPr="00BC6A6C">
        <w:rPr>
          <w:sz w:val="28"/>
          <w:szCs w:val="28"/>
        </w:rPr>
        <w:t>.1.</w:t>
      </w:r>
      <w:r w:rsidR="0039228D" w:rsidRPr="00BC6A6C">
        <w:rPr>
          <w:sz w:val="28"/>
          <w:szCs w:val="28"/>
        </w:rPr>
        <w:tab/>
      </w:r>
      <w:r w:rsidR="00695FB6">
        <w:rPr>
          <w:sz w:val="28"/>
          <w:szCs w:val="28"/>
        </w:rPr>
        <w:t>П</w:t>
      </w:r>
      <w:r w:rsidR="00D22E0B" w:rsidRPr="00BC6A6C">
        <w:rPr>
          <w:sz w:val="28"/>
          <w:szCs w:val="28"/>
        </w:rPr>
        <w:t>ункт 1</w:t>
      </w:r>
      <w:r w:rsidR="00695FB6">
        <w:rPr>
          <w:sz w:val="28"/>
          <w:szCs w:val="28"/>
        </w:rPr>
        <w:t xml:space="preserve"> </w:t>
      </w:r>
      <w:r w:rsidR="00695FB6" w:rsidRPr="00BC6A6C">
        <w:rPr>
          <w:sz w:val="28"/>
          <w:szCs w:val="28"/>
        </w:rPr>
        <w:t>изложить в следующей редакции:</w:t>
      </w:r>
    </w:p>
    <w:p w:rsidR="00695FB6" w:rsidRPr="00695FB6" w:rsidRDefault="00695FB6" w:rsidP="00695FB6">
      <w:pPr>
        <w:spacing w:line="360" w:lineRule="auto"/>
        <w:ind w:firstLine="708"/>
        <w:jc w:val="both"/>
        <w:rPr>
          <w:sz w:val="28"/>
          <w:szCs w:val="28"/>
        </w:rPr>
      </w:pPr>
      <w:r w:rsidRPr="00695FB6">
        <w:rPr>
          <w:sz w:val="28"/>
          <w:szCs w:val="28"/>
        </w:rPr>
        <w:t>«</w:t>
      </w:r>
      <w:r w:rsidRPr="00695FB6">
        <w:rPr>
          <w:sz w:val="28"/>
          <w:szCs w:val="28"/>
        </w:rPr>
        <w:t>1.</w:t>
      </w:r>
      <w:r w:rsidRPr="00695FB6">
        <w:rPr>
          <w:sz w:val="28"/>
          <w:szCs w:val="28"/>
        </w:rPr>
        <w:tab/>
      </w:r>
      <w:r w:rsidRPr="00695FB6">
        <w:rPr>
          <w:sz w:val="28"/>
          <w:szCs w:val="28"/>
        </w:rPr>
        <w:t xml:space="preserve">Настоящими Правилами устанавливается порядок осуществления </w:t>
      </w:r>
      <w:proofErr w:type="gramStart"/>
      <w:r w:rsidRPr="00695FB6">
        <w:rPr>
          <w:sz w:val="28"/>
          <w:szCs w:val="28"/>
        </w:rPr>
        <w:t>проверки достоверности и полноты</w:t>
      </w:r>
      <w:proofErr w:type="gramEnd"/>
      <w:r w:rsidRPr="00695FB6">
        <w:rPr>
          <w:sz w:val="28"/>
          <w:szCs w:val="28"/>
        </w:rPr>
        <w:t xml:space="preserve"> представл</w:t>
      </w:r>
      <w:r w:rsidRPr="00695FB6">
        <w:rPr>
          <w:sz w:val="28"/>
          <w:szCs w:val="28"/>
        </w:rPr>
        <w:t xml:space="preserve">енных </w:t>
      </w:r>
      <w:r w:rsidRPr="00695FB6">
        <w:rPr>
          <w:sz w:val="28"/>
          <w:szCs w:val="28"/>
        </w:rPr>
        <w:t>гражданами, претендующими на замещение должностей руководителей муниципальных учреждений, и лицами, замещающими эти должности,</w:t>
      </w:r>
      <w:r w:rsidRPr="00695FB6">
        <w:rPr>
          <w:sz w:val="28"/>
          <w:szCs w:val="28"/>
        </w:rPr>
        <w:t xml:space="preserve"> </w:t>
      </w:r>
      <w:r w:rsidRPr="00695FB6">
        <w:rPr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Федеральным </w:t>
      </w:r>
      <w:hyperlink r:id="rId11" w:history="1">
        <w:r w:rsidRPr="00695FB6">
          <w:rPr>
            <w:sz w:val="28"/>
            <w:szCs w:val="28"/>
          </w:rPr>
          <w:t>законом</w:t>
        </w:r>
      </w:hyperlink>
      <w:r w:rsidRPr="00695FB6">
        <w:rPr>
          <w:sz w:val="28"/>
          <w:szCs w:val="28"/>
        </w:rPr>
        <w:t xml:space="preserve"> «О противодействии коррупции</w:t>
      </w:r>
      <w:r w:rsidR="00A01AEC">
        <w:rPr>
          <w:sz w:val="28"/>
          <w:szCs w:val="28"/>
        </w:rPr>
        <w:t>»</w:t>
      </w:r>
      <w:r w:rsidRPr="00695FB6">
        <w:rPr>
          <w:sz w:val="28"/>
          <w:szCs w:val="28"/>
        </w:rPr>
        <w:t xml:space="preserve"> (далее - проверка).</w:t>
      </w:r>
      <w:r w:rsidR="00A01AEC">
        <w:rPr>
          <w:sz w:val="28"/>
          <w:szCs w:val="28"/>
        </w:rPr>
        <w:t>».</w:t>
      </w:r>
    </w:p>
    <w:p w:rsidR="00BC6A6C" w:rsidRPr="00BC6A6C" w:rsidRDefault="00BF0BD6" w:rsidP="00BC6A6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6A6C" w:rsidRPr="00BC6A6C">
        <w:rPr>
          <w:sz w:val="28"/>
          <w:szCs w:val="28"/>
        </w:rPr>
        <w:t>.2.</w:t>
      </w:r>
      <w:r w:rsidR="00BC6A6C" w:rsidRPr="00BC6A6C">
        <w:rPr>
          <w:sz w:val="28"/>
          <w:szCs w:val="28"/>
        </w:rPr>
        <w:tab/>
      </w:r>
      <w:r w:rsidR="00BC6A6C" w:rsidRPr="00BC6A6C">
        <w:rPr>
          <w:sz w:val="28"/>
          <w:szCs w:val="28"/>
        </w:rPr>
        <w:t>Пункт 3 изложить в следующей редакции:</w:t>
      </w:r>
    </w:p>
    <w:p w:rsidR="00BC6A6C" w:rsidRPr="00BC6A6C" w:rsidRDefault="00BC6A6C" w:rsidP="00BC6A6C">
      <w:pPr>
        <w:spacing w:line="360" w:lineRule="auto"/>
        <w:ind w:firstLine="708"/>
        <w:jc w:val="both"/>
        <w:rPr>
          <w:sz w:val="28"/>
          <w:szCs w:val="28"/>
        </w:rPr>
      </w:pPr>
      <w:r w:rsidRPr="00BC6A6C">
        <w:rPr>
          <w:sz w:val="28"/>
          <w:szCs w:val="28"/>
        </w:rPr>
        <w:t>«3.</w:t>
      </w:r>
      <w:r w:rsidRPr="00BC6A6C">
        <w:rPr>
          <w:sz w:val="28"/>
          <w:szCs w:val="28"/>
        </w:rPr>
        <w:tab/>
        <w:t>Проверку осуществляет управление муниципальной службы, кадров и наград администрации города.»</w:t>
      </w:r>
      <w:r w:rsidR="001F7CAE">
        <w:rPr>
          <w:sz w:val="28"/>
          <w:szCs w:val="28"/>
        </w:rPr>
        <w:t>.</w:t>
      </w:r>
    </w:p>
    <w:p w:rsidR="007C4AAD" w:rsidRPr="007C4AAD" w:rsidRDefault="00BF0BD6" w:rsidP="007C4AA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7C4AAD" w:rsidRPr="007C4AAD">
        <w:rPr>
          <w:sz w:val="28"/>
          <w:szCs w:val="28"/>
        </w:rPr>
        <w:t>.</w:t>
      </w:r>
      <w:r w:rsidR="007C4AAD" w:rsidRPr="007C4AAD">
        <w:rPr>
          <w:sz w:val="28"/>
          <w:szCs w:val="28"/>
        </w:rPr>
        <w:t>3</w:t>
      </w:r>
      <w:r w:rsidR="007C4AAD" w:rsidRPr="007C4AAD">
        <w:rPr>
          <w:sz w:val="28"/>
          <w:szCs w:val="28"/>
        </w:rPr>
        <w:t>.</w:t>
      </w:r>
      <w:r w:rsidR="007C4AAD" w:rsidRPr="007C4AAD">
        <w:rPr>
          <w:sz w:val="28"/>
          <w:szCs w:val="28"/>
        </w:rPr>
        <w:tab/>
        <w:t>Подпункт б) пункта 4 изложить в следующей редакции:</w:t>
      </w:r>
    </w:p>
    <w:p w:rsidR="00D22E0B" w:rsidRPr="000F2332" w:rsidRDefault="007C4AAD" w:rsidP="000F233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C4AAD">
        <w:rPr>
          <w:sz w:val="28"/>
          <w:szCs w:val="28"/>
        </w:rPr>
        <w:t>«</w:t>
      </w:r>
      <w:r w:rsidR="00D22E0B" w:rsidRPr="007C4AAD">
        <w:rPr>
          <w:sz w:val="28"/>
          <w:szCs w:val="28"/>
        </w:rPr>
        <w:t xml:space="preserve">б) </w:t>
      </w:r>
      <w:r w:rsidRPr="007C4AAD">
        <w:rPr>
          <w:sz w:val="28"/>
          <w:szCs w:val="28"/>
        </w:rPr>
        <w:t xml:space="preserve">должностными лицами управления муниципальной службы, кадров и </w:t>
      </w:r>
      <w:r w:rsidRPr="000F2332">
        <w:rPr>
          <w:sz w:val="28"/>
          <w:szCs w:val="28"/>
        </w:rPr>
        <w:t>наград</w:t>
      </w:r>
      <w:r w:rsidR="00BD646B">
        <w:rPr>
          <w:sz w:val="28"/>
          <w:szCs w:val="28"/>
        </w:rPr>
        <w:t xml:space="preserve"> администрации города</w:t>
      </w:r>
      <w:r w:rsidRPr="000F2332">
        <w:rPr>
          <w:sz w:val="28"/>
          <w:szCs w:val="28"/>
        </w:rPr>
        <w:t xml:space="preserve">, </w:t>
      </w:r>
      <w:r w:rsidR="00D22E0B" w:rsidRPr="000F2332">
        <w:rPr>
          <w:sz w:val="28"/>
          <w:szCs w:val="28"/>
        </w:rPr>
        <w:t>ответственными за работу по профилактике коррупционных правонарушений;</w:t>
      </w:r>
      <w:r w:rsidRPr="000F2332">
        <w:rPr>
          <w:sz w:val="28"/>
          <w:szCs w:val="28"/>
        </w:rPr>
        <w:t>»</w:t>
      </w:r>
      <w:r w:rsidR="00D22E0B" w:rsidRPr="000F2332">
        <w:rPr>
          <w:sz w:val="28"/>
          <w:szCs w:val="28"/>
        </w:rPr>
        <w:t>.</w:t>
      </w:r>
    </w:p>
    <w:p w:rsidR="00356CAD" w:rsidRPr="000F2332" w:rsidRDefault="00BF0BD6" w:rsidP="00FD7A0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6CAD" w:rsidRPr="000F2332">
        <w:rPr>
          <w:sz w:val="28"/>
          <w:szCs w:val="28"/>
        </w:rPr>
        <w:t>.4.</w:t>
      </w:r>
      <w:r w:rsidR="00356CAD" w:rsidRPr="000F2332">
        <w:rPr>
          <w:sz w:val="28"/>
          <w:szCs w:val="28"/>
        </w:rPr>
        <w:tab/>
        <w:t xml:space="preserve">В пункте </w:t>
      </w:r>
      <w:r w:rsidR="00356CAD" w:rsidRPr="000F2332">
        <w:rPr>
          <w:sz w:val="28"/>
          <w:szCs w:val="28"/>
        </w:rPr>
        <w:t>7</w:t>
      </w:r>
      <w:r w:rsidR="00356CAD" w:rsidRPr="000F2332">
        <w:rPr>
          <w:sz w:val="28"/>
          <w:szCs w:val="28"/>
        </w:rPr>
        <w:t xml:space="preserve"> слова «</w:t>
      </w:r>
      <w:r w:rsidR="00356CAD" w:rsidRPr="000F2332">
        <w:rPr>
          <w:sz w:val="28"/>
          <w:szCs w:val="28"/>
        </w:rPr>
        <w:t>уполномоченное структурное подразделение</w:t>
      </w:r>
      <w:r w:rsidR="00356CAD" w:rsidRPr="000F2332">
        <w:rPr>
          <w:sz w:val="28"/>
          <w:szCs w:val="28"/>
        </w:rPr>
        <w:t xml:space="preserve">» заменить словами «управление муниципальной службы, кадров и наград </w:t>
      </w:r>
      <w:r w:rsidR="000F2332" w:rsidRPr="000F2332">
        <w:rPr>
          <w:sz w:val="28"/>
          <w:szCs w:val="28"/>
        </w:rPr>
        <w:t>администрации города</w:t>
      </w:r>
      <w:r w:rsidR="000F2332" w:rsidRPr="000F2332">
        <w:rPr>
          <w:sz w:val="28"/>
          <w:szCs w:val="28"/>
        </w:rPr>
        <w:t>».</w:t>
      </w:r>
    </w:p>
    <w:p w:rsidR="00356CAD" w:rsidRPr="00383777" w:rsidRDefault="00BF0BD6" w:rsidP="00356CA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56CAD" w:rsidRPr="00383777">
        <w:rPr>
          <w:sz w:val="28"/>
          <w:szCs w:val="28"/>
        </w:rPr>
        <w:t>.</w:t>
      </w:r>
      <w:r w:rsidR="00356CAD">
        <w:rPr>
          <w:sz w:val="28"/>
          <w:szCs w:val="28"/>
        </w:rPr>
        <w:tab/>
      </w:r>
      <w:r w:rsidR="00356CAD" w:rsidRPr="00383777">
        <w:rPr>
          <w:sz w:val="28"/>
          <w:szCs w:val="28"/>
        </w:rPr>
        <w:t>Управлению муниципальной службы, кадров и наград (</w:t>
      </w:r>
      <w:proofErr w:type="spellStart"/>
      <w:r w:rsidR="00356CAD" w:rsidRPr="00383777">
        <w:rPr>
          <w:sz w:val="28"/>
          <w:szCs w:val="28"/>
        </w:rPr>
        <w:t>Я.Ю</w:t>
      </w:r>
      <w:proofErr w:type="spellEnd"/>
      <w:r w:rsidR="00356CAD" w:rsidRPr="00383777">
        <w:rPr>
          <w:sz w:val="28"/>
          <w:szCs w:val="28"/>
        </w:rPr>
        <w:t xml:space="preserve">. Каримова) ознакомить руководителей муниципальных учреждений города Пыть-Яха, с настоящим постановлением под роспись. </w:t>
      </w:r>
    </w:p>
    <w:p w:rsidR="005C2D19" w:rsidRPr="00B65E59" w:rsidRDefault="00BF0BD6" w:rsidP="005C2D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2D19" w:rsidRPr="00B65E59">
        <w:rPr>
          <w:sz w:val="28"/>
          <w:szCs w:val="28"/>
        </w:rPr>
        <w:t>.</w:t>
      </w:r>
      <w:r w:rsidR="005C2D19" w:rsidRPr="00B65E59">
        <w:rPr>
          <w:sz w:val="28"/>
          <w:szCs w:val="28"/>
        </w:rPr>
        <w:tab/>
        <w:t>Управлению по внутренней политике (</w:t>
      </w:r>
      <w:proofErr w:type="spellStart"/>
      <w:r w:rsidR="005C2D19" w:rsidRPr="00B65E59">
        <w:rPr>
          <w:sz w:val="28"/>
          <w:szCs w:val="28"/>
        </w:rPr>
        <w:t>Е.В.Булыгина</w:t>
      </w:r>
      <w:proofErr w:type="spellEnd"/>
      <w:r w:rsidR="005C2D19" w:rsidRPr="00B65E59">
        <w:rPr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:rsidR="005C2D19" w:rsidRPr="00B65E59" w:rsidRDefault="00BF0BD6" w:rsidP="005C2D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2D19" w:rsidRPr="00B65E59">
        <w:rPr>
          <w:sz w:val="28"/>
          <w:szCs w:val="28"/>
        </w:rPr>
        <w:t>.</w:t>
      </w:r>
      <w:r w:rsidR="005C2D19" w:rsidRPr="00B65E59">
        <w:rPr>
          <w:sz w:val="28"/>
          <w:szCs w:val="28"/>
        </w:rPr>
        <w:tab/>
        <w:t>Управлению по информационным технологиям (</w:t>
      </w:r>
      <w:proofErr w:type="spellStart"/>
      <w:r w:rsidR="005C2D19" w:rsidRPr="00B65E59">
        <w:rPr>
          <w:sz w:val="28"/>
          <w:szCs w:val="28"/>
        </w:rPr>
        <w:t>А.А</w:t>
      </w:r>
      <w:proofErr w:type="spellEnd"/>
      <w:r w:rsidR="005C2D19" w:rsidRPr="00B65E59">
        <w:rPr>
          <w:sz w:val="28"/>
          <w:szCs w:val="28"/>
        </w:rPr>
        <w:t>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5C2D19" w:rsidRPr="00B65E59" w:rsidRDefault="00BF0BD6" w:rsidP="005C2D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C2D19" w:rsidRPr="00B65E59">
        <w:rPr>
          <w:sz w:val="28"/>
          <w:szCs w:val="28"/>
        </w:rPr>
        <w:t>.</w:t>
      </w:r>
      <w:r w:rsidR="005C2D19" w:rsidRPr="00B65E5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5C2D19" w:rsidRPr="00B65E59" w:rsidRDefault="00BF0BD6" w:rsidP="005C2D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2D19" w:rsidRPr="00B65E59">
        <w:rPr>
          <w:sz w:val="28"/>
          <w:szCs w:val="28"/>
        </w:rPr>
        <w:t>.</w:t>
      </w:r>
      <w:r w:rsidR="005C2D19" w:rsidRPr="00B65E59">
        <w:rPr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</w:p>
    <w:p w:rsidR="005C2D19" w:rsidRPr="00B65E59" w:rsidRDefault="005C2D19" w:rsidP="005C2D19">
      <w:pPr>
        <w:pStyle w:val="a5"/>
        <w:jc w:val="both"/>
        <w:rPr>
          <w:sz w:val="28"/>
          <w:szCs w:val="28"/>
        </w:rPr>
      </w:pPr>
    </w:p>
    <w:p w:rsidR="005C2D19" w:rsidRPr="00B65E59" w:rsidRDefault="005C2D19" w:rsidP="005C2D19">
      <w:pPr>
        <w:pStyle w:val="a5"/>
        <w:jc w:val="both"/>
        <w:rPr>
          <w:sz w:val="28"/>
          <w:szCs w:val="28"/>
        </w:rPr>
      </w:pPr>
    </w:p>
    <w:p w:rsidR="005C2D19" w:rsidRPr="00B65E59" w:rsidRDefault="005C2D19" w:rsidP="005C2D19">
      <w:pPr>
        <w:pStyle w:val="a5"/>
        <w:jc w:val="both"/>
        <w:rPr>
          <w:sz w:val="28"/>
          <w:szCs w:val="28"/>
        </w:rPr>
      </w:pPr>
    </w:p>
    <w:p w:rsidR="005C2D19" w:rsidRPr="00B65E59" w:rsidRDefault="005C2D19" w:rsidP="005C2D19">
      <w:pPr>
        <w:pStyle w:val="a5"/>
        <w:rPr>
          <w:sz w:val="28"/>
          <w:szCs w:val="28"/>
        </w:rPr>
      </w:pPr>
      <w:r w:rsidRPr="00B65E59">
        <w:rPr>
          <w:sz w:val="28"/>
          <w:szCs w:val="28"/>
        </w:rPr>
        <w:t>Глава города Пыть-Яха</w:t>
      </w:r>
      <w:r w:rsidRPr="00B65E59">
        <w:rPr>
          <w:sz w:val="28"/>
          <w:szCs w:val="28"/>
        </w:rPr>
        <w:tab/>
      </w:r>
      <w:r w:rsidRPr="00B65E59">
        <w:rPr>
          <w:sz w:val="28"/>
          <w:szCs w:val="28"/>
        </w:rPr>
        <w:tab/>
      </w:r>
      <w:proofErr w:type="spellStart"/>
      <w:r w:rsidRPr="00B65E59">
        <w:rPr>
          <w:sz w:val="28"/>
          <w:szCs w:val="28"/>
        </w:rPr>
        <w:t>С.Е</w:t>
      </w:r>
      <w:proofErr w:type="spellEnd"/>
      <w:r w:rsidRPr="00B65E59">
        <w:rPr>
          <w:sz w:val="28"/>
          <w:szCs w:val="28"/>
        </w:rPr>
        <w:t>. Елишев</w:t>
      </w:r>
    </w:p>
    <w:p w:rsidR="006668AA" w:rsidRDefault="006668AA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8C56FD" w:rsidRDefault="008C56FD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8C56FD" w:rsidRDefault="008C56FD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sectPr w:rsidR="00A758E1" w:rsidSect="00643CF8">
      <w:headerReference w:type="even" r:id="rId12"/>
      <w:headerReference w:type="defaul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B91" w:rsidRDefault="00BB0B91">
      <w:r>
        <w:separator/>
      </w:r>
    </w:p>
  </w:endnote>
  <w:endnote w:type="continuationSeparator" w:id="0">
    <w:p w:rsidR="00BB0B91" w:rsidRDefault="00BB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B91" w:rsidRDefault="00BB0B91">
      <w:r>
        <w:separator/>
      </w:r>
    </w:p>
  </w:footnote>
  <w:footnote w:type="continuationSeparator" w:id="0">
    <w:p w:rsidR="00BB0B91" w:rsidRDefault="00BB0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813612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AD15A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8921F8">
      <w:rPr>
        <w:rStyle w:val="af4"/>
        <w:noProof/>
      </w:rPr>
      <w:t>2</w: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>
    <w:nsid w:val="06144E72"/>
    <w:multiLevelType w:val="multilevel"/>
    <w:tmpl w:val="5BB811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3">
    <w:nsid w:val="0D884AB8"/>
    <w:multiLevelType w:val="hybridMultilevel"/>
    <w:tmpl w:val="9670E6E6"/>
    <w:lvl w:ilvl="0" w:tplc="0ED665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901E66"/>
    <w:multiLevelType w:val="multilevel"/>
    <w:tmpl w:val="B86CB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>
    <w:nsid w:val="155B6598"/>
    <w:multiLevelType w:val="multilevel"/>
    <w:tmpl w:val="6CE4E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1FB76EA5"/>
    <w:multiLevelType w:val="multilevel"/>
    <w:tmpl w:val="41A4B4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7C20E1"/>
    <w:multiLevelType w:val="multilevel"/>
    <w:tmpl w:val="FE0CCA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>
    <w:nsid w:val="421D1D08"/>
    <w:multiLevelType w:val="multilevel"/>
    <w:tmpl w:val="7E3AFB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68609C6"/>
    <w:multiLevelType w:val="hybridMultilevel"/>
    <w:tmpl w:val="03B6C7AC"/>
    <w:lvl w:ilvl="0" w:tplc="67464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89E719F"/>
    <w:multiLevelType w:val="multilevel"/>
    <w:tmpl w:val="0F74514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2"/>
        </w:tabs>
        <w:ind w:left="26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3"/>
        </w:tabs>
        <w:ind w:left="4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10"/>
        </w:tabs>
        <w:ind w:left="5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37"/>
        </w:tabs>
        <w:ind w:left="65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17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C537A6D"/>
    <w:multiLevelType w:val="singleLevel"/>
    <w:tmpl w:val="F686FC5A"/>
    <w:lvl w:ilvl="0">
      <w:start w:val="1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9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20">
    <w:nsid w:val="6E661375"/>
    <w:multiLevelType w:val="multilevel"/>
    <w:tmpl w:val="64F8E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21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1B875E8"/>
    <w:multiLevelType w:val="hybridMultilevel"/>
    <w:tmpl w:val="F10A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19"/>
  </w:num>
  <w:num w:numId="4">
    <w:abstractNumId w:val="21"/>
  </w:num>
  <w:num w:numId="5">
    <w:abstractNumId w:val="24"/>
  </w:num>
  <w:num w:numId="6">
    <w:abstractNumId w:val="26"/>
  </w:num>
  <w:num w:numId="7">
    <w:abstractNumId w:val="0"/>
  </w:num>
  <w:num w:numId="8">
    <w:abstractNumId w:val="14"/>
  </w:num>
  <w:num w:numId="9">
    <w:abstractNumId w:val="23"/>
  </w:num>
  <w:num w:numId="10">
    <w:abstractNumId w:val="17"/>
  </w:num>
  <w:num w:numId="11">
    <w:abstractNumId w:val="10"/>
  </w:num>
  <w:num w:numId="12">
    <w:abstractNumId w:val="1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 w:numId="17">
    <w:abstractNumId w:val="18"/>
  </w:num>
  <w:num w:numId="18">
    <w:abstractNumId w:val="12"/>
  </w:num>
  <w:num w:numId="19">
    <w:abstractNumId w:val="7"/>
  </w:num>
  <w:num w:numId="20">
    <w:abstractNumId w:val="6"/>
  </w:num>
  <w:num w:numId="21">
    <w:abstractNumId w:val="20"/>
  </w:num>
  <w:num w:numId="22">
    <w:abstractNumId w:val="2"/>
  </w:num>
  <w:num w:numId="23">
    <w:abstractNumId w:val="1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2619"/>
    <w:rsid w:val="000034BA"/>
    <w:rsid w:val="00007E56"/>
    <w:rsid w:val="00010C5A"/>
    <w:rsid w:val="000137DA"/>
    <w:rsid w:val="000141AE"/>
    <w:rsid w:val="00017F2D"/>
    <w:rsid w:val="00021559"/>
    <w:rsid w:val="00022CFE"/>
    <w:rsid w:val="00024D8E"/>
    <w:rsid w:val="00025491"/>
    <w:rsid w:val="00026ABC"/>
    <w:rsid w:val="00027366"/>
    <w:rsid w:val="00040F2E"/>
    <w:rsid w:val="00043C2E"/>
    <w:rsid w:val="000459F4"/>
    <w:rsid w:val="00054422"/>
    <w:rsid w:val="00056262"/>
    <w:rsid w:val="000578EA"/>
    <w:rsid w:val="000635F8"/>
    <w:rsid w:val="00065B0D"/>
    <w:rsid w:val="000665C6"/>
    <w:rsid w:val="00070BA6"/>
    <w:rsid w:val="00075BFD"/>
    <w:rsid w:val="0007683A"/>
    <w:rsid w:val="0007789C"/>
    <w:rsid w:val="00083062"/>
    <w:rsid w:val="000909DC"/>
    <w:rsid w:val="00091BD8"/>
    <w:rsid w:val="00095FFE"/>
    <w:rsid w:val="000A101B"/>
    <w:rsid w:val="000A1078"/>
    <w:rsid w:val="000A1E14"/>
    <w:rsid w:val="000A782B"/>
    <w:rsid w:val="000B0049"/>
    <w:rsid w:val="000B1CD8"/>
    <w:rsid w:val="000B2D2B"/>
    <w:rsid w:val="000B5619"/>
    <w:rsid w:val="000C18F5"/>
    <w:rsid w:val="000C2334"/>
    <w:rsid w:val="000C3D46"/>
    <w:rsid w:val="000D0054"/>
    <w:rsid w:val="000D469B"/>
    <w:rsid w:val="000D5FE1"/>
    <w:rsid w:val="000D61AC"/>
    <w:rsid w:val="000E02E2"/>
    <w:rsid w:val="000E1778"/>
    <w:rsid w:val="000E1861"/>
    <w:rsid w:val="000E43C3"/>
    <w:rsid w:val="000E5970"/>
    <w:rsid w:val="000F2332"/>
    <w:rsid w:val="000F3254"/>
    <w:rsid w:val="000F4BBA"/>
    <w:rsid w:val="000F5FC6"/>
    <w:rsid w:val="00100AD9"/>
    <w:rsid w:val="00103C80"/>
    <w:rsid w:val="00104428"/>
    <w:rsid w:val="001103ED"/>
    <w:rsid w:val="00110944"/>
    <w:rsid w:val="001141C3"/>
    <w:rsid w:val="00116098"/>
    <w:rsid w:val="0013217E"/>
    <w:rsid w:val="0013332A"/>
    <w:rsid w:val="00134C9B"/>
    <w:rsid w:val="00135D9C"/>
    <w:rsid w:val="001434AD"/>
    <w:rsid w:val="001456C4"/>
    <w:rsid w:val="00145DAA"/>
    <w:rsid w:val="001471A7"/>
    <w:rsid w:val="0014788E"/>
    <w:rsid w:val="001513DB"/>
    <w:rsid w:val="00152C66"/>
    <w:rsid w:val="001555AD"/>
    <w:rsid w:val="0015776E"/>
    <w:rsid w:val="001579F2"/>
    <w:rsid w:val="00163F15"/>
    <w:rsid w:val="00164F4F"/>
    <w:rsid w:val="001663D7"/>
    <w:rsid w:val="00171EA7"/>
    <w:rsid w:val="0018085D"/>
    <w:rsid w:val="00183B07"/>
    <w:rsid w:val="00195437"/>
    <w:rsid w:val="001A0AD7"/>
    <w:rsid w:val="001A1CFD"/>
    <w:rsid w:val="001A3B9E"/>
    <w:rsid w:val="001A608F"/>
    <w:rsid w:val="001A6D19"/>
    <w:rsid w:val="001B079A"/>
    <w:rsid w:val="001B108D"/>
    <w:rsid w:val="001B4F5E"/>
    <w:rsid w:val="001B7FA4"/>
    <w:rsid w:val="001C0D54"/>
    <w:rsid w:val="001C1A3B"/>
    <w:rsid w:val="001C25B3"/>
    <w:rsid w:val="001C3B51"/>
    <w:rsid w:val="001C5BDA"/>
    <w:rsid w:val="001C6101"/>
    <w:rsid w:val="001D2C41"/>
    <w:rsid w:val="001D5EDB"/>
    <w:rsid w:val="001D641F"/>
    <w:rsid w:val="001D7FE5"/>
    <w:rsid w:val="001E46B4"/>
    <w:rsid w:val="001F1BEF"/>
    <w:rsid w:val="001F313E"/>
    <w:rsid w:val="001F4978"/>
    <w:rsid w:val="001F5AE6"/>
    <w:rsid w:val="001F7CAE"/>
    <w:rsid w:val="002076BD"/>
    <w:rsid w:val="00213FEE"/>
    <w:rsid w:val="00224BB2"/>
    <w:rsid w:val="00224F8E"/>
    <w:rsid w:val="0022602B"/>
    <w:rsid w:val="00227C13"/>
    <w:rsid w:val="00232E20"/>
    <w:rsid w:val="00233D72"/>
    <w:rsid w:val="00235B5B"/>
    <w:rsid w:val="00242031"/>
    <w:rsid w:val="00243169"/>
    <w:rsid w:val="00247AAD"/>
    <w:rsid w:val="00252B9D"/>
    <w:rsid w:val="00254754"/>
    <w:rsid w:val="0026317E"/>
    <w:rsid w:val="002636A9"/>
    <w:rsid w:val="00265C28"/>
    <w:rsid w:val="00267B5C"/>
    <w:rsid w:val="002732B6"/>
    <w:rsid w:val="00281280"/>
    <w:rsid w:val="00284E16"/>
    <w:rsid w:val="00287BAC"/>
    <w:rsid w:val="002901BE"/>
    <w:rsid w:val="00291A98"/>
    <w:rsid w:val="002947CF"/>
    <w:rsid w:val="00295926"/>
    <w:rsid w:val="0029777A"/>
    <w:rsid w:val="002A32C6"/>
    <w:rsid w:val="002A55B6"/>
    <w:rsid w:val="002B0067"/>
    <w:rsid w:val="002B0A28"/>
    <w:rsid w:val="002B1E97"/>
    <w:rsid w:val="002B48AA"/>
    <w:rsid w:val="002B6FB0"/>
    <w:rsid w:val="002C3EE3"/>
    <w:rsid w:val="002D6F75"/>
    <w:rsid w:val="002E50D2"/>
    <w:rsid w:val="002F04CE"/>
    <w:rsid w:val="002F4D8B"/>
    <w:rsid w:val="002F57C5"/>
    <w:rsid w:val="002F60AA"/>
    <w:rsid w:val="002F6668"/>
    <w:rsid w:val="00300B1B"/>
    <w:rsid w:val="00301F86"/>
    <w:rsid w:val="0030397D"/>
    <w:rsid w:val="00303ACC"/>
    <w:rsid w:val="003066E2"/>
    <w:rsid w:val="0031343E"/>
    <w:rsid w:val="0031661C"/>
    <w:rsid w:val="00324874"/>
    <w:rsid w:val="00335E16"/>
    <w:rsid w:val="003362D2"/>
    <w:rsid w:val="0034685F"/>
    <w:rsid w:val="00346EC8"/>
    <w:rsid w:val="0034765D"/>
    <w:rsid w:val="00347D62"/>
    <w:rsid w:val="00351423"/>
    <w:rsid w:val="00351B96"/>
    <w:rsid w:val="00352BB7"/>
    <w:rsid w:val="003533FA"/>
    <w:rsid w:val="00356CAD"/>
    <w:rsid w:val="0037216E"/>
    <w:rsid w:val="00373392"/>
    <w:rsid w:val="003809AC"/>
    <w:rsid w:val="00381768"/>
    <w:rsid w:val="00383777"/>
    <w:rsid w:val="003867CB"/>
    <w:rsid w:val="00386E24"/>
    <w:rsid w:val="00391E3A"/>
    <w:rsid w:val="0039228D"/>
    <w:rsid w:val="00393C0C"/>
    <w:rsid w:val="00394977"/>
    <w:rsid w:val="0039706E"/>
    <w:rsid w:val="003A0EFA"/>
    <w:rsid w:val="003A231A"/>
    <w:rsid w:val="003A4384"/>
    <w:rsid w:val="003A5E0C"/>
    <w:rsid w:val="003B2B66"/>
    <w:rsid w:val="003B30E4"/>
    <w:rsid w:val="003B51C6"/>
    <w:rsid w:val="003B7542"/>
    <w:rsid w:val="003B7764"/>
    <w:rsid w:val="003C0564"/>
    <w:rsid w:val="003C1904"/>
    <w:rsid w:val="003C3B55"/>
    <w:rsid w:val="003C7AB6"/>
    <w:rsid w:val="003D08E0"/>
    <w:rsid w:val="003D2AC4"/>
    <w:rsid w:val="003D4576"/>
    <w:rsid w:val="003D4B64"/>
    <w:rsid w:val="003D4C7A"/>
    <w:rsid w:val="003D6633"/>
    <w:rsid w:val="003D714A"/>
    <w:rsid w:val="003D7A1A"/>
    <w:rsid w:val="003E4C95"/>
    <w:rsid w:val="003F24F4"/>
    <w:rsid w:val="003F2BD3"/>
    <w:rsid w:val="003F3CEB"/>
    <w:rsid w:val="003F6981"/>
    <w:rsid w:val="003F7317"/>
    <w:rsid w:val="003F7C6B"/>
    <w:rsid w:val="0040122D"/>
    <w:rsid w:val="00401632"/>
    <w:rsid w:val="00402238"/>
    <w:rsid w:val="00402EC2"/>
    <w:rsid w:val="00404EB5"/>
    <w:rsid w:val="00412004"/>
    <w:rsid w:val="00413A4D"/>
    <w:rsid w:val="0041453E"/>
    <w:rsid w:val="00416D08"/>
    <w:rsid w:val="004178C4"/>
    <w:rsid w:val="00424CB8"/>
    <w:rsid w:val="00424EA5"/>
    <w:rsid w:val="00426333"/>
    <w:rsid w:val="00430904"/>
    <w:rsid w:val="00431823"/>
    <w:rsid w:val="004347CF"/>
    <w:rsid w:val="00435505"/>
    <w:rsid w:val="0043555A"/>
    <w:rsid w:val="00441CD7"/>
    <w:rsid w:val="00444200"/>
    <w:rsid w:val="00444C73"/>
    <w:rsid w:val="0044575C"/>
    <w:rsid w:val="00452B91"/>
    <w:rsid w:val="00456947"/>
    <w:rsid w:val="00461915"/>
    <w:rsid w:val="004648E0"/>
    <w:rsid w:val="00465577"/>
    <w:rsid w:val="0047129E"/>
    <w:rsid w:val="00475B83"/>
    <w:rsid w:val="0048065C"/>
    <w:rsid w:val="00482647"/>
    <w:rsid w:val="00483D85"/>
    <w:rsid w:val="0048500E"/>
    <w:rsid w:val="00485DF8"/>
    <w:rsid w:val="004866E1"/>
    <w:rsid w:val="004904AA"/>
    <w:rsid w:val="004906C5"/>
    <w:rsid w:val="0049565A"/>
    <w:rsid w:val="00496753"/>
    <w:rsid w:val="00497DF0"/>
    <w:rsid w:val="004A219D"/>
    <w:rsid w:val="004A2F34"/>
    <w:rsid w:val="004B1235"/>
    <w:rsid w:val="004B2351"/>
    <w:rsid w:val="004B3ED0"/>
    <w:rsid w:val="004B437E"/>
    <w:rsid w:val="004B5543"/>
    <w:rsid w:val="004C1909"/>
    <w:rsid w:val="004D2EA7"/>
    <w:rsid w:val="004D3603"/>
    <w:rsid w:val="004E1250"/>
    <w:rsid w:val="004E728B"/>
    <w:rsid w:val="004F0318"/>
    <w:rsid w:val="004F267E"/>
    <w:rsid w:val="004F42F8"/>
    <w:rsid w:val="004F77D6"/>
    <w:rsid w:val="00502152"/>
    <w:rsid w:val="00506FA7"/>
    <w:rsid w:val="00513AE7"/>
    <w:rsid w:val="005140E7"/>
    <w:rsid w:val="00521E07"/>
    <w:rsid w:val="00526CFB"/>
    <w:rsid w:val="005324B9"/>
    <w:rsid w:val="00533B8C"/>
    <w:rsid w:val="00535ADC"/>
    <w:rsid w:val="00535D9E"/>
    <w:rsid w:val="00542C38"/>
    <w:rsid w:val="00545601"/>
    <w:rsid w:val="00553106"/>
    <w:rsid w:val="005543C2"/>
    <w:rsid w:val="005543D6"/>
    <w:rsid w:val="0055587D"/>
    <w:rsid w:val="00561224"/>
    <w:rsid w:val="00565208"/>
    <w:rsid w:val="00565697"/>
    <w:rsid w:val="00570228"/>
    <w:rsid w:val="00570790"/>
    <w:rsid w:val="005714E0"/>
    <w:rsid w:val="00572B0E"/>
    <w:rsid w:val="00575E89"/>
    <w:rsid w:val="00576CCF"/>
    <w:rsid w:val="0058041A"/>
    <w:rsid w:val="0058123E"/>
    <w:rsid w:val="00582257"/>
    <w:rsid w:val="00582B9B"/>
    <w:rsid w:val="0058381B"/>
    <w:rsid w:val="00585DC2"/>
    <w:rsid w:val="00592A1E"/>
    <w:rsid w:val="00592A6D"/>
    <w:rsid w:val="00593A3D"/>
    <w:rsid w:val="00597F66"/>
    <w:rsid w:val="005A2F17"/>
    <w:rsid w:val="005A3FFE"/>
    <w:rsid w:val="005B05E1"/>
    <w:rsid w:val="005B0A3A"/>
    <w:rsid w:val="005B4C28"/>
    <w:rsid w:val="005B69F6"/>
    <w:rsid w:val="005C0511"/>
    <w:rsid w:val="005C2D19"/>
    <w:rsid w:val="005C31A6"/>
    <w:rsid w:val="005C4847"/>
    <w:rsid w:val="005D21F5"/>
    <w:rsid w:val="005D38B4"/>
    <w:rsid w:val="005D39DC"/>
    <w:rsid w:val="005D4641"/>
    <w:rsid w:val="005E03DF"/>
    <w:rsid w:val="005E2277"/>
    <w:rsid w:val="005E4A2E"/>
    <w:rsid w:val="005E643A"/>
    <w:rsid w:val="005F0F94"/>
    <w:rsid w:val="005F14D3"/>
    <w:rsid w:val="005F337B"/>
    <w:rsid w:val="005F3CB6"/>
    <w:rsid w:val="005F44FB"/>
    <w:rsid w:val="005F79FE"/>
    <w:rsid w:val="00601994"/>
    <w:rsid w:val="00601A25"/>
    <w:rsid w:val="0060633A"/>
    <w:rsid w:val="0060645C"/>
    <w:rsid w:val="006066A2"/>
    <w:rsid w:val="0061037D"/>
    <w:rsid w:val="00612792"/>
    <w:rsid w:val="00614C1E"/>
    <w:rsid w:val="006171B8"/>
    <w:rsid w:val="00620A66"/>
    <w:rsid w:val="00620ABB"/>
    <w:rsid w:val="0062178F"/>
    <w:rsid w:val="0062295E"/>
    <w:rsid w:val="00626A13"/>
    <w:rsid w:val="006327DD"/>
    <w:rsid w:val="00633822"/>
    <w:rsid w:val="006352AB"/>
    <w:rsid w:val="00643CF8"/>
    <w:rsid w:val="00645A68"/>
    <w:rsid w:val="0065062F"/>
    <w:rsid w:val="006552AE"/>
    <w:rsid w:val="00656B55"/>
    <w:rsid w:val="00657352"/>
    <w:rsid w:val="0065766B"/>
    <w:rsid w:val="006668AA"/>
    <w:rsid w:val="00666F75"/>
    <w:rsid w:val="00670335"/>
    <w:rsid w:val="00674F0A"/>
    <w:rsid w:val="0067508F"/>
    <w:rsid w:val="00677B09"/>
    <w:rsid w:val="00677B2E"/>
    <w:rsid w:val="00680418"/>
    <w:rsid w:val="00680B4F"/>
    <w:rsid w:val="00681932"/>
    <w:rsid w:val="00682CD8"/>
    <w:rsid w:val="0068400B"/>
    <w:rsid w:val="0068649D"/>
    <w:rsid w:val="00686597"/>
    <w:rsid w:val="00686DEF"/>
    <w:rsid w:val="00690B48"/>
    <w:rsid w:val="00695FB6"/>
    <w:rsid w:val="0069643F"/>
    <w:rsid w:val="006A2850"/>
    <w:rsid w:val="006A42EA"/>
    <w:rsid w:val="006A4423"/>
    <w:rsid w:val="006A58B4"/>
    <w:rsid w:val="006A70E4"/>
    <w:rsid w:val="006B5BCB"/>
    <w:rsid w:val="006B70B5"/>
    <w:rsid w:val="006B737E"/>
    <w:rsid w:val="006C2A14"/>
    <w:rsid w:val="006C408C"/>
    <w:rsid w:val="006C7A5A"/>
    <w:rsid w:val="006D43EF"/>
    <w:rsid w:val="006E6304"/>
    <w:rsid w:val="006F07D9"/>
    <w:rsid w:val="006F1017"/>
    <w:rsid w:val="006F4912"/>
    <w:rsid w:val="006F69CD"/>
    <w:rsid w:val="00700A90"/>
    <w:rsid w:val="00700E2D"/>
    <w:rsid w:val="00707D88"/>
    <w:rsid w:val="007103F3"/>
    <w:rsid w:val="00713D90"/>
    <w:rsid w:val="00714B15"/>
    <w:rsid w:val="0071748D"/>
    <w:rsid w:val="00720159"/>
    <w:rsid w:val="00723DF3"/>
    <w:rsid w:val="007253BC"/>
    <w:rsid w:val="00727585"/>
    <w:rsid w:val="00733236"/>
    <w:rsid w:val="00733AE2"/>
    <w:rsid w:val="007341AE"/>
    <w:rsid w:val="007348B9"/>
    <w:rsid w:val="00734D39"/>
    <w:rsid w:val="00740906"/>
    <w:rsid w:val="0074218D"/>
    <w:rsid w:val="007449D2"/>
    <w:rsid w:val="00746C6F"/>
    <w:rsid w:val="00753B1C"/>
    <w:rsid w:val="0076045B"/>
    <w:rsid w:val="007611DB"/>
    <w:rsid w:val="007615EA"/>
    <w:rsid w:val="00763618"/>
    <w:rsid w:val="00766711"/>
    <w:rsid w:val="00771037"/>
    <w:rsid w:val="00773620"/>
    <w:rsid w:val="00775E61"/>
    <w:rsid w:val="007774B4"/>
    <w:rsid w:val="0077785D"/>
    <w:rsid w:val="00777E3F"/>
    <w:rsid w:val="00780622"/>
    <w:rsid w:val="00781496"/>
    <w:rsid w:val="00781982"/>
    <w:rsid w:val="00785688"/>
    <w:rsid w:val="0079421A"/>
    <w:rsid w:val="007944F7"/>
    <w:rsid w:val="007949E0"/>
    <w:rsid w:val="00796DFB"/>
    <w:rsid w:val="007A0635"/>
    <w:rsid w:val="007A138D"/>
    <w:rsid w:val="007A5107"/>
    <w:rsid w:val="007B2B9D"/>
    <w:rsid w:val="007B3BFC"/>
    <w:rsid w:val="007B3D91"/>
    <w:rsid w:val="007C01FA"/>
    <w:rsid w:val="007C2169"/>
    <w:rsid w:val="007C4AAD"/>
    <w:rsid w:val="007C5819"/>
    <w:rsid w:val="007C58EA"/>
    <w:rsid w:val="007D0079"/>
    <w:rsid w:val="007D0942"/>
    <w:rsid w:val="007D2FF1"/>
    <w:rsid w:val="007D47A2"/>
    <w:rsid w:val="007E26DC"/>
    <w:rsid w:val="007E3732"/>
    <w:rsid w:val="007E3F90"/>
    <w:rsid w:val="007E5058"/>
    <w:rsid w:val="007E68FF"/>
    <w:rsid w:val="007F2E76"/>
    <w:rsid w:val="007F5076"/>
    <w:rsid w:val="007F5502"/>
    <w:rsid w:val="007F7CFB"/>
    <w:rsid w:val="00803005"/>
    <w:rsid w:val="00803916"/>
    <w:rsid w:val="0080438B"/>
    <w:rsid w:val="008066AE"/>
    <w:rsid w:val="0080714F"/>
    <w:rsid w:val="00813612"/>
    <w:rsid w:val="00815A1E"/>
    <w:rsid w:val="0081704A"/>
    <w:rsid w:val="00817733"/>
    <w:rsid w:val="00817E9B"/>
    <w:rsid w:val="008218CE"/>
    <w:rsid w:val="0082221A"/>
    <w:rsid w:val="0082231F"/>
    <w:rsid w:val="00822F8F"/>
    <w:rsid w:val="008231A4"/>
    <w:rsid w:val="00823449"/>
    <w:rsid w:val="008261C2"/>
    <w:rsid w:val="0082798C"/>
    <w:rsid w:val="008279F3"/>
    <w:rsid w:val="0083123A"/>
    <w:rsid w:val="008318FD"/>
    <w:rsid w:val="00832838"/>
    <w:rsid w:val="00836550"/>
    <w:rsid w:val="00836ADA"/>
    <w:rsid w:val="00840C4C"/>
    <w:rsid w:val="00842A88"/>
    <w:rsid w:val="00843897"/>
    <w:rsid w:val="00850CBB"/>
    <w:rsid w:val="00855EAB"/>
    <w:rsid w:val="008567C3"/>
    <w:rsid w:val="0086020B"/>
    <w:rsid w:val="00863B06"/>
    <w:rsid w:val="00863F8D"/>
    <w:rsid w:val="00866364"/>
    <w:rsid w:val="00872606"/>
    <w:rsid w:val="00877DD7"/>
    <w:rsid w:val="00882F56"/>
    <w:rsid w:val="00887AAF"/>
    <w:rsid w:val="008921F8"/>
    <w:rsid w:val="00894B68"/>
    <w:rsid w:val="008973F5"/>
    <w:rsid w:val="00897C40"/>
    <w:rsid w:val="008A6C2E"/>
    <w:rsid w:val="008B093F"/>
    <w:rsid w:val="008C406C"/>
    <w:rsid w:val="008C56FD"/>
    <w:rsid w:val="008C5AD9"/>
    <w:rsid w:val="008C634F"/>
    <w:rsid w:val="008C63C9"/>
    <w:rsid w:val="008D1384"/>
    <w:rsid w:val="008D2F6C"/>
    <w:rsid w:val="008D3AA5"/>
    <w:rsid w:val="008D4E16"/>
    <w:rsid w:val="008E0ED2"/>
    <w:rsid w:val="008F00F9"/>
    <w:rsid w:val="008F1A64"/>
    <w:rsid w:val="008F2E4C"/>
    <w:rsid w:val="008F4536"/>
    <w:rsid w:val="008F50AC"/>
    <w:rsid w:val="008F554C"/>
    <w:rsid w:val="008F5EDA"/>
    <w:rsid w:val="008F6BF4"/>
    <w:rsid w:val="008F6F44"/>
    <w:rsid w:val="00902056"/>
    <w:rsid w:val="00903EB4"/>
    <w:rsid w:val="00906100"/>
    <w:rsid w:val="00916680"/>
    <w:rsid w:val="00922884"/>
    <w:rsid w:val="00922FC6"/>
    <w:rsid w:val="00923933"/>
    <w:rsid w:val="0092547F"/>
    <w:rsid w:val="0092553A"/>
    <w:rsid w:val="009256F0"/>
    <w:rsid w:val="009315B2"/>
    <w:rsid w:val="00932F75"/>
    <w:rsid w:val="00933B55"/>
    <w:rsid w:val="00933DD7"/>
    <w:rsid w:val="00933E02"/>
    <w:rsid w:val="0094002F"/>
    <w:rsid w:val="009506E1"/>
    <w:rsid w:val="00950B20"/>
    <w:rsid w:val="00953462"/>
    <w:rsid w:val="00953888"/>
    <w:rsid w:val="009541C3"/>
    <w:rsid w:val="00955EED"/>
    <w:rsid w:val="0096492A"/>
    <w:rsid w:val="00965D92"/>
    <w:rsid w:val="00966F83"/>
    <w:rsid w:val="009677F9"/>
    <w:rsid w:val="00972E54"/>
    <w:rsid w:val="0097334B"/>
    <w:rsid w:val="009740A8"/>
    <w:rsid w:val="009759EB"/>
    <w:rsid w:val="00977A8F"/>
    <w:rsid w:val="0098159B"/>
    <w:rsid w:val="00982C3C"/>
    <w:rsid w:val="0098519C"/>
    <w:rsid w:val="009855B9"/>
    <w:rsid w:val="00995642"/>
    <w:rsid w:val="009957B3"/>
    <w:rsid w:val="0099588E"/>
    <w:rsid w:val="00995BC0"/>
    <w:rsid w:val="009A1323"/>
    <w:rsid w:val="009A2E29"/>
    <w:rsid w:val="009A69A9"/>
    <w:rsid w:val="009A7773"/>
    <w:rsid w:val="009B02E0"/>
    <w:rsid w:val="009B547D"/>
    <w:rsid w:val="009B6C2F"/>
    <w:rsid w:val="009C08DA"/>
    <w:rsid w:val="009C0C8A"/>
    <w:rsid w:val="009C0F1B"/>
    <w:rsid w:val="009C29F4"/>
    <w:rsid w:val="009C3EEF"/>
    <w:rsid w:val="009C6462"/>
    <w:rsid w:val="009D3BB4"/>
    <w:rsid w:val="009D76F0"/>
    <w:rsid w:val="009E4CB4"/>
    <w:rsid w:val="009F05BF"/>
    <w:rsid w:val="009F0812"/>
    <w:rsid w:val="009F099D"/>
    <w:rsid w:val="009F11E8"/>
    <w:rsid w:val="009F2BC9"/>
    <w:rsid w:val="009F43DC"/>
    <w:rsid w:val="009F4980"/>
    <w:rsid w:val="009F68C6"/>
    <w:rsid w:val="009F7000"/>
    <w:rsid w:val="00A00728"/>
    <w:rsid w:val="00A01AEC"/>
    <w:rsid w:val="00A07A81"/>
    <w:rsid w:val="00A11283"/>
    <w:rsid w:val="00A12BEB"/>
    <w:rsid w:val="00A13193"/>
    <w:rsid w:val="00A15285"/>
    <w:rsid w:val="00A2132C"/>
    <w:rsid w:val="00A21FBF"/>
    <w:rsid w:val="00A22AB0"/>
    <w:rsid w:val="00A24A85"/>
    <w:rsid w:val="00A24D82"/>
    <w:rsid w:val="00A309EB"/>
    <w:rsid w:val="00A30AE9"/>
    <w:rsid w:val="00A31ACB"/>
    <w:rsid w:val="00A3473A"/>
    <w:rsid w:val="00A407EC"/>
    <w:rsid w:val="00A410C5"/>
    <w:rsid w:val="00A42725"/>
    <w:rsid w:val="00A437BD"/>
    <w:rsid w:val="00A44B99"/>
    <w:rsid w:val="00A44F59"/>
    <w:rsid w:val="00A45A52"/>
    <w:rsid w:val="00A547EC"/>
    <w:rsid w:val="00A56901"/>
    <w:rsid w:val="00A60DB6"/>
    <w:rsid w:val="00A64FC2"/>
    <w:rsid w:val="00A67370"/>
    <w:rsid w:val="00A71B9D"/>
    <w:rsid w:val="00A758E1"/>
    <w:rsid w:val="00A80CCA"/>
    <w:rsid w:val="00A824CA"/>
    <w:rsid w:val="00A90907"/>
    <w:rsid w:val="00A94BDB"/>
    <w:rsid w:val="00A96528"/>
    <w:rsid w:val="00AA0BBA"/>
    <w:rsid w:val="00AA3E25"/>
    <w:rsid w:val="00AB0DC1"/>
    <w:rsid w:val="00AB38BA"/>
    <w:rsid w:val="00AB5625"/>
    <w:rsid w:val="00AB6710"/>
    <w:rsid w:val="00AC2CD3"/>
    <w:rsid w:val="00AC3162"/>
    <w:rsid w:val="00AC497A"/>
    <w:rsid w:val="00AC5C66"/>
    <w:rsid w:val="00AC7EC9"/>
    <w:rsid w:val="00AD15AB"/>
    <w:rsid w:val="00AD2A28"/>
    <w:rsid w:val="00AD3CFB"/>
    <w:rsid w:val="00AD3EE9"/>
    <w:rsid w:val="00AD52E7"/>
    <w:rsid w:val="00AD77FC"/>
    <w:rsid w:val="00AE55CE"/>
    <w:rsid w:val="00AE6159"/>
    <w:rsid w:val="00AF7A62"/>
    <w:rsid w:val="00B03BAA"/>
    <w:rsid w:val="00B0600D"/>
    <w:rsid w:val="00B0797A"/>
    <w:rsid w:val="00B07C89"/>
    <w:rsid w:val="00B120F4"/>
    <w:rsid w:val="00B1234F"/>
    <w:rsid w:val="00B13DA3"/>
    <w:rsid w:val="00B14D1B"/>
    <w:rsid w:val="00B161CC"/>
    <w:rsid w:val="00B21007"/>
    <w:rsid w:val="00B231AA"/>
    <w:rsid w:val="00B23781"/>
    <w:rsid w:val="00B24803"/>
    <w:rsid w:val="00B305A4"/>
    <w:rsid w:val="00B33DBB"/>
    <w:rsid w:val="00B36725"/>
    <w:rsid w:val="00B37A2A"/>
    <w:rsid w:val="00B42B71"/>
    <w:rsid w:val="00B43841"/>
    <w:rsid w:val="00B51C68"/>
    <w:rsid w:val="00B52779"/>
    <w:rsid w:val="00B5384B"/>
    <w:rsid w:val="00B57C22"/>
    <w:rsid w:val="00B57DF1"/>
    <w:rsid w:val="00B609A5"/>
    <w:rsid w:val="00B65E59"/>
    <w:rsid w:val="00B7329A"/>
    <w:rsid w:val="00B7412B"/>
    <w:rsid w:val="00B75880"/>
    <w:rsid w:val="00B80CCA"/>
    <w:rsid w:val="00B82FB0"/>
    <w:rsid w:val="00B85174"/>
    <w:rsid w:val="00B86C15"/>
    <w:rsid w:val="00B930CF"/>
    <w:rsid w:val="00B95352"/>
    <w:rsid w:val="00B95C8C"/>
    <w:rsid w:val="00B97DE3"/>
    <w:rsid w:val="00BA05D6"/>
    <w:rsid w:val="00BA0CAD"/>
    <w:rsid w:val="00BA743D"/>
    <w:rsid w:val="00BB0ACD"/>
    <w:rsid w:val="00BB0B91"/>
    <w:rsid w:val="00BC0D67"/>
    <w:rsid w:val="00BC1860"/>
    <w:rsid w:val="00BC5EC5"/>
    <w:rsid w:val="00BC6A6C"/>
    <w:rsid w:val="00BC798B"/>
    <w:rsid w:val="00BD1E73"/>
    <w:rsid w:val="00BD646B"/>
    <w:rsid w:val="00BD67EF"/>
    <w:rsid w:val="00BE437A"/>
    <w:rsid w:val="00BE5D2B"/>
    <w:rsid w:val="00BE7ADE"/>
    <w:rsid w:val="00BF0BD6"/>
    <w:rsid w:val="00BF290D"/>
    <w:rsid w:val="00BF3B2C"/>
    <w:rsid w:val="00BF4913"/>
    <w:rsid w:val="00BF78A3"/>
    <w:rsid w:val="00C01092"/>
    <w:rsid w:val="00C016CD"/>
    <w:rsid w:val="00C05A63"/>
    <w:rsid w:val="00C0730F"/>
    <w:rsid w:val="00C07D73"/>
    <w:rsid w:val="00C11C21"/>
    <w:rsid w:val="00C161FB"/>
    <w:rsid w:val="00C173AE"/>
    <w:rsid w:val="00C21229"/>
    <w:rsid w:val="00C23EBA"/>
    <w:rsid w:val="00C3052F"/>
    <w:rsid w:val="00C3131A"/>
    <w:rsid w:val="00C334CB"/>
    <w:rsid w:val="00C351BD"/>
    <w:rsid w:val="00C36D4A"/>
    <w:rsid w:val="00C37C5F"/>
    <w:rsid w:val="00C45C4F"/>
    <w:rsid w:val="00C506E4"/>
    <w:rsid w:val="00C51FE0"/>
    <w:rsid w:val="00C5246E"/>
    <w:rsid w:val="00C528CA"/>
    <w:rsid w:val="00C52F03"/>
    <w:rsid w:val="00C56EB7"/>
    <w:rsid w:val="00C605CA"/>
    <w:rsid w:val="00C624F6"/>
    <w:rsid w:val="00C75594"/>
    <w:rsid w:val="00C75C38"/>
    <w:rsid w:val="00C77FA8"/>
    <w:rsid w:val="00C80233"/>
    <w:rsid w:val="00C846CE"/>
    <w:rsid w:val="00C90D27"/>
    <w:rsid w:val="00C92AC5"/>
    <w:rsid w:val="00C940B3"/>
    <w:rsid w:val="00C94389"/>
    <w:rsid w:val="00C94F65"/>
    <w:rsid w:val="00C95845"/>
    <w:rsid w:val="00C97775"/>
    <w:rsid w:val="00CA14C5"/>
    <w:rsid w:val="00CA2F96"/>
    <w:rsid w:val="00CA2FEF"/>
    <w:rsid w:val="00CA43BB"/>
    <w:rsid w:val="00CA4449"/>
    <w:rsid w:val="00CB24BC"/>
    <w:rsid w:val="00CB6ED0"/>
    <w:rsid w:val="00CB784F"/>
    <w:rsid w:val="00CB79C9"/>
    <w:rsid w:val="00CC15E8"/>
    <w:rsid w:val="00CC601F"/>
    <w:rsid w:val="00CC71C5"/>
    <w:rsid w:val="00CD0DE3"/>
    <w:rsid w:val="00CD26CC"/>
    <w:rsid w:val="00CD28A2"/>
    <w:rsid w:val="00CD71B6"/>
    <w:rsid w:val="00CD7393"/>
    <w:rsid w:val="00CE1F5C"/>
    <w:rsid w:val="00CE494C"/>
    <w:rsid w:val="00CF084A"/>
    <w:rsid w:val="00CF2EC2"/>
    <w:rsid w:val="00CF5A76"/>
    <w:rsid w:val="00D00E80"/>
    <w:rsid w:val="00D0121A"/>
    <w:rsid w:val="00D03B89"/>
    <w:rsid w:val="00D03CD6"/>
    <w:rsid w:val="00D053FD"/>
    <w:rsid w:val="00D07BB9"/>
    <w:rsid w:val="00D108BC"/>
    <w:rsid w:val="00D1364E"/>
    <w:rsid w:val="00D22E0B"/>
    <w:rsid w:val="00D2467A"/>
    <w:rsid w:val="00D265F9"/>
    <w:rsid w:val="00D26B34"/>
    <w:rsid w:val="00D31F0F"/>
    <w:rsid w:val="00D333A0"/>
    <w:rsid w:val="00D3398C"/>
    <w:rsid w:val="00D34954"/>
    <w:rsid w:val="00D36C37"/>
    <w:rsid w:val="00D36FC1"/>
    <w:rsid w:val="00D40743"/>
    <w:rsid w:val="00D42A5F"/>
    <w:rsid w:val="00D42D01"/>
    <w:rsid w:val="00D519DD"/>
    <w:rsid w:val="00D52E27"/>
    <w:rsid w:val="00D607F2"/>
    <w:rsid w:val="00D61A7A"/>
    <w:rsid w:val="00D634CD"/>
    <w:rsid w:val="00D66F9F"/>
    <w:rsid w:val="00D67FEF"/>
    <w:rsid w:val="00D7184D"/>
    <w:rsid w:val="00D77070"/>
    <w:rsid w:val="00D91020"/>
    <w:rsid w:val="00D9212A"/>
    <w:rsid w:val="00D94ABC"/>
    <w:rsid w:val="00D94D3E"/>
    <w:rsid w:val="00D95008"/>
    <w:rsid w:val="00D97C70"/>
    <w:rsid w:val="00DA3915"/>
    <w:rsid w:val="00DA3FB7"/>
    <w:rsid w:val="00DA4008"/>
    <w:rsid w:val="00DA440F"/>
    <w:rsid w:val="00DB666C"/>
    <w:rsid w:val="00DB6BC6"/>
    <w:rsid w:val="00DC2829"/>
    <w:rsid w:val="00DC6CE2"/>
    <w:rsid w:val="00DD7BC9"/>
    <w:rsid w:val="00DE5485"/>
    <w:rsid w:val="00DE7F12"/>
    <w:rsid w:val="00DF3E27"/>
    <w:rsid w:val="00DF4B4E"/>
    <w:rsid w:val="00DF5565"/>
    <w:rsid w:val="00DF7AC6"/>
    <w:rsid w:val="00DF7EFE"/>
    <w:rsid w:val="00E02D11"/>
    <w:rsid w:val="00E15B74"/>
    <w:rsid w:val="00E1712D"/>
    <w:rsid w:val="00E207C6"/>
    <w:rsid w:val="00E24366"/>
    <w:rsid w:val="00E2596C"/>
    <w:rsid w:val="00E27968"/>
    <w:rsid w:val="00E27FCB"/>
    <w:rsid w:val="00E30BD8"/>
    <w:rsid w:val="00E31AAA"/>
    <w:rsid w:val="00E34BBD"/>
    <w:rsid w:val="00E41D64"/>
    <w:rsid w:val="00E425E6"/>
    <w:rsid w:val="00E43D55"/>
    <w:rsid w:val="00E47809"/>
    <w:rsid w:val="00E51A5D"/>
    <w:rsid w:val="00E61073"/>
    <w:rsid w:val="00E644E6"/>
    <w:rsid w:val="00E6618B"/>
    <w:rsid w:val="00E67DAC"/>
    <w:rsid w:val="00E779F5"/>
    <w:rsid w:val="00E77F47"/>
    <w:rsid w:val="00E805E1"/>
    <w:rsid w:val="00E87321"/>
    <w:rsid w:val="00E87517"/>
    <w:rsid w:val="00E876C4"/>
    <w:rsid w:val="00E877CD"/>
    <w:rsid w:val="00E87C28"/>
    <w:rsid w:val="00E900A3"/>
    <w:rsid w:val="00E9031D"/>
    <w:rsid w:val="00E9256E"/>
    <w:rsid w:val="00E92F43"/>
    <w:rsid w:val="00E947FF"/>
    <w:rsid w:val="00EA3686"/>
    <w:rsid w:val="00EA462B"/>
    <w:rsid w:val="00EB2F06"/>
    <w:rsid w:val="00EB331F"/>
    <w:rsid w:val="00EB6E3C"/>
    <w:rsid w:val="00EB7171"/>
    <w:rsid w:val="00EC007E"/>
    <w:rsid w:val="00EC10E4"/>
    <w:rsid w:val="00EC2449"/>
    <w:rsid w:val="00EC281D"/>
    <w:rsid w:val="00ED08C9"/>
    <w:rsid w:val="00ED3BEB"/>
    <w:rsid w:val="00ED6B2F"/>
    <w:rsid w:val="00EE5377"/>
    <w:rsid w:val="00EE5534"/>
    <w:rsid w:val="00EE63D4"/>
    <w:rsid w:val="00EE798B"/>
    <w:rsid w:val="00EE7D4A"/>
    <w:rsid w:val="00EF3708"/>
    <w:rsid w:val="00EF48F9"/>
    <w:rsid w:val="00EF5D49"/>
    <w:rsid w:val="00EF7A49"/>
    <w:rsid w:val="00F04557"/>
    <w:rsid w:val="00F05707"/>
    <w:rsid w:val="00F06951"/>
    <w:rsid w:val="00F10075"/>
    <w:rsid w:val="00F10FD3"/>
    <w:rsid w:val="00F11EEC"/>
    <w:rsid w:val="00F15A45"/>
    <w:rsid w:val="00F16833"/>
    <w:rsid w:val="00F16D32"/>
    <w:rsid w:val="00F176E2"/>
    <w:rsid w:val="00F238FE"/>
    <w:rsid w:val="00F25AD2"/>
    <w:rsid w:val="00F2677F"/>
    <w:rsid w:val="00F27F5C"/>
    <w:rsid w:val="00F36E68"/>
    <w:rsid w:val="00F458C9"/>
    <w:rsid w:val="00F5249C"/>
    <w:rsid w:val="00F6031C"/>
    <w:rsid w:val="00F604D8"/>
    <w:rsid w:val="00F621F7"/>
    <w:rsid w:val="00F623BE"/>
    <w:rsid w:val="00F629D2"/>
    <w:rsid w:val="00F65FD4"/>
    <w:rsid w:val="00F66E80"/>
    <w:rsid w:val="00F809AE"/>
    <w:rsid w:val="00F87C2B"/>
    <w:rsid w:val="00F92A92"/>
    <w:rsid w:val="00F97B18"/>
    <w:rsid w:val="00FA050C"/>
    <w:rsid w:val="00FA69AF"/>
    <w:rsid w:val="00FA69BB"/>
    <w:rsid w:val="00FA6BA2"/>
    <w:rsid w:val="00FB1DE5"/>
    <w:rsid w:val="00FB5535"/>
    <w:rsid w:val="00FB7E3C"/>
    <w:rsid w:val="00FC0F69"/>
    <w:rsid w:val="00FC2AF7"/>
    <w:rsid w:val="00FC38D4"/>
    <w:rsid w:val="00FC41E8"/>
    <w:rsid w:val="00FC6B51"/>
    <w:rsid w:val="00FD0AA4"/>
    <w:rsid w:val="00FD0D6D"/>
    <w:rsid w:val="00FD1B68"/>
    <w:rsid w:val="00FD562F"/>
    <w:rsid w:val="00FD5A24"/>
    <w:rsid w:val="00FD7845"/>
    <w:rsid w:val="00FD7A01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47B2D5-E5FE-41AB-8F1C-DBE8A457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D1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3B8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03B8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03B8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03B8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03B89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03B8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03B8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03B8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03B8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20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20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20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209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E209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E209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209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209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2091"/>
    <w:rPr>
      <w:sz w:val="24"/>
      <w:szCs w:val="24"/>
    </w:rPr>
  </w:style>
  <w:style w:type="paragraph" w:styleId="a5">
    <w:name w:val="footer"/>
    <w:basedOn w:val="a"/>
    <w:link w:val="a6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70E4"/>
    <w:rPr>
      <w:sz w:val="24"/>
      <w:lang w:val="ru-RU" w:eastAsia="ru-RU"/>
    </w:rPr>
  </w:style>
  <w:style w:type="paragraph" w:styleId="a7">
    <w:name w:val="Body Text"/>
    <w:basedOn w:val="a"/>
    <w:link w:val="a8"/>
    <w:rsid w:val="004D3603"/>
    <w:rPr>
      <w:b/>
    </w:rPr>
  </w:style>
  <w:style w:type="character" w:customStyle="1" w:styleId="a8">
    <w:name w:val="Основной текст Знак"/>
    <w:basedOn w:val="a0"/>
    <w:link w:val="a7"/>
    <w:rsid w:val="007E2091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E209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2091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10"/>
    <w:rsid w:val="007E20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2091"/>
    <w:rPr>
      <w:sz w:val="24"/>
      <w:szCs w:val="24"/>
    </w:r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2091"/>
    <w:rPr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ConsPlusNonformat">
    <w:name w:val="ConsPlusNonformat"/>
    <w:uiPriority w:val="99"/>
    <w:rsid w:val="005F1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Document Map"/>
    <w:basedOn w:val="a"/>
    <w:link w:val="af6"/>
    <w:uiPriority w:val="99"/>
    <w:semiHidden/>
    <w:rsid w:val="00815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7E2091"/>
    <w:rPr>
      <w:sz w:val="0"/>
      <w:szCs w:val="0"/>
    </w:rPr>
  </w:style>
  <w:style w:type="character" w:styleId="af7">
    <w:name w:val="Hyperlink"/>
    <w:rsid w:val="00CC15E8"/>
    <w:rPr>
      <w:color w:val="0000FF"/>
      <w:u w:val="none"/>
    </w:rPr>
  </w:style>
  <w:style w:type="paragraph" w:styleId="af8">
    <w:name w:val="List Paragraph"/>
    <w:basedOn w:val="a"/>
    <w:uiPriority w:val="34"/>
    <w:qFormat/>
    <w:rsid w:val="00F16833"/>
    <w:pPr>
      <w:ind w:left="720"/>
      <w:contextualSpacing/>
    </w:pPr>
  </w:style>
  <w:style w:type="paragraph" w:customStyle="1" w:styleId="Title">
    <w:name w:val="Title!Название НПА"/>
    <w:basedOn w:val="a"/>
    <w:rsid w:val="00B33DB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9aa48369-618a-4bb4-b4b8-ae15f2b7ebf6.htm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b87f4c13-57bc-455b-a520-bbf3f016a9f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e5dce60b-eb19-45df-8f3c-b510d995fe36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62</TotalTime>
  <Pages>3</Pages>
  <Words>397</Words>
  <Characters>4094</Characters>
  <Application>Microsoft Office Word</Application>
  <DocSecurity>0</DocSecurity>
  <Lines>34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Яна Каримова</cp:lastModifiedBy>
  <cp:revision>9</cp:revision>
  <cp:lastPrinted>2026-03-16T04:53:00Z</cp:lastPrinted>
  <dcterms:created xsi:type="dcterms:W3CDTF">2026-03-30T05:57:00Z</dcterms:created>
  <dcterms:modified xsi:type="dcterms:W3CDTF">2026-03-31T12:00:00Z</dcterms:modified>
</cp:coreProperties>
</file>