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D1A" w:rsidRPr="00264314" w:rsidRDefault="00242D1A" w:rsidP="00264314">
      <w:pPr>
        <w:pStyle w:val="1"/>
        <w:rPr>
          <w:b w:val="0"/>
          <w:bCs w:val="0"/>
          <w:iCs/>
          <w:kern w:val="0"/>
          <w:sz w:val="30"/>
          <w:szCs w:val="28"/>
        </w:rPr>
      </w:pPr>
      <w:bookmarkStart w:id="0" w:name="_GoBack"/>
      <w:bookmarkEnd w:id="0"/>
      <w:r w:rsidRPr="00264314">
        <w:rPr>
          <w:iCs/>
          <w:kern w:val="0"/>
          <w:sz w:val="30"/>
          <w:szCs w:val="28"/>
        </w:rPr>
        <w:t>Ханты-Мансийский автономный округ-Югра</w:t>
      </w:r>
    </w:p>
    <w:p w:rsidR="00242D1A" w:rsidRPr="00264314" w:rsidRDefault="00242D1A" w:rsidP="00264314">
      <w:pPr>
        <w:jc w:val="center"/>
        <w:rPr>
          <w:rFonts w:cs="Arial"/>
          <w:b/>
          <w:bCs/>
          <w:iCs/>
          <w:sz w:val="30"/>
          <w:szCs w:val="28"/>
        </w:rPr>
      </w:pPr>
      <w:r w:rsidRPr="00264314">
        <w:rPr>
          <w:rFonts w:cs="Arial"/>
          <w:b/>
          <w:bCs/>
          <w:iCs/>
          <w:sz w:val="30"/>
          <w:szCs w:val="28"/>
        </w:rPr>
        <w:t>муниципальное образование</w:t>
      </w:r>
    </w:p>
    <w:p w:rsidR="00242D1A" w:rsidRPr="00264314" w:rsidRDefault="00242D1A" w:rsidP="00264314">
      <w:pPr>
        <w:jc w:val="center"/>
        <w:rPr>
          <w:rFonts w:cs="Arial"/>
          <w:b/>
          <w:bCs/>
          <w:iCs/>
          <w:sz w:val="30"/>
          <w:szCs w:val="28"/>
        </w:rPr>
      </w:pPr>
      <w:r w:rsidRPr="00264314">
        <w:rPr>
          <w:rFonts w:cs="Arial"/>
          <w:b/>
          <w:bCs/>
          <w:iCs/>
          <w:sz w:val="30"/>
          <w:szCs w:val="28"/>
        </w:rPr>
        <w:t>городской округ город Пыть-Ях</w:t>
      </w:r>
    </w:p>
    <w:p w:rsidR="00D05D40" w:rsidRPr="00264314" w:rsidRDefault="00D05D40" w:rsidP="00264314">
      <w:pPr>
        <w:jc w:val="center"/>
        <w:rPr>
          <w:rFonts w:cs="Arial"/>
          <w:b/>
          <w:bCs/>
          <w:iCs/>
          <w:sz w:val="30"/>
          <w:szCs w:val="28"/>
        </w:rPr>
      </w:pPr>
    </w:p>
    <w:p w:rsidR="00242D1A" w:rsidRPr="00264314" w:rsidRDefault="00242D1A" w:rsidP="00264314">
      <w:pPr>
        <w:jc w:val="center"/>
        <w:rPr>
          <w:rFonts w:cs="Arial"/>
          <w:b/>
          <w:bCs/>
          <w:iCs/>
          <w:sz w:val="30"/>
          <w:szCs w:val="28"/>
        </w:rPr>
      </w:pPr>
      <w:r w:rsidRPr="00264314">
        <w:rPr>
          <w:rFonts w:cs="Arial"/>
          <w:b/>
          <w:bCs/>
          <w:iCs/>
          <w:sz w:val="30"/>
          <w:szCs w:val="28"/>
        </w:rPr>
        <w:t>АДМИНИСТРАЦИЯ ГОРОДА</w:t>
      </w:r>
    </w:p>
    <w:p w:rsidR="00242D1A" w:rsidRPr="00264314" w:rsidRDefault="00242D1A" w:rsidP="00264314">
      <w:pPr>
        <w:jc w:val="center"/>
        <w:rPr>
          <w:rFonts w:cs="Arial"/>
          <w:b/>
          <w:bCs/>
          <w:iCs/>
          <w:sz w:val="30"/>
          <w:szCs w:val="28"/>
        </w:rPr>
      </w:pPr>
    </w:p>
    <w:p w:rsidR="00242D1A" w:rsidRPr="00264314" w:rsidRDefault="00242D1A" w:rsidP="00264314">
      <w:pPr>
        <w:jc w:val="center"/>
        <w:rPr>
          <w:rFonts w:cs="Arial"/>
          <w:b/>
          <w:bCs/>
          <w:iCs/>
          <w:spacing w:val="20"/>
          <w:sz w:val="30"/>
          <w:szCs w:val="28"/>
        </w:rPr>
      </w:pPr>
      <w:r w:rsidRPr="00264314">
        <w:rPr>
          <w:rFonts w:cs="Arial"/>
          <w:b/>
          <w:bCs/>
          <w:iCs/>
          <w:spacing w:val="20"/>
          <w:sz w:val="30"/>
          <w:szCs w:val="28"/>
        </w:rPr>
        <w:t>П О С Т А Н О В Л Е Н И Е</w:t>
      </w:r>
    </w:p>
    <w:p w:rsidR="00242D1A" w:rsidRPr="00264314" w:rsidRDefault="00242D1A" w:rsidP="00264314">
      <w:pPr>
        <w:pStyle w:val="21"/>
        <w:spacing w:line="276" w:lineRule="auto"/>
        <w:rPr>
          <w:rFonts w:ascii="Arial" w:hAnsi="Arial"/>
          <w:sz w:val="24"/>
          <w:szCs w:val="24"/>
        </w:rPr>
      </w:pPr>
    </w:p>
    <w:p w:rsidR="00242D1A" w:rsidRPr="00264314" w:rsidRDefault="00171D03" w:rsidP="003F3BB6">
      <w:pPr>
        <w:pStyle w:val="21"/>
        <w:spacing w:line="276" w:lineRule="auto"/>
        <w:jc w:val="left"/>
        <w:rPr>
          <w:rFonts w:ascii="Arial" w:hAnsi="Arial" w:cs="Arial"/>
          <w:bCs/>
          <w:kern w:val="28"/>
          <w:sz w:val="24"/>
          <w:szCs w:val="32"/>
        </w:rPr>
      </w:pPr>
      <w:r w:rsidRPr="00264314">
        <w:rPr>
          <w:rFonts w:ascii="Arial" w:hAnsi="Arial" w:cs="Arial"/>
          <w:bCs/>
          <w:kern w:val="28"/>
          <w:sz w:val="24"/>
          <w:szCs w:val="32"/>
        </w:rPr>
        <w:t>От 20.05.2016</w:t>
      </w:r>
      <w:r w:rsidR="00D05D40" w:rsidRPr="00264314">
        <w:rPr>
          <w:rFonts w:ascii="Arial" w:hAnsi="Arial" w:cs="Arial"/>
          <w:bCs/>
          <w:kern w:val="28"/>
          <w:sz w:val="24"/>
          <w:szCs w:val="32"/>
        </w:rPr>
        <w:t xml:space="preserve"> № </w:t>
      </w:r>
      <w:r w:rsidRPr="00264314">
        <w:rPr>
          <w:rFonts w:ascii="Arial" w:hAnsi="Arial" w:cs="Arial"/>
          <w:bCs/>
          <w:kern w:val="28"/>
          <w:sz w:val="24"/>
          <w:szCs w:val="32"/>
        </w:rPr>
        <w:t>117-па</w:t>
      </w:r>
    </w:p>
    <w:p w:rsidR="00B45C1D" w:rsidRPr="00264314" w:rsidRDefault="00B45C1D" w:rsidP="00264314">
      <w:pPr>
        <w:pStyle w:val="21"/>
        <w:spacing w:line="276" w:lineRule="auto"/>
        <w:rPr>
          <w:rFonts w:ascii="Arial" w:hAnsi="Arial"/>
          <w:sz w:val="24"/>
          <w:szCs w:val="24"/>
        </w:rPr>
      </w:pPr>
    </w:p>
    <w:p w:rsidR="00D05D40" w:rsidRDefault="00242D1A" w:rsidP="00B10CE6">
      <w:pPr>
        <w:pStyle w:val="Title"/>
      </w:pPr>
      <w:r w:rsidRPr="00264314">
        <w:t xml:space="preserve">Об утверждении </w:t>
      </w:r>
      <w:r w:rsidR="00B45C1D" w:rsidRPr="00264314">
        <w:t>схемы размещения</w:t>
      </w:r>
      <w:r w:rsidR="00D05D40" w:rsidRPr="00264314">
        <w:t xml:space="preserve"> </w:t>
      </w:r>
      <w:r w:rsidR="00B45C1D" w:rsidRPr="00264314">
        <w:t>нестационарных торговых объектов</w:t>
      </w:r>
      <w:r w:rsidR="00D05D40" w:rsidRPr="00264314">
        <w:t xml:space="preserve"> </w:t>
      </w:r>
      <w:r w:rsidRPr="00264314">
        <w:t xml:space="preserve">на </w:t>
      </w:r>
      <w:r w:rsidR="00B45C1D" w:rsidRPr="00264314">
        <w:t>земельных участках</w:t>
      </w:r>
      <w:r w:rsidR="00694137" w:rsidRPr="00264314">
        <w:t>,</w:t>
      </w:r>
      <w:r w:rsidR="00B45C1D" w:rsidRPr="00264314">
        <w:t xml:space="preserve"> находящихся</w:t>
      </w:r>
      <w:r w:rsidR="00D05D40" w:rsidRPr="00264314">
        <w:t xml:space="preserve"> </w:t>
      </w:r>
      <w:r w:rsidR="00B45C1D" w:rsidRPr="00264314">
        <w:t xml:space="preserve">в государственной </w:t>
      </w:r>
      <w:r w:rsidR="00C34374" w:rsidRPr="00264314">
        <w:t>собственности</w:t>
      </w:r>
      <w:r w:rsidR="00D05D40" w:rsidRPr="00264314">
        <w:t xml:space="preserve"> </w:t>
      </w:r>
      <w:r w:rsidR="00B45C1D" w:rsidRPr="00264314">
        <w:t>или муниципальной</w:t>
      </w:r>
      <w:r w:rsidR="00C34374" w:rsidRPr="00264314">
        <w:t xml:space="preserve"> </w:t>
      </w:r>
      <w:r w:rsidR="00B45C1D" w:rsidRPr="00264314">
        <w:t>собственности</w:t>
      </w:r>
      <w:r w:rsidR="00D05D40" w:rsidRPr="00264314">
        <w:t xml:space="preserve"> </w:t>
      </w:r>
      <w:r w:rsidR="00B45C1D" w:rsidRPr="00264314">
        <w:t xml:space="preserve">на </w:t>
      </w:r>
      <w:r w:rsidRPr="00264314">
        <w:t>территории</w:t>
      </w:r>
      <w:r w:rsidR="00C34374" w:rsidRPr="00264314">
        <w:t xml:space="preserve"> </w:t>
      </w:r>
      <w:r w:rsidRPr="00264314">
        <w:t>город</w:t>
      </w:r>
      <w:r w:rsidR="00880AC4">
        <w:t>а</w:t>
      </w:r>
      <w:r w:rsidRPr="00264314">
        <w:t xml:space="preserve"> Пыть-Ях</w:t>
      </w:r>
      <w:r w:rsidR="00880AC4">
        <w:t>а</w:t>
      </w:r>
      <w:r w:rsidR="00D05D40" w:rsidRPr="00264314">
        <w:t xml:space="preserve"> </w:t>
      </w:r>
    </w:p>
    <w:p w:rsidR="00414FB2" w:rsidRPr="00264314" w:rsidRDefault="00414FB2" w:rsidP="00264314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D05D40" w:rsidRDefault="00414FB2" w:rsidP="00445FA0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8" w:tooltip="постановление от 19.01.2017 0:00:00 №21-па Администрация г. Пыть-Ях&#10;&#10;О внесении изменений в постановление администрации города от 20.05.2016 № 117-па " w:history="1">
        <w:r w:rsidRPr="00414FB2">
          <w:rPr>
            <w:rStyle w:val="ac"/>
            <w:rFonts w:cs="Arial"/>
          </w:rPr>
          <w:t>от 19.01.2017 № 21-па</w:t>
        </w:r>
      </w:hyperlink>
      <w:r>
        <w:rPr>
          <w:rFonts w:cs="Arial"/>
        </w:rPr>
        <w:t>)</w:t>
      </w:r>
      <w:r w:rsidR="0032105D">
        <w:rPr>
          <w:rFonts w:cs="Arial"/>
        </w:rPr>
        <w:t xml:space="preserve"> -</w:t>
      </w:r>
      <w:r w:rsidR="0032105D" w:rsidRPr="0032105D">
        <w:rPr>
          <w:rFonts w:cs="Arial"/>
        </w:rPr>
        <w:t xml:space="preserve"> </w:t>
      </w:r>
      <w:r w:rsidR="0032105D">
        <w:rPr>
          <w:rFonts w:cs="Arial"/>
        </w:rPr>
        <w:t xml:space="preserve">Признано утратившим силу постановлением администрации </w:t>
      </w:r>
      <w:hyperlink r:id="rId9" w:tooltip="постановление от 16.09.2021 0:00:00 №427-па Администрация г. Пыть-Ях&#10;&#10;О внесении изменений в постановление администрации города от 20.05.2016 № 117-па " w:history="1">
        <w:r w:rsidR="0032105D" w:rsidRPr="00822B81">
          <w:rPr>
            <w:rStyle w:val="ac"/>
          </w:rPr>
          <w:t>от 16.09.2021 № 427-па</w:t>
        </w:r>
      </w:hyperlink>
    </w:p>
    <w:p w:rsidR="00414FB2" w:rsidRDefault="00312161" w:rsidP="00445FA0">
      <w:pPr>
        <w:jc w:val="center"/>
        <w:rPr>
          <w:rStyle w:val="ac"/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0" w:tooltip="постановление от 06.07.2017 0:00:00 №174-па Администрация г. Пыть-Ях&#10;&#10;О внесении изменения в постановление администрации города от 20.05.2016 № 117-па " w:history="1">
        <w:r w:rsidRPr="00312161">
          <w:rPr>
            <w:rStyle w:val="ac"/>
            <w:rFonts w:cs="Arial"/>
          </w:rPr>
          <w:t>от 06.07.2017 № 174-па)</w:t>
        </w:r>
      </w:hyperlink>
      <w:r w:rsidR="0032105D">
        <w:rPr>
          <w:rStyle w:val="ac"/>
          <w:rFonts w:cs="Arial"/>
        </w:rPr>
        <w:t xml:space="preserve"> -</w:t>
      </w:r>
      <w:r w:rsidR="0032105D" w:rsidRPr="0032105D">
        <w:rPr>
          <w:rFonts w:cs="Arial"/>
        </w:rPr>
        <w:t xml:space="preserve"> </w:t>
      </w:r>
      <w:r w:rsidR="0032105D">
        <w:rPr>
          <w:rFonts w:cs="Arial"/>
        </w:rPr>
        <w:t xml:space="preserve">Признано утратившим силу постановлением администрации </w:t>
      </w:r>
      <w:hyperlink r:id="rId11" w:tooltip="постановление от 16.09.2021 0:00:00 №427-па Администрация г. Пыть-Ях&#10;&#10;О внесении изменений в постановление администрации города от 20.05.2016 № 117-па " w:history="1">
        <w:r w:rsidR="0032105D" w:rsidRPr="00822B81">
          <w:rPr>
            <w:rStyle w:val="ac"/>
          </w:rPr>
          <w:t>от 16.09.2021 № 427-па</w:t>
        </w:r>
      </w:hyperlink>
    </w:p>
    <w:p w:rsidR="00E4037D" w:rsidRDefault="00E4037D" w:rsidP="00445FA0">
      <w:pPr>
        <w:jc w:val="center"/>
        <w:rPr>
          <w:rStyle w:val="ac"/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2" w:tooltip="постановление от 16.09.2021 0:00:00 №427-па Администрация г. Пыть-Ях&#10;&#10;О внесении изменений в постановление администрации города от 20.05.2016 № 117-па " w:history="1">
        <w:r w:rsidRPr="00E4037D">
          <w:rPr>
            <w:rStyle w:val="ac"/>
            <w:rFonts w:cs="Arial"/>
          </w:rPr>
          <w:t>от 16.09.2021 № 427-па</w:t>
        </w:r>
      </w:hyperlink>
      <w:r w:rsidRPr="00E4037D">
        <w:rPr>
          <w:rFonts w:cs="Arial"/>
        </w:rPr>
        <w:t>)</w:t>
      </w:r>
    </w:p>
    <w:p w:rsidR="00445FA0" w:rsidRDefault="00445FA0" w:rsidP="00445FA0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3" w:tooltip="постановление от 15.03.2022 0:00:00 №92-па Администрация г. Пыть-Ях&#10;&#10;О внесении изменения в постановление администрации города от 20.05.2016 № 117-па " w:history="1">
        <w:r w:rsidRPr="00445FA0">
          <w:rPr>
            <w:rStyle w:val="ac"/>
            <w:rFonts w:cs="Arial"/>
          </w:rPr>
          <w:t>от 15.03.2022 № 92-па</w:t>
        </w:r>
      </w:hyperlink>
      <w:r>
        <w:rPr>
          <w:rFonts w:cs="Arial"/>
        </w:rPr>
        <w:t>)</w:t>
      </w:r>
      <w:r w:rsidR="00B3143F">
        <w:rPr>
          <w:rFonts w:cs="Arial"/>
        </w:rPr>
        <w:t xml:space="preserve"> - Признано утратившим силу постановлением администрации </w:t>
      </w:r>
      <w:hyperlink r:id="rId14" w:tooltip="постановление от 29.07.2024 0:00:00 №149-па Администрация г. Пыть-Ях&#10;&#10;О внесении изменения в постановление администрации города от 20.05.2016 № 117-па " w:history="1">
        <w:r w:rsidR="00B3143F" w:rsidRPr="003E25D9">
          <w:rPr>
            <w:rStyle w:val="ac"/>
            <w:rFonts w:cs="Arial"/>
          </w:rPr>
          <w:t>от 29.07.2024 № 149-па</w:t>
        </w:r>
      </w:hyperlink>
      <w:r w:rsidR="00B3143F">
        <w:rPr>
          <w:rFonts w:cs="Arial"/>
        </w:rPr>
        <w:t>)</w:t>
      </w:r>
    </w:p>
    <w:p w:rsidR="003C288F" w:rsidRDefault="003C288F" w:rsidP="003C288F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5" w:tooltip="постановление от 19.07.2022 10:35:50 №305-па Администрация г. Пыть-Ях&#10;&#10;О внесении изменения в постановление администрации города от 20.05.2016 № 117-па " w:history="1">
        <w:r w:rsidRPr="003C288F">
          <w:rPr>
            <w:rStyle w:val="ac"/>
            <w:rFonts w:cs="Arial"/>
          </w:rPr>
          <w:t>от 19.07.2022 № 305-па</w:t>
        </w:r>
      </w:hyperlink>
      <w:r>
        <w:rPr>
          <w:rFonts w:cs="Arial"/>
        </w:rPr>
        <w:t>)</w:t>
      </w:r>
      <w:r w:rsidR="00B3143F">
        <w:rPr>
          <w:rFonts w:cs="Arial"/>
        </w:rPr>
        <w:t xml:space="preserve"> – Признано утратившим силу постановлением администрации </w:t>
      </w:r>
      <w:hyperlink r:id="rId16" w:tooltip="постановление от 29.07.2024 0:00:00 №149-па Администрация г. Пыть-Ях&#10;&#10;О внесении изменения в постановление администрации города от 20.05.2016 № 117-па " w:history="1">
        <w:r w:rsidR="00B3143F" w:rsidRPr="003E25D9">
          <w:rPr>
            <w:rStyle w:val="ac"/>
            <w:rFonts w:cs="Arial"/>
          </w:rPr>
          <w:t>от 29.07.2024 № 149-па</w:t>
        </w:r>
      </w:hyperlink>
      <w:r w:rsidR="00B3143F">
        <w:rPr>
          <w:rFonts w:cs="Arial"/>
        </w:rPr>
        <w:t>)</w:t>
      </w:r>
    </w:p>
    <w:p w:rsidR="00503F9E" w:rsidRDefault="00503F9E" w:rsidP="00503F9E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7" w:tooltip="постановление от 23.06.2023 0:00:00 №184-па Администрация г. Пыть-Ях&#10;&#10;О внесении изменения в постановление администрации города от 20.05.2016 № 117-па " w:history="1">
        <w:r w:rsidRPr="00503F9E">
          <w:rPr>
            <w:rStyle w:val="ac"/>
            <w:rFonts w:cs="Arial"/>
          </w:rPr>
          <w:t>от 23.06.2023 № 184-па</w:t>
        </w:r>
      </w:hyperlink>
      <w:r>
        <w:rPr>
          <w:rFonts w:cs="Arial"/>
        </w:rPr>
        <w:t>)</w:t>
      </w:r>
      <w:r w:rsidR="00B3143F">
        <w:rPr>
          <w:rFonts w:cs="Arial"/>
        </w:rPr>
        <w:t xml:space="preserve"> - Признано утратившим силу постановлением администрации </w:t>
      </w:r>
      <w:hyperlink r:id="rId18" w:tooltip="постановление от 29.07.2024 0:00:00 №149-па Администрация г. Пыть-Ях&#10;&#10;О внесении изменения в постановление администрации города от 20.05.2016 № 117-па " w:history="1">
        <w:r w:rsidR="00B3143F" w:rsidRPr="003E25D9">
          <w:rPr>
            <w:rStyle w:val="ac"/>
            <w:rFonts w:cs="Arial"/>
          </w:rPr>
          <w:t>от 29.07.2024 № 149-па</w:t>
        </w:r>
      </w:hyperlink>
      <w:r w:rsidR="00B3143F">
        <w:rPr>
          <w:rFonts w:cs="Arial"/>
        </w:rPr>
        <w:t>)</w:t>
      </w:r>
    </w:p>
    <w:p w:rsidR="000607E0" w:rsidRDefault="000607E0" w:rsidP="00503F9E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9" w:tooltip="постановление от 15.08.2023 0:00:00 №229-па Администрация г. Пыть-Ях&#10;&#10;О внесении изменений в постановление администрации города от 20.05.2016 № 117-па " w:history="1">
        <w:r w:rsidRPr="002F709D">
          <w:rPr>
            <w:rStyle w:val="ac"/>
            <w:rFonts w:cs="Arial"/>
          </w:rPr>
          <w:t>от 15.08.2023 № 229-па</w:t>
        </w:r>
      </w:hyperlink>
      <w:r>
        <w:rPr>
          <w:rFonts w:cs="Arial"/>
        </w:rPr>
        <w:t>)</w:t>
      </w:r>
      <w:r w:rsidR="00B3143F">
        <w:rPr>
          <w:rFonts w:cs="Arial"/>
        </w:rPr>
        <w:t xml:space="preserve"> - Признано утратившим силу постановлением администрации </w:t>
      </w:r>
      <w:hyperlink r:id="rId20" w:tooltip="постановление от 29.07.2024 0:00:00 №149-па Администрация г. Пыть-Ях&#10;&#10;О внесении изменения в постановление администрации города от 20.05.2016 № 117-па " w:history="1">
        <w:r w:rsidR="00B3143F" w:rsidRPr="003E25D9">
          <w:rPr>
            <w:rStyle w:val="ac"/>
            <w:rFonts w:cs="Arial"/>
          </w:rPr>
          <w:t>от 29.07.2024 № 149-па</w:t>
        </w:r>
      </w:hyperlink>
      <w:r w:rsidR="00B3143F">
        <w:rPr>
          <w:rFonts w:cs="Arial"/>
        </w:rPr>
        <w:t>)</w:t>
      </w:r>
    </w:p>
    <w:p w:rsidR="003E25D9" w:rsidRDefault="003E25D9" w:rsidP="00503F9E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21" w:tooltip="постановление от 29.07.2024 0:00:00 №149-па Администрация г. Пыть-Ях&#10;&#10;О внесении изменения в постановление администрации города от 20.05.2016 № 117-па " w:history="1">
        <w:r w:rsidRPr="003E25D9">
          <w:rPr>
            <w:rStyle w:val="ac"/>
            <w:rFonts w:cs="Arial"/>
          </w:rPr>
          <w:t>от 29.07.2024 № 149-па</w:t>
        </w:r>
      </w:hyperlink>
      <w:r>
        <w:rPr>
          <w:rFonts w:cs="Arial"/>
        </w:rPr>
        <w:t>)</w:t>
      </w:r>
      <w:r w:rsidR="0021484C">
        <w:rPr>
          <w:rFonts w:cs="Arial"/>
        </w:rPr>
        <w:t xml:space="preserve"> – Признано утратившим силу постановлением администрации </w:t>
      </w:r>
      <w:hyperlink r:id="rId22" w:tooltip="постановление от 15.08.2024 0:00:00 №167-па Администрация г. Пыть-Ях&#10;&#10;О внесении изменения в постановление администрации города от 20.05.2016 № 117-па " w:history="1">
        <w:r w:rsidR="0021484C" w:rsidRPr="00E879D3">
          <w:rPr>
            <w:rStyle w:val="ac"/>
            <w:rFonts w:cs="Arial"/>
          </w:rPr>
          <w:t>от 15.08.2024 № 167-па</w:t>
        </w:r>
      </w:hyperlink>
      <w:r w:rsidR="0021484C">
        <w:rPr>
          <w:rFonts w:cs="Arial"/>
        </w:rPr>
        <w:t>)</w:t>
      </w:r>
    </w:p>
    <w:p w:rsidR="006E33E4" w:rsidRDefault="0021484C" w:rsidP="0021484C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23" w:tooltip="постановление от 15.08.2024 0:00:00 №167-па Администрация г. Пыть-Ях&#10;&#10;О внесении изменения в постановление администрации города от 20.05.2016 № 117-па " w:history="1">
        <w:r w:rsidRPr="00E879D3">
          <w:rPr>
            <w:rStyle w:val="ac"/>
            <w:rFonts w:cs="Arial"/>
          </w:rPr>
          <w:t>от 15.08.2024 № 167-па</w:t>
        </w:r>
      </w:hyperlink>
      <w:r>
        <w:rPr>
          <w:rFonts w:cs="Arial"/>
        </w:rPr>
        <w:t>)</w:t>
      </w:r>
      <w:r w:rsidR="006E33E4">
        <w:rPr>
          <w:rFonts w:cs="Arial"/>
        </w:rPr>
        <w:t xml:space="preserve"> – Признано утратившим силу постановлением администрации </w:t>
      </w:r>
      <w:hyperlink r:id="rId24" w:tooltip="постановление от 19.02.2026 0:00:00 №49-па Администрация г. Пыть-Ях&#10;&#10;О внесении изменений в постановление администрации города от 20.05.2016 № 117-па " w:history="1">
        <w:r w:rsidR="006E33E4" w:rsidRPr="006E33E4">
          <w:rPr>
            <w:rStyle w:val="ac"/>
            <w:rFonts w:cs="Arial"/>
          </w:rPr>
          <w:t>от 19.02.2026 № 49-па</w:t>
        </w:r>
      </w:hyperlink>
      <w:r w:rsidR="006E33E4">
        <w:rPr>
          <w:rFonts w:cs="Arial"/>
        </w:rPr>
        <w:t>)</w:t>
      </w:r>
    </w:p>
    <w:p w:rsidR="006E33E4" w:rsidRDefault="006E33E4" w:rsidP="0021484C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25" w:tooltip="постановление от 19.02.2026 0:00:00 №49-па Администрация г. Пыть-Ях&#10;&#10;О внесении изменений в постановление администрации города от 20.05.2016 № 117-па " w:history="1">
        <w:r w:rsidRPr="006E33E4">
          <w:rPr>
            <w:rStyle w:val="ac"/>
            <w:rFonts w:cs="Arial"/>
          </w:rPr>
          <w:t>от 19.02.2026 № 49-па</w:t>
        </w:r>
      </w:hyperlink>
      <w:r>
        <w:rPr>
          <w:rFonts w:cs="Arial"/>
        </w:rPr>
        <w:t>)</w:t>
      </w:r>
    </w:p>
    <w:p w:rsidR="0021484C" w:rsidRDefault="0021484C" w:rsidP="0021484C">
      <w:pPr>
        <w:rPr>
          <w:rFonts w:cs="Arial"/>
        </w:rPr>
      </w:pPr>
    </w:p>
    <w:p w:rsidR="0021484C" w:rsidRDefault="0021484C" w:rsidP="00503F9E">
      <w:pPr>
        <w:jc w:val="center"/>
        <w:rPr>
          <w:rFonts w:cs="Arial"/>
        </w:rPr>
      </w:pPr>
    </w:p>
    <w:p w:rsidR="00E4037D" w:rsidRDefault="00880AC4" w:rsidP="00D05D40">
      <w:pPr>
        <w:rPr>
          <w:rFonts w:cs="Arial"/>
        </w:rPr>
      </w:pPr>
      <w:r>
        <w:rPr>
          <w:rFonts w:cs="Arial"/>
        </w:rPr>
        <w:lastRenderedPageBreak/>
        <w:t>(</w:t>
      </w:r>
      <w:proofErr w:type="gramStart"/>
      <w:r>
        <w:rPr>
          <w:rFonts w:cs="Arial"/>
        </w:rPr>
        <w:t>В</w:t>
      </w:r>
      <w:proofErr w:type="gramEnd"/>
      <w:r>
        <w:rPr>
          <w:rFonts w:cs="Arial"/>
        </w:rPr>
        <w:t xml:space="preserve"> заголовке и по тексту постановления </w:t>
      </w:r>
      <w:r w:rsidRPr="00374C36">
        <w:rPr>
          <w:rFonts w:cs="Arial"/>
          <w:szCs w:val="28"/>
        </w:rPr>
        <w:t>слова «муниципального образования городской округ город Пыть-Ях» замен</w:t>
      </w:r>
      <w:r>
        <w:rPr>
          <w:rFonts w:cs="Arial"/>
          <w:szCs w:val="28"/>
        </w:rPr>
        <w:t>ены</w:t>
      </w:r>
      <w:r w:rsidRPr="00374C36">
        <w:rPr>
          <w:rFonts w:cs="Arial"/>
          <w:szCs w:val="28"/>
        </w:rPr>
        <w:t xml:space="preserve"> словами «города Пыть-Яха»</w:t>
      </w:r>
      <w:r>
        <w:rPr>
          <w:rFonts w:cs="Arial"/>
          <w:szCs w:val="28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26" w:tooltip="постановление от 16.09.2021 0:00:00 №427-па Администрация г. Пыть-Ях&#10;&#10;О внесении изменений в постановление администрации города от 20.05.2016 № 117-па " w:history="1">
        <w:r w:rsidRPr="00E4037D">
          <w:rPr>
            <w:rStyle w:val="ac"/>
            <w:rFonts w:cs="Arial"/>
          </w:rPr>
          <w:t>от 16.09.2021 № 427-па</w:t>
        </w:r>
      </w:hyperlink>
      <w:r w:rsidRPr="00E4037D">
        <w:rPr>
          <w:rFonts w:cs="Arial"/>
        </w:rPr>
        <w:t>)</w:t>
      </w:r>
    </w:p>
    <w:p w:rsidR="00880AC4" w:rsidRDefault="00880AC4" w:rsidP="00D05D40">
      <w:pPr>
        <w:rPr>
          <w:rFonts w:cs="Arial"/>
        </w:rPr>
      </w:pPr>
    </w:p>
    <w:p w:rsidR="00D05D40" w:rsidRPr="00D05D40" w:rsidRDefault="00976A70" w:rsidP="008E767D">
      <w:pPr>
        <w:pStyle w:val="ConsPlusNormal"/>
        <w:spacing w:line="360" w:lineRule="auto"/>
        <w:ind w:firstLine="567"/>
        <w:jc w:val="both"/>
        <w:rPr>
          <w:rFonts w:ascii="Arial" w:hAnsi="Arial" w:cs="Arial"/>
          <w:sz w:val="24"/>
        </w:rPr>
      </w:pPr>
      <w:r w:rsidRPr="00D05D40">
        <w:rPr>
          <w:rFonts w:ascii="Arial" w:hAnsi="Arial" w:cs="Arial"/>
          <w:sz w:val="24"/>
        </w:rPr>
        <w:t>В соответствии с</w:t>
      </w:r>
      <w:r w:rsidR="00242D1A" w:rsidRPr="00D05D40">
        <w:rPr>
          <w:rFonts w:ascii="Arial" w:hAnsi="Arial" w:cs="Arial"/>
          <w:sz w:val="24"/>
        </w:rPr>
        <w:t xml:space="preserve"> </w:t>
      </w:r>
      <w:r w:rsidR="00B45C1D" w:rsidRPr="00D05D40">
        <w:rPr>
          <w:rFonts w:ascii="Arial" w:hAnsi="Arial" w:cs="Arial"/>
          <w:sz w:val="24"/>
        </w:rPr>
        <w:t>Федеральным законом от 28.12.2009</w:t>
      </w:r>
      <w:hyperlink r:id="rId27" w:history="1">
        <w:r w:rsidR="00D05D40" w:rsidRPr="00E96758">
          <w:rPr>
            <w:rStyle w:val="ac"/>
            <w:rFonts w:ascii="Arial" w:hAnsi="Arial" w:cs="Arial"/>
            <w:sz w:val="24"/>
          </w:rPr>
          <w:t xml:space="preserve"> № </w:t>
        </w:r>
        <w:r w:rsidR="00B45C1D" w:rsidRPr="00E96758">
          <w:rPr>
            <w:rStyle w:val="ac"/>
            <w:rFonts w:ascii="Arial" w:hAnsi="Arial" w:cs="Arial"/>
            <w:sz w:val="24"/>
          </w:rPr>
          <w:t xml:space="preserve">381-ФЗ </w:t>
        </w:r>
        <w:r w:rsidR="00D05D40" w:rsidRPr="00E96758">
          <w:rPr>
            <w:rStyle w:val="ac"/>
            <w:rFonts w:ascii="Arial" w:hAnsi="Arial" w:cs="Arial"/>
            <w:sz w:val="24"/>
          </w:rPr>
          <w:t>«</w:t>
        </w:r>
        <w:r w:rsidR="00B45C1D" w:rsidRPr="00E96758">
          <w:rPr>
            <w:rStyle w:val="ac"/>
            <w:rFonts w:ascii="Arial" w:hAnsi="Arial" w:cs="Arial"/>
            <w:sz w:val="24"/>
          </w:rPr>
          <w:t>Об основах</w:t>
        </w:r>
      </w:hyperlink>
      <w:r w:rsidR="00B45C1D" w:rsidRPr="00D05D40">
        <w:rPr>
          <w:rFonts w:ascii="Arial" w:hAnsi="Arial" w:cs="Arial"/>
          <w:sz w:val="24"/>
        </w:rPr>
        <w:t xml:space="preserve"> государственного регулирования торговой деятельности в Российской Федерации</w:t>
      </w:r>
      <w:r w:rsidR="00D05D40" w:rsidRPr="00D05D40">
        <w:rPr>
          <w:rFonts w:ascii="Arial" w:hAnsi="Arial" w:cs="Arial"/>
          <w:sz w:val="24"/>
        </w:rPr>
        <w:t>»</w:t>
      </w:r>
      <w:r w:rsidR="00242D1A" w:rsidRPr="00D05D40">
        <w:rPr>
          <w:rFonts w:ascii="Arial" w:hAnsi="Arial" w:cs="Arial"/>
          <w:sz w:val="24"/>
        </w:rPr>
        <w:t>,</w:t>
      </w:r>
      <w:r w:rsidR="00B45C1D" w:rsidRPr="00D05D40">
        <w:rPr>
          <w:rFonts w:ascii="Arial" w:hAnsi="Arial" w:cs="Arial"/>
          <w:sz w:val="24"/>
        </w:rPr>
        <w:t xml:space="preserve"> постановлением Правительства Российской Федерации от 29.09.2010</w:t>
      </w:r>
      <w:hyperlink r:id="rId28" w:history="1">
        <w:r w:rsidR="00D05D40" w:rsidRPr="00E96758">
          <w:rPr>
            <w:rStyle w:val="ac"/>
            <w:rFonts w:ascii="Arial" w:hAnsi="Arial" w:cs="Arial"/>
            <w:sz w:val="24"/>
          </w:rPr>
          <w:t xml:space="preserve"> № </w:t>
        </w:r>
        <w:r w:rsidR="00B45C1D" w:rsidRPr="00E96758">
          <w:rPr>
            <w:rStyle w:val="ac"/>
            <w:rFonts w:ascii="Arial" w:hAnsi="Arial" w:cs="Arial"/>
            <w:sz w:val="24"/>
          </w:rPr>
          <w:t xml:space="preserve">772 </w:t>
        </w:r>
        <w:r w:rsidR="00D05D40" w:rsidRPr="00E96758">
          <w:rPr>
            <w:rStyle w:val="ac"/>
            <w:rFonts w:ascii="Arial" w:hAnsi="Arial" w:cs="Arial"/>
            <w:sz w:val="24"/>
          </w:rPr>
          <w:t>«</w:t>
        </w:r>
        <w:r w:rsidR="00B45C1D" w:rsidRPr="00E96758">
          <w:rPr>
            <w:rStyle w:val="ac"/>
            <w:rFonts w:ascii="Arial" w:hAnsi="Arial" w:cs="Arial"/>
            <w:sz w:val="24"/>
          </w:rPr>
          <w:t>Об утверждении</w:t>
        </w:r>
      </w:hyperlink>
      <w:r w:rsidR="00B45C1D" w:rsidRPr="00D05D40">
        <w:rPr>
          <w:rFonts w:ascii="Arial" w:hAnsi="Arial" w:cs="Arial"/>
          <w:sz w:val="24"/>
        </w:rPr>
        <w:t xml:space="preserve">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</w:t>
      </w:r>
      <w:r w:rsidR="00D05D40" w:rsidRPr="00D05D40">
        <w:rPr>
          <w:rFonts w:ascii="Arial" w:hAnsi="Arial" w:cs="Arial"/>
          <w:sz w:val="24"/>
        </w:rPr>
        <w:t>»</w:t>
      </w:r>
      <w:r w:rsidR="00B45C1D" w:rsidRPr="00D05D40">
        <w:rPr>
          <w:rFonts w:ascii="Arial" w:hAnsi="Arial" w:cs="Arial"/>
          <w:sz w:val="24"/>
        </w:rPr>
        <w:t>, приказа Департамента экономического развития Ханты-Мансийского автономного округа</w:t>
      </w:r>
      <w:r w:rsidR="00D05D40" w:rsidRPr="00D05D40">
        <w:rPr>
          <w:rFonts w:ascii="Arial" w:hAnsi="Arial" w:cs="Arial"/>
          <w:sz w:val="24"/>
        </w:rPr>
        <w:t>-</w:t>
      </w:r>
      <w:r w:rsidR="00B45C1D" w:rsidRPr="00D05D40">
        <w:rPr>
          <w:rFonts w:ascii="Arial" w:hAnsi="Arial" w:cs="Arial"/>
          <w:sz w:val="24"/>
        </w:rPr>
        <w:t>Югры от 24.12.2010</w:t>
      </w:r>
      <w:r w:rsidR="00D05D40" w:rsidRPr="00D05D40">
        <w:rPr>
          <w:rFonts w:ascii="Arial" w:hAnsi="Arial" w:cs="Arial"/>
          <w:sz w:val="24"/>
        </w:rPr>
        <w:t xml:space="preserve"> </w:t>
      </w:r>
      <w:hyperlink r:id="rId29" w:history="1">
        <w:r w:rsidR="00D05D40" w:rsidRPr="00E96758">
          <w:rPr>
            <w:rStyle w:val="ac"/>
            <w:rFonts w:ascii="Arial" w:hAnsi="Arial" w:cs="Arial"/>
            <w:sz w:val="24"/>
          </w:rPr>
          <w:t xml:space="preserve">№ </w:t>
        </w:r>
        <w:r w:rsidR="00B45C1D" w:rsidRPr="00E96758">
          <w:rPr>
            <w:rStyle w:val="ac"/>
            <w:rFonts w:ascii="Arial" w:hAnsi="Arial" w:cs="Arial"/>
            <w:sz w:val="24"/>
          </w:rPr>
          <w:t xml:space="preserve">1-нп </w:t>
        </w:r>
        <w:r w:rsidR="00D05D40" w:rsidRPr="00E96758">
          <w:rPr>
            <w:rStyle w:val="ac"/>
            <w:rFonts w:ascii="Arial" w:hAnsi="Arial" w:cs="Arial"/>
            <w:sz w:val="24"/>
          </w:rPr>
          <w:t>«</w:t>
        </w:r>
        <w:r w:rsidR="00B45C1D" w:rsidRPr="00E96758">
          <w:rPr>
            <w:rStyle w:val="ac"/>
            <w:rFonts w:ascii="Arial" w:hAnsi="Arial" w:cs="Arial"/>
            <w:sz w:val="24"/>
          </w:rPr>
          <w:t>Об утверждении</w:t>
        </w:r>
      </w:hyperlink>
      <w:r w:rsidR="00B45C1D" w:rsidRPr="00D05D40">
        <w:rPr>
          <w:rFonts w:ascii="Arial" w:hAnsi="Arial" w:cs="Arial"/>
          <w:sz w:val="24"/>
        </w:rPr>
        <w:t xml:space="preserve"> порядка разработки и утверждения органами местного самоуправления схем размещения нестационарных торговых объектов на земельных участках, в зданиях, строениях, сооружениях, находящихся в государственной</w:t>
      </w:r>
      <w:r w:rsidR="00C34374" w:rsidRPr="00D05D40">
        <w:rPr>
          <w:rFonts w:ascii="Arial" w:hAnsi="Arial" w:cs="Arial"/>
          <w:sz w:val="24"/>
        </w:rPr>
        <w:t xml:space="preserve"> собственности или муниципальной собственности</w:t>
      </w:r>
      <w:r w:rsidR="00D05D40" w:rsidRPr="00D05D40">
        <w:rPr>
          <w:rFonts w:ascii="Arial" w:hAnsi="Arial" w:cs="Arial"/>
          <w:sz w:val="24"/>
        </w:rPr>
        <w:t>»</w:t>
      </w:r>
      <w:r w:rsidR="00242D1A" w:rsidRPr="00D05D40">
        <w:rPr>
          <w:rFonts w:ascii="Arial" w:hAnsi="Arial" w:cs="Arial"/>
          <w:sz w:val="24"/>
        </w:rPr>
        <w:t>,</w:t>
      </w:r>
    </w:p>
    <w:p w:rsidR="00D05D40" w:rsidRPr="00D05D40" w:rsidRDefault="00242D1A" w:rsidP="008E767D">
      <w:pPr>
        <w:spacing w:line="360" w:lineRule="auto"/>
        <w:rPr>
          <w:rFonts w:cs="Arial"/>
          <w:szCs w:val="28"/>
        </w:rPr>
      </w:pPr>
      <w:r w:rsidRPr="00D05D40">
        <w:rPr>
          <w:rFonts w:cs="Arial"/>
          <w:szCs w:val="28"/>
        </w:rPr>
        <w:t xml:space="preserve">администрация города </w:t>
      </w:r>
      <w:proofErr w:type="spellStart"/>
      <w:r w:rsidRPr="00D05D40">
        <w:rPr>
          <w:rFonts w:cs="Arial"/>
          <w:szCs w:val="28"/>
        </w:rPr>
        <w:t>Пыть-Яха</w:t>
      </w:r>
      <w:proofErr w:type="spellEnd"/>
      <w:r w:rsidRPr="00D05D40">
        <w:rPr>
          <w:rFonts w:cs="Arial"/>
          <w:szCs w:val="28"/>
        </w:rPr>
        <w:t xml:space="preserve"> п о с </w:t>
      </w:r>
      <w:proofErr w:type="gramStart"/>
      <w:r w:rsidRPr="00D05D40">
        <w:rPr>
          <w:rFonts w:cs="Arial"/>
          <w:szCs w:val="28"/>
        </w:rPr>
        <w:t>т</w:t>
      </w:r>
      <w:proofErr w:type="gramEnd"/>
      <w:r w:rsidRPr="00D05D40">
        <w:rPr>
          <w:rFonts w:cs="Arial"/>
          <w:szCs w:val="28"/>
        </w:rPr>
        <w:t xml:space="preserve"> а н о в л я е т:</w:t>
      </w:r>
    </w:p>
    <w:p w:rsidR="00D05D40" w:rsidRPr="00D05D40" w:rsidRDefault="00D05D40" w:rsidP="008E767D">
      <w:pPr>
        <w:spacing w:line="360" w:lineRule="auto"/>
        <w:rPr>
          <w:rFonts w:cs="Arial"/>
          <w:szCs w:val="28"/>
        </w:rPr>
      </w:pPr>
    </w:p>
    <w:p w:rsidR="00242D1A" w:rsidRPr="00D05D40" w:rsidRDefault="0090005C" w:rsidP="008E767D">
      <w:pPr>
        <w:tabs>
          <w:tab w:val="left" w:pos="1134"/>
        </w:tabs>
        <w:spacing w:line="360" w:lineRule="auto"/>
        <w:rPr>
          <w:rFonts w:cs="Arial"/>
          <w:szCs w:val="28"/>
        </w:rPr>
      </w:pPr>
      <w:r w:rsidRPr="00D05D40">
        <w:rPr>
          <w:rFonts w:cs="Arial"/>
          <w:szCs w:val="28"/>
        </w:rPr>
        <w:t xml:space="preserve">1. </w:t>
      </w:r>
      <w:r w:rsidR="00242D1A" w:rsidRPr="00D05D40">
        <w:rPr>
          <w:rFonts w:cs="Arial"/>
          <w:szCs w:val="28"/>
        </w:rPr>
        <w:t xml:space="preserve">Утвердить </w:t>
      </w:r>
      <w:r w:rsidR="00C34374" w:rsidRPr="00D05D40">
        <w:rPr>
          <w:rFonts w:cs="Arial"/>
          <w:szCs w:val="28"/>
        </w:rPr>
        <w:t>схему размещения нестационарных торговых объектов на земельных участках</w:t>
      </w:r>
      <w:r w:rsidR="00694137" w:rsidRPr="00D05D40">
        <w:rPr>
          <w:rFonts w:cs="Arial"/>
          <w:szCs w:val="28"/>
        </w:rPr>
        <w:t>,</w:t>
      </w:r>
      <w:r w:rsidR="00C34374" w:rsidRPr="00D05D40">
        <w:rPr>
          <w:rFonts w:cs="Arial"/>
          <w:szCs w:val="28"/>
        </w:rPr>
        <w:t xml:space="preserve"> находящихся в государственной собственности или муниципальной собственности </w:t>
      </w:r>
      <w:r w:rsidR="00242D1A" w:rsidRPr="00D05D40">
        <w:rPr>
          <w:rFonts w:cs="Arial"/>
          <w:szCs w:val="28"/>
        </w:rPr>
        <w:t>на территории город</w:t>
      </w:r>
      <w:r w:rsidR="00880AC4">
        <w:rPr>
          <w:rFonts w:cs="Arial"/>
          <w:szCs w:val="28"/>
        </w:rPr>
        <w:t>а</w:t>
      </w:r>
      <w:r w:rsidR="00242D1A" w:rsidRPr="00D05D40">
        <w:rPr>
          <w:rFonts w:cs="Arial"/>
          <w:szCs w:val="28"/>
        </w:rPr>
        <w:t xml:space="preserve"> Пыть-Ях</w:t>
      </w:r>
      <w:r w:rsidR="00880AC4">
        <w:rPr>
          <w:rFonts w:cs="Arial"/>
          <w:szCs w:val="28"/>
        </w:rPr>
        <w:t>а</w:t>
      </w:r>
      <w:r w:rsidR="00242D1A" w:rsidRPr="00D05D40">
        <w:rPr>
          <w:rFonts w:cs="Arial"/>
          <w:szCs w:val="28"/>
        </w:rPr>
        <w:t xml:space="preserve"> (приложение). </w:t>
      </w:r>
    </w:p>
    <w:p w:rsidR="00242D1A" w:rsidRPr="00D05D40" w:rsidRDefault="00166992" w:rsidP="008E767D">
      <w:pPr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D05D40">
        <w:rPr>
          <w:rFonts w:cs="Arial"/>
          <w:szCs w:val="28"/>
        </w:rPr>
        <w:t>2</w:t>
      </w:r>
      <w:r w:rsidR="00B838AE" w:rsidRPr="00D05D40">
        <w:rPr>
          <w:rFonts w:cs="Arial"/>
          <w:szCs w:val="28"/>
        </w:rPr>
        <w:t xml:space="preserve">. </w:t>
      </w:r>
      <w:r w:rsidR="00242D1A" w:rsidRPr="00D05D40">
        <w:rPr>
          <w:rFonts w:cs="Arial"/>
          <w:szCs w:val="28"/>
        </w:rPr>
        <w:t xml:space="preserve">Сектору </w:t>
      </w:r>
      <w:r w:rsidR="00233ACF" w:rsidRPr="00D05D40">
        <w:rPr>
          <w:rFonts w:cs="Arial"/>
          <w:szCs w:val="28"/>
        </w:rPr>
        <w:t>по связям с общественными организациями и СМИ</w:t>
      </w:r>
      <w:r w:rsidR="00D05D40" w:rsidRPr="00D05D40">
        <w:rPr>
          <w:rFonts w:cs="Arial"/>
          <w:szCs w:val="28"/>
        </w:rPr>
        <w:t xml:space="preserve"> </w:t>
      </w:r>
      <w:r w:rsidR="00242D1A" w:rsidRPr="00D05D40">
        <w:rPr>
          <w:rFonts w:cs="Arial"/>
          <w:szCs w:val="28"/>
        </w:rPr>
        <w:t xml:space="preserve">управления делами (О. В. Кулиш) опубликовать постановление в печатном средстве массовой информации </w:t>
      </w:r>
      <w:r w:rsidR="00D05D40" w:rsidRPr="00D05D40">
        <w:rPr>
          <w:rFonts w:cs="Arial"/>
          <w:szCs w:val="28"/>
        </w:rPr>
        <w:t>«</w:t>
      </w:r>
      <w:r w:rsidR="00242D1A" w:rsidRPr="00D05D40">
        <w:rPr>
          <w:rFonts w:cs="Arial"/>
          <w:szCs w:val="28"/>
        </w:rPr>
        <w:t>Официальный вестник</w:t>
      </w:r>
      <w:r w:rsidR="00D05D40" w:rsidRPr="00D05D40">
        <w:rPr>
          <w:rFonts w:cs="Arial"/>
          <w:szCs w:val="28"/>
        </w:rPr>
        <w:t>»</w:t>
      </w:r>
      <w:r w:rsidR="00242D1A" w:rsidRPr="00D05D40">
        <w:rPr>
          <w:rFonts w:cs="Arial"/>
          <w:szCs w:val="28"/>
        </w:rPr>
        <w:t>.</w:t>
      </w:r>
    </w:p>
    <w:p w:rsidR="00242D1A" w:rsidRPr="00D05D40" w:rsidRDefault="00166992" w:rsidP="008E767D">
      <w:pPr>
        <w:tabs>
          <w:tab w:val="left" w:pos="1134"/>
        </w:tabs>
        <w:spacing w:line="360" w:lineRule="auto"/>
        <w:rPr>
          <w:rFonts w:cs="Arial"/>
          <w:szCs w:val="28"/>
        </w:rPr>
      </w:pPr>
      <w:r w:rsidRPr="00D05D40">
        <w:rPr>
          <w:rFonts w:cs="Arial"/>
          <w:szCs w:val="28"/>
        </w:rPr>
        <w:t>3</w:t>
      </w:r>
      <w:r w:rsidR="00242D1A" w:rsidRPr="00D05D40">
        <w:rPr>
          <w:rFonts w:cs="Arial"/>
          <w:szCs w:val="28"/>
        </w:rPr>
        <w:t>.</w:t>
      </w:r>
      <w:r w:rsidR="00D05D40" w:rsidRPr="00D05D40">
        <w:rPr>
          <w:rFonts w:cs="Arial"/>
          <w:szCs w:val="28"/>
        </w:rPr>
        <w:t xml:space="preserve"> </w:t>
      </w:r>
      <w:r w:rsidR="00242D1A" w:rsidRPr="00D05D40">
        <w:rPr>
          <w:rFonts w:cs="Arial"/>
          <w:szCs w:val="28"/>
        </w:rPr>
        <w:t>Отделу по информационным ресурсам (А. А. Мерзляков) разместить постановление на официальном сайте администрации города в сети Интернет.</w:t>
      </w:r>
    </w:p>
    <w:p w:rsidR="00242D1A" w:rsidRPr="00D05D40" w:rsidRDefault="00166992" w:rsidP="008E767D">
      <w:pPr>
        <w:spacing w:line="360" w:lineRule="auto"/>
        <w:rPr>
          <w:rFonts w:cs="Arial"/>
          <w:szCs w:val="28"/>
        </w:rPr>
      </w:pPr>
      <w:r w:rsidRPr="00D05D40">
        <w:rPr>
          <w:rFonts w:cs="Arial"/>
          <w:szCs w:val="28"/>
        </w:rPr>
        <w:t>4</w:t>
      </w:r>
      <w:r w:rsidR="00242D1A" w:rsidRPr="00D05D40">
        <w:rPr>
          <w:rFonts w:cs="Arial"/>
          <w:szCs w:val="28"/>
        </w:rPr>
        <w:t>. Настоящее постановление вступает в силу после его официального опубликования.</w:t>
      </w:r>
    </w:p>
    <w:p w:rsidR="00D05D40" w:rsidRDefault="00EA3477" w:rsidP="008E767D">
      <w:pPr>
        <w:pStyle w:val="21"/>
        <w:spacing w:line="360" w:lineRule="auto"/>
        <w:rPr>
          <w:rFonts w:ascii="Arial" w:hAnsi="Arial" w:cs="Arial"/>
          <w:sz w:val="24"/>
        </w:rPr>
      </w:pPr>
      <w:r w:rsidRPr="00D05D40">
        <w:rPr>
          <w:rFonts w:ascii="Arial" w:hAnsi="Arial" w:cs="Arial"/>
          <w:sz w:val="24"/>
        </w:rPr>
        <w:t>5</w:t>
      </w:r>
      <w:r w:rsidR="00242D1A" w:rsidRPr="00D05D40">
        <w:rPr>
          <w:rFonts w:ascii="Arial" w:hAnsi="Arial" w:cs="Arial"/>
          <w:sz w:val="24"/>
        </w:rPr>
        <w:t xml:space="preserve">. </w:t>
      </w:r>
      <w:r w:rsidR="006E33E4" w:rsidRPr="006E33E4">
        <w:rPr>
          <w:rFonts w:ascii="Arial" w:hAnsi="Arial" w:cs="Arial"/>
          <w:sz w:val="24"/>
        </w:rPr>
        <w:t>Контроль за выполнением постановления возложить на заместителя главы города (направление деятельности финансово-экономические вопросы).</w:t>
      </w:r>
    </w:p>
    <w:p w:rsidR="006E33E4" w:rsidRPr="00D05D40" w:rsidRDefault="006E33E4" w:rsidP="008E767D">
      <w:pPr>
        <w:pStyle w:val="21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Pr="006E33E4">
        <w:rPr>
          <w:rFonts w:ascii="Arial" w:hAnsi="Arial" w:cs="Arial"/>
          <w:sz w:val="24"/>
        </w:rPr>
        <w:t>Пункт 5 постановления излож</w:t>
      </w:r>
      <w:r>
        <w:rPr>
          <w:rFonts w:ascii="Arial" w:hAnsi="Arial" w:cs="Arial"/>
          <w:sz w:val="24"/>
        </w:rPr>
        <w:t>ен</w:t>
      </w:r>
      <w:r w:rsidRPr="006E33E4">
        <w:rPr>
          <w:rFonts w:ascii="Arial" w:hAnsi="Arial" w:cs="Arial"/>
          <w:sz w:val="24"/>
        </w:rPr>
        <w:t xml:space="preserve"> в </w:t>
      </w:r>
      <w:r>
        <w:rPr>
          <w:rFonts w:ascii="Arial" w:hAnsi="Arial" w:cs="Arial"/>
          <w:sz w:val="24"/>
        </w:rPr>
        <w:t>новой</w:t>
      </w:r>
      <w:r w:rsidRPr="006E33E4">
        <w:rPr>
          <w:rFonts w:ascii="Arial" w:hAnsi="Arial" w:cs="Arial"/>
          <w:sz w:val="24"/>
        </w:rPr>
        <w:t xml:space="preserve"> редакции постановлением администрации </w:t>
      </w:r>
      <w:hyperlink r:id="rId30" w:tooltip="постановление от 19.02.2026 0:00:00 №49-па Администрация г. Пыть-Ях&#10;&#10;О внесении изменений в постановление администрации города от 20.05.2016 № 117-па " w:history="1">
        <w:r w:rsidRPr="006E33E4">
          <w:rPr>
            <w:rStyle w:val="ac"/>
            <w:rFonts w:ascii="Arial" w:hAnsi="Arial" w:cs="Arial"/>
            <w:sz w:val="24"/>
          </w:rPr>
          <w:t>от 19.02.2026 № 49-па</w:t>
        </w:r>
      </w:hyperlink>
      <w:r w:rsidRPr="006E33E4">
        <w:rPr>
          <w:rFonts w:ascii="Arial" w:hAnsi="Arial" w:cs="Arial"/>
          <w:sz w:val="24"/>
        </w:rPr>
        <w:t>)</w:t>
      </w:r>
    </w:p>
    <w:p w:rsidR="00D05D40" w:rsidRPr="00D05D40" w:rsidRDefault="00D05D40" w:rsidP="008E767D">
      <w:pPr>
        <w:pStyle w:val="21"/>
        <w:spacing w:line="360" w:lineRule="auto"/>
        <w:rPr>
          <w:rFonts w:ascii="Arial" w:hAnsi="Arial" w:cs="Arial"/>
          <w:sz w:val="24"/>
        </w:rPr>
      </w:pPr>
    </w:p>
    <w:p w:rsidR="00242D1A" w:rsidRPr="00D05D40" w:rsidRDefault="00242D1A" w:rsidP="008E767D">
      <w:pPr>
        <w:rPr>
          <w:rFonts w:cs="Arial"/>
          <w:szCs w:val="28"/>
        </w:rPr>
      </w:pPr>
      <w:r w:rsidRPr="00D05D40">
        <w:rPr>
          <w:rFonts w:cs="Arial"/>
          <w:szCs w:val="28"/>
        </w:rPr>
        <w:t>Глава администрации</w:t>
      </w:r>
      <w:r w:rsidR="008E767D">
        <w:rPr>
          <w:rFonts w:cs="Arial"/>
          <w:szCs w:val="28"/>
        </w:rPr>
        <w:t xml:space="preserve"> </w:t>
      </w:r>
    </w:p>
    <w:p w:rsidR="00242D1A" w:rsidRPr="00D05D40" w:rsidRDefault="00242D1A" w:rsidP="008E767D">
      <w:pPr>
        <w:rPr>
          <w:rFonts w:cs="Arial"/>
          <w:szCs w:val="28"/>
        </w:rPr>
      </w:pPr>
      <w:r w:rsidRPr="00D05D40">
        <w:rPr>
          <w:rFonts w:cs="Arial"/>
          <w:szCs w:val="28"/>
        </w:rPr>
        <w:t xml:space="preserve">города </w:t>
      </w:r>
      <w:proofErr w:type="spellStart"/>
      <w:r w:rsidRPr="00D05D40">
        <w:rPr>
          <w:rFonts w:cs="Arial"/>
          <w:szCs w:val="28"/>
        </w:rPr>
        <w:t>Пыть-Яха</w:t>
      </w:r>
      <w:proofErr w:type="spellEnd"/>
      <w:r w:rsidR="00D05D40" w:rsidRPr="00D05D40">
        <w:rPr>
          <w:rFonts w:cs="Arial"/>
          <w:szCs w:val="28"/>
        </w:rPr>
        <w:t xml:space="preserve"> </w:t>
      </w:r>
      <w:r w:rsidRPr="00D05D40">
        <w:rPr>
          <w:rFonts w:cs="Arial"/>
          <w:szCs w:val="28"/>
        </w:rPr>
        <w:t>Р. И. Стадлер</w:t>
      </w:r>
    </w:p>
    <w:p w:rsidR="00D05D40" w:rsidRPr="00D05D40" w:rsidRDefault="00D05D40" w:rsidP="00FC45EB">
      <w:pPr>
        <w:rPr>
          <w:rFonts w:cs="Arial"/>
          <w:szCs w:val="28"/>
        </w:rPr>
      </w:pPr>
    </w:p>
    <w:p w:rsidR="00D05D40" w:rsidRPr="00D05D40" w:rsidRDefault="00D05D40" w:rsidP="00FC45EB">
      <w:pPr>
        <w:rPr>
          <w:rFonts w:cs="Arial"/>
          <w:szCs w:val="28"/>
        </w:rPr>
        <w:sectPr w:rsidR="00D05D40" w:rsidRPr="00D05D40" w:rsidSect="00166992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5" w:h="16838"/>
          <w:pgMar w:top="1134" w:right="567" w:bottom="1134" w:left="1701" w:header="720" w:footer="720" w:gutter="0"/>
          <w:cols w:space="720"/>
          <w:noEndnote/>
          <w:titlePg/>
        </w:sectPr>
      </w:pPr>
    </w:p>
    <w:p w:rsidR="00D05D40" w:rsidRPr="00D05D40" w:rsidRDefault="00D05D40" w:rsidP="00FC45EB">
      <w:pPr>
        <w:rPr>
          <w:rFonts w:cs="Arial"/>
          <w:szCs w:val="28"/>
        </w:rPr>
      </w:pPr>
    </w:p>
    <w:p w:rsidR="00D05D40" w:rsidRPr="00264314" w:rsidRDefault="00D05D40" w:rsidP="00264314">
      <w:pPr>
        <w:tabs>
          <w:tab w:val="left" w:pos="793"/>
          <w:tab w:val="left" w:pos="4933"/>
          <w:tab w:val="left" w:pos="6714"/>
          <w:tab w:val="left" w:pos="8754"/>
          <w:tab w:val="left" w:pos="12043"/>
          <w:tab w:val="left" w:pos="13718"/>
          <w:tab w:val="left" w:pos="16243"/>
          <w:tab w:val="left" w:pos="18324"/>
          <w:tab w:val="left" w:pos="19844"/>
        </w:tabs>
        <w:ind w:left="93" w:firstLine="0"/>
        <w:jc w:val="right"/>
        <w:rPr>
          <w:rFonts w:cs="Arial"/>
          <w:b/>
          <w:bCs/>
          <w:kern w:val="28"/>
          <w:sz w:val="32"/>
          <w:szCs w:val="32"/>
        </w:rPr>
      </w:pPr>
      <w:r w:rsidRPr="00264314">
        <w:rPr>
          <w:rFonts w:cs="Arial"/>
          <w:b/>
          <w:bCs/>
          <w:kern w:val="28"/>
          <w:sz w:val="32"/>
          <w:szCs w:val="32"/>
        </w:rPr>
        <w:t xml:space="preserve">Приложение </w:t>
      </w:r>
    </w:p>
    <w:p w:rsidR="00D05D40" w:rsidRPr="00264314" w:rsidRDefault="00D05D40" w:rsidP="00264314">
      <w:pPr>
        <w:tabs>
          <w:tab w:val="left" w:pos="793"/>
          <w:tab w:val="left" w:pos="4933"/>
          <w:tab w:val="left" w:pos="6714"/>
          <w:tab w:val="left" w:pos="8754"/>
          <w:tab w:val="left" w:pos="12043"/>
          <w:tab w:val="left" w:pos="13718"/>
          <w:tab w:val="left" w:pos="16243"/>
          <w:tab w:val="left" w:pos="18324"/>
          <w:tab w:val="left" w:pos="19844"/>
        </w:tabs>
        <w:ind w:left="93" w:firstLine="0"/>
        <w:jc w:val="right"/>
        <w:rPr>
          <w:rFonts w:cs="Arial"/>
          <w:b/>
          <w:bCs/>
          <w:kern w:val="28"/>
          <w:sz w:val="32"/>
          <w:szCs w:val="32"/>
        </w:rPr>
      </w:pPr>
      <w:r w:rsidRPr="00264314">
        <w:rPr>
          <w:rFonts w:cs="Arial"/>
          <w:b/>
          <w:bCs/>
          <w:kern w:val="28"/>
          <w:sz w:val="32"/>
          <w:szCs w:val="32"/>
        </w:rPr>
        <w:t xml:space="preserve">к постановлению администрации </w:t>
      </w:r>
    </w:p>
    <w:p w:rsidR="00D05D40" w:rsidRPr="00264314" w:rsidRDefault="00D05D40" w:rsidP="00264314">
      <w:pPr>
        <w:tabs>
          <w:tab w:val="left" w:pos="793"/>
          <w:tab w:val="left" w:pos="4933"/>
          <w:tab w:val="left" w:pos="6714"/>
          <w:tab w:val="left" w:pos="8754"/>
          <w:tab w:val="left" w:pos="12043"/>
          <w:tab w:val="left" w:pos="13718"/>
          <w:tab w:val="left" w:pos="16243"/>
          <w:tab w:val="left" w:pos="18324"/>
          <w:tab w:val="left" w:pos="19844"/>
          <w:tab w:val="left" w:pos="23237"/>
        </w:tabs>
        <w:ind w:left="93" w:firstLine="0"/>
        <w:jc w:val="right"/>
        <w:rPr>
          <w:rFonts w:cs="Arial"/>
          <w:b/>
          <w:bCs/>
          <w:kern w:val="28"/>
          <w:sz w:val="32"/>
          <w:szCs w:val="32"/>
        </w:rPr>
      </w:pPr>
      <w:r w:rsidRPr="00264314">
        <w:rPr>
          <w:rFonts w:cs="Arial"/>
          <w:b/>
          <w:bCs/>
          <w:kern w:val="28"/>
          <w:sz w:val="32"/>
          <w:szCs w:val="32"/>
        </w:rPr>
        <w:t>города Пыть-Яха</w:t>
      </w:r>
    </w:p>
    <w:p w:rsidR="00D05D40" w:rsidRDefault="00D05D40" w:rsidP="00264314">
      <w:pPr>
        <w:tabs>
          <w:tab w:val="left" w:pos="793"/>
          <w:tab w:val="left" w:pos="4933"/>
          <w:tab w:val="left" w:pos="6714"/>
          <w:tab w:val="left" w:pos="8754"/>
          <w:tab w:val="left" w:pos="12043"/>
          <w:tab w:val="left" w:pos="13718"/>
          <w:tab w:val="left" w:pos="16243"/>
          <w:tab w:val="left" w:pos="18324"/>
          <w:tab w:val="left" w:pos="19844"/>
        </w:tabs>
        <w:ind w:left="93" w:firstLine="0"/>
        <w:jc w:val="right"/>
        <w:rPr>
          <w:rFonts w:cs="Arial"/>
          <w:b/>
          <w:bCs/>
          <w:kern w:val="28"/>
          <w:sz w:val="32"/>
          <w:szCs w:val="32"/>
        </w:rPr>
      </w:pPr>
      <w:r w:rsidRPr="00264314">
        <w:rPr>
          <w:rFonts w:cs="Arial"/>
          <w:b/>
          <w:bCs/>
          <w:kern w:val="28"/>
          <w:sz w:val="32"/>
          <w:szCs w:val="32"/>
        </w:rPr>
        <w:t>от 20.05.2016 № 117-па</w:t>
      </w:r>
    </w:p>
    <w:p w:rsidR="00414FB2" w:rsidRDefault="00414FB2" w:rsidP="00264314">
      <w:pPr>
        <w:tabs>
          <w:tab w:val="left" w:pos="793"/>
          <w:tab w:val="left" w:pos="4933"/>
          <w:tab w:val="left" w:pos="6714"/>
          <w:tab w:val="left" w:pos="8754"/>
          <w:tab w:val="left" w:pos="12043"/>
          <w:tab w:val="left" w:pos="13718"/>
          <w:tab w:val="left" w:pos="16243"/>
          <w:tab w:val="left" w:pos="18324"/>
          <w:tab w:val="left" w:pos="19844"/>
        </w:tabs>
        <w:ind w:left="93" w:firstLine="0"/>
        <w:jc w:val="right"/>
        <w:rPr>
          <w:rFonts w:cs="Arial"/>
          <w:b/>
          <w:bCs/>
          <w:kern w:val="28"/>
          <w:sz w:val="32"/>
          <w:szCs w:val="32"/>
        </w:rPr>
      </w:pPr>
    </w:p>
    <w:p w:rsidR="00414FB2" w:rsidRDefault="00414FB2" w:rsidP="008E767D">
      <w:pPr>
        <w:tabs>
          <w:tab w:val="left" w:pos="793"/>
          <w:tab w:val="left" w:pos="4933"/>
          <w:tab w:val="left" w:pos="6714"/>
          <w:tab w:val="left" w:pos="8754"/>
          <w:tab w:val="left" w:pos="12043"/>
          <w:tab w:val="left" w:pos="13718"/>
          <w:tab w:val="left" w:pos="16243"/>
          <w:tab w:val="left" w:pos="18324"/>
          <w:tab w:val="left" w:pos="19844"/>
        </w:tabs>
        <w:ind w:left="93" w:firstLine="0"/>
        <w:rPr>
          <w:rFonts w:cs="Arial"/>
        </w:rPr>
      </w:pPr>
      <w:r>
        <w:rPr>
          <w:rFonts w:cs="Arial"/>
        </w:rPr>
        <w:t xml:space="preserve">(Приложение изложено в новой редакции постановлением Администрации </w:t>
      </w:r>
      <w:hyperlink r:id="rId37" w:tooltip="постановление от 19.01.2017 0:00:00 №21-па Администрация г. Пыть-Ях&#10;&#10;О внесении изменений в постановление администрации города от 20.05.2016 № 117-па " w:history="1">
        <w:r w:rsidRPr="00414FB2">
          <w:rPr>
            <w:rStyle w:val="ac"/>
            <w:rFonts w:cs="Arial"/>
          </w:rPr>
          <w:t>от 19.01.2017 № 21-па</w:t>
        </w:r>
      </w:hyperlink>
      <w:r>
        <w:rPr>
          <w:rFonts w:cs="Arial"/>
        </w:rPr>
        <w:t>)</w:t>
      </w:r>
    </w:p>
    <w:p w:rsidR="00880AC4" w:rsidRDefault="00880AC4" w:rsidP="008E767D">
      <w:pPr>
        <w:tabs>
          <w:tab w:val="left" w:pos="793"/>
          <w:tab w:val="left" w:pos="4933"/>
          <w:tab w:val="left" w:pos="6714"/>
          <w:tab w:val="left" w:pos="8754"/>
          <w:tab w:val="left" w:pos="12043"/>
          <w:tab w:val="left" w:pos="13718"/>
          <w:tab w:val="left" w:pos="16243"/>
          <w:tab w:val="left" w:pos="18324"/>
          <w:tab w:val="left" w:pos="19844"/>
        </w:tabs>
        <w:ind w:left="93" w:firstLine="0"/>
        <w:rPr>
          <w:rFonts w:cs="Arial"/>
        </w:rPr>
      </w:pPr>
      <w:r>
        <w:rPr>
          <w:rFonts w:cs="Arial"/>
        </w:rPr>
        <w:t xml:space="preserve">(Приложение изложено в новой редакции постановлением Администрации </w:t>
      </w:r>
      <w:hyperlink r:id="rId38" w:tooltip="постановление от 16.09.2021 0:00:00 №427-па Администрация г. Пыть-Ях&#10;&#10;О внесении изменений в постановление администрации города от 20.05.2016 № 117-па " w:history="1">
        <w:r w:rsidRPr="00E4037D">
          <w:rPr>
            <w:rStyle w:val="ac"/>
            <w:rFonts w:cs="Arial"/>
          </w:rPr>
          <w:t>от 16.09.2021 № 427-па</w:t>
        </w:r>
      </w:hyperlink>
      <w:r w:rsidRPr="00E4037D">
        <w:rPr>
          <w:rFonts w:cs="Arial"/>
        </w:rPr>
        <w:t>)</w:t>
      </w:r>
    </w:p>
    <w:p w:rsidR="00445FA0" w:rsidRDefault="00445FA0" w:rsidP="008E767D">
      <w:pPr>
        <w:tabs>
          <w:tab w:val="left" w:pos="793"/>
          <w:tab w:val="left" w:pos="4933"/>
          <w:tab w:val="left" w:pos="6714"/>
          <w:tab w:val="left" w:pos="8754"/>
          <w:tab w:val="left" w:pos="12043"/>
          <w:tab w:val="left" w:pos="13718"/>
          <w:tab w:val="left" w:pos="16243"/>
          <w:tab w:val="left" w:pos="18324"/>
          <w:tab w:val="left" w:pos="19844"/>
        </w:tabs>
        <w:ind w:left="93" w:firstLine="0"/>
        <w:rPr>
          <w:rFonts w:cs="Arial"/>
        </w:rPr>
      </w:pPr>
      <w:r>
        <w:rPr>
          <w:rFonts w:cs="Arial"/>
        </w:rPr>
        <w:t>(</w:t>
      </w:r>
      <w:r w:rsidRPr="00445FA0">
        <w:rPr>
          <w:rFonts w:cs="Arial"/>
        </w:rPr>
        <w:t xml:space="preserve">Приложение </w:t>
      </w:r>
      <w:r>
        <w:rPr>
          <w:rFonts w:cs="Arial"/>
        </w:rPr>
        <w:t>изложено</w:t>
      </w:r>
      <w:r w:rsidRPr="00445FA0">
        <w:rPr>
          <w:rFonts w:cs="Arial"/>
        </w:rPr>
        <w:t xml:space="preserve"> в новой редакции</w:t>
      </w:r>
      <w:r>
        <w:rPr>
          <w:rFonts w:cs="Arial"/>
        </w:rPr>
        <w:t xml:space="preserve"> постановлением Администрации </w:t>
      </w:r>
      <w:hyperlink r:id="rId39" w:tooltip="постановление от 15.03.2022 0:00:00 №92-па Администрация г. Пыть-Ях&#10;&#10;О внесении изменения в постановление администрации города от 20.05.2016 № 117-па " w:history="1">
        <w:r>
          <w:rPr>
            <w:rStyle w:val="ac"/>
          </w:rPr>
          <w:t>от 15.03.2022 № 92-па</w:t>
        </w:r>
      </w:hyperlink>
      <w:r>
        <w:rPr>
          <w:rFonts w:cs="Arial"/>
        </w:rPr>
        <w:t>)</w:t>
      </w:r>
    </w:p>
    <w:p w:rsidR="00503F9E" w:rsidRDefault="00503F9E" w:rsidP="008E767D">
      <w:pPr>
        <w:ind w:left="93" w:firstLine="0"/>
        <w:rPr>
          <w:rFonts w:cs="Arial"/>
        </w:rPr>
      </w:pPr>
      <w:r>
        <w:rPr>
          <w:rFonts w:cs="Arial"/>
        </w:rPr>
        <w:t>(Приложение к постановлению изложено в</w:t>
      </w:r>
      <w:r w:rsidR="004323A8">
        <w:rPr>
          <w:rFonts w:cs="Arial"/>
        </w:rPr>
        <w:t xml:space="preserve"> новой редакции постановлением а</w:t>
      </w:r>
      <w:r>
        <w:rPr>
          <w:rFonts w:cs="Arial"/>
        </w:rPr>
        <w:t xml:space="preserve">дминистрации </w:t>
      </w:r>
      <w:hyperlink r:id="rId40" w:tooltip="постановление от 23.06.2023 0:00:00 №184-па Администрация г. Пыть-Ях&#10;&#10;О внесении изменения в постановление администрации города от 20.05.2016 № 117-па " w:history="1">
        <w:r w:rsidRPr="00503F9E">
          <w:rPr>
            <w:rStyle w:val="ac"/>
            <w:rFonts w:cs="Arial"/>
          </w:rPr>
          <w:t>от 23.06.2023 № 184-па</w:t>
        </w:r>
      </w:hyperlink>
      <w:r>
        <w:rPr>
          <w:rFonts w:cs="Arial"/>
        </w:rPr>
        <w:t>)</w:t>
      </w:r>
    </w:p>
    <w:p w:rsidR="003E25D9" w:rsidRDefault="003E25D9" w:rsidP="008E767D">
      <w:pPr>
        <w:ind w:left="93" w:firstLine="0"/>
        <w:rPr>
          <w:rStyle w:val="ac"/>
          <w:rFonts w:cs="Arial"/>
        </w:rPr>
      </w:pPr>
      <w:r>
        <w:rPr>
          <w:rFonts w:cs="Arial"/>
        </w:rPr>
        <w:t xml:space="preserve">(Приложение к постановлению изложено в новой редакции постановлением администрации </w:t>
      </w:r>
      <w:hyperlink r:id="rId41" w:tooltip="постановление от 29.07.2024 0:00:00 №149-па Администрация г. Пыть-Ях&#10;&#10;О внесении изменения в постановление администрации города от 20.05.2016 № 117-па " w:history="1">
        <w:r w:rsidRPr="003E25D9">
          <w:rPr>
            <w:rStyle w:val="ac"/>
            <w:rFonts w:cs="Arial"/>
          </w:rPr>
          <w:t>от 29.07.2024 № 149-па</w:t>
        </w:r>
      </w:hyperlink>
      <w:r w:rsidR="00416164">
        <w:rPr>
          <w:rStyle w:val="ac"/>
          <w:rFonts w:cs="Arial"/>
        </w:rPr>
        <w:t>)</w:t>
      </w:r>
    </w:p>
    <w:p w:rsidR="00416164" w:rsidRDefault="00416164" w:rsidP="008E767D">
      <w:pPr>
        <w:ind w:left="93" w:firstLine="0"/>
        <w:rPr>
          <w:rFonts w:cs="Arial"/>
        </w:rPr>
      </w:pPr>
      <w:r>
        <w:rPr>
          <w:rFonts w:cs="Arial"/>
        </w:rPr>
        <w:t xml:space="preserve">(Приложение к постановлению изложено в новой редакции постановлением администрации </w:t>
      </w:r>
      <w:hyperlink r:id="rId42" w:tooltip="постановление от 15.08.2024 0:00:00 №167-па Администрация г. Пыть-Ях&#10;&#10;О внесении изменения в постановление администрации города от 20.05.2016 № 117-па " w:history="1">
        <w:r w:rsidRPr="00E879D3">
          <w:rPr>
            <w:rStyle w:val="ac"/>
            <w:rFonts w:cs="Arial"/>
          </w:rPr>
          <w:t>от 15.08.2024 № 167-па</w:t>
        </w:r>
      </w:hyperlink>
      <w:r>
        <w:rPr>
          <w:rFonts w:cs="Arial"/>
        </w:rPr>
        <w:t>)</w:t>
      </w:r>
    </w:p>
    <w:p w:rsidR="006E33E4" w:rsidRDefault="006E33E4" w:rsidP="008E767D">
      <w:pPr>
        <w:ind w:left="93" w:firstLine="0"/>
        <w:rPr>
          <w:rFonts w:cs="Arial"/>
        </w:rPr>
      </w:pPr>
      <w:r w:rsidRPr="006E33E4">
        <w:rPr>
          <w:rFonts w:cs="Arial"/>
        </w:rPr>
        <w:t xml:space="preserve">(Приложение к постановлению изложено в новой редакции постановлением администрации </w:t>
      </w:r>
      <w:hyperlink r:id="rId43" w:tooltip="постановление от 19.02.2026 0:00:00 №49-па Администрация г. Пыть-Ях&#10;&#10;О внесении изменений в постановление администрации города от 20.05.2016 № 117-па " w:history="1">
        <w:r w:rsidRPr="006E33E4">
          <w:rPr>
            <w:rStyle w:val="ac"/>
            <w:rFonts w:cs="Arial"/>
          </w:rPr>
          <w:t>от 19.02.2026 № 49-па</w:t>
        </w:r>
      </w:hyperlink>
      <w:r w:rsidRPr="006E33E4">
        <w:rPr>
          <w:rFonts w:cs="Arial"/>
        </w:rPr>
        <w:t>)</w:t>
      </w:r>
    </w:p>
    <w:p w:rsidR="00414FB2" w:rsidRDefault="00414FB2" w:rsidP="00264314">
      <w:pPr>
        <w:ind w:left="93" w:firstLine="0"/>
        <w:jc w:val="center"/>
        <w:rPr>
          <w:rFonts w:cs="Arial"/>
          <w:b/>
          <w:bCs/>
          <w:iCs/>
          <w:sz w:val="30"/>
          <w:szCs w:val="28"/>
        </w:rPr>
      </w:pPr>
    </w:p>
    <w:p w:rsidR="009979DB" w:rsidRPr="00416164" w:rsidRDefault="009979DB" w:rsidP="00264314">
      <w:pPr>
        <w:ind w:left="93" w:firstLine="0"/>
        <w:jc w:val="center"/>
        <w:rPr>
          <w:rFonts w:cs="Arial"/>
          <w:bCs/>
          <w:iCs/>
        </w:rPr>
      </w:pPr>
    </w:p>
    <w:p w:rsidR="009979DB" w:rsidRDefault="009979DB" w:rsidP="00264314">
      <w:pPr>
        <w:ind w:left="93" w:firstLine="0"/>
        <w:jc w:val="center"/>
        <w:rPr>
          <w:rFonts w:cs="Arial"/>
          <w:b/>
          <w:bCs/>
          <w:iCs/>
          <w:sz w:val="30"/>
          <w:szCs w:val="28"/>
        </w:rPr>
      </w:pPr>
    </w:p>
    <w:p w:rsidR="00880AC4" w:rsidRPr="00374C36" w:rsidRDefault="00880AC4" w:rsidP="00880AC4">
      <w:pPr>
        <w:jc w:val="right"/>
        <w:rPr>
          <w:rFonts w:cs="Arial"/>
          <w:szCs w:val="28"/>
        </w:rPr>
      </w:pPr>
    </w:p>
    <w:p w:rsidR="006E33E4" w:rsidRPr="006E33E4" w:rsidRDefault="006E33E4" w:rsidP="006E33E4">
      <w:pPr>
        <w:pStyle w:val="2"/>
      </w:pPr>
      <w:r w:rsidRPr="006E33E4">
        <w:t>Схема</w:t>
      </w:r>
    </w:p>
    <w:p w:rsidR="006E33E4" w:rsidRPr="006E33E4" w:rsidRDefault="006E33E4" w:rsidP="006E33E4">
      <w:pPr>
        <w:pStyle w:val="2"/>
      </w:pPr>
      <w:r w:rsidRPr="006E33E4">
        <w:t xml:space="preserve">размещения нестационарных торговых объектов на земельных участках, находящихся в государственной собственности или муниципальной собственности на территории города </w:t>
      </w:r>
      <w:proofErr w:type="spellStart"/>
      <w:r w:rsidRPr="006E33E4">
        <w:t>Пыть-Яха</w:t>
      </w:r>
      <w:proofErr w:type="spellEnd"/>
    </w:p>
    <w:p w:rsidR="00416164" w:rsidRDefault="00416164" w:rsidP="00416164">
      <w:pPr>
        <w:pStyle w:val="2"/>
      </w:pPr>
    </w:p>
    <w:p w:rsidR="00416164" w:rsidRDefault="00416164" w:rsidP="00416164">
      <w:pPr>
        <w:pStyle w:val="2"/>
        <w:rPr>
          <w:b w:val="0"/>
          <w:sz w:val="24"/>
          <w:szCs w:val="24"/>
        </w:rPr>
      </w:pPr>
    </w:p>
    <w:p w:rsidR="00416164" w:rsidRPr="00416164" w:rsidRDefault="00416164" w:rsidP="006E33E4">
      <w:pPr>
        <w:pStyle w:val="2"/>
        <w:ind w:firstLine="0"/>
        <w:jc w:val="both"/>
        <w:rPr>
          <w:b w:val="0"/>
          <w:sz w:val="24"/>
          <w:szCs w:val="24"/>
        </w:rPr>
      </w:pPr>
    </w:p>
    <w:tbl>
      <w:tblPr>
        <w:tblpPr w:leftFromText="180" w:rightFromText="180" w:vertAnchor="text" w:horzAnchor="margin" w:tblpXSpec="center" w:tblpY="-1275"/>
        <w:tblW w:w="1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753"/>
        <w:gridCol w:w="1649"/>
        <w:gridCol w:w="1418"/>
        <w:gridCol w:w="1984"/>
        <w:gridCol w:w="1560"/>
        <w:gridCol w:w="1562"/>
        <w:gridCol w:w="989"/>
        <w:gridCol w:w="1053"/>
        <w:gridCol w:w="1555"/>
        <w:gridCol w:w="1980"/>
      </w:tblGrid>
      <w:tr w:rsidR="006E33E4" w:rsidRPr="00045578" w:rsidTr="00D3672C">
        <w:trPr>
          <w:trHeight w:val="2300"/>
        </w:trPr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</w:p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№ п/п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Наименование субъекта торговли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Юридический адрес субъекта торговли</w:t>
            </w:r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Количество размещенных нестационарных торговых объектов, в том числе мобильных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месторасположение нестационарного торгового объекта, в том числе мобильных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вид объекта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Специализация (ассортимент реализуемой продукции)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Площадь нестационарного торгового объекта, в том числе мобильных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Площадь земельного участка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Собственник земельного участка, на котором расположен нестационарный торговый объект, в том числе мобильных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Срок, период размещения нестационарного торгового объекта, в том числе мобильных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2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6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7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8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9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10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11</w:t>
            </w:r>
          </w:p>
        </w:tc>
      </w:tr>
      <w:tr w:rsidR="006E33E4" w:rsidRPr="00045578" w:rsidTr="00D3672C">
        <w:tc>
          <w:tcPr>
            <w:tcW w:w="16065" w:type="dxa"/>
            <w:gridSpan w:val="11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2 микрорайон Нефтяников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2.1.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Определяется по результатам торгов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>, 2 микрорайон Нефтяников (территория сквера «Сиверко»)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передвижной торговый объект «торговая тележка»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мороженое, сладкая вата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до 15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до 15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с мая по сентябрь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на 3 года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2.2.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Общество с ограниченной ответственностью «Континент-Инфо»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  <w:r w:rsidRPr="006E33E4">
              <w:rPr>
                <w:rFonts w:cs="Arial"/>
                <w:szCs w:val="20"/>
              </w:rPr>
              <w:t>,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 микрорайон Центральный, дом 10</w:t>
            </w:r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>, 2 микрорайон Нефтяников, в районе жилого дома № 5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торговый</w:t>
            </w:r>
            <w:r w:rsidRPr="006E33E4">
              <w:rPr>
                <w:rFonts w:cs="Arial"/>
                <w:color w:val="FF0000"/>
                <w:szCs w:val="20"/>
              </w:rPr>
              <w:t xml:space="preserve"> </w:t>
            </w:r>
            <w:r w:rsidRPr="006E33E4">
              <w:rPr>
                <w:rFonts w:cs="Arial"/>
                <w:szCs w:val="20"/>
              </w:rPr>
              <w:t>киоск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непродовольственные товары (печатная продукция, игрушки)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6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по 26.02.2029 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>2.3.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Индивидуальный предприниматель </w:t>
            </w:r>
            <w:proofErr w:type="spellStart"/>
            <w:r w:rsidRPr="006E33E4">
              <w:rPr>
                <w:rFonts w:cs="Arial"/>
                <w:szCs w:val="20"/>
              </w:rPr>
              <w:t>Агаев</w:t>
            </w:r>
            <w:proofErr w:type="spellEnd"/>
            <w:r w:rsidRPr="006E33E4">
              <w:rPr>
                <w:rFonts w:cs="Arial"/>
                <w:szCs w:val="20"/>
              </w:rPr>
              <w:t xml:space="preserve">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proofErr w:type="spellStart"/>
            <w:r w:rsidRPr="006E33E4">
              <w:rPr>
                <w:rFonts w:cs="Arial"/>
                <w:szCs w:val="20"/>
              </w:rPr>
              <w:t>Вусал</w:t>
            </w:r>
            <w:proofErr w:type="spellEnd"/>
            <w:r w:rsidRPr="006E33E4">
              <w:rPr>
                <w:rFonts w:cs="Arial"/>
                <w:szCs w:val="20"/>
              </w:rPr>
              <w:t xml:space="preserve">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proofErr w:type="spellStart"/>
            <w:r w:rsidRPr="006E33E4">
              <w:rPr>
                <w:rFonts w:cs="Arial"/>
                <w:szCs w:val="20"/>
              </w:rPr>
              <w:t>Тавекгюль</w:t>
            </w:r>
            <w:proofErr w:type="spellEnd"/>
            <w:r w:rsidRPr="006E33E4">
              <w:rPr>
                <w:rFonts w:cs="Arial"/>
                <w:szCs w:val="20"/>
              </w:rPr>
              <w:t xml:space="preserve"> </w:t>
            </w:r>
            <w:proofErr w:type="spellStart"/>
            <w:r w:rsidRPr="006E33E4">
              <w:rPr>
                <w:rFonts w:cs="Arial"/>
                <w:szCs w:val="20"/>
              </w:rPr>
              <w:t>оглы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 xml:space="preserve">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2 микрорайон Нефтяников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(в районе входа на территорию БУ «ОКБ») 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непродовольственные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46,63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46,63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по 04.04.2026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2.4.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Индивидуальный предприниматель </w:t>
            </w:r>
            <w:proofErr w:type="spellStart"/>
            <w:r w:rsidRPr="006E33E4">
              <w:rPr>
                <w:rFonts w:cs="Arial"/>
                <w:szCs w:val="20"/>
              </w:rPr>
              <w:t>Браткова</w:t>
            </w:r>
            <w:proofErr w:type="spellEnd"/>
            <w:r w:rsidRPr="006E33E4">
              <w:rPr>
                <w:rFonts w:cs="Arial"/>
                <w:szCs w:val="20"/>
              </w:rPr>
              <w:t xml:space="preserve">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Елена Владимировна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 xml:space="preserve">, 2 микрорайон Нефтяников,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ул. Н. </w:t>
            </w:r>
            <w:proofErr w:type="spellStart"/>
            <w:r w:rsidRPr="006E33E4">
              <w:rPr>
                <w:rFonts w:cs="Arial"/>
                <w:szCs w:val="20"/>
              </w:rPr>
              <w:t>Самардакова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непродовольственные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88,76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88,76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по 10.03.2026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2.5.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Общество с ограниченной ответственностью «Фирма Волга»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  <w:r w:rsidRPr="006E33E4">
              <w:rPr>
                <w:rFonts w:cs="Arial"/>
                <w:szCs w:val="20"/>
              </w:rPr>
              <w:t>,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6 микрорайон Пионерный, стр. 27А</w:t>
            </w:r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 xml:space="preserve">, 2 микрорайон Нефтяников,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ул. Н. </w:t>
            </w:r>
            <w:proofErr w:type="spellStart"/>
            <w:r w:rsidRPr="006E33E4">
              <w:rPr>
                <w:rFonts w:cs="Arial"/>
                <w:szCs w:val="20"/>
              </w:rPr>
              <w:t>Самардакова</w:t>
            </w:r>
            <w:proofErr w:type="spellEnd"/>
            <w:r w:rsidRPr="006E33E4">
              <w:rPr>
                <w:rFonts w:cs="Arial"/>
                <w:szCs w:val="20"/>
              </w:rPr>
              <w:t xml:space="preserve"> (Центральный рынок)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продовольственные и непродовольственные товары. Общественное питание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2577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по 02.11.2037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2.6.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Общество с ограниченной ответственнос</w:t>
            </w:r>
            <w:r w:rsidRPr="006E33E4">
              <w:rPr>
                <w:rFonts w:cs="Arial"/>
                <w:szCs w:val="20"/>
              </w:rPr>
              <w:lastRenderedPageBreak/>
              <w:t>тью «Фирма Волга»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  <w:r w:rsidRPr="006E33E4">
              <w:rPr>
                <w:rFonts w:cs="Arial"/>
                <w:szCs w:val="20"/>
              </w:rPr>
              <w:t>,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6 </w:t>
            </w:r>
            <w:r w:rsidRPr="006E33E4">
              <w:rPr>
                <w:rFonts w:cs="Arial"/>
                <w:szCs w:val="20"/>
              </w:rPr>
              <w:lastRenderedPageBreak/>
              <w:t>микрорайон Пионерный, стр. 27А</w:t>
            </w:r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 xml:space="preserve">, 2 микрорайон </w:t>
            </w:r>
            <w:r w:rsidRPr="006E33E4">
              <w:rPr>
                <w:rFonts w:cs="Arial"/>
                <w:szCs w:val="20"/>
              </w:rPr>
              <w:lastRenderedPageBreak/>
              <w:t>Нефтяников,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(Центральный рынок)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>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продовольственные и непродовол</w:t>
            </w:r>
            <w:r w:rsidRPr="006E33E4">
              <w:rPr>
                <w:rFonts w:cs="Arial"/>
                <w:szCs w:val="20"/>
              </w:rPr>
              <w:lastRenderedPageBreak/>
              <w:t>ьственные товары. Общественное питание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1580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</w:t>
            </w:r>
            <w:r w:rsidRPr="006E33E4">
              <w:rPr>
                <w:rFonts w:cs="Arial"/>
                <w:szCs w:val="20"/>
              </w:rPr>
              <w:lastRenderedPageBreak/>
              <w:t>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>по 02.11.2037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lastRenderedPageBreak/>
              <w:t>2.7.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Индивидуальный предприниматель </w:t>
            </w:r>
            <w:proofErr w:type="spellStart"/>
            <w:r w:rsidRPr="006E33E4">
              <w:rPr>
                <w:rFonts w:cs="Arial"/>
                <w:szCs w:val="20"/>
              </w:rPr>
              <w:t>Бабаджанян</w:t>
            </w:r>
            <w:proofErr w:type="spellEnd"/>
            <w:r w:rsidRPr="006E33E4">
              <w:rPr>
                <w:rFonts w:cs="Arial"/>
                <w:szCs w:val="20"/>
              </w:rPr>
              <w:t xml:space="preserve"> </w:t>
            </w:r>
            <w:proofErr w:type="spellStart"/>
            <w:r w:rsidRPr="006E33E4">
              <w:rPr>
                <w:rFonts w:cs="Arial"/>
                <w:szCs w:val="20"/>
              </w:rPr>
              <w:t>Айкуи</w:t>
            </w:r>
            <w:proofErr w:type="spellEnd"/>
            <w:r w:rsidRPr="006E33E4">
              <w:rPr>
                <w:rFonts w:cs="Arial"/>
                <w:szCs w:val="20"/>
              </w:rPr>
              <w:t xml:space="preserve">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proofErr w:type="spellStart"/>
            <w:r w:rsidRPr="006E33E4">
              <w:rPr>
                <w:rFonts w:cs="Arial"/>
                <w:szCs w:val="20"/>
              </w:rPr>
              <w:t>Гагиковна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 xml:space="preserve">, 2 микрорайон Нефтяников,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ул. </w:t>
            </w:r>
            <w:proofErr w:type="spellStart"/>
            <w:r w:rsidRPr="006E33E4">
              <w:rPr>
                <w:rFonts w:cs="Arial"/>
                <w:szCs w:val="20"/>
              </w:rPr>
              <w:t>Н.Самардакова</w:t>
            </w:r>
            <w:proofErr w:type="spellEnd"/>
            <w:r w:rsidRPr="006E33E4">
              <w:rPr>
                <w:rFonts w:cs="Arial"/>
                <w:szCs w:val="20"/>
              </w:rPr>
              <w:t xml:space="preserve">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(возле дома № 23)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бытовые услуги (ремонт обуви)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20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20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по 29.04.2026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2.8.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Индивидуальный предприниматель Кулик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Надежда Николаевна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>, 2 микрорайон Нефтяников,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ул. Нефтяников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(через дорогу от административного здания по адресу: 2 </w:t>
            </w:r>
            <w:proofErr w:type="spellStart"/>
            <w:proofErr w:type="gramStart"/>
            <w:r w:rsidRPr="006E33E4">
              <w:rPr>
                <w:rFonts w:cs="Arial"/>
                <w:color w:val="000000"/>
                <w:szCs w:val="20"/>
              </w:rPr>
              <w:t>мкр</w:t>
            </w:r>
            <w:proofErr w:type="spellEnd"/>
            <w:r w:rsidRPr="006E33E4">
              <w:rPr>
                <w:rFonts w:cs="Arial"/>
                <w:color w:val="000000"/>
                <w:szCs w:val="20"/>
              </w:rPr>
              <w:t>.,</w:t>
            </w:r>
            <w:proofErr w:type="gramEnd"/>
            <w:r w:rsidRPr="006E33E4">
              <w:rPr>
                <w:rFonts w:cs="Arial"/>
                <w:color w:val="000000"/>
                <w:szCs w:val="20"/>
              </w:rPr>
              <w:t xml:space="preserve"> дом 10а) 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непродовольственные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453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453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по 04.04.2026</w:t>
            </w:r>
          </w:p>
        </w:tc>
      </w:tr>
      <w:tr w:rsidR="006E33E4" w:rsidRPr="00045578" w:rsidTr="00D3672C">
        <w:trPr>
          <w:trHeight w:val="1023"/>
        </w:trPr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2.9.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Индивидуальный предприниматель Кулик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Надежда </w:t>
            </w:r>
            <w:r w:rsidRPr="006E33E4">
              <w:rPr>
                <w:rFonts w:cs="Arial"/>
                <w:szCs w:val="20"/>
              </w:rPr>
              <w:lastRenderedPageBreak/>
              <w:t>Николаевна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>, 2 микрорайон Нефтяников,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ул. Нефтяников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lastRenderedPageBreak/>
              <w:t xml:space="preserve">(через дорогу от административного здания по адресу: 2 </w:t>
            </w:r>
            <w:proofErr w:type="spellStart"/>
            <w:proofErr w:type="gramStart"/>
            <w:r w:rsidRPr="006E33E4">
              <w:rPr>
                <w:rFonts w:cs="Arial"/>
                <w:color w:val="000000"/>
                <w:szCs w:val="20"/>
              </w:rPr>
              <w:t>мкр</w:t>
            </w:r>
            <w:proofErr w:type="spellEnd"/>
            <w:r w:rsidRPr="006E33E4">
              <w:rPr>
                <w:rFonts w:cs="Arial"/>
                <w:color w:val="000000"/>
                <w:szCs w:val="20"/>
              </w:rPr>
              <w:t>.,</w:t>
            </w:r>
            <w:proofErr w:type="gramEnd"/>
            <w:r w:rsidRPr="006E33E4">
              <w:rPr>
                <w:rFonts w:cs="Arial"/>
                <w:color w:val="000000"/>
                <w:szCs w:val="20"/>
              </w:rPr>
              <w:t xml:space="preserve"> дом 10а)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50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50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государственная собственнос</w:t>
            </w:r>
            <w:r w:rsidRPr="006E33E4">
              <w:rPr>
                <w:rFonts w:cs="Arial"/>
                <w:szCs w:val="20"/>
              </w:rPr>
              <w:lastRenderedPageBreak/>
              <w:t>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по 04.04.2026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2.10.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Индивидуальный предприниматель Кулик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Надежда Николаевна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>, 2 микрорайон Нефтяников,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ул. Нефтяников,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(через дорогу от административного здания по адресу: 2 </w:t>
            </w:r>
            <w:proofErr w:type="spellStart"/>
            <w:proofErr w:type="gramStart"/>
            <w:r w:rsidRPr="006E33E4">
              <w:rPr>
                <w:rFonts w:cs="Arial"/>
                <w:color w:val="000000"/>
                <w:szCs w:val="20"/>
              </w:rPr>
              <w:t>мкр</w:t>
            </w:r>
            <w:proofErr w:type="spellEnd"/>
            <w:r w:rsidRPr="006E33E4">
              <w:rPr>
                <w:rFonts w:cs="Arial"/>
                <w:color w:val="000000"/>
                <w:szCs w:val="20"/>
              </w:rPr>
              <w:t>.,</w:t>
            </w:r>
            <w:proofErr w:type="gramEnd"/>
            <w:r w:rsidRPr="006E33E4">
              <w:rPr>
                <w:rFonts w:cs="Arial"/>
                <w:color w:val="000000"/>
                <w:szCs w:val="20"/>
              </w:rPr>
              <w:t xml:space="preserve"> д. 10а)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непродовольственные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40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40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по 04.04.2026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2.11.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Индивидуальный предприниматель Кулик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Надежда Николаевна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>, 2 микрорайон Нефтяников,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ул. Нефтяников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(через дорогу от административного здания по адресу: 2 </w:t>
            </w:r>
            <w:proofErr w:type="spellStart"/>
            <w:proofErr w:type="gramStart"/>
            <w:r w:rsidRPr="006E33E4">
              <w:rPr>
                <w:rFonts w:cs="Arial"/>
                <w:color w:val="000000"/>
                <w:szCs w:val="20"/>
              </w:rPr>
              <w:t>мкр</w:t>
            </w:r>
            <w:proofErr w:type="spellEnd"/>
            <w:r w:rsidRPr="006E33E4">
              <w:rPr>
                <w:rFonts w:cs="Arial"/>
                <w:color w:val="000000"/>
                <w:szCs w:val="20"/>
              </w:rPr>
              <w:t>.,</w:t>
            </w:r>
            <w:proofErr w:type="gramEnd"/>
            <w:r w:rsidRPr="006E33E4">
              <w:rPr>
                <w:rFonts w:cs="Arial"/>
                <w:color w:val="000000"/>
                <w:szCs w:val="20"/>
              </w:rPr>
              <w:t xml:space="preserve"> д. 10а)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непродовольственные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48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48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по 04.04.2026</w:t>
            </w:r>
          </w:p>
        </w:tc>
      </w:tr>
      <w:tr w:rsidR="006E33E4" w:rsidRPr="00045578" w:rsidTr="00D3672C">
        <w:tc>
          <w:tcPr>
            <w:tcW w:w="16065" w:type="dxa"/>
            <w:gridSpan w:val="11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3 микрорайон Кедровый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3.1.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Индивидуальный предпринимат</w:t>
            </w:r>
            <w:r w:rsidRPr="006E33E4">
              <w:rPr>
                <w:rFonts w:cs="Arial"/>
                <w:szCs w:val="20"/>
              </w:rPr>
              <w:lastRenderedPageBreak/>
              <w:t xml:space="preserve">ель </w:t>
            </w:r>
            <w:proofErr w:type="spellStart"/>
            <w:r w:rsidRPr="006E33E4">
              <w:rPr>
                <w:rFonts w:cs="Arial"/>
                <w:szCs w:val="20"/>
              </w:rPr>
              <w:t>Агаев</w:t>
            </w:r>
            <w:proofErr w:type="spellEnd"/>
            <w:r w:rsidRPr="006E33E4">
              <w:rPr>
                <w:rFonts w:cs="Arial"/>
                <w:szCs w:val="20"/>
              </w:rPr>
              <w:t xml:space="preserve">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proofErr w:type="spellStart"/>
            <w:r w:rsidRPr="006E33E4">
              <w:rPr>
                <w:rFonts w:cs="Arial"/>
                <w:szCs w:val="20"/>
              </w:rPr>
              <w:t>Вусал</w:t>
            </w:r>
            <w:proofErr w:type="spellEnd"/>
            <w:r w:rsidRPr="006E33E4">
              <w:rPr>
                <w:rFonts w:cs="Arial"/>
                <w:szCs w:val="20"/>
              </w:rPr>
              <w:t xml:space="preserve">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proofErr w:type="spellStart"/>
            <w:r w:rsidRPr="006E33E4">
              <w:rPr>
                <w:rFonts w:cs="Arial"/>
                <w:szCs w:val="20"/>
              </w:rPr>
              <w:t>Тавекгюль</w:t>
            </w:r>
            <w:proofErr w:type="spellEnd"/>
            <w:r w:rsidRPr="006E33E4">
              <w:rPr>
                <w:rFonts w:cs="Arial"/>
                <w:szCs w:val="20"/>
              </w:rPr>
              <w:t xml:space="preserve"> </w:t>
            </w:r>
            <w:proofErr w:type="spellStart"/>
            <w:r w:rsidRPr="006E33E4">
              <w:rPr>
                <w:rFonts w:cs="Arial"/>
                <w:szCs w:val="20"/>
              </w:rPr>
              <w:t>оглы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 xml:space="preserve">, 3 микрорайон </w:t>
            </w:r>
            <w:r w:rsidRPr="006E33E4">
              <w:rPr>
                <w:rFonts w:cs="Arial"/>
                <w:szCs w:val="20"/>
              </w:rPr>
              <w:lastRenderedPageBreak/>
              <w:t>Кедровый, остановочный комплекс «Центр «</w:t>
            </w:r>
            <w:proofErr w:type="gramStart"/>
            <w:r w:rsidRPr="006E33E4">
              <w:rPr>
                <w:rFonts w:cs="Arial"/>
                <w:szCs w:val="20"/>
              </w:rPr>
              <w:t>Современник»«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lastRenderedPageBreak/>
              <w:t>торговый</w:t>
            </w:r>
            <w:r w:rsidRPr="006E33E4">
              <w:rPr>
                <w:rFonts w:cs="Arial"/>
                <w:szCs w:val="20"/>
              </w:rPr>
              <w:t xml:space="preserve"> павильон 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непродовольственные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50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50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</w:t>
            </w:r>
            <w:r w:rsidRPr="006E33E4">
              <w:rPr>
                <w:rFonts w:cs="Arial"/>
                <w:szCs w:val="20"/>
              </w:rPr>
              <w:lastRenderedPageBreak/>
              <w:t>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>по 04.04.2026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>3.2.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Индивидуальный предприниматель </w:t>
            </w:r>
            <w:proofErr w:type="spellStart"/>
            <w:r w:rsidRPr="006E33E4">
              <w:rPr>
                <w:rFonts w:cs="Arial"/>
                <w:szCs w:val="20"/>
              </w:rPr>
              <w:t>Браткова</w:t>
            </w:r>
            <w:proofErr w:type="spellEnd"/>
            <w:r w:rsidRPr="006E33E4">
              <w:rPr>
                <w:rFonts w:cs="Arial"/>
                <w:szCs w:val="20"/>
              </w:rPr>
              <w:t xml:space="preserve">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Елена Владимировна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>, 3 микрорайон Кедровый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(</w:t>
            </w:r>
            <w:r w:rsidRPr="006E33E4">
              <w:rPr>
                <w:rFonts w:cs="Arial"/>
                <w:color w:val="000000"/>
              </w:rPr>
              <w:t>в</w:t>
            </w:r>
            <w:r w:rsidRPr="006E33E4">
              <w:rPr>
                <w:rFonts w:cs="Arial"/>
                <w:color w:val="000000"/>
                <w:szCs w:val="20"/>
              </w:rPr>
              <w:t xml:space="preserve"> районе сквера Сергея Есенина со стороны ул. Магистральная) 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непродовольственные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81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81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по 10.03.2026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3.3.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Индивидуальный предприниматель </w:t>
            </w:r>
            <w:proofErr w:type="spellStart"/>
            <w:r w:rsidRPr="006E33E4">
              <w:rPr>
                <w:rFonts w:cs="Arial"/>
                <w:szCs w:val="20"/>
              </w:rPr>
              <w:t>Бабаджанян</w:t>
            </w:r>
            <w:proofErr w:type="spellEnd"/>
            <w:r w:rsidRPr="006E33E4">
              <w:rPr>
                <w:rFonts w:cs="Arial"/>
                <w:szCs w:val="20"/>
              </w:rPr>
              <w:t xml:space="preserve">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proofErr w:type="spellStart"/>
            <w:r w:rsidRPr="006E33E4">
              <w:rPr>
                <w:rFonts w:cs="Arial"/>
                <w:szCs w:val="20"/>
              </w:rPr>
              <w:t>Гагик</w:t>
            </w:r>
            <w:proofErr w:type="spellEnd"/>
            <w:r w:rsidRPr="006E33E4">
              <w:rPr>
                <w:rFonts w:cs="Arial"/>
                <w:szCs w:val="20"/>
              </w:rPr>
              <w:t xml:space="preserve">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proofErr w:type="spellStart"/>
            <w:r w:rsidRPr="006E33E4">
              <w:rPr>
                <w:rFonts w:cs="Arial"/>
                <w:szCs w:val="20"/>
              </w:rPr>
              <w:t>Размикович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>, 3 микрорайон Кедровый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(в районе дома № 75)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бытовые услуги (ремонт обуви)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12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12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по 20.05.2026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3.4.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Индивидуальный предприниматель Чертов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Игорь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Сергеевич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>, 3 микрорайон Кедровый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(в районе жилого дома № </w:t>
            </w:r>
            <w:r w:rsidRPr="006E33E4">
              <w:rPr>
                <w:rFonts w:cs="Arial"/>
                <w:szCs w:val="20"/>
              </w:rPr>
              <w:lastRenderedPageBreak/>
              <w:t>59)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trike/>
                <w:color w:val="000000"/>
                <w:szCs w:val="20"/>
              </w:rPr>
            </w:pP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trike/>
                <w:color w:val="000000"/>
                <w:szCs w:val="20"/>
              </w:rPr>
            </w:pP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земельный участок, государственная собственность на </w:t>
            </w:r>
            <w:r w:rsidRPr="006E33E4">
              <w:rPr>
                <w:rFonts w:cs="Arial"/>
                <w:szCs w:val="20"/>
              </w:rPr>
              <w:lastRenderedPageBreak/>
              <w:t>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по 16.12.2025</w:t>
            </w:r>
          </w:p>
        </w:tc>
      </w:tr>
      <w:tr w:rsidR="006E33E4" w:rsidRPr="00045578" w:rsidTr="00D3672C">
        <w:trPr>
          <w:trHeight w:val="2032"/>
        </w:trPr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3.5.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045578" w:rsidRDefault="006E33E4" w:rsidP="00D3672C">
            <w:pPr>
              <w:ind w:firstLine="0"/>
              <w:rPr>
                <w:rFonts w:cs="Arial"/>
                <w:szCs w:val="20"/>
              </w:rPr>
            </w:pPr>
            <w:r w:rsidRPr="00045578">
              <w:rPr>
                <w:rFonts w:cs="Arial"/>
                <w:szCs w:val="20"/>
              </w:rPr>
              <w:t xml:space="preserve">Индивидуальный предприниматель Лещенко </w:t>
            </w:r>
          </w:p>
          <w:p w:rsidR="006E33E4" w:rsidRPr="00045578" w:rsidRDefault="006E33E4" w:rsidP="00D3672C">
            <w:pPr>
              <w:ind w:firstLine="0"/>
              <w:rPr>
                <w:rFonts w:cs="Arial"/>
                <w:szCs w:val="20"/>
              </w:rPr>
            </w:pPr>
            <w:r w:rsidRPr="00045578">
              <w:rPr>
                <w:rFonts w:cs="Arial"/>
                <w:szCs w:val="20"/>
              </w:rPr>
              <w:t xml:space="preserve">Олег </w:t>
            </w:r>
          </w:p>
          <w:p w:rsidR="006E33E4" w:rsidRPr="00045578" w:rsidRDefault="006E33E4" w:rsidP="00D3672C">
            <w:pPr>
              <w:ind w:firstLine="0"/>
              <w:rPr>
                <w:rFonts w:cs="Arial"/>
                <w:szCs w:val="20"/>
              </w:rPr>
            </w:pPr>
            <w:r w:rsidRPr="00045578">
              <w:rPr>
                <w:rFonts w:cs="Arial"/>
                <w:szCs w:val="20"/>
              </w:rPr>
              <w:t>Валерьевич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045578" w:rsidRDefault="006E33E4" w:rsidP="00D3672C">
            <w:pPr>
              <w:ind w:firstLine="0"/>
              <w:rPr>
                <w:rFonts w:cs="Arial"/>
                <w:szCs w:val="20"/>
              </w:rPr>
            </w:pPr>
            <w:r w:rsidRPr="00045578">
              <w:rPr>
                <w:rFonts w:cs="Arial"/>
                <w:szCs w:val="20"/>
              </w:rPr>
              <w:t xml:space="preserve">ХМАО-Югра, </w:t>
            </w:r>
          </w:p>
          <w:p w:rsidR="006E33E4" w:rsidRPr="00045578" w:rsidRDefault="006E33E4" w:rsidP="00D3672C">
            <w:pPr>
              <w:ind w:firstLine="0"/>
              <w:rPr>
                <w:rFonts w:cs="Arial"/>
                <w:szCs w:val="20"/>
              </w:rPr>
            </w:pPr>
            <w:r w:rsidRPr="00045578">
              <w:rPr>
                <w:rFonts w:cs="Arial"/>
                <w:szCs w:val="20"/>
              </w:rPr>
              <w:t xml:space="preserve">г. </w:t>
            </w:r>
            <w:proofErr w:type="spellStart"/>
            <w:r w:rsidRPr="00045578">
              <w:rPr>
                <w:rFonts w:cs="Arial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045578" w:rsidRDefault="006E33E4" w:rsidP="00D3672C">
            <w:pPr>
              <w:ind w:firstLine="0"/>
              <w:jc w:val="center"/>
              <w:rPr>
                <w:rFonts w:cs="Arial"/>
                <w:szCs w:val="20"/>
              </w:rPr>
            </w:pPr>
            <w:r w:rsidRPr="00045578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045578" w:rsidRDefault="006E33E4" w:rsidP="00D3672C">
            <w:pPr>
              <w:ind w:firstLine="0"/>
              <w:rPr>
                <w:rFonts w:cs="Arial"/>
                <w:szCs w:val="20"/>
              </w:rPr>
            </w:pPr>
            <w:r w:rsidRPr="00045578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045578">
              <w:rPr>
                <w:rFonts w:cs="Arial"/>
                <w:szCs w:val="20"/>
              </w:rPr>
              <w:t>г.Пыть-Ях</w:t>
            </w:r>
            <w:proofErr w:type="spellEnd"/>
            <w:r w:rsidRPr="00045578">
              <w:rPr>
                <w:rFonts w:cs="Arial"/>
                <w:szCs w:val="20"/>
              </w:rPr>
              <w:t>, 3 микрорайон Кедровый,</w:t>
            </w:r>
          </w:p>
          <w:p w:rsidR="006E33E4" w:rsidRPr="00045578" w:rsidRDefault="006E33E4" w:rsidP="00D3672C">
            <w:pPr>
              <w:ind w:firstLine="0"/>
              <w:rPr>
                <w:rFonts w:cs="Arial"/>
                <w:szCs w:val="20"/>
              </w:rPr>
            </w:pPr>
            <w:r w:rsidRPr="00045578">
              <w:rPr>
                <w:rFonts w:cs="Arial"/>
                <w:szCs w:val="20"/>
              </w:rPr>
              <w:t xml:space="preserve">ул. Р. </w:t>
            </w:r>
            <w:proofErr w:type="spellStart"/>
            <w:r w:rsidRPr="00045578">
              <w:rPr>
                <w:rFonts w:cs="Arial"/>
                <w:szCs w:val="20"/>
              </w:rPr>
              <w:t>Кузоваткина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045578" w:rsidRDefault="006E33E4" w:rsidP="00D3672C">
            <w:pPr>
              <w:ind w:firstLine="0"/>
              <w:rPr>
                <w:rFonts w:cs="Arial"/>
                <w:szCs w:val="20"/>
              </w:rPr>
            </w:pPr>
            <w:r w:rsidRPr="00045578">
              <w:rPr>
                <w:rFonts w:cs="Arial"/>
                <w:szCs w:val="20"/>
              </w:rPr>
              <w:t>торговый павильон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045578" w:rsidRDefault="006E33E4" w:rsidP="00D3672C">
            <w:pPr>
              <w:ind w:firstLine="0"/>
              <w:rPr>
                <w:rFonts w:cs="Arial"/>
                <w:szCs w:val="20"/>
              </w:rPr>
            </w:pPr>
            <w:r w:rsidRPr="00045578">
              <w:rPr>
                <w:rFonts w:cs="Arial"/>
                <w:szCs w:val="20"/>
              </w:rPr>
              <w:t>иная специализация и (или) тип нестационарного торгового объекта (автомастерская, СТО)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045578" w:rsidRDefault="006E33E4" w:rsidP="00D3672C">
            <w:pPr>
              <w:ind w:firstLine="0"/>
              <w:jc w:val="center"/>
              <w:rPr>
                <w:rFonts w:cs="Arial"/>
                <w:strike/>
                <w:szCs w:val="20"/>
              </w:rPr>
            </w:pPr>
          </w:p>
          <w:p w:rsidR="006E33E4" w:rsidRPr="00045578" w:rsidRDefault="006E33E4" w:rsidP="00D3672C">
            <w:pPr>
              <w:ind w:firstLine="0"/>
              <w:jc w:val="center"/>
              <w:rPr>
                <w:rFonts w:cs="Arial"/>
                <w:szCs w:val="20"/>
              </w:rPr>
            </w:pPr>
            <w:r w:rsidRPr="00045578">
              <w:rPr>
                <w:rFonts w:cs="Arial"/>
                <w:szCs w:val="20"/>
              </w:rPr>
              <w:t>193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045578" w:rsidRDefault="006E33E4" w:rsidP="00D3672C">
            <w:pPr>
              <w:ind w:firstLine="0"/>
              <w:jc w:val="center"/>
              <w:rPr>
                <w:rFonts w:cs="Arial"/>
                <w:szCs w:val="20"/>
              </w:rPr>
            </w:pPr>
          </w:p>
          <w:p w:rsidR="006E33E4" w:rsidRPr="00045578" w:rsidRDefault="006E33E4" w:rsidP="00D3672C">
            <w:pPr>
              <w:ind w:firstLine="0"/>
              <w:jc w:val="center"/>
              <w:rPr>
                <w:rFonts w:cs="Arial"/>
                <w:szCs w:val="20"/>
              </w:rPr>
            </w:pPr>
            <w:r w:rsidRPr="00045578">
              <w:rPr>
                <w:rFonts w:cs="Arial"/>
                <w:szCs w:val="20"/>
              </w:rPr>
              <w:t>344</w:t>
            </w:r>
          </w:p>
          <w:p w:rsidR="006E33E4" w:rsidRPr="00045578" w:rsidRDefault="006E33E4" w:rsidP="00D3672C">
            <w:pPr>
              <w:ind w:firstLine="0"/>
              <w:jc w:val="center"/>
              <w:rPr>
                <w:rFonts w:cs="Arial"/>
                <w:szCs w:val="20"/>
                <w:highlight w:val="cy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045578" w:rsidRDefault="006E33E4" w:rsidP="00D3672C">
            <w:pPr>
              <w:ind w:firstLine="0"/>
              <w:rPr>
                <w:rFonts w:cs="Arial"/>
                <w:szCs w:val="20"/>
              </w:rPr>
            </w:pPr>
            <w:r w:rsidRPr="00045578">
              <w:rPr>
                <w:rFonts w:cs="Arial"/>
                <w:szCs w:val="20"/>
              </w:rPr>
              <w:t xml:space="preserve">земельный участок, </w:t>
            </w:r>
            <w:proofErr w:type="spellStart"/>
            <w:r w:rsidRPr="00045578">
              <w:rPr>
                <w:rFonts w:cs="Arial"/>
                <w:szCs w:val="20"/>
              </w:rPr>
              <w:t>государственнаясобственность</w:t>
            </w:r>
            <w:proofErr w:type="spellEnd"/>
            <w:r w:rsidRPr="00045578">
              <w:rPr>
                <w:rFonts w:cs="Arial"/>
                <w:szCs w:val="20"/>
              </w:rPr>
              <w:t xml:space="preserve"> на который не разграничена 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по 08.09.2029</w:t>
            </w:r>
          </w:p>
        </w:tc>
      </w:tr>
      <w:tr w:rsidR="006E33E4" w:rsidRPr="00045578" w:rsidTr="00D3672C">
        <w:tc>
          <w:tcPr>
            <w:tcW w:w="16065" w:type="dxa"/>
            <w:gridSpan w:val="11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4 микрорайон Молодежный</w:t>
            </w:r>
          </w:p>
        </w:tc>
      </w:tr>
      <w:tr w:rsidR="006E33E4" w:rsidRPr="00045578" w:rsidTr="00D3672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045578" w:rsidRDefault="006E33E4" w:rsidP="006E33E4">
            <w:pPr>
              <w:pStyle w:val="ConsPlusNormal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4.1.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 xml:space="preserve">Индивидуальный предприниматель </w:t>
            </w:r>
            <w:proofErr w:type="spellStart"/>
            <w:r w:rsidRPr="00045578">
              <w:rPr>
                <w:rFonts w:ascii="Arial" w:hAnsi="Arial" w:cs="Arial"/>
                <w:sz w:val="24"/>
                <w:szCs w:val="20"/>
              </w:rPr>
              <w:t>Гаджилов</w:t>
            </w:r>
            <w:proofErr w:type="spellEnd"/>
            <w:r w:rsidRPr="00045578">
              <w:rPr>
                <w:rFonts w:ascii="Arial" w:hAnsi="Arial" w:cs="Arial"/>
                <w:sz w:val="24"/>
                <w:szCs w:val="20"/>
              </w:rPr>
              <w:t xml:space="preserve"> </w:t>
            </w:r>
            <w:proofErr w:type="spellStart"/>
            <w:r w:rsidRPr="00045578">
              <w:rPr>
                <w:rFonts w:ascii="Arial" w:hAnsi="Arial" w:cs="Arial"/>
                <w:sz w:val="24"/>
                <w:szCs w:val="20"/>
              </w:rPr>
              <w:t>Тимурлан</w:t>
            </w:r>
            <w:proofErr w:type="spellEnd"/>
            <w:r w:rsidRPr="00045578">
              <w:rPr>
                <w:rFonts w:ascii="Arial" w:hAnsi="Arial" w:cs="Arial"/>
                <w:sz w:val="24"/>
                <w:szCs w:val="20"/>
              </w:rPr>
              <w:t xml:space="preserve"> </w:t>
            </w:r>
            <w:proofErr w:type="spellStart"/>
            <w:r w:rsidRPr="00045578">
              <w:rPr>
                <w:rFonts w:ascii="Arial" w:hAnsi="Arial" w:cs="Arial"/>
                <w:sz w:val="24"/>
                <w:szCs w:val="20"/>
              </w:rPr>
              <w:t>Абдулгапурович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 xml:space="preserve">ХМАО-Югра, </w:t>
            </w:r>
          </w:p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 xml:space="preserve">г. </w:t>
            </w:r>
            <w:proofErr w:type="spellStart"/>
            <w:r w:rsidRPr="00045578">
              <w:rPr>
                <w:rFonts w:ascii="Arial" w:hAnsi="Arial" w:cs="Arial"/>
                <w:sz w:val="24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045578" w:rsidRDefault="006E33E4" w:rsidP="00D3672C">
            <w:pPr>
              <w:pStyle w:val="ConsPlusNormal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 xml:space="preserve">ХМАО-Югра, </w:t>
            </w:r>
            <w:proofErr w:type="spellStart"/>
            <w:r w:rsidRPr="00045578">
              <w:rPr>
                <w:rFonts w:ascii="Arial" w:hAnsi="Arial" w:cs="Arial"/>
                <w:sz w:val="24"/>
                <w:szCs w:val="20"/>
              </w:rPr>
              <w:t>г.Пыть-Ях</w:t>
            </w:r>
            <w:proofErr w:type="spellEnd"/>
            <w:r w:rsidRPr="00045578">
              <w:rPr>
                <w:rFonts w:ascii="Arial" w:hAnsi="Arial" w:cs="Arial"/>
                <w:sz w:val="24"/>
                <w:szCs w:val="20"/>
              </w:rPr>
              <w:t>, 4 микрорайон Молодежный</w:t>
            </w:r>
          </w:p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(район сквера «Вдохновение» -остановка)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остановочный комплекс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045578" w:rsidRDefault="006E33E4" w:rsidP="00D3672C">
            <w:pPr>
              <w:pStyle w:val="ConsPlusNormal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48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045578" w:rsidRDefault="006E33E4" w:rsidP="00D3672C">
            <w:pPr>
              <w:pStyle w:val="ConsPlusNormal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48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 xml:space="preserve">фактический период размещения </w:t>
            </w:r>
          </w:p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по 10.05.2028</w:t>
            </w:r>
          </w:p>
        </w:tc>
      </w:tr>
      <w:tr w:rsidR="006E33E4" w:rsidRPr="00045578" w:rsidTr="00D3672C">
        <w:tc>
          <w:tcPr>
            <w:tcW w:w="16065" w:type="dxa"/>
            <w:gridSpan w:val="11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5 микрорайон Солнечный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5.1.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Индивидуальный предприниматель </w:t>
            </w:r>
            <w:r w:rsidRPr="006E33E4">
              <w:rPr>
                <w:rFonts w:cs="Arial"/>
                <w:szCs w:val="20"/>
              </w:rPr>
              <w:lastRenderedPageBreak/>
              <w:t xml:space="preserve">Герасимова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Анна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Викторовна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 xml:space="preserve">, 5 микрорайон,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ул. Святослава </w:t>
            </w:r>
            <w:r w:rsidRPr="006E33E4">
              <w:rPr>
                <w:rFonts w:cs="Arial"/>
                <w:szCs w:val="20"/>
              </w:rPr>
              <w:lastRenderedPageBreak/>
              <w:t>Федорова, остановка «</w:t>
            </w:r>
            <w:proofErr w:type="spellStart"/>
            <w:r w:rsidRPr="006E33E4">
              <w:rPr>
                <w:rFonts w:cs="Arial"/>
                <w:szCs w:val="20"/>
              </w:rPr>
              <w:t>Аквацентр</w:t>
            </w:r>
            <w:proofErr w:type="spellEnd"/>
            <w:r w:rsidRPr="006E33E4">
              <w:rPr>
                <w:rFonts w:cs="Arial"/>
                <w:szCs w:val="20"/>
              </w:rPr>
              <w:t>», центральная жилая зона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61,5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61,5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земельный участок, государственная </w:t>
            </w:r>
            <w:r w:rsidRPr="006E33E4">
              <w:rPr>
                <w:rFonts w:cs="Arial"/>
                <w:szCs w:val="20"/>
              </w:rPr>
              <w:lastRenderedPageBreak/>
              <w:t>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по 10.06.2026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5.2.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Индивидуальный предприниматель </w:t>
            </w:r>
            <w:proofErr w:type="spellStart"/>
            <w:r w:rsidRPr="006E33E4">
              <w:rPr>
                <w:rFonts w:cs="Arial"/>
                <w:szCs w:val="20"/>
              </w:rPr>
              <w:t>Браткова</w:t>
            </w:r>
            <w:proofErr w:type="spellEnd"/>
            <w:r w:rsidRPr="006E33E4">
              <w:rPr>
                <w:rFonts w:cs="Arial"/>
                <w:szCs w:val="20"/>
              </w:rPr>
              <w:t xml:space="preserve">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Елена Владимировна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>, 5 микрорайон Солнечный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(в районе МКД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№ 9)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непродовольственные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48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48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по 10.03.2026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5.3.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Индивидуальный предприниматель Ищенко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Ирина Владимировна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 xml:space="preserve">, 5 микрорайон Солнечный,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ул. Магистральная,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(остановочный комплекс цветочный магазин «Лилия»)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непродовольственные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45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45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по 26.09.2026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5.4</w:t>
            </w:r>
            <w:r w:rsidRPr="006E33E4">
              <w:rPr>
                <w:rFonts w:cs="Arial"/>
                <w:color w:val="FF0000"/>
                <w:szCs w:val="20"/>
              </w:rPr>
              <w:t>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Индивидуальный предприниматель </w:t>
            </w:r>
            <w:proofErr w:type="spellStart"/>
            <w:r w:rsidRPr="006E33E4">
              <w:rPr>
                <w:rFonts w:cs="Arial"/>
                <w:szCs w:val="20"/>
              </w:rPr>
              <w:t>Бабаджанян</w:t>
            </w:r>
            <w:proofErr w:type="spellEnd"/>
            <w:r w:rsidRPr="006E33E4">
              <w:rPr>
                <w:rFonts w:cs="Arial"/>
                <w:szCs w:val="20"/>
              </w:rPr>
              <w:t xml:space="preserve">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proofErr w:type="spellStart"/>
            <w:r w:rsidRPr="006E33E4">
              <w:rPr>
                <w:rFonts w:cs="Arial"/>
                <w:szCs w:val="20"/>
              </w:rPr>
              <w:lastRenderedPageBreak/>
              <w:t>Гагик</w:t>
            </w:r>
            <w:proofErr w:type="spellEnd"/>
            <w:r w:rsidRPr="006E33E4">
              <w:rPr>
                <w:rFonts w:cs="Arial"/>
                <w:szCs w:val="20"/>
              </w:rPr>
              <w:t xml:space="preserve">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proofErr w:type="spellStart"/>
            <w:r w:rsidRPr="006E33E4">
              <w:rPr>
                <w:rFonts w:cs="Arial"/>
                <w:szCs w:val="20"/>
              </w:rPr>
              <w:t>Размикович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>, 5 микрорайон Солнечный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(в районе МКД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>№ 2)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бытовые услуги (ремонт обуви)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16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16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государственная собственнос</w:t>
            </w:r>
            <w:r w:rsidRPr="006E33E4">
              <w:rPr>
                <w:rFonts w:cs="Arial"/>
                <w:szCs w:val="20"/>
              </w:rPr>
              <w:lastRenderedPageBreak/>
              <w:t>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по 20.05.2026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5.5.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Общество с ограниченной ответственностью «Европа»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  <w:r w:rsidRPr="006E33E4">
              <w:rPr>
                <w:rFonts w:cs="Arial"/>
                <w:szCs w:val="20"/>
              </w:rPr>
              <w:t>, 2 микрорайон «Нефтяников», дом 8</w:t>
            </w:r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 xml:space="preserve">, 5 микрорайон Солнечный,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ул. Святослава Федорова,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FF0000"/>
                <w:szCs w:val="20"/>
              </w:rPr>
            </w:pPr>
            <w:r w:rsidRPr="006E33E4">
              <w:rPr>
                <w:rFonts w:cs="Arial"/>
                <w:szCs w:val="20"/>
              </w:rPr>
              <w:t>остановочный комплекс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общественное питание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60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60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по 29.04.2026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5.6.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Индивидуальный предприниматель, </w:t>
            </w:r>
            <w:proofErr w:type="spellStart"/>
            <w:r w:rsidRPr="006E33E4">
              <w:rPr>
                <w:rFonts w:cs="Arial"/>
                <w:szCs w:val="20"/>
              </w:rPr>
              <w:t>Джалилзаде</w:t>
            </w:r>
            <w:proofErr w:type="spellEnd"/>
            <w:r w:rsidRPr="006E33E4">
              <w:rPr>
                <w:rFonts w:cs="Arial"/>
                <w:szCs w:val="20"/>
              </w:rPr>
              <w:t xml:space="preserve"> </w:t>
            </w:r>
            <w:proofErr w:type="spellStart"/>
            <w:r w:rsidRPr="006E33E4">
              <w:rPr>
                <w:rFonts w:cs="Arial"/>
                <w:szCs w:val="20"/>
              </w:rPr>
              <w:t>Джавид</w:t>
            </w:r>
            <w:proofErr w:type="spellEnd"/>
            <w:r w:rsidRPr="006E33E4">
              <w:rPr>
                <w:rFonts w:cs="Arial"/>
                <w:szCs w:val="20"/>
              </w:rPr>
              <w:t xml:space="preserve">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proofErr w:type="spellStart"/>
            <w:r w:rsidRPr="006E33E4">
              <w:rPr>
                <w:rFonts w:cs="Arial"/>
                <w:szCs w:val="20"/>
              </w:rPr>
              <w:t>Тахир</w:t>
            </w:r>
            <w:proofErr w:type="spellEnd"/>
            <w:r w:rsidRPr="006E33E4">
              <w:rPr>
                <w:rFonts w:cs="Arial"/>
                <w:szCs w:val="20"/>
              </w:rPr>
              <w:t xml:space="preserve"> </w:t>
            </w:r>
            <w:proofErr w:type="spellStart"/>
            <w:r w:rsidRPr="006E33E4">
              <w:rPr>
                <w:rFonts w:cs="Arial"/>
                <w:szCs w:val="20"/>
              </w:rPr>
              <w:t>оглы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6E33E4" w:rsidRDefault="006E33E4" w:rsidP="00D3672C">
            <w:pPr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>, 5 микрорайон Солнечный (возле цветочного магазина «Ромашка»)</w:t>
            </w:r>
          </w:p>
          <w:p w:rsidR="006E33E4" w:rsidRPr="006E33E4" w:rsidRDefault="006E33E4" w:rsidP="00D3672C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6E33E4" w:rsidRDefault="006E33E4" w:rsidP="00D3672C">
            <w:pPr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павильон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6E33E4" w:rsidRDefault="006E33E4" w:rsidP="00D3672C">
            <w:pPr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общественное питание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6E33E4" w:rsidRDefault="006E33E4" w:rsidP="00D3672C">
            <w:pPr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17,73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6E33E4" w:rsidRDefault="006E33E4" w:rsidP="00D3672C">
            <w:pPr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17,73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6E33E4" w:rsidRDefault="006E33E4" w:rsidP="00D3672C">
            <w:pPr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6E33E4" w:rsidRDefault="006E33E4" w:rsidP="00D3672C">
            <w:pPr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по 25.09.2028</w:t>
            </w:r>
          </w:p>
        </w:tc>
      </w:tr>
      <w:tr w:rsidR="006E33E4" w:rsidRPr="00045578" w:rsidTr="00D3672C">
        <w:tc>
          <w:tcPr>
            <w:tcW w:w="16065" w:type="dxa"/>
            <w:gridSpan w:val="11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6 микрорайон Пионерный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6.1.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определяется по результатам торгов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>, 6 микрорайон Пионерный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(в районе дома № 16)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до 60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до 60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земельный участок, государственная собственность на </w:t>
            </w:r>
            <w:r w:rsidRPr="006E33E4">
              <w:rPr>
                <w:rFonts w:cs="Arial"/>
                <w:szCs w:val="20"/>
              </w:rPr>
              <w:lastRenderedPageBreak/>
              <w:t>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 xml:space="preserve">срок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5 лет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6.2.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определяется по результатам торгов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>, 6 микрорайон Пионерный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(в районе дома № 16)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бытовые услуги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до 60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до 60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срок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5 лет</w:t>
            </w:r>
          </w:p>
        </w:tc>
      </w:tr>
      <w:tr w:rsidR="006E33E4" w:rsidRPr="00045578" w:rsidTr="00D3672C">
        <w:tc>
          <w:tcPr>
            <w:tcW w:w="16065" w:type="dxa"/>
            <w:gridSpan w:val="11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зона (массив) Северная промышленная (авторынок)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7.1.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Индивидуальный предприниматель </w:t>
            </w:r>
            <w:proofErr w:type="spellStart"/>
            <w:r w:rsidRPr="006E33E4">
              <w:rPr>
                <w:rFonts w:cs="Arial"/>
                <w:szCs w:val="20"/>
              </w:rPr>
              <w:t>Бейзер</w:t>
            </w:r>
            <w:proofErr w:type="spellEnd"/>
            <w:r w:rsidRPr="006E33E4">
              <w:rPr>
                <w:rFonts w:cs="Arial"/>
                <w:szCs w:val="20"/>
              </w:rPr>
              <w:t xml:space="preserve">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Василий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Иванович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г. Нефтеюганск</w:t>
            </w:r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 xml:space="preserve">, </w:t>
            </w:r>
            <w:proofErr w:type="spellStart"/>
            <w:r w:rsidRPr="006E33E4">
              <w:rPr>
                <w:rFonts w:cs="Arial"/>
                <w:szCs w:val="20"/>
              </w:rPr>
              <w:t>промзона</w:t>
            </w:r>
            <w:proofErr w:type="spellEnd"/>
            <w:r w:rsidRPr="006E33E4">
              <w:rPr>
                <w:rFonts w:cs="Arial"/>
                <w:szCs w:val="20"/>
              </w:rPr>
              <w:t xml:space="preserve"> Северная (авторынок)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непродовольственные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68,79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68,79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по 04.04.2026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7.2.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Индивидуальный предприниматель </w:t>
            </w:r>
            <w:proofErr w:type="spellStart"/>
            <w:r w:rsidRPr="006E33E4">
              <w:rPr>
                <w:rFonts w:cs="Arial"/>
                <w:szCs w:val="20"/>
              </w:rPr>
              <w:t>Распономарева</w:t>
            </w:r>
            <w:proofErr w:type="spellEnd"/>
            <w:r w:rsidRPr="006E33E4">
              <w:rPr>
                <w:rFonts w:cs="Arial"/>
                <w:szCs w:val="20"/>
              </w:rPr>
              <w:t xml:space="preserve"> Елена </w:t>
            </w:r>
            <w:proofErr w:type="spellStart"/>
            <w:r w:rsidRPr="006E33E4">
              <w:rPr>
                <w:rFonts w:cs="Arial"/>
                <w:szCs w:val="20"/>
              </w:rPr>
              <w:t>Минсямильев</w:t>
            </w:r>
            <w:r w:rsidRPr="006E33E4">
              <w:rPr>
                <w:rFonts w:cs="Arial"/>
                <w:szCs w:val="20"/>
              </w:rPr>
              <w:lastRenderedPageBreak/>
              <w:t>на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 xml:space="preserve">, </w:t>
            </w:r>
            <w:proofErr w:type="spellStart"/>
            <w:r w:rsidRPr="006E33E4">
              <w:rPr>
                <w:rFonts w:cs="Arial"/>
                <w:szCs w:val="20"/>
              </w:rPr>
              <w:t>промзона</w:t>
            </w:r>
            <w:proofErr w:type="spellEnd"/>
            <w:r w:rsidRPr="006E33E4">
              <w:rPr>
                <w:rFonts w:cs="Arial"/>
                <w:szCs w:val="20"/>
              </w:rPr>
              <w:t xml:space="preserve"> Северная (авторынок)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торговый павильон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непродовольственные товары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(автозапчасти)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102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102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земельный участок, государственная собственность на который не </w:t>
            </w:r>
            <w:r w:rsidRPr="006E33E4">
              <w:rPr>
                <w:rFonts w:cs="Arial"/>
                <w:szCs w:val="20"/>
              </w:rPr>
              <w:lastRenderedPageBreak/>
              <w:t>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по 12.10.2026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7.3.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Индивидуальный предприниматель Моисеева Светлана Викторовна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 xml:space="preserve">, </w:t>
            </w:r>
            <w:proofErr w:type="spellStart"/>
            <w:r w:rsidRPr="006E33E4">
              <w:rPr>
                <w:rFonts w:cs="Arial"/>
                <w:szCs w:val="20"/>
              </w:rPr>
              <w:t>промзона</w:t>
            </w:r>
            <w:proofErr w:type="spellEnd"/>
            <w:r w:rsidRPr="006E33E4">
              <w:rPr>
                <w:rFonts w:cs="Arial"/>
                <w:szCs w:val="20"/>
              </w:rPr>
              <w:t xml:space="preserve"> Северная (авторынок)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торговый павильон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непродовольственные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314,6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314,6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по 20.05.2026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7.4.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Индивидуальный предприниматель </w:t>
            </w:r>
            <w:r w:rsidRPr="006E33E4">
              <w:rPr>
                <w:rFonts w:eastAsia="Calibri" w:cs="Arial"/>
                <w:szCs w:val="20"/>
              </w:rPr>
              <w:t>Мустафина</w:t>
            </w:r>
            <w:r w:rsidRPr="006E33E4">
              <w:rPr>
                <w:rFonts w:cs="Arial"/>
                <w:szCs w:val="20"/>
              </w:rPr>
              <w:t xml:space="preserve">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Рита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b/>
                <w:szCs w:val="20"/>
              </w:rPr>
            </w:pPr>
            <w:proofErr w:type="spellStart"/>
            <w:r w:rsidRPr="006E33E4">
              <w:rPr>
                <w:rFonts w:cs="Arial"/>
                <w:szCs w:val="20"/>
              </w:rPr>
              <w:t>Мидхатовна</w:t>
            </w:r>
            <w:proofErr w:type="spellEnd"/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 xml:space="preserve">, </w:t>
            </w:r>
            <w:proofErr w:type="spellStart"/>
            <w:r w:rsidRPr="006E33E4">
              <w:rPr>
                <w:rFonts w:cs="Arial"/>
                <w:szCs w:val="20"/>
              </w:rPr>
              <w:t>промзона</w:t>
            </w:r>
            <w:proofErr w:type="spellEnd"/>
            <w:r w:rsidRPr="006E33E4">
              <w:rPr>
                <w:rFonts w:cs="Arial"/>
                <w:szCs w:val="20"/>
              </w:rPr>
              <w:t xml:space="preserve"> Северная, 14 (авторынок)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непродовольственные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44,22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44,22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по 10.06.2026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7.5.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Индивидуальный предприниматель Мурашов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Алексей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Иванович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 xml:space="preserve">, </w:t>
            </w:r>
            <w:proofErr w:type="spellStart"/>
            <w:r w:rsidRPr="006E33E4">
              <w:rPr>
                <w:rFonts w:cs="Arial"/>
                <w:szCs w:val="20"/>
              </w:rPr>
              <w:t>промзона</w:t>
            </w:r>
            <w:proofErr w:type="spellEnd"/>
            <w:r w:rsidRPr="006E33E4">
              <w:rPr>
                <w:rFonts w:cs="Arial"/>
                <w:szCs w:val="20"/>
              </w:rPr>
              <w:t xml:space="preserve"> Северная, (авторынок)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непродовольственные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110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110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фактический период размещения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по 27.07.2026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>7.6.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Индивидуальный предприниматель Дмитренко Андрей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Петрович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 xml:space="preserve">, </w:t>
            </w:r>
            <w:proofErr w:type="spellStart"/>
            <w:r w:rsidRPr="006E33E4">
              <w:rPr>
                <w:rFonts w:cs="Arial"/>
                <w:szCs w:val="20"/>
              </w:rPr>
              <w:t>промзона</w:t>
            </w:r>
            <w:proofErr w:type="spellEnd"/>
            <w:r w:rsidRPr="006E33E4">
              <w:rPr>
                <w:rFonts w:cs="Arial"/>
                <w:szCs w:val="20"/>
              </w:rPr>
              <w:t xml:space="preserve"> Северная (авторынок)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непродовольственные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788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по 30.04.2027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7.7.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Индивидуальный предприниматель Дмитренко Андрей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Петрович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 xml:space="preserve">, </w:t>
            </w:r>
            <w:proofErr w:type="spellStart"/>
            <w:r w:rsidRPr="006E33E4">
              <w:rPr>
                <w:rFonts w:cs="Arial"/>
                <w:szCs w:val="20"/>
              </w:rPr>
              <w:t>промзона</w:t>
            </w:r>
            <w:proofErr w:type="spellEnd"/>
            <w:r w:rsidRPr="006E33E4">
              <w:rPr>
                <w:rFonts w:cs="Arial"/>
                <w:szCs w:val="20"/>
              </w:rPr>
              <w:t xml:space="preserve"> Северная (авторынок)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непродовольственные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515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по 30.04.2027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7.8.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Индивидуальный предприниматель Дмитренко Андрей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Петрович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 xml:space="preserve">, </w:t>
            </w:r>
            <w:proofErr w:type="spellStart"/>
            <w:r w:rsidRPr="006E33E4">
              <w:rPr>
                <w:rFonts w:cs="Arial"/>
                <w:szCs w:val="20"/>
              </w:rPr>
              <w:t>промзона</w:t>
            </w:r>
            <w:proofErr w:type="spellEnd"/>
            <w:r w:rsidRPr="006E33E4">
              <w:rPr>
                <w:rFonts w:cs="Arial"/>
                <w:szCs w:val="20"/>
              </w:rPr>
              <w:t xml:space="preserve"> Северная (авторынок)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непродовольственные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1432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фактический период размещения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по 10.10.2027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7.9.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Индивидуальный предпринимат</w:t>
            </w:r>
            <w:r w:rsidRPr="006E33E4">
              <w:rPr>
                <w:rFonts w:cs="Arial"/>
                <w:szCs w:val="20"/>
              </w:rPr>
              <w:lastRenderedPageBreak/>
              <w:t xml:space="preserve">ель Фаттахов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proofErr w:type="spellStart"/>
            <w:r w:rsidRPr="006E33E4">
              <w:rPr>
                <w:rFonts w:cs="Arial"/>
                <w:szCs w:val="20"/>
              </w:rPr>
              <w:t>Явдат</w:t>
            </w:r>
            <w:proofErr w:type="spellEnd"/>
            <w:r w:rsidRPr="006E33E4">
              <w:rPr>
                <w:rFonts w:cs="Arial"/>
                <w:szCs w:val="20"/>
              </w:rPr>
              <w:t xml:space="preserve">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proofErr w:type="spellStart"/>
            <w:r w:rsidRPr="006E33E4">
              <w:rPr>
                <w:rFonts w:cs="Arial"/>
                <w:szCs w:val="20"/>
              </w:rPr>
              <w:t>Абдуллович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 xml:space="preserve">, </w:t>
            </w:r>
            <w:proofErr w:type="spellStart"/>
            <w:r w:rsidRPr="006E33E4">
              <w:rPr>
                <w:rFonts w:cs="Arial"/>
                <w:szCs w:val="20"/>
              </w:rPr>
              <w:t>промзона</w:t>
            </w:r>
            <w:proofErr w:type="spellEnd"/>
            <w:r w:rsidRPr="006E33E4">
              <w:rPr>
                <w:rFonts w:cs="Arial"/>
                <w:szCs w:val="20"/>
              </w:rPr>
              <w:t xml:space="preserve"> </w:t>
            </w:r>
            <w:r w:rsidRPr="006E33E4">
              <w:rPr>
                <w:rFonts w:cs="Arial"/>
                <w:szCs w:val="20"/>
              </w:rPr>
              <w:lastRenderedPageBreak/>
              <w:t>Северная (авторынок)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непродовольственные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91,91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91,91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</w:t>
            </w:r>
            <w:r w:rsidRPr="006E33E4">
              <w:rPr>
                <w:rFonts w:cs="Arial"/>
                <w:szCs w:val="20"/>
              </w:rPr>
              <w:lastRenderedPageBreak/>
              <w:t>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>по 29.04.2026</w:t>
            </w:r>
          </w:p>
        </w:tc>
      </w:tr>
      <w:tr w:rsidR="006E33E4" w:rsidRPr="00045578" w:rsidTr="00D3672C">
        <w:trPr>
          <w:trHeight w:val="1375"/>
        </w:trPr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>7.10.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Индивидуальный предприниматель Ковалев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Василий Александрович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 xml:space="preserve">, </w:t>
            </w:r>
            <w:proofErr w:type="spellStart"/>
            <w:r w:rsidRPr="006E33E4">
              <w:rPr>
                <w:rFonts w:cs="Arial"/>
                <w:szCs w:val="20"/>
              </w:rPr>
              <w:t>промзона</w:t>
            </w:r>
            <w:proofErr w:type="spellEnd"/>
            <w:r w:rsidRPr="006E33E4">
              <w:rPr>
                <w:rFonts w:cs="Arial"/>
                <w:szCs w:val="20"/>
              </w:rPr>
              <w:t xml:space="preserve"> Северная (авторынок)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непродовольственные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42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42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по 16.11.2026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7.11.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Индивидуальный предприниматель Меньщиков Николай Анатольевич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 xml:space="preserve">, </w:t>
            </w:r>
            <w:proofErr w:type="spellStart"/>
            <w:r w:rsidRPr="006E33E4">
              <w:rPr>
                <w:rFonts w:cs="Arial"/>
                <w:szCs w:val="20"/>
              </w:rPr>
              <w:t>промзона</w:t>
            </w:r>
            <w:proofErr w:type="spellEnd"/>
            <w:r w:rsidRPr="006E33E4">
              <w:rPr>
                <w:rFonts w:cs="Arial"/>
                <w:szCs w:val="20"/>
              </w:rPr>
              <w:t xml:space="preserve"> Северная (авторынок)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непродовольственные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138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138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по 04.04.2026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7.12.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Индивидуальный предприниматель </w:t>
            </w:r>
            <w:proofErr w:type="spellStart"/>
            <w:r w:rsidRPr="006E33E4">
              <w:rPr>
                <w:rFonts w:cs="Arial"/>
                <w:szCs w:val="20"/>
              </w:rPr>
              <w:t>Алхаматов</w:t>
            </w:r>
            <w:proofErr w:type="spellEnd"/>
            <w:r w:rsidRPr="006E33E4">
              <w:rPr>
                <w:rFonts w:cs="Arial"/>
                <w:szCs w:val="20"/>
              </w:rPr>
              <w:t xml:space="preserve">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Марат </w:t>
            </w:r>
            <w:proofErr w:type="spellStart"/>
            <w:r w:rsidRPr="006E33E4">
              <w:rPr>
                <w:rFonts w:cs="Arial"/>
                <w:szCs w:val="20"/>
              </w:rPr>
              <w:lastRenderedPageBreak/>
              <w:t>Султанахмедович</w:t>
            </w:r>
            <w:proofErr w:type="spellEnd"/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trike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 xml:space="preserve">, </w:t>
            </w:r>
            <w:proofErr w:type="spellStart"/>
            <w:r w:rsidRPr="006E33E4">
              <w:rPr>
                <w:rFonts w:cs="Arial"/>
                <w:szCs w:val="20"/>
              </w:rPr>
              <w:t>промзона</w:t>
            </w:r>
            <w:proofErr w:type="spellEnd"/>
            <w:r w:rsidRPr="006E33E4">
              <w:rPr>
                <w:rFonts w:cs="Arial"/>
                <w:szCs w:val="20"/>
              </w:rPr>
              <w:t xml:space="preserve"> Северная (авторынок)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иная специализация и (или) тип нестационарного </w:t>
            </w:r>
            <w:r w:rsidRPr="006E33E4">
              <w:rPr>
                <w:rFonts w:cs="Arial"/>
                <w:szCs w:val="20"/>
              </w:rPr>
              <w:lastRenderedPageBreak/>
              <w:t>торгового объекта (автомастерская, СТО)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>72,68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72,68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земельный участок, государственная собственность на </w:t>
            </w:r>
            <w:r w:rsidRPr="006E33E4">
              <w:rPr>
                <w:rFonts w:cs="Arial"/>
                <w:szCs w:val="20"/>
              </w:rPr>
              <w:lastRenderedPageBreak/>
              <w:t>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по 04.04.2026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7.13.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Индивидуальный предприниматель Дмитренко Андрей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Петрович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 xml:space="preserve">, </w:t>
            </w:r>
            <w:proofErr w:type="spellStart"/>
            <w:r w:rsidRPr="006E33E4">
              <w:rPr>
                <w:rFonts w:cs="Arial"/>
                <w:szCs w:val="20"/>
              </w:rPr>
              <w:t>промзона</w:t>
            </w:r>
            <w:proofErr w:type="spellEnd"/>
            <w:r w:rsidRPr="006E33E4">
              <w:rPr>
                <w:rFonts w:cs="Arial"/>
                <w:szCs w:val="20"/>
              </w:rPr>
              <w:t xml:space="preserve"> Северная (авторынок)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непродовольственные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50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50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по 19.09.2026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7.14.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Общество с ограниченной ответственностью «Гранитный двор»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г. Нефтеюганск</w:t>
            </w:r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color w:val="000000"/>
                <w:szCs w:val="20"/>
              </w:rPr>
              <w:t xml:space="preserve">,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промзона</w:t>
            </w:r>
            <w:proofErr w:type="spellEnd"/>
            <w:r w:rsidRPr="006E33E4">
              <w:rPr>
                <w:rFonts w:cs="Arial"/>
                <w:color w:val="000000"/>
                <w:szCs w:val="20"/>
              </w:rPr>
              <w:t xml:space="preserve"> Северная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(авторынок), строение 18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непродовольственные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60,1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60,1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по 04.04.2026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7.15.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Индивидуальный предприниматель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Элимханов</w:t>
            </w:r>
            <w:proofErr w:type="spellEnd"/>
            <w:r w:rsidRPr="006E33E4">
              <w:rPr>
                <w:rFonts w:cs="Arial"/>
                <w:color w:val="000000"/>
                <w:szCs w:val="20"/>
              </w:rPr>
              <w:t xml:space="preserve"> Муслим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Ханпашаевич</w:t>
            </w:r>
            <w:proofErr w:type="spellEnd"/>
            <w:r w:rsidRPr="006E33E4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г. Радужный</w:t>
            </w:r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color w:val="000000"/>
                <w:szCs w:val="20"/>
              </w:rPr>
              <w:t xml:space="preserve">,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промзона</w:t>
            </w:r>
            <w:proofErr w:type="spellEnd"/>
            <w:r w:rsidRPr="006E33E4">
              <w:rPr>
                <w:rFonts w:cs="Arial"/>
                <w:color w:val="000000"/>
                <w:szCs w:val="20"/>
              </w:rPr>
              <w:t xml:space="preserve"> Северная (авторынок)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непродовольственные товары (автозапчасти) 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285,4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285,4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земельный участок, государственная собственность на который не разграничен</w:t>
            </w:r>
            <w:r w:rsidRPr="006E33E4">
              <w:rPr>
                <w:rFonts w:cs="Arial"/>
                <w:color w:val="000000"/>
                <w:szCs w:val="20"/>
              </w:rPr>
              <w:lastRenderedPageBreak/>
              <w:t>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lastRenderedPageBreak/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по 10.03.2026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7.16.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Индивидуальный предприниматель Герасимова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Анна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Викторовна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color w:val="000000"/>
                <w:szCs w:val="20"/>
              </w:rPr>
              <w:t xml:space="preserve">,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промзона</w:t>
            </w:r>
            <w:proofErr w:type="spellEnd"/>
            <w:r w:rsidRPr="006E33E4">
              <w:rPr>
                <w:rFonts w:cs="Arial"/>
                <w:color w:val="000000"/>
                <w:szCs w:val="20"/>
              </w:rPr>
              <w:t xml:space="preserve"> Северная (авторынок), строение 19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непродовольственные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48,85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48,85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по 10.06.2026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7.17.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Индивидуальный предприниматель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Музафаров</w:t>
            </w:r>
            <w:proofErr w:type="spellEnd"/>
            <w:r w:rsidRPr="006E33E4">
              <w:rPr>
                <w:rFonts w:cs="Arial"/>
                <w:color w:val="000000"/>
                <w:szCs w:val="20"/>
              </w:rPr>
              <w:t xml:space="preserve">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Ринат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proofErr w:type="spellStart"/>
            <w:r w:rsidRPr="006E33E4">
              <w:rPr>
                <w:rFonts w:cs="Arial"/>
                <w:color w:val="000000"/>
                <w:szCs w:val="20"/>
              </w:rPr>
              <w:t>Анисунович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color w:val="000000"/>
                <w:szCs w:val="20"/>
              </w:rPr>
              <w:t xml:space="preserve">,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промзона</w:t>
            </w:r>
            <w:proofErr w:type="spellEnd"/>
            <w:r w:rsidRPr="006E33E4">
              <w:rPr>
                <w:rFonts w:cs="Arial"/>
                <w:color w:val="000000"/>
                <w:szCs w:val="20"/>
              </w:rPr>
              <w:t xml:space="preserve"> Северная (авторынок)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автомастерская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79,46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79,46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по 04.04.2026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7.18.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Индивидуальный предприниматель Юсупов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proofErr w:type="spellStart"/>
            <w:r w:rsidRPr="006E33E4">
              <w:rPr>
                <w:rFonts w:cs="Arial"/>
                <w:color w:val="000000"/>
                <w:szCs w:val="20"/>
              </w:rPr>
              <w:t>Ниёзали</w:t>
            </w:r>
            <w:proofErr w:type="spellEnd"/>
            <w:r w:rsidRPr="006E33E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Файзаллевич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color w:val="000000"/>
                <w:szCs w:val="20"/>
              </w:rPr>
              <w:t xml:space="preserve">,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промзона</w:t>
            </w:r>
            <w:proofErr w:type="spellEnd"/>
            <w:r w:rsidRPr="006E33E4">
              <w:rPr>
                <w:rFonts w:cs="Arial"/>
                <w:color w:val="000000"/>
                <w:szCs w:val="20"/>
              </w:rPr>
              <w:t xml:space="preserve"> Северная (авторынок)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иная специализация и (или) тип нестационарного торгового объекта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(автомастерская, СТО)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215,36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215,36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фактический период размещения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по 16.12.2030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lastRenderedPageBreak/>
              <w:t>7.19.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Индивидуальный предприниматель Ковтун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Денис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Алексеевич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color w:val="000000"/>
                <w:szCs w:val="20"/>
              </w:rPr>
              <w:t xml:space="preserve">,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промзона</w:t>
            </w:r>
            <w:proofErr w:type="spellEnd"/>
            <w:r w:rsidRPr="006E33E4">
              <w:rPr>
                <w:rFonts w:cs="Arial"/>
                <w:color w:val="000000"/>
                <w:szCs w:val="20"/>
              </w:rPr>
              <w:t xml:space="preserve"> Северная (авторынок)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шиномонтажная мастерская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по 16.11.2026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7.20.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Индивидуальный предприниматель Логвиненко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Денис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Николаевич 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color w:val="000000"/>
                <w:szCs w:val="20"/>
              </w:rPr>
              <w:t xml:space="preserve">,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промзона</w:t>
            </w:r>
            <w:proofErr w:type="spellEnd"/>
            <w:r w:rsidRPr="006E33E4">
              <w:rPr>
                <w:rFonts w:cs="Arial"/>
                <w:color w:val="000000"/>
                <w:szCs w:val="20"/>
              </w:rPr>
              <w:t xml:space="preserve"> Северная (авторынок)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шиномонтажная мастерская и СТО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54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54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по 16.11.2026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7.21.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Индивидуальный предприниматель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Алхаматов</w:t>
            </w:r>
            <w:proofErr w:type="spellEnd"/>
            <w:r w:rsidRPr="006E33E4">
              <w:rPr>
                <w:rFonts w:cs="Arial"/>
                <w:color w:val="000000"/>
                <w:szCs w:val="20"/>
              </w:rPr>
              <w:t xml:space="preserve">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Марат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Султанахмедович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color w:val="000000"/>
                <w:szCs w:val="20"/>
              </w:rPr>
              <w:t xml:space="preserve">,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промзона</w:t>
            </w:r>
            <w:proofErr w:type="spellEnd"/>
            <w:r w:rsidRPr="006E33E4">
              <w:rPr>
                <w:rFonts w:cs="Arial"/>
                <w:color w:val="000000"/>
                <w:szCs w:val="20"/>
              </w:rPr>
              <w:t xml:space="preserve"> Северная (авторынок)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непродовольственные товары (оказание сопутствующих услуг)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345,83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345,83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по 10.03.2026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7.22.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6E33E4" w:rsidRDefault="006E33E4" w:rsidP="00D3672C">
            <w:pPr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Индивидуальный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предпринимат</w:t>
            </w:r>
            <w:r w:rsidRPr="006E33E4">
              <w:rPr>
                <w:rFonts w:cs="Arial"/>
                <w:color w:val="000000"/>
                <w:szCs w:val="20"/>
              </w:rPr>
              <w:lastRenderedPageBreak/>
              <w:t>ельЭзиев</w:t>
            </w:r>
            <w:proofErr w:type="spellEnd"/>
            <w:r w:rsidRPr="006E33E4">
              <w:rPr>
                <w:rFonts w:cs="Arial"/>
                <w:color w:val="000000"/>
                <w:szCs w:val="20"/>
              </w:rPr>
              <w:t xml:space="preserve"> </w:t>
            </w:r>
          </w:p>
          <w:p w:rsidR="006E33E4" w:rsidRPr="006E33E4" w:rsidRDefault="006E33E4" w:rsidP="00D3672C">
            <w:pPr>
              <w:ind w:firstLine="0"/>
              <w:rPr>
                <w:rFonts w:cs="Arial"/>
                <w:color w:val="000000"/>
                <w:szCs w:val="20"/>
              </w:rPr>
            </w:pPr>
            <w:proofErr w:type="spellStart"/>
            <w:r w:rsidRPr="006E33E4">
              <w:rPr>
                <w:rFonts w:cs="Arial"/>
                <w:color w:val="000000"/>
                <w:szCs w:val="20"/>
              </w:rPr>
              <w:t>Усман</w:t>
            </w:r>
            <w:proofErr w:type="spellEnd"/>
            <w:r w:rsidRPr="006E33E4">
              <w:rPr>
                <w:rFonts w:cs="Arial"/>
                <w:color w:val="000000"/>
                <w:szCs w:val="20"/>
              </w:rPr>
              <w:t xml:space="preserve"> </w:t>
            </w:r>
          </w:p>
          <w:p w:rsidR="006E33E4" w:rsidRPr="006E33E4" w:rsidRDefault="006E33E4" w:rsidP="00D3672C">
            <w:pPr>
              <w:ind w:firstLine="0"/>
              <w:rPr>
                <w:rFonts w:cs="Arial"/>
                <w:color w:val="000000"/>
                <w:szCs w:val="20"/>
              </w:rPr>
            </w:pPr>
            <w:proofErr w:type="spellStart"/>
            <w:r w:rsidRPr="006E33E4">
              <w:rPr>
                <w:rFonts w:cs="Arial"/>
                <w:color w:val="000000"/>
                <w:szCs w:val="20"/>
              </w:rPr>
              <w:t>Селимович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6E33E4" w:rsidRDefault="006E33E4" w:rsidP="00D3672C">
            <w:pPr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lastRenderedPageBreak/>
              <w:t xml:space="preserve">ХМАО-Югра, </w:t>
            </w:r>
          </w:p>
          <w:p w:rsidR="006E33E4" w:rsidRPr="006E33E4" w:rsidRDefault="006E33E4" w:rsidP="00D3672C">
            <w:pPr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Пыть-Ях</w:t>
            </w:r>
            <w:proofErr w:type="spellEnd"/>
          </w:p>
          <w:p w:rsidR="006E33E4" w:rsidRPr="006E33E4" w:rsidRDefault="006E33E4" w:rsidP="00D3672C">
            <w:pPr>
              <w:ind w:firstLine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6E33E4" w:rsidRDefault="006E33E4" w:rsidP="00D3672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6E33E4" w:rsidRDefault="006E33E4" w:rsidP="00D3672C">
            <w:pPr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color w:val="000000"/>
                <w:szCs w:val="20"/>
              </w:rPr>
              <w:t xml:space="preserve">,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промзона</w:t>
            </w:r>
            <w:proofErr w:type="spellEnd"/>
            <w:r w:rsidRPr="006E33E4">
              <w:rPr>
                <w:rFonts w:cs="Arial"/>
                <w:color w:val="000000"/>
                <w:szCs w:val="20"/>
              </w:rPr>
              <w:t xml:space="preserve"> </w:t>
            </w:r>
            <w:r w:rsidRPr="006E33E4">
              <w:rPr>
                <w:rFonts w:cs="Arial"/>
                <w:color w:val="000000"/>
                <w:szCs w:val="20"/>
              </w:rPr>
              <w:lastRenderedPageBreak/>
              <w:t>Северная</w:t>
            </w:r>
          </w:p>
          <w:p w:rsidR="006E33E4" w:rsidRPr="006E33E4" w:rsidRDefault="006E33E4" w:rsidP="00D3672C">
            <w:pPr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(авторынок)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6E33E4" w:rsidRDefault="006E33E4" w:rsidP="00D3672C">
            <w:pPr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lastRenderedPageBreak/>
              <w:t>торговый павильон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6E33E4" w:rsidRDefault="006E33E4" w:rsidP="00D3672C">
            <w:pPr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непродовольственные товары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6E33E4" w:rsidRDefault="006E33E4" w:rsidP="00D3672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272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6E33E4" w:rsidRDefault="006E33E4" w:rsidP="00D3672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>272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6E33E4" w:rsidRDefault="006E33E4" w:rsidP="00D3672C">
            <w:pPr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t xml:space="preserve">земельный участок, </w:t>
            </w:r>
            <w:proofErr w:type="spellStart"/>
            <w:r w:rsidRPr="006E33E4">
              <w:rPr>
                <w:rFonts w:cs="Arial"/>
                <w:color w:val="000000"/>
                <w:szCs w:val="20"/>
              </w:rPr>
              <w:t>государстве</w:t>
            </w:r>
            <w:r w:rsidRPr="006E33E4">
              <w:rPr>
                <w:rFonts w:cs="Arial"/>
                <w:color w:val="000000"/>
                <w:szCs w:val="20"/>
              </w:rPr>
              <w:lastRenderedPageBreak/>
              <w:t>ннаясобственность</w:t>
            </w:r>
            <w:proofErr w:type="spellEnd"/>
            <w:r w:rsidRPr="006E33E4">
              <w:rPr>
                <w:rFonts w:cs="Arial"/>
                <w:color w:val="000000"/>
                <w:szCs w:val="20"/>
              </w:rPr>
              <w:t xml:space="preserve"> на который не разграничена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E4" w:rsidRPr="006E33E4" w:rsidRDefault="006E33E4" w:rsidP="00D3672C">
            <w:pPr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lastRenderedPageBreak/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ind w:firstLine="0"/>
              <w:rPr>
                <w:rFonts w:cs="Arial"/>
                <w:color w:val="000000"/>
                <w:szCs w:val="20"/>
              </w:rPr>
            </w:pPr>
            <w:r w:rsidRPr="006E33E4">
              <w:rPr>
                <w:rFonts w:cs="Arial"/>
                <w:color w:val="000000"/>
                <w:szCs w:val="20"/>
              </w:rPr>
              <w:lastRenderedPageBreak/>
              <w:t>по 08.09.2029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>7.23.</w:t>
            </w:r>
          </w:p>
        </w:tc>
        <w:tc>
          <w:tcPr>
            <w:tcW w:w="1753" w:type="dxa"/>
            <w:shd w:val="clear" w:color="auto" w:fill="auto"/>
          </w:tcPr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определяется по результатам торгов</w:t>
            </w:r>
          </w:p>
        </w:tc>
        <w:tc>
          <w:tcPr>
            <w:tcW w:w="1649" w:type="dxa"/>
            <w:shd w:val="clear" w:color="auto" w:fill="auto"/>
          </w:tcPr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33E4" w:rsidRPr="00045578" w:rsidRDefault="006E33E4" w:rsidP="00D3672C">
            <w:pPr>
              <w:pStyle w:val="ConsPlusNormal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 xml:space="preserve">ХМАО-Югра, </w:t>
            </w:r>
            <w:proofErr w:type="spellStart"/>
            <w:r w:rsidRPr="00045578">
              <w:rPr>
                <w:rFonts w:ascii="Arial" w:hAnsi="Arial" w:cs="Arial"/>
                <w:sz w:val="24"/>
                <w:szCs w:val="20"/>
              </w:rPr>
              <w:t>г.Пыть-Ях</w:t>
            </w:r>
            <w:proofErr w:type="spellEnd"/>
            <w:r w:rsidRPr="00045578">
              <w:rPr>
                <w:rFonts w:ascii="Arial" w:hAnsi="Arial" w:cs="Arial"/>
                <w:sz w:val="24"/>
                <w:szCs w:val="20"/>
              </w:rPr>
              <w:t xml:space="preserve">, </w:t>
            </w:r>
            <w:proofErr w:type="spellStart"/>
            <w:r w:rsidRPr="00045578">
              <w:rPr>
                <w:rFonts w:ascii="Arial" w:hAnsi="Arial" w:cs="Arial"/>
                <w:sz w:val="24"/>
                <w:szCs w:val="20"/>
              </w:rPr>
              <w:t>промзона</w:t>
            </w:r>
            <w:proofErr w:type="spellEnd"/>
            <w:r w:rsidRPr="00045578">
              <w:rPr>
                <w:rFonts w:ascii="Arial" w:hAnsi="Arial" w:cs="Arial"/>
                <w:sz w:val="24"/>
                <w:szCs w:val="20"/>
              </w:rPr>
              <w:t xml:space="preserve"> Северная (авторынок)</w:t>
            </w:r>
          </w:p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иная специализация и (или) тип нестационарного торгового объекта</w:t>
            </w:r>
          </w:p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(автомастерская, СТО)</w:t>
            </w:r>
          </w:p>
        </w:tc>
        <w:tc>
          <w:tcPr>
            <w:tcW w:w="989" w:type="dxa"/>
            <w:shd w:val="clear" w:color="auto" w:fill="auto"/>
          </w:tcPr>
          <w:p w:rsidR="006E33E4" w:rsidRPr="00045578" w:rsidRDefault="006E33E4" w:rsidP="00D3672C">
            <w:pPr>
              <w:pStyle w:val="ConsPlusNormal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до 100</w:t>
            </w:r>
          </w:p>
        </w:tc>
        <w:tc>
          <w:tcPr>
            <w:tcW w:w="1053" w:type="dxa"/>
            <w:shd w:val="clear" w:color="auto" w:fill="auto"/>
          </w:tcPr>
          <w:p w:rsidR="006E33E4" w:rsidRPr="00045578" w:rsidRDefault="006E33E4" w:rsidP="00D3672C">
            <w:pPr>
              <w:pStyle w:val="ConsPlusNormal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до 100</w:t>
            </w:r>
          </w:p>
        </w:tc>
        <w:tc>
          <w:tcPr>
            <w:tcW w:w="1555" w:type="dxa"/>
            <w:shd w:val="clear" w:color="auto" w:fill="auto"/>
          </w:tcPr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 xml:space="preserve">срок размещения </w:t>
            </w:r>
          </w:p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5 лет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7.24.</w:t>
            </w:r>
          </w:p>
        </w:tc>
        <w:tc>
          <w:tcPr>
            <w:tcW w:w="1753" w:type="dxa"/>
            <w:shd w:val="clear" w:color="auto" w:fill="auto"/>
          </w:tcPr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определяется по результатам торгов</w:t>
            </w:r>
          </w:p>
        </w:tc>
        <w:tc>
          <w:tcPr>
            <w:tcW w:w="1649" w:type="dxa"/>
            <w:shd w:val="clear" w:color="auto" w:fill="auto"/>
          </w:tcPr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33E4" w:rsidRPr="00045578" w:rsidRDefault="006E33E4" w:rsidP="00D3672C">
            <w:pPr>
              <w:pStyle w:val="ConsPlusNormal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 xml:space="preserve">ХМАО-Югра, </w:t>
            </w:r>
            <w:proofErr w:type="spellStart"/>
            <w:r w:rsidRPr="00045578">
              <w:rPr>
                <w:rFonts w:ascii="Arial" w:hAnsi="Arial" w:cs="Arial"/>
                <w:sz w:val="24"/>
                <w:szCs w:val="20"/>
              </w:rPr>
              <w:t>г.Пыть-Ях</w:t>
            </w:r>
            <w:proofErr w:type="spellEnd"/>
            <w:r w:rsidRPr="00045578">
              <w:rPr>
                <w:rFonts w:ascii="Arial" w:hAnsi="Arial" w:cs="Arial"/>
                <w:sz w:val="24"/>
                <w:szCs w:val="20"/>
              </w:rPr>
              <w:t xml:space="preserve">, </w:t>
            </w:r>
            <w:proofErr w:type="spellStart"/>
            <w:r w:rsidRPr="00045578">
              <w:rPr>
                <w:rFonts w:ascii="Arial" w:hAnsi="Arial" w:cs="Arial"/>
                <w:sz w:val="24"/>
                <w:szCs w:val="20"/>
              </w:rPr>
              <w:t>промзона</w:t>
            </w:r>
            <w:proofErr w:type="spellEnd"/>
            <w:r w:rsidRPr="00045578">
              <w:rPr>
                <w:rFonts w:ascii="Arial" w:hAnsi="Arial" w:cs="Arial"/>
                <w:sz w:val="24"/>
                <w:szCs w:val="20"/>
              </w:rPr>
              <w:t xml:space="preserve"> Северная (авторынок)</w:t>
            </w:r>
          </w:p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иная специализация и (или) тип нестационарного торгового объекта</w:t>
            </w:r>
          </w:p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(автомастерская, СТО)</w:t>
            </w:r>
          </w:p>
        </w:tc>
        <w:tc>
          <w:tcPr>
            <w:tcW w:w="989" w:type="dxa"/>
            <w:shd w:val="clear" w:color="auto" w:fill="auto"/>
          </w:tcPr>
          <w:p w:rsidR="006E33E4" w:rsidRPr="00045578" w:rsidRDefault="006E33E4" w:rsidP="00D3672C">
            <w:pPr>
              <w:pStyle w:val="ConsPlusNormal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до 100</w:t>
            </w:r>
          </w:p>
        </w:tc>
        <w:tc>
          <w:tcPr>
            <w:tcW w:w="1053" w:type="dxa"/>
            <w:shd w:val="clear" w:color="auto" w:fill="auto"/>
          </w:tcPr>
          <w:p w:rsidR="006E33E4" w:rsidRPr="00045578" w:rsidRDefault="006E33E4" w:rsidP="00D3672C">
            <w:pPr>
              <w:pStyle w:val="ConsPlusNormal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до 100</w:t>
            </w:r>
          </w:p>
        </w:tc>
        <w:tc>
          <w:tcPr>
            <w:tcW w:w="1555" w:type="dxa"/>
            <w:shd w:val="clear" w:color="auto" w:fill="auto"/>
          </w:tcPr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 xml:space="preserve">срок размещения </w:t>
            </w:r>
          </w:p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5 лет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7.25.</w:t>
            </w:r>
          </w:p>
        </w:tc>
        <w:tc>
          <w:tcPr>
            <w:tcW w:w="1753" w:type="dxa"/>
            <w:shd w:val="clear" w:color="auto" w:fill="auto"/>
          </w:tcPr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определяется по результатам торгов</w:t>
            </w:r>
          </w:p>
        </w:tc>
        <w:tc>
          <w:tcPr>
            <w:tcW w:w="1649" w:type="dxa"/>
            <w:shd w:val="clear" w:color="auto" w:fill="auto"/>
          </w:tcPr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33E4" w:rsidRPr="00045578" w:rsidRDefault="006E33E4" w:rsidP="00D3672C">
            <w:pPr>
              <w:pStyle w:val="ConsPlusNormal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 xml:space="preserve">ХМАО-Югра, </w:t>
            </w:r>
            <w:proofErr w:type="spellStart"/>
            <w:r w:rsidRPr="00045578">
              <w:rPr>
                <w:rFonts w:ascii="Arial" w:hAnsi="Arial" w:cs="Arial"/>
                <w:sz w:val="24"/>
                <w:szCs w:val="20"/>
              </w:rPr>
              <w:t>г.Пыть-Ях</w:t>
            </w:r>
            <w:proofErr w:type="spellEnd"/>
            <w:r w:rsidRPr="00045578">
              <w:rPr>
                <w:rFonts w:ascii="Arial" w:hAnsi="Arial" w:cs="Arial"/>
                <w:sz w:val="24"/>
                <w:szCs w:val="20"/>
              </w:rPr>
              <w:t xml:space="preserve">, </w:t>
            </w:r>
            <w:proofErr w:type="spellStart"/>
            <w:r w:rsidRPr="00045578">
              <w:rPr>
                <w:rFonts w:ascii="Arial" w:hAnsi="Arial" w:cs="Arial"/>
                <w:sz w:val="24"/>
                <w:szCs w:val="20"/>
              </w:rPr>
              <w:t>промзона</w:t>
            </w:r>
            <w:proofErr w:type="spellEnd"/>
            <w:r w:rsidRPr="00045578">
              <w:rPr>
                <w:rFonts w:ascii="Arial" w:hAnsi="Arial" w:cs="Arial"/>
                <w:sz w:val="24"/>
                <w:szCs w:val="20"/>
              </w:rPr>
              <w:t xml:space="preserve"> Северная (авторынок)</w:t>
            </w:r>
          </w:p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lastRenderedPageBreak/>
              <w:t>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иная специализация и (или) тип нестационар</w:t>
            </w:r>
            <w:r w:rsidRPr="00045578">
              <w:rPr>
                <w:rFonts w:ascii="Arial" w:hAnsi="Arial" w:cs="Arial"/>
                <w:sz w:val="24"/>
                <w:szCs w:val="20"/>
              </w:rPr>
              <w:lastRenderedPageBreak/>
              <w:t>ного торгового объекта</w:t>
            </w:r>
          </w:p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(автомастерская, СТО)</w:t>
            </w:r>
          </w:p>
        </w:tc>
        <w:tc>
          <w:tcPr>
            <w:tcW w:w="989" w:type="dxa"/>
            <w:shd w:val="clear" w:color="auto" w:fill="auto"/>
          </w:tcPr>
          <w:p w:rsidR="006E33E4" w:rsidRPr="00045578" w:rsidRDefault="006E33E4" w:rsidP="00D3672C">
            <w:pPr>
              <w:pStyle w:val="ConsPlusNormal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lastRenderedPageBreak/>
              <w:t>до 100</w:t>
            </w:r>
          </w:p>
        </w:tc>
        <w:tc>
          <w:tcPr>
            <w:tcW w:w="1053" w:type="dxa"/>
            <w:shd w:val="clear" w:color="auto" w:fill="auto"/>
          </w:tcPr>
          <w:p w:rsidR="006E33E4" w:rsidRPr="00045578" w:rsidRDefault="006E33E4" w:rsidP="00D3672C">
            <w:pPr>
              <w:pStyle w:val="ConsPlusNormal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до 100</w:t>
            </w:r>
          </w:p>
        </w:tc>
        <w:tc>
          <w:tcPr>
            <w:tcW w:w="1555" w:type="dxa"/>
            <w:shd w:val="clear" w:color="auto" w:fill="auto"/>
          </w:tcPr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земельный участок, государственная собственнос</w:t>
            </w:r>
            <w:r w:rsidRPr="00045578">
              <w:rPr>
                <w:rFonts w:ascii="Arial" w:hAnsi="Arial" w:cs="Arial"/>
                <w:sz w:val="24"/>
                <w:szCs w:val="20"/>
              </w:rPr>
              <w:lastRenderedPageBreak/>
              <w:t>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lastRenderedPageBreak/>
              <w:t xml:space="preserve">срок размещения </w:t>
            </w:r>
          </w:p>
          <w:p w:rsidR="006E33E4" w:rsidRPr="00045578" w:rsidRDefault="006E33E4" w:rsidP="00D3672C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45578">
              <w:rPr>
                <w:rFonts w:ascii="Arial" w:hAnsi="Arial" w:cs="Arial"/>
                <w:sz w:val="24"/>
                <w:szCs w:val="20"/>
              </w:rPr>
              <w:t>5 лет</w:t>
            </w:r>
          </w:p>
        </w:tc>
      </w:tr>
      <w:tr w:rsidR="006E33E4" w:rsidRPr="00045578" w:rsidTr="00D3672C">
        <w:tc>
          <w:tcPr>
            <w:tcW w:w="16065" w:type="dxa"/>
            <w:gridSpan w:val="11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Улица Магистральная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8.1.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Индивидуальный предприниматель </w:t>
            </w:r>
            <w:proofErr w:type="spellStart"/>
            <w:r w:rsidRPr="006E33E4">
              <w:rPr>
                <w:rFonts w:cs="Arial"/>
                <w:szCs w:val="20"/>
              </w:rPr>
              <w:t>Агаев</w:t>
            </w:r>
            <w:proofErr w:type="spellEnd"/>
            <w:r w:rsidRPr="006E33E4">
              <w:rPr>
                <w:rFonts w:cs="Arial"/>
                <w:szCs w:val="20"/>
              </w:rPr>
              <w:t xml:space="preserve">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proofErr w:type="spellStart"/>
            <w:r w:rsidRPr="006E33E4">
              <w:rPr>
                <w:rFonts w:cs="Arial"/>
                <w:szCs w:val="20"/>
              </w:rPr>
              <w:t>Вусал</w:t>
            </w:r>
            <w:proofErr w:type="spellEnd"/>
            <w:r w:rsidRPr="006E33E4">
              <w:rPr>
                <w:rFonts w:cs="Arial"/>
                <w:szCs w:val="20"/>
              </w:rPr>
              <w:t xml:space="preserve">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proofErr w:type="spellStart"/>
            <w:r w:rsidRPr="006E33E4">
              <w:rPr>
                <w:rFonts w:cs="Arial"/>
                <w:szCs w:val="20"/>
              </w:rPr>
              <w:t>Тавекгюль</w:t>
            </w:r>
            <w:proofErr w:type="spellEnd"/>
            <w:r w:rsidRPr="006E33E4">
              <w:rPr>
                <w:rFonts w:cs="Arial"/>
                <w:szCs w:val="20"/>
              </w:rPr>
              <w:t xml:space="preserve"> </w:t>
            </w:r>
            <w:proofErr w:type="spellStart"/>
            <w:r w:rsidRPr="006E33E4">
              <w:rPr>
                <w:rFonts w:cs="Arial"/>
                <w:szCs w:val="20"/>
              </w:rPr>
              <w:t>оглы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>, ул. Магистральная (возле ТЦ «1000 мелочей»)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общественное питание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61,32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61,32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по 04.04.2026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8.2.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Индивидуальный предприниматель </w:t>
            </w:r>
            <w:proofErr w:type="spellStart"/>
            <w:r w:rsidRPr="006E33E4">
              <w:rPr>
                <w:rFonts w:cs="Arial"/>
                <w:szCs w:val="20"/>
              </w:rPr>
              <w:t>Фаттаева</w:t>
            </w:r>
            <w:proofErr w:type="spellEnd"/>
            <w:r w:rsidRPr="006E33E4">
              <w:rPr>
                <w:rFonts w:cs="Arial"/>
                <w:szCs w:val="20"/>
              </w:rPr>
              <w:t xml:space="preserve">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Лилия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proofErr w:type="spellStart"/>
            <w:r w:rsidRPr="006E33E4">
              <w:rPr>
                <w:rFonts w:cs="Arial"/>
                <w:szCs w:val="20"/>
              </w:rPr>
              <w:t>Алиевна</w:t>
            </w:r>
            <w:proofErr w:type="spellEnd"/>
            <w:r w:rsidRPr="006E33E4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 xml:space="preserve">, ул. Магистральная, </w:t>
            </w:r>
            <w:r w:rsidRPr="006E33E4">
              <w:rPr>
                <w:rFonts w:cs="Arial"/>
                <w:color w:val="000000"/>
                <w:szCs w:val="20"/>
              </w:rPr>
              <w:t>96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автомастерская, СТО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94,6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94,6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фактический период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по 04.04.2026</w:t>
            </w:r>
          </w:p>
        </w:tc>
      </w:tr>
      <w:tr w:rsidR="006E33E4" w:rsidRPr="00045578" w:rsidTr="00D3672C">
        <w:tc>
          <w:tcPr>
            <w:tcW w:w="16065" w:type="dxa"/>
            <w:gridSpan w:val="11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Зона (массив) Южная промышленная (693 км автодороги Тюмень-Нефтеюганск)</w:t>
            </w:r>
          </w:p>
        </w:tc>
      </w:tr>
      <w:tr w:rsidR="006E33E4" w:rsidRPr="00045578" w:rsidTr="00D3672C">
        <w:tc>
          <w:tcPr>
            <w:tcW w:w="562" w:type="dxa"/>
            <w:shd w:val="clear" w:color="auto" w:fill="auto"/>
          </w:tcPr>
          <w:p w:rsidR="006E33E4" w:rsidRPr="006E33E4" w:rsidRDefault="006E33E4" w:rsidP="006E33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10.1.</w:t>
            </w:r>
          </w:p>
        </w:tc>
        <w:tc>
          <w:tcPr>
            <w:tcW w:w="17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Индивидуальный предпринимат</w:t>
            </w:r>
            <w:r w:rsidRPr="006E33E4">
              <w:rPr>
                <w:rFonts w:cs="Arial"/>
                <w:szCs w:val="20"/>
              </w:rPr>
              <w:lastRenderedPageBreak/>
              <w:t xml:space="preserve">ель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Алиев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proofErr w:type="spellStart"/>
            <w:r w:rsidRPr="006E33E4">
              <w:rPr>
                <w:rFonts w:cs="Arial"/>
                <w:szCs w:val="20"/>
              </w:rPr>
              <w:t>Ядигар</w:t>
            </w:r>
            <w:proofErr w:type="spellEnd"/>
            <w:r w:rsidRPr="006E33E4">
              <w:rPr>
                <w:rFonts w:cs="Arial"/>
                <w:szCs w:val="20"/>
              </w:rPr>
              <w:t xml:space="preserve">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proofErr w:type="spellStart"/>
            <w:r w:rsidRPr="006E33E4">
              <w:rPr>
                <w:rFonts w:cs="Arial"/>
                <w:szCs w:val="20"/>
              </w:rPr>
              <w:t>Джахангир</w:t>
            </w:r>
            <w:proofErr w:type="spellEnd"/>
            <w:r w:rsidRPr="006E33E4">
              <w:rPr>
                <w:rFonts w:cs="Arial"/>
                <w:szCs w:val="20"/>
              </w:rPr>
              <w:t xml:space="preserve"> </w:t>
            </w:r>
            <w:proofErr w:type="spellStart"/>
            <w:r w:rsidRPr="006E33E4">
              <w:rPr>
                <w:rFonts w:cs="Arial"/>
                <w:szCs w:val="20"/>
              </w:rPr>
              <w:t>оглы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 xml:space="preserve">ХМАО-Югра,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г. </w:t>
            </w:r>
            <w:proofErr w:type="spellStart"/>
            <w:r w:rsidRPr="006E33E4">
              <w:rPr>
                <w:rFonts w:cs="Arial"/>
                <w:szCs w:val="20"/>
              </w:rPr>
              <w:t>Пыть-Ях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 xml:space="preserve">ХМАО-Югра, </w:t>
            </w:r>
            <w:proofErr w:type="spellStart"/>
            <w:r w:rsidRPr="006E33E4">
              <w:rPr>
                <w:rFonts w:cs="Arial"/>
                <w:szCs w:val="20"/>
              </w:rPr>
              <w:t>г.Пыть-Ях</w:t>
            </w:r>
            <w:proofErr w:type="spellEnd"/>
            <w:r w:rsidRPr="006E33E4">
              <w:rPr>
                <w:rFonts w:cs="Arial"/>
                <w:szCs w:val="20"/>
              </w:rPr>
              <w:t xml:space="preserve">, </w:t>
            </w:r>
            <w:proofErr w:type="spellStart"/>
            <w:r w:rsidRPr="006E33E4">
              <w:rPr>
                <w:rFonts w:cs="Arial"/>
                <w:szCs w:val="20"/>
              </w:rPr>
              <w:t>промзона</w:t>
            </w:r>
            <w:proofErr w:type="spellEnd"/>
            <w:r w:rsidRPr="006E33E4">
              <w:rPr>
                <w:rFonts w:cs="Arial"/>
                <w:szCs w:val="20"/>
              </w:rPr>
              <w:t xml:space="preserve"> </w:t>
            </w:r>
            <w:r w:rsidRPr="006E33E4">
              <w:rPr>
                <w:rFonts w:cs="Arial"/>
                <w:szCs w:val="20"/>
              </w:rPr>
              <w:lastRenderedPageBreak/>
              <w:t>«Южная» 693 км автодороги Тюмень-Нефтеюганск</w:t>
            </w:r>
          </w:p>
        </w:tc>
        <w:tc>
          <w:tcPr>
            <w:tcW w:w="156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продовольственные, непродовол</w:t>
            </w:r>
            <w:r w:rsidRPr="006E33E4">
              <w:rPr>
                <w:rFonts w:cs="Arial"/>
                <w:szCs w:val="20"/>
              </w:rPr>
              <w:lastRenderedPageBreak/>
              <w:t>ьственные товары</w:t>
            </w:r>
          </w:p>
        </w:tc>
        <w:tc>
          <w:tcPr>
            <w:tcW w:w="989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>150</w:t>
            </w:r>
          </w:p>
        </w:tc>
        <w:tc>
          <w:tcPr>
            <w:tcW w:w="1053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150</w:t>
            </w:r>
          </w:p>
        </w:tc>
        <w:tc>
          <w:tcPr>
            <w:tcW w:w="1555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t>земельный участок, государстве</w:t>
            </w:r>
            <w:r w:rsidRPr="006E33E4">
              <w:rPr>
                <w:rFonts w:cs="Arial"/>
                <w:szCs w:val="20"/>
              </w:rPr>
              <w:lastRenderedPageBreak/>
              <w:t>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 xml:space="preserve">фактический срок размещения </w:t>
            </w:r>
          </w:p>
          <w:p w:rsidR="006E33E4" w:rsidRPr="006E33E4" w:rsidRDefault="006E33E4" w:rsidP="00D3672C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6E33E4">
              <w:rPr>
                <w:rFonts w:cs="Arial"/>
                <w:szCs w:val="20"/>
              </w:rPr>
              <w:lastRenderedPageBreak/>
              <w:t>по 10.06.2026</w:t>
            </w:r>
          </w:p>
        </w:tc>
      </w:tr>
    </w:tbl>
    <w:p w:rsidR="00416164" w:rsidRPr="00416164" w:rsidRDefault="00416164" w:rsidP="00416164">
      <w:pPr>
        <w:pStyle w:val="2"/>
        <w:jc w:val="both"/>
        <w:rPr>
          <w:b w:val="0"/>
          <w:sz w:val="24"/>
          <w:szCs w:val="24"/>
        </w:rPr>
      </w:pPr>
    </w:p>
    <w:sectPr w:rsidR="00416164" w:rsidRPr="00416164" w:rsidSect="00D05D40">
      <w:pgSz w:w="16838" w:h="11905" w:orient="landscape"/>
      <w:pgMar w:top="1701" w:right="1134" w:bottom="567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2F5" w:rsidRDefault="00A672F5">
      <w:r>
        <w:separator/>
      </w:r>
    </w:p>
  </w:endnote>
  <w:endnote w:type="continuationSeparator" w:id="0">
    <w:p w:rsidR="00A672F5" w:rsidRDefault="00A6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09D" w:rsidRDefault="002F709D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09D" w:rsidRDefault="002F709D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09D" w:rsidRDefault="002F709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2F5" w:rsidRDefault="00A672F5">
      <w:r>
        <w:separator/>
      </w:r>
    </w:p>
  </w:footnote>
  <w:footnote w:type="continuationSeparator" w:id="0">
    <w:p w:rsidR="00A672F5" w:rsidRDefault="00A67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09D" w:rsidRDefault="002F709D" w:rsidP="00C125A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709D" w:rsidRDefault="002F709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09D" w:rsidRDefault="002F709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09D" w:rsidRDefault="002F709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56C10"/>
    <w:multiLevelType w:val="hybridMultilevel"/>
    <w:tmpl w:val="B164CFE0"/>
    <w:lvl w:ilvl="0" w:tplc="EC38A7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A13B63"/>
    <w:multiLevelType w:val="hybridMultilevel"/>
    <w:tmpl w:val="58EE2212"/>
    <w:lvl w:ilvl="0" w:tplc="E8C2E226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540"/>
    <w:rsid w:val="00004ACC"/>
    <w:rsid w:val="00046340"/>
    <w:rsid w:val="000607E0"/>
    <w:rsid w:val="00061320"/>
    <w:rsid w:val="000669B1"/>
    <w:rsid w:val="0007500D"/>
    <w:rsid w:val="00075E41"/>
    <w:rsid w:val="000F5E66"/>
    <w:rsid w:val="00123648"/>
    <w:rsid w:val="00124881"/>
    <w:rsid w:val="00143D61"/>
    <w:rsid w:val="001602DF"/>
    <w:rsid w:val="001609AD"/>
    <w:rsid w:val="00163A70"/>
    <w:rsid w:val="00166992"/>
    <w:rsid w:val="00171D03"/>
    <w:rsid w:val="00175584"/>
    <w:rsid w:val="00193CB1"/>
    <w:rsid w:val="001A28DE"/>
    <w:rsid w:val="001F3106"/>
    <w:rsid w:val="001F4AC4"/>
    <w:rsid w:val="001F5E2B"/>
    <w:rsid w:val="001F657C"/>
    <w:rsid w:val="0021484C"/>
    <w:rsid w:val="0021680C"/>
    <w:rsid w:val="00217E57"/>
    <w:rsid w:val="00220C38"/>
    <w:rsid w:val="00221C76"/>
    <w:rsid w:val="00222449"/>
    <w:rsid w:val="00233ACF"/>
    <w:rsid w:val="00242D1A"/>
    <w:rsid w:val="002452B0"/>
    <w:rsid w:val="00264314"/>
    <w:rsid w:val="00275202"/>
    <w:rsid w:val="00280EB9"/>
    <w:rsid w:val="002A2BE1"/>
    <w:rsid w:val="002A4E74"/>
    <w:rsid w:val="002D03E6"/>
    <w:rsid w:val="002D7708"/>
    <w:rsid w:val="002E571E"/>
    <w:rsid w:val="002F477F"/>
    <w:rsid w:val="002F709D"/>
    <w:rsid w:val="0030146F"/>
    <w:rsid w:val="00312161"/>
    <w:rsid w:val="0032105D"/>
    <w:rsid w:val="00346446"/>
    <w:rsid w:val="00356353"/>
    <w:rsid w:val="00362EAA"/>
    <w:rsid w:val="003712D9"/>
    <w:rsid w:val="00377EB7"/>
    <w:rsid w:val="00397968"/>
    <w:rsid w:val="003B11E5"/>
    <w:rsid w:val="003C13A7"/>
    <w:rsid w:val="003C288F"/>
    <w:rsid w:val="003C78BC"/>
    <w:rsid w:val="003D4071"/>
    <w:rsid w:val="003E25D9"/>
    <w:rsid w:val="003F3BB6"/>
    <w:rsid w:val="00400659"/>
    <w:rsid w:val="00405E49"/>
    <w:rsid w:val="00414932"/>
    <w:rsid w:val="00414FB2"/>
    <w:rsid w:val="00416164"/>
    <w:rsid w:val="004323A8"/>
    <w:rsid w:val="0043376A"/>
    <w:rsid w:val="00445FA0"/>
    <w:rsid w:val="00452B03"/>
    <w:rsid w:val="004C0B3C"/>
    <w:rsid w:val="004E5561"/>
    <w:rsid w:val="004E64FF"/>
    <w:rsid w:val="004F0092"/>
    <w:rsid w:val="00503E8D"/>
    <w:rsid w:val="00503F9E"/>
    <w:rsid w:val="0050625B"/>
    <w:rsid w:val="00511255"/>
    <w:rsid w:val="005179FD"/>
    <w:rsid w:val="00586140"/>
    <w:rsid w:val="005921CE"/>
    <w:rsid w:val="005A00FF"/>
    <w:rsid w:val="005B5964"/>
    <w:rsid w:val="00600F7C"/>
    <w:rsid w:val="00602303"/>
    <w:rsid w:val="00603FF0"/>
    <w:rsid w:val="006206F7"/>
    <w:rsid w:val="00623C1A"/>
    <w:rsid w:val="006300D5"/>
    <w:rsid w:val="00631B36"/>
    <w:rsid w:val="0063594D"/>
    <w:rsid w:val="0066072A"/>
    <w:rsid w:val="00666182"/>
    <w:rsid w:val="006767F3"/>
    <w:rsid w:val="00694137"/>
    <w:rsid w:val="006A7C70"/>
    <w:rsid w:val="006C74AF"/>
    <w:rsid w:val="006D16EC"/>
    <w:rsid w:val="006E33E4"/>
    <w:rsid w:val="006F6156"/>
    <w:rsid w:val="007219FC"/>
    <w:rsid w:val="007250E7"/>
    <w:rsid w:val="00725FED"/>
    <w:rsid w:val="0074192B"/>
    <w:rsid w:val="00743EBF"/>
    <w:rsid w:val="00753EAD"/>
    <w:rsid w:val="007562D2"/>
    <w:rsid w:val="007C00FA"/>
    <w:rsid w:val="007C50C5"/>
    <w:rsid w:val="007C51F9"/>
    <w:rsid w:val="007E4811"/>
    <w:rsid w:val="007F53C1"/>
    <w:rsid w:val="008017FA"/>
    <w:rsid w:val="00816192"/>
    <w:rsid w:val="008278AD"/>
    <w:rsid w:val="00831DCA"/>
    <w:rsid w:val="00832B38"/>
    <w:rsid w:val="00837D1B"/>
    <w:rsid w:val="008607C5"/>
    <w:rsid w:val="00870F59"/>
    <w:rsid w:val="00874B6C"/>
    <w:rsid w:val="00880AC4"/>
    <w:rsid w:val="008925A4"/>
    <w:rsid w:val="00895157"/>
    <w:rsid w:val="008C6A09"/>
    <w:rsid w:val="008E767D"/>
    <w:rsid w:val="008F12BA"/>
    <w:rsid w:val="008F363C"/>
    <w:rsid w:val="0090005C"/>
    <w:rsid w:val="009062C8"/>
    <w:rsid w:val="00913CE7"/>
    <w:rsid w:val="009202E3"/>
    <w:rsid w:val="00927B24"/>
    <w:rsid w:val="00932135"/>
    <w:rsid w:val="00932382"/>
    <w:rsid w:val="00965017"/>
    <w:rsid w:val="00976A70"/>
    <w:rsid w:val="009917ED"/>
    <w:rsid w:val="009979DB"/>
    <w:rsid w:val="009E21BD"/>
    <w:rsid w:val="009E7B6E"/>
    <w:rsid w:val="00A16D4C"/>
    <w:rsid w:val="00A31AEE"/>
    <w:rsid w:val="00A36578"/>
    <w:rsid w:val="00A37AFC"/>
    <w:rsid w:val="00A672F5"/>
    <w:rsid w:val="00A826EE"/>
    <w:rsid w:val="00AA3319"/>
    <w:rsid w:val="00AC2009"/>
    <w:rsid w:val="00AD0540"/>
    <w:rsid w:val="00B10CE6"/>
    <w:rsid w:val="00B3143F"/>
    <w:rsid w:val="00B41DB3"/>
    <w:rsid w:val="00B45C1D"/>
    <w:rsid w:val="00B51B53"/>
    <w:rsid w:val="00B619DB"/>
    <w:rsid w:val="00B6452F"/>
    <w:rsid w:val="00B838AE"/>
    <w:rsid w:val="00B866A4"/>
    <w:rsid w:val="00B9076A"/>
    <w:rsid w:val="00B92BCC"/>
    <w:rsid w:val="00BA6D73"/>
    <w:rsid w:val="00BC5824"/>
    <w:rsid w:val="00BC66F8"/>
    <w:rsid w:val="00BD0682"/>
    <w:rsid w:val="00BD2A28"/>
    <w:rsid w:val="00BD356A"/>
    <w:rsid w:val="00BE1BE9"/>
    <w:rsid w:val="00BF7C85"/>
    <w:rsid w:val="00C125AA"/>
    <w:rsid w:val="00C23F4E"/>
    <w:rsid w:val="00C30656"/>
    <w:rsid w:val="00C34374"/>
    <w:rsid w:val="00C46602"/>
    <w:rsid w:val="00C61961"/>
    <w:rsid w:val="00C70D6B"/>
    <w:rsid w:val="00C72270"/>
    <w:rsid w:val="00C76B60"/>
    <w:rsid w:val="00C800D1"/>
    <w:rsid w:val="00C90EC2"/>
    <w:rsid w:val="00CA3A82"/>
    <w:rsid w:val="00CA6D2E"/>
    <w:rsid w:val="00CB0392"/>
    <w:rsid w:val="00CB79A5"/>
    <w:rsid w:val="00CD46E2"/>
    <w:rsid w:val="00D015A5"/>
    <w:rsid w:val="00D05D40"/>
    <w:rsid w:val="00D3753C"/>
    <w:rsid w:val="00D77D8C"/>
    <w:rsid w:val="00D93AEE"/>
    <w:rsid w:val="00DE57F0"/>
    <w:rsid w:val="00DF6DE0"/>
    <w:rsid w:val="00E00EE9"/>
    <w:rsid w:val="00E336F3"/>
    <w:rsid w:val="00E4037D"/>
    <w:rsid w:val="00E51686"/>
    <w:rsid w:val="00E56E1A"/>
    <w:rsid w:val="00E65AAB"/>
    <w:rsid w:val="00E879D3"/>
    <w:rsid w:val="00E91F90"/>
    <w:rsid w:val="00E925E4"/>
    <w:rsid w:val="00E96758"/>
    <w:rsid w:val="00EA3477"/>
    <w:rsid w:val="00EA3736"/>
    <w:rsid w:val="00EB3AAF"/>
    <w:rsid w:val="00EB4F5C"/>
    <w:rsid w:val="00EC7CAE"/>
    <w:rsid w:val="00ED5BC0"/>
    <w:rsid w:val="00EF1538"/>
    <w:rsid w:val="00F0180F"/>
    <w:rsid w:val="00F136C4"/>
    <w:rsid w:val="00F34D04"/>
    <w:rsid w:val="00F61E75"/>
    <w:rsid w:val="00F66CAD"/>
    <w:rsid w:val="00F83361"/>
    <w:rsid w:val="00FB2880"/>
    <w:rsid w:val="00FC1C15"/>
    <w:rsid w:val="00FC45EB"/>
    <w:rsid w:val="00FD30A3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C80E1-623D-489E-B532-8FF0CFD3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B10CE6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B10CE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B10CE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B10CE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B10CE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locked/>
    <w:rsid w:val="00BC66F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D05D40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D05D40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D05D40"/>
    <w:rPr>
      <w:rFonts w:ascii="Arial" w:eastAsia="Times New Roman" w:hAnsi="Arial"/>
      <w:b/>
      <w:bCs/>
      <w:sz w:val="26"/>
      <w:szCs w:val="28"/>
    </w:rPr>
  </w:style>
  <w:style w:type="paragraph" w:customStyle="1" w:styleId="ConsPlusNormal">
    <w:name w:val="ConsPlusNormal"/>
    <w:rsid w:val="009E7B6E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customStyle="1" w:styleId="ConsPlusNonformat">
    <w:name w:val="ConsPlusNonformat"/>
    <w:rsid w:val="00927B2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21">
    <w:name w:val="Body Text 2"/>
    <w:basedOn w:val="a"/>
    <w:link w:val="22"/>
    <w:uiPriority w:val="99"/>
    <w:rsid w:val="00BC66F8"/>
    <w:rPr>
      <w:rFonts w:ascii="Times New Roman" w:hAnsi="Times New Roman"/>
      <w:sz w:val="28"/>
      <w:szCs w:val="28"/>
    </w:rPr>
  </w:style>
  <w:style w:type="character" w:customStyle="1" w:styleId="22">
    <w:name w:val="Основной текст 2 Знак"/>
    <w:link w:val="21"/>
    <w:uiPriority w:val="99"/>
    <w:locked/>
    <w:rsid w:val="00BC66F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rsid w:val="00BC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C66F8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BD356A"/>
    <w:pPr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a6">
    <w:name w:val="Название Знак"/>
    <w:link w:val="a5"/>
    <w:uiPriority w:val="99"/>
    <w:locked/>
    <w:rsid w:val="00BD356A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7">
    <w:name w:val="header"/>
    <w:basedOn w:val="a"/>
    <w:link w:val="a8"/>
    <w:rsid w:val="00D77D8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77D8C"/>
  </w:style>
  <w:style w:type="character" w:styleId="HTML">
    <w:name w:val="HTML Variable"/>
    <w:aliases w:val="!Ссылки в документе"/>
    <w:rsid w:val="00B10CE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B10CE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link w:val="aa"/>
    <w:semiHidden/>
    <w:rsid w:val="00D05D40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B10CE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rsid w:val="00B10CE6"/>
    <w:rPr>
      <w:color w:val="0000FF"/>
      <w:u w:val="none"/>
    </w:rPr>
  </w:style>
  <w:style w:type="paragraph" w:customStyle="1" w:styleId="Application">
    <w:name w:val="Application!Приложение"/>
    <w:rsid w:val="00B10CE6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10CE6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10CE6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05D40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D05D40"/>
    <w:rPr>
      <w:sz w:val="28"/>
    </w:rPr>
  </w:style>
  <w:style w:type="character" w:styleId="ad">
    <w:name w:val="FollowedHyperlink"/>
    <w:uiPriority w:val="99"/>
    <w:semiHidden/>
    <w:unhideWhenUsed/>
    <w:rsid w:val="00452B03"/>
    <w:rPr>
      <w:color w:val="800080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414FB2"/>
  </w:style>
  <w:style w:type="paragraph" w:styleId="ae">
    <w:name w:val="footer"/>
    <w:basedOn w:val="a"/>
    <w:link w:val="af"/>
    <w:uiPriority w:val="99"/>
    <w:unhideWhenUsed/>
    <w:rsid w:val="00414FB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414FB2"/>
    <w:rPr>
      <w:rFonts w:ascii="Arial" w:eastAsia="Times New Roman" w:hAnsi="Arial"/>
      <w:sz w:val="24"/>
      <w:szCs w:val="24"/>
    </w:rPr>
  </w:style>
  <w:style w:type="character" w:styleId="af0">
    <w:name w:val="Strong"/>
    <w:uiPriority w:val="22"/>
    <w:qFormat/>
    <w:locked/>
    <w:rsid w:val="00880AC4"/>
    <w:rPr>
      <w:b/>
      <w:bCs/>
    </w:rPr>
  </w:style>
  <w:style w:type="paragraph" w:styleId="af1">
    <w:name w:val="Body Text Indent"/>
    <w:basedOn w:val="a"/>
    <w:link w:val="af2"/>
    <w:uiPriority w:val="99"/>
    <w:semiHidden/>
    <w:unhideWhenUsed/>
    <w:rsid w:val="00880AC4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sid w:val="00880AC4"/>
    <w:rPr>
      <w:rFonts w:ascii="Arial" w:eastAsia="Times New Roman" w:hAnsi="Arial"/>
      <w:sz w:val="24"/>
      <w:szCs w:val="24"/>
    </w:rPr>
  </w:style>
  <w:style w:type="character" w:customStyle="1" w:styleId="a8">
    <w:name w:val="Верхний колонтитул Знак"/>
    <w:link w:val="a7"/>
    <w:rsid w:val="00445FA0"/>
    <w:rPr>
      <w:rFonts w:ascii="Arial" w:eastAsia="Times New Roman" w:hAnsi="Arial"/>
      <w:sz w:val="24"/>
      <w:szCs w:val="24"/>
    </w:rPr>
  </w:style>
  <w:style w:type="paragraph" w:styleId="af3">
    <w:name w:val="List Paragraph"/>
    <w:basedOn w:val="a"/>
    <w:qFormat/>
    <w:rsid w:val="00503F9E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Title">
    <w:name w:val="ConsPlusTitle"/>
    <w:rsid w:val="00503F9E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customStyle="1" w:styleId="ConsPlusCell">
    <w:name w:val="ConsPlusCell"/>
    <w:rsid w:val="00503F9E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rsid w:val="00503F9E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Page">
    <w:name w:val="ConsPlusTitlePage"/>
    <w:rsid w:val="00503F9E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JurTerm">
    <w:name w:val="ConsPlusJurTerm"/>
    <w:rsid w:val="00503F9E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503F9E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8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4ff72c07-0220-4c5c-8f16-0b419466658e.docx" TargetMode="External"/><Relationship Id="rId13" Type="http://schemas.openxmlformats.org/officeDocument/2006/relationships/hyperlink" Target="file:///C:\content\act\e787964c-af71-4cc1-a46f-45b253a0650c.docx" TargetMode="External"/><Relationship Id="rId18" Type="http://schemas.openxmlformats.org/officeDocument/2006/relationships/hyperlink" Target="file:///C:\content\act\8689ecbc-6aab-4348-be71-04534d6a3178.docx" TargetMode="External"/><Relationship Id="rId26" Type="http://schemas.openxmlformats.org/officeDocument/2006/relationships/hyperlink" Target="file:///C:\content\act\ef7f48aa-0110-40df-ab6b-8b3fe1c541f8.doc" TargetMode="External"/><Relationship Id="rId39" Type="http://schemas.openxmlformats.org/officeDocument/2006/relationships/hyperlink" Target="file:///C:\content\act\e787964c-af71-4cc1-a46f-45b253a0650c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content\act\8689ecbc-6aab-4348-be71-04534d6a3178.docx" TargetMode="External"/><Relationship Id="rId34" Type="http://schemas.openxmlformats.org/officeDocument/2006/relationships/footer" Target="footer2.xml"/><Relationship Id="rId42" Type="http://schemas.openxmlformats.org/officeDocument/2006/relationships/hyperlink" Target="file:///C:\content\act\d3214785-16bf-4a2d-833f-0305b42f433e.doc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content\act\ef7f48aa-0110-40df-ab6b-8b3fe1c541f8.doc" TargetMode="External"/><Relationship Id="rId17" Type="http://schemas.openxmlformats.org/officeDocument/2006/relationships/hyperlink" Target="file:///C:\content\act\9c25e4b5-fecd-47c0-b257-d7c58219d7c5.docx" TargetMode="External"/><Relationship Id="rId25" Type="http://schemas.openxmlformats.org/officeDocument/2006/relationships/hyperlink" Target="file:///C:\content\act\59da5f63-2836-44bb-bb17-57301e3dd66f.docx" TargetMode="External"/><Relationship Id="rId33" Type="http://schemas.openxmlformats.org/officeDocument/2006/relationships/footer" Target="footer1.xml"/><Relationship Id="rId38" Type="http://schemas.openxmlformats.org/officeDocument/2006/relationships/hyperlink" Target="file:///C:\content\act\ef7f48aa-0110-40df-ab6b-8b3fe1c541f8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content\act\8689ecbc-6aab-4348-be71-04534d6a3178.docx" TargetMode="External"/><Relationship Id="rId20" Type="http://schemas.openxmlformats.org/officeDocument/2006/relationships/hyperlink" Target="file:///C:\content\act\8689ecbc-6aab-4348-be71-04534d6a3178.docx" TargetMode="External"/><Relationship Id="rId29" Type="http://schemas.openxmlformats.org/officeDocument/2006/relationships/hyperlink" Target="file:///C:\content\act\ab5f96d6-58bb-453a-9af5-fc5c425b9eb5.html" TargetMode="External"/><Relationship Id="rId41" Type="http://schemas.openxmlformats.org/officeDocument/2006/relationships/hyperlink" Target="file:///C:\content\act\8689ecbc-6aab-4348-be71-04534d6a3178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ef7f48aa-0110-40df-ab6b-8b3fe1c541f8.doc" TargetMode="External"/><Relationship Id="rId24" Type="http://schemas.openxmlformats.org/officeDocument/2006/relationships/hyperlink" Target="file:///C:\content\act\59da5f63-2836-44bb-bb17-57301e3dd66f.docx" TargetMode="External"/><Relationship Id="rId32" Type="http://schemas.openxmlformats.org/officeDocument/2006/relationships/header" Target="header2.xml"/><Relationship Id="rId37" Type="http://schemas.openxmlformats.org/officeDocument/2006/relationships/hyperlink" Target="file:///C:\content\act\4ff72c07-0220-4c5c-8f16-0b419466658e.docx" TargetMode="External"/><Relationship Id="rId40" Type="http://schemas.openxmlformats.org/officeDocument/2006/relationships/hyperlink" Target="file:///C:\content\act\9c25e4b5-fecd-47c0-b257-d7c58219d7c5.docx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1e3fba33-e4ec-451b-a71d-dd6274f204e2.doc" TargetMode="External"/><Relationship Id="rId23" Type="http://schemas.openxmlformats.org/officeDocument/2006/relationships/hyperlink" Target="file:///C:\content\act\d3214785-16bf-4a2d-833f-0305b42f433e.docx" TargetMode="External"/><Relationship Id="rId28" Type="http://schemas.openxmlformats.org/officeDocument/2006/relationships/hyperlink" Target="file:///C:\content\act\3f099f6d-24ed-41f5-ba65-37730bd11f08.html" TargetMode="External"/><Relationship Id="rId36" Type="http://schemas.openxmlformats.org/officeDocument/2006/relationships/footer" Target="footer3.xml"/><Relationship Id="rId10" Type="http://schemas.openxmlformats.org/officeDocument/2006/relationships/hyperlink" Target="file:///C:\content\act\c98f78a9-7ae0-4fd0-8285-a82aeb16217b.docx" TargetMode="External"/><Relationship Id="rId19" Type="http://schemas.openxmlformats.org/officeDocument/2006/relationships/hyperlink" Target="file:///C:\content\act\5ae0c446-0053-4c93-919b-71bbff2fef86.docx" TargetMode="External"/><Relationship Id="rId31" Type="http://schemas.openxmlformats.org/officeDocument/2006/relationships/header" Target="header1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content\act\ef7f48aa-0110-40df-ab6b-8b3fe1c541f8.doc" TargetMode="External"/><Relationship Id="rId14" Type="http://schemas.openxmlformats.org/officeDocument/2006/relationships/hyperlink" Target="file:///C:\content\act\8689ecbc-6aab-4348-be71-04534d6a3178.docx" TargetMode="External"/><Relationship Id="rId22" Type="http://schemas.openxmlformats.org/officeDocument/2006/relationships/hyperlink" Target="file:///C:\content\act\d3214785-16bf-4a2d-833f-0305b42f433e.docx" TargetMode="External"/><Relationship Id="rId27" Type="http://schemas.openxmlformats.org/officeDocument/2006/relationships/hyperlink" Target="file:///C:\content\act\aeb23ace-bba9-4b3e-bcf9-2c17a1cda1a0.html" TargetMode="External"/><Relationship Id="rId30" Type="http://schemas.openxmlformats.org/officeDocument/2006/relationships/hyperlink" Target="file:///C:\content\act\59da5f63-2836-44bb-bb17-57301e3dd66f.docx" TargetMode="External"/><Relationship Id="rId35" Type="http://schemas.openxmlformats.org/officeDocument/2006/relationships/header" Target="header3.xml"/><Relationship Id="rId43" Type="http://schemas.openxmlformats.org/officeDocument/2006/relationships/hyperlink" Target="file:///C:\content\act\59da5f63-2836-44bb-bb17-57301e3dd66f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B5983-B147-4E8E-8A4C-9D7F82A04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21</Pages>
  <Words>4611</Words>
  <Characters>26283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30833</CharactersWithSpaces>
  <SharedDoc>false</SharedDoc>
  <HLinks>
    <vt:vector size="90" baseType="variant"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/content/act/1e3fba33-e4ec-451b-a71d-dd6274f204e2.doc</vt:lpwstr>
      </vt:variant>
      <vt:variant>
        <vt:lpwstr/>
      </vt:variant>
      <vt:variant>
        <vt:i4>4522062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../../../../../../../../content/act/e787964c-af71-4cc1-a46f-45b253a0650c.docx</vt:lpwstr>
      </vt:variant>
      <vt:variant>
        <vt:lpwstr/>
      </vt:variant>
      <vt:variant>
        <vt:i4>4259905</vt:i4>
      </vt:variant>
      <vt:variant>
        <vt:i4>36</vt:i4>
      </vt:variant>
      <vt:variant>
        <vt:i4>0</vt:i4>
      </vt:variant>
      <vt:variant>
        <vt:i4>5</vt:i4>
      </vt:variant>
      <vt:variant>
        <vt:lpwstr>../../../../../../../../content/act/ef7f48aa-0110-40df-ab6b-8b3fe1c541f8.doc</vt:lpwstr>
      </vt:variant>
      <vt:variant>
        <vt:lpwstr/>
      </vt:variant>
      <vt:variant>
        <vt:i4>1966158</vt:i4>
      </vt:variant>
      <vt:variant>
        <vt:i4>33</vt:i4>
      </vt:variant>
      <vt:variant>
        <vt:i4>0</vt:i4>
      </vt:variant>
      <vt:variant>
        <vt:i4>5</vt:i4>
      </vt:variant>
      <vt:variant>
        <vt:lpwstr>../../../../../../../../content/act/4ff72c07-0220-4c5c-8f16-0b419466658e.docx</vt:lpwstr>
      </vt:variant>
      <vt:variant>
        <vt:lpwstr/>
      </vt:variant>
      <vt:variant>
        <vt:i4>4915290</vt:i4>
      </vt:variant>
      <vt:variant>
        <vt:i4>30</vt:i4>
      </vt:variant>
      <vt:variant>
        <vt:i4>0</vt:i4>
      </vt:variant>
      <vt:variant>
        <vt:i4>5</vt:i4>
      </vt:variant>
      <vt:variant>
        <vt:lpwstr>../../../../../../../../content/act/ab5f96d6-58bb-453a-9af5-fc5c425b9eb5.html</vt:lpwstr>
      </vt:variant>
      <vt:variant>
        <vt:lpwstr/>
      </vt:variant>
      <vt:variant>
        <vt:i4>4194392</vt:i4>
      </vt:variant>
      <vt:variant>
        <vt:i4>27</vt:i4>
      </vt:variant>
      <vt:variant>
        <vt:i4>0</vt:i4>
      </vt:variant>
      <vt:variant>
        <vt:i4>5</vt:i4>
      </vt:variant>
      <vt:variant>
        <vt:lpwstr>../../../../../../../../content/act/3f099f6d-24ed-41f5-ba65-37730bd11f08.html</vt:lpwstr>
      </vt:variant>
      <vt:variant>
        <vt:lpwstr/>
      </vt:variant>
      <vt:variant>
        <vt:i4>4194311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../../../../../../../../content/act/aeb23ace-bba9-4b3e-bcf9-2c17a1cda1a0.html</vt:lpwstr>
      </vt:variant>
      <vt:variant>
        <vt:lpwstr/>
      </vt:variant>
      <vt:variant>
        <vt:i4>4259905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../../../../../../../../content/act/ef7f48aa-0110-40df-ab6b-8b3fe1c541f8.doc</vt:lpwstr>
      </vt:variant>
      <vt:variant>
        <vt:lpwstr/>
      </vt:variant>
      <vt:variant>
        <vt:i4>4980829</vt:i4>
      </vt:variant>
      <vt:variant>
        <vt:i4>18</vt:i4>
      </vt:variant>
      <vt:variant>
        <vt:i4>0</vt:i4>
      </vt:variant>
      <vt:variant>
        <vt:i4>5</vt:i4>
      </vt:variant>
      <vt:variant>
        <vt:lpwstr>/content/act/1e3fba33-e4ec-451b-a71d-dd6274f204e2.doc</vt:lpwstr>
      </vt:variant>
      <vt:variant>
        <vt:lpwstr/>
      </vt:variant>
      <vt:variant>
        <vt:i4>4522062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../../../../../../../../content/act/e787964c-af71-4cc1-a46f-45b253a0650c.docx</vt:lpwstr>
      </vt:variant>
      <vt:variant>
        <vt:lpwstr/>
      </vt:variant>
      <vt:variant>
        <vt:i4>4259905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../../../../../../../../content/act/ef7f48aa-0110-40df-ab6b-8b3fe1c541f8.doc</vt:lpwstr>
      </vt:variant>
      <vt:variant>
        <vt:lpwstr/>
      </vt:variant>
      <vt:variant>
        <vt:i4>4259905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../../../../../../../../content/act/ef7f48aa-0110-40df-ab6b-8b3fe1c541f8.doc</vt:lpwstr>
      </vt:variant>
      <vt:variant>
        <vt:lpwstr/>
      </vt:variant>
      <vt:variant>
        <vt:i4>1376321</vt:i4>
      </vt:variant>
      <vt:variant>
        <vt:i4>6</vt:i4>
      </vt:variant>
      <vt:variant>
        <vt:i4>0</vt:i4>
      </vt:variant>
      <vt:variant>
        <vt:i4>5</vt:i4>
      </vt:variant>
      <vt:variant>
        <vt:lpwstr>../../../../../../../../content/act/c98f78a9-7ae0-4fd0-8285-a82aeb16217b.docx</vt:lpwstr>
      </vt:variant>
      <vt:variant>
        <vt:lpwstr/>
      </vt:variant>
      <vt:variant>
        <vt:i4>4259905</vt:i4>
      </vt:variant>
      <vt:variant>
        <vt:i4>3</vt:i4>
      </vt:variant>
      <vt:variant>
        <vt:i4>0</vt:i4>
      </vt:variant>
      <vt:variant>
        <vt:i4>5</vt:i4>
      </vt:variant>
      <vt:variant>
        <vt:lpwstr>../../../../../../../../content/act/ef7f48aa-0110-40df-ab6b-8b3fe1c541f8.doc</vt:lpwstr>
      </vt:variant>
      <vt:variant>
        <vt:lpwstr/>
      </vt:variant>
      <vt:variant>
        <vt:i4>1966158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../../../../../../../../content/act/4ff72c07-0220-4c5c-8f16-0b419466658e.docx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Минхаирова Гульнар Вагизовна</dc:creator>
  <cp:keywords/>
  <cp:lastModifiedBy>Ксения Алексейцева</cp:lastModifiedBy>
  <cp:revision>2</cp:revision>
  <cp:lastPrinted>2016-05-20T11:08:00Z</cp:lastPrinted>
  <dcterms:created xsi:type="dcterms:W3CDTF">2026-02-26T11:15:00Z</dcterms:created>
  <dcterms:modified xsi:type="dcterms:W3CDTF">2026-02-26T11:15:00Z</dcterms:modified>
</cp:coreProperties>
</file>