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 xml:space="preserve">городской округ город </w:t>
      </w:r>
      <w:proofErr w:type="spellStart"/>
      <w:r w:rsidRPr="00D614D5">
        <w:rPr>
          <w:rFonts w:cs="Arial"/>
          <w:b/>
          <w:bCs/>
          <w:iCs/>
          <w:sz w:val="30"/>
          <w:szCs w:val="28"/>
        </w:rPr>
        <w:t>Пыть-Ях</w:t>
      </w:r>
      <w:proofErr w:type="spellEnd"/>
    </w:p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D614D5" w:rsidRPr="00D614D5" w:rsidRDefault="00D614D5" w:rsidP="00D614D5">
      <w:pPr>
        <w:rPr>
          <w:b/>
          <w:bCs/>
          <w:iCs/>
        </w:rPr>
      </w:pPr>
    </w:p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 xml:space="preserve">П О С Т А Н О В Л Е Н И Е </w:t>
      </w:r>
    </w:p>
    <w:p w:rsidR="00D614D5" w:rsidRPr="00D614D5" w:rsidRDefault="00D614D5" w:rsidP="00D614D5"/>
    <w:p w:rsidR="00D614D5" w:rsidRPr="00D614D5" w:rsidRDefault="00D614D5" w:rsidP="00D614D5">
      <w:r w:rsidRPr="00D614D5">
        <w:t>От 27.12.2018 № 482-па</w:t>
      </w:r>
    </w:p>
    <w:p w:rsidR="00D614D5" w:rsidRPr="00D614D5" w:rsidRDefault="00D614D5" w:rsidP="00D614D5"/>
    <w:p w:rsidR="00D614D5" w:rsidRPr="00D614D5" w:rsidRDefault="00D614D5" w:rsidP="00D614D5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D614D5">
        <w:rPr>
          <w:rFonts w:cs="Arial"/>
          <w:b/>
          <w:bCs/>
          <w:kern w:val="28"/>
          <w:sz w:val="32"/>
          <w:szCs w:val="32"/>
        </w:rPr>
        <w:t xml:space="preserve">Об утверждении порядка формирования и ведения реестра муниципальных услуг </w:t>
      </w:r>
      <w:r w:rsidRPr="00D614D5">
        <w:rPr>
          <w:rFonts w:cs="Arial"/>
          <w:b/>
          <w:bCs/>
          <w:kern w:val="28"/>
          <w:sz w:val="32"/>
          <w:szCs w:val="28"/>
        </w:rPr>
        <w:t xml:space="preserve">города </w:t>
      </w:r>
      <w:proofErr w:type="spellStart"/>
      <w:r w:rsidRPr="00D614D5">
        <w:rPr>
          <w:rFonts w:cs="Arial"/>
          <w:b/>
          <w:bCs/>
          <w:kern w:val="28"/>
          <w:sz w:val="32"/>
          <w:szCs w:val="28"/>
        </w:rPr>
        <w:t>Пыть-Яха</w:t>
      </w:r>
      <w:proofErr w:type="spellEnd"/>
    </w:p>
    <w:p w:rsidR="00D614D5" w:rsidRPr="00D614D5" w:rsidRDefault="00D614D5" w:rsidP="00D614D5">
      <w:pPr>
        <w:ind w:firstLine="0"/>
      </w:pPr>
      <w:r w:rsidRPr="00D614D5">
        <w:rPr>
          <w:szCs w:val="28"/>
        </w:rPr>
        <w:t>(</w:t>
      </w:r>
      <w:proofErr w:type="gramStart"/>
      <w:r w:rsidRPr="00D614D5">
        <w:rPr>
          <w:szCs w:val="28"/>
        </w:rPr>
        <w:t>В</w:t>
      </w:r>
      <w:proofErr w:type="gramEnd"/>
      <w:r w:rsidRPr="00D614D5">
        <w:rPr>
          <w:szCs w:val="28"/>
        </w:rPr>
        <w:t xml:space="preserve"> заголовке и по тексту постановления слова «муниципального образования городской округ город </w:t>
      </w:r>
      <w:proofErr w:type="spellStart"/>
      <w:r w:rsidRPr="00D614D5">
        <w:rPr>
          <w:szCs w:val="28"/>
        </w:rPr>
        <w:t>Пыть-Ях</w:t>
      </w:r>
      <w:proofErr w:type="spellEnd"/>
      <w:r w:rsidRPr="00D614D5">
        <w:rPr>
          <w:szCs w:val="28"/>
        </w:rPr>
        <w:t xml:space="preserve">» в соответствующих падежах заменены словами «города </w:t>
      </w:r>
      <w:proofErr w:type="spellStart"/>
      <w:r w:rsidRPr="00D614D5">
        <w:rPr>
          <w:szCs w:val="28"/>
        </w:rPr>
        <w:t>Пыть-Яха</w:t>
      </w:r>
      <w:proofErr w:type="spellEnd"/>
      <w:r w:rsidRPr="00D614D5">
        <w:rPr>
          <w:szCs w:val="28"/>
        </w:rPr>
        <w:t xml:space="preserve">» в соответствующих падежах </w:t>
      </w:r>
      <w:r w:rsidRPr="00D614D5">
        <w:t xml:space="preserve">постановлением Администрации </w:t>
      </w:r>
      <w:hyperlink r:id="rId8" w:tooltip="постановление от 12.07.2021 0:00:00 №319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12.07.2021 № 319-па</w:t>
        </w:r>
      </w:hyperlink>
      <w:r w:rsidRPr="00D614D5">
        <w:t>)</w:t>
      </w:r>
    </w:p>
    <w:p w:rsidR="00D614D5" w:rsidRPr="00D614D5" w:rsidRDefault="00D614D5" w:rsidP="00D614D5">
      <w:pPr>
        <w:ind w:firstLine="0"/>
      </w:pPr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9" w:tooltip="постановление от 09.04.2019 0:00:00 №107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09.04.2019 № 107-па</w:t>
        </w:r>
      </w:hyperlink>
      <w:r w:rsidRPr="00D614D5">
        <w:t xml:space="preserve">) – Признано утратившим силу постановлением Администрации </w:t>
      </w:r>
      <w:hyperlink r:id="rId10" w:tooltip="постановление от 05.08.2020 0:00:00 №31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05.08.2020 № 313-па</w:t>
        </w:r>
      </w:hyperlink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11" w:tooltip="постановление от 13.08.2019 0:00:00 №312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13.08.2019 № 312-па</w:t>
        </w:r>
      </w:hyperlink>
      <w:r w:rsidRPr="00D614D5">
        <w:t xml:space="preserve">) – Признано утратившим силу постановлением Администрации </w:t>
      </w:r>
      <w:hyperlink r:id="rId12" w:tooltip="постановление от 05.08.2020 0:00:00 №31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05.08.2020 № 313-па</w:t>
        </w:r>
      </w:hyperlink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13" w:tooltip="постановление от 06.11.2019 0:00:00 №436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06.11.2019 № 436-па</w:t>
        </w:r>
      </w:hyperlink>
      <w:r w:rsidRPr="00D614D5">
        <w:t xml:space="preserve">) – Признано утратившим силу постановлением Администрации </w:t>
      </w:r>
      <w:hyperlink r:id="rId14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15" w:tooltip="постановление от 10.04.2020 0:00:00 №133-па Администрация г. Пыть-Ях&#10;&#10;О внесении изменений  в постановление администрации  города от 27.12.2018 №482-па  " w:history="1">
        <w:r w:rsidRPr="00D614D5">
          <w:rPr>
            <w:color w:val="0000FF"/>
          </w:rPr>
          <w:t>от 10.04.2020 № 133-па</w:t>
        </w:r>
      </w:hyperlink>
      <w:r w:rsidRPr="00D614D5">
        <w:t xml:space="preserve">) - Признано утратившим силу постановлением Администрации </w:t>
      </w:r>
      <w:hyperlink r:id="rId16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17" w:tooltip="постановление от 26.05.2020 0:00:00 №19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26.05.2020 № 193-па</w:t>
        </w:r>
      </w:hyperlink>
      <w:r w:rsidRPr="00D614D5">
        <w:t xml:space="preserve">) - Признано утратившим силу постановлением Администрации </w:t>
      </w:r>
      <w:hyperlink r:id="rId18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19" w:tooltip="постановление от 05.08.2020 0:00:00 №31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05.08.2020 № 313-па</w:t>
        </w:r>
      </w:hyperlink>
      <w:r w:rsidRPr="00D614D5">
        <w:t xml:space="preserve">) - Признано утратившим силу постановлением Администрации </w:t>
      </w:r>
      <w:hyperlink r:id="rId20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21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  <w:r w:rsidRPr="00D614D5">
        <w:t>)</w:t>
      </w:r>
      <w:r w:rsidR="005E5B40">
        <w:t xml:space="preserve"> – Признано утратившим силу постановлением администрации </w:t>
      </w:r>
      <w:hyperlink r:id="rId22" w:tooltip="постановление от 20.02.2023 0:00:00 №55-па Администрация г. Пыть-Ях&#10;&#10;О внесении изменения в постановление администрации города от 27.12.2018 № 482-па " w:history="1">
        <w:r w:rsidR="005E5B40" w:rsidRPr="005E5B40">
          <w:rPr>
            <w:rStyle w:val="a6"/>
          </w:rPr>
          <w:t>от 20.02.2023 № 55-па</w:t>
        </w:r>
      </w:hyperlink>
      <w:r w:rsidR="005E5B40">
        <w:t>)</w:t>
      </w:r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23" w:tooltip="постановление от 08.12.2020 0:00:00 №53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08.12.2020 № 533-па</w:t>
        </w:r>
      </w:hyperlink>
      <w:r w:rsidRPr="00D614D5">
        <w:t>)</w:t>
      </w:r>
      <w:r w:rsidR="005E5B40">
        <w:t xml:space="preserve"> - Признано утратившим силу постановлением администрации </w:t>
      </w:r>
      <w:hyperlink r:id="rId24" w:tooltip="постановление от 20.02.2023 0:00:00 №55-па Администрация г. Пыть-Ях&#10;&#10;О внесении изменения в постановление администрации города от 27.12.2018 № 482-па " w:history="1">
        <w:r w:rsidR="005E5B40" w:rsidRPr="005E5B40">
          <w:rPr>
            <w:rStyle w:val="a6"/>
          </w:rPr>
          <w:t>от 20.02.2023 № 55-па</w:t>
        </w:r>
      </w:hyperlink>
      <w:r w:rsidR="005E5B40">
        <w:t>)</w:t>
      </w:r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bookmarkStart w:id="0" w:name="_GoBack"/>
      <w:r w:rsidR="00D600BC">
        <w:rPr>
          <w:color w:val="0000FF"/>
        </w:rPr>
        <w:fldChar w:fldCharType="begin"/>
      </w:r>
      <w:r w:rsidR="00D600BC">
        <w:rPr>
          <w:color w:val="0000FF"/>
        </w:rPr>
        <w:instrText xml:space="preserve"> HYPERLINK "file:///C:\\content\\act\\eb6ffc78-97cb-491e-9802-4d31fee780db.doc" \o "постановление от 21.04.2021 0:00:00 №151-па Администрация г. Пыть-Ях
О внесении изменений в пос</w:instrText>
      </w:r>
      <w:r w:rsidR="00D600BC">
        <w:rPr>
          <w:color w:val="0000FF"/>
        </w:rPr>
        <w:instrText xml:space="preserve">тановление администрации города от 27.12.2018 № 482-па " </w:instrText>
      </w:r>
      <w:r w:rsidR="00D600BC">
        <w:rPr>
          <w:color w:val="0000FF"/>
        </w:rPr>
        <w:fldChar w:fldCharType="separate"/>
      </w:r>
      <w:r w:rsidRPr="00D614D5">
        <w:rPr>
          <w:color w:val="0000FF"/>
        </w:rPr>
        <w:t>от 21.04.2021 № 151-па</w:t>
      </w:r>
      <w:r w:rsidR="00D600BC">
        <w:rPr>
          <w:color w:val="0000FF"/>
        </w:rPr>
        <w:fldChar w:fldCharType="end"/>
      </w:r>
      <w:r w:rsidRPr="00D614D5">
        <w:t>)</w:t>
      </w:r>
      <w:r w:rsidR="005E5B40">
        <w:t xml:space="preserve"> - Признано утратившим силу постановлением администрации </w:t>
      </w:r>
      <w:hyperlink r:id="rId25" w:tooltip="постановление от 20.02.2023 0:00:00 №55-па Администрация г. Пыть-Ях&#10;&#10;О внесении изменения в постановление администрации города от 27.12.2018 № 482-па " w:history="1">
        <w:r w:rsidR="005E5B40" w:rsidRPr="005E5B40">
          <w:rPr>
            <w:rStyle w:val="a6"/>
          </w:rPr>
          <w:t>от 20.02.2023 № 55-па</w:t>
        </w:r>
      </w:hyperlink>
      <w:bookmarkEnd w:id="0"/>
      <w:r w:rsidR="005E5B40">
        <w:t>)</w:t>
      </w:r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26" w:tooltip="постановление от 12.07.2021 0:00:00 №319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12.07.2021 № 319-па</w:t>
        </w:r>
      </w:hyperlink>
      <w:r w:rsidRPr="00D614D5">
        <w:t>)</w:t>
      </w:r>
    </w:p>
    <w:p w:rsidR="00D614D5" w:rsidRPr="00D614D5" w:rsidRDefault="00D614D5" w:rsidP="00D614D5">
      <w:pPr>
        <w:jc w:val="center"/>
      </w:pPr>
      <w:r w:rsidRPr="00D614D5">
        <w:t xml:space="preserve">(С изменениями, внесенными постановлением Администрации </w:t>
      </w:r>
      <w:hyperlink r:id="rId27" w:tooltip="постановление от 25.07.2022 0:00:00 №32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 xml:space="preserve">от </w:t>
        </w:r>
        <w:r w:rsidRPr="00D614D5">
          <w:rPr>
            <w:rFonts w:cs="Arial"/>
            <w:color w:val="0000FF"/>
          </w:rPr>
          <w:t>25.07.2022 № 323-па</w:t>
        </w:r>
      </w:hyperlink>
      <w:r w:rsidRPr="00D614D5">
        <w:rPr>
          <w:rFonts w:cs="Arial"/>
          <w:szCs w:val="28"/>
        </w:rPr>
        <w:t>)</w:t>
      </w:r>
      <w:r w:rsidR="005E5B40">
        <w:rPr>
          <w:rFonts w:cs="Arial"/>
          <w:szCs w:val="28"/>
        </w:rPr>
        <w:t xml:space="preserve"> - </w:t>
      </w:r>
      <w:r w:rsidR="005E5B40">
        <w:t xml:space="preserve">Признано утратившим силу постановлением администрации </w:t>
      </w:r>
      <w:hyperlink r:id="rId28" w:tooltip="постановление от 20.02.2023 0:00:00 №55-па Администрация г. Пыть-Ях&#10;&#10;О внесении изменения в постановление администрации города от 27.12.2018 № 482-па " w:history="1">
        <w:r w:rsidR="005E5B40" w:rsidRPr="005E5B40">
          <w:rPr>
            <w:rStyle w:val="a6"/>
          </w:rPr>
          <w:t>от 20.02.2023 № 55-па</w:t>
        </w:r>
      </w:hyperlink>
      <w:r w:rsidR="005E5B40">
        <w:t>)</w:t>
      </w:r>
    </w:p>
    <w:p w:rsidR="00D614D5" w:rsidRPr="00D614D5" w:rsidRDefault="00D614D5" w:rsidP="00D614D5">
      <w:pPr>
        <w:jc w:val="center"/>
      </w:pPr>
      <w:r w:rsidRPr="00D614D5">
        <w:lastRenderedPageBreak/>
        <w:t xml:space="preserve">(С изменениями, внесенными постановлением Администрации </w:t>
      </w:r>
      <w:hyperlink r:id="rId29" w:tooltip="постановление от 08.11.2022 0:00:00 №498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 xml:space="preserve">от </w:t>
        </w:r>
        <w:r w:rsidRPr="00D614D5">
          <w:rPr>
            <w:rFonts w:cs="Arial"/>
            <w:color w:val="0000FF"/>
          </w:rPr>
          <w:t>08.11.2022 № 498-па</w:t>
        </w:r>
      </w:hyperlink>
      <w:r w:rsidRPr="00D614D5">
        <w:rPr>
          <w:rFonts w:cs="Arial"/>
          <w:szCs w:val="28"/>
        </w:rPr>
        <w:t>)</w:t>
      </w:r>
    </w:p>
    <w:p w:rsidR="00D614D5" w:rsidRDefault="005E5B40" w:rsidP="005E5B40">
      <w:pPr>
        <w:jc w:val="center"/>
      </w:pPr>
      <w:r>
        <w:t>(</w:t>
      </w:r>
      <w:r w:rsidRPr="00D614D5">
        <w:t xml:space="preserve">С изменениями, внесенными </w:t>
      </w:r>
      <w:r>
        <w:t xml:space="preserve">постановлением администрации </w:t>
      </w:r>
      <w:hyperlink r:id="rId30" w:tooltip="постановление от 20.02.2023 0:00:00 №55-па Администрация г. Пыть-Ях&#10;&#10;О внесении изменения в постановление администрации города от 27.12.2018 № 482-па " w:history="1">
        <w:r w:rsidRPr="005E5B40">
          <w:rPr>
            <w:rStyle w:val="a6"/>
          </w:rPr>
          <w:t>от 20.02.2023 № 55-па</w:t>
        </w:r>
      </w:hyperlink>
      <w:r>
        <w:t>)</w:t>
      </w:r>
    </w:p>
    <w:p w:rsidR="00AD7539" w:rsidRDefault="00AD7539" w:rsidP="005E5B40">
      <w:pPr>
        <w:jc w:val="center"/>
      </w:pPr>
      <w:r>
        <w:t>(</w:t>
      </w:r>
      <w:r w:rsidRPr="00D614D5">
        <w:t xml:space="preserve">С изменениями, внесенными </w:t>
      </w:r>
      <w:r>
        <w:t>постановлением администрации</w:t>
      </w:r>
      <w:r w:rsidRPr="00AD7539">
        <w:t xml:space="preserve"> </w:t>
      </w:r>
      <w:hyperlink r:id="rId31" w:tooltip="постановление от 05.10.2023 10:59:19 №276-па Администрация г. Пыть-Ях&#10;&#10;О внесении изменения в постановление администрации города от 27.12.2018 № 482-па " w:history="1">
        <w:r w:rsidRPr="00C71853">
          <w:rPr>
            <w:rStyle w:val="a6"/>
          </w:rPr>
          <w:t>от 05.10.2023 № 276-па</w:t>
        </w:r>
      </w:hyperlink>
      <w:r w:rsidR="00C71853">
        <w:t>)</w:t>
      </w:r>
    </w:p>
    <w:p w:rsidR="00FB4ECF" w:rsidRDefault="00FB4ECF" w:rsidP="005E5B40">
      <w:pPr>
        <w:jc w:val="center"/>
      </w:pPr>
      <w:r>
        <w:t>(</w:t>
      </w:r>
      <w:r w:rsidRPr="00D614D5">
        <w:t xml:space="preserve">С изменениями, внесенными </w:t>
      </w:r>
      <w:r>
        <w:t xml:space="preserve">постановлением администрации </w:t>
      </w:r>
      <w:hyperlink r:id="rId32" w:tooltip="постановление от 21.08.2025 0:00:00 №265-па Администрация г. Пыть-Ях&#10;&#10;О внесении изменения в постановление администрации города от 27.12.2018 № 482-па " w:history="1">
        <w:r w:rsidRPr="00FB4ECF">
          <w:rPr>
            <w:rStyle w:val="a6"/>
          </w:rPr>
          <w:t>от 21.08.2025 № 265-па</w:t>
        </w:r>
      </w:hyperlink>
      <w:r>
        <w:t>)</w:t>
      </w:r>
    </w:p>
    <w:p w:rsidR="001B74A0" w:rsidRPr="00AD7539" w:rsidRDefault="001B74A0" w:rsidP="005E5B40">
      <w:pPr>
        <w:jc w:val="center"/>
      </w:pPr>
      <w:r>
        <w:t>(</w:t>
      </w:r>
      <w:r w:rsidRPr="00D614D5">
        <w:t xml:space="preserve">С изменениями, внесенными </w:t>
      </w:r>
      <w:r>
        <w:t xml:space="preserve">постановлением администрации </w:t>
      </w:r>
      <w:hyperlink r:id="rId33" w:tooltip="постановление от 04.12.2025 0:00:00 №344-па Администрация г. Пыть-Ях&#10;&#10;О внесении изменения в постановление администрации города от 27.12.2018 № 482-па " w:history="1">
        <w:r w:rsidRPr="001B74A0">
          <w:rPr>
            <w:rStyle w:val="a6"/>
          </w:rPr>
          <w:t>от 04.12.2025 № 344-па</w:t>
        </w:r>
      </w:hyperlink>
      <w:r>
        <w:t>)</w:t>
      </w:r>
    </w:p>
    <w:p w:rsidR="005E5B40" w:rsidRPr="00D614D5" w:rsidRDefault="005E5B40" w:rsidP="005E5B40">
      <w:pPr>
        <w:jc w:val="center"/>
      </w:pPr>
    </w:p>
    <w:p w:rsidR="00D614D5" w:rsidRPr="00D614D5" w:rsidRDefault="00D614D5" w:rsidP="00D614D5">
      <w:r w:rsidRPr="00D614D5">
        <w:t xml:space="preserve">(С 01.01.2021 по тексту постановления слова: «МБУ «МФЦ города </w:t>
      </w:r>
      <w:proofErr w:type="spellStart"/>
      <w:r w:rsidRPr="00D614D5">
        <w:t>Пыть-Яха</w:t>
      </w:r>
      <w:proofErr w:type="spellEnd"/>
      <w:r w:rsidRPr="00D614D5">
        <w:t xml:space="preserve">», заменены словами: «филиал АУ ХМАО – Югры «Многофункциональный центр предоставления государственных и муниципальных услуг Югры» в городе </w:t>
      </w:r>
      <w:proofErr w:type="spellStart"/>
      <w:r w:rsidRPr="00D614D5">
        <w:t>Пыть-Яхе</w:t>
      </w:r>
      <w:proofErr w:type="spellEnd"/>
      <w:r w:rsidRPr="00D614D5">
        <w:t xml:space="preserve">» постановлением Администрации </w:t>
      </w:r>
      <w:hyperlink r:id="rId34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  <w:r w:rsidRPr="00D614D5">
        <w:t>)</w:t>
      </w:r>
    </w:p>
    <w:p w:rsidR="00D614D5" w:rsidRPr="00D614D5" w:rsidRDefault="00D614D5" w:rsidP="00D614D5"/>
    <w:p w:rsidR="00D614D5" w:rsidRPr="00D614D5" w:rsidRDefault="00D614D5" w:rsidP="00D614D5">
      <w:pPr>
        <w:spacing w:line="360" w:lineRule="auto"/>
      </w:pPr>
      <w:r w:rsidRPr="00D614D5">
        <w:t xml:space="preserve">В соответствии с Федеральными законами </w:t>
      </w:r>
      <w:hyperlink r:id="rId35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D614D5">
          <w:rPr>
            <w:color w:val="0000FF"/>
          </w:rPr>
          <w:t>от 06.10.2003 № 131-ФЗ «Об общих</w:t>
        </w:r>
      </w:hyperlink>
      <w:r w:rsidRPr="00D614D5">
        <w:t xml:space="preserve"> принципах организации местного самоуправления в Российской Федерации», </w:t>
      </w:r>
      <w:hyperlink r:id="rId36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614D5">
          <w:rPr>
            <w:color w:val="0000FF"/>
          </w:rPr>
          <w:t>от 27.07.2010 № 210-ФЗ</w:t>
        </w:r>
      </w:hyperlink>
      <w:r w:rsidRPr="00D614D5">
        <w:t xml:space="preserve"> «Об организации предоставления государственных и муниципальных услуг», </w:t>
      </w:r>
      <w:hyperlink r:id="rId37" w:tooltip="УСТАВ МО от 25.06.2005 № 516 Дума города Пыть-Яха&#10;&#10;УСТАВ ГОРОДА ПЫТЬ-ЯХА" w:history="1">
        <w:r w:rsidRPr="00D614D5">
          <w:rPr>
            <w:color w:val="0000FF"/>
          </w:rPr>
          <w:t xml:space="preserve">Уставом города </w:t>
        </w:r>
        <w:proofErr w:type="spellStart"/>
        <w:r w:rsidRPr="00D614D5">
          <w:rPr>
            <w:color w:val="0000FF"/>
          </w:rPr>
          <w:t>Пыть-Ях</w:t>
        </w:r>
      </w:hyperlink>
      <w:r w:rsidRPr="00D614D5">
        <w:t>а</w:t>
      </w:r>
      <w:proofErr w:type="spellEnd"/>
      <w:r w:rsidRPr="00D614D5">
        <w:t xml:space="preserve"> утвержденным решением Думы от 25.06.2005 № 516:</w:t>
      </w:r>
    </w:p>
    <w:p w:rsidR="00D614D5" w:rsidRPr="00D614D5" w:rsidRDefault="00D614D5" w:rsidP="00D614D5">
      <w:pPr>
        <w:spacing w:line="360" w:lineRule="auto"/>
      </w:pPr>
    </w:p>
    <w:p w:rsidR="00D614D5" w:rsidRPr="00D614D5" w:rsidRDefault="00D614D5" w:rsidP="00D614D5">
      <w:pPr>
        <w:spacing w:line="360" w:lineRule="auto"/>
      </w:pPr>
      <w:r w:rsidRPr="00D614D5">
        <w:t>1. Утвердить:</w:t>
      </w:r>
    </w:p>
    <w:p w:rsidR="00D614D5" w:rsidRPr="00D614D5" w:rsidRDefault="00D614D5" w:rsidP="00D614D5">
      <w:pPr>
        <w:spacing w:line="360" w:lineRule="auto"/>
      </w:pPr>
      <w:r w:rsidRPr="00D614D5">
        <w:t xml:space="preserve">1.1. Порядок формирования и ведения реестра муниципальных услуг города </w:t>
      </w:r>
      <w:proofErr w:type="spellStart"/>
      <w:r w:rsidRPr="00D614D5">
        <w:t>Пыть-Яха</w:t>
      </w:r>
      <w:proofErr w:type="spellEnd"/>
      <w:r w:rsidRPr="00D614D5">
        <w:t xml:space="preserve"> (приложение № 1).</w:t>
      </w:r>
    </w:p>
    <w:p w:rsidR="00D614D5" w:rsidRPr="00D614D5" w:rsidRDefault="00D614D5" w:rsidP="00D614D5">
      <w:pPr>
        <w:spacing w:line="360" w:lineRule="auto"/>
      </w:pPr>
      <w:r w:rsidRPr="00D614D5">
        <w:t xml:space="preserve">1.2. Реестр муниципальных услуг, предоставляемых органами местного самоуправления города </w:t>
      </w:r>
      <w:proofErr w:type="spellStart"/>
      <w:r w:rsidRPr="00D614D5">
        <w:t>Пыть-Яха</w:t>
      </w:r>
      <w:proofErr w:type="spellEnd"/>
      <w:r w:rsidRPr="00D614D5">
        <w:t>, а также учреждениями и иными организациями, в которых размещается муниципальное задание (заказ), выполняемое (выполняемый) за счет средств местного бюджета (приложение № 2).</w:t>
      </w:r>
    </w:p>
    <w:p w:rsidR="00D614D5" w:rsidRPr="00D614D5" w:rsidRDefault="00D614D5" w:rsidP="00D614D5">
      <w:pPr>
        <w:spacing w:line="360" w:lineRule="auto"/>
      </w:pPr>
      <w:r w:rsidRPr="00D614D5">
        <w:t xml:space="preserve">2. Определить управление по экономике администрации города (С.В. </w:t>
      </w:r>
      <w:proofErr w:type="spellStart"/>
      <w:r w:rsidRPr="00D614D5">
        <w:t>Маслак</w:t>
      </w:r>
      <w:proofErr w:type="spellEnd"/>
      <w:r w:rsidRPr="00D614D5">
        <w:t xml:space="preserve">) уполномоченным органом по вопросам формирования и ведения реестра муниципальных услуг города </w:t>
      </w:r>
      <w:proofErr w:type="spellStart"/>
      <w:r w:rsidRPr="00D614D5">
        <w:t>Пыть-Яха</w:t>
      </w:r>
      <w:proofErr w:type="spellEnd"/>
      <w:r w:rsidRPr="00D614D5">
        <w:t>.</w:t>
      </w:r>
    </w:p>
    <w:p w:rsidR="00D614D5" w:rsidRPr="00D614D5" w:rsidRDefault="00D614D5" w:rsidP="00D614D5">
      <w:pPr>
        <w:spacing w:line="360" w:lineRule="auto"/>
      </w:pPr>
      <w:r w:rsidRPr="00D614D5">
        <w:t xml:space="preserve">3. Руководителям муниципальных бюджетных и автономных учреждений, структурных подразделений администрации города назначить ответственных за предоставление сведений для формирования реестра муниципальных услуг города </w:t>
      </w:r>
      <w:proofErr w:type="spellStart"/>
      <w:r w:rsidRPr="00D614D5">
        <w:t>Пыть-Яха</w:t>
      </w:r>
      <w:proofErr w:type="spellEnd"/>
      <w:r w:rsidRPr="00D614D5">
        <w:t>.</w:t>
      </w:r>
    </w:p>
    <w:p w:rsidR="00D614D5" w:rsidRPr="00D614D5" w:rsidRDefault="00D614D5" w:rsidP="00D614D5">
      <w:pPr>
        <w:spacing w:line="360" w:lineRule="auto"/>
      </w:pPr>
      <w:r w:rsidRPr="00D614D5">
        <w:t>4. Структурным подразделениям администрации города и муниципальным бюджетным и автономным учреждениям привести административные регламенты в соответствие с реестром.</w:t>
      </w:r>
    </w:p>
    <w:p w:rsidR="00D614D5" w:rsidRPr="00D614D5" w:rsidRDefault="00D614D5" w:rsidP="00D614D5">
      <w:pPr>
        <w:spacing w:line="360" w:lineRule="auto"/>
      </w:pPr>
      <w:r w:rsidRPr="00D614D5">
        <w:rPr>
          <w:bCs/>
        </w:rPr>
        <w:lastRenderedPageBreak/>
        <w:t>5. Отделу по наградам, связям с общественными организациями и СМИ</w:t>
      </w:r>
      <w:r w:rsidRPr="00D614D5">
        <w:t xml:space="preserve"> (О.В. Кулиш) опубликовать постановление в печатном средстве массовой информации «Официальный вестник».</w:t>
      </w:r>
    </w:p>
    <w:p w:rsidR="00D614D5" w:rsidRPr="00D614D5" w:rsidRDefault="00D614D5" w:rsidP="00D614D5">
      <w:pPr>
        <w:spacing w:line="360" w:lineRule="auto"/>
      </w:pPr>
      <w:r w:rsidRPr="00D614D5">
        <w:t>6.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614D5" w:rsidRPr="00D614D5" w:rsidRDefault="00D614D5" w:rsidP="00D614D5">
      <w:pPr>
        <w:spacing w:line="360" w:lineRule="auto"/>
      </w:pPr>
      <w:r w:rsidRPr="00D614D5">
        <w:t>7. Настоящее постановление вступает в силу с 01.01.2019.</w:t>
      </w:r>
    </w:p>
    <w:p w:rsidR="00D614D5" w:rsidRPr="00D614D5" w:rsidRDefault="00D614D5" w:rsidP="00D614D5">
      <w:pPr>
        <w:spacing w:line="360" w:lineRule="auto"/>
      </w:pPr>
      <w:r w:rsidRPr="00D614D5">
        <w:t>8. Признать утратившим силу постановления администрации города:</w:t>
      </w:r>
    </w:p>
    <w:p w:rsidR="00D614D5" w:rsidRPr="00D614D5" w:rsidRDefault="00D614D5" w:rsidP="00D614D5">
      <w:pPr>
        <w:spacing w:line="360" w:lineRule="auto"/>
      </w:pPr>
      <w:r w:rsidRPr="00D614D5">
        <w:t xml:space="preserve">- </w:t>
      </w:r>
      <w:hyperlink r:id="rId38" w:tooltip="постановление от 28.06.2013 0:00:00 №139-па Администрация г. Пыть-Ях&#10;&#10;Об утверждении порядка формирования и ведения реестров муниципальных услуг (работ) муниципального образования городской округ город Пыть-Ях" w:history="1">
        <w:r w:rsidRPr="00D614D5">
          <w:rPr>
            <w:color w:val="0000FF"/>
          </w:rPr>
          <w:t>от 28.06.2013 № 139-па</w:t>
        </w:r>
      </w:hyperlink>
      <w:r w:rsidRPr="00D614D5">
        <w:t xml:space="preserve"> «Об утверждении порядка формирования и ведения реестров муниципальных услуг </w:t>
      </w:r>
      <w:r w:rsidRPr="00D614D5">
        <w:rPr>
          <w:szCs w:val="28"/>
        </w:rPr>
        <w:t xml:space="preserve">города </w:t>
      </w:r>
      <w:proofErr w:type="spellStart"/>
      <w:r w:rsidRPr="00D614D5">
        <w:rPr>
          <w:szCs w:val="28"/>
        </w:rPr>
        <w:t>Пыть-Яха</w:t>
      </w:r>
      <w:proofErr w:type="spellEnd"/>
      <w:r w:rsidRPr="00D614D5">
        <w:t>»;</w:t>
      </w:r>
    </w:p>
    <w:p w:rsidR="00D614D5" w:rsidRPr="00D614D5" w:rsidRDefault="00D614D5" w:rsidP="00D614D5">
      <w:pPr>
        <w:spacing w:line="360" w:lineRule="auto"/>
      </w:pPr>
      <w:r w:rsidRPr="00D614D5">
        <w:t xml:space="preserve">- </w:t>
      </w:r>
      <w:hyperlink r:id="rId39" w:tooltip="постановление от 17.08.2017 0:00:00 №219-па Администрация г. Пыть-Ях&#10;&#10;&#10;О внесении изменений в постановление администрации города от 28.06.2013 № 139-па " w:history="1">
        <w:r w:rsidRPr="00D614D5">
          <w:rPr>
            <w:color w:val="0000FF"/>
          </w:rPr>
          <w:t>от 17.08.2017 № 219-па</w:t>
        </w:r>
      </w:hyperlink>
      <w:r w:rsidRPr="00D614D5">
        <w:t xml:space="preserve">, </w:t>
      </w:r>
      <w:hyperlink r:id="rId40" w:tooltip="постановление от 27.12.2017 0:00:00 №363-па Администрация г. Пыть-Ях&#10;&#10;О внесении изменений в постановление администрации города от 28.06.2013 № 139-па  " w:history="1">
        <w:r w:rsidRPr="00D614D5">
          <w:rPr>
            <w:color w:val="0000FF"/>
          </w:rPr>
          <w:t>от 27.12.2017 № 363-па</w:t>
        </w:r>
      </w:hyperlink>
      <w:r w:rsidRPr="00D614D5">
        <w:t xml:space="preserve">, </w:t>
      </w:r>
      <w:hyperlink r:id="rId41" w:tooltip="постановление от 03.08.2018 0:00:00 №221-па Администрация г. Пыть-Ях&#10;&#10;О внесении изменения в постановление администрации города от 28.06.2013 № 139-па  " w:history="1">
        <w:r w:rsidRPr="00D614D5">
          <w:rPr>
            <w:color w:val="0000FF"/>
          </w:rPr>
          <w:t>от 03.08.2018 № 221-па</w:t>
        </w:r>
      </w:hyperlink>
      <w:r w:rsidRPr="00D614D5">
        <w:t xml:space="preserve"> «О внесении изменений в постановление администрации города от 28.06.2013 № 139-па «Об утверждении порядка формирования и ведения реестров муниципальных услуг города </w:t>
      </w:r>
      <w:proofErr w:type="spellStart"/>
      <w:r w:rsidRPr="00D614D5">
        <w:t>Пыть-Яха</w:t>
      </w:r>
      <w:proofErr w:type="spellEnd"/>
      <w:r w:rsidRPr="00D614D5">
        <w:t>»</w:t>
      </w:r>
    </w:p>
    <w:p w:rsidR="00D614D5" w:rsidRPr="00D614D5" w:rsidRDefault="00D614D5" w:rsidP="00D614D5">
      <w:pPr>
        <w:spacing w:line="360" w:lineRule="auto"/>
      </w:pPr>
      <w:r w:rsidRPr="00D614D5">
        <w:t xml:space="preserve">9. Контроль за выполнением постановления возложить на заместителя главы города-председателя комитета по финансам. </w:t>
      </w:r>
    </w:p>
    <w:p w:rsidR="00D614D5" w:rsidRPr="00D614D5" w:rsidRDefault="00D614D5" w:rsidP="00D614D5"/>
    <w:p w:rsidR="00D614D5" w:rsidRPr="00D614D5" w:rsidRDefault="00D614D5" w:rsidP="00D614D5">
      <w:proofErr w:type="spellStart"/>
      <w:r w:rsidRPr="00D614D5">
        <w:t>И.о</w:t>
      </w:r>
      <w:proofErr w:type="spellEnd"/>
      <w:r w:rsidRPr="00D614D5">
        <w:t xml:space="preserve">. главы города </w:t>
      </w:r>
      <w:proofErr w:type="spellStart"/>
      <w:r w:rsidRPr="00D614D5">
        <w:t>Пыть-Яха</w:t>
      </w:r>
      <w:proofErr w:type="spellEnd"/>
      <w:r w:rsidR="005E5B40">
        <w:t xml:space="preserve">                                        </w:t>
      </w:r>
      <w:r w:rsidRPr="00D614D5">
        <w:t xml:space="preserve">  А.Ф. Золотухин</w:t>
      </w:r>
    </w:p>
    <w:p w:rsidR="00D614D5" w:rsidRPr="00D614D5" w:rsidRDefault="00D614D5" w:rsidP="00D614D5">
      <w:pPr>
        <w:ind w:firstLine="0"/>
      </w:pPr>
      <w:r w:rsidRPr="00D614D5">
        <w:br w:type="page"/>
      </w:r>
      <w:r w:rsidRPr="00D614D5">
        <w:lastRenderedPageBreak/>
        <w:t>(</w:t>
      </w:r>
      <w:r w:rsidRPr="00D614D5">
        <w:rPr>
          <w:rFonts w:cs="Arial"/>
          <w:szCs w:val="28"/>
        </w:rPr>
        <w:t>Приложение № 1 к постановлению изложено в новой редакции</w:t>
      </w:r>
      <w:r w:rsidRPr="00D614D5">
        <w:t xml:space="preserve"> постановлением администрации </w:t>
      </w:r>
      <w:hyperlink r:id="rId42" w:tooltip="постановление от 08.11.2022 0:00:00 №498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 xml:space="preserve">от </w:t>
        </w:r>
        <w:r w:rsidRPr="00D614D5">
          <w:rPr>
            <w:rFonts w:cs="Arial"/>
            <w:color w:val="0000FF"/>
          </w:rPr>
          <w:t>08.11.2022 № 498-па</w:t>
        </w:r>
      </w:hyperlink>
      <w:r w:rsidRPr="00D614D5">
        <w:rPr>
          <w:rFonts w:cs="Arial"/>
          <w:szCs w:val="28"/>
        </w:rPr>
        <w:t>)</w:t>
      </w:r>
    </w:p>
    <w:p w:rsidR="00D614D5" w:rsidRPr="00D614D5" w:rsidRDefault="00D614D5" w:rsidP="00D614D5">
      <w:pPr>
        <w:jc w:val="right"/>
      </w:pPr>
      <w:r w:rsidRPr="00D614D5">
        <w:t>Приложение № 1</w:t>
      </w:r>
    </w:p>
    <w:p w:rsidR="00D614D5" w:rsidRPr="00D614D5" w:rsidRDefault="00D614D5" w:rsidP="00D614D5">
      <w:pPr>
        <w:jc w:val="right"/>
      </w:pPr>
      <w:r w:rsidRPr="00D614D5">
        <w:t>к постановлению администрации</w:t>
      </w:r>
    </w:p>
    <w:p w:rsidR="00D614D5" w:rsidRPr="00D614D5" w:rsidRDefault="00D614D5" w:rsidP="00D614D5">
      <w:pPr>
        <w:jc w:val="right"/>
      </w:pPr>
      <w:r w:rsidRPr="00D614D5">
        <w:t xml:space="preserve">города </w:t>
      </w:r>
      <w:proofErr w:type="spellStart"/>
      <w:r w:rsidRPr="00D614D5">
        <w:t>Пыть-Яха</w:t>
      </w:r>
      <w:proofErr w:type="spellEnd"/>
      <w:r w:rsidRPr="00D614D5">
        <w:t xml:space="preserve"> от 27.12.2018 № 482-па</w:t>
      </w:r>
    </w:p>
    <w:p w:rsidR="00D614D5" w:rsidRPr="00D614D5" w:rsidRDefault="00D614D5" w:rsidP="00D614D5"/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>Порядок</w:t>
      </w:r>
    </w:p>
    <w:p w:rsidR="00D614D5" w:rsidRPr="00D614D5" w:rsidRDefault="00D614D5" w:rsidP="00D614D5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614D5">
        <w:rPr>
          <w:rFonts w:cs="Arial"/>
          <w:b/>
          <w:bCs/>
          <w:iCs/>
          <w:sz w:val="30"/>
          <w:szCs w:val="28"/>
        </w:rPr>
        <w:t xml:space="preserve">формирования и ведения реестра муниципальных услуг города </w:t>
      </w:r>
      <w:proofErr w:type="spellStart"/>
      <w:r w:rsidRPr="00D614D5">
        <w:rPr>
          <w:rFonts w:cs="Arial"/>
          <w:b/>
          <w:bCs/>
          <w:iCs/>
          <w:sz w:val="30"/>
          <w:szCs w:val="28"/>
        </w:rPr>
        <w:t>Пыть-Яха</w:t>
      </w:r>
      <w:proofErr w:type="spellEnd"/>
      <w:r w:rsidRPr="00D614D5">
        <w:rPr>
          <w:rFonts w:cs="Arial"/>
          <w:b/>
          <w:bCs/>
          <w:iCs/>
          <w:sz w:val="30"/>
          <w:szCs w:val="28"/>
        </w:rPr>
        <w:t xml:space="preserve"> </w:t>
      </w:r>
    </w:p>
    <w:p w:rsidR="00D614D5" w:rsidRPr="00D614D5" w:rsidRDefault="00D614D5" w:rsidP="00A86B84">
      <w:pPr>
        <w:pStyle w:val="2"/>
      </w:pPr>
    </w:p>
    <w:p w:rsidR="00D614D5" w:rsidRPr="00D614D5" w:rsidRDefault="00D614D5" w:rsidP="00A86B84">
      <w:pPr>
        <w:pStyle w:val="2"/>
      </w:pPr>
      <w:r w:rsidRPr="00D614D5">
        <w:t>1. Общие положения</w:t>
      </w:r>
    </w:p>
    <w:p w:rsidR="00A86B84" w:rsidRDefault="00A86B84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1.1 Настоящий Порядок формирования и ведения реестра муниципальных услуг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 xml:space="preserve"> (далее-Порядок) разработан в целях обеспечения информационной открытости деятельности администрации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 xml:space="preserve">, повышения качества и доступности предоставляемых муниципальных услуг, размещения сведений о муниципальных услугах на официальном сайте администрации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 xml:space="preserve"> в информационно-телекоммуникационной сети Интернет.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1.2 Реестр муниципальных услуг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 xml:space="preserve"> (далее-Реестр) формируются на принципах: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единства требований к определению и включению в реестр;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полноты описания и отражения состава муниципальных услуг в реестре;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публичности реестра;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- периодического пересмотра требований к перечню и описанию муниципальных услуг, предусмотренных реестром, в целях повышения их доступности и качества.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1.3 Ведение реестра осуществляется для решения следующих задач: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- обеспечение прав физических и юридических лиц на получение муниципальных услуг своевременно и в соответствии с регламентом предоставления муниципальных услуг;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- обеспечение предоставления полной, актуальной и достоверной информации о муниципальных услугах;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обеспечение соответствия деятельности структурных подразделений администрации муниципального образования, муниципальных учреждений по предоставлению муниципальных услуг требованиям действующего законодательства Российской Федерации, нормативных правовых актов муниципального образования.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lastRenderedPageBreak/>
        <w:t xml:space="preserve">1.4 В Порядке понятия и определения используются в значениях, определяемых Федеральным законом </w:t>
      </w:r>
      <w:hyperlink r:id="rId4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614D5">
          <w:rPr>
            <w:rFonts w:cs="Arial"/>
            <w:color w:val="0000FF"/>
          </w:rPr>
          <w:t>от 27.07.2010 № 210-ФЗ</w:t>
        </w:r>
      </w:hyperlink>
      <w:r w:rsidRPr="00D614D5">
        <w:rPr>
          <w:rFonts w:cs="Arial"/>
          <w:szCs w:val="28"/>
        </w:rPr>
        <w:t xml:space="preserve">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Ханты-Мансийского автономного округа-Югры и муниципальными нормативно-правовыми актами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>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1.5 Сведения, подлежащие включению в реестр, содержат следующую информацию: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наименование муниципальной услуги;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нормативный правовой акт, которым предусмотрена муниципальная услуга;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szCs w:val="28"/>
        </w:rPr>
        <w:t>- структурные подразделения администрации города, ответственные за предоставление муниципальной услуги, организации с которыми осуществляется взаимодействие (поставщики услуг).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900"/>
        <w:rPr>
          <w:rFonts w:cs="Arial"/>
          <w:szCs w:val="28"/>
        </w:rPr>
      </w:pPr>
      <w:r w:rsidRPr="00D614D5">
        <w:rPr>
          <w:rFonts w:cs="Arial"/>
          <w:color w:val="000000"/>
          <w:szCs w:val="28"/>
        </w:rPr>
        <w:t xml:space="preserve">- административные процедуры (действия), осуществляемые филиалом АУ ХМАО-Югры «МФЦ в городе </w:t>
      </w:r>
      <w:proofErr w:type="spellStart"/>
      <w:r w:rsidRPr="00D614D5">
        <w:rPr>
          <w:rFonts w:cs="Arial"/>
          <w:color w:val="000000"/>
          <w:szCs w:val="28"/>
        </w:rPr>
        <w:t>Пыть-Яхе</w:t>
      </w:r>
      <w:proofErr w:type="spellEnd"/>
      <w:r w:rsidRPr="00D614D5">
        <w:rPr>
          <w:rFonts w:cs="Arial"/>
          <w:color w:val="000000"/>
          <w:szCs w:val="28"/>
        </w:rPr>
        <w:t>».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left="1800"/>
        <w:jc w:val="center"/>
        <w:outlineLvl w:val="1"/>
        <w:rPr>
          <w:rFonts w:cs="Arial"/>
          <w:szCs w:val="28"/>
        </w:rPr>
      </w:pPr>
    </w:p>
    <w:p w:rsidR="00D614D5" w:rsidRPr="00D614D5" w:rsidRDefault="00D614D5" w:rsidP="00A86B84">
      <w:pPr>
        <w:pStyle w:val="2"/>
      </w:pPr>
      <w:r w:rsidRPr="00D614D5">
        <w:t>2. Формирование и ведение Реестра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left="703"/>
        <w:outlineLvl w:val="1"/>
        <w:rPr>
          <w:rFonts w:cs="Arial"/>
          <w:szCs w:val="28"/>
        </w:rPr>
      </w:pP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2.1 Формирование и ведение Реестра осуществляется управлением по экономике администрации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 xml:space="preserve"> (далее-Держатель Реестра).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2.2 Держатель Реестра для организации и осуществления деятельности по формированию и ведению Реестра осуществляет организацию и методическое обеспечение подготовки и предоставления сведений об услугах.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2.3 Основанием для включения услуг в Реестр, внесения изменений в Реестр являются нормативные правовые акты Российской Федерации и Ханты-Мансийского автономного округа-Югры, устанавливающие, отменяющие или изменяющие полномочия администрации города по решению вопросов местного значения, постановления Правительства Российской Федерации или Правительства Ханты-Мансийского автономного округа-Югры, муниципальные правовые акты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>, устанавливающие перечни услуг, подлежащих включению в Реестр.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2.4 Для включения, исключения услуги или внесения изменений в Реестр, структурные подразделения администрации города, ответственные за предоставление муниципальных услуг и муниципальных услуг, предоставляемых муниципальными учреждениями и другими организациями, в которых размещается </w:t>
      </w:r>
      <w:r w:rsidRPr="00D614D5">
        <w:rPr>
          <w:rFonts w:cs="Arial"/>
          <w:szCs w:val="28"/>
        </w:rPr>
        <w:lastRenderedPageBreak/>
        <w:t>муниципальное задание (заказ), выполняемое (выполняемый) за счет средств местного бюджета представляют Держателю Реестра следующие документы: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- проект постановления администрации города о внесении (исключении) муниципальной услуги;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- пояснительную записку, содержащую предложение о включении, (исключении) услуги или внесении изменений в Реестр и его нормативно-правовое обоснование.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2.5 Внесение изменений в Реестр осуществляется в случаях: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- вступления в силу нормативного правового акта, отменяющего, изменяющего и (или) дополняющего правовой акт, на основании которого услуга была включена в Реестр;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- изменения наименования структурного подразделения администрации города, муниципального учреждения, предоставляющих услуги, подлежащие включению в Реестр.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2.6 Предоставление документов для внесения сведений в Реестр, изменения или исключения сведений из Реестра осуществляется в электронном виде. 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2.7 Структурные подразделения администрации города, ответственные за предоставление муниципальных услуг, предоставляемых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 готовят и представляют Держателю Реестра в течение 20 календарных дней с даты вступления в силу нормативного правового акта, наделяющего их новыми полномочиями, прекращающего или изменяющего содержание действующих полномочий, документы, установленные пунктом 2.5 настоящего раздела Порядка, для включения услуг в Реестр, исключения услуг из Реестра или внесения соответствующих изменений в Реестр.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>2.8 Держатель Реестра после проверки и согласования, в течение двух месяцев вносит изменения в реестр муниципальных услуг.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2.9 Ведение Реестра осуществляется на электронном носителе. Электронная копия Реестра размещается на официальном сайте Администрации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 xml:space="preserve"> и является открытой для общего доступа в сети Интернет.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Размещение сведений об услугах, включенных в Реестр, в информационной системе «Реестр государственных и муниципальных услуг (функций) Ханты-Мансийского автономного округа-Югры» осуществляется в соответствии с </w:t>
      </w:r>
      <w:r w:rsidRPr="00D614D5">
        <w:rPr>
          <w:rFonts w:cs="Arial"/>
          <w:szCs w:val="28"/>
        </w:rPr>
        <w:lastRenderedPageBreak/>
        <w:t>нормативными правовыми актами Российской Федерации, Ханты-Мансийского автономного округа-Югры.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left="703"/>
        <w:jc w:val="center"/>
        <w:outlineLvl w:val="1"/>
        <w:rPr>
          <w:rFonts w:cs="Arial"/>
          <w:szCs w:val="28"/>
        </w:rPr>
      </w:pPr>
    </w:p>
    <w:p w:rsidR="00D614D5" w:rsidRPr="00D614D5" w:rsidRDefault="00D614D5" w:rsidP="00A86B84">
      <w:pPr>
        <w:pStyle w:val="2"/>
      </w:pPr>
      <w:r w:rsidRPr="00D614D5">
        <w:t>3. Заключительные положения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left="703"/>
        <w:jc w:val="center"/>
        <w:outlineLvl w:val="1"/>
        <w:rPr>
          <w:rFonts w:cs="Arial"/>
          <w:szCs w:val="28"/>
        </w:rPr>
      </w:pP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851"/>
        <w:outlineLvl w:val="1"/>
        <w:rPr>
          <w:rFonts w:cs="Arial"/>
          <w:szCs w:val="28"/>
        </w:rPr>
      </w:pPr>
      <w:r w:rsidRPr="00D614D5">
        <w:rPr>
          <w:rFonts w:cs="Arial"/>
          <w:szCs w:val="28"/>
        </w:rPr>
        <w:t>3.1 Структурные подразделения администрации города, предоставляющие муниципальные услуги, а также ответственные за предоставление муниципальных услуг муниципальными учреждениями и другими организациями, в которых размещается муниципальное задание (заказ), выполняемое (выполняемый) за счет средств местного бюджета, несут ответственность за своевременность, полноту и достоверность сведений об услугах.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851"/>
        <w:outlineLvl w:val="1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3.2 Держатель Реестра несет ответственность за полноту и достоверность сведений об услугах, направляемых в отдел по обеспечению информационной безопасности администрации города, для размещения на официальном сайте администрации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>.</w:t>
      </w:r>
    </w:p>
    <w:p w:rsidR="00D614D5" w:rsidRPr="00D614D5" w:rsidRDefault="00D614D5" w:rsidP="00D614D5">
      <w:pPr>
        <w:autoSpaceDE w:val="0"/>
        <w:autoSpaceDN w:val="0"/>
        <w:adjustRightInd w:val="0"/>
        <w:spacing w:line="360" w:lineRule="auto"/>
        <w:ind w:firstLine="851"/>
        <w:outlineLvl w:val="1"/>
        <w:rPr>
          <w:rFonts w:cs="Arial"/>
          <w:szCs w:val="28"/>
        </w:rPr>
      </w:pPr>
      <w:r w:rsidRPr="00D614D5">
        <w:rPr>
          <w:rFonts w:cs="Arial"/>
          <w:szCs w:val="28"/>
        </w:rPr>
        <w:t xml:space="preserve">3.3 Отдел по обеспечению информационной безопасности администрации города несет ответственность за своевременность размещения сведений об услугах на официальном сайте администрации города </w:t>
      </w:r>
      <w:proofErr w:type="spellStart"/>
      <w:r w:rsidRPr="00D614D5">
        <w:rPr>
          <w:rFonts w:cs="Arial"/>
          <w:szCs w:val="28"/>
        </w:rPr>
        <w:t>Пыть-Яха</w:t>
      </w:r>
      <w:proofErr w:type="spellEnd"/>
      <w:r w:rsidRPr="00D614D5">
        <w:rPr>
          <w:rFonts w:cs="Arial"/>
          <w:szCs w:val="28"/>
        </w:rPr>
        <w:t>.</w:t>
      </w:r>
    </w:p>
    <w:p w:rsidR="00D614D5" w:rsidRPr="00D614D5" w:rsidRDefault="00D614D5" w:rsidP="00D614D5"/>
    <w:p w:rsidR="00D614D5" w:rsidRPr="00D614D5" w:rsidRDefault="00D614D5" w:rsidP="00D614D5">
      <w:pPr>
        <w:numPr>
          <w:ilvl w:val="0"/>
          <w:numId w:val="27"/>
        </w:numPr>
        <w:sectPr w:rsidR="00D614D5" w:rsidRPr="00D614D5" w:rsidSect="00DC23A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614D5" w:rsidRPr="00D614D5" w:rsidRDefault="00D614D5" w:rsidP="00D614D5">
      <w:r w:rsidRPr="00D614D5">
        <w:lastRenderedPageBreak/>
        <w:t xml:space="preserve">(Приложение № 2 изложено в новой редакции постановлением Администрации </w:t>
      </w:r>
      <w:hyperlink r:id="rId50" w:tooltip="постановление от 06.11.2019 0:00:00 №436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06.11.2019 № 436-па</w:t>
        </w:r>
      </w:hyperlink>
      <w:r w:rsidRPr="00D614D5">
        <w:t>)</w:t>
      </w:r>
    </w:p>
    <w:p w:rsidR="00D614D5" w:rsidRPr="00D614D5" w:rsidRDefault="00D614D5" w:rsidP="00D614D5">
      <w:r w:rsidRPr="00D614D5">
        <w:t xml:space="preserve">(Приложение № 2 к постановлению изложено в новой редакции постановлением Администрации </w:t>
      </w:r>
      <w:hyperlink r:id="rId51" w:tooltip="постановление от 18.11.2020 0:00:00 №50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18.11.2020 № 501-па</w:t>
        </w:r>
      </w:hyperlink>
      <w:r w:rsidRPr="00D614D5">
        <w:t>)</w:t>
      </w:r>
    </w:p>
    <w:p w:rsidR="00D614D5" w:rsidRPr="00D614D5" w:rsidRDefault="00D614D5" w:rsidP="00D614D5">
      <w:r w:rsidRPr="00D614D5">
        <w:t xml:space="preserve">(Приложение № 2 к постановлению изложено в новой редакции постановлением Администрации </w:t>
      </w:r>
      <w:hyperlink r:id="rId52" w:tooltip="постановление от 08.12.2020 0:00:00 №53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>от 08.12.2020 № 533-па</w:t>
        </w:r>
      </w:hyperlink>
      <w:r w:rsidRPr="00D614D5">
        <w:t>)</w:t>
      </w:r>
    </w:p>
    <w:p w:rsidR="00D614D5" w:rsidRPr="00D614D5" w:rsidRDefault="00D614D5" w:rsidP="00D614D5">
      <w:r w:rsidRPr="00D614D5">
        <w:t xml:space="preserve">(Приложение № 2 к постановлению изложено в новой редакции постановлением Администрации </w:t>
      </w:r>
      <w:hyperlink r:id="rId53" w:tooltip="постановление от 21.04.2021 0:00:00 №151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>от 21.04.2021 № 151-па</w:t>
        </w:r>
      </w:hyperlink>
      <w:r w:rsidRPr="00D614D5">
        <w:t>)</w:t>
      </w:r>
    </w:p>
    <w:p w:rsidR="00D614D5" w:rsidRPr="00D614D5" w:rsidRDefault="00D614D5" w:rsidP="00D614D5">
      <w:r w:rsidRPr="00D614D5">
        <w:t xml:space="preserve">(Приложение № 2 к постановлению изложено в новой редакции постановлением Администрации </w:t>
      </w:r>
      <w:hyperlink r:id="rId54" w:tooltip="постановление от 25.07.2022 0:00:00 №323-па Администрация г. Пыть-Ях&#10;&#10;О внесении изменения в постановление администрации города от 27.12.2018 № 482-па " w:history="1">
        <w:r w:rsidRPr="00D614D5">
          <w:rPr>
            <w:color w:val="0000FF"/>
          </w:rPr>
          <w:t xml:space="preserve">от </w:t>
        </w:r>
        <w:r w:rsidRPr="00D614D5">
          <w:rPr>
            <w:rFonts w:cs="Arial"/>
            <w:color w:val="0000FF"/>
          </w:rPr>
          <w:t>25.07.2022 № 323-па</w:t>
        </w:r>
      </w:hyperlink>
      <w:r w:rsidRPr="00D614D5">
        <w:rPr>
          <w:rFonts w:cs="Arial"/>
          <w:szCs w:val="28"/>
        </w:rPr>
        <w:t>)</w:t>
      </w:r>
    </w:p>
    <w:p w:rsidR="00D614D5" w:rsidRPr="00D614D5" w:rsidRDefault="00D614D5" w:rsidP="00D614D5">
      <w:pPr>
        <w:jc w:val="left"/>
        <w:rPr>
          <w:rFonts w:cs="Arial"/>
          <w:szCs w:val="28"/>
        </w:rPr>
      </w:pPr>
      <w:r w:rsidRPr="00D614D5">
        <w:t>(</w:t>
      </w:r>
      <w:r w:rsidRPr="00D614D5">
        <w:rPr>
          <w:rFonts w:cs="Arial"/>
          <w:szCs w:val="28"/>
        </w:rPr>
        <w:t>Приложение № 2 к постановлению изложено в новой редакции</w:t>
      </w:r>
      <w:r w:rsidRPr="00D614D5">
        <w:t xml:space="preserve"> постановлением администрации </w:t>
      </w:r>
      <w:hyperlink r:id="rId55" w:tooltip="постановление от 08.11.2022 0:00:00 №498-па Администрация г. Пыть-Ях&#10;&#10;О внесении изменений в постановление администрации города от 27.12.2018 № 482-па " w:history="1">
        <w:r w:rsidRPr="00D614D5">
          <w:rPr>
            <w:color w:val="0000FF"/>
          </w:rPr>
          <w:t xml:space="preserve">от </w:t>
        </w:r>
        <w:r w:rsidRPr="00D614D5">
          <w:rPr>
            <w:rFonts w:cs="Arial"/>
            <w:color w:val="0000FF"/>
          </w:rPr>
          <w:t>08.11.2022 № 498-па</w:t>
        </w:r>
      </w:hyperlink>
      <w:r w:rsidRPr="00D614D5">
        <w:rPr>
          <w:rFonts w:cs="Arial"/>
          <w:szCs w:val="28"/>
        </w:rPr>
        <w:t>)</w:t>
      </w:r>
    </w:p>
    <w:p w:rsidR="00D614D5" w:rsidRDefault="005E5B40" w:rsidP="00D614D5">
      <w:pPr>
        <w:jc w:val="left"/>
      </w:pPr>
      <w:r w:rsidRPr="00D614D5">
        <w:t>(</w:t>
      </w:r>
      <w:r w:rsidRPr="00D614D5">
        <w:rPr>
          <w:rFonts w:cs="Arial"/>
          <w:szCs w:val="28"/>
        </w:rPr>
        <w:t>Приложение № 2 к постановлению изложено в новой редакции</w:t>
      </w:r>
      <w:r w:rsidRPr="00D614D5">
        <w:t xml:space="preserve"> постановлением администрации</w:t>
      </w:r>
      <w:r>
        <w:t xml:space="preserve"> </w:t>
      </w:r>
      <w:hyperlink r:id="rId56" w:tooltip="постановление от 20.02.2023 0:00:00 №55-па Администрация г. Пыть-Ях&#10;&#10;О внесении изменения в постановление администрации города от 27.12.2018 № 482-па " w:history="1">
        <w:r w:rsidRPr="005E5B40">
          <w:rPr>
            <w:rStyle w:val="a6"/>
          </w:rPr>
          <w:t>от 20.02.2023 № 55-па</w:t>
        </w:r>
      </w:hyperlink>
      <w:r>
        <w:t>)</w:t>
      </w:r>
    </w:p>
    <w:p w:rsidR="00C71853" w:rsidRDefault="00C71853" w:rsidP="00D614D5">
      <w:pPr>
        <w:jc w:val="left"/>
      </w:pPr>
      <w:r w:rsidRPr="00D614D5">
        <w:t>(</w:t>
      </w:r>
      <w:r w:rsidRPr="00D614D5">
        <w:rPr>
          <w:rFonts w:cs="Arial"/>
          <w:szCs w:val="28"/>
        </w:rPr>
        <w:t>Приложение № 2 к постановлению изложено в новой редакции</w:t>
      </w:r>
      <w:r w:rsidRPr="00D614D5">
        <w:t xml:space="preserve"> постановлением администрации</w:t>
      </w:r>
      <w:r>
        <w:t xml:space="preserve"> </w:t>
      </w:r>
      <w:hyperlink r:id="rId57" w:tooltip="постановление от 05.10.2023 10:59:19 №276-па Администрация г. Пыть-Ях&#10;&#10;О внесении изменения в постановление администрации города от 27.12.2018 № 482-па " w:history="1">
        <w:r w:rsidRPr="00C71853">
          <w:rPr>
            <w:rStyle w:val="a6"/>
          </w:rPr>
          <w:t>от 05.10.2023 №276-па</w:t>
        </w:r>
      </w:hyperlink>
      <w:r>
        <w:t>)</w:t>
      </w:r>
    </w:p>
    <w:p w:rsidR="00FB4ECF" w:rsidRDefault="00FB4ECF" w:rsidP="00D614D5">
      <w:pPr>
        <w:jc w:val="left"/>
      </w:pPr>
      <w:r w:rsidRPr="00FB4ECF">
        <w:t xml:space="preserve">(Приложение № 2 к постановлению изложено в новой редакции постановлением администрации </w:t>
      </w:r>
      <w:hyperlink r:id="rId58" w:tooltip="постановление от 21.08.2025 0:00:00 №265-па Администрация г. Пыть-Ях&#10;&#10;О внесении изменения в постановление администрации города от 27.12.2018 № 482-па " w:history="1">
        <w:r w:rsidRPr="00FB4ECF">
          <w:rPr>
            <w:rStyle w:val="a6"/>
          </w:rPr>
          <w:t>от 21.08.2025 № 265-па</w:t>
        </w:r>
      </w:hyperlink>
      <w:r w:rsidRPr="00FB4ECF">
        <w:t>)</w:t>
      </w:r>
    </w:p>
    <w:p w:rsidR="001B74A0" w:rsidRDefault="001B74A0" w:rsidP="00D614D5">
      <w:pPr>
        <w:jc w:val="left"/>
      </w:pPr>
      <w:r w:rsidRPr="00FB4ECF">
        <w:t>(Приложение № 2 к постановлению изложено в новой редакции</w:t>
      </w:r>
      <w:r>
        <w:t xml:space="preserve"> постановлением администрации </w:t>
      </w:r>
      <w:hyperlink r:id="rId59" w:tooltip="постановление от 04.12.2025 0:00:00 №344-па Администрация г. Пыть-Ях&#10;&#10;О внесении изменения в постановление администрации города от 27.12.2018 № 482-па " w:history="1">
        <w:r w:rsidRPr="001B74A0">
          <w:rPr>
            <w:rStyle w:val="a6"/>
          </w:rPr>
          <w:t>от 04.12.2025 № 344-па</w:t>
        </w:r>
      </w:hyperlink>
      <w:r>
        <w:t>)</w:t>
      </w:r>
    </w:p>
    <w:p w:rsidR="00C71853" w:rsidRPr="00D614D5" w:rsidRDefault="00C71853" w:rsidP="00D614D5">
      <w:pPr>
        <w:jc w:val="left"/>
      </w:pPr>
    </w:p>
    <w:p w:rsidR="00D614D5" w:rsidRPr="00D614D5" w:rsidRDefault="00D614D5" w:rsidP="00D614D5">
      <w:pPr>
        <w:jc w:val="right"/>
      </w:pPr>
      <w:r w:rsidRPr="00D614D5">
        <w:t>Приложение № 2</w:t>
      </w:r>
    </w:p>
    <w:p w:rsidR="00D614D5" w:rsidRPr="00D614D5" w:rsidRDefault="00D614D5" w:rsidP="00D614D5">
      <w:pPr>
        <w:jc w:val="right"/>
      </w:pPr>
      <w:r w:rsidRPr="00D614D5">
        <w:t>к постановлению администрации</w:t>
      </w:r>
    </w:p>
    <w:p w:rsidR="00D614D5" w:rsidRPr="00D614D5" w:rsidRDefault="00D614D5" w:rsidP="00D614D5">
      <w:pPr>
        <w:jc w:val="right"/>
      </w:pPr>
      <w:r w:rsidRPr="00D614D5">
        <w:t xml:space="preserve">город </w:t>
      </w:r>
      <w:proofErr w:type="spellStart"/>
      <w:r w:rsidRPr="00D614D5">
        <w:t>Пыть-Яха</w:t>
      </w:r>
      <w:proofErr w:type="spellEnd"/>
      <w:r w:rsidRPr="00D614D5">
        <w:t xml:space="preserve"> от 27.12.2018 № 482-па</w:t>
      </w:r>
    </w:p>
    <w:p w:rsidR="00D614D5" w:rsidRPr="00C71853" w:rsidRDefault="00D614D5" w:rsidP="00C71853">
      <w:pPr>
        <w:pStyle w:val="2"/>
      </w:pPr>
    </w:p>
    <w:p w:rsidR="001B74A0" w:rsidRPr="006347EE" w:rsidRDefault="001B74A0" w:rsidP="001B74A0">
      <w:pPr>
        <w:pStyle w:val="2"/>
      </w:pPr>
      <w:r w:rsidRPr="006347EE">
        <w:t xml:space="preserve">Реестр муниципальных услуг, предоставляемых органами местного самоуправления города </w:t>
      </w:r>
      <w:proofErr w:type="spellStart"/>
      <w:r w:rsidRPr="006347EE">
        <w:t>Пыть-Яха</w:t>
      </w:r>
      <w:proofErr w:type="spellEnd"/>
      <w:r w:rsidRPr="006347EE">
        <w:t>, а также учреждениями и иными организациями, в которых размещается муниципальное задание (заказ), выполняемое (выполняемый)</w:t>
      </w:r>
    </w:p>
    <w:p w:rsidR="00FB4ECF" w:rsidRPr="00FB4ECF" w:rsidRDefault="001B74A0" w:rsidP="001B74A0">
      <w:pPr>
        <w:pStyle w:val="2"/>
      </w:pPr>
      <w:r w:rsidRPr="006347EE">
        <w:t>за счет средств местного бюджета</w:t>
      </w:r>
    </w:p>
    <w:p w:rsidR="00D614D5" w:rsidRPr="00D614D5" w:rsidRDefault="00D614D5" w:rsidP="00D614D5">
      <w:pPr>
        <w:rPr>
          <w:b/>
          <w:bCs/>
          <w:iCs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6"/>
        <w:gridCol w:w="3301"/>
        <w:gridCol w:w="3969"/>
        <w:gridCol w:w="3969"/>
        <w:gridCol w:w="3313"/>
      </w:tblGrid>
      <w:tr w:rsidR="001B74A0" w:rsidRPr="006347EE" w:rsidTr="00CC33A7">
        <w:trPr>
          <w:trHeight w:val="396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№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п/п</w:t>
            </w:r>
          </w:p>
        </w:tc>
        <w:tc>
          <w:tcPr>
            <w:tcW w:w="3347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Наименование муниципальной услуги </w:t>
            </w:r>
          </w:p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(МСЗУ- массовая социально значимая услуга)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Административные процедуры (действия), осуществляемые филиалом АУ ХМАО-Югры «МФЦ в городе </w:t>
            </w:r>
            <w:proofErr w:type="spellStart"/>
            <w:r w:rsidRPr="006347EE">
              <w:rPr>
                <w:rFonts w:cs="Arial"/>
                <w:szCs w:val="26"/>
              </w:rPr>
              <w:t>Пыть-Яхе</w:t>
            </w:r>
            <w:proofErr w:type="spellEnd"/>
            <w:r w:rsidRPr="006347EE">
              <w:rPr>
                <w:rFonts w:cs="Arial"/>
                <w:szCs w:val="26"/>
              </w:rPr>
              <w:t xml:space="preserve">» </w:t>
            </w:r>
          </w:p>
        </w:tc>
      </w:tr>
      <w:tr w:rsidR="001B74A0" w:rsidRPr="006347EE" w:rsidTr="00CC33A7">
        <w:trPr>
          <w:trHeight w:val="300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szCs w:val="26"/>
              </w:rPr>
              <w:t>1</w:t>
            </w:r>
          </w:p>
        </w:tc>
        <w:tc>
          <w:tcPr>
            <w:tcW w:w="3347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4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5</w:t>
            </w:r>
          </w:p>
        </w:tc>
      </w:tr>
      <w:tr w:rsidR="001B74A0" w:rsidRPr="006347EE" w:rsidTr="00CC33A7">
        <w:trPr>
          <w:trHeight w:val="237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Образование</w:t>
            </w:r>
          </w:p>
        </w:tc>
      </w:tr>
      <w:tr w:rsidR="001B74A0" w:rsidRPr="006347EE" w:rsidTr="00CC33A7">
        <w:trPr>
          <w:trHeight w:val="301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1</w:t>
            </w:r>
          </w:p>
        </w:tc>
        <w:tc>
          <w:tcPr>
            <w:tcW w:w="3347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Прием заявлений о зачислении в государственные и муниципальные образовательные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организации субъектов Российской Федерации, реализующие программы общего образования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Федеральный закон </w:t>
            </w:r>
            <w:hyperlink r:id="rId6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Федеральный закон </w:t>
            </w:r>
            <w:hyperlink r:id="rId61" w:tooltip="ФЕДЕРАЛЬНЫЙ ЗАКОН от 29.12.2012 № 273-ФЗ ГОСУДАРСТВЕННАЯ ДУМА ФЕДЕРАЛЬНОГО СОБРАНИЯ РФ&#10;&#10;ОБ ОБРАЗОВАНИИ В РОССИЙСКОЙ ФЕДЕРАЦИИ" w:history="1">
              <w:r w:rsidRPr="006347EE">
                <w:rPr>
                  <w:rStyle w:val="a6"/>
                  <w:rFonts w:cs="Arial"/>
                  <w:szCs w:val="26"/>
                </w:rPr>
                <w:t>от 29.12.2012 № 273-ФЗ</w:t>
              </w:r>
            </w:hyperlink>
            <w:r w:rsidRPr="006347EE">
              <w:rPr>
                <w:rFonts w:cs="Arial"/>
                <w:szCs w:val="26"/>
              </w:rPr>
              <w:t xml:space="preserve"> «Об образовании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Управление по образованию МБОУ СОШ № 1 с углубленным изучением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отдельных предметов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имени Маршала Советского </w:t>
            </w:r>
            <w:r w:rsidRPr="006347EE">
              <w:rPr>
                <w:rFonts w:cs="Arial"/>
                <w:szCs w:val="26"/>
              </w:rPr>
              <w:lastRenderedPageBreak/>
              <w:t>Союза Г.К. Жукова, МБОУ СОШ № 4, МБОУ СОШ № 5, МБОУ СОШ № 6</w:t>
            </w:r>
            <w:r w:rsidRPr="006347EE">
              <w:rPr>
                <w:rFonts w:cs="Arial"/>
                <w:color w:val="1A1A1A"/>
                <w:szCs w:val="28"/>
              </w:rPr>
              <w:t xml:space="preserve"> </w:t>
            </w:r>
            <w:r w:rsidRPr="006347EE">
              <w:rPr>
                <w:rFonts w:cs="Arial"/>
                <w:szCs w:val="26"/>
              </w:rPr>
              <w:t xml:space="preserve">имени Героя Советского Союза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Ивана Никитовича </w:t>
            </w:r>
            <w:proofErr w:type="spellStart"/>
            <w:r w:rsidRPr="006347EE">
              <w:rPr>
                <w:rFonts w:cs="Arial"/>
                <w:szCs w:val="26"/>
              </w:rPr>
              <w:t>Кожедуба</w:t>
            </w:r>
            <w:proofErr w:type="spellEnd"/>
            <w:r w:rsidRPr="006347EE">
              <w:rPr>
                <w:rFonts w:cs="Arial"/>
                <w:szCs w:val="26"/>
              </w:rPr>
              <w:t>, МАОУ «Комплекс средняя общеобразовательная школа-детский сад»,</w:t>
            </w:r>
            <w:r w:rsidRPr="006347EE">
              <w:rPr>
                <w:rFonts w:cs="Arial"/>
                <w:bCs/>
                <w:szCs w:val="26"/>
              </w:rPr>
              <w:t xml:space="preserve"> МАОУ «Прогимназия «Созвездие».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</w:t>
            </w:r>
          </w:p>
        </w:tc>
      </w:tr>
      <w:tr w:rsidR="001B74A0" w:rsidRPr="006347EE" w:rsidTr="00CC33A7">
        <w:trPr>
          <w:trHeight w:val="1103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2</w:t>
            </w:r>
          </w:p>
        </w:tc>
        <w:tc>
          <w:tcPr>
            <w:tcW w:w="3347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  <w:u w:val="single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 xml:space="preserve">- Федеральный закон </w:t>
            </w:r>
            <w:hyperlink r:id="rId63" w:tooltip="ФЕДЕРАЛЬНЫЙ ЗАКОН от 29.12.2012 № 273-ФЗ ГОСУДАРСТВЕННАЯ ДУМА ФЕДЕРАЛЬНОГО СОБРАНИЯ РФ&#10;&#10;ОБ ОБРАЗОВАНИИ В РОССИЙСКОЙ ФЕДЕРАЦИИ" w:history="1">
              <w:r w:rsidRPr="006347EE">
                <w:rPr>
                  <w:rStyle w:val="a6"/>
                  <w:rFonts w:cs="Arial"/>
                  <w:bCs/>
                  <w:szCs w:val="26"/>
                </w:rPr>
                <w:t>от 29.12.2012 № 273-ФЗ</w:t>
              </w:r>
            </w:hyperlink>
            <w:r w:rsidRPr="006347EE">
              <w:rPr>
                <w:rFonts w:cs="Arial"/>
                <w:bCs/>
                <w:szCs w:val="26"/>
              </w:rPr>
              <w:t xml:space="preserve"> «Об образовании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образованию МБОУ СОШ № 1 с углубленным изучением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отдельных предметов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имени Маршала Советского Союза Г.К. Жукова, МБОУ СОШ № 4, МБОУ СОШ № 5, МБОУ СОШ № 6</w:t>
            </w:r>
            <w:r w:rsidRPr="006347EE">
              <w:rPr>
                <w:rFonts w:cs="Arial"/>
                <w:color w:val="1A1A1A"/>
                <w:szCs w:val="28"/>
              </w:rPr>
              <w:t xml:space="preserve"> </w:t>
            </w:r>
            <w:r w:rsidRPr="006347EE">
              <w:rPr>
                <w:rFonts w:cs="Arial"/>
                <w:szCs w:val="26"/>
              </w:rPr>
              <w:t xml:space="preserve">имени Героя Советского Союза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Ивана Никитовича </w:t>
            </w:r>
            <w:proofErr w:type="spellStart"/>
            <w:r w:rsidRPr="006347EE">
              <w:rPr>
                <w:rFonts w:cs="Arial"/>
                <w:szCs w:val="26"/>
              </w:rPr>
              <w:t>Кожедуба</w:t>
            </w:r>
            <w:proofErr w:type="spellEnd"/>
            <w:r w:rsidRPr="006347EE">
              <w:rPr>
                <w:rFonts w:cs="Arial"/>
                <w:szCs w:val="26"/>
              </w:rPr>
              <w:t>, МАОУ «Комплекс средняя общеобразовательная школа-детский сад»,</w:t>
            </w:r>
            <w:r w:rsidRPr="006347EE">
              <w:rPr>
                <w:rFonts w:cs="Arial"/>
                <w:bCs/>
                <w:szCs w:val="26"/>
              </w:rPr>
              <w:t xml:space="preserve"> МАОУ «Прогимназия «Созвездие».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</w:t>
            </w:r>
          </w:p>
        </w:tc>
      </w:tr>
      <w:tr w:rsidR="001B74A0" w:rsidRPr="006347EE" w:rsidTr="00CC33A7">
        <w:trPr>
          <w:trHeight w:val="72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3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eastAsia="Calibri" w:cs="Arial"/>
                <w:bCs/>
                <w:i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Организация отдыха детей в каникулярное время (МСЗУ)</w:t>
            </w:r>
          </w:p>
          <w:p w:rsidR="001B74A0" w:rsidRPr="006347EE" w:rsidRDefault="001B74A0" w:rsidP="00CC33A7">
            <w:pPr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5" w:tooltip="ФЕДЕРАЛЬНЫЙ ЗАКОН от 24.07.1998 № 124-ФЗ ГОСУДАРСТВЕННАЯ ДУМА ФЕДЕРАЛЬНОГО СОБРАНИЯ РФ&#10;&#10;ОБ ОСНОВНЫХ ГАРАНТИЯХ ПРАВ РЕБЕНКА В РОССИЙСКОЙ ФЕДЕРАЦИИ" w:history="1">
              <w:r w:rsidRPr="003713A4">
                <w:rPr>
                  <w:rStyle w:val="a6"/>
                  <w:rFonts w:cs="Arial"/>
                  <w:szCs w:val="26"/>
                </w:rPr>
                <w:t>от 24.07.1998 № 124-ФЗ</w:t>
              </w:r>
            </w:hyperlink>
            <w:r w:rsidRPr="006347EE">
              <w:rPr>
                <w:rFonts w:cs="Arial"/>
                <w:szCs w:val="26"/>
              </w:rPr>
              <w:t xml:space="preserve"> «Об основных гарантиях прав ребенка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образованию</w:t>
            </w:r>
            <w:r w:rsidRPr="006347EE">
              <w:rPr>
                <w:rFonts w:cs="Arial"/>
                <w:bCs/>
                <w:szCs w:val="26"/>
              </w:rPr>
              <w:t>,</w:t>
            </w:r>
            <w:r w:rsidRPr="006347EE">
              <w:rPr>
                <w:rFonts w:cs="Arial"/>
                <w:szCs w:val="26"/>
              </w:rPr>
              <w:t xml:space="preserve"> </w:t>
            </w:r>
            <w:r w:rsidRPr="006347EE">
              <w:rPr>
                <w:rFonts w:cs="Arial"/>
                <w:bCs/>
                <w:szCs w:val="26"/>
              </w:rPr>
              <w:t>МБОУ СОШ № 1 с углубленным изучением отдельных предметов</w:t>
            </w:r>
            <w:r w:rsidRPr="006347EE">
              <w:rPr>
                <w:rFonts w:cs="Arial"/>
                <w:szCs w:val="26"/>
              </w:rPr>
              <w:t xml:space="preserve"> имени Маршала Советского Союза Г.К. Жукова</w:t>
            </w:r>
            <w:r w:rsidRPr="006347EE">
              <w:rPr>
                <w:rFonts w:cs="Arial"/>
                <w:bCs/>
                <w:szCs w:val="26"/>
              </w:rPr>
              <w:t>, МБОУ СОШ № 4, МБОУ СОШ № 5, МБОУ СОШ № 6</w:t>
            </w:r>
            <w:r w:rsidRPr="006347EE">
              <w:rPr>
                <w:rFonts w:cs="Arial"/>
                <w:szCs w:val="26"/>
              </w:rPr>
              <w:t xml:space="preserve"> имени Героя Советского Союза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Ивана Никитовича </w:t>
            </w:r>
            <w:proofErr w:type="spellStart"/>
            <w:r w:rsidRPr="006347EE">
              <w:rPr>
                <w:rFonts w:cs="Arial"/>
                <w:szCs w:val="26"/>
              </w:rPr>
              <w:t>Кожедуба</w:t>
            </w:r>
            <w:proofErr w:type="spellEnd"/>
            <w:r w:rsidRPr="006347EE">
              <w:rPr>
                <w:rFonts w:cs="Arial"/>
                <w:bCs/>
                <w:szCs w:val="26"/>
              </w:rPr>
              <w:t>, МБУ «Современник», МАОУ «Комплекс средняя общеобразовательная школа-</w:t>
            </w:r>
            <w:r w:rsidRPr="006347EE">
              <w:rPr>
                <w:rFonts w:cs="Arial"/>
                <w:bCs/>
                <w:szCs w:val="26"/>
              </w:rPr>
              <w:lastRenderedPageBreak/>
              <w:t>детский сад»,</w:t>
            </w:r>
            <w:r w:rsidRPr="006347EE">
              <w:rPr>
                <w:rFonts w:cs="Arial"/>
                <w:szCs w:val="26"/>
              </w:rPr>
              <w:t xml:space="preserve"> </w:t>
            </w:r>
            <w:r w:rsidRPr="006347EE">
              <w:rPr>
                <w:rFonts w:cs="Arial"/>
                <w:bCs/>
                <w:szCs w:val="26"/>
              </w:rPr>
              <w:t>МАОУ «Прогимназия «Созвездие»;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(МВ) Единая государственная информационная система социального обеспечения (ЕГИССО).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выдача готового результата муниципальной услуги</w:t>
            </w:r>
          </w:p>
        </w:tc>
      </w:tr>
      <w:tr w:rsidR="001B74A0" w:rsidRPr="006347EE" w:rsidTr="00CC33A7">
        <w:trPr>
          <w:trHeight w:val="1103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4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 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6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i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7" w:tooltip="ФЕДЕРАЛЬНЫЙ ЗАКОН от 29.12.2012 № 273-ФЗ ГОСУДАРСТВЕННАЯ ДУМА ФЕДЕРАЛЬНОГО СОБРАНИЯ РФ&#10;&#10;ОБ ОБРАЗОВАНИИ В РОССИЙСКОЙ ФЕДЕРАЦИИ" w:history="1">
              <w:r w:rsidRPr="003713A4">
                <w:rPr>
                  <w:rStyle w:val="a6"/>
                  <w:rFonts w:cs="Arial"/>
                  <w:szCs w:val="26"/>
                </w:rPr>
                <w:t>от 29.12.2012 № 273-ФЗ</w:t>
              </w:r>
            </w:hyperlink>
            <w:r w:rsidRPr="006347EE">
              <w:rPr>
                <w:rFonts w:cs="Arial"/>
                <w:szCs w:val="26"/>
              </w:rPr>
              <w:t xml:space="preserve"> «Об образовании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  <w:shd w:val="clear" w:color="auto" w:fill="FFFFFF"/>
              </w:rPr>
            </w:pPr>
            <w:r w:rsidRPr="006347EE">
              <w:rPr>
                <w:rFonts w:cs="Arial"/>
                <w:szCs w:val="26"/>
              </w:rPr>
              <w:t>Управление по образованию</w:t>
            </w:r>
            <w:r w:rsidRPr="006347EE">
              <w:rPr>
                <w:rFonts w:cs="Arial"/>
                <w:bCs/>
                <w:szCs w:val="26"/>
              </w:rPr>
              <w:t>, МАОУ «Прогимназия «Созвездие»</w:t>
            </w:r>
            <w:r w:rsidRPr="006347EE">
              <w:rPr>
                <w:rFonts w:cs="Arial"/>
                <w:szCs w:val="26"/>
              </w:rPr>
              <w:t>, МДОАУ д/с «Белочка», МАОУ «Комплекс средняя общеобразовательная школа-детский сад»</w:t>
            </w:r>
            <w:r w:rsidRPr="006347EE">
              <w:rPr>
                <w:rFonts w:cs="Arial"/>
                <w:color w:val="000000"/>
                <w:szCs w:val="26"/>
              </w:rPr>
              <w:t>,</w:t>
            </w:r>
            <w:r w:rsidRPr="006347EE">
              <w:rPr>
                <w:rFonts w:cs="Arial"/>
                <w:color w:val="FF0000"/>
                <w:szCs w:val="26"/>
              </w:rPr>
              <w:t xml:space="preserve"> </w:t>
            </w:r>
            <w:r w:rsidRPr="006347EE">
              <w:rPr>
                <w:rFonts w:cs="Arial"/>
                <w:szCs w:val="26"/>
              </w:rPr>
              <w:t xml:space="preserve">МДОАУ ЦРР-д/с «Аленький цветочек», МДОАУ д/с «Солнышко», </w:t>
            </w:r>
            <w:r w:rsidRPr="006347EE">
              <w:rPr>
                <w:rFonts w:cs="Arial"/>
                <w:color w:val="000000"/>
                <w:szCs w:val="26"/>
                <w:shd w:val="clear" w:color="auto" w:fill="FFFFFF"/>
              </w:rPr>
              <w:t>МДОАУ д/с «Золотой ключик»;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(МВ) Единый государственный реестр записи актов гражданского состояния (ЕГР ЗАГС);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рассмотрение документов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</w:p>
        </w:tc>
      </w:tr>
      <w:tr w:rsidR="001B74A0" w:rsidRPr="006347EE" w:rsidTr="00CC33A7">
        <w:trPr>
          <w:trHeight w:val="300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5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eastAsia="Calibri" w:cs="Arial"/>
                <w:color w:val="000000"/>
                <w:szCs w:val="26"/>
                <w:lang w:eastAsia="en-US"/>
              </w:rPr>
            </w:pPr>
            <w:r w:rsidRPr="006347EE">
              <w:rPr>
                <w:rFonts w:eastAsia="Calibri" w:cs="Arial"/>
                <w:color w:val="000000"/>
                <w:szCs w:val="26"/>
                <w:lang w:eastAsia="en-US"/>
              </w:rPr>
              <w:t xml:space="preserve">Запись на обучение </w:t>
            </w:r>
          </w:p>
          <w:p w:rsidR="001B74A0" w:rsidRPr="006347EE" w:rsidRDefault="001B74A0" w:rsidP="00CC33A7">
            <w:pPr>
              <w:ind w:firstLine="0"/>
              <w:rPr>
                <w:rFonts w:eastAsia="Calibri" w:cs="Arial"/>
                <w:color w:val="000000"/>
                <w:szCs w:val="26"/>
                <w:lang w:eastAsia="en-US"/>
              </w:rPr>
            </w:pPr>
            <w:r w:rsidRPr="006347EE">
              <w:rPr>
                <w:rFonts w:eastAsia="Calibri" w:cs="Arial"/>
                <w:color w:val="000000"/>
                <w:szCs w:val="26"/>
                <w:lang w:eastAsia="en-US"/>
              </w:rPr>
              <w:t>по дополнительной общеобразовательной программе 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69" w:history="1">
              <w:r>
                <w:rPr>
                  <w:rStyle w:val="a6"/>
                  <w:rFonts w:cs="Arial"/>
                  <w:szCs w:val="26"/>
                </w:rPr>
                <w:t>от 29.12.2012 № 273-ФЗ</w:t>
              </w:r>
            </w:hyperlink>
            <w:r w:rsidRPr="006347EE">
              <w:rPr>
                <w:rFonts w:cs="Arial"/>
                <w:szCs w:val="26"/>
              </w:rPr>
              <w:t xml:space="preserve"> «Об образовании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образованию МБОУ СОШ № 1 с углубленным изучением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отдельных предметов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имени Маршала Советского Союза Г.К. Жукова, МБОУ СОШ № 4, МБОУ СОШ № 5, МБОУ СОШ № 6 имени Героя Советского Союза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Ивана Никитовича </w:t>
            </w:r>
            <w:proofErr w:type="spellStart"/>
            <w:r w:rsidRPr="006347EE">
              <w:rPr>
                <w:rFonts w:cs="Arial"/>
                <w:szCs w:val="26"/>
              </w:rPr>
              <w:t>Кожедуба</w:t>
            </w:r>
            <w:proofErr w:type="spellEnd"/>
            <w:r w:rsidRPr="006347EE">
              <w:rPr>
                <w:rFonts w:cs="Arial"/>
                <w:szCs w:val="26"/>
              </w:rPr>
              <w:t>, МАОУ «Комплекс средняя общеобразовательная школа-детский сад»,</w:t>
            </w:r>
            <w:r w:rsidRPr="006347EE">
              <w:rPr>
                <w:rFonts w:cs="Arial"/>
                <w:bCs/>
                <w:szCs w:val="26"/>
              </w:rPr>
              <w:t xml:space="preserve"> МАОУ «Прогимназия «Созвездие».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рассмотрение документов;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муниципальной услуги</w:t>
            </w:r>
          </w:p>
        </w:tc>
      </w:tr>
      <w:tr w:rsidR="001B74A0" w:rsidRPr="006347EE" w:rsidTr="00CC33A7">
        <w:trPr>
          <w:trHeight w:val="300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Семья и материнство</w:t>
            </w:r>
          </w:p>
        </w:tc>
      </w:tr>
      <w:tr w:rsidR="001B74A0" w:rsidRPr="006347EE" w:rsidTr="00CC33A7">
        <w:trPr>
          <w:trHeight w:val="300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6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eastAsia="Calibri" w:cs="Arial"/>
                <w:color w:val="000000"/>
                <w:szCs w:val="26"/>
                <w:lang w:eastAsia="en-US"/>
              </w:rPr>
            </w:pPr>
            <w:r w:rsidRPr="006347EE">
              <w:rPr>
                <w:rFonts w:eastAsia="Calibri" w:cs="Arial"/>
                <w:color w:val="000000"/>
                <w:szCs w:val="26"/>
                <w:lang w:eastAsia="en-US"/>
              </w:rPr>
              <w:t xml:space="preserve">Выдача разрешения на </w:t>
            </w:r>
            <w:r w:rsidRPr="006347EE">
              <w:rPr>
                <w:rFonts w:eastAsia="Calibri" w:cs="Arial"/>
                <w:color w:val="000000"/>
                <w:szCs w:val="26"/>
                <w:lang w:eastAsia="en-US"/>
              </w:rPr>
              <w:lastRenderedPageBreak/>
              <w:t>вступление в брак несовершеннолетним лицам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Федеральный закон </w:t>
            </w:r>
            <w:hyperlink r:id="rId7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      <w:r w:rsidRPr="003713A4">
                <w:rPr>
                  <w:rStyle w:val="a6"/>
                  <w:rFonts w:cs="Arial"/>
                  <w:szCs w:val="26"/>
                </w:rPr>
                <w:t xml:space="preserve">от </w:t>
              </w:r>
              <w:r w:rsidRPr="003713A4">
                <w:rPr>
                  <w:rStyle w:val="a6"/>
                  <w:rFonts w:cs="Arial"/>
                  <w:szCs w:val="26"/>
                </w:rPr>
                <w:lastRenderedPageBreak/>
                <w:t>27.07.2010 № 210-ФЗ</w:t>
              </w:r>
            </w:hyperlink>
            <w:r w:rsidRPr="006347EE">
              <w:rPr>
                <w:rFonts w:cs="Arial"/>
                <w:szCs w:val="26"/>
              </w:rPr>
              <w:t xml:space="preserve"> «Об организации предоставления государственных и муниципальных услуг»;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71" w:tooltip="ФЕДЕРАЛЬНЫЙ ЗАКОН от 29.12.1995 № 223-ФЗ ГОСУДАРСТВЕННАЯ ДУМА ФЕДЕРАЛЬНОГО СОБРАНИЯ РФ&#10;&#10;СЕМЕЙНЫЙ КОДЕКС РОССИЙСКОЙ ФЕДЕРАЦИИ" w:history="1">
              <w:r w:rsidRPr="003713A4">
                <w:rPr>
                  <w:rStyle w:val="a6"/>
                  <w:rFonts w:cs="Arial"/>
                  <w:szCs w:val="26"/>
                </w:rPr>
                <w:t>Семейный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Ханты-Мансийского автономного округа </w:t>
            </w:r>
            <w:hyperlink r:id="rId72" w:tooltip="ЗАКОН от 01.07.1997 № 34-оз Дума Ханты-Мансийского автономного округа&#10;&#10;О ПОРЯДКЕ И УСЛОВИЯХ РАЗРЕШЕНИЯ ВСТУПЛЕНИЯ В БРАК ЛИЦАМ, НЕ ДОСТИГШИМ 16-ЛЕТНЕГО ВОЗРАСТА " w:history="1">
              <w:r w:rsidRPr="003713A4">
                <w:rPr>
                  <w:rStyle w:val="a6"/>
                  <w:rFonts w:cs="Arial"/>
                  <w:szCs w:val="26"/>
                </w:rPr>
                <w:t>от 01.07.1997 № 34-оз</w:t>
              </w:r>
            </w:hyperlink>
            <w:r w:rsidRPr="006347EE">
              <w:rPr>
                <w:rFonts w:cs="Arial"/>
                <w:szCs w:val="26"/>
              </w:rPr>
              <w:t xml:space="preserve"> «О порядке и условиях разрешения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вступления в брак лицам, не достигшим 16-летнего возраста».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Управление по образованию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прием заявления и </w:t>
            </w:r>
            <w:r w:rsidRPr="006347EE">
              <w:rPr>
                <w:rFonts w:cs="Arial"/>
                <w:szCs w:val="26"/>
              </w:rPr>
              <w:lastRenderedPageBreak/>
              <w:t>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рассмотрение документов;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муниципальной услуги</w:t>
            </w:r>
          </w:p>
        </w:tc>
      </w:tr>
      <w:tr w:rsidR="001B74A0" w:rsidRPr="006347EE" w:rsidTr="00CC33A7">
        <w:trPr>
          <w:trHeight w:val="413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lastRenderedPageBreak/>
              <w:t>Архивный фонд</w:t>
            </w:r>
          </w:p>
        </w:tc>
      </w:tr>
      <w:tr w:rsidR="001B74A0" w:rsidRPr="006347EE" w:rsidTr="00CC33A7">
        <w:trPr>
          <w:trHeight w:val="143"/>
        </w:trPr>
        <w:tc>
          <w:tcPr>
            <w:tcW w:w="589" w:type="dxa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7</w:t>
            </w:r>
          </w:p>
        </w:tc>
        <w:tc>
          <w:tcPr>
            <w:tcW w:w="3347" w:type="dxa"/>
            <w:gridSpan w:val="2"/>
            <w:shd w:val="clear" w:color="auto" w:fill="auto"/>
          </w:tcPr>
          <w:p w:rsidR="001B74A0" w:rsidRPr="006347EE" w:rsidRDefault="001B74A0" w:rsidP="00CC33A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noProof/>
                <w:color w:val="FF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Предоставление архивных справок, архивных выписок, копий архивных документов</w:t>
            </w:r>
            <w:r w:rsidRPr="006347EE">
              <w:rPr>
                <w:rFonts w:cs="Arial"/>
                <w:noProof/>
                <w:color w:val="FF0000"/>
                <w:szCs w:val="2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73" w:tooltip="ФЕДЕРАЛЬНЫЙ ЗАКОН от 22.10.2004 № 125-ФЗ ГОСУДАРСТВЕННАЯ ДУМА ФЕДЕРАЛЬНОГО СОБРАНИЯ РФ&#10;&#10;Об архивном деле в Российской Федерации" w:history="1">
              <w:r w:rsidRPr="003713A4">
                <w:rPr>
                  <w:rStyle w:val="a6"/>
                  <w:rFonts w:cs="Arial"/>
                  <w:szCs w:val="26"/>
                </w:rPr>
                <w:t>от 22.10.2004 № 125-ФЗ</w:t>
              </w:r>
            </w:hyperlink>
            <w:r w:rsidRPr="006347EE">
              <w:rPr>
                <w:rFonts w:cs="Arial"/>
                <w:szCs w:val="26"/>
              </w:rPr>
              <w:t xml:space="preserve"> «Об архивном деле в РФ»;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-Федеральный закон </w:t>
            </w:r>
            <w:hyperlink r:id="rId7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Ханты-Мансийского автономного округа-Югры </w:t>
            </w:r>
            <w:hyperlink r:id="rId75" w:tooltip="ЗАКОН от 07.06.2005 № 42-оз Дума Ханты-Мансийского автономного округа-Югры&#10;&#10;ОБ АРХИВНОМ ДЕЛЕ В ХАНТЫ-МАНСИЙСКОМ АВТОНОМНОМ ОКРУГЕ-ЮГРЕ" w:history="1">
              <w:r w:rsidRPr="00CD349E">
                <w:rPr>
                  <w:rStyle w:val="a6"/>
                  <w:rFonts w:cs="Arial"/>
                  <w:szCs w:val="26"/>
                </w:rPr>
                <w:t>от 07.06.2005 № 42-оз</w:t>
              </w:r>
            </w:hyperlink>
            <w:r w:rsidRPr="006347EE">
              <w:rPr>
                <w:rFonts w:cs="Arial"/>
                <w:szCs w:val="26"/>
              </w:rPr>
              <w:t xml:space="preserve"> «Об архивном деле в Ханты-Мансийском автономном округе-Югре»;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Отдел по делам архивов (муниципальный архив)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Жилищно-коммунальное хозяйство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8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Признание помещения жилым помещением, жилого помещения непригодным для проживания, многоквартирного дома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аварийным и подлежащим сносу или реконструкции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0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</w:t>
            </w:r>
            <w:hyperlink r:id="rId76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CD349E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tabs>
                <w:tab w:val="left" w:pos="0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7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CD349E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</w:t>
            </w:r>
            <w:r w:rsidRPr="006347EE">
              <w:rPr>
                <w:rFonts w:eastAsia="Calibri" w:cs="Arial"/>
                <w:szCs w:val="26"/>
              </w:rPr>
              <w:t>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-Постановление Правительства РФ </w:t>
            </w:r>
            <w:hyperlink r:id="rId78" w:tooltip="ПОСТАНОВЛЕНИЕ от 28.01.2006 № 47 ПРАВИТЕЛЬСТВО РФ&#10;&#10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" w:history="1">
              <w:r w:rsidRPr="00684F26">
                <w:rPr>
                  <w:rStyle w:val="a6"/>
                  <w:rFonts w:cs="Arial"/>
                  <w:szCs w:val="26"/>
                </w:rPr>
                <w:t>от 28.01.2006 N 47</w:t>
              </w:r>
            </w:hyperlink>
            <w:r w:rsidRPr="006347EE">
              <w:rPr>
                <w:rFonts w:cs="Arial"/>
                <w:szCs w:val="26"/>
              </w:rPr>
              <w:t xml:space="preserve"> (ред. от </w:t>
            </w:r>
            <w:r w:rsidRPr="006347EE">
              <w:rPr>
                <w:rFonts w:cs="Arial"/>
                <w:szCs w:val="26"/>
              </w:rPr>
              <w:lastRenderedPageBreak/>
              <w:t>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Управление по жилищно-коммунальному комплексу, транспорту и дорогам;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АО «</w:t>
            </w:r>
            <w:proofErr w:type="spellStart"/>
            <w:r w:rsidRPr="006347EE">
              <w:rPr>
                <w:rFonts w:cs="Arial"/>
                <w:szCs w:val="26"/>
              </w:rPr>
              <w:t>Ростехинвентаризация</w:t>
            </w:r>
            <w:proofErr w:type="spellEnd"/>
            <w:r w:rsidRPr="006347EE">
              <w:rPr>
                <w:rFonts w:cs="Arial"/>
                <w:szCs w:val="26"/>
              </w:rPr>
              <w:t>-Федеральное БТИ»;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lastRenderedPageBreak/>
              <w:t xml:space="preserve">(МВ) </w:t>
            </w:r>
            <w:r w:rsidRPr="006347EE">
              <w:rPr>
                <w:rFonts w:cs="Arial"/>
                <w:szCs w:val="26"/>
              </w:rPr>
              <w:t xml:space="preserve">Управление по муниципальному имуществу администрации города </w:t>
            </w:r>
            <w:proofErr w:type="spellStart"/>
            <w:r w:rsidRPr="006347EE">
              <w:rPr>
                <w:rFonts w:cs="Arial"/>
                <w:szCs w:val="26"/>
              </w:rPr>
              <w:t>Пыть-Ях</w:t>
            </w:r>
            <w:proofErr w:type="spellEnd"/>
            <w:r w:rsidRPr="006347EE">
              <w:rPr>
                <w:rFonts w:cs="Arial"/>
                <w:szCs w:val="26"/>
              </w:rPr>
              <w:t>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Служба жилищного контроля и строительного надзора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прием запроса (заявления) и прилагаемых к нему документов для </w:t>
            </w:r>
            <w:r w:rsidRPr="006347EE">
              <w:rPr>
                <w:rFonts w:cs="Arial"/>
                <w:szCs w:val="26"/>
              </w:rPr>
              <w:lastRenderedPageBreak/>
              <w:t>предоставления муниципальной услуги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FF0000"/>
                <w:szCs w:val="26"/>
              </w:rPr>
            </w:pP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lastRenderedPageBreak/>
              <w:t>9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FF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Признание садового дома жилым домом и жилого дома садовым домом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0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79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 от 29.12.2004 № 188-ФЗ; </w:t>
            </w:r>
          </w:p>
          <w:p w:rsidR="001B74A0" w:rsidRPr="006347EE" w:rsidRDefault="001B74A0" w:rsidP="00CC33A7">
            <w:pPr>
              <w:tabs>
                <w:tab w:val="left" w:pos="0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8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 от 29.12.2004 № 190-ФЗ;</w:t>
            </w:r>
          </w:p>
          <w:p w:rsidR="001B74A0" w:rsidRPr="006347EE" w:rsidRDefault="001B74A0" w:rsidP="00CC33A7">
            <w:pPr>
              <w:tabs>
                <w:tab w:val="left" w:pos="0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Постановление Правительства РФ </w:t>
            </w:r>
            <w:hyperlink r:id="rId81" w:history="1">
              <w:r>
                <w:rPr>
                  <w:rStyle w:val="a6"/>
                  <w:rFonts w:cs="Arial"/>
                  <w:szCs w:val="26"/>
                </w:rPr>
                <w:t>от 28.01.2006 N 47</w:t>
              </w:r>
            </w:hyperlink>
            <w:r w:rsidRPr="006347EE">
              <w:rPr>
                <w:rFonts w:cs="Arial"/>
                <w:szCs w:val="26"/>
              </w:rPr>
              <w:t xml:space="preserve">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по жилищно-коммунальному комплексу, транспорту и дорогам;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Федеральная служба государственной регистрации, кадастра и картографии по Ханты-Мансийскому автономному округу-Югре;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АО «</w:t>
            </w:r>
            <w:proofErr w:type="spellStart"/>
            <w:r w:rsidRPr="006347EE">
              <w:rPr>
                <w:rFonts w:cs="Arial"/>
                <w:szCs w:val="26"/>
              </w:rPr>
              <w:t>Ростехинвентаризация</w:t>
            </w:r>
            <w:proofErr w:type="spellEnd"/>
            <w:r w:rsidRPr="006347EE">
              <w:rPr>
                <w:rFonts w:cs="Arial"/>
                <w:szCs w:val="26"/>
              </w:rPr>
              <w:t>-Федеральное БТИ»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FF0000"/>
                <w:szCs w:val="26"/>
              </w:rPr>
            </w:pP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10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/>
                <w:color w:val="000000"/>
                <w:szCs w:val="26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82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8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Постановление Правительства РФ </w:t>
            </w:r>
            <w:hyperlink r:id="rId84" w:tooltip="ПОСТАНОВЛЕНИЕ от 06.05.2011 № 354 ПРАВИТЕЛЬСТВО РФ&#10;&#10;О ПРЕДОСТАВЛЕНИИ КОММУНАЛЬНЫХ УСЛУГ СОБСТВЕННИКАМ И ПОЛЬЗОВАТЕЛЯМ ПОМЕЩЕНИЙ В МНОГОКВАРТИРНЫХ ДОМАХ И ЖИЛЫХ ДОМОВ" w:history="1">
              <w:r w:rsidRPr="00684F26">
                <w:rPr>
                  <w:rStyle w:val="a6"/>
                  <w:rFonts w:cs="Arial"/>
                  <w:szCs w:val="26"/>
                </w:rPr>
                <w:t>от 06.05.2011 № 354</w:t>
              </w:r>
            </w:hyperlink>
            <w:r w:rsidRPr="006347EE">
              <w:rPr>
                <w:rFonts w:cs="Arial"/>
                <w:szCs w:val="26"/>
              </w:rPr>
              <w:t xml:space="preserve">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Постановление Правительства РФ </w:t>
            </w:r>
            <w:hyperlink r:id="rId85" w:tooltip="ПОСТАНОВЛЕНИЕ от 03.04.2013 № 290 ПРАВИТЕЛЬСТВО РФ&#10;&#10;О МИНИМАЛЬНОМ ПЕРЕЧНЕ УСЛУГ И РАБОТ, НЕОБХОДИМЫХ  ДЛЯ ОБЕСПЕЧЕНИЯ НАДЛЕЖАЩЕГО СОДЕРЖАНИЯ  ОБЩЕГО ИМУЩЕСТВА В МНОГОКВАРТИРНОМ ДОМЕ,  И ПОРЯДКЕ ИХ ОКАЗАНИЯ И ВЫПОЛНЕНИЯ" w:history="1">
              <w:r w:rsidRPr="00684F26">
                <w:rPr>
                  <w:rStyle w:val="a6"/>
                  <w:rFonts w:cs="Arial"/>
                  <w:szCs w:val="26"/>
                </w:rPr>
                <w:t>от 03.04.2013 № 290</w:t>
              </w:r>
            </w:hyperlink>
            <w:r w:rsidRPr="006347EE">
              <w:rPr>
                <w:rFonts w:cs="Arial"/>
                <w:szCs w:val="26"/>
              </w:rPr>
              <w:t xml:space="preserve">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Управление по жилищно-коммунальному комплексу, транспорту и дорогам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рассмотрение документов;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</w:t>
            </w:r>
            <w:r w:rsidRPr="006347EE">
              <w:rPr>
                <w:rFonts w:cs="Arial"/>
                <w:bCs/>
                <w:szCs w:val="26"/>
              </w:rPr>
              <w:t xml:space="preserve">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11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Выдача разрешений на право вырубки зеленых насаждений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86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по жилищно-коммунальному комплексу, транспорту и дорогам;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Федеральной службы государственной регистрации, кадастра и картографии по ХМАО-Югре (МВ) Управление Федерального казначейства по Ханты-Мансийскому автономному округу-Югре, отделение по г.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FF0000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12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Выдача разрешений на выполнение авиационных работ, парашютных прыжков, демонстрационных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lastRenderedPageBreak/>
              <w:t xml:space="preserve">- Федеральный закон </w:t>
            </w:r>
            <w:hyperlink r:id="rId8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      <w:r w:rsidRPr="00684F26">
                <w:rPr>
                  <w:rStyle w:val="a6"/>
                  <w:rFonts w:cs="Arial"/>
                  <w:szCs w:val="26"/>
                </w:rPr>
                <w:t>от 27.07.2010 № 210-ФЗ</w:t>
              </w:r>
            </w:hyperlink>
            <w:r w:rsidRPr="006347EE">
              <w:rPr>
                <w:rFonts w:cs="Arial"/>
                <w:color w:val="000000"/>
                <w:szCs w:val="26"/>
              </w:rPr>
              <w:t xml:space="preserve"> «Об организации предоставления государственных и муниципальных услуг»;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lastRenderedPageBreak/>
              <w:t xml:space="preserve">- Постановление Правительства Российской Федерации </w:t>
            </w:r>
            <w:hyperlink r:id="rId88" w:history="1">
              <w:r>
                <w:rPr>
                  <w:rStyle w:val="a6"/>
                  <w:rFonts w:cs="Arial"/>
                  <w:szCs w:val="26"/>
                </w:rPr>
                <w:t>от 11.03.2010 № 138</w:t>
              </w:r>
            </w:hyperlink>
            <w:r w:rsidRPr="006347EE">
              <w:rPr>
                <w:rFonts w:cs="Arial"/>
                <w:color w:val="000000"/>
                <w:szCs w:val="26"/>
              </w:rPr>
              <w:t xml:space="preserve"> «Об утверждении федеральных правил использования воздушного пространства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- Приказ Министерства транспорта Российской Федерации </w:t>
            </w:r>
            <w:hyperlink r:id="rId89" w:history="1">
              <w:r>
                <w:rPr>
                  <w:rStyle w:val="a6"/>
                  <w:rFonts w:cs="Arial"/>
                  <w:szCs w:val="26"/>
                </w:rPr>
                <w:t>от 16.01.2012 № 6</w:t>
              </w:r>
            </w:hyperlink>
            <w:r w:rsidRPr="006347EE">
              <w:rPr>
                <w:rFonts w:cs="Arial"/>
                <w:color w:val="000000"/>
                <w:szCs w:val="26"/>
              </w:rPr>
              <w:t xml:space="preserve"> «Об утверждении Федеральных авиационных правил «Организация планирования использования воздушного пространства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lastRenderedPageBreak/>
              <w:t>Управление по жилищно-коммунальному комплексу, транспорту и дорогам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- прием заявления и документов, необходимых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Жилищная политика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szCs w:val="26"/>
              </w:rPr>
              <w:t>13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Принятие на учет граждан в качестве нуждающихся в жилых помещениях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90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91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жилищным вопросам;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Федеральная служба государственной регистрации, кадастра и картографии по Ханты-Мансийскому автономному округу-Югре;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РЭО ОГИБДД ОМВД России по г.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14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Предоставление жилого помещения по договору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социального найма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</w:t>
            </w:r>
            <w:hyperlink r:id="rId92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Федеральный закон </w:t>
            </w:r>
            <w:hyperlink r:id="rId9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Управление по жилищным вопросам;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(МВ) Федеральная служба государственной регистрации, кадастра и картографии по Ханты-Мансийскому автономному округу-Югре;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РЭО ОГИБДД ОМВД России по г.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информирование о предоставлении </w:t>
            </w:r>
            <w:r w:rsidRPr="006347EE">
              <w:rPr>
                <w:rFonts w:cs="Arial"/>
                <w:szCs w:val="26"/>
              </w:rPr>
              <w:lastRenderedPageBreak/>
              <w:t>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15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 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9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ХМАО-Югры </w:t>
            </w:r>
            <w:hyperlink r:id="rId95" w:tooltip="ЗАКОН от 06.07.2005 № 57-оз Дума Ханты-Мансийского автономного округа-Югры&#10;&#10;О РЕГУЛИРОВАНИИ ОТДЕЛЬНЫХ ЖИЛИЩНЫХ ОТНОШЕНИЙ В ХАНТЫ-МАНСИЙСКОМ АВТОНОМНОМ ОКРУГЕ - ЮГРЕ" w:history="1">
              <w:r w:rsidRPr="00684F26">
                <w:rPr>
                  <w:rStyle w:val="a6"/>
                  <w:rFonts w:cs="Arial"/>
                  <w:szCs w:val="26"/>
                </w:rPr>
                <w:t>от 06.07.2005 № 57-оз</w:t>
              </w:r>
            </w:hyperlink>
            <w:r w:rsidRPr="006347EE">
              <w:rPr>
                <w:rFonts w:cs="Arial"/>
                <w:szCs w:val="26"/>
              </w:rPr>
              <w:t xml:space="preserve"> «О регулировании отдельных жилищных отношений в Ханты-Мансийском автономном округе-Югре»,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ХМАО- Югры </w:t>
            </w:r>
            <w:hyperlink r:id="rId96" w:tooltip="ЗАКОН от 03.05.2000 № 26-оз Дума Ханты-Мансийского автономного округа&#10;&#10;О РЕГУЛИРОВАНИИ ОТДЕЛЬНЫХ ЗЕМЕЛЬНЫХ ОТНОШЕНИЙ В ХАНТЫ-МАНСИЙСКОМ АВТОНОМНОМ ОКРУГЕ - ЮГРЕ" w:history="1">
              <w:r w:rsidRPr="00684F26">
                <w:rPr>
                  <w:rStyle w:val="a6"/>
                  <w:rFonts w:cs="Arial"/>
                  <w:szCs w:val="26"/>
                </w:rPr>
                <w:t>от 03.05.2000 года № 26-оз</w:t>
              </w:r>
            </w:hyperlink>
            <w:r w:rsidRPr="006347EE">
              <w:rPr>
                <w:rFonts w:cs="Arial"/>
                <w:szCs w:val="26"/>
              </w:rPr>
              <w:t xml:space="preserve"> «О регулировании отдельных земельных отношений в Ханты-Мансийском автономном округе-Югре»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жилищным вопросам;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Федеральная служба государственной регистрации, кадастра и картографии по Ханты-Мансийскому автономному округу-Югре;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Отдел внутренней миграции ОМВД России по г. </w:t>
            </w:r>
            <w:proofErr w:type="spellStart"/>
            <w:r w:rsidRPr="006347EE">
              <w:rPr>
                <w:rFonts w:cs="Arial"/>
                <w:szCs w:val="26"/>
              </w:rPr>
              <w:t>Пыть-Ях</w:t>
            </w:r>
            <w:proofErr w:type="spellEnd"/>
            <w:r w:rsidRPr="006347EE">
              <w:rPr>
                <w:rFonts w:cs="Arial"/>
                <w:szCs w:val="26"/>
              </w:rPr>
              <w:t xml:space="preserve"> (территориальные подразделения).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16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Признание граждан малоимущими в целях постановки на учет граждан в качестве нуждающихся в жилых помещениях, предоставляемых по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договорам социального найма из муниципального жилищного фонда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Федеральный закон </w:t>
            </w:r>
            <w:hyperlink r:id="rId97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ХМАО-Югры </w:t>
            </w:r>
            <w:hyperlink r:id="rId98" w:tooltip="ЗАКОН от 06.07.2005 № 57-оз Дума Ханты-Мансийского автономного округа-Югры&#10;&#10;О РЕГУЛИРОВАНИИ ОТДЕЛЬНЫХ ЖИЛИЩНЫХ ОТНОШЕНИЙ В ХАНТЫ-МАНСИЙСКОМ АВТОНОМНОМ ОКРУГЕ - ЮГРЕ" w:history="1">
              <w:r w:rsidRPr="00684F26">
                <w:rPr>
                  <w:rStyle w:val="a6"/>
                  <w:rFonts w:cs="Arial"/>
                  <w:szCs w:val="26"/>
                </w:rPr>
                <w:t>от 06.07.2005 № 57-оз</w:t>
              </w:r>
            </w:hyperlink>
            <w:r w:rsidRPr="006347EE">
              <w:rPr>
                <w:rFonts w:cs="Arial"/>
                <w:szCs w:val="26"/>
              </w:rPr>
              <w:t xml:space="preserve"> «О </w:t>
            </w:r>
            <w:r w:rsidRPr="006347EE">
              <w:rPr>
                <w:rFonts w:cs="Arial"/>
                <w:szCs w:val="26"/>
              </w:rPr>
              <w:lastRenderedPageBreak/>
              <w:t>регулировании отдельных жилищных отношений в Ханты-Мансийском автономном округе-Югре»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Управление по жилищным вопросам;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Федеральная служба государственной регистрации, кадастра и картографии по Ханты-Мансийскому автономному округу-Югре;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(МВ) ОМВД России по г. </w:t>
            </w:r>
            <w:proofErr w:type="spellStart"/>
            <w:r w:rsidRPr="006347EE">
              <w:rPr>
                <w:rFonts w:cs="Arial"/>
                <w:szCs w:val="26"/>
              </w:rPr>
              <w:t>Пыть-Ях</w:t>
            </w:r>
            <w:proofErr w:type="spellEnd"/>
            <w:r w:rsidRPr="006347EE">
              <w:rPr>
                <w:rFonts w:cs="Arial"/>
                <w:szCs w:val="26"/>
              </w:rPr>
              <w:t>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России № 7 по ХМАО-Югре;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РЭО ОГИБДД ОМВД России по г.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  <w:r w:rsidRPr="006347EE">
              <w:rPr>
                <w:rFonts w:cs="Arial"/>
                <w:szCs w:val="26"/>
              </w:rPr>
              <w:t>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Фонд пенсионного и социального страхования РФ;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Департамент недропользования и природных ресурсов ХМАО– Югры;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Ветеринарная служба ХМАО– Югры;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</w:t>
            </w:r>
            <w:proofErr w:type="spellStart"/>
            <w:r w:rsidRPr="006347EE">
              <w:rPr>
                <w:rFonts w:cs="Arial"/>
                <w:szCs w:val="26"/>
              </w:rPr>
              <w:t>Гостехнадзор</w:t>
            </w:r>
            <w:proofErr w:type="spellEnd"/>
            <w:r w:rsidRPr="006347EE">
              <w:rPr>
                <w:rFonts w:cs="Arial"/>
                <w:szCs w:val="26"/>
              </w:rPr>
              <w:t xml:space="preserve"> ХМАО- Югры;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социальной защиты населения, опеки и попечительства по городу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  <w:r w:rsidRPr="006347EE">
              <w:rPr>
                <w:rFonts w:cs="Arial"/>
                <w:szCs w:val="26"/>
              </w:rPr>
              <w:t>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БУ ХМАО-Югры «Центр имущественных отношений»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Главное управление МЧС России по ХМАО-Югре.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прием запроса (заявления) и прилагаемых к нему документов для предоставления </w:t>
            </w:r>
            <w:r w:rsidRPr="006347EE">
              <w:rPr>
                <w:rFonts w:cs="Arial"/>
                <w:szCs w:val="26"/>
              </w:rPr>
              <w:lastRenderedPageBreak/>
              <w:t>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Строительство и территориальное развитие (архитектура)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17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/>
                <w:szCs w:val="26"/>
                <w:u w:val="single"/>
              </w:rPr>
            </w:pPr>
            <w:r w:rsidRPr="006347EE">
              <w:rPr>
                <w:rFonts w:cs="Arial"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99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0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(МВ) Управление Федеральной службы государственной регистрации, кадастра и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картографии по ХМАО-Югре;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</w:t>
            </w:r>
            <w:r w:rsidRPr="006347EE">
              <w:rPr>
                <w:rFonts w:cs="Arial"/>
                <w:color w:val="000000"/>
                <w:szCs w:val="26"/>
              </w:rPr>
              <w:t>МВ) Служба государственной охраны объектов культурного наследия Ханты-Мансийского автономного округа-Югры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18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Перевод жилого помещения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в нежилое помещение и нежилого помещения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в жилое помещение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01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Жилищный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0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 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19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0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0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Департамент экологии Ханты-Мансийского автономного округа-Югры;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20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Выдача разрешения на ввод объекта в эксплуатацию (МСЗУ)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</w:t>
            </w:r>
            <w:hyperlink r:id="rId105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06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Служба жилищного </w:t>
            </w:r>
            <w:r w:rsidRPr="006347EE">
              <w:rPr>
                <w:rFonts w:cs="Arial"/>
                <w:szCs w:val="26"/>
              </w:rPr>
              <w:lastRenderedPageBreak/>
              <w:t>контроля строительного надзора по Ханты -Мансийскому автономному округу-Югре;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Департамент экологии по Ханты-Мансийскому автономному округу-Югре.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21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/>
                <w:bCs/>
                <w:szCs w:val="26"/>
                <w:u w:val="single"/>
              </w:rPr>
            </w:pPr>
            <w:r w:rsidRPr="006347EE">
              <w:rPr>
                <w:rFonts w:cs="Arial"/>
                <w:szCs w:val="26"/>
              </w:rPr>
              <w:t xml:space="preserve">Выдача градостроительного плана земельного участка.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07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0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684F26"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22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Присвоение адреса объекту адресации, изменение и аннулирование такого адреса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10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 xml:space="preserve">от </w:t>
              </w:r>
              <w:proofErr w:type="gramStart"/>
              <w:r w:rsidRPr="00A7448B">
                <w:rPr>
                  <w:rStyle w:val="a6"/>
                  <w:rFonts w:cs="Arial"/>
                  <w:szCs w:val="26"/>
                </w:rPr>
                <w:t>06.10.2003  №</w:t>
              </w:r>
              <w:proofErr w:type="gramEnd"/>
              <w:r w:rsidRPr="00A7448B">
                <w:rPr>
                  <w:rStyle w:val="a6"/>
                  <w:rFonts w:cs="Arial"/>
                  <w:szCs w:val="26"/>
                </w:rPr>
                <w:t xml:space="preserve">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России № 7 по ХМАО-Югре; 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23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Выдача разрешения на установку и эксплуатацию рекламных конструкций на соответствующей территории, </w:t>
            </w:r>
            <w:r w:rsidRPr="006347EE">
              <w:rPr>
                <w:rFonts w:cs="Arial"/>
                <w:szCs w:val="26"/>
              </w:rPr>
              <w:lastRenderedPageBreak/>
              <w:t>аннулирование такого разрешения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-Федеральный закон </w:t>
            </w:r>
            <w:hyperlink r:id="rId110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-Федеральный закон </w:t>
            </w:r>
            <w:hyperlink r:id="rId111" w:tooltip="ФЕДЕРАЛЬНЫЙ ЗАКОН от 13.03.2006 № 38-ФЗ ГОСУДАРСТВЕННАЯ ДУМА ФЕДЕРАЛЬНОГО СОБРАНИЯ РФ&#10;&#10;О рекламе" w:history="1">
              <w:r w:rsidRPr="00A7448B">
                <w:rPr>
                  <w:rStyle w:val="a6"/>
                  <w:rFonts w:cs="Arial"/>
                  <w:szCs w:val="26"/>
                </w:rPr>
                <w:t>от 13.03.2006 № 38-ФЗ</w:t>
              </w:r>
            </w:hyperlink>
            <w:r w:rsidRPr="006347EE">
              <w:rPr>
                <w:rFonts w:cs="Arial"/>
                <w:szCs w:val="26"/>
              </w:rPr>
              <w:t xml:space="preserve"> «О рекламе».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России № 7 по ХМАО-Югре; 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по </w:t>
            </w:r>
            <w:r w:rsidRPr="006347EE">
              <w:rPr>
                <w:rFonts w:cs="Arial"/>
                <w:szCs w:val="26"/>
              </w:rPr>
              <w:lastRenderedPageBreak/>
              <w:t>муниципальному имуществу;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Комитет по финансам;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Федерального казначейства по Ханты-Мансийскому автономному округу-Югре, отделение по г.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  <w:r w:rsidRPr="006347EE">
              <w:rPr>
                <w:rFonts w:cs="Arial"/>
                <w:szCs w:val="26"/>
              </w:rPr>
              <w:t>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прием запроса (заявления) и прилагаемых </w:t>
            </w:r>
            <w:r w:rsidRPr="006347EE">
              <w:rPr>
                <w:rFonts w:cs="Arial"/>
                <w:szCs w:val="26"/>
              </w:rPr>
              <w:lastRenderedPageBreak/>
              <w:t>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24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1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13" w:history="1">
              <w:r>
                <w:rPr>
                  <w:rStyle w:val="a6"/>
                  <w:rFonts w:cs="Arial"/>
                  <w:szCs w:val="26"/>
                </w:rPr>
                <w:t>от 06.10.2003 № 131-ФЗ</w:t>
              </w:r>
            </w:hyperlink>
            <w:r w:rsidRPr="006347EE">
              <w:rPr>
                <w:rFonts w:cs="Arial"/>
                <w:szCs w:val="26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по муниципальному имуществу;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bCs/>
                <w:color w:val="000000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304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25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Pr="006347EE">
              <w:rPr>
                <w:rFonts w:cs="Arial"/>
                <w:szCs w:val="26"/>
              </w:rPr>
              <w:lastRenderedPageBreak/>
              <w:t>Российской Федерации о градостроительной деятельности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- </w:t>
            </w:r>
            <w:hyperlink r:id="rId114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15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</w:t>
            </w:r>
            <w:r w:rsidRPr="006347EE">
              <w:rPr>
                <w:rFonts w:cs="Arial"/>
                <w:color w:val="000000"/>
                <w:szCs w:val="26"/>
              </w:rPr>
              <w:t xml:space="preserve">МВ) Служба государственной охраны объектов культурного наследия Ханты-Мансийского </w:t>
            </w:r>
            <w:r w:rsidRPr="006347EE">
              <w:rPr>
                <w:rFonts w:cs="Arial"/>
                <w:color w:val="000000"/>
                <w:szCs w:val="26"/>
              </w:rPr>
              <w:lastRenderedPageBreak/>
              <w:t>автономного округа-Югры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FF0000"/>
                <w:szCs w:val="26"/>
              </w:rPr>
            </w:pPr>
            <w:r w:rsidRPr="006347EE">
              <w:rPr>
                <w:rFonts w:cs="Arial"/>
                <w:bCs/>
                <w:color w:val="000000"/>
                <w:szCs w:val="26"/>
              </w:rPr>
              <w:t xml:space="preserve">- выдача готового </w:t>
            </w:r>
            <w:r w:rsidRPr="006347EE">
              <w:rPr>
                <w:rFonts w:cs="Arial"/>
                <w:bCs/>
                <w:color w:val="000000"/>
                <w:szCs w:val="26"/>
              </w:rPr>
              <w:lastRenderedPageBreak/>
              <w:t>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902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26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16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17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- </w:t>
            </w:r>
            <w:r w:rsidRPr="006347EE">
              <w:rPr>
                <w:rFonts w:cs="Arial"/>
                <w:bCs/>
                <w:color w:val="000000"/>
                <w:szCs w:val="26"/>
              </w:rPr>
              <w:t>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576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27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18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19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28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20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Федерации»;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21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России № 7 по ХМАО-Югре; 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Федерального казначейства по ХМАО-Югре, отделение по г. </w:t>
            </w:r>
            <w:proofErr w:type="spellStart"/>
            <w:r w:rsidRPr="006347EE">
              <w:rPr>
                <w:rFonts w:cs="Arial"/>
                <w:szCs w:val="26"/>
              </w:rPr>
              <w:t>Пыть-Яху</w:t>
            </w:r>
            <w:proofErr w:type="spellEnd"/>
            <w:r w:rsidRPr="006347EE">
              <w:rPr>
                <w:rFonts w:cs="Arial"/>
                <w:szCs w:val="26"/>
              </w:rPr>
              <w:t>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Федеральной </w:t>
            </w:r>
            <w:r w:rsidRPr="006347EE">
              <w:rPr>
                <w:rFonts w:cs="Arial"/>
                <w:szCs w:val="26"/>
              </w:rPr>
              <w:lastRenderedPageBreak/>
              <w:t>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lastRenderedPageBreak/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136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29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 w:rsidRPr="006347EE">
              <w:rPr>
                <w:rFonts w:cs="Arial"/>
                <w:szCs w:val="26"/>
              </w:rPr>
              <w:t xml:space="preserve">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D600BC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hyperlink r:id="rId122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="001B74A0"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="001B74A0" w:rsidRPr="006347EE">
              <w:rPr>
                <w:rFonts w:cs="Arial"/>
                <w:szCs w:val="26"/>
              </w:rPr>
              <w:t xml:space="preserve"> Российской Федерации»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Фонд пенсионного и социального страхования Российской Федерации.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30</w:t>
            </w:r>
          </w:p>
        </w:tc>
        <w:tc>
          <w:tcPr>
            <w:tcW w:w="3301" w:type="dxa"/>
            <w:shd w:val="clear" w:color="000000" w:fill="FFFFFF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D600BC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hyperlink r:id="rId12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="001B74A0" w:rsidRPr="00A7448B"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="001B74A0" w:rsidRPr="006347EE">
              <w:rPr>
                <w:rFonts w:cs="Arial"/>
                <w:szCs w:val="26"/>
              </w:rPr>
              <w:t xml:space="preserve"> Российской Федерации»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31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Подготовка и утверждение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документации по планировке территории (МСЗУ)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24" w:history="1">
              <w:r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25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 xml:space="preserve">Об общих принципах организации местного самоуправления в </w:t>
            </w:r>
            <w:r w:rsidRPr="006347EE">
              <w:rPr>
                <w:rFonts w:cs="Arial"/>
                <w:szCs w:val="26"/>
              </w:rPr>
              <w:lastRenderedPageBreak/>
              <w:t>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России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Федеральной службы государственной </w:t>
            </w:r>
            <w:r w:rsidRPr="006347EE">
              <w:rPr>
                <w:rFonts w:cs="Arial"/>
                <w:szCs w:val="26"/>
              </w:rPr>
              <w:lastRenderedPageBreak/>
              <w:t>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прием запроса (заявления) и прилагаемых к нему документов для </w:t>
            </w:r>
            <w:r w:rsidRPr="006347EE">
              <w:rPr>
                <w:rFonts w:cs="Arial"/>
                <w:szCs w:val="26"/>
              </w:rPr>
              <w:lastRenderedPageBreak/>
              <w:t>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32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Установка информационной вывески, согласование дизайн-проекта размещения вывески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26" w:history="1">
              <w:r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27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России № 7 по ХМАО-Югре;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33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eastAsia="Calibri" w:cs="Arial"/>
                <w:szCs w:val="26"/>
                <w:lang w:eastAsia="en-US"/>
              </w:rPr>
              <w:t>Предоставление разрешения на осуществление земляных работ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28" w:history="1">
              <w:r>
                <w:rPr>
                  <w:rStyle w:val="a6"/>
                  <w:rFonts w:cs="Arial"/>
                  <w:szCs w:val="26"/>
                </w:rPr>
                <w:t>Градостроительный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29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России № 7 по ХМАО-Югре;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382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и распоряжение муниципальным имуществом</w:t>
            </w:r>
          </w:p>
        </w:tc>
      </w:tr>
      <w:tr w:rsidR="001B74A0" w:rsidRPr="006347EE" w:rsidTr="00CC33A7">
        <w:trPr>
          <w:trHeight w:val="301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34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Передача в собственность граждан занимаемых ими жилых помещений жилищного фонда (приватизация жилищного фонда) </w:t>
            </w:r>
            <w:r w:rsidRPr="006347EE">
              <w:rPr>
                <w:rFonts w:eastAsia="Calibri" w:cs="Arial"/>
                <w:color w:val="000000"/>
                <w:szCs w:val="26"/>
                <w:lang w:eastAsia="en-US"/>
              </w:rPr>
              <w:t>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130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муниципальному имуществу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выдача готового </w:t>
            </w:r>
            <w:r w:rsidRPr="006347EE">
              <w:rPr>
                <w:rFonts w:cs="Arial"/>
                <w:szCs w:val="26"/>
              </w:rPr>
              <w:lastRenderedPageBreak/>
              <w:t>результата муниципальной услуги</w:t>
            </w:r>
          </w:p>
        </w:tc>
      </w:tr>
      <w:tr w:rsidR="001B74A0" w:rsidRPr="006347EE" w:rsidTr="00CC33A7">
        <w:trPr>
          <w:trHeight w:val="301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35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Предоставление информации об объектах учета, содержащейся в реестре муниципального имущества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eastAsia="Calibri" w:cs="Arial"/>
                <w:color w:val="000000"/>
                <w:szCs w:val="26"/>
                <w:lang w:eastAsia="en-US"/>
              </w:rPr>
              <w:t>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131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муниципальному имуществу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муниципальной услуги</w:t>
            </w:r>
          </w:p>
        </w:tc>
      </w:tr>
      <w:tr w:rsidR="001B74A0" w:rsidRPr="006347EE" w:rsidTr="00CC33A7">
        <w:trPr>
          <w:trHeight w:val="209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Земельные отношения</w:t>
            </w:r>
          </w:p>
        </w:tc>
      </w:tr>
      <w:tr w:rsidR="001B74A0" w:rsidRPr="006347EE" w:rsidTr="00CC33A7">
        <w:trPr>
          <w:trHeight w:val="442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36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32" w:tooltip="ФЕДЕРАЛЬНЫЙ ЗАКОН от 25.10.2001 № 136-ФЗ ГОСУДАРСТВЕННАЯ ДУМА ФЕДЕРАЛЬНОГО СОБРАНИЯ РФ&#10;&#10;ЗЕМ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Постановление Правительства ХМАО- Югры </w:t>
            </w:r>
            <w:hyperlink r:id="rId133" w:tooltip="ПОСТАНОВЛЕНИЕ от 19.06.2015 № 174-п Правительство Ханты-Мансийского автономного округа-Югры&#10;&#10;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" w:history="1">
              <w:r w:rsidRPr="00A7448B">
                <w:rPr>
                  <w:rStyle w:val="a6"/>
                  <w:rFonts w:cs="Arial"/>
                  <w:szCs w:val="26"/>
                </w:rPr>
                <w:t>от 19.06.2015 № 174-п</w:t>
              </w:r>
            </w:hyperlink>
            <w:r w:rsidRPr="006347EE">
              <w:rPr>
                <w:rFonts w:cs="Arial"/>
                <w:szCs w:val="26"/>
              </w:rPr>
              <w:t xml:space="preserve">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округе-Югре».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архитектуры и градостроительства;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Федеральная служба государственной регистрации, кадастра и картографии по Ханты-Мансийскому автономному округу-Югре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2855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37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 (МСЗУ)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34" w:tooltip="ФЕДЕРАЛЬНЫЙ ЗАКОН от 25.10.2001 № 136-ФЗ ГОСУДАРСТВЕННАЯ ДУМА ФЕДЕРАЛЬНОГО СОБРАНИЯ РФ&#10;&#10;ЗЕМЕЛЬНЫЙ КОДЕКС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35" w:tooltip="ФЕДЕРАЛЬНЫЙ ЗАКОН от 25.10.2001 № 137-ФЗ ГОСУДАРСТВЕННАЯ ДУМА ФЕДЕРАЛЬНОГО СОБРАНИЯ РФ&#10;&#10;О ВВЕДЕНИИ В ДЕЙСТВИЕ ЗЕМЕЛЬНОГО КОДЕКСА РОССИЙСКОЙ ФЕДЕРАЦИИ" w:history="1">
              <w:r w:rsidRPr="00A7448B"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Межрайонная ИФНС № 7 по ХМАО-Югре;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38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kern w:val="2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36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Федерации- Федеральный закон </w:t>
            </w:r>
            <w:hyperlink r:id="rId137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Ханты-Мансийского автономного округа-Югры </w:t>
            </w:r>
            <w:hyperlink r:id="rId138" w:tooltip="ЗАКОН от 03.05.2000 № 26-оз Дума Ханты-Мансийского автономного округа&#10;&#10;О РЕГУЛИРОВАНИИ ОТДЕЛЬНЫХ ЗЕМЕЛЬНЫХ ОТНОШЕНИЙ В ХАНТЫ-МАНСИЙСКОМ АВТОНОМНОМ ОКРУГЕ - ЮГРЕ" w:history="1">
              <w:r w:rsidRPr="001A32F3">
                <w:rPr>
                  <w:rStyle w:val="a6"/>
                  <w:rFonts w:cs="Arial"/>
                  <w:szCs w:val="26"/>
                </w:rPr>
                <w:t>от 03.05.2000 № 26-оз</w:t>
              </w:r>
            </w:hyperlink>
            <w:r w:rsidRPr="006347EE">
              <w:rPr>
                <w:rFonts w:cs="Arial"/>
                <w:szCs w:val="26"/>
              </w:rPr>
              <w:t xml:space="preserve"> «О регулировании отдельных земельных отношений в Ханты-Мансийском автономном округе-Югре».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39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39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40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(МСЗУ)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41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42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</w:tr>
      <w:tr w:rsidR="001B74A0" w:rsidRPr="006347EE" w:rsidTr="00CC33A7">
        <w:trPr>
          <w:trHeight w:val="2550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41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43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44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выдача готового результата </w:t>
            </w:r>
            <w:r w:rsidRPr="006347EE">
              <w:rPr>
                <w:rFonts w:cs="Arial"/>
                <w:szCs w:val="26"/>
              </w:rPr>
              <w:lastRenderedPageBreak/>
              <w:t>предоставления муниципальной услуги.</w:t>
            </w:r>
          </w:p>
        </w:tc>
      </w:tr>
      <w:tr w:rsidR="001B74A0" w:rsidRPr="006347EE" w:rsidTr="00CC33A7">
        <w:trPr>
          <w:trHeight w:val="2550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42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45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46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1B74A0" w:rsidRPr="006347EE" w:rsidTr="00CC33A7">
        <w:trPr>
          <w:trHeight w:val="2005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43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Предоставление земельного участка, находящегося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в государственной или муниципальной собственности, гражданину или юридическому лицу в собственность бесплатно 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47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48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муниципальной услуги</w:t>
            </w:r>
          </w:p>
        </w:tc>
      </w:tr>
      <w:tr w:rsidR="001B74A0" w:rsidRPr="006347EE" w:rsidTr="00CC33A7">
        <w:trPr>
          <w:trHeight w:val="1446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44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 xml:space="preserve">Предварительное согласование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предоставления земельного участка (МСЗУ)</w:t>
            </w:r>
          </w:p>
          <w:p w:rsidR="001B74A0" w:rsidRPr="006347EE" w:rsidRDefault="001B74A0" w:rsidP="00CC33A7">
            <w:pPr>
              <w:tabs>
                <w:tab w:val="left" w:pos="960"/>
              </w:tabs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</w:t>
            </w:r>
            <w:hyperlink r:id="rId149" w:history="1">
              <w:r>
                <w:rPr>
                  <w:rStyle w:val="a6"/>
                  <w:rFonts w:cs="Arial"/>
                  <w:szCs w:val="26"/>
                </w:rPr>
                <w:t>Земельный кодекс</w:t>
              </w:r>
            </w:hyperlink>
            <w:r w:rsidRPr="006347EE">
              <w:rPr>
                <w:rFonts w:cs="Arial"/>
                <w:szCs w:val="26"/>
              </w:rPr>
              <w:t xml:space="preserve"> Российской Федерации;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50" w:history="1">
              <w:r>
                <w:rPr>
                  <w:rStyle w:val="a6"/>
                  <w:rFonts w:cs="Arial"/>
                  <w:szCs w:val="26"/>
                </w:rPr>
                <w:t>от 25.10.2001 № 137-ФЗ</w:t>
              </w:r>
            </w:hyperlink>
            <w:r w:rsidRPr="006347EE">
              <w:rPr>
                <w:rFonts w:cs="Arial"/>
                <w:szCs w:val="26"/>
              </w:rPr>
              <w:t xml:space="preserve"> «О введении в действие Земельного кодекса РФ».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Управление архитектуры и градостроительства;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муниципальной услуги</w:t>
            </w:r>
          </w:p>
        </w:tc>
      </w:tr>
      <w:tr w:rsidR="001B74A0" w:rsidRPr="006347EE" w:rsidTr="00CC33A7">
        <w:trPr>
          <w:trHeight w:val="284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Труд и социальны вопросы</w:t>
            </w:r>
          </w:p>
        </w:tc>
      </w:tr>
      <w:tr w:rsidR="001B74A0" w:rsidRPr="006347EE" w:rsidTr="00CC33A7">
        <w:trPr>
          <w:trHeight w:val="3243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45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Уведомительная регистрация трудового договора, заключаемого между работником и работодателем-физическим лицом, не являющимся индивидуальным предпринимателем, изменений в трудовой договор, факта прекращения трудового договора</w:t>
            </w:r>
            <w:r w:rsidRPr="006347EE">
              <w:rPr>
                <w:rFonts w:cs="Arial"/>
                <w:bCs/>
                <w:szCs w:val="2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D600BC" w:rsidP="00CC33A7">
            <w:pPr>
              <w:ind w:firstLine="0"/>
              <w:rPr>
                <w:rFonts w:cs="Arial"/>
                <w:szCs w:val="26"/>
              </w:rPr>
            </w:pPr>
            <w:hyperlink r:id="rId151" w:tooltip="ФЕДЕРАЛЬНЫЙ ЗАКОН от 30.12.2001 № 197-ФЗ ГОСУДАРСТВЕННАЯ ДУМА ФЕДЕРАЛЬНОГО СОБРАНИЯ РФ&#10;&#10;ТРУДОВОЙ КОДЕКС РОССИЙСКОЙ ФЕДЕРАЦИИ" w:history="1">
              <w:r w:rsidR="001B74A0" w:rsidRPr="001A32F3">
                <w:rPr>
                  <w:rStyle w:val="a6"/>
                  <w:rFonts w:cs="Arial"/>
                  <w:szCs w:val="26"/>
                </w:rPr>
                <w:t>Трудовой Кодекс</w:t>
              </w:r>
            </w:hyperlink>
            <w:r w:rsidR="001B74A0" w:rsidRPr="006347EE">
              <w:rPr>
                <w:rFonts w:cs="Arial"/>
                <w:szCs w:val="26"/>
              </w:rPr>
              <w:t xml:space="preserve"> Российской Федерации. 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Отдел по труду и социальным вопросам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tabs>
                <w:tab w:val="left" w:pos="1722"/>
              </w:tabs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</w:t>
            </w:r>
          </w:p>
        </w:tc>
      </w:tr>
      <w:tr w:rsidR="001B74A0" w:rsidRPr="006347EE" w:rsidTr="00CC33A7">
        <w:trPr>
          <w:trHeight w:val="729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46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Выдача удостоверения, дающего право на проезд в автобусах на городских маршрутах по социально-ориентированному тарифу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152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color w:val="000000"/>
                <w:szCs w:val="26"/>
              </w:rPr>
            </w:pPr>
            <w:r w:rsidRPr="006347EE">
              <w:rPr>
                <w:rFonts w:cs="Arial"/>
                <w:color w:val="000000"/>
                <w:szCs w:val="26"/>
              </w:rPr>
              <w:t>Отдел по труду и социальным вопросам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Фонд пенсионного и социального страхования Российской Федерации по Ханты-Мансийскому автономному округу-Югре;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Казенное учреждение Ханты-Мансийского автономного округа-Югры «Агентство социального благополучия населения».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выдача готового результата предоставления муниципальной услуги.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</w:tr>
      <w:tr w:rsidR="001B74A0" w:rsidRPr="006347EE" w:rsidTr="00CC33A7">
        <w:trPr>
          <w:trHeight w:val="304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Спорт</w:t>
            </w:r>
          </w:p>
        </w:tc>
      </w:tr>
      <w:tr w:rsidR="001B74A0" w:rsidRPr="006347EE" w:rsidTr="00CC33A7">
        <w:trPr>
          <w:trHeight w:val="691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47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Присвоение спортивных разрядов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153" w:tooltip="ФЕДЕРАЛЬНЫЙ ЗАКОН от 04.12.2007 № 329-ФЗ ГОСУДАРСТВЕННАЯ ДУМА ФЕДЕРАЛЬНОГО СОБРАНИЯ РФ&#10;&#10;О физической культуре и спорте в Российской Федерации" w:history="1">
              <w:r w:rsidRPr="001A32F3">
                <w:rPr>
                  <w:rStyle w:val="a6"/>
                  <w:rFonts w:cs="Arial"/>
                  <w:szCs w:val="26"/>
                </w:rPr>
                <w:t>от 04.12.2007 N 329-ФЗ</w:t>
              </w:r>
            </w:hyperlink>
            <w:r w:rsidRPr="006347EE">
              <w:rPr>
                <w:rFonts w:cs="Arial"/>
                <w:szCs w:val="26"/>
              </w:rPr>
              <w:t xml:space="preserve"> «О физической культуре и спорте в Российской Федерации» 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культуре и спорту;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ОМВД России по </w:t>
            </w:r>
            <w:proofErr w:type="spellStart"/>
            <w:r w:rsidRPr="006347EE">
              <w:rPr>
                <w:rFonts w:cs="Arial"/>
                <w:szCs w:val="26"/>
              </w:rPr>
              <w:t>г.Пыть-Яху</w:t>
            </w:r>
            <w:proofErr w:type="spellEnd"/>
            <w:r w:rsidRPr="006347EE">
              <w:rPr>
                <w:rFonts w:cs="Arial"/>
                <w:szCs w:val="26"/>
              </w:rPr>
              <w:t>.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</w:t>
            </w:r>
          </w:p>
        </w:tc>
      </w:tr>
      <w:tr w:rsidR="001B74A0" w:rsidRPr="006347EE" w:rsidTr="00CC33A7">
        <w:trPr>
          <w:trHeight w:val="1861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48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Присвоение квалификационных категорий спортивных судей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(МСЗУ)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Федеральный закон </w:t>
            </w:r>
            <w:hyperlink r:id="rId154" w:history="1">
              <w:r>
                <w:rPr>
                  <w:rStyle w:val="a6"/>
                  <w:rFonts w:cs="Arial"/>
                  <w:szCs w:val="26"/>
                </w:rPr>
                <w:t>от 04.12.2007 N 329-ФЗ</w:t>
              </w:r>
            </w:hyperlink>
            <w:r w:rsidRPr="006347EE">
              <w:rPr>
                <w:rFonts w:cs="Arial"/>
                <w:szCs w:val="26"/>
              </w:rPr>
              <w:t xml:space="preserve"> «О физической культуре и спорте в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Управление по культуре и спорту;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ОМВД России по </w:t>
            </w:r>
            <w:proofErr w:type="spellStart"/>
            <w:r w:rsidRPr="006347EE">
              <w:rPr>
                <w:rFonts w:cs="Arial"/>
                <w:szCs w:val="26"/>
              </w:rPr>
              <w:t>г.Пыть-Яху</w:t>
            </w:r>
            <w:proofErr w:type="spellEnd"/>
            <w:r w:rsidRPr="006347EE">
              <w:rPr>
                <w:rFonts w:cs="Arial"/>
                <w:szCs w:val="26"/>
              </w:rPr>
              <w:t>.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</w:t>
            </w:r>
          </w:p>
        </w:tc>
      </w:tr>
      <w:tr w:rsidR="001B74A0" w:rsidRPr="006347EE" w:rsidTr="00CC33A7">
        <w:trPr>
          <w:trHeight w:val="300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Экономика</w:t>
            </w:r>
          </w:p>
        </w:tc>
      </w:tr>
      <w:tr w:rsidR="001B74A0" w:rsidRPr="006347EE" w:rsidTr="00CC33A7">
        <w:trPr>
          <w:trHeight w:val="587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49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eastAsia="Calibri" w:cs="Arial"/>
                <w:szCs w:val="26"/>
                <w:lang w:eastAsia="en-US"/>
              </w:rPr>
              <w:t>Выдача разрешения на право организации розничного рынка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55" w:history="1">
              <w:r>
                <w:rPr>
                  <w:rStyle w:val="a6"/>
                  <w:rFonts w:cs="Arial"/>
                  <w:szCs w:val="26"/>
                </w:rPr>
                <w:t>от 06.10.2003 № 131-</w:t>
              </w:r>
              <w:proofErr w:type="gramStart"/>
              <w:r>
                <w:rPr>
                  <w:rStyle w:val="a6"/>
                  <w:rFonts w:cs="Arial"/>
                  <w:szCs w:val="26"/>
                </w:rPr>
                <w:t xml:space="preserve">ФЗ </w:t>
              </w:r>
            </w:hyperlink>
            <w:r w:rsidRPr="006347EE">
              <w:rPr>
                <w:rFonts w:cs="Arial"/>
                <w:szCs w:val="26"/>
              </w:rPr>
              <w:t xml:space="preserve"> «</w:t>
            </w:r>
            <w:proofErr w:type="gramEnd"/>
            <w:r w:rsidRPr="006347EE">
              <w:rPr>
                <w:rFonts w:cs="Arial"/>
                <w:szCs w:val="26"/>
              </w:rPr>
              <w:t>Об общих принципах организации местного самоуправления в Российской Федерации»;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Федеральный закон </w:t>
            </w:r>
            <w:hyperlink r:id="rId156" w:tooltip="ФЕДЕРАЛЬНЫЙ ЗАКОН от 30.12.2006 № 271-ФЗ ГОСУДАРСТВЕННАЯ ДУМА ФЕДЕРАЛЬНОГО СОБРАНИЯ РФ&#10;&#10;О розничных рынках и о внесении изменений в Трудовой кодекс Российской Федерации" w:history="1">
              <w:r w:rsidRPr="001A32F3">
                <w:rPr>
                  <w:rStyle w:val="a6"/>
                  <w:rFonts w:cs="Arial"/>
                  <w:szCs w:val="26"/>
                </w:rPr>
                <w:t>от 30.12.2006 № 271-ФЗ</w:t>
              </w:r>
            </w:hyperlink>
            <w:r w:rsidRPr="006347EE">
              <w:rPr>
                <w:rFonts w:cs="Arial"/>
                <w:szCs w:val="26"/>
              </w:rPr>
              <w:t xml:space="preserve"> «О розничных рынках и о внесении изменений в Трудовой кодекс Российской Федерации»; 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Постановление Правительства РФ </w:t>
            </w:r>
            <w:hyperlink r:id="rId157" w:tooltip="ПОСТАНОВЛЕНИЕ от 10.03.2007 № 148 ПРАВИТЕЛЬСТВО РФ&#10;&#10;Об утверждении Правил выдачи разрешений на право организации розничного рынка" w:history="1">
              <w:r w:rsidRPr="001A32F3">
                <w:rPr>
                  <w:rStyle w:val="a6"/>
                  <w:rFonts w:cs="Arial"/>
                  <w:szCs w:val="26"/>
                </w:rPr>
                <w:t>от 10.03.2007 № 148</w:t>
              </w:r>
            </w:hyperlink>
            <w:r w:rsidRPr="006347EE">
              <w:rPr>
                <w:rFonts w:cs="Arial"/>
                <w:szCs w:val="26"/>
              </w:rPr>
              <w:t xml:space="preserve"> «Об утверждении Правил выдачи разрешений на право организации розничного рынка»; </w:t>
            </w:r>
          </w:p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- Закон Ханты-Мансийского автономного округа-Югры </w:t>
            </w:r>
            <w:hyperlink r:id="rId158" w:tooltip="ЗАКОН от 21.05.2007 № 41-оз Дума Ханты-Мансийского автономного округа-Югры&#10;&#10;ОБ ОРГАНИЗАЦИИ ДЕЯТЕЛЬНОСТИ РОЗНИЧНЫХ РЫНКОВ НА ТЕРРИТОРИИ ХАНТЫ-МАНСИЙСКОГО АВТОНОМНОГО ОКРУГА – ЮГРЫ" w:history="1">
              <w:r w:rsidRPr="001A32F3">
                <w:rPr>
                  <w:rStyle w:val="a6"/>
                  <w:rFonts w:cs="Arial"/>
                  <w:szCs w:val="26"/>
                </w:rPr>
                <w:t>от 21.05.2007 № 41-оз</w:t>
              </w:r>
            </w:hyperlink>
            <w:r w:rsidRPr="006347EE">
              <w:rPr>
                <w:rFonts w:cs="Arial"/>
                <w:szCs w:val="26"/>
              </w:rPr>
              <w:t xml:space="preserve"> «Об организации деятельности розничных рынков на </w:t>
            </w:r>
            <w:r w:rsidRPr="006347EE">
              <w:rPr>
                <w:rFonts w:cs="Arial"/>
                <w:szCs w:val="26"/>
              </w:rPr>
              <w:lastRenderedPageBreak/>
              <w:t>территории Ханты-Мансийского автономного округа-Югры».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lastRenderedPageBreak/>
              <w:t>Управление по экономике;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(МВ) Межрайонная ИФНС № 7 по ХМАО-Югре»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 xml:space="preserve">(МВ) Управление Федеральной службы государственной регистрации, кадастра и картографии по ХМАО-Югре </w:t>
            </w:r>
          </w:p>
        </w:tc>
        <w:tc>
          <w:tcPr>
            <w:tcW w:w="3313" w:type="dxa"/>
            <w:shd w:val="clear" w:color="auto" w:fill="auto"/>
          </w:tcPr>
          <w:p w:rsidR="001B74A0" w:rsidRPr="006347EE" w:rsidRDefault="001B74A0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bCs/>
                <w:szCs w:val="26"/>
              </w:rPr>
              <w:t>- прием заявления и документов, необходимых для предоставления муниципальной услуги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</w:tr>
      <w:tr w:rsidR="001B74A0" w:rsidRPr="006347EE" w:rsidTr="00CC33A7">
        <w:trPr>
          <w:trHeight w:val="284"/>
        </w:trPr>
        <w:tc>
          <w:tcPr>
            <w:tcW w:w="15187" w:type="dxa"/>
            <w:gridSpan w:val="6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Финансы</w:t>
            </w:r>
          </w:p>
        </w:tc>
      </w:tr>
      <w:tr w:rsidR="001B74A0" w:rsidRPr="006347EE" w:rsidTr="00CC33A7">
        <w:trPr>
          <w:trHeight w:val="1010"/>
        </w:trPr>
        <w:tc>
          <w:tcPr>
            <w:tcW w:w="635" w:type="dxa"/>
            <w:gridSpan w:val="2"/>
            <w:shd w:val="clear" w:color="auto" w:fill="auto"/>
          </w:tcPr>
          <w:p w:rsidR="001B74A0" w:rsidRPr="006347EE" w:rsidRDefault="001B74A0" w:rsidP="00CC33A7">
            <w:pPr>
              <w:ind w:firstLine="0"/>
              <w:jc w:val="center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50</w:t>
            </w:r>
          </w:p>
        </w:tc>
        <w:tc>
          <w:tcPr>
            <w:tcW w:w="3301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  <w:u w:val="single"/>
              </w:rPr>
            </w:pPr>
            <w:r w:rsidRPr="006347EE">
              <w:rPr>
                <w:rFonts w:cs="Arial"/>
                <w:szCs w:val="26"/>
              </w:rPr>
              <w:t xml:space="preserve">Дача письменных разъяснений налогоплательщикам и налоговым агентам по вопросам применения нормативных правовых актов </w:t>
            </w:r>
            <w:r w:rsidRPr="006347EE">
              <w:rPr>
                <w:rFonts w:cs="Arial"/>
                <w:color w:val="000000"/>
                <w:szCs w:val="26"/>
              </w:rPr>
              <w:t xml:space="preserve">города </w:t>
            </w:r>
            <w:proofErr w:type="spellStart"/>
            <w:r w:rsidRPr="006347EE">
              <w:rPr>
                <w:rFonts w:cs="Arial"/>
                <w:color w:val="000000"/>
                <w:szCs w:val="26"/>
              </w:rPr>
              <w:t>Пыть-Яха</w:t>
            </w:r>
            <w:proofErr w:type="spellEnd"/>
            <w:r w:rsidRPr="006347EE">
              <w:rPr>
                <w:rFonts w:cs="Arial"/>
                <w:color w:val="000000"/>
                <w:szCs w:val="26"/>
              </w:rPr>
              <w:t xml:space="preserve"> </w:t>
            </w:r>
            <w:r w:rsidRPr="006347EE">
              <w:rPr>
                <w:rFonts w:cs="Arial"/>
                <w:szCs w:val="26"/>
              </w:rPr>
              <w:t xml:space="preserve">о местных налогах </w:t>
            </w:r>
          </w:p>
        </w:tc>
        <w:tc>
          <w:tcPr>
            <w:tcW w:w="3969" w:type="dxa"/>
            <w:shd w:val="clear" w:color="auto" w:fill="auto"/>
          </w:tcPr>
          <w:p w:rsidR="001B74A0" w:rsidRPr="006347EE" w:rsidRDefault="00D600BC" w:rsidP="00CC33A7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hyperlink r:id="rId159" w:tooltip="ФЕДЕРАЛЬНЫЙ ЗАКОН от 31.07.1998 № 146-ФЗ ГОСУДАРСТВЕННАЯ ДУМА ФЕДЕРАЛЬНОГО СОБРАНИЯ РФ&#10;&#10;НАЛОГОВЫЙ КОДЕКС РОССИЙСКОЙ ФЕДЕРАЦИИ. ЧАСТЬ ПЕРВАЯ" w:history="1">
              <w:r w:rsidR="001B74A0" w:rsidRPr="001A32F3">
                <w:rPr>
                  <w:rStyle w:val="a6"/>
                  <w:rFonts w:cs="Arial"/>
                  <w:szCs w:val="26"/>
                </w:rPr>
                <w:t>Налоговый кодекс</w:t>
              </w:r>
            </w:hyperlink>
            <w:r w:rsidR="001B74A0" w:rsidRPr="006347EE">
              <w:rPr>
                <w:rFonts w:cs="Arial"/>
                <w:szCs w:val="26"/>
              </w:rPr>
              <w:t xml:space="preserve"> Российской Федерации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B74A0" w:rsidRPr="006347EE" w:rsidRDefault="001B74A0" w:rsidP="00CC33A7">
            <w:pPr>
              <w:ind w:firstLine="0"/>
              <w:rPr>
                <w:rFonts w:cs="Arial"/>
                <w:bCs/>
                <w:szCs w:val="26"/>
              </w:rPr>
            </w:pPr>
            <w:r w:rsidRPr="006347EE">
              <w:rPr>
                <w:rFonts w:cs="Arial"/>
                <w:szCs w:val="26"/>
              </w:rPr>
              <w:t>Комитет по финансам администрации города</w:t>
            </w:r>
          </w:p>
        </w:tc>
        <w:tc>
          <w:tcPr>
            <w:tcW w:w="3313" w:type="dxa"/>
          </w:tcPr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информирование о предоставлении муниципальной услуги;</w:t>
            </w:r>
          </w:p>
          <w:p w:rsidR="001B74A0" w:rsidRPr="006347EE" w:rsidRDefault="001B74A0" w:rsidP="00CC33A7">
            <w:pPr>
              <w:ind w:firstLine="0"/>
              <w:rPr>
                <w:rFonts w:cs="Arial"/>
                <w:szCs w:val="26"/>
              </w:rPr>
            </w:pPr>
            <w:r w:rsidRPr="006347EE">
              <w:rPr>
                <w:rFonts w:cs="Arial"/>
                <w:szCs w:val="26"/>
              </w:rPr>
              <w:t>- прием заявления и документов, необходимых для предоставления муниципальной услуги</w:t>
            </w:r>
          </w:p>
        </w:tc>
      </w:tr>
    </w:tbl>
    <w:p w:rsidR="00D614D5" w:rsidRPr="00D614D5" w:rsidRDefault="00D614D5" w:rsidP="00D614D5">
      <w:pPr>
        <w:rPr>
          <w:b/>
          <w:bCs/>
          <w:iCs/>
        </w:rPr>
      </w:pPr>
    </w:p>
    <w:p w:rsidR="003C535F" w:rsidRPr="00D614D5" w:rsidRDefault="003C535F" w:rsidP="00D614D5"/>
    <w:sectPr w:rsidR="003C535F" w:rsidRPr="00D614D5" w:rsidSect="00ED1707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pgSz w:w="16838" w:h="11906" w:orient="landscape"/>
      <w:pgMar w:top="3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BC" w:rsidRDefault="00D600BC">
      <w:r>
        <w:separator/>
      </w:r>
    </w:p>
  </w:endnote>
  <w:endnote w:type="continuationSeparator" w:id="0">
    <w:p w:rsidR="00D600BC" w:rsidRDefault="00D6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BC" w:rsidRDefault="00D600BC">
      <w:r>
        <w:separator/>
      </w:r>
    </w:p>
  </w:footnote>
  <w:footnote w:type="continuationSeparator" w:id="0">
    <w:p w:rsidR="00D600BC" w:rsidRDefault="00D6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 w:rsidP="00B518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853" w:rsidRDefault="00C718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 w:rsidP="00ED17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853" w:rsidRDefault="00C71853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 w:rsidP="00B518F5">
    <w:pPr>
      <w:pStyle w:val="a3"/>
      <w:ind w:right="36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853" w:rsidRDefault="00C718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4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157711"/>
    <w:multiLevelType w:val="multilevel"/>
    <w:tmpl w:val="DF2E78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numFmt w:val="none"/>
      <w:lvlText w:val=""/>
      <w:lvlJc w:val="left"/>
      <w:pPr>
        <w:tabs>
          <w:tab w:val="num" w:pos="710"/>
        </w:tabs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10174"/>
    <w:multiLevelType w:val="multilevel"/>
    <w:tmpl w:val="C35C2A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4"/>
  </w:num>
  <w:num w:numId="4">
    <w:abstractNumId w:val="25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4"/>
  </w:num>
  <w:num w:numId="10">
    <w:abstractNumId w:val="4"/>
  </w:num>
  <w:num w:numId="11">
    <w:abstractNumId w:val="18"/>
  </w:num>
  <w:num w:numId="12">
    <w:abstractNumId w:val="9"/>
  </w:num>
  <w:num w:numId="13">
    <w:abstractNumId w:val="33"/>
  </w:num>
  <w:num w:numId="14">
    <w:abstractNumId w:val="16"/>
  </w:num>
  <w:num w:numId="15">
    <w:abstractNumId w:val="20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7"/>
  </w:num>
  <w:num w:numId="30">
    <w:abstractNumId w:val="15"/>
  </w:num>
  <w:num w:numId="31">
    <w:abstractNumId w:val="19"/>
  </w:num>
  <w:num w:numId="32">
    <w:abstractNumId w:val="13"/>
  </w:num>
  <w:num w:numId="33">
    <w:abstractNumId w:val="14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6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15E"/>
    <w:rsid w:val="00000AB4"/>
    <w:rsid w:val="00001E90"/>
    <w:rsid w:val="0000204A"/>
    <w:rsid w:val="00005B36"/>
    <w:rsid w:val="000074AB"/>
    <w:rsid w:val="00010D9C"/>
    <w:rsid w:val="00011756"/>
    <w:rsid w:val="00013BF8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3302"/>
    <w:rsid w:val="00054ADC"/>
    <w:rsid w:val="00055F5A"/>
    <w:rsid w:val="00057E6C"/>
    <w:rsid w:val="00062500"/>
    <w:rsid w:val="00063161"/>
    <w:rsid w:val="00065F0C"/>
    <w:rsid w:val="00067D81"/>
    <w:rsid w:val="00072837"/>
    <w:rsid w:val="00072A44"/>
    <w:rsid w:val="00076A90"/>
    <w:rsid w:val="00080970"/>
    <w:rsid w:val="00081DCD"/>
    <w:rsid w:val="000827D8"/>
    <w:rsid w:val="0008299C"/>
    <w:rsid w:val="00083D30"/>
    <w:rsid w:val="0008418F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06EC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4EA5"/>
    <w:rsid w:val="000C708A"/>
    <w:rsid w:val="000C7213"/>
    <w:rsid w:val="000C76C6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30C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1C81"/>
    <w:rsid w:val="0017207C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B74A0"/>
    <w:rsid w:val="001C017A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5C22"/>
    <w:rsid w:val="001D654F"/>
    <w:rsid w:val="001E12D7"/>
    <w:rsid w:val="001E3E4D"/>
    <w:rsid w:val="001E4ACC"/>
    <w:rsid w:val="001E4B35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12214"/>
    <w:rsid w:val="00212D91"/>
    <w:rsid w:val="00214CA8"/>
    <w:rsid w:val="002266D7"/>
    <w:rsid w:val="00232044"/>
    <w:rsid w:val="002320F8"/>
    <w:rsid w:val="0023419D"/>
    <w:rsid w:val="00236CB7"/>
    <w:rsid w:val="002405A1"/>
    <w:rsid w:val="00240B1C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3ACF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5CCD"/>
    <w:rsid w:val="00295FE4"/>
    <w:rsid w:val="002A60A1"/>
    <w:rsid w:val="002B24BC"/>
    <w:rsid w:val="002B4B74"/>
    <w:rsid w:val="002B72F8"/>
    <w:rsid w:val="002B785D"/>
    <w:rsid w:val="002C3CEC"/>
    <w:rsid w:val="002C4D25"/>
    <w:rsid w:val="002C62D0"/>
    <w:rsid w:val="002C654D"/>
    <w:rsid w:val="002C6B57"/>
    <w:rsid w:val="002C6DAF"/>
    <w:rsid w:val="002D106D"/>
    <w:rsid w:val="002D125A"/>
    <w:rsid w:val="002D38F6"/>
    <w:rsid w:val="002D3C6A"/>
    <w:rsid w:val="002D7890"/>
    <w:rsid w:val="002E18D9"/>
    <w:rsid w:val="002E1EC1"/>
    <w:rsid w:val="002E501C"/>
    <w:rsid w:val="002E768A"/>
    <w:rsid w:val="002F0AE5"/>
    <w:rsid w:val="002F4788"/>
    <w:rsid w:val="002F57FE"/>
    <w:rsid w:val="002F59F7"/>
    <w:rsid w:val="002F7A05"/>
    <w:rsid w:val="00300207"/>
    <w:rsid w:val="00300A26"/>
    <w:rsid w:val="00301124"/>
    <w:rsid w:val="00301493"/>
    <w:rsid w:val="003044F1"/>
    <w:rsid w:val="00305239"/>
    <w:rsid w:val="00306226"/>
    <w:rsid w:val="00307F1C"/>
    <w:rsid w:val="00310E1B"/>
    <w:rsid w:val="0031474D"/>
    <w:rsid w:val="00314A1C"/>
    <w:rsid w:val="00314AB6"/>
    <w:rsid w:val="0031695F"/>
    <w:rsid w:val="00317B4D"/>
    <w:rsid w:val="00320516"/>
    <w:rsid w:val="00322557"/>
    <w:rsid w:val="00324BCC"/>
    <w:rsid w:val="0032501A"/>
    <w:rsid w:val="00325942"/>
    <w:rsid w:val="00326C5B"/>
    <w:rsid w:val="003303C6"/>
    <w:rsid w:val="00331FC9"/>
    <w:rsid w:val="0033200E"/>
    <w:rsid w:val="003329E9"/>
    <w:rsid w:val="00333FC5"/>
    <w:rsid w:val="00334D4D"/>
    <w:rsid w:val="00335EB0"/>
    <w:rsid w:val="0034072B"/>
    <w:rsid w:val="00340805"/>
    <w:rsid w:val="003475C7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7A2"/>
    <w:rsid w:val="00380FFE"/>
    <w:rsid w:val="00381E0C"/>
    <w:rsid w:val="00383D37"/>
    <w:rsid w:val="00384087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B7958"/>
    <w:rsid w:val="003C1BB4"/>
    <w:rsid w:val="003C2D7F"/>
    <w:rsid w:val="003C3202"/>
    <w:rsid w:val="003C3564"/>
    <w:rsid w:val="003C40B6"/>
    <w:rsid w:val="003C535F"/>
    <w:rsid w:val="003C581D"/>
    <w:rsid w:val="003C595F"/>
    <w:rsid w:val="003D0C23"/>
    <w:rsid w:val="003D2111"/>
    <w:rsid w:val="003D3260"/>
    <w:rsid w:val="003D4160"/>
    <w:rsid w:val="003D508F"/>
    <w:rsid w:val="003D6AE4"/>
    <w:rsid w:val="003E048E"/>
    <w:rsid w:val="003E2F96"/>
    <w:rsid w:val="003E3679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1EC0"/>
    <w:rsid w:val="0046441F"/>
    <w:rsid w:val="004840BA"/>
    <w:rsid w:val="00484196"/>
    <w:rsid w:val="00484FD7"/>
    <w:rsid w:val="0048508A"/>
    <w:rsid w:val="004852C3"/>
    <w:rsid w:val="00486186"/>
    <w:rsid w:val="004903AE"/>
    <w:rsid w:val="00495CA4"/>
    <w:rsid w:val="004A6F5F"/>
    <w:rsid w:val="004A7529"/>
    <w:rsid w:val="004B024E"/>
    <w:rsid w:val="004B2F43"/>
    <w:rsid w:val="004B52C0"/>
    <w:rsid w:val="004C0837"/>
    <w:rsid w:val="004C19CC"/>
    <w:rsid w:val="004C36B0"/>
    <w:rsid w:val="004C7677"/>
    <w:rsid w:val="004D29F5"/>
    <w:rsid w:val="004D319D"/>
    <w:rsid w:val="004D367D"/>
    <w:rsid w:val="004D37C0"/>
    <w:rsid w:val="004E1360"/>
    <w:rsid w:val="004E3A7E"/>
    <w:rsid w:val="004F0CC6"/>
    <w:rsid w:val="004F1BB8"/>
    <w:rsid w:val="004F3A45"/>
    <w:rsid w:val="004F4428"/>
    <w:rsid w:val="004F5B15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0CFD"/>
    <w:rsid w:val="00521D9B"/>
    <w:rsid w:val="0053198C"/>
    <w:rsid w:val="005326EB"/>
    <w:rsid w:val="005328B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304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75E2B"/>
    <w:rsid w:val="00576EDD"/>
    <w:rsid w:val="0058539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257"/>
    <w:rsid w:val="005B48B2"/>
    <w:rsid w:val="005B6531"/>
    <w:rsid w:val="005B716D"/>
    <w:rsid w:val="005C1230"/>
    <w:rsid w:val="005C661E"/>
    <w:rsid w:val="005D0055"/>
    <w:rsid w:val="005D35BE"/>
    <w:rsid w:val="005D50C0"/>
    <w:rsid w:val="005D7C65"/>
    <w:rsid w:val="005E3383"/>
    <w:rsid w:val="005E3516"/>
    <w:rsid w:val="005E5597"/>
    <w:rsid w:val="005E5B40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7075"/>
    <w:rsid w:val="00621AF0"/>
    <w:rsid w:val="00626E2F"/>
    <w:rsid w:val="00626F35"/>
    <w:rsid w:val="006304DB"/>
    <w:rsid w:val="00635264"/>
    <w:rsid w:val="006371D1"/>
    <w:rsid w:val="006419C4"/>
    <w:rsid w:val="0064634B"/>
    <w:rsid w:val="00646E6A"/>
    <w:rsid w:val="00654BDE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862F5"/>
    <w:rsid w:val="00697566"/>
    <w:rsid w:val="006A06EE"/>
    <w:rsid w:val="006A3E6A"/>
    <w:rsid w:val="006A40EE"/>
    <w:rsid w:val="006A53D5"/>
    <w:rsid w:val="006A5ED3"/>
    <w:rsid w:val="006A5F34"/>
    <w:rsid w:val="006B60D7"/>
    <w:rsid w:val="006C0E81"/>
    <w:rsid w:val="006C1843"/>
    <w:rsid w:val="006C27BB"/>
    <w:rsid w:val="006C320D"/>
    <w:rsid w:val="006C490B"/>
    <w:rsid w:val="006C640C"/>
    <w:rsid w:val="006C79B0"/>
    <w:rsid w:val="006D30F7"/>
    <w:rsid w:val="006E3018"/>
    <w:rsid w:val="006E3ECC"/>
    <w:rsid w:val="006E448A"/>
    <w:rsid w:val="006E50EA"/>
    <w:rsid w:val="006E5FBD"/>
    <w:rsid w:val="006F00A7"/>
    <w:rsid w:val="006F10F4"/>
    <w:rsid w:val="006F7A81"/>
    <w:rsid w:val="007005F0"/>
    <w:rsid w:val="00700E7D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1B1E"/>
    <w:rsid w:val="00732561"/>
    <w:rsid w:val="00734664"/>
    <w:rsid w:val="00741C47"/>
    <w:rsid w:val="0074760D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7C02"/>
    <w:rsid w:val="007809AE"/>
    <w:rsid w:val="00782C65"/>
    <w:rsid w:val="00783178"/>
    <w:rsid w:val="00787C0E"/>
    <w:rsid w:val="00790DAF"/>
    <w:rsid w:val="00794597"/>
    <w:rsid w:val="00795D01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26B6"/>
    <w:rsid w:val="007E360F"/>
    <w:rsid w:val="007E4F56"/>
    <w:rsid w:val="007E6D40"/>
    <w:rsid w:val="007F03A2"/>
    <w:rsid w:val="007F0BA5"/>
    <w:rsid w:val="007F2256"/>
    <w:rsid w:val="007F3DF2"/>
    <w:rsid w:val="00801F9B"/>
    <w:rsid w:val="0080250B"/>
    <w:rsid w:val="008053E4"/>
    <w:rsid w:val="00805A46"/>
    <w:rsid w:val="008071FC"/>
    <w:rsid w:val="00811A4C"/>
    <w:rsid w:val="00811FB0"/>
    <w:rsid w:val="0081435A"/>
    <w:rsid w:val="00814C89"/>
    <w:rsid w:val="00816A2E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3627"/>
    <w:rsid w:val="00854C74"/>
    <w:rsid w:val="008600D4"/>
    <w:rsid w:val="0087206F"/>
    <w:rsid w:val="00873002"/>
    <w:rsid w:val="00875CCC"/>
    <w:rsid w:val="00877C9E"/>
    <w:rsid w:val="00877F4C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2181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405B2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9B8"/>
    <w:rsid w:val="009B4042"/>
    <w:rsid w:val="009B6B7C"/>
    <w:rsid w:val="009C043B"/>
    <w:rsid w:val="009C13C7"/>
    <w:rsid w:val="009C13F2"/>
    <w:rsid w:val="009C1639"/>
    <w:rsid w:val="009C1719"/>
    <w:rsid w:val="009C1B58"/>
    <w:rsid w:val="009C5BEE"/>
    <w:rsid w:val="009C6859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547A2"/>
    <w:rsid w:val="00A62447"/>
    <w:rsid w:val="00A6268B"/>
    <w:rsid w:val="00A64A7E"/>
    <w:rsid w:val="00A66516"/>
    <w:rsid w:val="00A67F4C"/>
    <w:rsid w:val="00A730D0"/>
    <w:rsid w:val="00A75CDB"/>
    <w:rsid w:val="00A83491"/>
    <w:rsid w:val="00A84842"/>
    <w:rsid w:val="00A86B84"/>
    <w:rsid w:val="00A90682"/>
    <w:rsid w:val="00A92145"/>
    <w:rsid w:val="00A95BE4"/>
    <w:rsid w:val="00AA0E2B"/>
    <w:rsid w:val="00AA17D9"/>
    <w:rsid w:val="00AA2F39"/>
    <w:rsid w:val="00AA3B87"/>
    <w:rsid w:val="00AA7212"/>
    <w:rsid w:val="00AA7451"/>
    <w:rsid w:val="00AB0605"/>
    <w:rsid w:val="00AB3672"/>
    <w:rsid w:val="00AB3680"/>
    <w:rsid w:val="00AB4C8E"/>
    <w:rsid w:val="00AB5BC7"/>
    <w:rsid w:val="00AB76A7"/>
    <w:rsid w:val="00AC3617"/>
    <w:rsid w:val="00AC3EF1"/>
    <w:rsid w:val="00AD104F"/>
    <w:rsid w:val="00AD186D"/>
    <w:rsid w:val="00AD200D"/>
    <w:rsid w:val="00AD424B"/>
    <w:rsid w:val="00AD4DDF"/>
    <w:rsid w:val="00AD7486"/>
    <w:rsid w:val="00AD7539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44FB"/>
    <w:rsid w:val="00B06339"/>
    <w:rsid w:val="00B0703F"/>
    <w:rsid w:val="00B07136"/>
    <w:rsid w:val="00B11209"/>
    <w:rsid w:val="00B1252C"/>
    <w:rsid w:val="00B13615"/>
    <w:rsid w:val="00B13FA4"/>
    <w:rsid w:val="00B16948"/>
    <w:rsid w:val="00B16F75"/>
    <w:rsid w:val="00B178D0"/>
    <w:rsid w:val="00B2135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26A1"/>
    <w:rsid w:val="00B55BC5"/>
    <w:rsid w:val="00B617D2"/>
    <w:rsid w:val="00B6199F"/>
    <w:rsid w:val="00B63334"/>
    <w:rsid w:val="00B6545E"/>
    <w:rsid w:val="00B668BB"/>
    <w:rsid w:val="00B703D8"/>
    <w:rsid w:val="00B70B76"/>
    <w:rsid w:val="00B72DDD"/>
    <w:rsid w:val="00B744E0"/>
    <w:rsid w:val="00B77998"/>
    <w:rsid w:val="00B81482"/>
    <w:rsid w:val="00B81951"/>
    <w:rsid w:val="00B82010"/>
    <w:rsid w:val="00B83D93"/>
    <w:rsid w:val="00B85117"/>
    <w:rsid w:val="00B86216"/>
    <w:rsid w:val="00B9227A"/>
    <w:rsid w:val="00B926B9"/>
    <w:rsid w:val="00B9271A"/>
    <w:rsid w:val="00B92815"/>
    <w:rsid w:val="00B930B1"/>
    <w:rsid w:val="00B9561B"/>
    <w:rsid w:val="00B96529"/>
    <w:rsid w:val="00B9665F"/>
    <w:rsid w:val="00BA1FA7"/>
    <w:rsid w:val="00BA2023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BF3C3F"/>
    <w:rsid w:val="00C008BA"/>
    <w:rsid w:val="00C00DAA"/>
    <w:rsid w:val="00C00F13"/>
    <w:rsid w:val="00C02D34"/>
    <w:rsid w:val="00C0318F"/>
    <w:rsid w:val="00C10E79"/>
    <w:rsid w:val="00C10FE4"/>
    <w:rsid w:val="00C1162F"/>
    <w:rsid w:val="00C17542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47EDE"/>
    <w:rsid w:val="00C500A1"/>
    <w:rsid w:val="00C512E6"/>
    <w:rsid w:val="00C51A0B"/>
    <w:rsid w:val="00C523E1"/>
    <w:rsid w:val="00C526CE"/>
    <w:rsid w:val="00C55339"/>
    <w:rsid w:val="00C574A9"/>
    <w:rsid w:val="00C609E5"/>
    <w:rsid w:val="00C61805"/>
    <w:rsid w:val="00C62C9D"/>
    <w:rsid w:val="00C62D4C"/>
    <w:rsid w:val="00C64A63"/>
    <w:rsid w:val="00C65749"/>
    <w:rsid w:val="00C661D8"/>
    <w:rsid w:val="00C66979"/>
    <w:rsid w:val="00C66F0F"/>
    <w:rsid w:val="00C71853"/>
    <w:rsid w:val="00C733D1"/>
    <w:rsid w:val="00C73D9E"/>
    <w:rsid w:val="00C754D5"/>
    <w:rsid w:val="00C76D3B"/>
    <w:rsid w:val="00C87560"/>
    <w:rsid w:val="00C878C0"/>
    <w:rsid w:val="00C920FA"/>
    <w:rsid w:val="00C92F21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0B1E"/>
    <w:rsid w:val="00CE1D3D"/>
    <w:rsid w:val="00CE270E"/>
    <w:rsid w:val="00CE2B33"/>
    <w:rsid w:val="00CE36F0"/>
    <w:rsid w:val="00CE3CBC"/>
    <w:rsid w:val="00CE50CB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4F9"/>
    <w:rsid w:val="00D15921"/>
    <w:rsid w:val="00D205AB"/>
    <w:rsid w:val="00D232A5"/>
    <w:rsid w:val="00D23FC2"/>
    <w:rsid w:val="00D24AF3"/>
    <w:rsid w:val="00D330D0"/>
    <w:rsid w:val="00D37AF6"/>
    <w:rsid w:val="00D46693"/>
    <w:rsid w:val="00D467FE"/>
    <w:rsid w:val="00D47ECD"/>
    <w:rsid w:val="00D55E0B"/>
    <w:rsid w:val="00D56A04"/>
    <w:rsid w:val="00D57007"/>
    <w:rsid w:val="00D600BC"/>
    <w:rsid w:val="00D614D5"/>
    <w:rsid w:val="00D65F90"/>
    <w:rsid w:val="00D6739D"/>
    <w:rsid w:val="00D701CA"/>
    <w:rsid w:val="00D73D4B"/>
    <w:rsid w:val="00D757CE"/>
    <w:rsid w:val="00D821E6"/>
    <w:rsid w:val="00D859B3"/>
    <w:rsid w:val="00D87476"/>
    <w:rsid w:val="00D878D9"/>
    <w:rsid w:val="00D921C0"/>
    <w:rsid w:val="00D9323F"/>
    <w:rsid w:val="00D936B2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39B8"/>
    <w:rsid w:val="00DF4439"/>
    <w:rsid w:val="00DF4D8D"/>
    <w:rsid w:val="00DF62C6"/>
    <w:rsid w:val="00E0015E"/>
    <w:rsid w:val="00E01ED8"/>
    <w:rsid w:val="00E0245D"/>
    <w:rsid w:val="00E03065"/>
    <w:rsid w:val="00E031D5"/>
    <w:rsid w:val="00E0608B"/>
    <w:rsid w:val="00E13217"/>
    <w:rsid w:val="00E175D4"/>
    <w:rsid w:val="00E205AF"/>
    <w:rsid w:val="00E219F0"/>
    <w:rsid w:val="00E227D5"/>
    <w:rsid w:val="00E26C59"/>
    <w:rsid w:val="00E274C0"/>
    <w:rsid w:val="00E277C7"/>
    <w:rsid w:val="00E27DAE"/>
    <w:rsid w:val="00E301AF"/>
    <w:rsid w:val="00E31B5A"/>
    <w:rsid w:val="00E3588E"/>
    <w:rsid w:val="00E35AD6"/>
    <w:rsid w:val="00E44A10"/>
    <w:rsid w:val="00E44E51"/>
    <w:rsid w:val="00E45D17"/>
    <w:rsid w:val="00E46E8A"/>
    <w:rsid w:val="00E50309"/>
    <w:rsid w:val="00E50F37"/>
    <w:rsid w:val="00E52739"/>
    <w:rsid w:val="00E53F24"/>
    <w:rsid w:val="00E55FC2"/>
    <w:rsid w:val="00E56338"/>
    <w:rsid w:val="00E57EE6"/>
    <w:rsid w:val="00E61027"/>
    <w:rsid w:val="00E66660"/>
    <w:rsid w:val="00E71E05"/>
    <w:rsid w:val="00E754F0"/>
    <w:rsid w:val="00E75AFE"/>
    <w:rsid w:val="00E80062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F0F10"/>
    <w:rsid w:val="00EF3275"/>
    <w:rsid w:val="00EF37C4"/>
    <w:rsid w:val="00EF39F2"/>
    <w:rsid w:val="00EF40AC"/>
    <w:rsid w:val="00EF5385"/>
    <w:rsid w:val="00F02A2E"/>
    <w:rsid w:val="00F041C6"/>
    <w:rsid w:val="00F060E2"/>
    <w:rsid w:val="00F16F2B"/>
    <w:rsid w:val="00F21FF8"/>
    <w:rsid w:val="00F24B94"/>
    <w:rsid w:val="00F31E2F"/>
    <w:rsid w:val="00F325D3"/>
    <w:rsid w:val="00F330AE"/>
    <w:rsid w:val="00F3405B"/>
    <w:rsid w:val="00F348DF"/>
    <w:rsid w:val="00F377C4"/>
    <w:rsid w:val="00F41C78"/>
    <w:rsid w:val="00F43948"/>
    <w:rsid w:val="00F56DAC"/>
    <w:rsid w:val="00F579BF"/>
    <w:rsid w:val="00F61DF9"/>
    <w:rsid w:val="00F6623A"/>
    <w:rsid w:val="00F66ACD"/>
    <w:rsid w:val="00F66B65"/>
    <w:rsid w:val="00F73FB0"/>
    <w:rsid w:val="00F8011B"/>
    <w:rsid w:val="00F806C1"/>
    <w:rsid w:val="00F839E2"/>
    <w:rsid w:val="00F8629D"/>
    <w:rsid w:val="00F87ACD"/>
    <w:rsid w:val="00F9008B"/>
    <w:rsid w:val="00F908CF"/>
    <w:rsid w:val="00F9167D"/>
    <w:rsid w:val="00F92FF9"/>
    <w:rsid w:val="00F97069"/>
    <w:rsid w:val="00F97AB2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4ECF"/>
    <w:rsid w:val="00FC2C32"/>
    <w:rsid w:val="00FC6436"/>
    <w:rsid w:val="00FD0353"/>
    <w:rsid w:val="00FD0FDB"/>
    <w:rsid w:val="00FD154E"/>
    <w:rsid w:val="00FD2AC7"/>
    <w:rsid w:val="00FD46FB"/>
    <w:rsid w:val="00FD4A07"/>
    <w:rsid w:val="00FD60F2"/>
    <w:rsid w:val="00FE2524"/>
    <w:rsid w:val="00FE3095"/>
    <w:rsid w:val="00FE5130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42601-6037-493F-9994-95DE00E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86B8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86B8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86B8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86B8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86B8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E0015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E0015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E0015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link w:val="a4"/>
    <w:rsid w:val="009D32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32F0"/>
  </w:style>
  <w:style w:type="character" w:styleId="a6">
    <w:name w:val="Hyperlink"/>
    <w:rsid w:val="00A86B84"/>
    <w:rPr>
      <w:color w:val="0000FF"/>
      <w:u w:val="none"/>
    </w:rPr>
  </w:style>
  <w:style w:type="paragraph" w:styleId="a7">
    <w:name w:val="Document Map"/>
    <w:basedOn w:val="a"/>
    <w:link w:val="a8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Balloon Text"/>
    <w:basedOn w:val="a"/>
    <w:link w:val="aa"/>
    <w:semiHidden/>
    <w:rsid w:val="00415C99"/>
    <w:rPr>
      <w:rFonts w:ascii="Tahoma" w:hAnsi="Tahoma" w:cs="Tahoma"/>
      <w:sz w:val="16"/>
      <w:szCs w:val="16"/>
    </w:rPr>
  </w:style>
  <w:style w:type="paragraph" w:customStyle="1" w:styleId="ab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e">
    <w:name w:val="Основной текст Знак"/>
    <w:link w:val="ad"/>
    <w:locked/>
    <w:rsid w:val="00EF0F10"/>
    <w:rPr>
      <w:sz w:val="28"/>
      <w:lang w:val="ru-RU" w:eastAsia="ru-RU" w:bidi="ar-SA"/>
    </w:rPr>
  </w:style>
  <w:style w:type="paragraph" w:styleId="af">
    <w:name w:val="footer"/>
    <w:basedOn w:val="a"/>
    <w:link w:val="af0"/>
    <w:rsid w:val="00EF0F10"/>
    <w:pPr>
      <w:tabs>
        <w:tab w:val="center" w:pos="4677"/>
        <w:tab w:val="right" w:pos="9355"/>
      </w:tabs>
    </w:pPr>
  </w:style>
  <w:style w:type="paragraph" w:customStyle="1" w:styleId="af1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HTML">
    <w:name w:val="HTML Variable"/>
    <w:aliases w:val="!Ссылки в документе"/>
    <w:rsid w:val="00A86B8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A86B8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A547A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86B8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86B8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86B8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86B8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D757CE"/>
    <w:rPr>
      <w:color w:val="954F72"/>
      <w:u w:val="single"/>
    </w:rPr>
  </w:style>
  <w:style w:type="paragraph" w:styleId="af5">
    <w:name w:val="List Paragraph"/>
    <w:basedOn w:val="a"/>
    <w:link w:val="af6"/>
    <w:uiPriority w:val="34"/>
    <w:qFormat/>
    <w:rsid w:val="00576EDD"/>
    <w:pPr>
      <w:ind w:left="720" w:firstLine="0"/>
      <w:contextualSpacing/>
      <w:jc w:val="left"/>
    </w:pPr>
    <w:rPr>
      <w:rFonts w:ascii="Times New Roman" w:hAnsi="Times New Roman"/>
      <w:sz w:val="28"/>
      <w:szCs w:val="20"/>
    </w:rPr>
  </w:style>
  <w:style w:type="character" w:customStyle="1" w:styleId="10">
    <w:name w:val="Заголовок 1 Знак"/>
    <w:aliases w:val="!Части документа Знак"/>
    <w:link w:val="1"/>
    <w:rsid w:val="00F806C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F806C1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F806C1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F806C1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F806C1"/>
    <w:rPr>
      <w:rFonts w:ascii="Arial" w:hAnsi="Arial"/>
      <w:sz w:val="22"/>
      <w:szCs w:val="24"/>
    </w:rPr>
  </w:style>
  <w:style w:type="character" w:customStyle="1" w:styleId="60">
    <w:name w:val="Заголовок 6 Знак"/>
    <w:link w:val="6"/>
    <w:rsid w:val="00F806C1"/>
    <w:rPr>
      <w:rFonts w:ascii="Arial" w:hAnsi="Arial"/>
      <w:i/>
      <w:sz w:val="22"/>
      <w:szCs w:val="24"/>
    </w:rPr>
  </w:style>
  <w:style w:type="character" w:customStyle="1" w:styleId="70">
    <w:name w:val="Заголовок 7 Знак"/>
    <w:link w:val="7"/>
    <w:rsid w:val="00F806C1"/>
    <w:rPr>
      <w:rFonts w:ascii="Arial" w:hAnsi="Arial"/>
      <w:szCs w:val="24"/>
    </w:rPr>
  </w:style>
  <w:style w:type="character" w:customStyle="1" w:styleId="80">
    <w:name w:val="Заголовок 8 Знак"/>
    <w:link w:val="8"/>
    <w:rsid w:val="00F806C1"/>
    <w:rPr>
      <w:rFonts w:ascii="Arial" w:hAnsi="Arial"/>
      <w:i/>
      <w:szCs w:val="24"/>
    </w:rPr>
  </w:style>
  <w:style w:type="character" w:customStyle="1" w:styleId="90">
    <w:name w:val="Заголовок 9 Знак"/>
    <w:link w:val="9"/>
    <w:rsid w:val="00F806C1"/>
    <w:rPr>
      <w:rFonts w:ascii="Arial" w:hAnsi="Arial"/>
      <w:b/>
      <w:i/>
      <w:sz w:val="18"/>
      <w:szCs w:val="24"/>
    </w:rPr>
  </w:style>
  <w:style w:type="character" w:customStyle="1" w:styleId="a4">
    <w:name w:val="Верхний колонтитул Знак"/>
    <w:link w:val="a3"/>
    <w:rsid w:val="00F806C1"/>
    <w:rPr>
      <w:rFonts w:ascii="Arial" w:hAnsi="Arial"/>
      <w:sz w:val="24"/>
      <w:szCs w:val="24"/>
    </w:rPr>
  </w:style>
  <w:style w:type="character" w:customStyle="1" w:styleId="a8">
    <w:name w:val="Схема документа Знак"/>
    <w:link w:val="a7"/>
    <w:semiHidden/>
    <w:rsid w:val="00F806C1"/>
    <w:rPr>
      <w:rFonts w:ascii="Tahoma" w:hAnsi="Tahoma" w:cs="Tahoma"/>
      <w:szCs w:val="24"/>
      <w:shd w:val="clear" w:color="auto" w:fill="000080"/>
    </w:rPr>
  </w:style>
  <w:style w:type="character" w:customStyle="1" w:styleId="aa">
    <w:name w:val="Текст выноски Знак"/>
    <w:link w:val="a9"/>
    <w:semiHidden/>
    <w:rsid w:val="00F806C1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rsid w:val="00F806C1"/>
    <w:rPr>
      <w:rFonts w:ascii="Arial" w:hAnsi="Arial"/>
      <w:sz w:val="24"/>
      <w:szCs w:val="24"/>
    </w:rPr>
  </w:style>
  <w:style w:type="paragraph" w:customStyle="1" w:styleId="11">
    <w:name w:val="1"/>
    <w:basedOn w:val="a"/>
    <w:rsid w:val="001B74A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6">
    <w:name w:val="Абзац списка Знак"/>
    <w:link w:val="af5"/>
    <w:uiPriority w:val="34"/>
    <w:locked/>
    <w:rsid w:val="001B7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a66c3bd5-97fa-4ac4-b730-c41112367ba5.doc" TargetMode="External"/><Relationship Id="rId117" Type="http://schemas.openxmlformats.org/officeDocument/2006/relationships/hyperlink" Target="file:///C:\content\act\96e20c02-1b12-465a-b64c-24aa92270007.html" TargetMode="External"/><Relationship Id="rId21" Type="http://schemas.openxmlformats.org/officeDocument/2006/relationships/hyperlink" Target="file:///C:\Users\Aleksejcevako\AppData\Local\Temp\content\act\0357032b-bb41-4625-beeb-05c67c4f3350.doc" TargetMode="External"/><Relationship Id="rId42" Type="http://schemas.openxmlformats.org/officeDocument/2006/relationships/hyperlink" Target="file:///C:\content\act\7e9cbc78-3d65-42af-8f67-f850edbf395e.doc" TargetMode="External"/><Relationship Id="rId47" Type="http://schemas.openxmlformats.org/officeDocument/2006/relationships/footer" Target="footer2.xml"/><Relationship Id="rId63" Type="http://schemas.openxmlformats.org/officeDocument/2006/relationships/hyperlink" Target="file:///C:\content\act\4d9da04f-6def-4d7e-b43a-0fafd797fd54.html" TargetMode="External"/><Relationship Id="rId68" Type="http://schemas.openxmlformats.org/officeDocument/2006/relationships/hyperlink" Target="file:///C:\content\act\96e20c02-1b12-465a-b64c-24aa92270007.html" TargetMode="External"/><Relationship Id="rId84" Type="http://schemas.openxmlformats.org/officeDocument/2006/relationships/hyperlink" Target="file:///C:\content\act\53907569-d238-4f2d-ac15-36580ef32cec.html" TargetMode="External"/><Relationship Id="rId89" Type="http://schemas.openxmlformats.org/officeDocument/2006/relationships/hyperlink" Target="file:///C:\content\act\a87a9ce5-48c4-43da-91e8-4b91b0333f3e.html" TargetMode="External"/><Relationship Id="rId112" Type="http://schemas.openxmlformats.org/officeDocument/2006/relationships/hyperlink" Target="file:///C:\content\act\387507c3-b80d-4c0d-9291-8cdc81673f2b.html" TargetMode="External"/><Relationship Id="rId133" Type="http://schemas.openxmlformats.org/officeDocument/2006/relationships/hyperlink" Target="file:///C:\content\act\a4813810-c76a-4b6c-a735-715e8cee6c3f.html" TargetMode="External"/><Relationship Id="rId138" Type="http://schemas.openxmlformats.org/officeDocument/2006/relationships/hyperlink" Target="file:///C:\content\act\147b5c3c-7766-4a2d-99f6-abe306c4980a.html" TargetMode="External"/><Relationship Id="rId154" Type="http://schemas.openxmlformats.org/officeDocument/2006/relationships/hyperlink" Target="file:///C:\content\act\15f58698-3efc-475a-9eb6-a815bb163bfd.html" TargetMode="External"/><Relationship Id="rId159" Type="http://schemas.openxmlformats.org/officeDocument/2006/relationships/hyperlink" Target="file:///C:\content\act\f7de1846-3c6a-47ab-b440-b8e4cea90c68.html" TargetMode="External"/><Relationship Id="rId16" Type="http://schemas.openxmlformats.org/officeDocument/2006/relationships/hyperlink" Target="file:///C:\Users\Aleksejcevako\AppData\Local\Temp\content\act\0357032b-bb41-4625-beeb-05c67c4f3350.doc" TargetMode="External"/><Relationship Id="rId107" Type="http://schemas.openxmlformats.org/officeDocument/2006/relationships/hyperlink" Target="file:///C:\content\act\387507c3-b80d-4c0d-9291-8cdc81673f2b.html" TargetMode="External"/><Relationship Id="rId11" Type="http://schemas.openxmlformats.org/officeDocument/2006/relationships/hyperlink" Target="file:///C:\Users\Aleksejcevako\AppData\Local\Temp\content\act\7c070a19-54d6-4d78-941b-faf955cb9275.docx" TargetMode="External"/><Relationship Id="rId32" Type="http://schemas.openxmlformats.org/officeDocument/2006/relationships/hyperlink" Target="file:///C:\content\act\bc946019-2648-4541-aff1-7d05e87b6307.docx" TargetMode="External"/><Relationship Id="rId37" Type="http://schemas.openxmlformats.org/officeDocument/2006/relationships/hyperlink" Target="file:///C:\Users\Aleksejcevako\AppData\Local\Temp\content\act\28c9007b-1d27-4531-bf69-f4273e5e2ad1.html" TargetMode="External"/><Relationship Id="rId53" Type="http://schemas.openxmlformats.org/officeDocument/2006/relationships/hyperlink" Target="file:///C:\Users\Aleksejcevako\AppData\Local\Temp\content\act\eb6ffc78-97cb-491e-9802-4d31fee780db.doc" TargetMode="External"/><Relationship Id="rId58" Type="http://schemas.openxmlformats.org/officeDocument/2006/relationships/hyperlink" Target="file:///C:\content\act\bc946019-2648-4541-aff1-7d05e87b6307.docx" TargetMode="External"/><Relationship Id="rId74" Type="http://schemas.openxmlformats.org/officeDocument/2006/relationships/hyperlink" Target="file:///C:\content\act\96e20c02-1b12-465a-b64c-24aa92270007.html" TargetMode="External"/><Relationship Id="rId79" Type="http://schemas.openxmlformats.org/officeDocument/2006/relationships/hyperlink" Target="file:///C:\content\act\370ba400-14c4-4cdb-8a8b-b11f2a1a2f55.html" TargetMode="External"/><Relationship Id="rId102" Type="http://schemas.openxmlformats.org/officeDocument/2006/relationships/hyperlink" Target="file:///C:\content\act\96e20c02-1b12-465a-b64c-24aa92270007.html" TargetMode="External"/><Relationship Id="rId123" Type="http://schemas.openxmlformats.org/officeDocument/2006/relationships/hyperlink" Target="file:///C:\content\act\387507c3-b80d-4c0d-9291-8cdc81673f2b.html" TargetMode="External"/><Relationship Id="rId128" Type="http://schemas.openxmlformats.org/officeDocument/2006/relationships/hyperlink" Target="file:///C:\content\act\387507c3-b80d-4c0d-9291-8cdc81673f2b.html" TargetMode="External"/><Relationship Id="rId144" Type="http://schemas.openxmlformats.org/officeDocument/2006/relationships/hyperlink" Target="file:///C:\content\act\819e429d-7874-4193-afbd-e683538d976c.html" TargetMode="External"/><Relationship Id="rId149" Type="http://schemas.openxmlformats.org/officeDocument/2006/relationships/hyperlink" Target="file:///C:\content\act\9cf2f1c3-393d-4051-a52d-9923b0e51c0c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content\act\370ba400-14c4-4cdb-8a8b-b11f2a1a2f55.html" TargetMode="External"/><Relationship Id="rId95" Type="http://schemas.openxmlformats.org/officeDocument/2006/relationships/hyperlink" Target="file:///C:\content\act\e32de609-f86c-4496-bf8f-b5c62681713f.html" TargetMode="External"/><Relationship Id="rId160" Type="http://schemas.openxmlformats.org/officeDocument/2006/relationships/header" Target="header4.xml"/><Relationship Id="rId165" Type="http://schemas.openxmlformats.org/officeDocument/2006/relationships/footer" Target="footer6.xml"/><Relationship Id="rId22" Type="http://schemas.openxmlformats.org/officeDocument/2006/relationships/hyperlink" Target="file:///C:\content\act\c70752c3-915b-4609-8f78-9d4d50bcdd2d.docx" TargetMode="External"/><Relationship Id="rId27" Type="http://schemas.openxmlformats.org/officeDocument/2006/relationships/hyperlink" Target="file:///C:\content\act\b39c85c9-3cf3-4921-a2e0-7f422bf89dab.doc" TargetMode="External"/><Relationship Id="rId43" Type="http://schemas.openxmlformats.org/officeDocument/2006/relationships/hyperlink" Target="file:///C:\content\act\bba0bfb1-06c7-4e50-a8d3-fe1045784bf1.html" TargetMode="External"/><Relationship Id="rId48" Type="http://schemas.openxmlformats.org/officeDocument/2006/relationships/header" Target="header3.xml"/><Relationship Id="rId64" Type="http://schemas.openxmlformats.org/officeDocument/2006/relationships/hyperlink" Target="file:///C:\content\act\96e20c02-1b12-465a-b64c-24aa92270007.html" TargetMode="External"/><Relationship Id="rId69" Type="http://schemas.openxmlformats.org/officeDocument/2006/relationships/hyperlink" Target="file:///C:\content\act\4d9da04f-6def-4d7e-b43a-0fafd797fd54.html" TargetMode="External"/><Relationship Id="rId113" Type="http://schemas.openxmlformats.org/officeDocument/2006/relationships/hyperlink" Target="file:///C:\content\act\96e20c02-1b12-465a-b64c-24aa92270007.html" TargetMode="External"/><Relationship Id="rId118" Type="http://schemas.openxmlformats.org/officeDocument/2006/relationships/hyperlink" Target="file:///C:\content\act\387507c3-b80d-4c0d-9291-8cdc81673f2b.html" TargetMode="External"/><Relationship Id="rId134" Type="http://schemas.openxmlformats.org/officeDocument/2006/relationships/hyperlink" Target="file:///C:\content\act\9cf2f1c3-393d-4051-a52d-9923b0e51c0c.html" TargetMode="External"/><Relationship Id="rId139" Type="http://schemas.openxmlformats.org/officeDocument/2006/relationships/hyperlink" Target="file:///C:\content\act\9cf2f1c3-393d-4051-a52d-9923b0e51c0c.html" TargetMode="External"/><Relationship Id="rId80" Type="http://schemas.openxmlformats.org/officeDocument/2006/relationships/hyperlink" Target="file:///C:\content\act\387507c3-b80d-4c0d-9291-8cdc81673f2b.html" TargetMode="External"/><Relationship Id="rId85" Type="http://schemas.openxmlformats.org/officeDocument/2006/relationships/hyperlink" Target="file:///C:\content\act\52c7566e-996d-4a48-ae67-ef8706d978a2.html" TargetMode="External"/><Relationship Id="rId150" Type="http://schemas.openxmlformats.org/officeDocument/2006/relationships/hyperlink" Target="file:///C:\content\act\819e429d-7874-4193-afbd-e683538d976c.html" TargetMode="External"/><Relationship Id="rId155" Type="http://schemas.openxmlformats.org/officeDocument/2006/relationships/hyperlink" Target="file:///C:\content\act\96e20c02-1b12-465a-b64c-24aa92270007.html" TargetMode="External"/><Relationship Id="rId12" Type="http://schemas.openxmlformats.org/officeDocument/2006/relationships/hyperlink" Target="file:///C:\Users\Aleksejcevako\AppData\Local\Temp\content\act\9b236ec6-143b-4c6e-be03-a605fd134a5e.docx" TargetMode="External"/><Relationship Id="rId17" Type="http://schemas.openxmlformats.org/officeDocument/2006/relationships/hyperlink" Target="file:///C:\Users\Aleksejcevako\AppData\Local\Temp\content\act\b4711940-8910-493a-8c7e-96e6aeac967f.docx" TargetMode="External"/><Relationship Id="rId33" Type="http://schemas.openxmlformats.org/officeDocument/2006/relationships/hyperlink" Target="file:///C:\content\act\bbdc8b3f-d3f1-4107-a59f-91640e59d171.docx" TargetMode="External"/><Relationship Id="rId38" Type="http://schemas.openxmlformats.org/officeDocument/2006/relationships/hyperlink" Target="file:///C:\Users\Aleksejcevako\AppData\Local\Temp\content\act\d221c0d5-fcb8-4690-99de-a3693d014812.docx" TargetMode="External"/><Relationship Id="rId59" Type="http://schemas.openxmlformats.org/officeDocument/2006/relationships/hyperlink" Target="file:///C:\content\act\bbdc8b3f-d3f1-4107-a59f-91640e59d171.docx" TargetMode="External"/><Relationship Id="rId103" Type="http://schemas.openxmlformats.org/officeDocument/2006/relationships/hyperlink" Target="file:///C:\content\act\387507c3-b80d-4c0d-9291-8cdc81673f2b.html" TargetMode="External"/><Relationship Id="rId108" Type="http://schemas.openxmlformats.org/officeDocument/2006/relationships/hyperlink" Target="file:///C:\content\act\96e20c02-1b12-465a-b64c-24aa92270007.html" TargetMode="External"/><Relationship Id="rId124" Type="http://schemas.openxmlformats.org/officeDocument/2006/relationships/hyperlink" Target="file:///C:\content\act\387507c3-b80d-4c0d-9291-8cdc81673f2b.html" TargetMode="External"/><Relationship Id="rId129" Type="http://schemas.openxmlformats.org/officeDocument/2006/relationships/hyperlink" Target="file:///C:\content\act\96e20c02-1b12-465a-b64c-24aa92270007.html" TargetMode="External"/><Relationship Id="rId54" Type="http://schemas.openxmlformats.org/officeDocument/2006/relationships/hyperlink" Target="file:///C:\content\act\b39c85c9-3cf3-4921-a2e0-7f422bf89dab.doc" TargetMode="External"/><Relationship Id="rId70" Type="http://schemas.openxmlformats.org/officeDocument/2006/relationships/hyperlink" Target="file:///C:\content\act\bba0bfb1-06c7-4e50-a8d3-fe1045784bf1.html" TargetMode="External"/><Relationship Id="rId75" Type="http://schemas.openxmlformats.org/officeDocument/2006/relationships/hyperlink" Target="file:///C:\content\act\9f1f7965-da8d-45b8-8df0-51471f2435fc.html" TargetMode="External"/><Relationship Id="rId91" Type="http://schemas.openxmlformats.org/officeDocument/2006/relationships/hyperlink" Target="file:///C:\content\act\96e20c02-1b12-465a-b64c-24aa92270007.html" TargetMode="External"/><Relationship Id="rId96" Type="http://schemas.openxmlformats.org/officeDocument/2006/relationships/hyperlink" Target="file:///C:\content\act\147b5c3c-7766-4a2d-99f6-abe306c4980a.html" TargetMode="External"/><Relationship Id="rId140" Type="http://schemas.openxmlformats.org/officeDocument/2006/relationships/hyperlink" Target="file:///C:\content\act\819e429d-7874-4193-afbd-e683538d976c.html" TargetMode="External"/><Relationship Id="rId145" Type="http://schemas.openxmlformats.org/officeDocument/2006/relationships/hyperlink" Target="file:///C:\content\act\9cf2f1c3-393d-4051-a52d-9923b0e51c0c.html" TargetMode="External"/><Relationship Id="rId161" Type="http://schemas.openxmlformats.org/officeDocument/2006/relationships/header" Target="header5.xm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leksejcevako\AppData\Local\Temp\content\act\426b99f7-c86f-4ecf-b7c7-3a64c2289a8c.docx" TargetMode="External"/><Relationship Id="rId23" Type="http://schemas.openxmlformats.org/officeDocument/2006/relationships/hyperlink" Target="file:///C:\Users\Aleksejcevako\AppData\Local\Temp\content\act\3a96d19c-50e9-4967-8954-a6bc6be350c0.docx" TargetMode="External"/><Relationship Id="rId28" Type="http://schemas.openxmlformats.org/officeDocument/2006/relationships/hyperlink" Target="file:///C:\content\act\c70752c3-915b-4609-8f78-9d4d50bcdd2d.docx" TargetMode="External"/><Relationship Id="rId36" Type="http://schemas.openxmlformats.org/officeDocument/2006/relationships/hyperlink" Target="file:///C:\Users\Aleksejcevako\AppData\Local\Temp\content\act\bba0bfb1-06c7-4e50-a8d3-fe1045784bf1.html" TargetMode="External"/><Relationship Id="rId49" Type="http://schemas.openxmlformats.org/officeDocument/2006/relationships/footer" Target="footer3.xml"/><Relationship Id="rId57" Type="http://schemas.openxmlformats.org/officeDocument/2006/relationships/hyperlink" Target="file:///C:\content\act\45929137-565b-464e-8d85-6a31f243c506.docx" TargetMode="External"/><Relationship Id="rId106" Type="http://schemas.openxmlformats.org/officeDocument/2006/relationships/hyperlink" Target="file:///C:\content\act\96e20c02-1b12-465a-b64c-24aa92270007.html" TargetMode="External"/><Relationship Id="rId114" Type="http://schemas.openxmlformats.org/officeDocument/2006/relationships/hyperlink" Target="file:///C:\content\act\387507c3-b80d-4c0d-9291-8cdc81673f2b.html" TargetMode="External"/><Relationship Id="rId119" Type="http://schemas.openxmlformats.org/officeDocument/2006/relationships/hyperlink" Target="file:///C:\content\act\96e20c02-1b12-465a-b64c-24aa92270007.html" TargetMode="External"/><Relationship Id="rId127" Type="http://schemas.openxmlformats.org/officeDocument/2006/relationships/hyperlink" Target="file:///C:\content\act\96e20c02-1b12-465a-b64c-24aa92270007.html" TargetMode="External"/><Relationship Id="rId10" Type="http://schemas.openxmlformats.org/officeDocument/2006/relationships/hyperlink" Target="file:///C:\Users\Aleksejcevako\AppData\Local\Temp\content\act\9b236ec6-143b-4c6e-be03-a605fd134a5e.docx" TargetMode="External"/><Relationship Id="rId31" Type="http://schemas.openxmlformats.org/officeDocument/2006/relationships/hyperlink" Target="file:///C:\content\act\45929137-565b-464e-8d85-6a31f243c506.docx" TargetMode="External"/><Relationship Id="rId44" Type="http://schemas.openxmlformats.org/officeDocument/2006/relationships/header" Target="header1.xml"/><Relationship Id="rId52" Type="http://schemas.openxmlformats.org/officeDocument/2006/relationships/hyperlink" Target="file:///C:\Users\Aleksejcevako\AppData\Local\Temp\content\act\3a96d19c-50e9-4967-8954-a6bc6be350c0.docx" TargetMode="External"/><Relationship Id="rId60" Type="http://schemas.openxmlformats.org/officeDocument/2006/relationships/hyperlink" Target="file:///C:\content\act\96e20c02-1b12-465a-b64c-24aa92270007.html" TargetMode="External"/><Relationship Id="rId65" Type="http://schemas.openxmlformats.org/officeDocument/2006/relationships/hyperlink" Target="file:///C:\content\act\4f5d3878-c2cf-49d3-b38a-0d14ac080268.html" TargetMode="External"/><Relationship Id="rId73" Type="http://schemas.openxmlformats.org/officeDocument/2006/relationships/hyperlink" Target="file:///C:\content\act\988c49ba-0753-4b28-9438-872460649780.html" TargetMode="External"/><Relationship Id="rId78" Type="http://schemas.openxmlformats.org/officeDocument/2006/relationships/hyperlink" Target="file:///C:\content\act\7c07dcee-7539-429f-9f76-edd35ebc530c.html" TargetMode="External"/><Relationship Id="rId81" Type="http://schemas.openxmlformats.org/officeDocument/2006/relationships/hyperlink" Target="file:///C:\content\act\7c07dcee-7539-429f-9f76-edd35ebc530c.html" TargetMode="External"/><Relationship Id="rId86" Type="http://schemas.openxmlformats.org/officeDocument/2006/relationships/hyperlink" Target="file:///C:\content\act\96e20c02-1b12-465a-b64c-24aa92270007.html" TargetMode="External"/><Relationship Id="rId94" Type="http://schemas.openxmlformats.org/officeDocument/2006/relationships/hyperlink" Target="file:///C:\content\act\96e20c02-1b12-465a-b64c-24aa92270007.html" TargetMode="External"/><Relationship Id="rId99" Type="http://schemas.openxmlformats.org/officeDocument/2006/relationships/hyperlink" Target="file:///C:\content\act\370ba400-14c4-4cdb-8a8b-b11f2a1a2f55.html" TargetMode="External"/><Relationship Id="rId101" Type="http://schemas.openxmlformats.org/officeDocument/2006/relationships/hyperlink" Target="file:///C:\content\act\370ba400-14c4-4cdb-8a8b-b11f2a1a2f55.html" TargetMode="External"/><Relationship Id="rId122" Type="http://schemas.openxmlformats.org/officeDocument/2006/relationships/hyperlink" Target="file:///C:\content\act\387507c3-b80d-4c0d-9291-8cdc81673f2b.html" TargetMode="External"/><Relationship Id="rId130" Type="http://schemas.openxmlformats.org/officeDocument/2006/relationships/hyperlink" Target="file:///C:\content\act\96e20c02-1b12-465a-b64c-24aa92270007.html" TargetMode="External"/><Relationship Id="rId135" Type="http://schemas.openxmlformats.org/officeDocument/2006/relationships/hyperlink" Target="file:///C:\content\act\819e429d-7874-4193-afbd-e683538d976c.html" TargetMode="External"/><Relationship Id="rId143" Type="http://schemas.openxmlformats.org/officeDocument/2006/relationships/hyperlink" Target="file:///C:\content\act\9cf2f1c3-393d-4051-a52d-9923b0e51c0c.html" TargetMode="External"/><Relationship Id="rId148" Type="http://schemas.openxmlformats.org/officeDocument/2006/relationships/hyperlink" Target="file:///C:\content\act\819e429d-7874-4193-afbd-e683538d976c.html" TargetMode="External"/><Relationship Id="rId151" Type="http://schemas.openxmlformats.org/officeDocument/2006/relationships/hyperlink" Target="file:///C:\content\act\b11798ff-43b9-49db-b06c-4223f9d555e2.html" TargetMode="External"/><Relationship Id="rId156" Type="http://schemas.openxmlformats.org/officeDocument/2006/relationships/hyperlink" Target="file:///C:\content\act\c26ee751-dbe0-4fad-8c41-b63b096fe5d7.html" TargetMode="External"/><Relationship Id="rId164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file:///C:\Users\Aleksejcevako\AppData\Local\Temp\content\act\2883a83e-6783-4225-abfb-afb5cb1f43be.docx" TargetMode="External"/><Relationship Id="rId13" Type="http://schemas.openxmlformats.org/officeDocument/2006/relationships/hyperlink" Target="file:///C:\Users\Aleksejcevako\AppData\Local\Temp\content\act\280c9ebd-655e-46fa-9e92-93b0fce5a8d4.docx" TargetMode="External"/><Relationship Id="rId18" Type="http://schemas.openxmlformats.org/officeDocument/2006/relationships/hyperlink" Target="file:///C:\Users\Aleksejcevako\AppData\Local\Temp\content\act\0357032b-bb41-4625-beeb-05c67c4f3350.doc" TargetMode="External"/><Relationship Id="rId39" Type="http://schemas.openxmlformats.org/officeDocument/2006/relationships/hyperlink" Target="file:///C:\Users\Aleksejcevako\AppData\Local\Temp\content\act\60ab24c4-405b-4352-93d3-d78f4f164e6b.docx" TargetMode="External"/><Relationship Id="rId109" Type="http://schemas.openxmlformats.org/officeDocument/2006/relationships/hyperlink" Target="file:///C:\content\act\96e20c02-1b12-465a-b64c-24aa92270007.html" TargetMode="External"/><Relationship Id="rId34" Type="http://schemas.openxmlformats.org/officeDocument/2006/relationships/hyperlink" Target="file:///C:\Users\Aleksejcevako\AppData\Local\Temp\content\act\0357032b-bb41-4625-beeb-05c67c4f3350.doc" TargetMode="External"/><Relationship Id="rId50" Type="http://schemas.openxmlformats.org/officeDocument/2006/relationships/hyperlink" Target="file:///C:\Users\Aleksejcevako\AppData\Local\Temp\content\act\280c9ebd-655e-46fa-9e92-93b0fce5a8d4.docx" TargetMode="External"/><Relationship Id="rId55" Type="http://schemas.openxmlformats.org/officeDocument/2006/relationships/hyperlink" Target="file:///C:\content\act\7e9cbc78-3d65-42af-8f67-f850edbf395e.doc" TargetMode="External"/><Relationship Id="rId76" Type="http://schemas.openxmlformats.org/officeDocument/2006/relationships/hyperlink" Target="file:///C:\content\act\370ba400-14c4-4cdb-8a8b-b11f2a1a2f55.html" TargetMode="External"/><Relationship Id="rId97" Type="http://schemas.openxmlformats.org/officeDocument/2006/relationships/hyperlink" Target="file:///C:\content\act\96e20c02-1b12-465a-b64c-24aa92270007.html" TargetMode="External"/><Relationship Id="rId104" Type="http://schemas.openxmlformats.org/officeDocument/2006/relationships/hyperlink" Target="file:///C:\content\act\96e20c02-1b12-465a-b64c-24aa92270007.html" TargetMode="External"/><Relationship Id="rId120" Type="http://schemas.openxmlformats.org/officeDocument/2006/relationships/hyperlink" Target="file:///C:\content\act\387507c3-b80d-4c0d-9291-8cdc81673f2b.html" TargetMode="External"/><Relationship Id="rId125" Type="http://schemas.openxmlformats.org/officeDocument/2006/relationships/hyperlink" Target="file:///C:\content\act\96e20c02-1b12-465a-b64c-24aa92270007.html" TargetMode="External"/><Relationship Id="rId141" Type="http://schemas.openxmlformats.org/officeDocument/2006/relationships/hyperlink" Target="file:///C:\content\act\9cf2f1c3-393d-4051-a52d-9923b0e51c0c.html" TargetMode="External"/><Relationship Id="rId146" Type="http://schemas.openxmlformats.org/officeDocument/2006/relationships/hyperlink" Target="file:///C:\content\act\819e429d-7874-4193-afbd-e683538d976c.html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file:///C:\content\act\7368a0bf-8291-4bfe-a615-d42bedba5478.html" TargetMode="External"/><Relationship Id="rId92" Type="http://schemas.openxmlformats.org/officeDocument/2006/relationships/hyperlink" Target="file:///C:\content\act\370ba400-14c4-4cdb-8a8b-b11f2a1a2f55.html" TargetMode="External"/><Relationship Id="rId162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hyperlink" Target="file:///C:\content\act\7e9cbc78-3d65-42af-8f67-f850edbf395e.doc" TargetMode="External"/><Relationship Id="rId24" Type="http://schemas.openxmlformats.org/officeDocument/2006/relationships/hyperlink" Target="file:///C:\content\act\c70752c3-915b-4609-8f78-9d4d50bcdd2d.docx" TargetMode="External"/><Relationship Id="rId40" Type="http://schemas.openxmlformats.org/officeDocument/2006/relationships/hyperlink" Target="file:///C:\Users\Aleksejcevako\AppData\Local\Temp\content\act\91b972f1-ad97-4b4d-ab81-5fcc78ad653a.doc" TargetMode="External"/><Relationship Id="rId45" Type="http://schemas.openxmlformats.org/officeDocument/2006/relationships/header" Target="header2.xml"/><Relationship Id="rId66" Type="http://schemas.openxmlformats.org/officeDocument/2006/relationships/hyperlink" Target="file:///C:\content\act\96e20c02-1b12-465a-b64c-24aa92270007.html" TargetMode="External"/><Relationship Id="rId87" Type="http://schemas.openxmlformats.org/officeDocument/2006/relationships/hyperlink" Target="file:///C:\content\act\bba0bfb1-06c7-4e50-a8d3-fe1045784bf1.html" TargetMode="External"/><Relationship Id="rId110" Type="http://schemas.openxmlformats.org/officeDocument/2006/relationships/hyperlink" Target="file:///C:\content\act\96e20c02-1b12-465a-b64c-24aa92270007.html" TargetMode="External"/><Relationship Id="rId115" Type="http://schemas.openxmlformats.org/officeDocument/2006/relationships/hyperlink" Target="file:///C:\content\act\96e20c02-1b12-465a-b64c-24aa92270007.html" TargetMode="External"/><Relationship Id="rId131" Type="http://schemas.openxmlformats.org/officeDocument/2006/relationships/hyperlink" Target="file:///C:\content\act\96e20c02-1b12-465a-b64c-24aa92270007.html" TargetMode="External"/><Relationship Id="rId136" Type="http://schemas.openxmlformats.org/officeDocument/2006/relationships/hyperlink" Target="file:///C:\content\act\9cf2f1c3-393d-4051-a52d-9923b0e51c0c.html" TargetMode="External"/><Relationship Id="rId157" Type="http://schemas.openxmlformats.org/officeDocument/2006/relationships/hyperlink" Target="file:///C:\content\act\2f94bca5-9ed6-466d-9ace-67e094951fd0.html" TargetMode="External"/><Relationship Id="rId61" Type="http://schemas.openxmlformats.org/officeDocument/2006/relationships/hyperlink" Target="file:///C:\content\act\4d9da04f-6def-4d7e-b43a-0fafd797fd54.html" TargetMode="External"/><Relationship Id="rId82" Type="http://schemas.openxmlformats.org/officeDocument/2006/relationships/hyperlink" Target="file:///C:\content\act\370ba400-14c4-4cdb-8a8b-b11f2a1a2f55.html" TargetMode="External"/><Relationship Id="rId152" Type="http://schemas.openxmlformats.org/officeDocument/2006/relationships/hyperlink" Target="file:///C:\content\act\96e20c02-1b12-465a-b64c-24aa92270007.html" TargetMode="External"/><Relationship Id="rId19" Type="http://schemas.openxmlformats.org/officeDocument/2006/relationships/hyperlink" Target="file:///C:\Users\Aleksejcevako\AppData\Local\Temp\content\act\9b236ec6-143b-4c6e-be03-a605fd134a5e.docx" TargetMode="External"/><Relationship Id="rId14" Type="http://schemas.openxmlformats.org/officeDocument/2006/relationships/hyperlink" Target="file:///C:\Users\Aleksejcevako\AppData\Local\Temp\content\act\0357032b-bb41-4625-beeb-05c67c4f3350.doc" TargetMode="External"/><Relationship Id="rId30" Type="http://schemas.openxmlformats.org/officeDocument/2006/relationships/hyperlink" Target="file:///C:\content\act\c70752c3-915b-4609-8f78-9d4d50bcdd2d.docx" TargetMode="External"/><Relationship Id="rId35" Type="http://schemas.openxmlformats.org/officeDocument/2006/relationships/hyperlink" Target="file:///C:\Users\Aleksejcevako\AppData\Local\Temp\content\act\96e20c02-1b12-465a-b64c-24aa92270007.html" TargetMode="External"/><Relationship Id="rId56" Type="http://schemas.openxmlformats.org/officeDocument/2006/relationships/hyperlink" Target="file:///C:\content\act\c70752c3-915b-4609-8f78-9d4d50bcdd2d.docx" TargetMode="External"/><Relationship Id="rId77" Type="http://schemas.openxmlformats.org/officeDocument/2006/relationships/hyperlink" Target="file:///C:\content\act\387507c3-b80d-4c0d-9291-8cdc81673f2b.html" TargetMode="External"/><Relationship Id="rId100" Type="http://schemas.openxmlformats.org/officeDocument/2006/relationships/hyperlink" Target="file:///C:\content\act\96e20c02-1b12-465a-b64c-24aa92270007.html" TargetMode="External"/><Relationship Id="rId105" Type="http://schemas.openxmlformats.org/officeDocument/2006/relationships/hyperlink" Target="file:///C:\content\act\387507c3-b80d-4c0d-9291-8cdc81673f2b.html" TargetMode="External"/><Relationship Id="rId126" Type="http://schemas.openxmlformats.org/officeDocument/2006/relationships/hyperlink" Target="file:///C:\content\act\387507c3-b80d-4c0d-9291-8cdc81673f2b.html" TargetMode="External"/><Relationship Id="rId147" Type="http://schemas.openxmlformats.org/officeDocument/2006/relationships/hyperlink" Target="file:///C:\content\act\9cf2f1c3-393d-4051-a52d-9923b0e51c0c.html" TargetMode="External"/><Relationship Id="rId8" Type="http://schemas.openxmlformats.org/officeDocument/2006/relationships/hyperlink" Target="file:///C:\content\act\a66c3bd5-97fa-4ac4-b730-c41112367ba5.doc" TargetMode="External"/><Relationship Id="rId51" Type="http://schemas.openxmlformats.org/officeDocument/2006/relationships/hyperlink" Target="file:///C:\Users\Aleksejcevako\AppData\Local\Temp\content\act\0357032b-bb41-4625-beeb-05c67c4f3350.doc" TargetMode="External"/><Relationship Id="rId72" Type="http://schemas.openxmlformats.org/officeDocument/2006/relationships/hyperlink" Target="file:///C:\content\act\1e46542e-3d5a-4bf2-976c-f187a11c50d0.html" TargetMode="External"/><Relationship Id="rId93" Type="http://schemas.openxmlformats.org/officeDocument/2006/relationships/hyperlink" Target="file:///C:\content\act\96e20c02-1b12-465a-b64c-24aa92270007.html" TargetMode="External"/><Relationship Id="rId98" Type="http://schemas.openxmlformats.org/officeDocument/2006/relationships/hyperlink" Target="file:///C:\content\act\e32de609-f86c-4496-bf8f-b5c62681713f.html" TargetMode="External"/><Relationship Id="rId121" Type="http://schemas.openxmlformats.org/officeDocument/2006/relationships/hyperlink" Target="file:///C:\content\act\96e20c02-1b12-465a-b64c-24aa92270007.html" TargetMode="External"/><Relationship Id="rId142" Type="http://schemas.openxmlformats.org/officeDocument/2006/relationships/hyperlink" Target="file:///C:\content\act\819e429d-7874-4193-afbd-e683538d976c.html" TargetMode="External"/><Relationship Id="rId163" Type="http://schemas.openxmlformats.org/officeDocument/2006/relationships/footer" Target="footer5.xml"/><Relationship Id="rId3" Type="http://schemas.openxmlformats.org/officeDocument/2006/relationships/styles" Target="styles.xml"/><Relationship Id="rId25" Type="http://schemas.openxmlformats.org/officeDocument/2006/relationships/hyperlink" Target="file:///C:\content\act\c70752c3-915b-4609-8f78-9d4d50bcdd2d.docx" TargetMode="External"/><Relationship Id="rId46" Type="http://schemas.openxmlformats.org/officeDocument/2006/relationships/footer" Target="footer1.xml"/><Relationship Id="rId67" Type="http://schemas.openxmlformats.org/officeDocument/2006/relationships/hyperlink" Target="file:///C:\content\act\4d9da04f-6def-4d7e-b43a-0fafd797fd54.html" TargetMode="External"/><Relationship Id="rId116" Type="http://schemas.openxmlformats.org/officeDocument/2006/relationships/hyperlink" Target="file:///C:\content\act\387507c3-b80d-4c0d-9291-8cdc81673f2b.html" TargetMode="External"/><Relationship Id="rId137" Type="http://schemas.openxmlformats.org/officeDocument/2006/relationships/hyperlink" Target="file:///C:\content\act\819e429d-7874-4193-afbd-e683538d976c.html" TargetMode="External"/><Relationship Id="rId158" Type="http://schemas.openxmlformats.org/officeDocument/2006/relationships/hyperlink" Target="file:///C:\content\act\73d24352-c405-4e94-8a40-0b7b678d9ac4.html" TargetMode="External"/><Relationship Id="rId20" Type="http://schemas.openxmlformats.org/officeDocument/2006/relationships/hyperlink" Target="file:///C:\Users\Aleksejcevako\AppData\Local\Temp\content\act\0357032b-bb41-4625-beeb-05c67c4f3350.doc" TargetMode="External"/><Relationship Id="rId41" Type="http://schemas.openxmlformats.org/officeDocument/2006/relationships/hyperlink" Target="file:///C:\Users\Aleksejcevako\AppData\Local\Temp\content\act\f6017b44-245e-4092-b77d-e59b94d2ec05.docx" TargetMode="External"/><Relationship Id="rId62" Type="http://schemas.openxmlformats.org/officeDocument/2006/relationships/hyperlink" Target="file:///C:\content\act\96e20c02-1b12-465a-b64c-24aa92270007.html" TargetMode="External"/><Relationship Id="rId83" Type="http://schemas.openxmlformats.org/officeDocument/2006/relationships/hyperlink" Target="file:///C:\content\act\96e20c02-1b12-465a-b64c-24aa92270007.html" TargetMode="External"/><Relationship Id="rId88" Type="http://schemas.openxmlformats.org/officeDocument/2006/relationships/hyperlink" Target="file:///C:\content\act\3d9442dc-f2fc-499a-b9d3-df2c7e09416f.html" TargetMode="External"/><Relationship Id="rId111" Type="http://schemas.openxmlformats.org/officeDocument/2006/relationships/hyperlink" Target="file:///C:\content\act\14eb0f9e-ff4c-49c8-bfc5-3ede32af8a57.html" TargetMode="External"/><Relationship Id="rId132" Type="http://schemas.openxmlformats.org/officeDocument/2006/relationships/hyperlink" Target="file:///C:\content\act\9cf2f1c3-393d-4051-a52d-9923b0e51c0c.html" TargetMode="External"/><Relationship Id="rId153" Type="http://schemas.openxmlformats.org/officeDocument/2006/relationships/hyperlink" Target="file:///C:\content\act\15f58698-3efc-475a-9eb6-a815bb163bfd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D71B-951E-42CA-930F-B939BDFE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29</Pages>
  <Words>12202</Words>
  <Characters>69554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81593</CharactersWithSpaces>
  <SharedDoc>false</SharedDoc>
  <HLinks>
    <vt:vector size="792" baseType="variant">
      <vt:variant>
        <vt:i4>6815853</vt:i4>
      </vt:variant>
      <vt:variant>
        <vt:i4>393</vt:i4>
      </vt:variant>
      <vt:variant>
        <vt:i4>0</vt:i4>
      </vt:variant>
      <vt:variant>
        <vt:i4>5</vt:i4>
      </vt:variant>
      <vt:variant>
        <vt:lpwstr>/content/act/f7de1846-3c6a-47ab-b440-b8e4cea90c68.html</vt:lpwstr>
      </vt:variant>
      <vt:variant>
        <vt:lpwstr/>
      </vt:variant>
      <vt:variant>
        <vt:i4>6488116</vt:i4>
      </vt:variant>
      <vt:variant>
        <vt:i4>390</vt:i4>
      </vt:variant>
      <vt:variant>
        <vt:i4>0</vt:i4>
      </vt:variant>
      <vt:variant>
        <vt:i4>5</vt:i4>
      </vt:variant>
      <vt:variant>
        <vt:lpwstr>/content/act/73d24352-c405-4e94-8a40-0b7b678d9ac4.html</vt:lpwstr>
      </vt:variant>
      <vt:variant>
        <vt:lpwstr/>
      </vt:variant>
      <vt:variant>
        <vt:i4>6553661</vt:i4>
      </vt:variant>
      <vt:variant>
        <vt:i4>387</vt:i4>
      </vt:variant>
      <vt:variant>
        <vt:i4>0</vt:i4>
      </vt:variant>
      <vt:variant>
        <vt:i4>5</vt:i4>
      </vt:variant>
      <vt:variant>
        <vt:lpwstr>/content/act/2f94bca5-9ed6-466d-9ace-67e094951fd0.html</vt:lpwstr>
      </vt:variant>
      <vt:variant>
        <vt:lpwstr/>
      </vt:variant>
      <vt:variant>
        <vt:i4>7471224</vt:i4>
      </vt:variant>
      <vt:variant>
        <vt:i4>384</vt:i4>
      </vt:variant>
      <vt:variant>
        <vt:i4>0</vt:i4>
      </vt:variant>
      <vt:variant>
        <vt:i4>5</vt:i4>
      </vt:variant>
      <vt:variant>
        <vt:lpwstr>../AppData/Local/Temp/content/act/b11798ff-43b9-49db-b06c-4223f9d555e2.html</vt:lpwstr>
      </vt:variant>
      <vt:variant>
        <vt:lpwstr/>
      </vt:variant>
      <vt:variant>
        <vt:i4>3735659</vt:i4>
      </vt:variant>
      <vt:variant>
        <vt:i4>381</vt:i4>
      </vt:variant>
      <vt:variant>
        <vt:i4>0</vt:i4>
      </vt:variant>
      <vt:variant>
        <vt:i4>5</vt:i4>
      </vt:variant>
      <vt:variant>
        <vt:lpwstr>/content/act/c26ee751-dbe0-4fad-8c41-b63b096fe5d7.html</vt:lpwstr>
      </vt:variant>
      <vt:variant>
        <vt:lpwstr/>
      </vt:variant>
      <vt:variant>
        <vt:i4>7995433</vt:i4>
      </vt:variant>
      <vt:variant>
        <vt:i4>378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2359416</vt:i4>
      </vt:variant>
      <vt:variant>
        <vt:i4>375</vt:i4>
      </vt:variant>
      <vt:variant>
        <vt:i4>0</vt:i4>
      </vt:variant>
      <vt:variant>
        <vt:i4>5</vt:i4>
      </vt:variant>
      <vt:variant>
        <vt:lpwstr>../AppData/Local/Temp/content/act/45004c75-5243-401b-8c73-766db0b42115.html</vt:lpwstr>
      </vt:variant>
      <vt:variant>
        <vt:lpwstr/>
      </vt:variant>
      <vt:variant>
        <vt:i4>7995433</vt:i4>
      </vt:variant>
      <vt:variant>
        <vt:i4>372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7340157</vt:i4>
      </vt:variant>
      <vt:variant>
        <vt:i4>369</vt:i4>
      </vt:variant>
      <vt:variant>
        <vt:i4>0</vt:i4>
      </vt:variant>
      <vt:variant>
        <vt:i4>5</vt:i4>
      </vt:variant>
      <vt:variant>
        <vt:lpwstr>../AppData/Local/Temp/content/act/15f58698-3efc-475a-9eb6-a815bb163bfd.html</vt:lpwstr>
      </vt:variant>
      <vt:variant>
        <vt:lpwstr/>
      </vt:variant>
      <vt:variant>
        <vt:i4>7012405</vt:i4>
      </vt:variant>
      <vt:variant>
        <vt:i4>366</vt:i4>
      </vt:variant>
      <vt:variant>
        <vt:i4>0</vt:i4>
      </vt:variant>
      <vt:variant>
        <vt:i4>5</vt:i4>
      </vt:variant>
      <vt:variant>
        <vt:lpwstr>/content/act/15f58698-3efc-475a-9eb6-a815bb163bfd.html</vt:lpwstr>
      </vt:variant>
      <vt:variant>
        <vt:lpwstr/>
      </vt:variant>
      <vt:variant>
        <vt:i4>7995433</vt:i4>
      </vt:variant>
      <vt:variant>
        <vt:i4>363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7209015</vt:i4>
      </vt:variant>
      <vt:variant>
        <vt:i4>360</vt:i4>
      </vt:variant>
      <vt:variant>
        <vt:i4>0</vt:i4>
      </vt:variant>
      <vt:variant>
        <vt:i4>5</vt:i4>
      </vt:variant>
      <vt:variant>
        <vt:lpwstr>/content/act/b11798ff-43b9-49db-b06c-4223f9d555e2.html</vt:lpwstr>
      </vt:variant>
      <vt:variant>
        <vt:lpwstr/>
      </vt:variant>
      <vt:variant>
        <vt:i4>8126585</vt:i4>
      </vt:variant>
      <vt:variant>
        <vt:i4>357</vt:i4>
      </vt:variant>
      <vt:variant>
        <vt:i4>0</vt:i4>
      </vt:variant>
      <vt:variant>
        <vt:i4>5</vt:i4>
      </vt:variant>
      <vt:variant>
        <vt:lpwstr>../AppData/Local/Temp/content/act/819e429d-7874-4193-afbd-e683538d976c.html</vt:lpwstr>
      </vt:variant>
      <vt:variant>
        <vt:lpwstr/>
      </vt:variant>
      <vt:variant>
        <vt:i4>7798899</vt:i4>
      </vt:variant>
      <vt:variant>
        <vt:i4>354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8126585</vt:i4>
      </vt:variant>
      <vt:variant>
        <vt:i4>351</vt:i4>
      </vt:variant>
      <vt:variant>
        <vt:i4>0</vt:i4>
      </vt:variant>
      <vt:variant>
        <vt:i4>5</vt:i4>
      </vt:variant>
      <vt:variant>
        <vt:lpwstr>../AppData/Local/Temp/content/act/819e429d-7874-4193-afbd-e683538d976c.html</vt:lpwstr>
      </vt:variant>
      <vt:variant>
        <vt:lpwstr/>
      </vt:variant>
      <vt:variant>
        <vt:i4>7798899</vt:i4>
      </vt:variant>
      <vt:variant>
        <vt:i4>348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8126585</vt:i4>
      </vt:variant>
      <vt:variant>
        <vt:i4>345</vt:i4>
      </vt:variant>
      <vt:variant>
        <vt:i4>0</vt:i4>
      </vt:variant>
      <vt:variant>
        <vt:i4>5</vt:i4>
      </vt:variant>
      <vt:variant>
        <vt:lpwstr>../AppData/Local/Temp/content/act/819e429d-7874-4193-afbd-e683538d976c.html</vt:lpwstr>
      </vt:variant>
      <vt:variant>
        <vt:lpwstr/>
      </vt:variant>
      <vt:variant>
        <vt:i4>7798899</vt:i4>
      </vt:variant>
      <vt:variant>
        <vt:i4>342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8126585</vt:i4>
      </vt:variant>
      <vt:variant>
        <vt:i4>339</vt:i4>
      </vt:variant>
      <vt:variant>
        <vt:i4>0</vt:i4>
      </vt:variant>
      <vt:variant>
        <vt:i4>5</vt:i4>
      </vt:variant>
      <vt:variant>
        <vt:lpwstr>../AppData/Local/Temp/content/act/819e429d-7874-4193-afbd-e683538d976c.html</vt:lpwstr>
      </vt:variant>
      <vt:variant>
        <vt:lpwstr/>
      </vt:variant>
      <vt:variant>
        <vt:i4>7798899</vt:i4>
      </vt:variant>
      <vt:variant>
        <vt:i4>336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8126585</vt:i4>
      </vt:variant>
      <vt:variant>
        <vt:i4>333</vt:i4>
      </vt:variant>
      <vt:variant>
        <vt:i4>0</vt:i4>
      </vt:variant>
      <vt:variant>
        <vt:i4>5</vt:i4>
      </vt:variant>
      <vt:variant>
        <vt:lpwstr>../AppData/Local/Temp/content/act/819e429d-7874-4193-afbd-e683538d976c.html</vt:lpwstr>
      </vt:variant>
      <vt:variant>
        <vt:lpwstr/>
      </vt:variant>
      <vt:variant>
        <vt:i4>7798899</vt:i4>
      </vt:variant>
      <vt:variant>
        <vt:i4>330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8126585</vt:i4>
      </vt:variant>
      <vt:variant>
        <vt:i4>327</vt:i4>
      </vt:variant>
      <vt:variant>
        <vt:i4>0</vt:i4>
      </vt:variant>
      <vt:variant>
        <vt:i4>5</vt:i4>
      </vt:variant>
      <vt:variant>
        <vt:lpwstr>../AppData/Local/Temp/content/act/819e429d-7874-4193-afbd-e683538d976c.html</vt:lpwstr>
      </vt:variant>
      <vt:variant>
        <vt:lpwstr/>
      </vt:variant>
      <vt:variant>
        <vt:i4>7798899</vt:i4>
      </vt:variant>
      <vt:variant>
        <vt:i4>324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6881339</vt:i4>
      </vt:variant>
      <vt:variant>
        <vt:i4>321</vt:i4>
      </vt:variant>
      <vt:variant>
        <vt:i4>0</vt:i4>
      </vt:variant>
      <vt:variant>
        <vt:i4>5</vt:i4>
      </vt:variant>
      <vt:variant>
        <vt:lpwstr>/content/act/147b5c3c-7766-4a2d-99f6-abe306c4980a.html</vt:lpwstr>
      </vt:variant>
      <vt:variant>
        <vt:lpwstr/>
      </vt:variant>
      <vt:variant>
        <vt:i4>7274553</vt:i4>
      </vt:variant>
      <vt:variant>
        <vt:i4>318</vt:i4>
      </vt:variant>
      <vt:variant>
        <vt:i4>0</vt:i4>
      </vt:variant>
      <vt:variant>
        <vt:i4>5</vt:i4>
      </vt:variant>
      <vt:variant>
        <vt:lpwstr>/content/act/819e429d-7874-4193-afbd-e683538d976c.html</vt:lpwstr>
      </vt:variant>
      <vt:variant>
        <vt:lpwstr/>
      </vt:variant>
      <vt:variant>
        <vt:i4>7798899</vt:i4>
      </vt:variant>
      <vt:variant>
        <vt:i4>315</vt:i4>
      </vt:variant>
      <vt:variant>
        <vt:i4>0</vt:i4>
      </vt:variant>
      <vt:variant>
        <vt:i4>5</vt:i4>
      </vt:variant>
      <vt:variant>
        <vt:lpwstr>../AppData/Local/Temp/content/act/9cf2f1c3-393d-4051-a52d-9923b0e51c0c.html</vt:lpwstr>
      </vt:variant>
      <vt:variant>
        <vt:lpwstr/>
      </vt:variant>
      <vt:variant>
        <vt:i4>6619186</vt:i4>
      </vt:variant>
      <vt:variant>
        <vt:i4>312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6815840</vt:i4>
      </vt:variant>
      <vt:variant>
        <vt:i4>309</vt:i4>
      </vt:variant>
      <vt:variant>
        <vt:i4>0</vt:i4>
      </vt:variant>
      <vt:variant>
        <vt:i4>5</vt:i4>
      </vt:variant>
      <vt:variant>
        <vt:lpwstr>/content/act/a4813810-c76a-4b6c-a735-715e8cee6c3f.html</vt:lpwstr>
      </vt:variant>
      <vt:variant>
        <vt:lpwstr/>
      </vt:variant>
      <vt:variant>
        <vt:i4>6619186</vt:i4>
      </vt:variant>
      <vt:variant>
        <vt:i4>306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7995433</vt:i4>
      </vt:variant>
      <vt:variant>
        <vt:i4>303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7995433</vt:i4>
      </vt:variant>
      <vt:variant>
        <vt:i4>300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7209057</vt:i4>
      </vt:variant>
      <vt:variant>
        <vt:i4>297</vt:i4>
      </vt:variant>
      <vt:variant>
        <vt:i4>0</vt:i4>
      </vt:variant>
      <vt:variant>
        <vt:i4>5</vt:i4>
      </vt:variant>
      <vt:variant>
        <vt:lpwstr>/content/act/45004c75-5243-401b-8c73-766db0b42115.html</vt:lpwstr>
      </vt:variant>
      <vt:variant>
        <vt:lpwstr/>
      </vt:variant>
      <vt:variant>
        <vt:i4>7995433</vt:i4>
      </vt:variant>
      <vt:variant>
        <vt:i4>294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7995433</vt:i4>
      </vt:variant>
      <vt:variant>
        <vt:i4>291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288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285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282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2556022</vt:i4>
      </vt:variant>
      <vt:variant>
        <vt:i4>279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2556022</vt:i4>
      </vt:variant>
      <vt:variant>
        <vt:i4>276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273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270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267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264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261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258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255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252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246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7012409</vt:i4>
      </vt:variant>
      <vt:variant>
        <vt:i4>243</vt:i4>
      </vt:variant>
      <vt:variant>
        <vt:i4>0</vt:i4>
      </vt:variant>
      <vt:variant>
        <vt:i4>5</vt:i4>
      </vt:variant>
      <vt:variant>
        <vt:lpwstr>/content/act/14eb0f9e-ff4c-49c8-bfc5-3ede32af8a57.html</vt:lpwstr>
      </vt:variant>
      <vt:variant>
        <vt:lpwstr/>
      </vt:variant>
      <vt:variant>
        <vt:i4>7995433</vt:i4>
      </vt:variant>
      <vt:variant>
        <vt:i4>240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7995433</vt:i4>
      </vt:variant>
      <vt:variant>
        <vt:i4>237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7995433</vt:i4>
      </vt:variant>
      <vt:variant>
        <vt:i4>234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231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228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225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7995433</vt:i4>
      </vt:variant>
      <vt:variant>
        <vt:i4>222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2556022</vt:i4>
      </vt:variant>
      <vt:variant>
        <vt:i4>219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4128831</vt:i4>
      </vt:variant>
      <vt:variant>
        <vt:i4>216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8323199</vt:i4>
      </vt:variant>
      <vt:variant>
        <vt:i4>213</vt:i4>
      </vt:variant>
      <vt:variant>
        <vt:i4>0</vt:i4>
      </vt:variant>
      <vt:variant>
        <vt:i4>5</vt:i4>
      </vt:variant>
      <vt:variant>
        <vt:lpwstr>../AppData/Local/Temp/content/act/370ba400-14c4-4cdb-8a8b-b11f2a1a2f55.html</vt:lpwstr>
      </vt:variant>
      <vt:variant>
        <vt:lpwstr/>
      </vt:variant>
      <vt:variant>
        <vt:i4>7995433</vt:i4>
      </vt:variant>
      <vt:variant>
        <vt:i4>210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8323199</vt:i4>
      </vt:variant>
      <vt:variant>
        <vt:i4>207</vt:i4>
      </vt:variant>
      <vt:variant>
        <vt:i4>0</vt:i4>
      </vt:variant>
      <vt:variant>
        <vt:i4>5</vt:i4>
      </vt:variant>
      <vt:variant>
        <vt:lpwstr>../AppData/Local/Temp/content/act/370ba400-14c4-4cdb-8a8b-b11f2a1a2f55.html</vt:lpwstr>
      </vt:variant>
      <vt:variant>
        <vt:lpwstr/>
      </vt:variant>
      <vt:variant>
        <vt:i4>6881339</vt:i4>
      </vt:variant>
      <vt:variant>
        <vt:i4>204</vt:i4>
      </vt:variant>
      <vt:variant>
        <vt:i4>0</vt:i4>
      </vt:variant>
      <vt:variant>
        <vt:i4>5</vt:i4>
      </vt:variant>
      <vt:variant>
        <vt:lpwstr>/content/act/147b5c3c-7766-4a2d-99f6-abe306c4980a.html</vt:lpwstr>
      </vt:variant>
      <vt:variant>
        <vt:lpwstr/>
      </vt:variant>
      <vt:variant>
        <vt:i4>6553663</vt:i4>
      </vt:variant>
      <vt:variant>
        <vt:i4>201</vt:i4>
      </vt:variant>
      <vt:variant>
        <vt:i4>0</vt:i4>
      </vt:variant>
      <vt:variant>
        <vt:i4>5</vt:i4>
      </vt:variant>
      <vt:variant>
        <vt:lpwstr>/content/act/e32de609-f86c-4496-bf8f-b5c62681713f.html</vt:lpwstr>
      </vt:variant>
      <vt:variant>
        <vt:lpwstr/>
      </vt:variant>
      <vt:variant>
        <vt:i4>7995433</vt:i4>
      </vt:variant>
      <vt:variant>
        <vt:i4>198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7995433</vt:i4>
      </vt:variant>
      <vt:variant>
        <vt:i4>195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8323199</vt:i4>
      </vt:variant>
      <vt:variant>
        <vt:i4>192</vt:i4>
      </vt:variant>
      <vt:variant>
        <vt:i4>0</vt:i4>
      </vt:variant>
      <vt:variant>
        <vt:i4>5</vt:i4>
      </vt:variant>
      <vt:variant>
        <vt:lpwstr>../AppData/Local/Temp/content/act/370ba400-14c4-4cdb-8a8b-b11f2a1a2f55.html</vt:lpwstr>
      </vt:variant>
      <vt:variant>
        <vt:lpwstr/>
      </vt:variant>
      <vt:variant>
        <vt:i4>7995433</vt:i4>
      </vt:variant>
      <vt:variant>
        <vt:i4>189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8323199</vt:i4>
      </vt:variant>
      <vt:variant>
        <vt:i4>186</vt:i4>
      </vt:variant>
      <vt:variant>
        <vt:i4>0</vt:i4>
      </vt:variant>
      <vt:variant>
        <vt:i4>5</vt:i4>
      </vt:variant>
      <vt:variant>
        <vt:lpwstr>../AppData/Local/Temp/content/act/370ba400-14c4-4cdb-8a8b-b11f2a1a2f55.html</vt:lpwstr>
      </vt:variant>
      <vt:variant>
        <vt:lpwstr/>
      </vt:variant>
      <vt:variant>
        <vt:i4>7995433</vt:i4>
      </vt:variant>
      <vt:variant>
        <vt:i4>183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3801151</vt:i4>
      </vt:variant>
      <vt:variant>
        <vt:i4>180</vt:i4>
      </vt:variant>
      <vt:variant>
        <vt:i4>0</vt:i4>
      </vt:variant>
      <vt:variant>
        <vt:i4>5</vt:i4>
      </vt:variant>
      <vt:variant>
        <vt:lpwstr>/content/act/52c7566e-996d-4a48-ae67-ef8706d978a2.html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/content/act/53907569-d238-4f2d-ac15-36580ef32cec.html</vt:lpwstr>
      </vt:variant>
      <vt:variant>
        <vt:lpwstr/>
      </vt:variant>
      <vt:variant>
        <vt:i4>7995433</vt:i4>
      </vt:variant>
      <vt:variant>
        <vt:i4>174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8323199</vt:i4>
      </vt:variant>
      <vt:variant>
        <vt:i4>171</vt:i4>
      </vt:variant>
      <vt:variant>
        <vt:i4>0</vt:i4>
      </vt:variant>
      <vt:variant>
        <vt:i4>5</vt:i4>
      </vt:variant>
      <vt:variant>
        <vt:lpwstr>../AppData/Local/Temp/content/act/370ba400-14c4-4cdb-8a8b-b11f2a1a2f55.html</vt:lpwstr>
      </vt:variant>
      <vt:variant>
        <vt:lpwstr/>
      </vt:variant>
      <vt:variant>
        <vt:i4>3539044</vt:i4>
      </vt:variant>
      <vt:variant>
        <vt:i4>168</vt:i4>
      </vt:variant>
      <vt:variant>
        <vt:i4>0</vt:i4>
      </vt:variant>
      <vt:variant>
        <vt:i4>5</vt:i4>
      </vt:variant>
      <vt:variant>
        <vt:lpwstr>/content/act/313ae05c-60d9-4f9e-8a34-d942808694a8.html</vt:lpwstr>
      </vt:variant>
      <vt:variant>
        <vt:lpwstr/>
      </vt:variant>
      <vt:variant>
        <vt:i4>6357088</vt:i4>
      </vt:variant>
      <vt:variant>
        <vt:i4>165</vt:i4>
      </vt:variant>
      <vt:variant>
        <vt:i4>0</vt:i4>
      </vt:variant>
      <vt:variant>
        <vt:i4>5</vt:i4>
      </vt:variant>
      <vt:variant>
        <vt:lpwstr>/content/act/c5b47aab-4c7e-4615-9614-8fcfb131022d.html</vt:lpwstr>
      </vt:variant>
      <vt:variant>
        <vt:lpwstr/>
      </vt:variant>
      <vt:variant>
        <vt:i4>7602221</vt:i4>
      </vt:variant>
      <vt:variant>
        <vt:i4>162</vt:i4>
      </vt:variant>
      <vt:variant>
        <vt:i4>0</vt:i4>
      </vt:variant>
      <vt:variant>
        <vt:i4>5</vt:i4>
      </vt:variant>
      <vt:variant>
        <vt:lpwstr>../AppData/Local/Temp/content/act/7c07dcee-7539-429f-9f76-edd35ebc530c.html</vt:lpwstr>
      </vt:variant>
      <vt:variant>
        <vt:lpwstr/>
      </vt:variant>
      <vt:variant>
        <vt:i4>2556022</vt:i4>
      </vt:variant>
      <vt:variant>
        <vt:i4>159</vt:i4>
      </vt:variant>
      <vt:variant>
        <vt:i4>0</vt:i4>
      </vt:variant>
      <vt:variant>
        <vt:i4>5</vt:i4>
      </vt:variant>
      <vt:variant>
        <vt:lpwstr>../AppData/Local/Temp/content/act/387507c3-b80d-4c0d-9291-8cdc81673f2b.html</vt:lpwstr>
      </vt:variant>
      <vt:variant>
        <vt:lpwstr/>
      </vt:variant>
      <vt:variant>
        <vt:i4>8323199</vt:i4>
      </vt:variant>
      <vt:variant>
        <vt:i4>156</vt:i4>
      </vt:variant>
      <vt:variant>
        <vt:i4>0</vt:i4>
      </vt:variant>
      <vt:variant>
        <vt:i4>5</vt:i4>
      </vt:variant>
      <vt:variant>
        <vt:lpwstr>../AppData/Local/Temp/content/act/370ba400-14c4-4cdb-8a8b-b11f2a1a2f55.html</vt:lpwstr>
      </vt:variant>
      <vt:variant>
        <vt:lpwstr/>
      </vt:variant>
      <vt:variant>
        <vt:i4>3866673</vt:i4>
      </vt:variant>
      <vt:variant>
        <vt:i4>153</vt:i4>
      </vt:variant>
      <vt:variant>
        <vt:i4>0</vt:i4>
      </vt:variant>
      <vt:variant>
        <vt:i4>5</vt:i4>
      </vt:variant>
      <vt:variant>
        <vt:lpwstr>/content/act/7c07dcee-7539-429f-9f76-edd35ebc530c.html</vt:lpwstr>
      </vt:variant>
      <vt:variant>
        <vt:lpwstr/>
      </vt:variant>
      <vt:variant>
        <vt:i4>6291554</vt:i4>
      </vt:variant>
      <vt:variant>
        <vt:i4>150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6881338</vt:i4>
      </vt:variant>
      <vt:variant>
        <vt:i4>147</vt:i4>
      </vt:variant>
      <vt:variant>
        <vt:i4>0</vt:i4>
      </vt:variant>
      <vt:variant>
        <vt:i4>5</vt:i4>
      </vt:variant>
      <vt:variant>
        <vt:lpwstr>/content/act/370ba400-14c4-4cdb-8a8b-b11f2a1a2f55.html</vt:lpwstr>
      </vt:variant>
      <vt:variant>
        <vt:lpwstr/>
      </vt:variant>
      <vt:variant>
        <vt:i4>7209011</vt:i4>
      </vt:variant>
      <vt:variant>
        <vt:i4>144</vt:i4>
      </vt:variant>
      <vt:variant>
        <vt:i4>0</vt:i4>
      </vt:variant>
      <vt:variant>
        <vt:i4>5</vt:i4>
      </vt:variant>
      <vt:variant>
        <vt:lpwstr>/content/act/ab54cfab-a70d-4246-8af3-0b25beb23e73.html</vt:lpwstr>
      </vt:variant>
      <vt:variant>
        <vt:lpwstr/>
      </vt:variant>
      <vt:variant>
        <vt:i4>6684733</vt:i4>
      </vt:variant>
      <vt:variant>
        <vt:i4>141</vt:i4>
      </vt:variant>
      <vt:variant>
        <vt:i4>0</vt:i4>
      </vt:variant>
      <vt:variant>
        <vt:i4>5</vt:i4>
      </vt:variant>
      <vt:variant>
        <vt:lpwstr>/content/act/9f1f7965-da8d-45b8-8df0-51471f2435fc.html</vt:lpwstr>
      </vt:variant>
      <vt:variant>
        <vt:lpwstr/>
      </vt:variant>
      <vt:variant>
        <vt:i4>7995433</vt:i4>
      </vt:variant>
      <vt:variant>
        <vt:i4>138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7143530</vt:i4>
      </vt:variant>
      <vt:variant>
        <vt:i4>135</vt:i4>
      </vt:variant>
      <vt:variant>
        <vt:i4>0</vt:i4>
      </vt:variant>
      <vt:variant>
        <vt:i4>5</vt:i4>
      </vt:variant>
      <vt:variant>
        <vt:lpwstr>/content/act/988c49ba-0753-4b28-9438-872460649780.html</vt:lpwstr>
      </vt:variant>
      <vt:variant>
        <vt:lpwstr/>
      </vt:variant>
      <vt:variant>
        <vt:i4>8126586</vt:i4>
      </vt:variant>
      <vt:variant>
        <vt:i4>132</vt:i4>
      </vt:variant>
      <vt:variant>
        <vt:i4>0</vt:i4>
      </vt:variant>
      <vt:variant>
        <vt:i4>5</vt:i4>
      </vt:variant>
      <vt:variant>
        <vt:lpwstr>../AppData/Local/Temp/content/act/4d9da04f-6def-4d7e-b43a-0fafd797fd54.html</vt:lpwstr>
      </vt:variant>
      <vt:variant>
        <vt:lpwstr/>
      </vt:variant>
      <vt:variant>
        <vt:i4>7995433</vt:i4>
      </vt:variant>
      <vt:variant>
        <vt:i4>129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8126586</vt:i4>
      </vt:variant>
      <vt:variant>
        <vt:i4>126</vt:i4>
      </vt:variant>
      <vt:variant>
        <vt:i4>0</vt:i4>
      </vt:variant>
      <vt:variant>
        <vt:i4>5</vt:i4>
      </vt:variant>
      <vt:variant>
        <vt:lpwstr>../AppData/Local/Temp/content/act/4d9da04f-6def-4d7e-b43a-0fafd797fd54.html</vt:lpwstr>
      </vt:variant>
      <vt:variant>
        <vt:lpwstr/>
      </vt:variant>
      <vt:variant>
        <vt:i4>7995433</vt:i4>
      </vt:variant>
      <vt:variant>
        <vt:i4>123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3801199</vt:i4>
      </vt:variant>
      <vt:variant>
        <vt:i4>120</vt:i4>
      </vt:variant>
      <vt:variant>
        <vt:i4>0</vt:i4>
      </vt:variant>
      <vt:variant>
        <vt:i4>5</vt:i4>
      </vt:variant>
      <vt:variant>
        <vt:lpwstr>/content/act/4f5d3878-c2cf-49d3-b38a-0d14ac080268.html</vt:lpwstr>
      </vt:variant>
      <vt:variant>
        <vt:lpwstr/>
      </vt:variant>
      <vt:variant>
        <vt:i4>7995433</vt:i4>
      </vt:variant>
      <vt:variant>
        <vt:i4>117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8126586</vt:i4>
      </vt:variant>
      <vt:variant>
        <vt:i4>114</vt:i4>
      </vt:variant>
      <vt:variant>
        <vt:i4>0</vt:i4>
      </vt:variant>
      <vt:variant>
        <vt:i4>5</vt:i4>
      </vt:variant>
      <vt:variant>
        <vt:lpwstr>../AppData/Local/Temp/content/act/4d9da04f-6def-4d7e-b43a-0fafd797fd54.html</vt:lpwstr>
      </vt:variant>
      <vt:variant>
        <vt:lpwstr/>
      </vt:variant>
      <vt:variant>
        <vt:i4>7995433</vt:i4>
      </vt:variant>
      <vt:variant>
        <vt:i4>111</vt:i4>
      </vt:variant>
      <vt:variant>
        <vt:i4>0</vt:i4>
      </vt:variant>
      <vt:variant>
        <vt:i4>5</vt:i4>
      </vt:variant>
      <vt:variant>
        <vt:lpwstr>../AppData/Local/Temp/content/act/96e20c02-1b12-465a-b64c-24aa92270007.html</vt:lpwstr>
      </vt:variant>
      <vt:variant>
        <vt:lpwstr/>
      </vt:variant>
      <vt:variant>
        <vt:i4>7077945</vt:i4>
      </vt:variant>
      <vt:variant>
        <vt:i4>108</vt:i4>
      </vt:variant>
      <vt:variant>
        <vt:i4>0</vt:i4>
      </vt:variant>
      <vt:variant>
        <vt:i4>5</vt:i4>
      </vt:variant>
      <vt:variant>
        <vt:lpwstr>/content/act/4d9da04f-6def-4d7e-b43a-0fafd797fd54.html</vt:lpwstr>
      </vt:variant>
      <vt:variant>
        <vt:lpwstr/>
      </vt:variant>
      <vt:variant>
        <vt:i4>4128831</vt:i4>
      </vt:variant>
      <vt:variant>
        <vt:i4>105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1310729</vt:i4>
      </vt:variant>
      <vt:variant>
        <vt:i4>102</vt:i4>
      </vt:variant>
      <vt:variant>
        <vt:i4>0</vt:i4>
      </vt:variant>
      <vt:variant>
        <vt:i4>5</vt:i4>
      </vt:variant>
      <vt:variant>
        <vt:lpwstr>/content/act/7e9cbc78-3d65-42af-8f67-f850edbf395e.doc</vt:lpwstr>
      </vt:variant>
      <vt:variant>
        <vt:lpwstr/>
      </vt:variant>
      <vt:variant>
        <vt:i4>1245264</vt:i4>
      </vt:variant>
      <vt:variant>
        <vt:i4>99</vt:i4>
      </vt:variant>
      <vt:variant>
        <vt:i4>0</vt:i4>
      </vt:variant>
      <vt:variant>
        <vt:i4>5</vt:i4>
      </vt:variant>
      <vt:variant>
        <vt:lpwstr>/content/act/b39c85c9-3cf3-4921-a2e0-7f422bf89dab.doc</vt:lpwstr>
      </vt:variant>
      <vt:variant>
        <vt:lpwstr/>
      </vt:variant>
      <vt:variant>
        <vt:i4>4784217</vt:i4>
      </vt:variant>
      <vt:variant>
        <vt:i4>96</vt:i4>
      </vt:variant>
      <vt:variant>
        <vt:i4>0</vt:i4>
      </vt:variant>
      <vt:variant>
        <vt:i4>5</vt:i4>
      </vt:variant>
      <vt:variant>
        <vt:lpwstr>../../../content/act/eb6ffc78-97cb-491e-9802-4d31fee780db.doc</vt:lpwstr>
      </vt:variant>
      <vt:variant>
        <vt:lpwstr/>
      </vt:variant>
      <vt:variant>
        <vt:i4>6684781</vt:i4>
      </vt:variant>
      <vt:variant>
        <vt:i4>93</vt:i4>
      </vt:variant>
      <vt:variant>
        <vt:i4>0</vt:i4>
      </vt:variant>
      <vt:variant>
        <vt:i4>5</vt:i4>
      </vt:variant>
      <vt:variant>
        <vt:lpwstr>../../../content/act/3a96d19c-50e9-4967-8954-a6bc6be350c0.docx</vt:lpwstr>
      </vt:variant>
      <vt:variant>
        <vt:lpwstr/>
      </vt:variant>
      <vt:variant>
        <vt:i4>4849758</vt:i4>
      </vt:variant>
      <vt:variant>
        <vt:i4>90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6291560</vt:i4>
      </vt:variant>
      <vt:variant>
        <vt:i4>87</vt:i4>
      </vt:variant>
      <vt:variant>
        <vt:i4>0</vt:i4>
      </vt:variant>
      <vt:variant>
        <vt:i4>5</vt:i4>
      </vt:variant>
      <vt:variant>
        <vt:lpwstr>../../../content/act/280c9ebd-655e-46fa-9e92-93b0fce5a8d4.docx</vt:lpwstr>
      </vt:variant>
      <vt:variant>
        <vt:lpwstr/>
      </vt:variant>
      <vt:variant>
        <vt:i4>3211313</vt:i4>
      </vt:variant>
      <vt:variant>
        <vt:i4>84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1310729</vt:i4>
      </vt:variant>
      <vt:variant>
        <vt:i4>81</vt:i4>
      </vt:variant>
      <vt:variant>
        <vt:i4>0</vt:i4>
      </vt:variant>
      <vt:variant>
        <vt:i4>5</vt:i4>
      </vt:variant>
      <vt:variant>
        <vt:lpwstr>/content/act/7e9cbc78-3d65-42af-8f67-f850edbf395e.doc</vt:lpwstr>
      </vt:variant>
      <vt:variant>
        <vt:lpwstr/>
      </vt:variant>
      <vt:variant>
        <vt:i4>4128825</vt:i4>
      </vt:variant>
      <vt:variant>
        <vt:i4>78</vt:i4>
      </vt:variant>
      <vt:variant>
        <vt:i4>0</vt:i4>
      </vt:variant>
      <vt:variant>
        <vt:i4>5</vt:i4>
      </vt:variant>
      <vt:variant>
        <vt:lpwstr>../../../content/act/f6017b44-245e-4092-b77d-e59b94d2ec05.docx</vt:lpwstr>
      </vt:variant>
      <vt:variant>
        <vt:lpwstr/>
      </vt:variant>
      <vt:variant>
        <vt:i4>4587613</vt:i4>
      </vt:variant>
      <vt:variant>
        <vt:i4>75</vt:i4>
      </vt:variant>
      <vt:variant>
        <vt:i4>0</vt:i4>
      </vt:variant>
      <vt:variant>
        <vt:i4>5</vt:i4>
      </vt:variant>
      <vt:variant>
        <vt:lpwstr>../../../content/act/91b972f1-ad97-4b4d-ab81-5fcc78ad653a.doc</vt:lpwstr>
      </vt:variant>
      <vt:variant>
        <vt:lpwstr/>
      </vt:variant>
      <vt:variant>
        <vt:i4>4128822</vt:i4>
      </vt:variant>
      <vt:variant>
        <vt:i4>72</vt:i4>
      </vt:variant>
      <vt:variant>
        <vt:i4>0</vt:i4>
      </vt:variant>
      <vt:variant>
        <vt:i4>5</vt:i4>
      </vt:variant>
      <vt:variant>
        <vt:lpwstr>../../../content/act/60ab24c4-405b-4352-93d3-d78f4f164e6b.docx</vt:lpwstr>
      </vt:variant>
      <vt:variant>
        <vt:lpwstr/>
      </vt:variant>
      <vt:variant>
        <vt:i4>3866675</vt:i4>
      </vt:variant>
      <vt:variant>
        <vt:i4>69</vt:i4>
      </vt:variant>
      <vt:variant>
        <vt:i4>0</vt:i4>
      </vt:variant>
      <vt:variant>
        <vt:i4>5</vt:i4>
      </vt:variant>
      <vt:variant>
        <vt:lpwstr>../../../content/act/d221c0d5-fcb8-4690-99de-a3693d014812.docx</vt:lpwstr>
      </vt:variant>
      <vt:variant>
        <vt:lpwstr/>
      </vt:variant>
      <vt:variant>
        <vt:i4>6750318</vt:i4>
      </vt:variant>
      <vt:variant>
        <vt:i4>66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3145776</vt:i4>
      </vt:variant>
      <vt:variant>
        <vt:i4>63</vt:i4>
      </vt:variant>
      <vt:variant>
        <vt:i4>0</vt:i4>
      </vt:variant>
      <vt:variant>
        <vt:i4>5</vt:i4>
      </vt:variant>
      <vt:variant>
        <vt:lpwstr>../../../content/act/bba0bfb1-06c7-4e50-a8d3-fe1045784bf1.html</vt:lpwstr>
      </vt:variant>
      <vt:variant>
        <vt:lpwstr/>
      </vt:variant>
      <vt:variant>
        <vt:i4>4063294</vt:i4>
      </vt:variant>
      <vt:variant>
        <vt:i4>60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4849758</vt:i4>
      </vt:variant>
      <vt:variant>
        <vt:i4>57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1310729</vt:i4>
      </vt:variant>
      <vt:variant>
        <vt:i4>54</vt:i4>
      </vt:variant>
      <vt:variant>
        <vt:i4>0</vt:i4>
      </vt:variant>
      <vt:variant>
        <vt:i4>5</vt:i4>
      </vt:variant>
      <vt:variant>
        <vt:lpwstr>/content/act/7e9cbc78-3d65-42af-8f67-f850edbf395e.doc</vt:lpwstr>
      </vt:variant>
      <vt:variant>
        <vt:lpwstr/>
      </vt:variant>
      <vt:variant>
        <vt:i4>1245264</vt:i4>
      </vt:variant>
      <vt:variant>
        <vt:i4>51</vt:i4>
      </vt:variant>
      <vt:variant>
        <vt:i4>0</vt:i4>
      </vt:variant>
      <vt:variant>
        <vt:i4>5</vt:i4>
      </vt:variant>
      <vt:variant>
        <vt:lpwstr>/content/act/b39c85c9-3cf3-4921-a2e0-7f422bf89dab.doc</vt:lpwstr>
      </vt:variant>
      <vt:variant>
        <vt:lpwstr/>
      </vt:variant>
      <vt:variant>
        <vt:i4>4718674</vt:i4>
      </vt:variant>
      <vt:variant>
        <vt:i4>48</vt:i4>
      </vt:variant>
      <vt:variant>
        <vt:i4>0</vt:i4>
      </vt:variant>
      <vt:variant>
        <vt:i4>5</vt:i4>
      </vt:variant>
      <vt:variant>
        <vt:lpwstr>/content/act/a66c3bd5-97fa-4ac4-b730-c41112367ba5.doc</vt:lpwstr>
      </vt:variant>
      <vt:variant>
        <vt:lpwstr/>
      </vt:variant>
      <vt:variant>
        <vt:i4>4718680</vt:i4>
      </vt:variant>
      <vt:variant>
        <vt:i4>45</vt:i4>
      </vt:variant>
      <vt:variant>
        <vt:i4>0</vt:i4>
      </vt:variant>
      <vt:variant>
        <vt:i4>5</vt:i4>
      </vt:variant>
      <vt:variant>
        <vt:lpwstr>/content/act/eb6ffc78-97cb-491e-9802-4d31fee780db.doc</vt:lpwstr>
      </vt:variant>
      <vt:variant>
        <vt:lpwstr/>
      </vt:variant>
      <vt:variant>
        <vt:i4>6684781</vt:i4>
      </vt:variant>
      <vt:variant>
        <vt:i4>42</vt:i4>
      </vt:variant>
      <vt:variant>
        <vt:i4>0</vt:i4>
      </vt:variant>
      <vt:variant>
        <vt:i4>5</vt:i4>
      </vt:variant>
      <vt:variant>
        <vt:lpwstr>../../../content/act/3a96d19c-50e9-4967-8954-a6bc6be350c0.docx</vt:lpwstr>
      </vt:variant>
      <vt:variant>
        <vt:lpwstr/>
      </vt:variant>
      <vt:variant>
        <vt:i4>4849758</vt:i4>
      </vt:variant>
      <vt:variant>
        <vt:i4>39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4849758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6946875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../../../content/act/9b236ec6-143b-4c6e-be03-a605fd134a5e.docx</vt:lpwstr>
      </vt:variant>
      <vt:variant>
        <vt:lpwstr/>
      </vt:variant>
      <vt:variant>
        <vt:i4>4849758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3866683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../../../content/act/b4711940-8910-493a-8c7e-96e6aeac967f.docx</vt:lpwstr>
      </vt:variant>
      <vt:variant>
        <vt:lpwstr/>
      </vt:variant>
      <vt:variant>
        <vt:i4>4849758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3145835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../../../content/act/426b99f7-c86f-4ecf-b7c7-3a64c2289a8c.docx</vt:lpwstr>
      </vt:variant>
      <vt:variant>
        <vt:lpwstr/>
      </vt:variant>
      <vt:variant>
        <vt:i4>4849758</vt:i4>
      </vt:variant>
      <vt:variant>
        <vt:i4>18</vt:i4>
      </vt:variant>
      <vt:variant>
        <vt:i4>0</vt:i4>
      </vt:variant>
      <vt:variant>
        <vt:i4>5</vt:i4>
      </vt:variant>
      <vt:variant>
        <vt:lpwstr>../../../content/act/0357032b-bb41-4625-beeb-05c67c4f3350.doc</vt:lpwstr>
      </vt:variant>
      <vt:variant>
        <vt:lpwstr/>
      </vt:variant>
      <vt:variant>
        <vt:i4>6291560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../../../content/act/280c9ebd-655e-46fa-9e92-93b0fce5a8d4.docx</vt:lpwstr>
      </vt:variant>
      <vt:variant>
        <vt:lpwstr/>
      </vt:variant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../../../content/act/9b236ec6-143b-4c6e-be03-a605fd134a5e.docx</vt:lpwstr>
      </vt:variant>
      <vt:variant>
        <vt:lpwstr/>
      </vt:variant>
      <vt:variant>
        <vt:i4>3670078</vt:i4>
      </vt:variant>
      <vt:variant>
        <vt:i4>9</vt:i4>
      </vt:variant>
      <vt:variant>
        <vt:i4>0</vt:i4>
      </vt:variant>
      <vt:variant>
        <vt:i4>5</vt:i4>
      </vt:variant>
      <vt:variant>
        <vt:lpwstr>../../../content/act/7c070a19-54d6-4d78-941b-faf955cb9275.docx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../../../content/act/9b236ec6-143b-4c6e-be03-a605fd134a5e.docx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../../../content/act/2883a83e-6783-4225-abfb-afb5cb1f43be.docx</vt:lpwstr>
      </vt:variant>
      <vt:variant>
        <vt:lpwstr/>
      </vt:variant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/content/act/a66c3bd5-97fa-4ac4-b730-c41112367ba5.doc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Ксения Алексейцева</cp:lastModifiedBy>
  <cp:revision>2</cp:revision>
  <cp:lastPrinted>2018-12-28T05:47:00Z</cp:lastPrinted>
  <dcterms:created xsi:type="dcterms:W3CDTF">2025-12-09T05:57:00Z</dcterms:created>
  <dcterms:modified xsi:type="dcterms:W3CDTF">2025-12-09T05:57:00Z</dcterms:modified>
</cp:coreProperties>
</file>