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E5" w:rsidRPr="00826EE8" w:rsidRDefault="00D7645A" w:rsidP="00826EE8">
      <w:pPr>
        <w:pStyle w:val="2"/>
      </w:pPr>
      <w:bookmarkStart w:id="0" w:name="_GoBack"/>
      <w:bookmarkEnd w:id="0"/>
      <w:r w:rsidRPr="00826EE8">
        <w:rPr>
          <w:noProof/>
        </w:rPr>
        <w:t xml:space="preserve"> </w:t>
      </w:r>
      <w:r w:rsidR="001155E5" w:rsidRPr="00826EE8">
        <w:t>МУНИЦИПАЛЬНОЕ ОБРАЗОВАНИЕ</w:t>
      </w:r>
    </w:p>
    <w:p w:rsidR="001155E5" w:rsidRPr="00826EE8" w:rsidRDefault="001155E5" w:rsidP="00826EE8">
      <w:pPr>
        <w:pStyle w:val="2"/>
      </w:pPr>
      <w:r w:rsidRPr="00826EE8">
        <w:t>городской округ Пыть-Ях</w:t>
      </w:r>
    </w:p>
    <w:p w:rsidR="00271898" w:rsidRPr="00826EE8" w:rsidRDefault="001155E5" w:rsidP="00826EE8">
      <w:pPr>
        <w:pStyle w:val="2"/>
      </w:pPr>
      <w:r w:rsidRPr="00826EE8">
        <w:t>Ханты-Мансийского</w:t>
      </w:r>
      <w:r w:rsidR="00271898" w:rsidRPr="00826EE8">
        <w:t xml:space="preserve"> автономн</w:t>
      </w:r>
      <w:r w:rsidRPr="00826EE8">
        <w:t>ого</w:t>
      </w:r>
      <w:r w:rsidR="00271898" w:rsidRPr="00826EE8">
        <w:t xml:space="preserve"> округ</w:t>
      </w:r>
      <w:r w:rsidRPr="00826EE8">
        <w:t>а</w:t>
      </w:r>
      <w:r w:rsidR="00271898" w:rsidRPr="00826EE8">
        <w:t>-Югр</w:t>
      </w:r>
      <w:r w:rsidRPr="00826EE8">
        <w:t>ы</w:t>
      </w:r>
    </w:p>
    <w:p w:rsidR="00826EE8" w:rsidRPr="00826EE8" w:rsidRDefault="00271898" w:rsidP="00826EE8">
      <w:pPr>
        <w:pStyle w:val="2"/>
      </w:pPr>
      <w:r w:rsidRPr="00826EE8">
        <w:t>АДМИНИСТРАЦИЯ ГОРОДА</w:t>
      </w:r>
    </w:p>
    <w:p w:rsidR="00826EE8" w:rsidRPr="00826EE8" w:rsidRDefault="00826EE8" w:rsidP="00826EE8">
      <w:pPr>
        <w:pStyle w:val="2"/>
      </w:pPr>
    </w:p>
    <w:p w:rsidR="00271898" w:rsidRPr="00826EE8" w:rsidRDefault="00271898" w:rsidP="00826EE8">
      <w:pPr>
        <w:pStyle w:val="2"/>
      </w:pPr>
      <w:r w:rsidRPr="00826EE8">
        <w:t>П О С Т А Н О В Л Е Н И Е</w:t>
      </w:r>
    </w:p>
    <w:p w:rsidR="00D616DE" w:rsidRPr="00826EE8" w:rsidRDefault="00D616DE" w:rsidP="00987CF1">
      <w:pPr>
        <w:rPr>
          <w:rFonts w:cs="Arial"/>
          <w:szCs w:val="28"/>
        </w:rPr>
      </w:pPr>
    </w:p>
    <w:p w:rsidR="00031304" w:rsidRPr="00826EE8" w:rsidRDefault="007A1469" w:rsidP="007311AD">
      <w:pPr>
        <w:pStyle w:val="ConsPlusTitle"/>
        <w:rPr>
          <w:rFonts w:ascii="Arial" w:hAnsi="Arial" w:cs="Arial"/>
          <w:b w:val="0"/>
          <w:bCs w:val="0"/>
          <w:szCs w:val="28"/>
        </w:rPr>
      </w:pPr>
      <w:r w:rsidRPr="00826EE8">
        <w:rPr>
          <w:rFonts w:ascii="Arial" w:hAnsi="Arial" w:cs="Arial"/>
          <w:b w:val="0"/>
          <w:bCs w:val="0"/>
          <w:szCs w:val="28"/>
        </w:rPr>
        <w:t>От 26.04.2022</w:t>
      </w:r>
      <w:r w:rsidR="00826EE8" w:rsidRPr="00826EE8">
        <w:rPr>
          <w:rFonts w:ascii="Arial" w:hAnsi="Arial" w:cs="Arial"/>
          <w:b w:val="0"/>
          <w:bCs w:val="0"/>
          <w:szCs w:val="28"/>
        </w:rPr>
        <w:t xml:space="preserve"> № </w:t>
      </w:r>
      <w:r w:rsidRPr="00826EE8">
        <w:rPr>
          <w:rFonts w:ascii="Arial" w:hAnsi="Arial" w:cs="Arial"/>
          <w:b w:val="0"/>
          <w:bCs w:val="0"/>
          <w:szCs w:val="28"/>
        </w:rPr>
        <w:t>154-па</w:t>
      </w:r>
    </w:p>
    <w:p w:rsidR="00051E2F" w:rsidRPr="00826EE8" w:rsidRDefault="00051E2F" w:rsidP="007311AD">
      <w:pPr>
        <w:pStyle w:val="ConsPlusTitle"/>
        <w:rPr>
          <w:rFonts w:ascii="Arial" w:hAnsi="Arial" w:cs="Arial"/>
          <w:b w:val="0"/>
          <w:bCs w:val="0"/>
          <w:szCs w:val="28"/>
        </w:rPr>
      </w:pPr>
    </w:p>
    <w:p w:rsidR="00826EE8" w:rsidRPr="00826EE8" w:rsidRDefault="00051E2F" w:rsidP="00826EE8">
      <w:pPr>
        <w:pStyle w:val="Title"/>
        <w:rPr>
          <w:szCs w:val="28"/>
        </w:rPr>
      </w:pPr>
      <w:r w:rsidRPr="00826EE8">
        <w:rPr>
          <w:szCs w:val="28"/>
        </w:rPr>
        <w:t>Об утверждении</w:t>
      </w:r>
      <w:r w:rsidR="00826EE8" w:rsidRPr="00826EE8">
        <w:rPr>
          <w:szCs w:val="28"/>
        </w:rPr>
        <w:t xml:space="preserve"> </w:t>
      </w:r>
      <w:r w:rsidR="00C62E8F" w:rsidRPr="00826EE8">
        <w:t>Порядка предоставления</w:t>
      </w:r>
      <w:r w:rsidR="00826EE8" w:rsidRPr="00826EE8">
        <w:t xml:space="preserve"> </w:t>
      </w:r>
      <w:r w:rsidR="00C62E8F" w:rsidRPr="00826EE8">
        <w:t>субсидии в целях оказания</w:t>
      </w:r>
      <w:r w:rsidR="00826EE8" w:rsidRPr="00826EE8">
        <w:t xml:space="preserve"> </w:t>
      </w:r>
      <w:r w:rsidR="00C62E8F" w:rsidRPr="00826EE8">
        <w:t>финансовой поддержки общественным</w:t>
      </w:r>
      <w:r w:rsidR="00826EE8" w:rsidRPr="00826EE8">
        <w:t xml:space="preserve"> </w:t>
      </w:r>
      <w:r w:rsidR="00C62E8F" w:rsidRPr="00826EE8">
        <w:t>организациям ветеранов (пенсионеров)</w:t>
      </w:r>
      <w:r w:rsidR="00826EE8" w:rsidRPr="00826EE8">
        <w:t xml:space="preserve"> </w:t>
      </w:r>
      <w:r w:rsidR="00C62E8F" w:rsidRPr="00826EE8">
        <w:t xml:space="preserve">войны, труда, </w:t>
      </w:r>
      <w:r w:rsidR="001E16C4" w:rsidRPr="00826EE8">
        <w:t>В</w:t>
      </w:r>
      <w:r w:rsidR="00C62E8F" w:rsidRPr="00826EE8">
        <w:t xml:space="preserve">ооруженных </w:t>
      </w:r>
      <w:r w:rsidR="001E16C4" w:rsidRPr="00826EE8">
        <w:t>с</w:t>
      </w:r>
      <w:r w:rsidR="00C62E8F" w:rsidRPr="00826EE8">
        <w:t>ил</w:t>
      </w:r>
      <w:r w:rsidR="00826EE8" w:rsidRPr="00826EE8">
        <w:t xml:space="preserve"> </w:t>
      </w:r>
      <w:r w:rsidR="00C62E8F" w:rsidRPr="00826EE8">
        <w:t>и правоохранительных органов, инвалидов</w:t>
      </w:r>
      <w:r w:rsidR="00826EE8" w:rsidRPr="00826EE8">
        <w:t xml:space="preserve"> </w:t>
      </w:r>
    </w:p>
    <w:p w:rsidR="00826EE8" w:rsidRDefault="00652F84" w:rsidP="00652F84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С изменениями, внесенными постановлением администрации </w:t>
      </w:r>
      <w:hyperlink r:id="rId8" w:tooltip="постановление от 12.08.2022 0:00:00 №357-па Администрация г. Пыть-Ях&#10;&#10;О внесении изменений в постановление администрации города от 26.04.2022 № 154-па " w:history="1">
        <w:r w:rsidRPr="00652F84">
          <w:rPr>
            <w:rStyle w:val="ae"/>
            <w:rFonts w:cs="Arial"/>
            <w:szCs w:val="28"/>
          </w:rPr>
          <w:t>от 12.08.2022 № 357-па</w:t>
        </w:r>
      </w:hyperlink>
      <w:r>
        <w:rPr>
          <w:rFonts w:cs="Arial"/>
          <w:szCs w:val="28"/>
        </w:rPr>
        <w:t>)</w:t>
      </w:r>
    </w:p>
    <w:p w:rsidR="00360CA6" w:rsidRDefault="00360CA6" w:rsidP="00360CA6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С изменениями, внесенными постановлением администрации </w:t>
      </w:r>
      <w:hyperlink r:id="rId9" w:tooltip="постановление от 10.01.2023 15:00:32 №04-па Администрация г. Пыть-Ях&#10;&#10;О внесении изменений в постановление администрации города от 26.04.2022 № 154-па " w:history="1">
        <w:r w:rsidRPr="00360CA6">
          <w:rPr>
            <w:rStyle w:val="ae"/>
            <w:rFonts w:cs="Arial"/>
            <w:szCs w:val="28"/>
          </w:rPr>
          <w:t>от 10.01.2023 № 04-па</w:t>
        </w:r>
      </w:hyperlink>
      <w:r>
        <w:rPr>
          <w:rFonts w:cs="Arial"/>
          <w:szCs w:val="28"/>
        </w:rPr>
        <w:t>)</w:t>
      </w:r>
    </w:p>
    <w:p w:rsidR="001541B7" w:rsidRDefault="001541B7" w:rsidP="001541B7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С изменениями, внесенными постановлением администрации </w:t>
      </w:r>
      <w:hyperlink r:id="rId10" w:tooltip="постановление от 14.02.2023 0:00:00 №48-па Администрация г. Пыть-Ях&#10;&#10;О внесении изменения в постановление администрации города от 26.04.2022 № 154-па " w:history="1">
        <w:r w:rsidRPr="001541B7">
          <w:rPr>
            <w:rStyle w:val="ae"/>
            <w:rFonts w:cs="Arial"/>
            <w:szCs w:val="28"/>
          </w:rPr>
          <w:t>от 14.02.2023 № 48-па</w:t>
        </w:r>
      </w:hyperlink>
      <w:r>
        <w:rPr>
          <w:rFonts w:cs="Arial"/>
          <w:szCs w:val="28"/>
        </w:rPr>
        <w:t>)</w:t>
      </w:r>
    </w:p>
    <w:p w:rsidR="00360CA6" w:rsidRPr="00826EE8" w:rsidRDefault="00360CA6" w:rsidP="00652F84">
      <w:pPr>
        <w:jc w:val="center"/>
        <w:rPr>
          <w:rFonts w:cs="Arial"/>
          <w:szCs w:val="28"/>
        </w:rPr>
      </w:pPr>
    </w:p>
    <w:p w:rsidR="00C67CFE" w:rsidRPr="00826EE8" w:rsidRDefault="004D31A1" w:rsidP="00C67CFE">
      <w:pPr>
        <w:pStyle w:val="af"/>
        <w:spacing w:line="360" w:lineRule="auto"/>
        <w:ind w:firstLine="709"/>
        <w:rPr>
          <w:rFonts w:ascii="Arial" w:eastAsia="Calibri" w:hAnsi="Arial" w:cs="Arial"/>
          <w:sz w:val="24"/>
          <w:szCs w:val="28"/>
          <w:lang w:val="ru-RU" w:eastAsia="en-US"/>
        </w:rPr>
      </w:pP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В соответствии с </w:t>
      </w:r>
      <w:hyperlink r:id="rId11" w:tooltip="УСТАВ МО от 25.06.2005 № 516 Дума города Пыть-Яха&#10;&#10;УСТАВ ГОРОДА ПЫТЬ-ЯХА" w:history="1">
        <w:r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>Уставом</w:t>
        </w:r>
      </w:hyperlink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 города Пыть-Яха,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>Бюджетным кодексом</w:t>
        </w:r>
      </w:hyperlink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 Российской Федерации, Федеральным законом </w:t>
      </w:r>
      <w:hyperlink r:id="rId13" w:tooltip="ФЕДЕРАЛЬНЫЙ ЗАКОН от 12.01.1996 № 7-ФЗ ГОСУДАРСТВЕННАЯ ДУМА ФЕДЕРАЛЬНОГО СОБРАНИЯ РФ&#10;&#10;О НЕКОММЕРЧЕСКИХ ОРГАНИЗАЦИЯХ" w:history="1">
        <w:r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>от 12.01.1996</w:t>
        </w:r>
        <w:r w:rsidR="00826EE8"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 xml:space="preserve"> № </w:t>
        </w:r>
        <w:r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>7-ФЗ</w:t>
        </w:r>
      </w:hyperlink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 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«</w:t>
      </w: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>О некоммерческих организациях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»</w:t>
      </w: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, </w:t>
      </w:r>
      <w:r w:rsidR="001E78E9" w:rsidRPr="00826EE8">
        <w:rPr>
          <w:rFonts w:ascii="Arial" w:eastAsia="Calibri" w:hAnsi="Arial" w:cs="Arial"/>
          <w:sz w:val="24"/>
          <w:szCs w:val="28"/>
          <w:lang w:val="ru-RU" w:eastAsia="en-US"/>
        </w:rPr>
        <w:t>п</w:t>
      </w: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остановлением Правительства </w:t>
      </w:r>
      <w:hyperlink r:id="rId14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" w:history="1">
        <w:r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>от 18.09.2020</w:t>
        </w:r>
        <w:r w:rsidR="00826EE8"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 xml:space="preserve"> № </w:t>
        </w:r>
        <w:r w:rsidRPr="00826EE8">
          <w:rPr>
            <w:rStyle w:val="ae"/>
            <w:rFonts w:ascii="Arial" w:eastAsia="Calibri" w:hAnsi="Arial" w:cs="Arial"/>
            <w:sz w:val="24"/>
            <w:szCs w:val="28"/>
            <w:lang w:val="ru-RU" w:eastAsia="en-US"/>
          </w:rPr>
          <w:t>1492</w:t>
        </w:r>
      </w:hyperlink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 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«</w:t>
      </w: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-</w:t>
      </w: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»</w:t>
      </w:r>
      <w:r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, </w:t>
      </w:r>
      <w:r w:rsidR="00C67CFE" w:rsidRPr="00826EE8">
        <w:rPr>
          <w:rFonts w:ascii="Arial" w:eastAsia="Calibri" w:hAnsi="Arial" w:cs="Arial"/>
          <w:sz w:val="24"/>
          <w:szCs w:val="28"/>
          <w:lang w:val="ru-RU" w:eastAsia="en-US"/>
        </w:rPr>
        <w:t xml:space="preserve">муниципальной программой города Пыть-Яха 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«</w:t>
      </w:r>
      <w:r w:rsidR="00C67CFE" w:rsidRPr="00826EE8">
        <w:rPr>
          <w:rFonts w:ascii="Arial" w:eastAsia="Calibri" w:hAnsi="Arial" w:cs="Arial"/>
          <w:sz w:val="24"/>
          <w:szCs w:val="28"/>
          <w:lang w:val="ru-RU" w:eastAsia="en-US"/>
        </w:rPr>
        <w:t>Развитие гражданского общества в городе Пыть-Яхе</w:t>
      </w:r>
      <w:r w:rsidR="00826EE8" w:rsidRPr="00826EE8">
        <w:rPr>
          <w:rFonts w:ascii="Arial" w:eastAsia="Calibri" w:hAnsi="Arial" w:cs="Arial"/>
          <w:sz w:val="24"/>
          <w:szCs w:val="28"/>
          <w:lang w:val="ru-RU" w:eastAsia="en-US"/>
        </w:rPr>
        <w:t>»</w:t>
      </w:r>
      <w:r w:rsidR="00C67CFE" w:rsidRPr="00826EE8">
        <w:rPr>
          <w:rFonts w:ascii="Arial" w:eastAsia="Calibri" w:hAnsi="Arial" w:cs="Arial"/>
          <w:sz w:val="24"/>
          <w:szCs w:val="28"/>
          <w:lang w:val="ru-RU" w:eastAsia="en-US"/>
        </w:rPr>
        <w:t>:</w:t>
      </w:r>
    </w:p>
    <w:p w:rsidR="00736FFE" w:rsidRPr="00826EE8" w:rsidRDefault="00736FFE" w:rsidP="008135F8">
      <w:pPr>
        <w:shd w:val="clear" w:color="auto" w:fill="FFFFFF"/>
        <w:spacing w:line="360" w:lineRule="auto"/>
        <w:ind w:firstLine="709"/>
        <w:rPr>
          <w:rFonts w:cs="Arial"/>
          <w:bCs/>
          <w:szCs w:val="28"/>
          <w:lang w:val="x-none"/>
        </w:rPr>
      </w:pPr>
    </w:p>
    <w:p w:rsidR="001049F4" w:rsidRPr="00826EE8" w:rsidRDefault="00826EE8" w:rsidP="00826EE8">
      <w:pPr>
        <w:pStyle w:val="ad"/>
        <w:shd w:val="clear" w:color="auto" w:fill="FFFFFF"/>
        <w:spacing w:line="360" w:lineRule="auto"/>
        <w:ind w:left="0"/>
        <w:contextualSpacing w:val="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1. </w:t>
      </w:r>
      <w:r w:rsidR="00C44AFD" w:rsidRPr="00826EE8">
        <w:rPr>
          <w:rFonts w:cs="Arial"/>
          <w:sz w:val="24"/>
          <w:szCs w:val="28"/>
        </w:rPr>
        <w:t xml:space="preserve">Утвердить Порядок </w:t>
      </w:r>
      <w:r w:rsidR="00C44AFD" w:rsidRPr="00826EE8">
        <w:rPr>
          <w:rFonts w:cs="Arial"/>
          <w:sz w:val="24"/>
        </w:rPr>
        <w:t xml:space="preserve">предоставления субсидии в целях оказания финансовой поддержки общественным организациям ветеранов (пенсионеров) войны, труда, </w:t>
      </w:r>
      <w:r w:rsidR="001E16C4" w:rsidRPr="00826EE8">
        <w:rPr>
          <w:rFonts w:cs="Arial"/>
          <w:sz w:val="24"/>
        </w:rPr>
        <w:t>В</w:t>
      </w:r>
      <w:r w:rsidR="00C44AFD" w:rsidRPr="00826EE8">
        <w:rPr>
          <w:rFonts w:cs="Arial"/>
          <w:sz w:val="24"/>
        </w:rPr>
        <w:t xml:space="preserve">ооруженных </w:t>
      </w:r>
      <w:r w:rsidR="001E16C4" w:rsidRPr="00826EE8">
        <w:rPr>
          <w:rFonts w:cs="Arial"/>
          <w:sz w:val="24"/>
        </w:rPr>
        <w:t>с</w:t>
      </w:r>
      <w:r w:rsidR="00C44AFD" w:rsidRPr="00826EE8">
        <w:rPr>
          <w:rFonts w:cs="Arial"/>
          <w:sz w:val="24"/>
        </w:rPr>
        <w:t>ил и правоохранительных органов, инвалидов</w:t>
      </w:r>
      <w:r w:rsidR="00E32D76" w:rsidRPr="00826EE8">
        <w:rPr>
          <w:rFonts w:cs="Arial"/>
          <w:sz w:val="24"/>
          <w:szCs w:val="28"/>
        </w:rPr>
        <w:t xml:space="preserve"> </w:t>
      </w:r>
      <w:r w:rsidR="005E6172" w:rsidRPr="00826EE8">
        <w:rPr>
          <w:rFonts w:cs="Arial"/>
          <w:sz w:val="24"/>
          <w:szCs w:val="28"/>
        </w:rPr>
        <w:t xml:space="preserve">согласно </w:t>
      </w:r>
      <w:r w:rsidR="001049F4" w:rsidRPr="00826EE8">
        <w:rPr>
          <w:rFonts w:cs="Arial"/>
          <w:sz w:val="24"/>
          <w:szCs w:val="28"/>
        </w:rPr>
        <w:t>Приложени</w:t>
      </w:r>
      <w:r w:rsidR="005E6172" w:rsidRPr="00826EE8">
        <w:rPr>
          <w:rFonts w:cs="Arial"/>
          <w:sz w:val="24"/>
          <w:szCs w:val="28"/>
        </w:rPr>
        <w:t>ю</w:t>
      </w:r>
      <w:r w:rsidR="001049F4" w:rsidRPr="00826EE8">
        <w:rPr>
          <w:rFonts w:cs="Arial"/>
          <w:sz w:val="24"/>
          <w:szCs w:val="28"/>
        </w:rPr>
        <w:t>.</w:t>
      </w:r>
    </w:p>
    <w:p w:rsidR="00DA5473" w:rsidRPr="00826EE8" w:rsidRDefault="00826EE8" w:rsidP="00826EE8">
      <w:pPr>
        <w:spacing w:line="360" w:lineRule="auto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 xml:space="preserve">2. </w:t>
      </w:r>
      <w:r w:rsidR="00DA5473" w:rsidRPr="00826EE8">
        <w:rPr>
          <w:rFonts w:eastAsia="Calibri" w:cs="Arial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DA5473" w:rsidRPr="00826EE8">
        <w:rPr>
          <w:rFonts w:eastAsia="Calibri" w:cs="Arial"/>
          <w:szCs w:val="28"/>
          <w:lang w:eastAsia="en-US"/>
        </w:rPr>
        <w:t>О.В.Кулиш</w:t>
      </w:r>
      <w:proofErr w:type="spellEnd"/>
      <w:r w:rsidR="00DA5473" w:rsidRPr="00826EE8">
        <w:rPr>
          <w:rFonts w:eastAsia="Calibri" w:cs="Arial"/>
          <w:szCs w:val="28"/>
          <w:lang w:eastAsia="en-US"/>
        </w:rPr>
        <w:t xml:space="preserve">) опубликовать постановление в печатном средстве массовой информации </w:t>
      </w:r>
      <w:r w:rsidRPr="00826EE8">
        <w:rPr>
          <w:rFonts w:eastAsia="Calibri" w:cs="Arial"/>
          <w:szCs w:val="28"/>
          <w:lang w:eastAsia="en-US"/>
        </w:rPr>
        <w:t>«</w:t>
      </w:r>
      <w:r w:rsidR="00DA5473" w:rsidRPr="00826EE8">
        <w:rPr>
          <w:rFonts w:eastAsia="Calibri" w:cs="Arial"/>
          <w:szCs w:val="28"/>
          <w:lang w:eastAsia="en-US"/>
        </w:rPr>
        <w:t>Официальный вестник</w:t>
      </w:r>
      <w:r w:rsidRPr="00826EE8">
        <w:rPr>
          <w:rFonts w:eastAsia="Calibri" w:cs="Arial"/>
          <w:szCs w:val="28"/>
          <w:lang w:eastAsia="en-US"/>
        </w:rPr>
        <w:t>»</w:t>
      </w:r>
      <w:r w:rsidR="00DA5473" w:rsidRPr="00826EE8">
        <w:rPr>
          <w:rFonts w:eastAsia="Calibri" w:cs="Arial"/>
          <w:szCs w:val="28"/>
          <w:lang w:eastAsia="en-US"/>
        </w:rPr>
        <w:t xml:space="preserve"> и </w:t>
      </w:r>
      <w:r w:rsidR="00DA5473" w:rsidRPr="00826EE8">
        <w:rPr>
          <w:rFonts w:eastAsia="Calibri" w:cs="Arial"/>
          <w:szCs w:val="28"/>
          <w:lang w:eastAsia="en-US"/>
        </w:rPr>
        <w:lastRenderedPageBreak/>
        <w:t xml:space="preserve">дополнительно направить для размещения в сетевом издании в информационно-телекоммуникационной сети </w:t>
      </w:r>
      <w:r w:rsidRPr="00826EE8">
        <w:rPr>
          <w:rFonts w:eastAsia="Calibri" w:cs="Arial"/>
          <w:szCs w:val="28"/>
          <w:lang w:eastAsia="en-US"/>
        </w:rPr>
        <w:t>«</w:t>
      </w:r>
      <w:proofErr w:type="gramStart"/>
      <w:r w:rsidR="00DA5473" w:rsidRPr="00826EE8">
        <w:rPr>
          <w:rFonts w:eastAsia="Calibri" w:cs="Arial"/>
          <w:szCs w:val="28"/>
          <w:lang w:eastAsia="en-US"/>
        </w:rPr>
        <w:t>Интернет</w:t>
      </w:r>
      <w:r w:rsidRPr="00826EE8">
        <w:rPr>
          <w:rFonts w:eastAsia="Calibri" w:cs="Arial"/>
          <w:szCs w:val="28"/>
          <w:lang w:eastAsia="en-US"/>
        </w:rPr>
        <w:t>»-</w:t>
      </w:r>
      <w:proofErr w:type="gramEnd"/>
      <w:r w:rsidR="00DA5473" w:rsidRPr="00826EE8">
        <w:rPr>
          <w:rFonts w:eastAsia="Calibri" w:cs="Arial"/>
          <w:szCs w:val="28"/>
          <w:lang w:eastAsia="en-US"/>
        </w:rPr>
        <w:t>pyt-yahinform.ru.</w:t>
      </w:r>
    </w:p>
    <w:p w:rsidR="00F43C2A" w:rsidRPr="00826EE8" w:rsidRDefault="00826EE8" w:rsidP="00826EE8">
      <w:pPr>
        <w:spacing w:line="360" w:lineRule="auto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 xml:space="preserve">3. </w:t>
      </w:r>
      <w:r w:rsidR="00F43C2A" w:rsidRPr="00826EE8">
        <w:rPr>
          <w:rFonts w:eastAsia="Calibri" w:cs="Arial"/>
          <w:szCs w:val="28"/>
          <w:lang w:eastAsia="en-US"/>
        </w:rPr>
        <w:t>Отделу по обеспечению информационной безопасности</w:t>
      </w:r>
      <w:r w:rsidRPr="00826EE8">
        <w:rPr>
          <w:rFonts w:eastAsia="Calibri" w:cs="Arial"/>
          <w:szCs w:val="28"/>
          <w:lang w:eastAsia="en-US"/>
        </w:rPr>
        <w:t xml:space="preserve"> </w:t>
      </w:r>
      <w:r w:rsidR="00F43C2A" w:rsidRPr="00826EE8">
        <w:rPr>
          <w:rFonts w:eastAsia="Calibri" w:cs="Arial"/>
          <w:szCs w:val="28"/>
          <w:lang w:eastAsia="en-US"/>
        </w:rPr>
        <w:t>(А.А. Мерзляков) разместить постановление на официальном сайте</w:t>
      </w:r>
      <w:r w:rsidR="00F43C2A" w:rsidRPr="00826EE8">
        <w:rPr>
          <w:rFonts w:cs="Arial"/>
          <w:szCs w:val="28"/>
        </w:rPr>
        <w:t xml:space="preserve"> администрации города в сети Интернет.</w:t>
      </w:r>
    </w:p>
    <w:p w:rsidR="00F43C2A" w:rsidRPr="00826EE8" w:rsidRDefault="00826EE8" w:rsidP="00826EE8">
      <w:pPr>
        <w:spacing w:line="360" w:lineRule="auto"/>
        <w:rPr>
          <w:rFonts w:eastAsia="Calibri" w:cs="Arial"/>
          <w:szCs w:val="28"/>
          <w:lang w:eastAsia="en-US"/>
        </w:rPr>
      </w:pPr>
      <w:r>
        <w:rPr>
          <w:rFonts w:cs="Arial"/>
          <w:szCs w:val="28"/>
        </w:rPr>
        <w:t xml:space="preserve">4. </w:t>
      </w:r>
      <w:r w:rsidR="00F43C2A" w:rsidRPr="00826EE8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</w:p>
    <w:p w:rsidR="00826EE8" w:rsidRPr="00826EE8" w:rsidRDefault="00826EE8" w:rsidP="00826EE8">
      <w:pPr>
        <w:spacing w:line="360" w:lineRule="auto"/>
        <w:rPr>
          <w:rFonts w:eastAsia="Calibri" w:cs="Arial"/>
          <w:szCs w:val="28"/>
          <w:lang w:eastAsia="en-US"/>
        </w:rPr>
      </w:pPr>
      <w:r>
        <w:rPr>
          <w:rFonts w:cs="Arial"/>
          <w:szCs w:val="28"/>
        </w:rPr>
        <w:t xml:space="preserve">5. </w:t>
      </w:r>
      <w:r w:rsidR="00F43C2A" w:rsidRPr="00826EE8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826EE8" w:rsidRPr="00826EE8" w:rsidRDefault="00826EE8" w:rsidP="00826EE8">
      <w:pPr>
        <w:spacing w:line="360" w:lineRule="auto"/>
        <w:ind w:left="709" w:firstLine="0"/>
        <w:rPr>
          <w:rFonts w:eastAsia="Calibri" w:cs="Arial"/>
          <w:szCs w:val="28"/>
          <w:lang w:eastAsia="en-US"/>
        </w:rPr>
      </w:pPr>
    </w:p>
    <w:p w:rsidR="00826EE8" w:rsidRPr="00826EE8" w:rsidRDefault="000266EC" w:rsidP="000266EC">
      <w:pPr>
        <w:spacing w:line="360" w:lineRule="auto"/>
        <w:rPr>
          <w:rFonts w:cs="Arial"/>
          <w:szCs w:val="28"/>
        </w:rPr>
      </w:pPr>
      <w:r w:rsidRPr="00826EE8">
        <w:rPr>
          <w:rFonts w:cs="Arial"/>
          <w:szCs w:val="28"/>
        </w:rPr>
        <w:t>Глава города Пыть-Яха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А.Н. Морозов</w:t>
      </w:r>
    </w:p>
    <w:p w:rsidR="00826EE8" w:rsidRPr="00826EE8" w:rsidRDefault="00826EE8" w:rsidP="000266EC">
      <w:pPr>
        <w:spacing w:line="360" w:lineRule="auto"/>
        <w:rPr>
          <w:rFonts w:cs="Arial"/>
          <w:szCs w:val="28"/>
        </w:rPr>
      </w:pPr>
    </w:p>
    <w:p w:rsidR="00826EE8" w:rsidRPr="00826EE8" w:rsidRDefault="00826EE8" w:rsidP="00660C8B">
      <w:pPr>
        <w:jc w:val="right"/>
        <w:rPr>
          <w:rFonts w:cs="Arial"/>
          <w:bCs/>
          <w:szCs w:val="28"/>
        </w:rPr>
      </w:pPr>
    </w:p>
    <w:p w:rsidR="00826EE8" w:rsidRPr="00826EE8" w:rsidRDefault="00826EE8" w:rsidP="00660C8B">
      <w:pPr>
        <w:jc w:val="right"/>
        <w:rPr>
          <w:rFonts w:cs="Arial"/>
          <w:bCs/>
          <w:szCs w:val="28"/>
        </w:rPr>
      </w:pPr>
    </w:p>
    <w:p w:rsidR="00826EE8" w:rsidRPr="00826EE8" w:rsidRDefault="00826EE8" w:rsidP="00660C8B">
      <w:pPr>
        <w:jc w:val="right"/>
        <w:rPr>
          <w:rFonts w:cs="Arial"/>
          <w:bCs/>
          <w:szCs w:val="28"/>
        </w:rPr>
      </w:pPr>
    </w:p>
    <w:p w:rsidR="00826EE8" w:rsidRPr="00826EE8" w:rsidRDefault="00826EE8" w:rsidP="00660C8B">
      <w:pPr>
        <w:jc w:val="right"/>
        <w:rPr>
          <w:rFonts w:cs="Arial"/>
          <w:bCs/>
          <w:szCs w:val="28"/>
        </w:rPr>
      </w:pPr>
    </w:p>
    <w:p w:rsidR="00660C8B" w:rsidRPr="00826EE8" w:rsidRDefault="00826EE8" w:rsidP="00660C8B">
      <w:pPr>
        <w:jc w:val="right"/>
        <w:rPr>
          <w:rFonts w:cs="Arial"/>
          <w:bCs/>
          <w:szCs w:val="28"/>
        </w:rPr>
      </w:pPr>
      <w:r>
        <w:rPr>
          <w:rFonts w:cs="Arial"/>
          <w:bCs/>
          <w:szCs w:val="28"/>
        </w:rPr>
        <w:br w:type="page"/>
      </w:r>
      <w:r w:rsidR="00C17D10" w:rsidRPr="00826EE8">
        <w:rPr>
          <w:rFonts w:cs="Arial"/>
          <w:bCs/>
          <w:szCs w:val="28"/>
        </w:rPr>
        <w:lastRenderedPageBreak/>
        <w:t>Приложение</w:t>
      </w:r>
      <w:r w:rsidR="00660C8B" w:rsidRPr="00826EE8">
        <w:rPr>
          <w:rFonts w:cs="Arial"/>
          <w:bCs/>
          <w:szCs w:val="28"/>
        </w:rPr>
        <w:t xml:space="preserve"> </w:t>
      </w:r>
    </w:p>
    <w:p w:rsidR="00660C8B" w:rsidRPr="00826EE8" w:rsidRDefault="00C17D10" w:rsidP="00660C8B">
      <w:pPr>
        <w:jc w:val="right"/>
        <w:rPr>
          <w:rFonts w:cs="Arial"/>
          <w:bCs/>
          <w:szCs w:val="28"/>
        </w:rPr>
      </w:pPr>
      <w:r w:rsidRPr="00826EE8">
        <w:rPr>
          <w:rFonts w:cs="Arial"/>
          <w:bCs/>
          <w:szCs w:val="28"/>
        </w:rPr>
        <w:t xml:space="preserve">к </w:t>
      </w:r>
      <w:r w:rsidR="00660C8B" w:rsidRPr="00826EE8">
        <w:rPr>
          <w:rFonts w:cs="Arial"/>
          <w:bCs/>
          <w:szCs w:val="28"/>
        </w:rPr>
        <w:t>постановлению администрации</w:t>
      </w:r>
    </w:p>
    <w:p w:rsidR="00826EE8" w:rsidRPr="00826EE8" w:rsidRDefault="001155E5" w:rsidP="00660C8B">
      <w:pPr>
        <w:jc w:val="right"/>
        <w:rPr>
          <w:rFonts w:cs="Arial"/>
          <w:bCs/>
          <w:szCs w:val="28"/>
        </w:rPr>
      </w:pPr>
      <w:r w:rsidRPr="00826EE8">
        <w:rPr>
          <w:rFonts w:cs="Arial"/>
          <w:bCs/>
          <w:szCs w:val="28"/>
        </w:rPr>
        <w:t>города Пыть-Яха</w:t>
      </w:r>
    </w:p>
    <w:p w:rsidR="00660C8B" w:rsidRPr="00826EE8" w:rsidRDefault="00205351" w:rsidP="00205351">
      <w:pPr>
        <w:spacing w:line="360" w:lineRule="auto"/>
        <w:jc w:val="right"/>
        <w:rPr>
          <w:rFonts w:cs="Arial"/>
          <w:bCs/>
          <w:szCs w:val="28"/>
        </w:rPr>
      </w:pPr>
      <w:r w:rsidRPr="00826EE8">
        <w:rPr>
          <w:rFonts w:cs="Arial"/>
          <w:bCs/>
          <w:szCs w:val="28"/>
        </w:rPr>
        <w:t xml:space="preserve">от </w:t>
      </w:r>
      <w:r w:rsidR="007A1469" w:rsidRPr="00826EE8">
        <w:rPr>
          <w:rFonts w:cs="Arial"/>
          <w:bCs/>
          <w:szCs w:val="28"/>
        </w:rPr>
        <w:t>26.04.2022</w:t>
      </w:r>
      <w:r w:rsidR="00826EE8" w:rsidRPr="00826EE8">
        <w:rPr>
          <w:rFonts w:cs="Arial"/>
          <w:bCs/>
          <w:szCs w:val="28"/>
        </w:rPr>
        <w:t xml:space="preserve"> № </w:t>
      </w:r>
      <w:r w:rsidR="007A1469" w:rsidRPr="00826EE8">
        <w:rPr>
          <w:rFonts w:cs="Arial"/>
          <w:bCs/>
          <w:szCs w:val="28"/>
        </w:rPr>
        <w:t>154-па</w:t>
      </w:r>
    </w:p>
    <w:p w:rsidR="00660C8B" w:rsidRPr="00826EE8" w:rsidRDefault="00660C8B" w:rsidP="00660C8B">
      <w:pPr>
        <w:pStyle w:val="2"/>
        <w:spacing w:line="360" w:lineRule="auto"/>
        <w:jc w:val="both"/>
        <w:rPr>
          <w:b w:val="0"/>
          <w:bCs w:val="0"/>
          <w:caps/>
          <w:sz w:val="24"/>
        </w:rPr>
      </w:pPr>
    </w:p>
    <w:p w:rsidR="00ED6AF4" w:rsidRPr="00826EE8" w:rsidRDefault="00ED6AF4" w:rsidP="00826EE8">
      <w:pPr>
        <w:pStyle w:val="2"/>
      </w:pPr>
      <w:bookmarkStart w:id="1" w:name="Par66"/>
      <w:bookmarkEnd w:id="1"/>
      <w:r w:rsidRPr="00826EE8">
        <w:t>Порядок</w:t>
      </w:r>
      <w:r w:rsidR="006B4095" w:rsidRPr="00826EE8">
        <w:t xml:space="preserve"> </w:t>
      </w:r>
      <w:r w:rsidRPr="00826EE8">
        <w:t xml:space="preserve">предоставления субсидии в целях оказания финансовой поддержки общественным организациям ветеранов (пенсионеров) войны, труда, </w:t>
      </w:r>
      <w:r w:rsidR="00255AE0" w:rsidRPr="00826EE8">
        <w:t>В</w:t>
      </w:r>
      <w:r w:rsidRPr="00826EE8">
        <w:t xml:space="preserve">ооруженных </w:t>
      </w:r>
      <w:r w:rsidR="00255AE0" w:rsidRPr="00826EE8">
        <w:t>с</w:t>
      </w:r>
      <w:r w:rsidRPr="00826EE8">
        <w:t>ил</w:t>
      </w:r>
      <w:r w:rsidR="00147FF3" w:rsidRPr="00826EE8">
        <w:t xml:space="preserve"> и</w:t>
      </w:r>
      <w:r w:rsidRPr="00826EE8">
        <w:t xml:space="preserve"> правоохранительных органов, инвалидов</w:t>
      </w:r>
      <w:r w:rsidR="00C74F33" w:rsidRPr="00826EE8">
        <w:t xml:space="preserve"> (далее-Порядок) </w:t>
      </w:r>
    </w:p>
    <w:p w:rsidR="00ED6AF4" w:rsidRPr="00826EE8" w:rsidRDefault="00ED6AF4" w:rsidP="0021773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660C8B" w:rsidRPr="00826EE8" w:rsidRDefault="00940628" w:rsidP="00826EE8">
      <w:pPr>
        <w:pStyle w:val="2"/>
      </w:pPr>
      <w:r w:rsidRPr="00826EE8">
        <w:t xml:space="preserve">1. </w:t>
      </w:r>
      <w:r w:rsidR="00660C8B" w:rsidRPr="00826EE8">
        <w:t>Общие положения</w:t>
      </w:r>
    </w:p>
    <w:p w:rsidR="00602BA7" w:rsidRPr="00826EE8" w:rsidRDefault="00826EE8" w:rsidP="00826EE8">
      <w:pPr>
        <w:spacing w:line="360" w:lineRule="auto"/>
        <w:rPr>
          <w:rFonts w:cs="Arial"/>
        </w:rPr>
      </w:pPr>
      <w:r>
        <w:rPr>
          <w:rFonts w:cs="Arial"/>
        </w:rPr>
        <w:t xml:space="preserve">1.1. </w:t>
      </w:r>
      <w:r w:rsidR="0027532E" w:rsidRPr="00826EE8">
        <w:rPr>
          <w:rFonts w:cs="Arial"/>
        </w:rPr>
        <w:t xml:space="preserve">Настоящий Порядок </w:t>
      </w:r>
      <w:r w:rsidR="00602BA7" w:rsidRPr="00826EE8">
        <w:rPr>
          <w:rFonts w:cs="Arial"/>
        </w:rPr>
        <w:t xml:space="preserve">определяет цели, условия и порядок предоставления субсидии в целях оказания финансовой поддержки общественным организациям ветеранов (пенсионеров) войны, труда, </w:t>
      </w:r>
      <w:r w:rsidR="00733E76" w:rsidRPr="00826EE8">
        <w:rPr>
          <w:rFonts w:cs="Arial"/>
        </w:rPr>
        <w:t xml:space="preserve">Вооруженных сил </w:t>
      </w:r>
      <w:r w:rsidR="00602BA7" w:rsidRPr="00826EE8">
        <w:rPr>
          <w:rFonts w:cs="Arial"/>
        </w:rPr>
        <w:t>и правоохранительных органов, инвалидов.</w:t>
      </w:r>
    </w:p>
    <w:p w:rsidR="0038347D" w:rsidRPr="00826EE8" w:rsidRDefault="00826EE8" w:rsidP="00826EE8">
      <w:pPr>
        <w:spacing w:line="360" w:lineRule="auto"/>
        <w:rPr>
          <w:rFonts w:cs="Arial"/>
        </w:rPr>
      </w:pPr>
      <w:r>
        <w:rPr>
          <w:rFonts w:cs="Arial"/>
        </w:rPr>
        <w:t xml:space="preserve">1.2. </w:t>
      </w:r>
      <w:r w:rsidR="008078B8" w:rsidRPr="00826EE8">
        <w:rPr>
          <w:rFonts w:cs="Arial"/>
        </w:rPr>
        <w:t>Финансовая</w:t>
      </w:r>
      <w:r w:rsidR="00602BA7" w:rsidRPr="00826EE8">
        <w:rPr>
          <w:rFonts w:cs="Arial"/>
        </w:rPr>
        <w:t xml:space="preserve"> поддержк</w:t>
      </w:r>
      <w:r w:rsidR="008078B8" w:rsidRPr="00826EE8">
        <w:rPr>
          <w:rFonts w:cs="Arial"/>
        </w:rPr>
        <w:t>а (субсидия)</w:t>
      </w:r>
      <w:r w:rsidR="00602BA7" w:rsidRPr="00826EE8">
        <w:rPr>
          <w:rFonts w:cs="Arial"/>
        </w:rPr>
        <w:t xml:space="preserve"> общественным организациям </w:t>
      </w:r>
      <w:r w:rsidR="0038347D" w:rsidRPr="00826EE8">
        <w:rPr>
          <w:rFonts w:cs="Arial"/>
        </w:rPr>
        <w:t xml:space="preserve">ветеранов (пенсионеров) войны, труда, </w:t>
      </w:r>
      <w:r w:rsidR="00B34618" w:rsidRPr="00826EE8">
        <w:rPr>
          <w:rFonts w:cs="Arial"/>
        </w:rPr>
        <w:t>В</w:t>
      </w:r>
      <w:r w:rsidR="0038347D" w:rsidRPr="00826EE8">
        <w:rPr>
          <w:rFonts w:cs="Arial"/>
        </w:rPr>
        <w:t xml:space="preserve">ооруженных </w:t>
      </w:r>
      <w:r w:rsidR="00B34618" w:rsidRPr="00826EE8">
        <w:rPr>
          <w:rFonts w:cs="Arial"/>
        </w:rPr>
        <w:t>с</w:t>
      </w:r>
      <w:r w:rsidR="0038347D" w:rsidRPr="00826EE8">
        <w:rPr>
          <w:rFonts w:cs="Arial"/>
        </w:rPr>
        <w:t>ил и правоохранительных органов, инвалидов</w:t>
      </w:r>
      <w:r w:rsidR="00602BA7" w:rsidRPr="00826EE8">
        <w:rPr>
          <w:rFonts w:cs="Arial"/>
        </w:rPr>
        <w:t xml:space="preserve"> предоставляется за счет средств бюджета города</w:t>
      </w:r>
      <w:r w:rsidR="0038347D" w:rsidRPr="00826EE8">
        <w:rPr>
          <w:rFonts w:cs="Arial"/>
        </w:rPr>
        <w:t xml:space="preserve"> Пыть-Яха</w:t>
      </w:r>
      <w:r w:rsidR="00602BA7" w:rsidRPr="00826EE8">
        <w:rPr>
          <w:rFonts w:cs="Arial"/>
        </w:rPr>
        <w:t xml:space="preserve"> в рамках реализации подпрограммы </w:t>
      </w:r>
      <w:r w:rsidR="0038347D" w:rsidRPr="00826EE8">
        <w:rPr>
          <w:rFonts w:cs="Arial"/>
        </w:rPr>
        <w:t xml:space="preserve">I </w:t>
      </w:r>
      <w:r w:rsidRPr="00826EE8">
        <w:rPr>
          <w:rFonts w:cs="Arial"/>
        </w:rPr>
        <w:t>«</w:t>
      </w:r>
      <w:r w:rsidR="0038347D" w:rsidRPr="00826EE8">
        <w:rPr>
          <w:rFonts w:cs="Arial"/>
        </w:rPr>
        <w:t>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</w:t>
      </w:r>
      <w:r w:rsidRPr="00826EE8">
        <w:rPr>
          <w:rFonts w:cs="Arial"/>
        </w:rPr>
        <w:t>»</w:t>
      </w:r>
      <w:r w:rsidR="00602BA7" w:rsidRPr="00826EE8">
        <w:rPr>
          <w:rFonts w:cs="Arial"/>
        </w:rPr>
        <w:t xml:space="preserve"> муниципальной программы города </w:t>
      </w:r>
      <w:r w:rsidR="0038347D" w:rsidRPr="00826EE8">
        <w:rPr>
          <w:rFonts w:cs="Arial"/>
        </w:rPr>
        <w:t xml:space="preserve">Пыть-Яха </w:t>
      </w:r>
      <w:r w:rsidRPr="00826EE8">
        <w:rPr>
          <w:rFonts w:cs="Arial"/>
        </w:rPr>
        <w:t>«</w:t>
      </w:r>
      <w:r w:rsidR="0038347D" w:rsidRPr="00826EE8">
        <w:rPr>
          <w:rFonts w:cs="Arial"/>
        </w:rPr>
        <w:t>Развитие гражданского общества в городе Пыть-Яхе</w:t>
      </w:r>
      <w:r w:rsidRPr="00826EE8">
        <w:rPr>
          <w:rFonts w:cs="Arial"/>
        </w:rPr>
        <w:t>»</w:t>
      </w:r>
      <w:r w:rsidR="0038347D" w:rsidRPr="00826EE8">
        <w:rPr>
          <w:rFonts w:cs="Arial"/>
        </w:rPr>
        <w:t>.</w:t>
      </w:r>
    </w:p>
    <w:p w:rsidR="001F43E3" w:rsidRPr="00826EE8" w:rsidRDefault="00461C74" w:rsidP="006C6622">
      <w:pPr>
        <w:spacing w:line="360" w:lineRule="auto"/>
        <w:ind w:firstLine="709"/>
        <w:rPr>
          <w:rFonts w:cs="Arial"/>
        </w:rPr>
      </w:pPr>
      <w:r w:rsidRPr="00826EE8">
        <w:rPr>
          <w:rFonts w:cs="Arial"/>
        </w:rPr>
        <w:t>1.</w:t>
      </w:r>
      <w:r w:rsidR="000718AC" w:rsidRPr="00826EE8">
        <w:rPr>
          <w:rFonts w:cs="Arial"/>
        </w:rPr>
        <w:t>3</w:t>
      </w:r>
      <w:r w:rsidR="008078B8" w:rsidRPr="00826EE8">
        <w:rPr>
          <w:rFonts w:cs="Arial"/>
        </w:rPr>
        <w:t>.</w:t>
      </w:r>
      <w:r w:rsidR="00826EE8" w:rsidRPr="00826EE8">
        <w:rPr>
          <w:rFonts w:cs="Arial"/>
        </w:rPr>
        <w:t xml:space="preserve"> </w:t>
      </w:r>
      <w:r w:rsidR="001F43E3" w:rsidRPr="00826EE8">
        <w:rPr>
          <w:rFonts w:cs="Arial"/>
        </w:rPr>
        <w:t>Получател</w:t>
      </w:r>
      <w:r w:rsidR="00A71507" w:rsidRPr="00826EE8">
        <w:rPr>
          <w:rFonts w:cs="Arial"/>
        </w:rPr>
        <w:t>ями</w:t>
      </w:r>
      <w:r w:rsidR="001F43E3" w:rsidRPr="00826EE8">
        <w:rPr>
          <w:rFonts w:cs="Arial"/>
        </w:rPr>
        <w:t xml:space="preserve"> субсидии </w:t>
      </w:r>
      <w:r w:rsidR="00B81F41" w:rsidRPr="00826EE8">
        <w:rPr>
          <w:rFonts w:cs="Arial"/>
        </w:rPr>
        <w:t>в рамках данного Порядка являются</w:t>
      </w:r>
      <w:r w:rsidR="00DF5352" w:rsidRPr="00826EE8">
        <w:rPr>
          <w:rFonts w:cs="Arial"/>
        </w:rPr>
        <w:t xml:space="preserve">: </w:t>
      </w:r>
    </w:p>
    <w:p w:rsidR="00947045" w:rsidRPr="00826EE8" w:rsidRDefault="00DF5352" w:rsidP="000B56BF">
      <w:pPr>
        <w:spacing w:line="360" w:lineRule="auto"/>
        <w:ind w:firstLine="709"/>
        <w:rPr>
          <w:rFonts w:cs="Arial"/>
        </w:rPr>
      </w:pPr>
      <w:r w:rsidRPr="00826EE8">
        <w:rPr>
          <w:rFonts w:cs="Arial"/>
        </w:rPr>
        <w:t>-</w:t>
      </w:r>
      <w:r w:rsidR="00826EE8" w:rsidRPr="00826EE8">
        <w:rPr>
          <w:rFonts w:cs="Arial"/>
        </w:rPr>
        <w:t xml:space="preserve"> </w:t>
      </w:r>
      <w:proofErr w:type="spellStart"/>
      <w:r w:rsidR="0080172C" w:rsidRPr="00826EE8">
        <w:rPr>
          <w:rFonts w:cs="Arial"/>
        </w:rPr>
        <w:t>Пыть-Яхская</w:t>
      </w:r>
      <w:proofErr w:type="spellEnd"/>
      <w:r w:rsidR="0080172C" w:rsidRPr="00826EE8">
        <w:rPr>
          <w:rFonts w:cs="Arial"/>
        </w:rPr>
        <w:t xml:space="preserve"> городская общественная организация ветеранов (пенсионеров) войны, труда, Вооруженных сил и правоохранительных органов</w:t>
      </w:r>
      <w:r w:rsidR="00B7393D" w:rsidRPr="00826EE8">
        <w:rPr>
          <w:rFonts w:cs="Arial"/>
        </w:rPr>
        <w:t>;</w:t>
      </w:r>
    </w:p>
    <w:p w:rsidR="00CD3333" w:rsidRPr="00826EE8" w:rsidRDefault="00DF5352" w:rsidP="00CD3333">
      <w:pPr>
        <w:spacing w:line="360" w:lineRule="auto"/>
        <w:ind w:firstLine="709"/>
        <w:rPr>
          <w:rFonts w:cs="Arial"/>
        </w:rPr>
      </w:pPr>
      <w:r w:rsidRPr="00826EE8">
        <w:rPr>
          <w:rFonts w:cs="Arial"/>
        </w:rPr>
        <w:t>-</w:t>
      </w:r>
      <w:r w:rsidR="00826EE8" w:rsidRPr="00826EE8">
        <w:rPr>
          <w:rFonts w:cs="Arial"/>
        </w:rPr>
        <w:t xml:space="preserve"> </w:t>
      </w:r>
      <w:proofErr w:type="spellStart"/>
      <w:r w:rsidR="0080172C" w:rsidRPr="00826EE8">
        <w:rPr>
          <w:rFonts w:cs="Arial"/>
        </w:rPr>
        <w:t>Пыть-Яхская</w:t>
      </w:r>
      <w:proofErr w:type="spellEnd"/>
      <w:r w:rsidR="0080172C" w:rsidRPr="00826EE8">
        <w:rPr>
          <w:rFonts w:cs="Arial"/>
        </w:rPr>
        <w:t xml:space="preserve"> городская организация Общероссийской общественной организации </w:t>
      </w:r>
      <w:r w:rsidR="00826EE8" w:rsidRPr="00826EE8">
        <w:rPr>
          <w:rFonts w:cs="Arial"/>
        </w:rPr>
        <w:t>«</w:t>
      </w:r>
      <w:r w:rsidR="0080172C" w:rsidRPr="00826EE8">
        <w:rPr>
          <w:rFonts w:cs="Arial"/>
        </w:rPr>
        <w:t>Всероссийское общество инвалидов</w:t>
      </w:r>
      <w:r w:rsidR="00826EE8" w:rsidRPr="00826EE8">
        <w:rPr>
          <w:rFonts w:cs="Arial"/>
        </w:rPr>
        <w:t>»</w:t>
      </w:r>
      <w:r w:rsidRPr="00826EE8">
        <w:rPr>
          <w:rFonts w:cs="Arial"/>
        </w:rPr>
        <w:t>.</w:t>
      </w:r>
    </w:p>
    <w:p w:rsidR="000718AC" w:rsidRPr="00826EE8" w:rsidRDefault="00CD3333" w:rsidP="00CD3333">
      <w:pPr>
        <w:spacing w:line="360" w:lineRule="auto"/>
        <w:ind w:firstLine="709"/>
        <w:rPr>
          <w:rFonts w:cs="Arial"/>
        </w:rPr>
      </w:pPr>
      <w:r w:rsidRPr="00826EE8">
        <w:rPr>
          <w:rFonts w:cs="Arial"/>
        </w:rPr>
        <w:t xml:space="preserve">1.4. </w:t>
      </w:r>
      <w:r w:rsidR="000718AC" w:rsidRPr="00826EE8">
        <w:rPr>
          <w:rFonts w:cs="Arial"/>
          <w:szCs w:val="28"/>
        </w:rPr>
        <w:t xml:space="preserve">Целью предоставления субсидии является </w:t>
      </w:r>
      <w:r w:rsidR="008078B8" w:rsidRPr="00826EE8">
        <w:rPr>
          <w:rFonts w:cs="Arial"/>
          <w:szCs w:val="28"/>
        </w:rPr>
        <w:t xml:space="preserve">финансовое обеспечение затрат </w:t>
      </w:r>
      <w:r w:rsidR="000718AC" w:rsidRPr="00826EE8">
        <w:rPr>
          <w:rFonts w:cs="Arial"/>
          <w:szCs w:val="28"/>
        </w:rPr>
        <w:t>социально ориентированных некоммерческих организаци</w:t>
      </w:r>
      <w:r w:rsidR="00785C40" w:rsidRPr="00826EE8">
        <w:rPr>
          <w:rFonts w:cs="Arial"/>
          <w:szCs w:val="28"/>
        </w:rPr>
        <w:t>й</w:t>
      </w:r>
      <w:r w:rsidR="000718AC" w:rsidRPr="00826EE8">
        <w:rPr>
          <w:rFonts w:cs="Arial"/>
          <w:szCs w:val="28"/>
        </w:rPr>
        <w:t xml:space="preserve"> (далее</w:t>
      </w:r>
      <w:r w:rsidR="00826EE8" w:rsidRPr="00826EE8">
        <w:rPr>
          <w:rFonts w:cs="Arial"/>
          <w:szCs w:val="28"/>
        </w:rPr>
        <w:t>-</w:t>
      </w:r>
      <w:r w:rsidR="00AA6CB7" w:rsidRPr="00826EE8">
        <w:rPr>
          <w:rFonts w:cs="Arial"/>
          <w:szCs w:val="28"/>
        </w:rPr>
        <w:t>организация</w:t>
      </w:r>
      <w:r w:rsidR="000718AC" w:rsidRPr="00826EE8">
        <w:rPr>
          <w:rFonts w:cs="Arial"/>
          <w:szCs w:val="28"/>
        </w:rPr>
        <w:t xml:space="preserve">), </w:t>
      </w:r>
      <w:r w:rsidR="00AC6300" w:rsidRPr="00826EE8">
        <w:rPr>
          <w:rFonts w:cs="Arial"/>
          <w:szCs w:val="28"/>
        </w:rPr>
        <w:t>устав</w:t>
      </w:r>
      <w:r w:rsidRPr="00826EE8">
        <w:rPr>
          <w:rFonts w:cs="Arial"/>
          <w:szCs w:val="28"/>
        </w:rPr>
        <w:t xml:space="preserve">ной деятельностью которых является защита </w:t>
      </w:r>
      <w:r w:rsidR="000718AC" w:rsidRPr="00826EE8">
        <w:rPr>
          <w:rFonts w:cs="Arial"/>
          <w:szCs w:val="28"/>
        </w:rPr>
        <w:t xml:space="preserve">интересов ветеранов (пенсионеров) войны, труда, </w:t>
      </w:r>
      <w:r w:rsidR="00BA380D" w:rsidRPr="00826EE8">
        <w:rPr>
          <w:rFonts w:cs="Arial"/>
          <w:szCs w:val="28"/>
        </w:rPr>
        <w:t>В</w:t>
      </w:r>
      <w:r w:rsidR="000718AC" w:rsidRPr="00826EE8">
        <w:rPr>
          <w:rFonts w:cs="Arial"/>
          <w:szCs w:val="28"/>
        </w:rPr>
        <w:t xml:space="preserve">ооруженных </w:t>
      </w:r>
      <w:r w:rsidR="00BA380D" w:rsidRPr="00826EE8">
        <w:rPr>
          <w:rFonts w:cs="Arial"/>
          <w:szCs w:val="28"/>
        </w:rPr>
        <w:t>с</w:t>
      </w:r>
      <w:r w:rsidR="000718AC" w:rsidRPr="00826EE8">
        <w:rPr>
          <w:rFonts w:cs="Arial"/>
          <w:szCs w:val="28"/>
        </w:rPr>
        <w:t>ил и правоохранительных органов, инвалидов</w:t>
      </w:r>
      <w:r w:rsidR="008078B8" w:rsidRPr="00826EE8">
        <w:rPr>
          <w:rFonts w:cs="Arial"/>
          <w:szCs w:val="28"/>
        </w:rPr>
        <w:t>, на проведение мероприятий в рамках осуществления уставной деятельности.</w:t>
      </w:r>
    </w:p>
    <w:p w:rsidR="00215E96" w:rsidRPr="00826EE8" w:rsidRDefault="00826EE8" w:rsidP="00826EE8">
      <w:pPr>
        <w:spacing w:line="360" w:lineRule="auto"/>
        <w:rPr>
          <w:rFonts w:cs="Arial"/>
          <w:szCs w:val="28"/>
        </w:rPr>
      </w:pPr>
      <w:r>
        <w:rPr>
          <w:rFonts w:cs="Arial"/>
        </w:rPr>
        <w:t xml:space="preserve">1.5. </w:t>
      </w:r>
      <w:r w:rsidR="00215E96" w:rsidRPr="00826EE8">
        <w:rPr>
          <w:rFonts w:cs="Arial"/>
        </w:rPr>
        <w:t>Главным распорядителем средств бюджета (далее</w:t>
      </w:r>
      <w:r w:rsidRPr="00826EE8">
        <w:rPr>
          <w:rFonts w:cs="Arial"/>
        </w:rPr>
        <w:t>-</w:t>
      </w:r>
      <w:r w:rsidR="00215E96" w:rsidRPr="00826EE8">
        <w:rPr>
          <w:rFonts w:cs="Arial"/>
        </w:rPr>
        <w:t>главный распорядитель), осуществляющим предоставление субсидии в пределах бюджетных ассигнований, предусмотренных в бюджете города Пыть-Яха на соответствующий финансовый год и плановый период, и лимитов бюджетных</w:t>
      </w:r>
      <w:r w:rsidR="00215E96" w:rsidRPr="00826EE8">
        <w:rPr>
          <w:rFonts w:cs="Arial"/>
          <w:szCs w:val="28"/>
        </w:rPr>
        <w:t xml:space="preserve"> обязательств, </w:t>
      </w:r>
      <w:r w:rsidR="00215E96" w:rsidRPr="00826EE8">
        <w:rPr>
          <w:rFonts w:cs="Arial"/>
          <w:szCs w:val="28"/>
        </w:rPr>
        <w:lastRenderedPageBreak/>
        <w:t>утвержденных в установленном порядке на предоставление субсидии, является администрация города.</w:t>
      </w:r>
    </w:p>
    <w:p w:rsidR="00215E96" w:rsidRPr="00826EE8" w:rsidRDefault="00215E96" w:rsidP="00215E96">
      <w:pPr>
        <w:spacing w:line="360" w:lineRule="auto"/>
        <w:ind w:firstLine="709"/>
        <w:rPr>
          <w:rFonts w:cs="Arial"/>
          <w:szCs w:val="28"/>
        </w:rPr>
      </w:pPr>
      <w:r w:rsidRPr="00826EE8">
        <w:rPr>
          <w:rFonts w:cs="Arial"/>
          <w:bCs/>
          <w:szCs w:val="28"/>
        </w:rPr>
        <w:t>Уполномоченным органом является управление по внутренней политики администрации города (далее</w:t>
      </w:r>
      <w:r w:rsidR="00826EE8" w:rsidRPr="00826EE8">
        <w:rPr>
          <w:rFonts w:cs="Arial"/>
          <w:bCs/>
          <w:szCs w:val="28"/>
        </w:rPr>
        <w:t>-</w:t>
      </w:r>
      <w:r w:rsidRPr="00826EE8">
        <w:rPr>
          <w:rFonts w:cs="Arial"/>
          <w:bCs/>
          <w:szCs w:val="28"/>
        </w:rPr>
        <w:t>уполномоченный орган)</w:t>
      </w:r>
      <w:r w:rsidR="0022084C" w:rsidRPr="00826EE8">
        <w:rPr>
          <w:rFonts w:cs="Arial"/>
          <w:bCs/>
          <w:szCs w:val="28"/>
        </w:rPr>
        <w:t>.</w:t>
      </w:r>
    </w:p>
    <w:p w:rsidR="00667141" w:rsidRPr="00826EE8" w:rsidRDefault="00215E96" w:rsidP="0022084C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  <w:szCs w:val="20"/>
        </w:rPr>
      </w:pPr>
      <w:r w:rsidRPr="00826EE8">
        <w:rPr>
          <w:rFonts w:ascii="Arial" w:hAnsi="Arial" w:cs="Arial"/>
          <w:szCs w:val="28"/>
        </w:rPr>
        <w:t>1.6.</w:t>
      </w:r>
      <w:r w:rsidR="00826EE8" w:rsidRPr="00826EE8">
        <w:rPr>
          <w:rFonts w:ascii="Arial" w:hAnsi="Arial" w:cs="Arial"/>
          <w:szCs w:val="28"/>
        </w:rPr>
        <w:t xml:space="preserve"> </w:t>
      </w:r>
      <w:r w:rsidR="00667141" w:rsidRPr="00826EE8">
        <w:rPr>
          <w:rFonts w:ascii="Arial" w:hAnsi="Arial" w:cs="Arial"/>
          <w:color w:val="auto"/>
          <w:szCs w:val="20"/>
        </w:rPr>
        <w:t>Субсиди</w:t>
      </w:r>
      <w:r w:rsidR="00D61706" w:rsidRPr="00826EE8">
        <w:rPr>
          <w:rFonts w:ascii="Arial" w:hAnsi="Arial" w:cs="Arial"/>
          <w:color w:val="auto"/>
          <w:szCs w:val="20"/>
        </w:rPr>
        <w:t>я</w:t>
      </w:r>
      <w:r w:rsidR="00667141" w:rsidRPr="00826EE8">
        <w:rPr>
          <w:rFonts w:ascii="Arial" w:hAnsi="Arial" w:cs="Arial"/>
          <w:color w:val="auto"/>
          <w:szCs w:val="20"/>
        </w:rPr>
        <w:t xml:space="preserve"> предоставля</w:t>
      </w:r>
      <w:r w:rsidR="00D61706" w:rsidRPr="00826EE8">
        <w:rPr>
          <w:rFonts w:ascii="Arial" w:hAnsi="Arial" w:cs="Arial"/>
          <w:color w:val="auto"/>
          <w:szCs w:val="20"/>
        </w:rPr>
        <w:t>е</w:t>
      </w:r>
      <w:r w:rsidR="00667141" w:rsidRPr="00826EE8">
        <w:rPr>
          <w:rFonts w:ascii="Arial" w:hAnsi="Arial" w:cs="Arial"/>
          <w:color w:val="auto"/>
          <w:szCs w:val="20"/>
        </w:rPr>
        <w:t xml:space="preserve">тся без процедуры отбора по результатам рассмотрения уполномоченным органом представленных </w:t>
      </w:r>
      <w:r w:rsidR="00C536E5" w:rsidRPr="00826EE8">
        <w:rPr>
          <w:rFonts w:ascii="Arial" w:hAnsi="Arial" w:cs="Arial"/>
          <w:color w:val="auto"/>
          <w:szCs w:val="20"/>
        </w:rPr>
        <w:t>организацией</w:t>
      </w:r>
      <w:r w:rsidR="00667141" w:rsidRPr="00826EE8">
        <w:rPr>
          <w:rFonts w:ascii="Arial" w:hAnsi="Arial" w:cs="Arial"/>
          <w:color w:val="auto"/>
          <w:szCs w:val="20"/>
        </w:rPr>
        <w:t xml:space="preserve"> документов.</w:t>
      </w:r>
    </w:p>
    <w:p w:rsidR="00360CA6" w:rsidRDefault="00461C74" w:rsidP="006B4DA1">
      <w:pPr>
        <w:spacing w:line="360" w:lineRule="auto"/>
        <w:ind w:firstLine="709"/>
        <w:rPr>
          <w:rFonts w:cs="Arial"/>
          <w:szCs w:val="28"/>
        </w:rPr>
      </w:pPr>
      <w:r w:rsidRPr="00826EE8">
        <w:rPr>
          <w:rFonts w:cs="Arial"/>
        </w:rPr>
        <w:t>1.</w:t>
      </w:r>
      <w:r w:rsidR="00D2486B" w:rsidRPr="00826EE8">
        <w:rPr>
          <w:rFonts w:cs="Arial"/>
        </w:rPr>
        <w:t>7</w:t>
      </w:r>
      <w:r w:rsidRPr="00826EE8">
        <w:rPr>
          <w:rFonts w:cs="Arial"/>
        </w:rPr>
        <w:t>.</w:t>
      </w:r>
      <w:r w:rsidR="00826EE8" w:rsidRPr="00826EE8">
        <w:rPr>
          <w:rFonts w:cs="Arial"/>
        </w:rPr>
        <w:t xml:space="preserve"> </w:t>
      </w:r>
      <w:r w:rsidR="00360CA6" w:rsidRPr="00360CA6">
        <w:rPr>
          <w:rFonts w:cs="Arial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сведений о субсидиях не позднее 15-го рабочего дня, следующего за днем принятия решения о бюджете (решения о внесении изменений в решение о бюджете). </w:t>
      </w:r>
    </w:p>
    <w:p w:rsidR="00360CA6" w:rsidRPr="00826EE8" w:rsidRDefault="00360CA6" w:rsidP="00360CA6">
      <w:pPr>
        <w:rPr>
          <w:rFonts w:cs="Arial"/>
          <w:szCs w:val="28"/>
        </w:rPr>
      </w:pPr>
      <w:r>
        <w:rPr>
          <w:rFonts w:cs="Arial"/>
          <w:szCs w:val="28"/>
        </w:rPr>
        <w:t xml:space="preserve">(Пункт 1.7 раздела 1 в приложении к постановлению изложен в новой редакции постановлением администрации </w:t>
      </w:r>
      <w:hyperlink r:id="rId15" w:tooltip="постановление от 10.01.2023 15:00:32 №04-па Администрация г. Пыть-Ях&#10;&#10;О внесении изменений в постановление администрации города от 26.04.2022 № 154-па " w:history="1">
        <w:r w:rsidRPr="00360CA6">
          <w:rPr>
            <w:rStyle w:val="ae"/>
            <w:rFonts w:cs="Arial"/>
            <w:szCs w:val="28"/>
          </w:rPr>
          <w:t>от 10.01.2023 № 04-па</w:t>
        </w:r>
      </w:hyperlink>
      <w:r>
        <w:rPr>
          <w:rFonts w:cs="Arial"/>
          <w:szCs w:val="28"/>
        </w:rPr>
        <w:t>)</w:t>
      </w:r>
    </w:p>
    <w:p w:rsidR="00826EE8" w:rsidRPr="00826EE8" w:rsidRDefault="00826EE8" w:rsidP="00860C19">
      <w:pPr>
        <w:spacing w:line="360" w:lineRule="auto"/>
        <w:ind w:firstLine="709"/>
        <w:rPr>
          <w:rFonts w:cs="Arial"/>
          <w:szCs w:val="28"/>
        </w:rPr>
      </w:pPr>
    </w:p>
    <w:p w:rsidR="00D86879" w:rsidRDefault="00826EE8" w:rsidP="00826EE8">
      <w:pPr>
        <w:pStyle w:val="2"/>
      </w:pPr>
      <w:r>
        <w:rPr>
          <w:color w:val="000000"/>
        </w:rPr>
        <w:t xml:space="preserve">2. </w:t>
      </w:r>
      <w:r w:rsidR="00D86879" w:rsidRPr="00826EE8">
        <w:rPr>
          <w:color w:val="000000"/>
        </w:rPr>
        <w:t>Условия и по</w:t>
      </w:r>
      <w:r w:rsidR="00D86879" w:rsidRPr="00826EE8">
        <w:t>рядок предоставления субсидии</w:t>
      </w:r>
    </w:p>
    <w:p w:rsidR="00652F84" w:rsidRPr="00826EE8" w:rsidRDefault="00652F84" w:rsidP="00826EE8">
      <w:pPr>
        <w:pStyle w:val="2"/>
      </w:pPr>
    </w:p>
    <w:p w:rsidR="00587636" w:rsidRPr="00826EE8" w:rsidRDefault="000A2D9F" w:rsidP="00800D95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2</w:t>
      </w:r>
      <w:r w:rsidR="00D86879" w:rsidRPr="00826EE8">
        <w:rPr>
          <w:rFonts w:cs="Arial"/>
          <w:color w:val="000000"/>
          <w:szCs w:val="28"/>
        </w:rPr>
        <w:t>.1.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="00587636" w:rsidRPr="00826EE8">
        <w:rPr>
          <w:rFonts w:cs="Arial"/>
          <w:color w:val="000000"/>
          <w:szCs w:val="28"/>
        </w:rPr>
        <w:t xml:space="preserve">Субсидия предоставляется организации, если на дату подачи в </w:t>
      </w:r>
      <w:r w:rsidR="00800D95" w:rsidRPr="00826EE8">
        <w:rPr>
          <w:rFonts w:cs="Arial"/>
          <w:color w:val="000000"/>
          <w:szCs w:val="28"/>
        </w:rPr>
        <w:t>Уполномоченный орган</w:t>
      </w:r>
      <w:r w:rsidR="00587636" w:rsidRPr="00826EE8">
        <w:rPr>
          <w:rFonts w:cs="Arial"/>
          <w:color w:val="000000"/>
          <w:szCs w:val="28"/>
        </w:rPr>
        <w:t xml:space="preserve"> </w:t>
      </w:r>
      <w:r w:rsidR="00EA34D6" w:rsidRPr="00826EE8">
        <w:rPr>
          <w:rFonts w:cs="Arial"/>
          <w:color w:val="000000"/>
          <w:szCs w:val="28"/>
        </w:rPr>
        <w:t>заявления</w:t>
      </w:r>
      <w:r w:rsidR="00587636" w:rsidRPr="00826EE8">
        <w:rPr>
          <w:rFonts w:cs="Arial"/>
          <w:color w:val="000000"/>
          <w:szCs w:val="28"/>
        </w:rPr>
        <w:t xml:space="preserve"> о предоставлении субсидии</w:t>
      </w:r>
      <w:r w:rsidR="00CD3333" w:rsidRPr="00826EE8">
        <w:rPr>
          <w:rFonts w:cs="Arial"/>
          <w:color w:val="000000"/>
          <w:szCs w:val="28"/>
        </w:rPr>
        <w:t>,</w:t>
      </w:r>
      <w:r w:rsidR="00DA428C" w:rsidRPr="00826EE8">
        <w:rPr>
          <w:rFonts w:cs="Arial"/>
          <w:color w:val="000000"/>
          <w:szCs w:val="28"/>
        </w:rPr>
        <w:t xml:space="preserve"> она соответствует</w:t>
      </w:r>
      <w:r w:rsidR="00587636" w:rsidRPr="00826EE8">
        <w:rPr>
          <w:rFonts w:cs="Arial"/>
          <w:color w:val="000000"/>
          <w:szCs w:val="28"/>
        </w:rPr>
        <w:t xml:space="preserve"> следующим требованиям:</w:t>
      </w:r>
    </w:p>
    <w:p w:rsidR="00587636" w:rsidRPr="00826EE8" w:rsidRDefault="00587636" w:rsidP="00587636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2.</w:t>
      </w:r>
      <w:r w:rsidR="00AC7188" w:rsidRPr="00826EE8">
        <w:rPr>
          <w:rFonts w:cs="Arial"/>
          <w:color w:val="000000"/>
          <w:szCs w:val="28"/>
        </w:rPr>
        <w:t>1</w:t>
      </w:r>
      <w:r w:rsidRPr="00826EE8">
        <w:rPr>
          <w:rFonts w:cs="Arial"/>
          <w:color w:val="000000"/>
          <w:szCs w:val="28"/>
        </w:rPr>
        <w:t>.</w:t>
      </w:r>
      <w:r w:rsidR="00CD3333" w:rsidRPr="00826EE8">
        <w:rPr>
          <w:rFonts w:cs="Arial"/>
          <w:color w:val="000000"/>
          <w:szCs w:val="28"/>
        </w:rPr>
        <w:t>1</w:t>
      </w:r>
      <w:r w:rsidRPr="00826EE8">
        <w:rPr>
          <w:rFonts w:cs="Arial"/>
          <w:color w:val="000000"/>
          <w:szCs w:val="28"/>
        </w:rPr>
        <w:t>.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="0080527D" w:rsidRPr="00826EE8">
        <w:rPr>
          <w:rFonts w:cs="Arial"/>
          <w:color w:val="000000"/>
          <w:szCs w:val="28"/>
        </w:rPr>
        <w:t>О</w:t>
      </w:r>
      <w:r w:rsidRPr="00826EE8">
        <w:rPr>
          <w:rFonts w:cs="Arial"/>
          <w:color w:val="000000"/>
          <w:szCs w:val="28"/>
        </w:rPr>
        <w:t>тсутствие просроченной задолженности по возврату в бюджет города Пыть-Яха субсидий, бюджетных инвестиций, предоставленных, в том числе в соответствии с иными правовыми актами, и иная просроченная задолженность по денежным обязательствам перед администрацией города Пыть-Яха, из бюджета которой планируется предоставление субсидии;</w:t>
      </w:r>
    </w:p>
    <w:p w:rsidR="00587636" w:rsidRPr="00826EE8" w:rsidRDefault="00587636" w:rsidP="00587636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2.</w:t>
      </w:r>
      <w:r w:rsidR="00AC7188" w:rsidRPr="00826EE8">
        <w:rPr>
          <w:rFonts w:cs="Arial"/>
          <w:color w:val="000000"/>
          <w:szCs w:val="28"/>
        </w:rPr>
        <w:t>1</w:t>
      </w:r>
      <w:r w:rsidRPr="00826EE8">
        <w:rPr>
          <w:rFonts w:cs="Arial"/>
          <w:color w:val="000000"/>
          <w:szCs w:val="28"/>
        </w:rPr>
        <w:t>.</w:t>
      </w:r>
      <w:r w:rsidR="00CD3333" w:rsidRPr="00826EE8">
        <w:rPr>
          <w:rFonts w:cs="Arial"/>
          <w:color w:val="000000"/>
          <w:szCs w:val="28"/>
        </w:rPr>
        <w:t>2</w:t>
      </w:r>
      <w:r w:rsidR="0080527D" w:rsidRPr="00826EE8">
        <w:rPr>
          <w:rFonts w:cs="Arial"/>
          <w:color w:val="000000"/>
          <w:szCs w:val="28"/>
        </w:rPr>
        <w:t>. О</w:t>
      </w:r>
      <w:r w:rsidR="00800D95" w:rsidRPr="00826EE8">
        <w:rPr>
          <w:rFonts w:cs="Arial"/>
          <w:color w:val="000000"/>
          <w:szCs w:val="28"/>
        </w:rPr>
        <w:t>рганизация</w:t>
      </w:r>
      <w:r w:rsidRPr="00826EE8">
        <w:rPr>
          <w:rFonts w:cs="Arial"/>
          <w:color w:val="000000"/>
          <w:szCs w:val="28"/>
        </w:rPr>
        <w:t xml:space="preserve"> не должн</w:t>
      </w:r>
      <w:r w:rsidR="00FB4C5B" w:rsidRPr="00826EE8">
        <w:rPr>
          <w:rFonts w:cs="Arial"/>
          <w:color w:val="000000"/>
          <w:szCs w:val="28"/>
        </w:rPr>
        <w:t>а</w:t>
      </w:r>
      <w:r w:rsidRPr="00826EE8">
        <w:rPr>
          <w:rFonts w:cs="Arial"/>
          <w:color w:val="000000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</w:t>
      </w:r>
      <w:r w:rsidR="00F91391" w:rsidRPr="00826EE8">
        <w:rPr>
          <w:rFonts w:cs="Arial"/>
          <w:color w:val="000000"/>
          <w:szCs w:val="28"/>
        </w:rPr>
        <w:t>организации</w:t>
      </w:r>
      <w:r w:rsidRPr="00826EE8">
        <w:rPr>
          <w:rFonts w:cs="Arial"/>
          <w:color w:val="000000"/>
          <w:szCs w:val="28"/>
        </w:rPr>
        <w:t xml:space="preserve"> не приостановлена в порядке, предусмотренном законодательством Российской Федерации, а участники отбора</w:t>
      </w:r>
      <w:r w:rsidR="00826EE8" w:rsidRPr="00826EE8">
        <w:rPr>
          <w:rFonts w:cs="Arial"/>
          <w:color w:val="000000"/>
          <w:szCs w:val="28"/>
        </w:rPr>
        <w:t>-</w:t>
      </w:r>
      <w:r w:rsidRPr="00826EE8">
        <w:rPr>
          <w:rFonts w:cs="Arial"/>
          <w:color w:val="000000"/>
          <w:szCs w:val="28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:rsidR="00587636" w:rsidRPr="00826EE8" w:rsidRDefault="00587636" w:rsidP="00587636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826EE8">
        <w:rPr>
          <w:color w:val="000000"/>
          <w:sz w:val="24"/>
          <w:szCs w:val="28"/>
        </w:rPr>
        <w:t>2.</w:t>
      </w:r>
      <w:r w:rsidR="00AC7188" w:rsidRPr="00826EE8">
        <w:rPr>
          <w:color w:val="000000"/>
          <w:sz w:val="24"/>
          <w:szCs w:val="28"/>
        </w:rPr>
        <w:t>1</w:t>
      </w:r>
      <w:r w:rsidRPr="00826EE8">
        <w:rPr>
          <w:color w:val="000000"/>
          <w:sz w:val="24"/>
          <w:szCs w:val="28"/>
        </w:rPr>
        <w:t>.</w:t>
      </w:r>
      <w:r w:rsidR="00CD3333" w:rsidRPr="00826EE8">
        <w:rPr>
          <w:color w:val="000000"/>
          <w:sz w:val="24"/>
          <w:szCs w:val="28"/>
        </w:rPr>
        <w:t>3</w:t>
      </w:r>
      <w:r w:rsidRPr="00826EE8">
        <w:rPr>
          <w:color w:val="000000"/>
          <w:sz w:val="24"/>
          <w:szCs w:val="28"/>
        </w:rPr>
        <w:t>.</w:t>
      </w:r>
      <w:r w:rsidR="00826EE8" w:rsidRPr="00826EE8">
        <w:rPr>
          <w:color w:val="000000"/>
          <w:sz w:val="24"/>
          <w:szCs w:val="28"/>
        </w:rPr>
        <w:t xml:space="preserve"> </w:t>
      </w:r>
      <w:r w:rsidR="00084957" w:rsidRPr="00826EE8">
        <w:rPr>
          <w:color w:val="000000"/>
          <w:sz w:val="24"/>
          <w:szCs w:val="28"/>
        </w:rPr>
        <w:t>В</w:t>
      </w:r>
      <w:r w:rsidRPr="00826EE8">
        <w:rPr>
          <w:color w:val="000000"/>
          <w:sz w:val="24"/>
          <w:szCs w:val="28"/>
        </w:rPr>
        <w:t xml:space="preserve">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F91391" w:rsidRPr="00826EE8">
        <w:rPr>
          <w:color w:val="000000"/>
          <w:sz w:val="24"/>
          <w:szCs w:val="28"/>
        </w:rPr>
        <w:t>организации</w:t>
      </w:r>
      <w:r w:rsidRPr="00826EE8">
        <w:rPr>
          <w:color w:val="000000"/>
          <w:sz w:val="24"/>
          <w:szCs w:val="28"/>
        </w:rPr>
        <w:t>, являющегося юридическим лицом;</w:t>
      </w:r>
    </w:p>
    <w:p w:rsidR="00587636" w:rsidRDefault="00587636" w:rsidP="00587636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826EE8">
        <w:rPr>
          <w:color w:val="000000"/>
          <w:sz w:val="24"/>
          <w:szCs w:val="28"/>
        </w:rPr>
        <w:t>2.</w:t>
      </w:r>
      <w:r w:rsidR="00AC7188" w:rsidRPr="00826EE8">
        <w:rPr>
          <w:color w:val="000000"/>
          <w:sz w:val="24"/>
          <w:szCs w:val="28"/>
        </w:rPr>
        <w:t>1</w:t>
      </w:r>
      <w:r w:rsidR="00CD3333" w:rsidRPr="00826EE8">
        <w:rPr>
          <w:color w:val="000000"/>
          <w:sz w:val="24"/>
          <w:szCs w:val="28"/>
        </w:rPr>
        <w:t>.4</w:t>
      </w:r>
      <w:r w:rsidRPr="00826EE8">
        <w:rPr>
          <w:color w:val="000000"/>
          <w:sz w:val="24"/>
          <w:szCs w:val="28"/>
        </w:rPr>
        <w:t>.</w:t>
      </w:r>
      <w:r w:rsidR="00826EE8" w:rsidRPr="00826EE8">
        <w:rPr>
          <w:color w:val="000000"/>
          <w:sz w:val="24"/>
          <w:szCs w:val="28"/>
        </w:rPr>
        <w:t xml:space="preserve"> </w:t>
      </w:r>
      <w:r w:rsidR="001541B7" w:rsidRPr="001541B7">
        <w:rPr>
          <w:color w:val="000000"/>
          <w:sz w:val="24"/>
          <w:szCs w:val="28"/>
        </w:rPr>
        <w:t xml:space="preserve">Организация не должна являться иностранными юридическими лицами, </w:t>
      </w:r>
      <w:r w:rsidR="001541B7" w:rsidRPr="001541B7">
        <w:rPr>
          <w:color w:val="000000"/>
          <w:sz w:val="24"/>
          <w:szCs w:val="28"/>
        </w:rPr>
        <w:lastRenderedPageBreak/>
        <w:t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26EE8">
        <w:rPr>
          <w:color w:val="000000"/>
          <w:sz w:val="24"/>
          <w:szCs w:val="28"/>
        </w:rPr>
        <w:t>;</w:t>
      </w:r>
    </w:p>
    <w:p w:rsidR="001541B7" w:rsidRDefault="001541B7" w:rsidP="001541B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(Пункт 2.1.4 раздела 2 приложения к постановлению изложен в новой редакции </w:t>
      </w:r>
      <w:r w:rsidRPr="001541B7">
        <w:rPr>
          <w:sz w:val="24"/>
          <w:szCs w:val="24"/>
        </w:rPr>
        <w:t xml:space="preserve">постановлением администрации </w:t>
      </w:r>
      <w:hyperlink r:id="rId16" w:tooltip="постановление от 14.02.2023 0:00:00 №48-па Администрация г. Пыть-Ях&#10;&#10;О внесении изменения в постановление администрации города от 26.04.2022 № 154-па " w:history="1">
        <w:r w:rsidRPr="001541B7">
          <w:rPr>
            <w:rStyle w:val="ae"/>
            <w:sz w:val="24"/>
            <w:szCs w:val="24"/>
          </w:rPr>
          <w:t>от 14.02.2023 № 48-па</w:t>
        </w:r>
      </w:hyperlink>
      <w:r w:rsidRPr="001541B7">
        <w:rPr>
          <w:sz w:val="24"/>
          <w:szCs w:val="24"/>
        </w:rPr>
        <w:t>)</w:t>
      </w:r>
    </w:p>
    <w:p w:rsidR="001541B7" w:rsidRPr="001541B7" w:rsidRDefault="001541B7" w:rsidP="001541B7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587636" w:rsidRPr="00826EE8" w:rsidRDefault="00587636" w:rsidP="00587636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826EE8">
        <w:rPr>
          <w:color w:val="000000"/>
          <w:sz w:val="24"/>
          <w:szCs w:val="28"/>
        </w:rPr>
        <w:t>2.</w:t>
      </w:r>
      <w:r w:rsidR="00AC7188" w:rsidRPr="00826EE8">
        <w:rPr>
          <w:color w:val="000000"/>
          <w:sz w:val="24"/>
          <w:szCs w:val="28"/>
        </w:rPr>
        <w:t>1</w:t>
      </w:r>
      <w:r w:rsidRPr="00826EE8">
        <w:rPr>
          <w:color w:val="000000"/>
          <w:sz w:val="24"/>
          <w:szCs w:val="28"/>
        </w:rPr>
        <w:t>.</w:t>
      </w:r>
      <w:r w:rsidR="00CD3333" w:rsidRPr="00826EE8">
        <w:rPr>
          <w:color w:val="000000"/>
          <w:sz w:val="24"/>
          <w:szCs w:val="28"/>
        </w:rPr>
        <w:t>5</w:t>
      </w:r>
      <w:r w:rsidRPr="00826EE8">
        <w:rPr>
          <w:color w:val="000000"/>
          <w:sz w:val="24"/>
          <w:szCs w:val="28"/>
        </w:rPr>
        <w:t>.</w:t>
      </w:r>
      <w:r w:rsidR="00826EE8" w:rsidRPr="00826EE8">
        <w:rPr>
          <w:color w:val="000000"/>
          <w:sz w:val="24"/>
          <w:szCs w:val="28"/>
        </w:rPr>
        <w:t xml:space="preserve"> </w:t>
      </w:r>
      <w:r w:rsidR="00084957" w:rsidRPr="00826EE8">
        <w:rPr>
          <w:color w:val="000000"/>
          <w:sz w:val="24"/>
          <w:szCs w:val="28"/>
        </w:rPr>
        <w:t>О</w:t>
      </w:r>
      <w:r w:rsidR="00DB0D05" w:rsidRPr="00826EE8">
        <w:rPr>
          <w:color w:val="000000"/>
          <w:sz w:val="24"/>
          <w:szCs w:val="28"/>
        </w:rPr>
        <w:t>рганизация не</w:t>
      </w:r>
      <w:r w:rsidRPr="00826EE8">
        <w:rPr>
          <w:color w:val="000000"/>
          <w:sz w:val="24"/>
          <w:szCs w:val="28"/>
        </w:rPr>
        <w:t xml:space="preserve"> получа</w:t>
      </w:r>
      <w:r w:rsidR="00DB0D05" w:rsidRPr="00826EE8">
        <w:rPr>
          <w:color w:val="000000"/>
          <w:sz w:val="24"/>
          <w:szCs w:val="28"/>
        </w:rPr>
        <w:t>ет</w:t>
      </w:r>
      <w:r w:rsidRPr="00826EE8">
        <w:rPr>
          <w:color w:val="000000"/>
          <w:sz w:val="24"/>
          <w:szCs w:val="28"/>
        </w:rPr>
        <w:t xml:space="preserve"> средства из местного бюджета на основании иных муниципальных правовых актов на цели, установленные настоящим Порядком.</w:t>
      </w:r>
      <w:r w:rsidR="007D0CCD" w:rsidRPr="00826EE8">
        <w:rPr>
          <w:color w:val="000000"/>
          <w:sz w:val="24"/>
          <w:szCs w:val="28"/>
        </w:rPr>
        <w:t xml:space="preserve"> </w:t>
      </w:r>
    </w:p>
    <w:p w:rsidR="004D0D79" w:rsidRDefault="004D0D79" w:rsidP="00587636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8"/>
        </w:rPr>
      </w:pPr>
      <w:r w:rsidRPr="00826EE8">
        <w:rPr>
          <w:color w:val="000000"/>
          <w:sz w:val="24"/>
          <w:szCs w:val="28"/>
        </w:rPr>
        <w:t xml:space="preserve">2.1.6. </w:t>
      </w:r>
      <w:r w:rsidR="00652F84" w:rsidRPr="00652F84">
        <w:rPr>
          <w:color w:val="000000"/>
          <w:sz w:val="24"/>
          <w:szCs w:val="28"/>
        </w:rPr>
        <w:t>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52F84" w:rsidRDefault="00652F84" w:rsidP="00652F8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652F84">
        <w:rPr>
          <w:sz w:val="24"/>
          <w:szCs w:val="24"/>
        </w:rPr>
        <w:t xml:space="preserve">Подпункт 2.1.6. раздела 2 </w:t>
      </w:r>
      <w:r>
        <w:rPr>
          <w:sz w:val="24"/>
          <w:szCs w:val="24"/>
        </w:rPr>
        <w:t>в</w:t>
      </w:r>
      <w:r w:rsidRPr="00652F84">
        <w:rPr>
          <w:sz w:val="24"/>
          <w:szCs w:val="24"/>
        </w:rPr>
        <w:t xml:space="preserve"> приложении к постановлению </w:t>
      </w:r>
      <w:r>
        <w:rPr>
          <w:sz w:val="24"/>
          <w:szCs w:val="24"/>
        </w:rPr>
        <w:t xml:space="preserve">изложен в новой редакции </w:t>
      </w:r>
      <w:r w:rsidRPr="00652F84">
        <w:rPr>
          <w:sz w:val="24"/>
          <w:szCs w:val="24"/>
        </w:rPr>
        <w:t xml:space="preserve">постановлением администрации </w:t>
      </w:r>
      <w:hyperlink r:id="rId17" w:tooltip="постановление от 12.08.2022 0:00:00 №357-па Администрация г. Пыть-Ях&#10;&#10;О внесении изменений в постановление администрации города от 26.04.2022 № 154-па " w:history="1">
        <w:r w:rsidRPr="00652F84">
          <w:rPr>
            <w:rStyle w:val="ae"/>
            <w:sz w:val="24"/>
            <w:szCs w:val="24"/>
          </w:rPr>
          <w:t>от 12.08.2022 № 357-па</w:t>
        </w:r>
      </w:hyperlink>
      <w:r w:rsidRPr="00652F84">
        <w:rPr>
          <w:sz w:val="24"/>
          <w:szCs w:val="24"/>
        </w:rPr>
        <w:t>)</w:t>
      </w:r>
    </w:p>
    <w:p w:rsidR="00652F84" w:rsidRPr="00652F84" w:rsidRDefault="00652F84" w:rsidP="00652F84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FB6439" w:rsidRPr="00826EE8" w:rsidRDefault="00C720CD" w:rsidP="00392ADB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2.</w:t>
      </w:r>
      <w:r w:rsidR="000D5CBB" w:rsidRPr="00826EE8">
        <w:rPr>
          <w:rFonts w:cs="Arial"/>
          <w:color w:val="000000"/>
          <w:szCs w:val="28"/>
        </w:rPr>
        <w:t>2</w:t>
      </w:r>
      <w:r w:rsidRPr="00826EE8">
        <w:rPr>
          <w:rFonts w:cs="Arial"/>
          <w:color w:val="000000"/>
          <w:szCs w:val="28"/>
        </w:rPr>
        <w:t>.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="00AC6300" w:rsidRPr="00826EE8">
        <w:rPr>
          <w:rFonts w:cs="Arial"/>
          <w:color w:val="000000"/>
          <w:szCs w:val="28"/>
        </w:rPr>
        <w:t xml:space="preserve">Уполномоченный орган не позднее 60 дней </w:t>
      </w:r>
      <w:r w:rsidR="00FB6439" w:rsidRPr="00826EE8">
        <w:rPr>
          <w:rFonts w:cs="Arial"/>
          <w:color w:val="000000"/>
          <w:szCs w:val="28"/>
        </w:rPr>
        <w:t>после доведения лимитов бюджетных обязательств на реализацию мероприятий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="00FB6439" w:rsidRPr="00826EE8">
        <w:rPr>
          <w:rFonts w:cs="Arial"/>
          <w:color w:val="000000"/>
          <w:szCs w:val="28"/>
        </w:rPr>
        <w:t xml:space="preserve">по оказанию финансовой поддержки организациям подпрограммы I </w:t>
      </w:r>
      <w:r w:rsidR="00826EE8" w:rsidRPr="00826EE8">
        <w:rPr>
          <w:rFonts w:cs="Arial"/>
          <w:color w:val="000000"/>
          <w:szCs w:val="28"/>
        </w:rPr>
        <w:t>«</w:t>
      </w:r>
      <w:r w:rsidR="00FB6439" w:rsidRPr="00826EE8">
        <w:rPr>
          <w:rFonts w:cs="Arial"/>
          <w:color w:val="000000"/>
          <w:szCs w:val="28"/>
        </w:rPr>
        <w:t>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</w:t>
      </w:r>
      <w:r w:rsidR="00826EE8" w:rsidRPr="00826EE8">
        <w:rPr>
          <w:rFonts w:cs="Arial"/>
          <w:color w:val="000000"/>
          <w:szCs w:val="28"/>
        </w:rPr>
        <w:t>»</w:t>
      </w:r>
      <w:r w:rsidR="00FB6439" w:rsidRPr="00826EE8">
        <w:rPr>
          <w:rFonts w:cs="Arial"/>
          <w:color w:val="000000"/>
          <w:szCs w:val="28"/>
        </w:rPr>
        <w:t xml:space="preserve"> муниципальной программы города Пыть-Яха </w:t>
      </w:r>
      <w:r w:rsidR="00826EE8" w:rsidRPr="00826EE8">
        <w:rPr>
          <w:rFonts w:cs="Arial"/>
          <w:color w:val="000000"/>
          <w:szCs w:val="28"/>
        </w:rPr>
        <w:t>«</w:t>
      </w:r>
      <w:r w:rsidR="00FB6439" w:rsidRPr="00826EE8">
        <w:rPr>
          <w:rFonts w:cs="Arial"/>
          <w:color w:val="000000"/>
          <w:szCs w:val="28"/>
        </w:rPr>
        <w:t>Развитие гражданского общества в городе Пыть-Яхе</w:t>
      </w:r>
      <w:r w:rsidR="00826EE8" w:rsidRPr="00826EE8">
        <w:rPr>
          <w:rFonts w:cs="Arial"/>
          <w:color w:val="000000"/>
          <w:szCs w:val="28"/>
        </w:rPr>
        <w:t>»</w:t>
      </w:r>
      <w:r w:rsidR="00FB6439" w:rsidRPr="00826EE8">
        <w:rPr>
          <w:rFonts w:cs="Arial"/>
          <w:color w:val="000000"/>
          <w:szCs w:val="28"/>
        </w:rPr>
        <w:t xml:space="preserve"> уведомляет организации о возможности оказания финансовой поддержки в виде субсидии в случае их обращения. </w:t>
      </w:r>
    </w:p>
    <w:p w:rsidR="00C720CD" w:rsidRPr="00826EE8" w:rsidRDefault="000A2D9F" w:rsidP="00392ADB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 xml:space="preserve">Для получения субсидии организация представляет в </w:t>
      </w:r>
      <w:r w:rsidR="00375CD2" w:rsidRPr="00826EE8">
        <w:rPr>
          <w:rFonts w:cs="Arial"/>
          <w:color w:val="000000"/>
          <w:szCs w:val="28"/>
        </w:rPr>
        <w:t>Уполномоченный орган</w:t>
      </w:r>
      <w:r w:rsidRPr="00826EE8">
        <w:rPr>
          <w:rFonts w:cs="Arial"/>
          <w:color w:val="000000"/>
          <w:szCs w:val="28"/>
        </w:rPr>
        <w:t xml:space="preserve"> не позднее </w:t>
      </w:r>
      <w:r w:rsidR="00FB6439" w:rsidRPr="00826EE8">
        <w:rPr>
          <w:rFonts w:cs="Arial"/>
          <w:color w:val="000000"/>
          <w:szCs w:val="28"/>
        </w:rPr>
        <w:t>30 дней со дня получения уведомления</w:t>
      </w:r>
      <w:r w:rsidRPr="00826EE8">
        <w:rPr>
          <w:rFonts w:cs="Arial"/>
          <w:color w:val="000000"/>
          <w:szCs w:val="28"/>
        </w:rPr>
        <w:t xml:space="preserve"> заяв</w:t>
      </w:r>
      <w:r w:rsidR="00392ADB" w:rsidRPr="00826EE8">
        <w:rPr>
          <w:rFonts w:cs="Arial"/>
          <w:color w:val="000000"/>
          <w:szCs w:val="28"/>
        </w:rPr>
        <w:t>ление</w:t>
      </w:r>
      <w:r w:rsidRPr="00826EE8">
        <w:rPr>
          <w:rFonts w:cs="Arial"/>
          <w:color w:val="000000"/>
          <w:szCs w:val="28"/>
        </w:rPr>
        <w:t xml:space="preserve"> о предоставлении </w:t>
      </w:r>
      <w:r w:rsidRPr="00826EE8">
        <w:rPr>
          <w:rFonts w:cs="Arial"/>
          <w:color w:val="000000"/>
          <w:szCs w:val="28"/>
        </w:rPr>
        <w:lastRenderedPageBreak/>
        <w:t>субсидии (далее</w:t>
      </w:r>
      <w:r w:rsidR="00826EE8" w:rsidRPr="00826EE8">
        <w:rPr>
          <w:rFonts w:cs="Arial"/>
          <w:color w:val="000000"/>
          <w:szCs w:val="28"/>
        </w:rPr>
        <w:t>-</w:t>
      </w:r>
      <w:r w:rsidRPr="00826EE8">
        <w:rPr>
          <w:rFonts w:cs="Arial"/>
          <w:color w:val="000000"/>
          <w:szCs w:val="28"/>
        </w:rPr>
        <w:t>заяв</w:t>
      </w:r>
      <w:r w:rsidR="00E103E0" w:rsidRPr="00826EE8">
        <w:rPr>
          <w:rFonts w:cs="Arial"/>
          <w:color w:val="000000"/>
          <w:szCs w:val="28"/>
        </w:rPr>
        <w:t>ление</w:t>
      </w:r>
      <w:r w:rsidRPr="00826EE8">
        <w:rPr>
          <w:rFonts w:cs="Arial"/>
          <w:color w:val="000000"/>
          <w:szCs w:val="28"/>
        </w:rPr>
        <w:t xml:space="preserve">) по </w:t>
      </w:r>
      <w:r w:rsidR="00C720CD" w:rsidRPr="00826EE8">
        <w:rPr>
          <w:rFonts w:cs="Arial"/>
          <w:color w:val="000000"/>
          <w:szCs w:val="28"/>
        </w:rPr>
        <w:t>форме согласно приложению</w:t>
      </w:r>
      <w:r w:rsidR="00826EE8" w:rsidRPr="00826EE8">
        <w:rPr>
          <w:rFonts w:cs="Arial"/>
          <w:color w:val="000000"/>
          <w:szCs w:val="28"/>
        </w:rPr>
        <w:t xml:space="preserve"> № </w:t>
      </w:r>
      <w:r w:rsidR="00C720CD" w:rsidRPr="00826EE8">
        <w:rPr>
          <w:rFonts w:cs="Arial"/>
          <w:color w:val="000000"/>
          <w:szCs w:val="28"/>
        </w:rPr>
        <w:t>1 к настоящему Порядку с представлением следующих документов:</w:t>
      </w:r>
    </w:p>
    <w:p w:rsidR="00C720CD" w:rsidRPr="00826EE8" w:rsidRDefault="00C720CD" w:rsidP="00C720CD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копию устава некоммерческой организации;</w:t>
      </w:r>
    </w:p>
    <w:p w:rsidR="00C720CD" w:rsidRPr="00826EE8" w:rsidRDefault="00C720CD" w:rsidP="00C720CD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документы, подтверждающие полномочия лица на осуществление действий от имени организации, заверенные подписью руководителя и печатью организации</w:t>
      </w:r>
      <w:r w:rsidR="00CD3333" w:rsidRPr="00826EE8">
        <w:rPr>
          <w:rFonts w:cs="Arial"/>
          <w:color w:val="000000"/>
          <w:szCs w:val="28"/>
        </w:rPr>
        <w:t xml:space="preserve"> (при наличии)</w:t>
      </w:r>
      <w:r w:rsidRPr="00826EE8">
        <w:rPr>
          <w:rFonts w:cs="Arial"/>
          <w:color w:val="000000"/>
          <w:szCs w:val="28"/>
        </w:rPr>
        <w:t>, в случае отсутствия руководителя;</w:t>
      </w:r>
    </w:p>
    <w:p w:rsidR="00C720CD" w:rsidRPr="00826EE8" w:rsidRDefault="00C720CD" w:rsidP="00C720CD">
      <w:pPr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="002872F1" w:rsidRPr="00826EE8">
        <w:rPr>
          <w:rFonts w:cs="Arial"/>
          <w:color w:val="000000"/>
          <w:szCs w:val="28"/>
        </w:rPr>
        <w:t xml:space="preserve">смету </w:t>
      </w:r>
      <w:r w:rsidRPr="00826EE8">
        <w:rPr>
          <w:rFonts w:cs="Arial"/>
          <w:color w:val="000000"/>
          <w:szCs w:val="28"/>
        </w:rPr>
        <w:t>расходов по форме, согласно приложению</w:t>
      </w:r>
      <w:r w:rsidR="00826EE8" w:rsidRPr="00826EE8">
        <w:rPr>
          <w:rFonts w:cs="Arial"/>
          <w:color w:val="000000"/>
          <w:szCs w:val="28"/>
        </w:rPr>
        <w:t xml:space="preserve"> № </w:t>
      </w:r>
      <w:r w:rsidRPr="00826EE8">
        <w:rPr>
          <w:rFonts w:cs="Arial"/>
          <w:color w:val="000000"/>
          <w:szCs w:val="28"/>
        </w:rPr>
        <w:t>1 к заявлению</w:t>
      </w:r>
      <w:r w:rsidR="00D21412" w:rsidRPr="00826EE8">
        <w:rPr>
          <w:rFonts w:cs="Arial"/>
          <w:color w:val="000000"/>
          <w:szCs w:val="28"/>
        </w:rPr>
        <w:t>.</w:t>
      </w:r>
    </w:p>
    <w:p w:rsidR="00C720CD" w:rsidRPr="00826EE8" w:rsidRDefault="00C720CD" w:rsidP="00C720CD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Заявление и все прилагаемые к нему документы</w:t>
      </w:r>
      <w:r w:rsidR="00B42F0B" w:rsidRPr="00826EE8">
        <w:rPr>
          <w:rFonts w:cs="Arial"/>
          <w:color w:val="000000"/>
          <w:szCs w:val="28"/>
        </w:rPr>
        <w:t xml:space="preserve"> должны быть прошиты и пронумерованы, </w:t>
      </w:r>
      <w:r w:rsidRPr="00826EE8">
        <w:rPr>
          <w:rFonts w:cs="Arial"/>
          <w:color w:val="000000"/>
          <w:szCs w:val="28"/>
        </w:rPr>
        <w:t>завер</w:t>
      </w:r>
      <w:r w:rsidR="00B42F0B" w:rsidRPr="00826EE8">
        <w:rPr>
          <w:rFonts w:cs="Arial"/>
          <w:color w:val="000000"/>
          <w:szCs w:val="28"/>
        </w:rPr>
        <w:t>ены</w:t>
      </w:r>
      <w:r w:rsidRPr="00826EE8">
        <w:rPr>
          <w:rFonts w:cs="Arial"/>
          <w:color w:val="000000"/>
          <w:szCs w:val="28"/>
        </w:rPr>
        <w:t xml:space="preserve"> подписью руководителя или уполномоченного на то должностного лица, печатью организации (при наличии). </w:t>
      </w:r>
    </w:p>
    <w:p w:rsidR="00D86879" w:rsidRPr="00826EE8" w:rsidRDefault="00680B38" w:rsidP="00044E0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2.</w:t>
      </w:r>
      <w:r w:rsidR="000D5CBB" w:rsidRPr="00826EE8">
        <w:rPr>
          <w:rFonts w:cs="Arial"/>
          <w:szCs w:val="28"/>
        </w:rPr>
        <w:t>3</w:t>
      </w:r>
      <w:r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D86879" w:rsidRPr="00826EE8">
        <w:rPr>
          <w:rFonts w:cs="Arial"/>
          <w:szCs w:val="28"/>
        </w:rPr>
        <w:t xml:space="preserve">Проверка </w:t>
      </w:r>
      <w:r w:rsidR="004C6FCE" w:rsidRPr="00826EE8">
        <w:rPr>
          <w:rFonts w:cs="Arial"/>
          <w:szCs w:val="28"/>
        </w:rPr>
        <w:t xml:space="preserve">представленных </w:t>
      </w:r>
      <w:r w:rsidR="007D601B" w:rsidRPr="00826EE8">
        <w:rPr>
          <w:rFonts w:cs="Arial"/>
          <w:szCs w:val="28"/>
        </w:rPr>
        <w:t>организаци</w:t>
      </w:r>
      <w:r w:rsidR="004C6FCE" w:rsidRPr="00826EE8">
        <w:rPr>
          <w:rFonts w:cs="Arial"/>
          <w:szCs w:val="28"/>
        </w:rPr>
        <w:t>ей документов на соответствие установленным требованиям</w:t>
      </w:r>
      <w:r w:rsidR="00D86879" w:rsidRPr="00826EE8">
        <w:rPr>
          <w:rFonts w:cs="Arial"/>
          <w:szCs w:val="28"/>
        </w:rPr>
        <w:t xml:space="preserve"> осуществляется </w:t>
      </w:r>
      <w:r w:rsidR="00707D3A" w:rsidRPr="00826EE8">
        <w:rPr>
          <w:rFonts w:cs="Arial"/>
          <w:szCs w:val="28"/>
        </w:rPr>
        <w:t>У</w:t>
      </w:r>
      <w:r w:rsidR="00D86879" w:rsidRPr="00826EE8">
        <w:rPr>
          <w:rFonts w:cs="Arial"/>
          <w:szCs w:val="28"/>
        </w:rPr>
        <w:t>полномоченным органом путем запроса в порядке межведомственного взаимодействия в соответствии с требованиями законодательства Российской Федераци</w:t>
      </w:r>
      <w:r w:rsidR="00DA428C" w:rsidRPr="00826EE8">
        <w:rPr>
          <w:rFonts w:cs="Arial"/>
          <w:szCs w:val="28"/>
        </w:rPr>
        <w:t>и сведений</w:t>
      </w:r>
      <w:r w:rsidR="00D86879" w:rsidRPr="00826EE8">
        <w:rPr>
          <w:rFonts w:cs="Arial"/>
          <w:szCs w:val="28"/>
        </w:rPr>
        <w:t xml:space="preserve"> из Единого государственного реестра юридических лиц в отношении организации.</w:t>
      </w:r>
    </w:p>
    <w:p w:rsidR="00802A12" w:rsidRPr="00826EE8" w:rsidRDefault="00680B38" w:rsidP="00802A12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826EE8">
        <w:rPr>
          <w:rFonts w:cs="Arial"/>
          <w:szCs w:val="28"/>
        </w:rPr>
        <w:t>2.</w:t>
      </w:r>
      <w:r w:rsidR="000D5CBB" w:rsidRPr="00826EE8">
        <w:rPr>
          <w:rFonts w:cs="Arial"/>
          <w:szCs w:val="28"/>
        </w:rPr>
        <w:t>4</w:t>
      </w:r>
      <w:r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351E5C" w:rsidRPr="00826EE8">
        <w:rPr>
          <w:rFonts w:cs="Arial"/>
          <w:szCs w:val="28"/>
        </w:rPr>
        <w:t xml:space="preserve">Организация вправе представить </w:t>
      </w:r>
      <w:r w:rsidR="00DA428C" w:rsidRPr="00826EE8">
        <w:rPr>
          <w:rFonts w:cs="Arial"/>
          <w:szCs w:val="28"/>
        </w:rPr>
        <w:t>сведения</w:t>
      </w:r>
      <w:r w:rsidR="00351E5C" w:rsidRPr="00826EE8">
        <w:rPr>
          <w:rFonts w:cs="Arial"/>
          <w:szCs w:val="28"/>
        </w:rPr>
        <w:t xml:space="preserve"> из Единого государственного реестра юридических лиц самостоятельно одновременно с документами, указанными </w:t>
      </w:r>
      <w:r w:rsidR="00802A12" w:rsidRPr="00826EE8">
        <w:rPr>
          <w:rFonts w:cs="Arial"/>
          <w:szCs w:val="28"/>
        </w:rPr>
        <w:t>в пункте 2.</w:t>
      </w:r>
      <w:r w:rsidR="00FE22C8" w:rsidRPr="00826EE8">
        <w:rPr>
          <w:rFonts w:cs="Arial"/>
          <w:szCs w:val="28"/>
        </w:rPr>
        <w:t>2</w:t>
      </w:r>
      <w:r w:rsidR="00802A12" w:rsidRPr="00826EE8">
        <w:rPr>
          <w:rFonts w:cs="Arial"/>
          <w:szCs w:val="28"/>
        </w:rPr>
        <w:t xml:space="preserve"> настоящего Порядка.</w:t>
      </w:r>
    </w:p>
    <w:p w:rsidR="00F07015" w:rsidRPr="00826EE8" w:rsidRDefault="00680B38" w:rsidP="00276521">
      <w:pPr>
        <w:spacing w:line="360" w:lineRule="auto"/>
        <w:ind w:firstLine="709"/>
        <w:rPr>
          <w:rFonts w:cs="Arial"/>
          <w:szCs w:val="28"/>
        </w:rPr>
      </w:pPr>
      <w:r w:rsidRPr="00826EE8">
        <w:rPr>
          <w:rFonts w:cs="Arial"/>
          <w:szCs w:val="28"/>
        </w:rPr>
        <w:t>2.</w:t>
      </w:r>
      <w:r w:rsidR="000D5CBB" w:rsidRPr="00826EE8">
        <w:rPr>
          <w:rFonts w:cs="Arial"/>
          <w:szCs w:val="28"/>
        </w:rPr>
        <w:t>5</w:t>
      </w:r>
      <w:r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F07015" w:rsidRPr="00826EE8">
        <w:rPr>
          <w:rFonts w:cs="Arial"/>
          <w:szCs w:val="28"/>
        </w:rPr>
        <w:t xml:space="preserve">Решение о предоставлении или об отказе в предоставлении субсидии принимается </w:t>
      </w:r>
      <w:r w:rsidR="00276521" w:rsidRPr="00826EE8">
        <w:rPr>
          <w:rFonts w:cs="Arial"/>
          <w:szCs w:val="28"/>
        </w:rPr>
        <w:t>Уполномоченным органом</w:t>
      </w:r>
      <w:r w:rsidR="00F07015" w:rsidRPr="00826EE8">
        <w:rPr>
          <w:rFonts w:cs="Arial"/>
          <w:szCs w:val="28"/>
        </w:rPr>
        <w:t xml:space="preserve"> не позднее </w:t>
      </w:r>
      <w:r w:rsidR="00276521" w:rsidRPr="00826EE8">
        <w:rPr>
          <w:rFonts w:cs="Arial"/>
          <w:szCs w:val="28"/>
        </w:rPr>
        <w:t>10</w:t>
      </w:r>
      <w:r w:rsidR="00F07015" w:rsidRPr="00826EE8">
        <w:rPr>
          <w:rFonts w:cs="Arial"/>
          <w:szCs w:val="28"/>
        </w:rPr>
        <w:t xml:space="preserve"> рабочих дней со дня поступления </w:t>
      </w:r>
      <w:r w:rsidR="005D2503" w:rsidRPr="00826EE8">
        <w:rPr>
          <w:rFonts w:cs="Arial"/>
          <w:szCs w:val="28"/>
        </w:rPr>
        <w:t>заявления</w:t>
      </w:r>
      <w:r w:rsidR="00F07015" w:rsidRPr="00826EE8">
        <w:rPr>
          <w:rFonts w:cs="Arial"/>
          <w:szCs w:val="28"/>
        </w:rPr>
        <w:t xml:space="preserve"> и документов, указанных в пункте </w:t>
      </w:r>
      <w:r w:rsidR="00276521" w:rsidRPr="00826EE8">
        <w:rPr>
          <w:rFonts w:cs="Arial"/>
          <w:szCs w:val="28"/>
        </w:rPr>
        <w:t>2.</w:t>
      </w:r>
      <w:r w:rsidR="00FE22C8" w:rsidRPr="00826EE8">
        <w:rPr>
          <w:rFonts w:cs="Arial"/>
          <w:szCs w:val="28"/>
        </w:rPr>
        <w:t>2</w:t>
      </w:r>
      <w:r w:rsidR="00F07015" w:rsidRPr="00826EE8">
        <w:rPr>
          <w:rFonts w:cs="Arial"/>
          <w:szCs w:val="28"/>
        </w:rPr>
        <w:t xml:space="preserve"> настоящ</w:t>
      </w:r>
      <w:r w:rsidR="00276521" w:rsidRPr="00826EE8">
        <w:rPr>
          <w:rFonts w:cs="Arial"/>
          <w:szCs w:val="28"/>
        </w:rPr>
        <w:t>его Порядка</w:t>
      </w:r>
      <w:r w:rsidR="00F07015" w:rsidRPr="00826EE8">
        <w:rPr>
          <w:rFonts w:cs="Arial"/>
          <w:szCs w:val="28"/>
        </w:rPr>
        <w:t>.</w:t>
      </w:r>
    </w:p>
    <w:p w:rsidR="00934A08" w:rsidRPr="00826EE8" w:rsidRDefault="00680B38" w:rsidP="00934A08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2.</w:t>
      </w:r>
      <w:r w:rsidR="000D5CBB" w:rsidRPr="00826EE8">
        <w:rPr>
          <w:rFonts w:cs="Arial"/>
          <w:szCs w:val="28"/>
        </w:rPr>
        <w:t>6</w:t>
      </w:r>
      <w:r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934A08" w:rsidRPr="00826EE8">
        <w:rPr>
          <w:rFonts w:cs="Arial"/>
          <w:szCs w:val="28"/>
        </w:rPr>
        <w:t>Основания для отказа в предоставлении субсидии:</w:t>
      </w:r>
      <w:r w:rsidR="00826EE8" w:rsidRPr="00826EE8">
        <w:rPr>
          <w:rFonts w:cs="Arial"/>
          <w:szCs w:val="28"/>
        </w:rPr>
        <w:t xml:space="preserve"> </w:t>
      </w:r>
    </w:p>
    <w:p w:rsidR="006C280F" w:rsidRPr="00826EE8" w:rsidRDefault="00934A08" w:rsidP="0042736A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 xml:space="preserve">несоответствие </w:t>
      </w:r>
      <w:r w:rsidR="00F736F7" w:rsidRPr="00826EE8">
        <w:rPr>
          <w:rFonts w:cs="Arial"/>
          <w:szCs w:val="28"/>
        </w:rPr>
        <w:t>организации</w:t>
      </w:r>
      <w:r w:rsidRPr="00826EE8">
        <w:rPr>
          <w:rFonts w:cs="Arial"/>
          <w:szCs w:val="28"/>
        </w:rPr>
        <w:t xml:space="preserve"> требованиям, определенным в соответствии с пунктом </w:t>
      </w:r>
      <w:r w:rsidR="00BB6766" w:rsidRPr="00826EE8">
        <w:rPr>
          <w:rFonts w:cs="Arial"/>
          <w:szCs w:val="28"/>
        </w:rPr>
        <w:t>2.</w:t>
      </w:r>
      <w:r w:rsidR="00F01124" w:rsidRPr="00826EE8">
        <w:rPr>
          <w:rFonts w:cs="Arial"/>
          <w:szCs w:val="28"/>
        </w:rPr>
        <w:t>1</w:t>
      </w:r>
      <w:r w:rsidRPr="00826EE8">
        <w:rPr>
          <w:rFonts w:cs="Arial"/>
          <w:szCs w:val="28"/>
        </w:rPr>
        <w:t xml:space="preserve"> настоящего Порядка</w:t>
      </w:r>
      <w:r w:rsidR="006C280F" w:rsidRPr="00826EE8">
        <w:rPr>
          <w:rFonts w:cs="Arial"/>
          <w:szCs w:val="28"/>
        </w:rPr>
        <w:t>;</w:t>
      </w:r>
    </w:p>
    <w:p w:rsidR="00934A08" w:rsidRPr="00826EE8" w:rsidRDefault="0042736A" w:rsidP="00934A08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="00934A08" w:rsidRPr="00826EE8">
        <w:rPr>
          <w:rFonts w:cs="Arial"/>
          <w:szCs w:val="28"/>
        </w:rPr>
        <w:t xml:space="preserve">непредставление (представление не в полном объеме) указанных </w:t>
      </w:r>
      <w:r w:rsidR="006C280F" w:rsidRPr="00826EE8">
        <w:rPr>
          <w:rFonts w:cs="Arial"/>
          <w:szCs w:val="28"/>
        </w:rPr>
        <w:t>в пункте 2.</w:t>
      </w:r>
      <w:r w:rsidR="00BF3439" w:rsidRPr="00826EE8">
        <w:rPr>
          <w:rFonts w:cs="Arial"/>
          <w:szCs w:val="28"/>
        </w:rPr>
        <w:t>2</w:t>
      </w:r>
      <w:r w:rsidR="006C280F" w:rsidRPr="00826EE8">
        <w:rPr>
          <w:rFonts w:cs="Arial"/>
          <w:szCs w:val="28"/>
        </w:rPr>
        <w:t xml:space="preserve"> настоящего Порядка </w:t>
      </w:r>
      <w:r w:rsidR="00934A08" w:rsidRPr="00826EE8">
        <w:rPr>
          <w:rFonts w:cs="Arial"/>
          <w:szCs w:val="28"/>
        </w:rPr>
        <w:t>документов;</w:t>
      </w:r>
    </w:p>
    <w:p w:rsidR="00934A08" w:rsidRPr="00826EE8" w:rsidRDefault="0042736A" w:rsidP="00934A08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="00934A08" w:rsidRPr="00826EE8">
        <w:rPr>
          <w:rFonts w:cs="Arial"/>
          <w:szCs w:val="28"/>
        </w:rPr>
        <w:t xml:space="preserve">установление факта недостоверности представленной </w:t>
      </w:r>
      <w:r w:rsidR="00E31DCD" w:rsidRPr="00826EE8">
        <w:rPr>
          <w:rFonts w:cs="Arial"/>
          <w:strike/>
          <w:szCs w:val="28"/>
        </w:rPr>
        <w:t>о</w:t>
      </w:r>
      <w:r w:rsidR="00E31DCD" w:rsidRPr="00826EE8">
        <w:rPr>
          <w:rFonts w:cs="Arial"/>
          <w:szCs w:val="28"/>
        </w:rPr>
        <w:t xml:space="preserve">рганизацией </w:t>
      </w:r>
      <w:r w:rsidRPr="00826EE8">
        <w:rPr>
          <w:rFonts w:cs="Arial"/>
          <w:szCs w:val="28"/>
        </w:rPr>
        <w:t xml:space="preserve">информации; </w:t>
      </w:r>
    </w:p>
    <w:p w:rsidR="0042736A" w:rsidRPr="00826EE8" w:rsidRDefault="0042736A" w:rsidP="0042736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подача заявления и документов, указанных в пункте 2.2 настоящего Порядка, после даты и (или) времени, определенных для подачи документов.</w:t>
      </w:r>
    </w:p>
    <w:p w:rsidR="0042736A" w:rsidRPr="00826EE8" w:rsidRDefault="007E0301" w:rsidP="004629CF">
      <w:pPr>
        <w:spacing w:line="360" w:lineRule="auto"/>
        <w:ind w:firstLine="720"/>
        <w:rPr>
          <w:rFonts w:cs="Arial"/>
          <w:szCs w:val="28"/>
        </w:rPr>
      </w:pPr>
      <w:bookmarkStart w:id="2" w:name="sub_52"/>
      <w:r w:rsidRPr="00826EE8">
        <w:rPr>
          <w:rFonts w:cs="Arial"/>
          <w:szCs w:val="28"/>
        </w:rPr>
        <w:t>2.</w:t>
      </w:r>
      <w:r w:rsidR="000D5CBB" w:rsidRPr="00826EE8">
        <w:rPr>
          <w:rFonts w:cs="Arial"/>
          <w:szCs w:val="28"/>
        </w:rPr>
        <w:t>7</w:t>
      </w:r>
      <w:r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2F3B41" w:rsidRPr="00826EE8">
        <w:rPr>
          <w:rFonts w:cs="Arial"/>
          <w:szCs w:val="28"/>
        </w:rPr>
        <w:t xml:space="preserve">В случае принятия решения об отказе в предоставлении субсидии </w:t>
      </w:r>
      <w:r w:rsidR="00892ED6" w:rsidRPr="00826EE8">
        <w:rPr>
          <w:rFonts w:cs="Arial"/>
          <w:szCs w:val="28"/>
        </w:rPr>
        <w:t>Уполномоченный орган</w:t>
      </w:r>
      <w:r w:rsidR="002F3B41" w:rsidRPr="00826EE8">
        <w:rPr>
          <w:rFonts w:cs="Arial"/>
          <w:szCs w:val="28"/>
        </w:rPr>
        <w:t xml:space="preserve"> в течение 5 рабочих дней со дня его принятия направляет организации письменное уведомление о принятом реш</w:t>
      </w:r>
      <w:r w:rsidR="0042736A" w:rsidRPr="00826EE8">
        <w:rPr>
          <w:rFonts w:cs="Arial"/>
          <w:szCs w:val="28"/>
        </w:rPr>
        <w:t>ении с указанием причины отказа.</w:t>
      </w:r>
    </w:p>
    <w:bookmarkEnd w:id="2"/>
    <w:p w:rsidR="00DA428C" w:rsidRPr="00826EE8" w:rsidRDefault="007F65E1" w:rsidP="00AD010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lastRenderedPageBreak/>
        <w:t>2.</w:t>
      </w:r>
      <w:r w:rsidR="000D5CBB" w:rsidRPr="00826EE8">
        <w:rPr>
          <w:rFonts w:cs="Arial"/>
          <w:szCs w:val="28"/>
        </w:rPr>
        <w:t>8</w:t>
      </w:r>
      <w:r w:rsidR="00AD0105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A61A61" w:rsidRPr="00826EE8">
        <w:rPr>
          <w:rFonts w:cs="Arial"/>
          <w:szCs w:val="28"/>
        </w:rPr>
        <w:t xml:space="preserve">Решение о предоставлении субсидии оформляется распоряжением администрации города, в котором определяется размер субсидии. </w:t>
      </w:r>
    </w:p>
    <w:p w:rsidR="00AD0105" w:rsidRPr="00826EE8" w:rsidRDefault="00AD0105" w:rsidP="00AD010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Размер субсидии определяется исходя из </w:t>
      </w:r>
      <w:r w:rsidR="00A61A61" w:rsidRPr="00826EE8">
        <w:rPr>
          <w:rFonts w:cs="Arial"/>
          <w:szCs w:val="28"/>
        </w:rPr>
        <w:t>представленной сметы расходов организации согласно пункту 2.2 настоящего Порядка</w:t>
      </w:r>
      <w:r w:rsidRPr="00826EE8">
        <w:rPr>
          <w:rFonts w:cs="Arial"/>
          <w:szCs w:val="28"/>
        </w:rPr>
        <w:t>, но не более суммы бюджетных ассигнований, предусмотренных решением о бюджете города по данному направлению.</w:t>
      </w:r>
    </w:p>
    <w:p w:rsidR="009D771B" w:rsidRPr="00826EE8" w:rsidRDefault="00494FA2" w:rsidP="009D771B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2.</w:t>
      </w:r>
      <w:r w:rsidR="000D5CBB" w:rsidRPr="00826EE8">
        <w:rPr>
          <w:rFonts w:cs="Arial"/>
          <w:szCs w:val="28"/>
        </w:rPr>
        <w:t>9</w:t>
      </w:r>
      <w:r w:rsidR="009D771B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9D771B" w:rsidRPr="00826EE8">
        <w:rPr>
          <w:rFonts w:cs="Arial"/>
          <w:szCs w:val="28"/>
        </w:rPr>
        <w:t>Порядок и сроки возврата субсидии в соответствующий бюджет бюджетной системы Российской Федерации в случае нарушения условий их предоставления установлены</w:t>
      </w:r>
      <w:r w:rsidR="000D1064" w:rsidRPr="00826EE8">
        <w:rPr>
          <w:rFonts w:cs="Arial"/>
          <w:szCs w:val="28"/>
        </w:rPr>
        <w:t xml:space="preserve"> </w:t>
      </w:r>
      <w:r w:rsidR="008534D3" w:rsidRPr="00826EE8">
        <w:rPr>
          <w:rFonts w:cs="Arial"/>
          <w:szCs w:val="28"/>
        </w:rPr>
        <w:t>р</w:t>
      </w:r>
      <w:r w:rsidR="000D1064" w:rsidRPr="00826EE8">
        <w:rPr>
          <w:rFonts w:cs="Arial"/>
          <w:szCs w:val="28"/>
        </w:rPr>
        <w:t>азделом 4</w:t>
      </w:r>
      <w:r w:rsidR="009A5C37" w:rsidRPr="00826EE8">
        <w:rPr>
          <w:rFonts w:cs="Arial"/>
          <w:szCs w:val="28"/>
        </w:rPr>
        <w:t xml:space="preserve"> </w:t>
      </w:r>
      <w:r w:rsidR="009D771B" w:rsidRPr="00826EE8">
        <w:rPr>
          <w:rFonts w:cs="Arial"/>
          <w:szCs w:val="28"/>
        </w:rPr>
        <w:t>настоящего Порядка.</w:t>
      </w:r>
    </w:p>
    <w:p w:rsidR="009D771B" w:rsidRPr="00826EE8" w:rsidRDefault="00494FA2" w:rsidP="009D771B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2.1</w:t>
      </w:r>
      <w:r w:rsidR="000D5CBB" w:rsidRPr="00826EE8">
        <w:rPr>
          <w:rFonts w:cs="Arial"/>
          <w:szCs w:val="28"/>
        </w:rPr>
        <w:t>0</w:t>
      </w:r>
      <w:r w:rsidR="009D771B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2A7111" w:rsidRPr="00826EE8">
        <w:rPr>
          <w:rFonts w:cs="Arial"/>
          <w:szCs w:val="28"/>
        </w:rPr>
        <w:t>С</w:t>
      </w:r>
      <w:r w:rsidR="009D771B" w:rsidRPr="00826EE8">
        <w:rPr>
          <w:rFonts w:cs="Arial"/>
          <w:szCs w:val="28"/>
        </w:rPr>
        <w:t xml:space="preserve">оглашение, дополнительное соглашение к соглашению, в том числе дополнительное соглашение о расторжении соглашения заключается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:rsidR="009D771B" w:rsidRPr="00826EE8" w:rsidRDefault="009D771B" w:rsidP="009D771B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Соглашение о предоставлении субсидии заключается в течение 5 рабочих дней со дня подписания распоряжения о предоставлении субсидии. </w:t>
      </w:r>
    </w:p>
    <w:p w:rsidR="00052C37" w:rsidRPr="00826EE8" w:rsidRDefault="00073F8E" w:rsidP="009D771B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bCs/>
          <w:szCs w:val="28"/>
        </w:rPr>
        <w:t>2.1</w:t>
      </w:r>
      <w:r w:rsidR="003F1AD3" w:rsidRPr="00826EE8">
        <w:rPr>
          <w:rFonts w:cs="Arial"/>
          <w:bCs/>
          <w:szCs w:val="28"/>
        </w:rPr>
        <w:t>1</w:t>
      </w:r>
      <w:r w:rsidRPr="00826EE8">
        <w:rPr>
          <w:rFonts w:cs="Arial"/>
          <w:bCs/>
          <w:szCs w:val="28"/>
        </w:rPr>
        <w:t>.</w:t>
      </w:r>
      <w:r w:rsidR="00826EE8" w:rsidRPr="00826EE8">
        <w:rPr>
          <w:rFonts w:cs="Arial"/>
          <w:bCs/>
          <w:szCs w:val="28"/>
        </w:rPr>
        <w:t xml:space="preserve"> </w:t>
      </w:r>
      <w:r w:rsidR="009D771B" w:rsidRPr="00826EE8">
        <w:rPr>
          <w:rFonts w:cs="Arial"/>
          <w:bCs/>
          <w:szCs w:val="28"/>
        </w:rPr>
        <w:t xml:space="preserve">В соглашение о предоставлении субсидии </w:t>
      </w:r>
      <w:r w:rsidR="00DA428C" w:rsidRPr="00826EE8">
        <w:rPr>
          <w:rFonts w:cs="Arial"/>
          <w:bCs/>
          <w:szCs w:val="28"/>
        </w:rPr>
        <w:t>включаются</w:t>
      </w:r>
      <w:r w:rsidR="009D771B" w:rsidRPr="00826EE8">
        <w:rPr>
          <w:rFonts w:cs="Arial"/>
          <w:bCs/>
          <w:szCs w:val="28"/>
        </w:rPr>
        <w:t xml:space="preserve"> </w:t>
      </w:r>
      <w:r w:rsidR="00052C37" w:rsidRPr="00826EE8">
        <w:rPr>
          <w:rFonts w:cs="Arial"/>
          <w:szCs w:val="28"/>
        </w:rPr>
        <w:t>положения:</w:t>
      </w:r>
    </w:p>
    <w:p w:rsidR="009D771B" w:rsidRPr="00826EE8" w:rsidRDefault="00052C37" w:rsidP="009D771B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2.11.1. Условия о </w:t>
      </w:r>
      <w:r w:rsidR="009D771B" w:rsidRPr="00826EE8">
        <w:rPr>
          <w:rFonts w:cs="Arial"/>
          <w:szCs w:val="28"/>
        </w:rPr>
        <w:t xml:space="preserve">согласовании новых условий соглашения или о расторжении соглашения при </w:t>
      </w:r>
      <w:r w:rsidR="008B20E8" w:rsidRPr="00826EE8">
        <w:rPr>
          <w:rFonts w:cs="Arial"/>
          <w:szCs w:val="28"/>
        </w:rPr>
        <w:t>не достижении</w:t>
      </w:r>
      <w:r w:rsidR="009D771B" w:rsidRPr="00826EE8">
        <w:rPr>
          <w:rFonts w:cs="Arial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052C37" w:rsidRPr="00826EE8" w:rsidRDefault="00052C37" w:rsidP="00052C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2.11.2.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="007A11DC" w:rsidRPr="00826EE8">
        <w:rPr>
          <w:rFonts w:cs="Arial"/>
          <w:szCs w:val="28"/>
        </w:rPr>
        <w:t>муниципального</w:t>
      </w:r>
      <w:r w:rsidRPr="00826EE8">
        <w:rPr>
          <w:rFonts w:cs="Arial"/>
          <w:szCs w:val="28"/>
        </w:rPr>
        <w:t xml:space="preserve">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26EE8">
          <w:rPr>
            <w:rStyle w:val="ae"/>
            <w:rFonts w:cs="Arial"/>
            <w:szCs w:val="28"/>
          </w:rPr>
          <w:t>Бюджетного кодекса</w:t>
        </w:r>
      </w:hyperlink>
      <w:r w:rsidRPr="00826EE8">
        <w:rPr>
          <w:rFonts w:cs="Arial"/>
          <w:szCs w:val="28"/>
        </w:rPr>
        <w:t xml:space="preserve"> Российской Федерации.</w:t>
      </w:r>
    </w:p>
    <w:p w:rsidR="005A3A88" w:rsidRDefault="00C04710" w:rsidP="008F39B5">
      <w:pPr>
        <w:spacing w:line="360" w:lineRule="auto"/>
        <w:ind w:firstLine="709"/>
        <w:rPr>
          <w:rFonts w:cs="Arial"/>
          <w:szCs w:val="28"/>
        </w:rPr>
      </w:pPr>
      <w:r w:rsidRPr="00826EE8">
        <w:rPr>
          <w:rFonts w:cs="Arial"/>
          <w:szCs w:val="28"/>
        </w:rPr>
        <w:t>2</w:t>
      </w:r>
      <w:r w:rsidR="00820C10" w:rsidRPr="00826EE8">
        <w:rPr>
          <w:rFonts w:cs="Arial"/>
          <w:szCs w:val="28"/>
        </w:rPr>
        <w:t>.</w:t>
      </w:r>
      <w:r w:rsidRPr="00826EE8">
        <w:rPr>
          <w:rFonts w:cs="Arial"/>
          <w:szCs w:val="28"/>
        </w:rPr>
        <w:t>1</w:t>
      </w:r>
      <w:r w:rsidR="003F1AD3" w:rsidRPr="00826EE8">
        <w:rPr>
          <w:rFonts w:cs="Arial"/>
          <w:szCs w:val="28"/>
        </w:rPr>
        <w:t>2</w:t>
      </w:r>
      <w:r w:rsidR="00820C10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360CA6" w:rsidRPr="00360CA6">
        <w:rPr>
          <w:rFonts w:cs="Arial"/>
          <w:szCs w:val="28"/>
        </w:rPr>
        <w:t xml:space="preserve">Планируемым результатом предоставления субсидии является целевой показатель «Количество мероприятий, проводимых для ветеранов (пенсионеров) </w:t>
      </w:r>
      <w:r w:rsidR="00360CA6" w:rsidRPr="00360CA6">
        <w:rPr>
          <w:rFonts w:cs="Arial"/>
          <w:szCs w:val="28"/>
        </w:rPr>
        <w:lastRenderedPageBreak/>
        <w:t>войны, труда, Вооруженных сил и правоохранительных органов, инвалидов» муниципальной программы города Пыть-Яха «Развитие гражданского общества в городе Пыть-Яхе». Значения результатов предоставления субсидии устанавливаются в соглашении о предоставлении субсидии.</w:t>
      </w:r>
    </w:p>
    <w:p w:rsidR="00360CA6" w:rsidRPr="00826EE8" w:rsidRDefault="00360CA6" w:rsidP="00360CA6">
      <w:pPr>
        <w:rPr>
          <w:rFonts w:cs="Arial"/>
          <w:szCs w:val="28"/>
        </w:rPr>
      </w:pPr>
      <w:r>
        <w:rPr>
          <w:rFonts w:cs="Arial"/>
          <w:szCs w:val="28"/>
        </w:rPr>
        <w:t xml:space="preserve">(Пункт 2.12 раздела 2 в приложении к постановлению изложен в новой редакции постановлением администрации </w:t>
      </w:r>
      <w:hyperlink r:id="rId19" w:tooltip="постановление от 10.01.2023 15:00:32 №04-па Администрация г. Пыть-Ях&#10;&#10;О внесении изменений в постановление администрации города от 26.04.2022 № 154-па " w:history="1">
        <w:r w:rsidRPr="00360CA6">
          <w:rPr>
            <w:rStyle w:val="ae"/>
            <w:rFonts w:cs="Arial"/>
            <w:szCs w:val="28"/>
          </w:rPr>
          <w:t>от 10.01.2023 № 04-па</w:t>
        </w:r>
      </w:hyperlink>
      <w:r>
        <w:rPr>
          <w:rFonts w:cs="Arial"/>
          <w:szCs w:val="28"/>
        </w:rPr>
        <w:t>)</w:t>
      </w:r>
    </w:p>
    <w:p w:rsidR="00360CA6" w:rsidRPr="00826EE8" w:rsidRDefault="00360CA6" w:rsidP="00360CA6">
      <w:pPr>
        <w:spacing w:line="360" w:lineRule="auto"/>
        <w:ind w:firstLine="709"/>
        <w:rPr>
          <w:rFonts w:cs="Arial"/>
          <w:szCs w:val="28"/>
        </w:rPr>
      </w:pPr>
    </w:p>
    <w:p w:rsidR="004103D7" w:rsidRPr="00826EE8" w:rsidRDefault="00C04710" w:rsidP="002B44B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</w:t>
      </w:r>
      <w:r w:rsidR="00AE6260" w:rsidRPr="00826EE8">
        <w:rPr>
          <w:rFonts w:cs="Arial"/>
          <w:szCs w:val="28"/>
        </w:rPr>
        <w:t>.1</w:t>
      </w:r>
      <w:r w:rsidR="009F397C" w:rsidRPr="00826EE8">
        <w:rPr>
          <w:rFonts w:cs="Arial"/>
          <w:szCs w:val="28"/>
        </w:rPr>
        <w:t>3</w:t>
      </w:r>
      <w:r w:rsidR="00AE6260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AE6260" w:rsidRPr="00826EE8">
        <w:rPr>
          <w:rFonts w:cs="Arial"/>
          <w:szCs w:val="28"/>
        </w:rPr>
        <w:t xml:space="preserve">Перечисление субсидии осуществляется </w:t>
      </w:r>
      <w:r w:rsidR="004103D7" w:rsidRPr="00826EE8">
        <w:rPr>
          <w:rFonts w:cs="Arial"/>
          <w:szCs w:val="28"/>
        </w:rPr>
        <w:t xml:space="preserve">не позднее </w:t>
      </w:r>
      <w:r w:rsidR="00FB6439" w:rsidRPr="00826EE8">
        <w:rPr>
          <w:rFonts w:cs="Arial"/>
          <w:szCs w:val="28"/>
        </w:rPr>
        <w:t xml:space="preserve">10 рабочих дней </w:t>
      </w:r>
      <w:r w:rsidR="004103D7" w:rsidRPr="00826EE8">
        <w:rPr>
          <w:rFonts w:cs="Arial"/>
          <w:szCs w:val="28"/>
        </w:rPr>
        <w:t xml:space="preserve">со дня </w:t>
      </w:r>
      <w:r w:rsidR="008078B8" w:rsidRPr="00826EE8">
        <w:rPr>
          <w:rFonts w:cs="Arial"/>
          <w:szCs w:val="28"/>
        </w:rPr>
        <w:t xml:space="preserve">принятия решения </w:t>
      </w:r>
      <w:r w:rsidR="004103D7" w:rsidRPr="00826EE8">
        <w:rPr>
          <w:rFonts w:cs="Arial"/>
          <w:szCs w:val="28"/>
        </w:rPr>
        <w:t>о предоставлении субсидии.</w:t>
      </w:r>
    </w:p>
    <w:p w:rsidR="00AE6260" w:rsidRPr="00826EE8" w:rsidRDefault="00C04710" w:rsidP="002B44B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2.1</w:t>
      </w:r>
      <w:r w:rsidR="00A851CA" w:rsidRPr="00826EE8">
        <w:rPr>
          <w:rFonts w:cs="Arial"/>
          <w:szCs w:val="28"/>
        </w:rPr>
        <w:t>4</w:t>
      </w:r>
      <w:r w:rsidR="00AE6260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AE6260" w:rsidRPr="00826EE8">
        <w:rPr>
          <w:rFonts w:cs="Arial"/>
          <w:szCs w:val="28"/>
        </w:rPr>
        <w:t>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организациях.</w:t>
      </w:r>
    </w:p>
    <w:p w:rsidR="00AE6260" w:rsidRPr="00826EE8" w:rsidRDefault="00AE6260" w:rsidP="002B44B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Субсидия перечисляется получателю на счет, указанный в соглашении о предоставлении субсидии.</w:t>
      </w:r>
    </w:p>
    <w:p w:rsidR="00AE6260" w:rsidRPr="00826EE8" w:rsidRDefault="00C04710" w:rsidP="002B44B6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2.1</w:t>
      </w:r>
      <w:r w:rsidR="00A851CA" w:rsidRPr="00826EE8">
        <w:rPr>
          <w:rFonts w:cs="Arial"/>
          <w:szCs w:val="28"/>
        </w:rPr>
        <w:t>5</w:t>
      </w:r>
      <w:r w:rsidR="002E01D3" w:rsidRPr="00826EE8">
        <w:rPr>
          <w:rFonts w:cs="Arial"/>
          <w:szCs w:val="28"/>
        </w:rPr>
        <w:t>.</w:t>
      </w:r>
      <w:r w:rsidR="00826EE8" w:rsidRPr="00826EE8">
        <w:rPr>
          <w:rFonts w:cs="Arial"/>
          <w:szCs w:val="28"/>
        </w:rPr>
        <w:t xml:space="preserve"> </w:t>
      </w:r>
      <w:r w:rsidR="00AE6260" w:rsidRPr="00826EE8">
        <w:rPr>
          <w:rFonts w:cs="Arial"/>
          <w:szCs w:val="28"/>
        </w:rPr>
        <w:t>Перечень затрат, на финансовое обеспечение которых предоставляется субсидия:</w:t>
      </w:r>
    </w:p>
    <w:p w:rsidR="00AE6260" w:rsidRPr="00826EE8" w:rsidRDefault="00FB6439" w:rsidP="00AE6260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826EE8">
        <w:rPr>
          <w:sz w:val="24"/>
          <w:szCs w:val="28"/>
        </w:rPr>
        <w:t>2.15.1.</w:t>
      </w:r>
      <w:r w:rsidR="00826EE8" w:rsidRPr="00826EE8">
        <w:rPr>
          <w:sz w:val="24"/>
          <w:szCs w:val="28"/>
        </w:rPr>
        <w:t xml:space="preserve"> </w:t>
      </w:r>
      <w:proofErr w:type="spellStart"/>
      <w:r w:rsidR="00AE6260" w:rsidRPr="00826EE8">
        <w:rPr>
          <w:sz w:val="24"/>
          <w:szCs w:val="28"/>
        </w:rPr>
        <w:t>Пыть-Яхской</w:t>
      </w:r>
      <w:proofErr w:type="spellEnd"/>
      <w:r w:rsidR="00AE6260" w:rsidRPr="00826EE8">
        <w:rPr>
          <w:sz w:val="24"/>
          <w:szCs w:val="28"/>
        </w:rPr>
        <w:t xml:space="preserve"> городской общественной организации ветеранов (пенсионеров) войны, труда, Вооруженных сил и правоохранительных органов:</w:t>
      </w:r>
    </w:p>
    <w:p w:rsidR="00AE6260" w:rsidRPr="00826EE8" w:rsidRDefault="00AE6260" w:rsidP="00AE6260">
      <w:pPr>
        <w:shd w:val="clear" w:color="auto" w:fill="FFFFFF"/>
        <w:spacing w:line="360" w:lineRule="auto"/>
        <w:ind w:left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проведение мероприятий;</w:t>
      </w:r>
    </w:p>
    <w:p w:rsidR="00AE6260" w:rsidRPr="00826EE8" w:rsidRDefault="00AE6260" w:rsidP="00AE6260">
      <w:pPr>
        <w:shd w:val="clear" w:color="auto" w:fill="FFFFFF"/>
        <w:spacing w:line="360" w:lineRule="auto"/>
        <w:ind w:left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поддержка уставной деятельности;</w:t>
      </w:r>
    </w:p>
    <w:p w:rsidR="00AE6260" w:rsidRPr="00826EE8" w:rsidRDefault="00AE6260" w:rsidP="00AE6260">
      <w:pPr>
        <w:shd w:val="clear" w:color="auto" w:fill="FFFFFF"/>
        <w:spacing w:line="360" w:lineRule="auto"/>
        <w:ind w:left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выплаты ветеранам ВОВ ко Дню Победы.</w:t>
      </w:r>
    </w:p>
    <w:p w:rsidR="00AE6260" w:rsidRPr="00826EE8" w:rsidRDefault="00FB6439" w:rsidP="00AE6260">
      <w:pPr>
        <w:shd w:val="clear" w:color="auto" w:fill="FFFFFF"/>
        <w:spacing w:line="360" w:lineRule="auto"/>
        <w:ind w:firstLine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2.15.2.</w:t>
      </w:r>
      <w:r w:rsidR="00826EE8" w:rsidRPr="00826EE8">
        <w:rPr>
          <w:rFonts w:cs="Arial"/>
          <w:szCs w:val="28"/>
        </w:rPr>
        <w:t xml:space="preserve"> </w:t>
      </w:r>
      <w:proofErr w:type="spellStart"/>
      <w:r w:rsidR="00AE6260" w:rsidRPr="00826EE8">
        <w:rPr>
          <w:rFonts w:cs="Arial"/>
          <w:szCs w:val="28"/>
        </w:rPr>
        <w:t>Пыть-Яхской</w:t>
      </w:r>
      <w:proofErr w:type="spellEnd"/>
      <w:r w:rsidR="00B208A4" w:rsidRPr="00826EE8">
        <w:rPr>
          <w:rFonts w:cs="Arial"/>
          <w:szCs w:val="28"/>
        </w:rPr>
        <w:t xml:space="preserve"> </w:t>
      </w:r>
      <w:r w:rsidR="00AE6260" w:rsidRPr="00826EE8">
        <w:rPr>
          <w:rFonts w:cs="Arial"/>
          <w:szCs w:val="28"/>
        </w:rPr>
        <w:t xml:space="preserve">городской организации Общероссийской общественной организации </w:t>
      </w:r>
      <w:r w:rsidR="00826EE8" w:rsidRPr="00826EE8">
        <w:rPr>
          <w:rFonts w:cs="Arial"/>
          <w:szCs w:val="28"/>
        </w:rPr>
        <w:t>«</w:t>
      </w:r>
      <w:r w:rsidR="00AE6260" w:rsidRPr="00826EE8">
        <w:rPr>
          <w:rFonts w:cs="Arial"/>
          <w:szCs w:val="28"/>
        </w:rPr>
        <w:t>Всероссийское общество инвалидов</w:t>
      </w:r>
      <w:r w:rsidR="00826EE8" w:rsidRPr="00826EE8">
        <w:rPr>
          <w:rFonts w:cs="Arial"/>
          <w:szCs w:val="28"/>
        </w:rPr>
        <w:t>»</w:t>
      </w:r>
      <w:r w:rsidR="00AE6260" w:rsidRPr="00826EE8">
        <w:rPr>
          <w:rFonts w:cs="Arial"/>
          <w:szCs w:val="28"/>
        </w:rPr>
        <w:t>:</w:t>
      </w:r>
    </w:p>
    <w:p w:rsidR="00AE6260" w:rsidRPr="00826EE8" w:rsidRDefault="00AE6260" w:rsidP="00AE6260">
      <w:pPr>
        <w:shd w:val="clear" w:color="auto" w:fill="FFFFFF"/>
        <w:spacing w:line="360" w:lineRule="auto"/>
        <w:ind w:left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проведение мероприятий;</w:t>
      </w:r>
    </w:p>
    <w:p w:rsidR="00AE6260" w:rsidRPr="00826EE8" w:rsidRDefault="00AE6260" w:rsidP="00AE6260">
      <w:pPr>
        <w:shd w:val="clear" w:color="auto" w:fill="FFFFFF"/>
        <w:spacing w:line="360" w:lineRule="auto"/>
        <w:ind w:left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поддержка уставной деятельности;</w:t>
      </w:r>
    </w:p>
    <w:p w:rsidR="00AE6260" w:rsidRPr="00826EE8" w:rsidRDefault="00AE6260" w:rsidP="00862243">
      <w:pPr>
        <w:shd w:val="clear" w:color="auto" w:fill="FFFFFF"/>
        <w:spacing w:line="360" w:lineRule="auto"/>
        <w:ind w:firstLine="709"/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улучшение материально-технической базы</w:t>
      </w:r>
      <w:r w:rsidR="00862243" w:rsidRPr="00826EE8">
        <w:rPr>
          <w:rFonts w:cs="Arial"/>
          <w:szCs w:val="28"/>
        </w:rPr>
        <w:t xml:space="preserve"> общественной организации</w:t>
      </w:r>
      <w:r w:rsidRPr="00826EE8">
        <w:rPr>
          <w:rFonts w:cs="Arial"/>
          <w:szCs w:val="28"/>
        </w:rPr>
        <w:t xml:space="preserve">. </w:t>
      </w:r>
    </w:p>
    <w:p w:rsidR="00AE6260" w:rsidRPr="00826EE8" w:rsidRDefault="00C0471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2.1</w:t>
      </w:r>
      <w:r w:rsidR="00A851CA" w:rsidRPr="00826EE8">
        <w:rPr>
          <w:rFonts w:cs="Arial"/>
          <w:color w:val="000000"/>
          <w:szCs w:val="28"/>
        </w:rPr>
        <w:t>6</w:t>
      </w:r>
      <w:r w:rsidR="00EF6444" w:rsidRPr="00826EE8">
        <w:rPr>
          <w:rFonts w:cs="Arial"/>
          <w:color w:val="000000"/>
          <w:szCs w:val="28"/>
        </w:rPr>
        <w:t>.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="00AE6260" w:rsidRPr="00826EE8">
        <w:rPr>
          <w:rFonts w:cs="Arial"/>
          <w:color w:val="000000"/>
          <w:szCs w:val="28"/>
        </w:rPr>
        <w:t>Не допускается осуществление за счет средств субсидии следующих расходов: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непосредственно не указанных в смете расходов;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приобретение недвижимого имущества (включая земельные участки);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капитальное строительство новых зданий;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приобретение алкогольной и табачной продукции, а также товаров, которые являются предметами роскоши;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погашение задолженности организации;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lastRenderedPageBreak/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уплату штрафов, пеней;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по уплате процентов банкам;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разработку и поддержку сайтов, информационных систем и иных аналогичных расходов;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на оплату юридических, информационных, консультационных услуг и иных аналогичных расходов;</w:t>
      </w:r>
    </w:p>
    <w:p w:rsidR="00AE6260" w:rsidRP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>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:rsidR="00826EE8" w:rsidRDefault="00AE6260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 </w:t>
      </w:r>
    </w:p>
    <w:p w:rsidR="00652F84" w:rsidRDefault="00652F84" w:rsidP="00AE6260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</w:p>
    <w:p w:rsidR="00652F84" w:rsidRDefault="00652F84" w:rsidP="00652F8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(Раздел</w:t>
      </w:r>
      <w:r w:rsidRPr="00652F84">
        <w:rPr>
          <w:sz w:val="24"/>
          <w:szCs w:val="24"/>
        </w:rPr>
        <w:t xml:space="preserve"> 2 </w:t>
      </w:r>
      <w:r>
        <w:rPr>
          <w:sz w:val="24"/>
          <w:szCs w:val="24"/>
        </w:rPr>
        <w:t>в</w:t>
      </w:r>
      <w:r w:rsidRPr="00652F84">
        <w:rPr>
          <w:sz w:val="24"/>
          <w:szCs w:val="24"/>
        </w:rPr>
        <w:t xml:space="preserve"> приложении к постановлению </w:t>
      </w:r>
      <w:r>
        <w:rPr>
          <w:sz w:val="24"/>
          <w:szCs w:val="24"/>
        </w:rPr>
        <w:t xml:space="preserve">дополнен пунктом 2.17 </w:t>
      </w:r>
      <w:r w:rsidRPr="00652F84">
        <w:rPr>
          <w:sz w:val="24"/>
          <w:szCs w:val="24"/>
        </w:rPr>
        <w:t xml:space="preserve">постановлением администрации </w:t>
      </w:r>
      <w:hyperlink r:id="rId20" w:tooltip="постановление от 12.08.2022 0:00:00 №357-па Администрация г. Пыть-Ях&#10;&#10;О внесении изменений в постановление администрации города от 26.04.2022 № 154-па " w:history="1">
        <w:r w:rsidRPr="00652F84">
          <w:rPr>
            <w:rStyle w:val="ae"/>
            <w:sz w:val="24"/>
            <w:szCs w:val="24"/>
          </w:rPr>
          <w:t>от 12.08.2022 № 357-па</w:t>
        </w:r>
      </w:hyperlink>
      <w:r w:rsidRPr="00652F84">
        <w:rPr>
          <w:sz w:val="24"/>
          <w:szCs w:val="24"/>
        </w:rPr>
        <w:t>)</w:t>
      </w:r>
    </w:p>
    <w:p w:rsidR="00652F84" w:rsidRPr="00652F84" w:rsidRDefault="00652F84" w:rsidP="00652F84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652F84">
        <w:rPr>
          <w:rFonts w:cs="Arial"/>
          <w:color w:val="000000"/>
          <w:szCs w:val="28"/>
        </w:rPr>
        <w:t>2.17 Получатель субсидии имеет право перераспределять денежные средства, предоставленные в виде субсидии, между утвержденными направлениями затрат сметы по согласованию с Уполномоченным органом.</w:t>
      </w:r>
    </w:p>
    <w:p w:rsidR="00652F84" w:rsidRPr="00652F84" w:rsidRDefault="00652F84" w:rsidP="00652F84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652F84">
        <w:rPr>
          <w:rFonts w:cs="Arial"/>
          <w:color w:val="000000"/>
          <w:szCs w:val="28"/>
        </w:rPr>
        <w:t>В случае необходимости перераспределения средств получатель субсидии представляет в Уполномоченный орган заявление и уточненную смету, подписанную руководителем и заверенную печатью (при наличии) получателя субсидии, с учетом перераспределения денежных средств.</w:t>
      </w:r>
    </w:p>
    <w:p w:rsidR="00652F84" w:rsidRPr="00826EE8" w:rsidRDefault="00652F84" w:rsidP="00652F84">
      <w:pPr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8"/>
        </w:rPr>
      </w:pPr>
      <w:r w:rsidRPr="00652F84">
        <w:rPr>
          <w:rFonts w:cs="Arial"/>
          <w:color w:val="000000"/>
          <w:szCs w:val="28"/>
        </w:rPr>
        <w:t>Уполномоченный орган рассматривает заявление и уточненную смету в течение 7 рабочих дней со дня ее получения и принимает решение о перераспределении денежных средств, предоставленных в виде субсидии или об отказе в перераспределении денежных средств, предоставленных в виде субсидии.</w:t>
      </w:r>
    </w:p>
    <w:p w:rsidR="007C2A37" w:rsidRPr="00826EE8" w:rsidRDefault="00DC7375" w:rsidP="00826EE8">
      <w:pPr>
        <w:pStyle w:val="2"/>
      </w:pPr>
      <w:r w:rsidRPr="00826EE8">
        <w:t>3</w:t>
      </w:r>
      <w:r w:rsidR="007C2A37" w:rsidRPr="00826EE8">
        <w:t>. Требования к отчетности</w:t>
      </w:r>
    </w:p>
    <w:p w:rsidR="0073018D" w:rsidRPr="00826EE8" w:rsidRDefault="0073018D" w:rsidP="0073018D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8231A8" w:rsidRPr="008231A8" w:rsidRDefault="00BE3539" w:rsidP="008231A8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3</w:t>
      </w:r>
      <w:r w:rsidR="009D3D3E" w:rsidRPr="00826EE8">
        <w:rPr>
          <w:rFonts w:cs="Arial"/>
          <w:szCs w:val="28"/>
        </w:rPr>
        <w:t>.1.</w:t>
      </w:r>
      <w:r w:rsidR="00826EE8" w:rsidRPr="00826EE8">
        <w:rPr>
          <w:rFonts w:cs="Arial"/>
          <w:szCs w:val="28"/>
        </w:rPr>
        <w:t xml:space="preserve"> </w:t>
      </w:r>
      <w:r w:rsidR="008231A8" w:rsidRPr="008231A8">
        <w:rPr>
          <w:rFonts w:cs="Arial"/>
          <w:szCs w:val="28"/>
        </w:rPr>
        <w:t>Получателем субсидии предоставляется отчетность о достижении значений результатов, об осуществлённых расходах, источником финансового обеспечения которых является субсидия (далее – отчет) по формам, определенным типовыми формами соглашений, установленными комитетом по финансам администрации города.</w:t>
      </w:r>
    </w:p>
    <w:p w:rsidR="009D3D3E" w:rsidRDefault="008231A8" w:rsidP="008231A8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31A8">
        <w:rPr>
          <w:rFonts w:cs="Arial"/>
          <w:szCs w:val="28"/>
        </w:rPr>
        <w:lastRenderedPageBreak/>
        <w:t>Отчет предоставляется в Уполномоченный орган ежеквартально (не позднее 15 числа месяца, следующего за отчетным кварталом), а также за год – не позднее 20 января года, следующего за отчетным.</w:t>
      </w:r>
    </w:p>
    <w:p w:rsidR="00652F84" w:rsidRDefault="00652F84" w:rsidP="00652F8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(Пункт 3.1 раздела 3</w:t>
      </w:r>
      <w:r w:rsidRPr="00652F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652F84">
        <w:rPr>
          <w:sz w:val="24"/>
          <w:szCs w:val="24"/>
        </w:rPr>
        <w:t xml:space="preserve"> приложении к постановлению </w:t>
      </w:r>
      <w:r>
        <w:rPr>
          <w:sz w:val="24"/>
          <w:szCs w:val="24"/>
        </w:rPr>
        <w:t xml:space="preserve">изложен в новой редакции </w:t>
      </w:r>
      <w:r w:rsidRPr="00652F84">
        <w:rPr>
          <w:sz w:val="24"/>
          <w:szCs w:val="24"/>
        </w:rPr>
        <w:t xml:space="preserve">постановлением администрации </w:t>
      </w:r>
      <w:hyperlink r:id="rId21" w:tooltip="постановление от 12.08.2022 0:00:00 №357-па Администрация г. Пыть-Ях&#10;&#10;О внесении изменений в постановление администрации города от 26.04.2022 № 154-па " w:history="1">
        <w:r w:rsidRPr="00652F84">
          <w:rPr>
            <w:rStyle w:val="ae"/>
            <w:sz w:val="24"/>
            <w:szCs w:val="24"/>
          </w:rPr>
          <w:t>от 12.08.2022 № 357-па</w:t>
        </w:r>
      </w:hyperlink>
      <w:r w:rsidRPr="00652F84">
        <w:rPr>
          <w:sz w:val="24"/>
          <w:szCs w:val="24"/>
        </w:rPr>
        <w:t>)</w:t>
      </w:r>
    </w:p>
    <w:p w:rsidR="00652F84" w:rsidRPr="00826EE8" w:rsidRDefault="00652F84" w:rsidP="009D3D3E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7C2A37" w:rsidRPr="00826EE8" w:rsidRDefault="00DC7375" w:rsidP="007C2A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3</w:t>
      </w:r>
      <w:r w:rsidR="00406DB2" w:rsidRPr="00826EE8">
        <w:rPr>
          <w:rFonts w:cs="Arial"/>
          <w:szCs w:val="28"/>
        </w:rPr>
        <w:t>.2.</w:t>
      </w:r>
      <w:r w:rsidR="00826EE8" w:rsidRPr="00826EE8">
        <w:rPr>
          <w:rFonts w:cs="Arial"/>
          <w:szCs w:val="28"/>
        </w:rPr>
        <w:t xml:space="preserve"> </w:t>
      </w:r>
      <w:r w:rsidR="00406DB2" w:rsidRPr="00826EE8">
        <w:rPr>
          <w:rFonts w:cs="Arial"/>
          <w:szCs w:val="28"/>
        </w:rPr>
        <w:t>Главный распорядитель</w:t>
      </w:r>
      <w:r w:rsidR="007C2A37" w:rsidRPr="00826EE8">
        <w:rPr>
          <w:rFonts w:cs="Arial"/>
          <w:szCs w:val="28"/>
        </w:rPr>
        <w:t xml:space="preserve"> </w:t>
      </w:r>
      <w:r w:rsidR="00406DB2" w:rsidRPr="00826EE8">
        <w:rPr>
          <w:rFonts w:cs="Arial"/>
          <w:szCs w:val="28"/>
        </w:rPr>
        <w:t xml:space="preserve">вправе </w:t>
      </w:r>
      <w:r w:rsidR="007C2A37" w:rsidRPr="00826EE8">
        <w:rPr>
          <w:rFonts w:cs="Arial"/>
          <w:szCs w:val="28"/>
        </w:rPr>
        <w:t xml:space="preserve">устанавливать в соглашении сроки и формы представления получателем </w:t>
      </w:r>
      <w:r w:rsidR="009D3D3E" w:rsidRPr="00826EE8">
        <w:rPr>
          <w:rFonts w:cs="Arial"/>
          <w:szCs w:val="28"/>
        </w:rPr>
        <w:t xml:space="preserve">субсидии </w:t>
      </w:r>
      <w:r w:rsidR="007C2A37" w:rsidRPr="00826EE8">
        <w:rPr>
          <w:rFonts w:cs="Arial"/>
          <w:szCs w:val="28"/>
        </w:rPr>
        <w:t>дополнительной отчетности.</w:t>
      </w:r>
    </w:p>
    <w:p w:rsidR="00406DB2" w:rsidRPr="00826EE8" w:rsidRDefault="00406DB2" w:rsidP="0073018D">
      <w:pPr>
        <w:autoSpaceDE w:val="0"/>
        <w:autoSpaceDN w:val="0"/>
        <w:adjustRightInd w:val="0"/>
        <w:rPr>
          <w:rFonts w:cs="Arial"/>
          <w:szCs w:val="28"/>
        </w:rPr>
      </w:pPr>
    </w:p>
    <w:p w:rsidR="007C2A37" w:rsidRPr="00826EE8" w:rsidRDefault="00DC7375" w:rsidP="00826EE8">
      <w:pPr>
        <w:pStyle w:val="2"/>
      </w:pPr>
      <w:r w:rsidRPr="00826EE8">
        <w:t>4</w:t>
      </w:r>
      <w:r w:rsidR="007C2A37" w:rsidRPr="00826EE8">
        <w:t xml:space="preserve">. </w:t>
      </w:r>
      <w:r w:rsidR="00406DB2" w:rsidRPr="00826EE8">
        <w:t>Осуществление</w:t>
      </w:r>
      <w:r w:rsidR="007C2A37" w:rsidRPr="00826EE8">
        <w:t xml:space="preserve"> контроля</w:t>
      </w:r>
      <w:r w:rsidR="00A95934" w:rsidRPr="00826EE8">
        <w:t xml:space="preserve"> (мониторинга)</w:t>
      </w:r>
      <w:r w:rsidR="00FF395B" w:rsidRPr="00826EE8">
        <w:t xml:space="preserve"> за соблюдением условий </w:t>
      </w:r>
      <w:r w:rsidR="007C2A37" w:rsidRPr="00826EE8">
        <w:t>и порядка предостав</w:t>
      </w:r>
      <w:r w:rsidR="00406DB2" w:rsidRPr="00826EE8">
        <w:t xml:space="preserve">ления </w:t>
      </w:r>
      <w:r w:rsidR="00BF28DF" w:rsidRPr="00826EE8">
        <w:t>субсидии</w:t>
      </w:r>
      <w:r w:rsidR="00406DB2" w:rsidRPr="00826EE8">
        <w:t xml:space="preserve"> и ответственность за их нарушение</w:t>
      </w:r>
    </w:p>
    <w:p w:rsidR="0073018D" w:rsidRPr="00826EE8" w:rsidRDefault="0073018D" w:rsidP="0073018D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052C37" w:rsidRPr="00826EE8" w:rsidRDefault="00DC7375" w:rsidP="00052C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4</w:t>
      </w:r>
      <w:r w:rsidR="00406DB2" w:rsidRPr="00826EE8">
        <w:rPr>
          <w:rFonts w:cs="Arial"/>
          <w:szCs w:val="28"/>
        </w:rPr>
        <w:t>.1.</w:t>
      </w:r>
      <w:r w:rsidR="00826EE8" w:rsidRPr="00826EE8">
        <w:rPr>
          <w:rFonts w:cs="Arial"/>
          <w:szCs w:val="28"/>
        </w:rPr>
        <w:t xml:space="preserve"> </w:t>
      </w:r>
      <w:r w:rsidR="00FF395B" w:rsidRPr="00826EE8">
        <w:rPr>
          <w:rFonts w:cs="Arial"/>
          <w:szCs w:val="28"/>
        </w:rPr>
        <w:t xml:space="preserve">В отношении </w:t>
      </w:r>
      <w:r w:rsidR="00052C37" w:rsidRPr="00826EE8">
        <w:rPr>
          <w:rFonts w:cs="Arial"/>
          <w:szCs w:val="28"/>
        </w:rPr>
        <w:t xml:space="preserve">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2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052C37" w:rsidRPr="00826EE8">
          <w:rPr>
            <w:rStyle w:val="ae"/>
            <w:rFonts w:cs="Arial"/>
            <w:szCs w:val="28"/>
          </w:rPr>
          <w:t>Бюджетного кодекса</w:t>
        </w:r>
      </w:hyperlink>
      <w:r w:rsidR="00052C37" w:rsidRPr="00826EE8">
        <w:rPr>
          <w:rFonts w:cs="Arial"/>
          <w:szCs w:val="28"/>
        </w:rPr>
        <w:t xml:space="preserve"> Российской Федерации.</w:t>
      </w:r>
    </w:p>
    <w:p w:rsidR="007C2A37" w:rsidRPr="00826EE8" w:rsidRDefault="00DC7375" w:rsidP="00406DB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4</w:t>
      </w:r>
      <w:r w:rsidR="00406DB2" w:rsidRPr="00826EE8">
        <w:rPr>
          <w:rFonts w:cs="Arial"/>
          <w:szCs w:val="28"/>
        </w:rPr>
        <w:t>.2.</w:t>
      </w:r>
      <w:r w:rsidR="00826EE8" w:rsidRPr="00826EE8">
        <w:rPr>
          <w:rFonts w:cs="Arial"/>
          <w:szCs w:val="28"/>
        </w:rPr>
        <w:t xml:space="preserve"> </w:t>
      </w:r>
      <w:r w:rsidR="00406DB2" w:rsidRPr="00826EE8">
        <w:rPr>
          <w:rFonts w:cs="Arial"/>
          <w:szCs w:val="28"/>
        </w:rPr>
        <w:t>М</w:t>
      </w:r>
      <w:r w:rsidR="007C2A37" w:rsidRPr="00826EE8">
        <w:rPr>
          <w:rFonts w:cs="Arial"/>
          <w:szCs w:val="28"/>
        </w:rPr>
        <w:t xml:space="preserve">еры ответственности за нарушение условий, и порядка предоставления </w:t>
      </w:r>
      <w:r w:rsidR="00C346DB" w:rsidRPr="00826EE8">
        <w:rPr>
          <w:rFonts w:cs="Arial"/>
          <w:szCs w:val="28"/>
        </w:rPr>
        <w:t>субсидии</w:t>
      </w:r>
      <w:r w:rsidR="007C2A37" w:rsidRPr="00826EE8">
        <w:rPr>
          <w:rFonts w:cs="Arial"/>
          <w:szCs w:val="28"/>
        </w:rPr>
        <w:t>:</w:t>
      </w:r>
    </w:p>
    <w:p w:rsidR="007C2A37" w:rsidRPr="00826EE8" w:rsidRDefault="00406DB2" w:rsidP="00406DB2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В</w:t>
      </w:r>
      <w:r w:rsidR="007C2A37" w:rsidRPr="00826EE8">
        <w:rPr>
          <w:rFonts w:cs="Arial"/>
          <w:szCs w:val="28"/>
        </w:rPr>
        <w:t xml:space="preserve">озврат средств </w:t>
      </w:r>
      <w:r w:rsidR="00C346DB" w:rsidRPr="00826EE8">
        <w:rPr>
          <w:rFonts w:cs="Arial"/>
          <w:szCs w:val="28"/>
        </w:rPr>
        <w:t>субсидии</w:t>
      </w:r>
      <w:r w:rsidR="007C2A37" w:rsidRPr="00826EE8">
        <w:rPr>
          <w:rFonts w:cs="Arial"/>
          <w:szCs w:val="28"/>
        </w:rPr>
        <w:t xml:space="preserve"> в бюджет бюджетной системы Российской Федерации, из которого предоставлен</w:t>
      </w:r>
      <w:r w:rsidR="00F54723" w:rsidRPr="00826EE8">
        <w:rPr>
          <w:rFonts w:cs="Arial"/>
          <w:szCs w:val="28"/>
        </w:rPr>
        <w:t>а</w:t>
      </w:r>
      <w:r w:rsidR="007C2A37" w:rsidRPr="00826EE8">
        <w:rPr>
          <w:rFonts w:cs="Arial"/>
          <w:szCs w:val="28"/>
        </w:rPr>
        <w:t xml:space="preserve"> </w:t>
      </w:r>
      <w:r w:rsidR="00C346DB" w:rsidRPr="00826EE8">
        <w:rPr>
          <w:rFonts w:cs="Arial"/>
          <w:szCs w:val="28"/>
        </w:rPr>
        <w:t>субсиди</w:t>
      </w:r>
      <w:r w:rsidR="00F54723" w:rsidRPr="00826EE8">
        <w:rPr>
          <w:rFonts w:cs="Arial"/>
          <w:szCs w:val="28"/>
        </w:rPr>
        <w:t>я</w:t>
      </w:r>
      <w:r w:rsidR="00C346DB" w:rsidRPr="00826EE8">
        <w:rPr>
          <w:rFonts w:cs="Arial"/>
          <w:szCs w:val="28"/>
        </w:rPr>
        <w:t>,</w:t>
      </w:r>
      <w:r w:rsidR="007C2A37" w:rsidRPr="00826EE8">
        <w:rPr>
          <w:rFonts w:cs="Arial"/>
          <w:szCs w:val="28"/>
        </w:rPr>
        <w:t xml:space="preserve"> </w:t>
      </w:r>
      <w:r w:rsidR="00FF395B" w:rsidRPr="00826EE8">
        <w:rPr>
          <w:rFonts w:cs="Arial"/>
          <w:szCs w:val="28"/>
        </w:rPr>
        <w:t xml:space="preserve">осуществляется </w:t>
      </w:r>
      <w:r w:rsidR="007C2A37" w:rsidRPr="00826EE8">
        <w:rPr>
          <w:rFonts w:cs="Arial"/>
          <w:szCs w:val="28"/>
        </w:rPr>
        <w:t xml:space="preserve">в случае нарушения получателем </w:t>
      </w:r>
      <w:r w:rsidR="00C346DB" w:rsidRPr="00826EE8">
        <w:rPr>
          <w:rFonts w:cs="Arial"/>
          <w:szCs w:val="28"/>
        </w:rPr>
        <w:t>субсидии</w:t>
      </w:r>
      <w:r w:rsidR="007C2A37" w:rsidRPr="00826EE8">
        <w:rPr>
          <w:rFonts w:cs="Arial"/>
          <w:szCs w:val="28"/>
        </w:rPr>
        <w:t xml:space="preserve"> условий, установленных при предоставлении </w:t>
      </w:r>
      <w:r w:rsidR="00C346DB" w:rsidRPr="00826EE8">
        <w:rPr>
          <w:rFonts w:cs="Arial"/>
          <w:szCs w:val="28"/>
        </w:rPr>
        <w:t>субсидии</w:t>
      </w:r>
      <w:r w:rsidR="007C2A37" w:rsidRPr="00826EE8">
        <w:rPr>
          <w:rFonts w:cs="Arial"/>
          <w:szCs w:val="28"/>
        </w:rPr>
        <w:t xml:space="preserve">, выявленного в том числе по фактам проверок, проведенных главным распорядителем и органом муниципального финансового контроля, а также в случае </w:t>
      </w:r>
      <w:proofErr w:type="spellStart"/>
      <w:r w:rsidR="007C2A37" w:rsidRPr="00826EE8">
        <w:rPr>
          <w:rFonts w:cs="Arial"/>
          <w:szCs w:val="28"/>
        </w:rPr>
        <w:t>недостижения</w:t>
      </w:r>
      <w:proofErr w:type="spellEnd"/>
      <w:r w:rsidR="007C2A37" w:rsidRPr="00826EE8">
        <w:rPr>
          <w:rFonts w:cs="Arial"/>
          <w:szCs w:val="28"/>
        </w:rPr>
        <w:t xml:space="preserve"> значений результатов и показателей, </w:t>
      </w:r>
      <w:r w:rsidR="00D65AEE" w:rsidRPr="00826EE8">
        <w:rPr>
          <w:rFonts w:cs="Arial"/>
          <w:szCs w:val="28"/>
        </w:rPr>
        <w:t xml:space="preserve">указанных в </w:t>
      </w:r>
      <w:r w:rsidR="00EF6E55" w:rsidRPr="00826EE8">
        <w:rPr>
          <w:rFonts w:cs="Arial"/>
          <w:szCs w:val="28"/>
        </w:rPr>
        <w:t>соглашении</w:t>
      </w:r>
      <w:r w:rsidRPr="00826EE8">
        <w:rPr>
          <w:rFonts w:cs="Arial"/>
          <w:szCs w:val="28"/>
        </w:rPr>
        <w:t>.</w:t>
      </w:r>
    </w:p>
    <w:p w:rsidR="00962537" w:rsidRPr="00826EE8" w:rsidRDefault="00C346DB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Субсидия </w:t>
      </w:r>
      <w:r w:rsidR="00962537" w:rsidRPr="00826EE8">
        <w:rPr>
          <w:rFonts w:cs="Arial"/>
          <w:szCs w:val="28"/>
        </w:rPr>
        <w:t xml:space="preserve">(часть </w:t>
      </w:r>
      <w:r w:rsidRPr="00826EE8">
        <w:rPr>
          <w:rFonts w:cs="Arial"/>
          <w:szCs w:val="28"/>
        </w:rPr>
        <w:t>субсидии</w:t>
      </w:r>
      <w:r w:rsidR="00962537" w:rsidRPr="00826EE8">
        <w:rPr>
          <w:rFonts w:cs="Arial"/>
          <w:szCs w:val="28"/>
        </w:rPr>
        <w:t>) подлежит возврату в бюджет города в следующих случаях: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 xml:space="preserve">расходования средств </w:t>
      </w:r>
      <w:r w:rsidR="00C346DB" w:rsidRPr="00826EE8">
        <w:rPr>
          <w:rFonts w:cs="Arial"/>
          <w:szCs w:val="28"/>
        </w:rPr>
        <w:t>субсидии</w:t>
      </w:r>
      <w:r w:rsidRPr="00826EE8">
        <w:rPr>
          <w:rFonts w:cs="Arial"/>
          <w:szCs w:val="28"/>
        </w:rPr>
        <w:t xml:space="preserve"> не по целевому назначению;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 xml:space="preserve">предоставления получателем </w:t>
      </w:r>
      <w:r w:rsidR="00C346DB" w:rsidRPr="00826EE8">
        <w:rPr>
          <w:rFonts w:cs="Arial"/>
          <w:szCs w:val="28"/>
        </w:rPr>
        <w:t>субсидии</w:t>
      </w:r>
      <w:r w:rsidRPr="00826EE8">
        <w:rPr>
          <w:rFonts w:cs="Arial"/>
          <w:szCs w:val="28"/>
        </w:rPr>
        <w:t xml:space="preserve"> недостоверных сведений;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826EE8">
        <w:rPr>
          <w:rFonts w:cs="Arial"/>
          <w:szCs w:val="28"/>
        </w:rPr>
        <w:lastRenderedPageBreak/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>наличия в отчетных документах</w:t>
      </w:r>
      <w:r w:rsidRPr="00826EE8">
        <w:rPr>
          <w:rFonts w:cs="Arial"/>
          <w:color w:val="000000"/>
          <w:szCs w:val="28"/>
        </w:rPr>
        <w:t xml:space="preserve"> недостоверной или неполной информации;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 xml:space="preserve">непредставления отчетной документации в сроки, установленные </w:t>
      </w:r>
      <w:r w:rsidR="00ED56A1" w:rsidRPr="00826EE8">
        <w:rPr>
          <w:rFonts w:cs="Arial"/>
          <w:color w:val="000000"/>
          <w:szCs w:val="28"/>
        </w:rPr>
        <w:t>соглашением</w:t>
      </w:r>
      <w:r w:rsidRPr="00826EE8">
        <w:rPr>
          <w:rFonts w:cs="Arial"/>
          <w:color w:val="000000"/>
          <w:szCs w:val="28"/>
        </w:rPr>
        <w:t>;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 xml:space="preserve">нарушение получателем </w:t>
      </w:r>
      <w:r w:rsidR="00C346DB" w:rsidRPr="00826EE8">
        <w:rPr>
          <w:rFonts w:cs="Arial"/>
          <w:szCs w:val="28"/>
        </w:rPr>
        <w:t>субсидии</w:t>
      </w:r>
      <w:r w:rsidRPr="00826EE8">
        <w:rPr>
          <w:rFonts w:cs="Arial"/>
          <w:color w:val="000000"/>
          <w:szCs w:val="28"/>
        </w:rPr>
        <w:t xml:space="preserve"> условий </w:t>
      </w:r>
      <w:r w:rsidR="00290928" w:rsidRPr="00826EE8">
        <w:rPr>
          <w:rFonts w:cs="Arial"/>
          <w:color w:val="000000"/>
          <w:szCs w:val="28"/>
        </w:rPr>
        <w:t>соглашения</w:t>
      </w:r>
      <w:r w:rsidRPr="00826EE8">
        <w:rPr>
          <w:rFonts w:cs="Arial"/>
          <w:color w:val="000000"/>
          <w:szCs w:val="28"/>
        </w:rPr>
        <w:t>;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color w:val="000000"/>
          <w:szCs w:val="28"/>
        </w:rPr>
        <w:t>-</w:t>
      </w:r>
      <w:r w:rsidR="00826EE8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color w:val="000000"/>
          <w:szCs w:val="28"/>
        </w:rPr>
        <w:t xml:space="preserve">наличие письменного заявления получателя </w:t>
      </w:r>
      <w:r w:rsidR="00C346DB" w:rsidRPr="00826EE8">
        <w:rPr>
          <w:rFonts w:cs="Arial"/>
          <w:szCs w:val="28"/>
        </w:rPr>
        <w:t>субсидии</w:t>
      </w:r>
      <w:r w:rsidRPr="00826EE8">
        <w:rPr>
          <w:rFonts w:cs="Arial"/>
          <w:color w:val="000000"/>
          <w:szCs w:val="28"/>
        </w:rPr>
        <w:t xml:space="preserve"> об отказе в </w:t>
      </w:r>
      <w:r w:rsidRPr="00826EE8">
        <w:rPr>
          <w:rFonts w:cs="Arial"/>
          <w:szCs w:val="28"/>
        </w:rPr>
        <w:t>получении субсиди</w:t>
      </w:r>
      <w:r w:rsidR="00C346DB" w:rsidRPr="00826EE8">
        <w:rPr>
          <w:rFonts w:cs="Arial"/>
          <w:szCs w:val="28"/>
        </w:rPr>
        <w:t>и</w:t>
      </w:r>
      <w:r w:rsidRPr="00826EE8">
        <w:rPr>
          <w:rFonts w:cs="Arial"/>
          <w:szCs w:val="28"/>
        </w:rPr>
        <w:t>;</w:t>
      </w:r>
    </w:p>
    <w:p w:rsidR="00962537" w:rsidRPr="00826EE8" w:rsidRDefault="00962537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r w:rsidRPr="00826EE8">
        <w:rPr>
          <w:rFonts w:cs="Arial"/>
          <w:szCs w:val="28"/>
        </w:rPr>
        <w:t xml:space="preserve">нахождение получателя </w:t>
      </w:r>
      <w:r w:rsidR="00C346DB" w:rsidRPr="00826EE8">
        <w:rPr>
          <w:rFonts w:cs="Arial"/>
          <w:szCs w:val="28"/>
        </w:rPr>
        <w:t>субсидии</w:t>
      </w:r>
      <w:r w:rsidRPr="00826EE8">
        <w:rPr>
          <w:rFonts w:cs="Arial"/>
          <w:szCs w:val="28"/>
        </w:rPr>
        <w:t xml:space="preserve"> в процессе реорганизации, банкротства или ликвидации</w:t>
      </w:r>
      <w:r w:rsidR="008A5F1F" w:rsidRPr="00826EE8">
        <w:rPr>
          <w:rFonts w:cs="Arial"/>
          <w:szCs w:val="28"/>
        </w:rPr>
        <w:t>;</w:t>
      </w:r>
    </w:p>
    <w:p w:rsidR="00DE6DC9" w:rsidRDefault="008A5F1F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-</w:t>
      </w:r>
      <w:r w:rsidR="00826EE8" w:rsidRPr="00826EE8">
        <w:rPr>
          <w:rFonts w:cs="Arial"/>
          <w:szCs w:val="28"/>
        </w:rPr>
        <w:t xml:space="preserve"> </w:t>
      </w:r>
      <w:proofErr w:type="spellStart"/>
      <w:r w:rsidR="0011168C" w:rsidRPr="00826EE8">
        <w:rPr>
          <w:rFonts w:cs="Arial"/>
          <w:szCs w:val="28"/>
        </w:rPr>
        <w:t>недостижения</w:t>
      </w:r>
      <w:proofErr w:type="spellEnd"/>
      <w:r w:rsidR="0011168C" w:rsidRPr="00826EE8">
        <w:rPr>
          <w:rFonts w:cs="Arial"/>
          <w:szCs w:val="28"/>
        </w:rPr>
        <w:t xml:space="preserve"> значений результатов, указанных в соглашении</w:t>
      </w:r>
      <w:r w:rsidRPr="00826EE8">
        <w:rPr>
          <w:rFonts w:cs="Arial"/>
          <w:szCs w:val="28"/>
        </w:rPr>
        <w:t>.</w:t>
      </w:r>
    </w:p>
    <w:p w:rsidR="00360CA6" w:rsidRPr="00826EE8" w:rsidRDefault="00360CA6" w:rsidP="00360CA6">
      <w:pPr>
        <w:rPr>
          <w:rFonts w:cs="Arial"/>
          <w:szCs w:val="28"/>
        </w:rPr>
      </w:pPr>
      <w:r>
        <w:rPr>
          <w:rFonts w:cs="Arial"/>
          <w:szCs w:val="28"/>
        </w:rPr>
        <w:t xml:space="preserve">(В абзаце 11 пункта 4.2 раздела 4 в приложении к постановлению слова «и показателей» исключены постановлением администрации </w:t>
      </w:r>
      <w:hyperlink r:id="rId23" w:tooltip="постановление от 10.01.2023 15:00:32 №04-па Администрация г. Пыть-Ях&#10;&#10;О внесении изменений в постановление администрации города от 26.04.2022 № 154-па " w:history="1">
        <w:r w:rsidRPr="00360CA6">
          <w:rPr>
            <w:rStyle w:val="ae"/>
            <w:rFonts w:cs="Arial"/>
            <w:szCs w:val="28"/>
          </w:rPr>
          <w:t>от 10.01.2023 № 04-па</w:t>
        </w:r>
      </w:hyperlink>
      <w:r>
        <w:rPr>
          <w:rFonts w:cs="Arial"/>
          <w:szCs w:val="28"/>
        </w:rPr>
        <w:t>)</w:t>
      </w:r>
    </w:p>
    <w:p w:rsidR="00360CA6" w:rsidRPr="00826EE8" w:rsidRDefault="00360CA6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962537" w:rsidRPr="00826EE8" w:rsidRDefault="00DC7375" w:rsidP="00962537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>4</w:t>
      </w:r>
      <w:r w:rsidR="00962537" w:rsidRPr="00826EE8">
        <w:rPr>
          <w:rFonts w:cs="Arial"/>
          <w:szCs w:val="28"/>
        </w:rPr>
        <w:t>.3.</w:t>
      </w:r>
      <w:r w:rsidR="00826EE8" w:rsidRPr="00826EE8">
        <w:rPr>
          <w:rFonts w:cs="Arial"/>
          <w:szCs w:val="28"/>
        </w:rPr>
        <w:t xml:space="preserve"> </w:t>
      </w:r>
      <w:r w:rsidR="008C630E" w:rsidRPr="00826EE8">
        <w:rPr>
          <w:rFonts w:cs="Arial"/>
          <w:szCs w:val="28"/>
        </w:rPr>
        <w:t xml:space="preserve">Уполномоченный орган </w:t>
      </w:r>
      <w:r w:rsidR="00962537" w:rsidRPr="00826EE8">
        <w:rPr>
          <w:rFonts w:cs="Arial"/>
          <w:szCs w:val="28"/>
        </w:rPr>
        <w:t xml:space="preserve">в пятидневный срок со дня выявления фактов, предусмотренных пунктом </w:t>
      </w:r>
      <w:r w:rsidR="009C1D4B" w:rsidRPr="00826EE8">
        <w:rPr>
          <w:rFonts w:cs="Arial"/>
          <w:szCs w:val="28"/>
        </w:rPr>
        <w:t>4</w:t>
      </w:r>
      <w:r w:rsidR="00962537" w:rsidRPr="00826EE8">
        <w:rPr>
          <w:rFonts w:cs="Arial"/>
          <w:szCs w:val="28"/>
        </w:rPr>
        <w:t xml:space="preserve">.2 настоящего </w:t>
      </w:r>
      <w:r w:rsidR="002F19AD" w:rsidRPr="00826EE8">
        <w:rPr>
          <w:rFonts w:cs="Arial"/>
          <w:szCs w:val="28"/>
        </w:rPr>
        <w:t>Порядка</w:t>
      </w:r>
      <w:r w:rsidR="00962537" w:rsidRPr="00826EE8">
        <w:rPr>
          <w:rFonts w:cs="Arial"/>
          <w:szCs w:val="28"/>
        </w:rPr>
        <w:t xml:space="preserve">, направляет </w:t>
      </w:r>
      <w:r w:rsidR="0087270A" w:rsidRPr="00826EE8">
        <w:rPr>
          <w:rFonts w:cs="Arial"/>
          <w:szCs w:val="28"/>
        </w:rPr>
        <w:t xml:space="preserve">получателю </w:t>
      </w:r>
      <w:r w:rsidR="0078288C" w:rsidRPr="00826EE8">
        <w:rPr>
          <w:rFonts w:cs="Arial"/>
          <w:szCs w:val="28"/>
        </w:rPr>
        <w:t>субсидии</w:t>
      </w:r>
      <w:r w:rsidR="00962537" w:rsidRPr="00826EE8">
        <w:rPr>
          <w:rFonts w:cs="Arial"/>
          <w:szCs w:val="28"/>
        </w:rPr>
        <w:t xml:space="preserve"> уведомление о необходимости возврата </w:t>
      </w:r>
      <w:r w:rsidR="0078288C" w:rsidRPr="00826EE8">
        <w:rPr>
          <w:rFonts w:cs="Arial"/>
          <w:szCs w:val="28"/>
        </w:rPr>
        <w:t>субсидии</w:t>
      </w:r>
      <w:r w:rsidR="00962537" w:rsidRPr="00826EE8">
        <w:rPr>
          <w:rFonts w:cs="Arial"/>
          <w:szCs w:val="28"/>
        </w:rPr>
        <w:t xml:space="preserve"> (части </w:t>
      </w:r>
      <w:r w:rsidR="0078288C" w:rsidRPr="00826EE8">
        <w:rPr>
          <w:rFonts w:cs="Arial"/>
          <w:szCs w:val="28"/>
        </w:rPr>
        <w:t>субсидии</w:t>
      </w:r>
      <w:r w:rsidR="00962537" w:rsidRPr="00826EE8">
        <w:rPr>
          <w:rFonts w:cs="Arial"/>
          <w:szCs w:val="28"/>
        </w:rPr>
        <w:t>) (далее</w:t>
      </w:r>
      <w:r w:rsidR="00826EE8" w:rsidRPr="00826EE8">
        <w:rPr>
          <w:rFonts w:cs="Arial"/>
          <w:szCs w:val="28"/>
        </w:rPr>
        <w:t>-</w:t>
      </w:r>
      <w:r w:rsidR="00962537" w:rsidRPr="00826EE8">
        <w:rPr>
          <w:rFonts w:cs="Arial"/>
          <w:szCs w:val="28"/>
        </w:rPr>
        <w:t>уведомление).</w:t>
      </w:r>
    </w:p>
    <w:p w:rsidR="007C2A37" w:rsidRPr="00826EE8" w:rsidRDefault="00962537" w:rsidP="0087270A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Получатель </w:t>
      </w:r>
      <w:r w:rsidR="00F4574C" w:rsidRPr="00826EE8">
        <w:rPr>
          <w:rFonts w:cs="Arial"/>
          <w:szCs w:val="28"/>
        </w:rPr>
        <w:t>субсидии</w:t>
      </w:r>
      <w:r w:rsidRPr="00826EE8">
        <w:rPr>
          <w:rFonts w:cs="Arial"/>
          <w:szCs w:val="28"/>
        </w:rPr>
        <w:t xml:space="preserve"> в тридцатидневный срок со дня получения письменного уведомления обязан выполнить требования, указанные в уведомлении, либо, по согласованию с </w:t>
      </w:r>
      <w:r w:rsidR="009B77E3" w:rsidRPr="00826EE8">
        <w:rPr>
          <w:rFonts w:cs="Arial"/>
          <w:szCs w:val="28"/>
        </w:rPr>
        <w:t>главным распорядителем</w:t>
      </w:r>
      <w:r w:rsidRPr="00826EE8">
        <w:rPr>
          <w:rFonts w:cs="Arial"/>
          <w:szCs w:val="28"/>
        </w:rPr>
        <w:t>, размер предоставляемо</w:t>
      </w:r>
      <w:r w:rsidR="006333E8" w:rsidRPr="00826EE8">
        <w:rPr>
          <w:rFonts w:cs="Arial"/>
          <w:szCs w:val="28"/>
        </w:rPr>
        <w:t>й</w:t>
      </w:r>
      <w:r w:rsidRPr="00826EE8">
        <w:rPr>
          <w:rFonts w:cs="Arial"/>
          <w:szCs w:val="28"/>
        </w:rPr>
        <w:t xml:space="preserve"> </w:t>
      </w:r>
      <w:r w:rsidR="00F4574C" w:rsidRPr="00826EE8">
        <w:rPr>
          <w:rFonts w:cs="Arial"/>
          <w:szCs w:val="28"/>
        </w:rPr>
        <w:t>субсидии</w:t>
      </w:r>
      <w:r w:rsidRPr="00826EE8">
        <w:rPr>
          <w:rFonts w:cs="Arial"/>
          <w:szCs w:val="28"/>
        </w:rPr>
        <w:t xml:space="preserve"> на следующий период уменьшается на размер </w:t>
      </w:r>
      <w:r w:rsidR="00F4574C" w:rsidRPr="00826EE8">
        <w:rPr>
          <w:rFonts w:cs="Arial"/>
          <w:szCs w:val="28"/>
        </w:rPr>
        <w:t>субсидии</w:t>
      </w:r>
      <w:r w:rsidR="00495F37" w:rsidRPr="00826EE8">
        <w:rPr>
          <w:rFonts w:cs="Arial"/>
          <w:szCs w:val="28"/>
        </w:rPr>
        <w:t>, использованной не по целевому назначению</w:t>
      </w:r>
      <w:r w:rsidRPr="00826EE8">
        <w:rPr>
          <w:rFonts w:cs="Arial"/>
          <w:szCs w:val="28"/>
        </w:rPr>
        <w:t>.</w:t>
      </w:r>
    </w:p>
    <w:p w:rsidR="004929B5" w:rsidRPr="00826EE8" w:rsidRDefault="00EB55E6" w:rsidP="00826EE8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826EE8">
        <w:rPr>
          <w:rFonts w:cs="Arial"/>
          <w:szCs w:val="28"/>
        </w:rPr>
        <w:t>4</w:t>
      </w:r>
      <w:r w:rsidR="004929B5" w:rsidRPr="00826EE8">
        <w:rPr>
          <w:rFonts w:cs="Arial"/>
          <w:szCs w:val="28"/>
        </w:rPr>
        <w:t>.4.</w:t>
      </w:r>
      <w:r w:rsidR="00826EE8" w:rsidRPr="00826EE8">
        <w:rPr>
          <w:rFonts w:cs="Arial"/>
          <w:szCs w:val="28"/>
        </w:rPr>
        <w:t xml:space="preserve"> </w:t>
      </w:r>
      <w:r w:rsidR="004929B5" w:rsidRPr="00826EE8">
        <w:rPr>
          <w:rFonts w:cs="Arial"/>
          <w:szCs w:val="28"/>
        </w:rPr>
        <w:t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60CDC" w:rsidRPr="00826EE8" w:rsidRDefault="00505FB8" w:rsidP="00360CDC">
      <w:pPr>
        <w:autoSpaceDE w:val="0"/>
        <w:autoSpaceDN w:val="0"/>
        <w:adjustRightInd w:val="0"/>
        <w:ind w:firstLine="720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br w:type="page"/>
      </w:r>
    </w:p>
    <w:p w:rsidR="00172174" w:rsidRPr="00826EE8" w:rsidRDefault="00172174" w:rsidP="000F25C6">
      <w:pPr>
        <w:autoSpaceDE w:val="0"/>
        <w:autoSpaceDN w:val="0"/>
        <w:adjustRightInd w:val="0"/>
        <w:ind w:left="5040" w:firstLine="720"/>
        <w:jc w:val="right"/>
        <w:rPr>
          <w:rFonts w:cs="Arial"/>
          <w:color w:val="000000"/>
          <w:szCs w:val="28"/>
        </w:rPr>
      </w:pPr>
      <w:r w:rsidRPr="00826EE8">
        <w:rPr>
          <w:rFonts w:cs="Arial"/>
          <w:color w:val="000000"/>
          <w:szCs w:val="28"/>
        </w:rPr>
        <w:t>Приложение</w:t>
      </w:r>
      <w:r w:rsidR="00826EE8" w:rsidRPr="00826EE8">
        <w:rPr>
          <w:rFonts w:cs="Arial"/>
          <w:color w:val="000000"/>
          <w:szCs w:val="28"/>
        </w:rPr>
        <w:t xml:space="preserve"> № </w:t>
      </w:r>
      <w:r w:rsidRPr="00826EE8">
        <w:rPr>
          <w:rFonts w:cs="Arial"/>
          <w:color w:val="000000"/>
          <w:szCs w:val="28"/>
        </w:rPr>
        <w:t>1</w:t>
      </w:r>
    </w:p>
    <w:p w:rsidR="0037031D" w:rsidRPr="00826EE8" w:rsidRDefault="00172174" w:rsidP="0037031D">
      <w:pPr>
        <w:jc w:val="right"/>
        <w:rPr>
          <w:rFonts w:cs="Arial"/>
          <w:szCs w:val="28"/>
        </w:rPr>
      </w:pPr>
      <w:r w:rsidRPr="00826EE8">
        <w:rPr>
          <w:rFonts w:cs="Arial"/>
          <w:color w:val="000000"/>
          <w:szCs w:val="28"/>
        </w:rPr>
        <w:t xml:space="preserve">к </w:t>
      </w:r>
      <w:r w:rsidR="0037031D" w:rsidRPr="00826EE8">
        <w:rPr>
          <w:rFonts w:cs="Arial"/>
          <w:szCs w:val="28"/>
        </w:rPr>
        <w:t xml:space="preserve">Порядку предоставления субсидий </w:t>
      </w:r>
    </w:p>
    <w:p w:rsidR="0037031D" w:rsidRPr="00826EE8" w:rsidRDefault="0037031D" w:rsidP="0037031D">
      <w:pPr>
        <w:jc w:val="right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общественным организациям ветеранов </w:t>
      </w:r>
    </w:p>
    <w:p w:rsidR="0037031D" w:rsidRPr="00826EE8" w:rsidRDefault="0037031D" w:rsidP="0037031D">
      <w:pPr>
        <w:jc w:val="right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(пенсионеров) войны, труда, Вооруженных </w:t>
      </w:r>
    </w:p>
    <w:p w:rsidR="0037031D" w:rsidRPr="00826EE8" w:rsidRDefault="0037031D" w:rsidP="0037031D">
      <w:pPr>
        <w:jc w:val="right"/>
        <w:rPr>
          <w:rFonts w:cs="Arial"/>
          <w:szCs w:val="28"/>
        </w:rPr>
      </w:pPr>
      <w:r w:rsidRPr="00826EE8">
        <w:rPr>
          <w:rFonts w:cs="Arial"/>
          <w:szCs w:val="28"/>
        </w:rPr>
        <w:t>сил и правоохранительных органов, инвалидов</w:t>
      </w:r>
    </w:p>
    <w:p w:rsidR="00795810" w:rsidRPr="00826EE8" w:rsidRDefault="00795810" w:rsidP="00172174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</w:p>
    <w:p w:rsidR="00795810" w:rsidRPr="00826EE8" w:rsidRDefault="00795810" w:rsidP="00795810">
      <w:pPr>
        <w:textAlignment w:val="baseline"/>
        <w:rPr>
          <w:rFonts w:cs="Arial"/>
          <w:color w:val="444444"/>
          <w:spacing w:val="-18"/>
        </w:rPr>
      </w:pPr>
    </w:p>
    <w:p w:rsidR="00C14EAF" w:rsidRPr="00826EE8" w:rsidRDefault="00C14EAF" w:rsidP="00C14EAF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826EE8">
        <w:rPr>
          <w:rFonts w:ascii="Arial" w:hAnsi="Arial" w:cs="Arial"/>
          <w:sz w:val="24"/>
          <w:szCs w:val="28"/>
        </w:rPr>
        <w:t>____________________________________</w:t>
      </w:r>
    </w:p>
    <w:p w:rsidR="00C14EAF" w:rsidRPr="00826EE8" w:rsidRDefault="00C14EAF" w:rsidP="00826EE8">
      <w:pPr>
        <w:pStyle w:val="ConsPlusNonformat"/>
        <w:ind w:firstLine="4962"/>
        <w:jc w:val="right"/>
        <w:rPr>
          <w:rFonts w:ascii="Arial" w:hAnsi="Arial" w:cs="Arial"/>
          <w:i/>
          <w:sz w:val="24"/>
          <w:szCs w:val="24"/>
        </w:rPr>
      </w:pPr>
      <w:r w:rsidRPr="00826EE8">
        <w:rPr>
          <w:rFonts w:ascii="Arial" w:hAnsi="Arial" w:cs="Arial"/>
          <w:i/>
          <w:sz w:val="24"/>
          <w:szCs w:val="24"/>
        </w:rPr>
        <w:t>(наименование уполномоченного органа)</w:t>
      </w:r>
    </w:p>
    <w:p w:rsidR="00C14EAF" w:rsidRPr="00826EE8" w:rsidRDefault="00C14EAF" w:rsidP="00C14EAF">
      <w:pPr>
        <w:pStyle w:val="ConsPlusNonformat"/>
        <w:jc w:val="right"/>
        <w:rPr>
          <w:rFonts w:ascii="Arial" w:hAnsi="Arial" w:cs="Arial"/>
          <w:sz w:val="24"/>
        </w:rPr>
      </w:pPr>
    </w:p>
    <w:p w:rsidR="005C6BF7" w:rsidRPr="00826EE8" w:rsidRDefault="005C6BF7" w:rsidP="00826EE8">
      <w:pPr>
        <w:pStyle w:val="2"/>
      </w:pPr>
      <w:bookmarkStart w:id="3" w:name="P176"/>
      <w:bookmarkEnd w:id="3"/>
      <w:r w:rsidRPr="00826EE8">
        <w:t>За</w:t>
      </w:r>
      <w:r w:rsidR="00F45965" w:rsidRPr="00826EE8">
        <w:t>яв</w:t>
      </w:r>
      <w:r w:rsidRPr="00826EE8">
        <w:t>ление на предоставление</w:t>
      </w:r>
    </w:p>
    <w:p w:rsidR="00826EE8" w:rsidRPr="00826EE8" w:rsidRDefault="005C6BF7" w:rsidP="00826EE8">
      <w:pPr>
        <w:pStyle w:val="2"/>
      </w:pPr>
      <w:r w:rsidRPr="00826EE8">
        <w:t xml:space="preserve">субсидии в целях оказания финансовой поддержки общественным организациям ветеранов (пенсионеров) войны, труда, </w:t>
      </w:r>
      <w:r w:rsidR="00061827" w:rsidRPr="00826EE8">
        <w:t>В</w:t>
      </w:r>
      <w:r w:rsidRPr="00826EE8">
        <w:t xml:space="preserve">ооруженных </w:t>
      </w:r>
      <w:r w:rsidR="00061827" w:rsidRPr="00826EE8">
        <w:t>с</w:t>
      </w:r>
      <w:r w:rsidRPr="00826EE8">
        <w:t xml:space="preserve">ил и правоохранительных органов, инвалидов </w:t>
      </w:r>
    </w:p>
    <w:p w:rsidR="00826EE8" w:rsidRPr="00826EE8" w:rsidRDefault="00826EE8" w:rsidP="00C14EAF">
      <w:pPr>
        <w:pStyle w:val="ConsPlusNonformat"/>
        <w:ind w:right="-1"/>
        <w:jc w:val="center"/>
        <w:rPr>
          <w:rFonts w:ascii="Arial" w:hAnsi="Arial" w:cs="Arial"/>
          <w:sz w:val="24"/>
          <w:szCs w:val="24"/>
        </w:rPr>
      </w:pPr>
    </w:p>
    <w:p w:rsidR="00826EE8" w:rsidRDefault="00E84ACD" w:rsidP="00826EE8">
      <w:pPr>
        <w:pStyle w:val="ConsPlusNonformat"/>
        <w:ind w:right="-1"/>
        <w:jc w:val="center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Получатель субсидии</w:t>
      </w:r>
      <w:r w:rsidR="00C14EAF" w:rsidRPr="00826EE8">
        <w:rPr>
          <w:rFonts w:ascii="Arial" w:hAnsi="Arial" w:cs="Arial"/>
          <w:sz w:val="24"/>
          <w:szCs w:val="24"/>
        </w:rPr>
        <w:t xml:space="preserve"> _____________________________________________________________ </w:t>
      </w:r>
    </w:p>
    <w:p w:rsidR="00C14EAF" w:rsidRPr="00826EE8" w:rsidRDefault="00C14EAF" w:rsidP="00826EE8">
      <w:pPr>
        <w:pStyle w:val="ConsPlusNonformat"/>
        <w:ind w:right="-1"/>
        <w:jc w:val="center"/>
        <w:rPr>
          <w:rFonts w:ascii="Arial" w:hAnsi="Arial" w:cs="Arial"/>
          <w:i/>
          <w:sz w:val="24"/>
          <w:szCs w:val="22"/>
        </w:rPr>
      </w:pPr>
      <w:r w:rsidRPr="00826EE8">
        <w:rPr>
          <w:rFonts w:ascii="Arial" w:hAnsi="Arial" w:cs="Arial"/>
          <w:i/>
          <w:sz w:val="24"/>
          <w:szCs w:val="22"/>
        </w:rPr>
        <w:t>(полное наименование и организационно-правовая форма юридического лица)</w:t>
      </w:r>
    </w:p>
    <w:p w:rsidR="00C14EAF" w:rsidRPr="00826EE8" w:rsidRDefault="00C14EAF" w:rsidP="00826EE8">
      <w:pPr>
        <w:pStyle w:val="ConsPlusNonformat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в лице _______________________________________________________________________</w:t>
      </w:r>
    </w:p>
    <w:p w:rsidR="00C14EAF" w:rsidRPr="00826EE8" w:rsidRDefault="00C14EAF" w:rsidP="00826EE8">
      <w:pPr>
        <w:pStyle w:val="ConsPlusNonformat"/>
        <w:jc w:val="center"/>
        <w:rPr>
          <w:rFonts w:ascii="Arial" w:hAnsi="Arial" w:cs="Arial"/>
          <w:i/>
          <w:sz w:val="24"/>
          <w:szCs w:val="22"/>
        </w:rPr>
      </w:pPr>
      <w:r w:rsidRPr="00826EE8">
        <w:rPr>
          <w:rFonts w:ascii="Arial" w:hAnsi="Arial" w:cs="Arial"/>
          <w:i/>
          <w:sz w:val="24"/>
          <w:szCs w:val="22"/>
        </w:rPr>
        <w:t xml:space="preserve">(фамилия, имя, отчество, должность руководителя или доверенного лица </w:t>
      </w:r>
      <w:proofErr w:type="gramStart"/>
      <w:r w:rsidRPr="00826EE8">
        <w:rPr>
          <w:rFonts w:ascii="Arial" w:hAnsi="Arial" w:cs="Arial"/>
          <w:i/>
          <w:sz w:val="24"/>
          <w:szCs w:val="22"/>
        </w:rPr>
        <w:t>(</w:t>
      </w:r>
      <w:r w:rsidR="00826EE8" w:rsidRPr="00826EE8">
        <w:rPr>
          <w:rFonts w:ascii="Arial" w:hAnsi="Arial" w:cs="Arial"/>
          <w:i/>
          <w:sz w:val="24"/>
          <w:szCs w:val="22"/>
        </w:rPr>
        <w:t xml:space="preserve"> №</w:t>
      </w:r>
      <w:proofErr w:type="gramEnd"/>
      <w:r w:rsidR="00826EE8" w:rsidRPr="00826EE8">
        <w:rPr>
          <w:rFonts w:ascii="Arial" w:hAnsi="Arial" w:cs="Arial"/>
          <w:i/>
          <w:sz w:val="24"/>
          <w:szCs w:val="22"/>
        </w:rPr>
        <w:t xml:space="preserve"> </w:t>
      </w:r>
      <w:r w:rsidRPr="00826EE8">
        <w:rPr>
          <w:rFonts w:ascii="Arial" w:hAnsi="Arial" w:cs="Arial"/>
          <w:i/>
          <w:sz w:val="24"/>
          <w:szCs w:val="22"/>
        </w:rPr>
        <w:t>доверенности, дата выдачи, срок действия)</w:t>
      </w:r>
    </w:p>
    <w:p w:rsidR="00C14EAF" w:rsidRPr="00826EE8" w:rsidRDefault="00C14EAF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 xml:space="preserve">1. Информация о </w:t>
      </w:r>
      <w:r w:rsidR="00E84ACD" w:rsidRPr="00826EE8">
        <w:rPr>
          <w:rFonts w:ascii="Arial" w:hAnsi="Arial" w:cs="Arial"/>
          <w:sz w:val="24"/>
          <w:szCs w:val="24"/>
        </w:rPr>
        <w:t>получателе субсидии</w:t>
      </w:r>
      <w:r w:rsidRPr="00826EE8">
        <w:rPr>
          <w:rFonts w:ascii="Arial" w:hAnsi="Arial" w:cs="Arial"/>
          <w:sz w:val="24"/>
          <w:szCs w:val="24"/>
        </w:rPr>
        <w:t>:</w:t>
      </w:r>
    </w:p>
    <w:p w:rsidR="003F50AD" w:rsidRPr="00826EE8" w:rsidRDefault="003F50AD" w:rsidP="00C14EAF">
      <w:pPr>
        <w:pStyle w:val="ConsPlusNonformat"/>
        <w:rPr>
          <w:rFonts w:ascii="Arial" w:hAnsi="Arial" w:cs="Arial"/>
          <w:sz w:val="24"/>
          <w:szCs w:val="24"/>
        </w:rPr>
      </w:pPr>
    </w:p>
    <w:p w:rsidR="00C14EAF" w:rsidRPr="00826EE8" w:rsidRDefault="00C14EAF" w:rsidP="00C14EAF">
      <w:pPr>
        <w:pStyle w:val="ConsPlusNonformat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ОГРН: ___________________________________________</w:t>
      </w:r>
      <w:r w:rsidR="00826EE8">
        <w:rPr>
          <w:rFonts w:ascii="Arial" w:hAnsi="Arial" w:cs="Arial"/>
          <w:sz w:val="24"/>
          <w:szCs w:val="24"/>
        </w:rPr>
        <w:t>____________________________</w:t>
      </w:r>
    </w:p>
    <w:p w:rsidR="003F50AD" w:rsidRPr="00826EE8" w:rsidRDefault="003F50AD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AF" w:rsidRPr="00826EE8" w:rsidRDefault="00C14EAF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ИНН: _________________________________________________________________</w:t>
      </w:r>
      <w:r w:rsidR="00826EE8">
        <w:rPr>
          <w:rFonts w:ascii="Arial" w:hAnsi="Arial" w:cs="Arial"/>
          <w:sz w:val="24"/>
          <w:szCs w:val="24"/>
        </w:rPr>
        <w:t>______</w:t>
      </w:r>
    </w:p>
    <w:p w:rsidR="003F50AD" w:rsidRPr="00826EE8" w:rsidRDefault="003F50AD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6EE8" w:rsidRDefault="00C14EAF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 xml:space="preserve">Юридический адрес: </w:t>
      </w:r>
    </w:p>
    <w:p w:rsidR="00C14EAF" w:rsidRPr="00826EE8" w:rsidRDefault="00C14EAF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______________________________________________________</w:t>
      </w:r>
      <w:r w:rsidR="007058C0" w:rsidRPr="00826EE8">
        <w:rPr>
          <w:rFonts w:ascii="Arial" w:hAnsi="Arial" w:cs="Arial"/>
          <w:sz w:val="24"/>
          <w:szCs w:val="24"/>
        </w:rPr>
        <w:t>_______</w:t>
      </w:r>
    </w:p>
    <w:p w:rsidR="003F50AD" w:rsidRPr="00826EE8" w:rsidRDefault="003F50AD" w:rsidP="00C14EAF">
      <w:pPr>
        <w:pStyle w:val="ConsPlusNonformat"/>
        <w:rPr>
          <w:rFonts w:ascii="Arial" w:hAnsi="Arial" w:cs="Arial"/>
          <w:sz w:val="24"/>
          <w:szCs w:val="24"/>
        </w:rPr>
      </w:pPr>
    </w:p>
    <w:p w:rsidR="00C14EAF" w:rsidRPr="00826EE8" w:rsidRDefault="00C14EAF" w:rsidP="00C14EAF">
      <w:pPr>
        <w:pStyle w:val="ConsPlusNonformat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Фактический адрес: ____________________________________________________________</w:t>
      </w:r>
      <w:r w:rsidR="007058C0" w:rsidRPr="00826EE8">
        <w:rPr>
          <w:rFonts w:ascii="Arial" w:hAnsi="Arial" w:cs="Arial"/>
          <w:sz w:val="24"/>
          <w:szCs w:val="24"/>
        </w:rPr>
        <w:t>__</w:t>
      </w:r>
    </w:p>
    <w:p w:rsidR="00C14EAF" w:rsidRPr="00826EE8" w:rsidRDefault="00C14EAF" w:rsidP="00C14EAF">
      <w:pPr>
        <w:pStyle w:val="ConsPlusNonformat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Контакты: ______________________________________________________________________</w:t>
      </w:r>
    </w:p>
    <w:p w:rsidR="007058C0" w:rsidRPr="00826EE8" w:rsidRDefault="007058C0" w:rsidP="00C14EAF">
      <w:pPr>
        <w:pStyle w:val="ConsPlusNonformat"/>
        <w:rPr>
          <w:rFonts w:ascii="Arial" w:hAnsi="Arial" w:cs="Arial"/>
          <w:sz w:val="24"/>
          <w:szCs w:val="24"/>
        </w:rPr>
      </w:pPr>
      <w:bookmarkStart w:id="4" w:name="P206"/>
      <w:bookmarkEnd w:id="4"/>
    </w:p>
    <w:p w:rsidR="00C14EAF" w:rsidRPr="00826EE8" w:rsidRDefault="00826EE8" w:rsidP="00826EE8">
      <w:pPr>
        <w:pStyle w:val="ConsPlusNonformat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4EAF" w:rsidRPr="00826EE8">
        <w:rPr>
          <w:rFonts w:ascii="Arial" w:hAnsi="Arial" w:cs="Arial"/>
          <w:sz w:val="24"/>
          <w:szCs w:val="24"/>
        </w:rPr>
        <w:t>Сумма субсидии, заявленная организацией (руб.) _________________________</w:t>
      </w:r>
      <w:r w:rsidR="007058C0" w:rsidRPr="00826EE8">
        <w:rPr>
          <w:rFonts w:ascii="Arial" w:hAnsi="Arial" w:cs="Arial"/>
          <w:sz w:val="24"/>
          <w:szCs w:val="24"/>
        </w:rPr>
        <w:t>_________</w:t>
      </w:r>
    </w:p>
    <w:p w:rsidR="00216060" w:rsidRPr="00826EE8" w:rsidRDefault="00826EE8" w:rsidP="00826EE8">
      <w:pPr>
        <w:pStyle w:val="ConsPlusNonformat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6060" w:rsidRPr="00826EE8">
        <w:rPr>
          <w:rFonts w:ascii="Arial" w:hAnsi="Arial" w:cs="Arial"/>
          <w:sz w:val="24"/>
          <w:szCs w:val="24"/>
        </w:rPr>
        <w:t>Заявитель подтверждает, что:</w:t>
      </w:r>
    </w:p>
    <w:p w:rsidR="00216060" w:rsidRPr="00826EE8" w:rsidRDefault="00D50651" w:rsidP="0021606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4</w:t>
      </w:r>
      <w:r w:rsidR="00216060" w:rsidRPr="00826EE8">
        <w:rPr>
          <w:rFonts w:ascii="Arial" w:hAnsi="Arial" w:cs="Arial"/>
          <w:sz w:val="24"/>
          <w:szCs w:val="24"/>
        </w:rPr>
        <w:t xml:space="preserve">.1. </w:t>
      </w:r>
      <w:r w:rsidR="00EE4387" w:rsidRPr="00826EE8">
        <w:rPr>
          <w:rFonts w:ascii="Arial" w:hAnsi="Arial" w:cs="Arial"/>
          <w:sz w:val="24"/>
          <w:szCs w:val="24"/>
        </w:rPr>
        <w:t>Н</w:t>
      </w:r>
      <w:r w:rsidR="00216060" w:rsidRPr="00826EE8">
        <w:rPr>
          <w:rFonts w:ascii="Arial" w:hAnsi="Arial" w:cs="Arial"/>
          <w:sz w:val="24"/>
          <w:szCs w:val="24"/>
        </w:rPr>
        <w:t>е имеет просроченную задолженность по возврату в бюджет города Пыть-Яха субсидий, бюджетных инвестиций, предоставленных, в том числе в соответствии с иными правовыми актами, и иная просроченная задолженность по денежным обязательствам перед администрацией города Пыть-Яха, из бюджета которой планируется предоставление субсидии</w:t>
      </w:r>
      <w:r w:rsidR="00826EE8" w:rsidRPr="00826EE8">
        <w:rPr>
          <w:rFonts w:ascii="Arial" w:hAnsi="Arial" w:cs="Arial"/>
          <w:sz w:val="24"/>
          <w:szCs w:val="24"/>
        </w:rPr>
        <w:t>»</w:t>
      </w:r>
      <w:r w:rsidR="00216060" w:rsidRPr="00826EE8">
        <w:rPr>
          <w:rFonts w:ascii="Arial" w:hAnsi="Arial" w:cs="Arial"/>
          <w:sz w:val="24"/>
          <w:szCs w:val="24"/>
        </w:rPr>
        <w:t>.</w:t>
      </w:r>
    </w:p>
    <w:p w:rsidR="00EE4387" w:rsidRPr="00826EE8" w:rsidRDefault="00D50651" w:rsidP="0021606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4</w:t>
      </w:r>
      <w:r w:rsidR="00EE4387" w:rsidRPr="00826EE8">
        <w:rPr>
          <w:rFonts w:ascii="Arial" w:hAnsi="Arial" w:cs="Arial"/>
          <w:sz w:val="24"/>
          <w:szCs w:val="24"/>
        </w:rPr>
        <w:t xml:space="preserve">.2. Не находится в процессе реорганизации, ликвидации, в отношении них не введена процедура банкротства, их деятельность не приостановлена в порядке, </w:t>
      </w:r>
      <w:r w:rsidR="00EE4387" w:rsidRPr="00826EE8">
        <w:rPr>
          <w:rFonts w:ascii="Arial" w:hAnsi="Arial" w:cs="Arial"/>
          <w:sz w:val="24"/>
          <w:szCs w:val="24"/>
        </w:rPr>
        <w:lastRenderedPageBreak/>
        <w:t>предусмотренном законодательством Российской Федерации, а</w:t>
      </w:r>
      <w:r w:rsidR="00826EE8" w:rsidRPr="00826EE8">
        <w:rPr>
          <w:rFonts w:ascii="Arial" w:hAnsi="Arial" w:cs="Arial"/>
          <w:sz w:val="24"/>
          <w:szCs w:val="24"/>
        </w:rPr>
        <w:t>-</w:t>
      </w:r>
      <w:r w:rsidR="00EE4387" w:rsidRPr="00826EE8">
        <w:rPr>
          <w:rFonts w:ascii="Arial" w:hAnsi="Arial" w:cs="Arial"/>
          <w:sz w:val="24"/>
          <w:szCs w:val="24"/>
        </w:rPr>
        <w:t>индивидуальные предприниматели</w:t>
      </w:r>
      <w:r w:rsidR="00826EE8" w:rsidRPr="00826EE8">
        <w:rPr>
          <w:rFonts w:ascii="Arial" w:hAnsi="Arial" w:cs="Arial"/>
          <w:sz w:val="24"/>
          <w:szCs w:val="24"/>
        </w:rPr>
        <w:t>-</w:t>
      </w:r>
      <w:r w:rsidR="00EE4387" w:rsidRPr="00826EE8">
        <w:rPr>
          <w:rFonts w:ascii="Arial" w:hAnsi="Arial" w:cs="Arial"/>
          <w:sz w:val="24"/>
          <w:szCs w:val="24"/>
        </w:rPr>
        <w:t>не прекратили деятельность в качестве индивидуального предпринимателя.</w:t>
      </w:r>
    </w:p>
    <w:p w:rsidR="00EE4387" w:rsidRPr="00826EE8" w:rsidRDefault="00D50651" w:rsidP="0021606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4</w:t>
      </w:r>
      <w:r w:rsidR="001344EC" w:rsidRPr="00826EE8">
        <w:rPr>
          <w:rFonts w:ascii="Arial" w:hAnsi="Arial" w:cs="Arial"/>
          <w:sz w:val="24"/>
          <w:szCs w:val="24"/>
        </w:rPr>
        <w:t>.3.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организации, являющегося юридическим лицом.</w:t>
      </w:r>
    </w:p>
    <w:p w:rsidR="001344EC" w:rsidRPr="00826EE8" w:rsidRDefault="00D50651" w:rsidP="001344E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4</w:t>
      </w:r>
      <w:r w:rsidR="001344EC" w:rsidRPr="00826EE8">
        <w:rPr>
          <w:rFonts w:ascii="Arial" w:hAnsi="Arial" w:cs="Arial"/>
          <w:sz w:val="24"/>
          <w:szCs w:val="24"/>
        </w:rPr>
        <w:t>.4.</w:t>
      </w:r>
      <w:r w:rsidR="001344EC" w:rsidRPr="00826EE8">
        <w:rPr>
          <w:rFonts w:ascii="Arial" w:hAnsi="Arial" w:cs="Arial"/>
          <w:sz w:val="24"/>
        </w:rPr>
        <w:t xml:space="preserve"> </w:t>
      </w:r>
      <w:r w:rsidR="001344EC" w:rsidRPr="00826EE8">
        <w:rPr>
          <w:rFonts w:ascii="Arial" w:hAnsi="Arial" w:cs="Arial"/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16060" w:rsidRPr="00826EE8" w:rsidRDefault="00D50651" w:rsidP="001344E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4</w:t>
      </w:r>
      <w:r w:rsidR="00052C37" w:rsidRPr="00826EE8">
        <w:rPr>
          <w:rFonts w:ascii="Arial" w:hAnsi="Arial" w:cs="Arial"/>
          <w:sz w:val="24"/>
          <w:szCs w:val="24"/>
        </w:rPr>
        <w:t>.5</w:t>
      </w:r>
      <w:r w:rsidR="00216060" w:rsidRPr="00826EE8">
        <w:rPr>
          <w:rFonts w:ascii="Arial" w:hAnsi="Arial" w:cs="Arial"/>
          <w:sz w:val="24"/>
          <w:szCs w:val="24"/>
        </w:rPr>
        <w:t>. В отношении него не было принято решение о предоставлении средств из бюджета города Пыть-Яха, на основании иных нормативных правовых актов или муниципальных правовых актов, на цели, установленные Порядком,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8827D6" w:rsidRPr="00826EE8" w:rsidRDefault="008827D6" w:rsidP="001344E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826EE8" w:rsidRPr="00826EE8" w:rsidRDefault="008827D6" w:rsidP="001344E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Подтверждаю: ____________________________________________/________________/</w:t>
      </w:r>
    </w:p>
    <w:p w:rsidR="00826EE8" w:rsidRPr="00826EE8" w:rsidRDefault="008827D6" w:rsidP="001344E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i/>
          <w:sz w:val="24"/>
          <w:szCs w:val="22"/>
        </w:rPr>
        <w:t>(Ф.И.О.)</w:t>
      </w:r>
      <w:r w:rsidR="00826EE8" w:rsidRPr="00826EE8">
        <w:rPr>
          <w:rFonts w:ascii="Arial" w:hAnsi="Arial" w:cs="Arial"/>
          <w:i/>
          <w:sz w:val="24"/>
          <w:szCs w:val="22"/>
        </w:rPr>
        <w:t xml:space="preserve"> </w:t>
      </w:r>
      <w:r w:rsidRPr="00826EE8">
        <w:rPr>
          <w:rFonts w:ascii="Arial" w:hAnsi="Arial" w:cs="Arial"/>
          <w:i/>
          <w:sz w:val="24"/>
          <w:szCs w:val="22"/>
        </w:rPr>
        <w:t>(подпись)</w:t>
      </w:r>
    </w:p>
    <w:p w:rsidR="00826EE8" w:rsidRPr="00826EE8" w:rsidRDefault="00D50651" w:rsidP="008827D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5</w:t>
      </w:r>
      <w:r w:rsidR="008827D6" w:rsidRPr="00826EE8">
        <w:rPr>
          <w:rFonts w:ascii="Arial" w:hAnsi="Arial" w:cs="Arial"/>
          <w:sz w:val="24"/>
          <w:szCs w:val="24"/>
        </w:rPr>
        <w:t>.</w:t>
      </w:r>
      <w:r w:rsidR="00826EE8" w:rsidRPr="00826EE8">
        <w:rPr>
          <w:rFonts w:ascii="Arial" w:hAnsi="Arial" w:cs="Arial"/>
          <w:sz w:val="24"/>
          <w:szCs w:val="24"/>
        </w:rPr>
        <w:t xml:space="preserve"> </w:t>
      </w:r>
      <w:r w:rsidR="008827D6" w:rsidRPr="00826EE8">
        <w:rPr>
          <w:rFonts w:ascii="Arial" w:hAnsi="Arial" w:cs="Arial"/>
          <w:sz w:val="24"/>
          <w:szCs w:val="24"/>
        </w:rPr>
        <w:t xml:space="preserve">Настоящим даю согласие на обработку персональных данных в соответствии с Федеральным законом </w:t>
      </w:r>
      <w:hyperlink r:id="rId24" w:tooltip="ФЕДЕРАЛЬНЫЙ ЗАКОН от 27.07.2006 № 152-ФЗ ГОСУДАРСТВЕННАЯ ДУМА ФЕДЕРАЛЬНОГО СОБРАНИЯ РФ&#10;&#10;О персональных данных" w:history="1">
        <w:r w:rsidR="008827D6" w:rsidRPr="00826EE8">
          <w:rPr>
            <w:rStyle w:val="ae"/>
            <w:rFonts w:ascii="Arial" w:hAnsi="Arial" w:cs="Arial"/>
            <w:sz w:val="24"/>
            <w:szCs w:val="24"/>
          </w:rPr>
          <w:t>от 27 июля 2006 года</w:t>
        </w:r>
        <w:r w:rsidR="00826EE8" w:rsidRPr="00826EE8">
          <w:rPr>
            <w:rStyle w:val="ae"/>
            <w:rFonts w:ascii="Arial" w:hAnsi="Arial" w:cs="Arial"/>
            <w:sz w:val="24"/>
            <w:szCs w:val="24"/>
          </w:rPr>
          <w:t xml:space="preserve"> № </w:t>
        </w:r>
        <w:r w:rsidR="008827D6" w:rsidRPr="00826EE8">
          <w:rPr>
            <w:rStyle w:val="ae"/>
            <w:rFonts w:ascii="Arial" w:hAnsi="Arial" w:cs="Arial"/>
            <w:sz w:val="24"/>
            <w:szCs w:val="24"/>
          </w:rPr>
          <w:t>152-ФЗ</w:t>
        </w:r>
      </w:hyperlink>
      <w:r w:rsidR="008827D6" w:rsidRPr="00826EE8">
        <w:rPr>
          <w:rFonts w:ascii="Arial" w:hAnsi="Arial" w:cs="Arial"/>
          <w:sz w:val="24"/>
          <w:szCs w:val="24"/>
        </w:rPr>
        <w:t xml:space="preserve"> </w:t>
      </w:r>
      <w:r w:rsidR="00826EE8" w:rsidRPr="00826EE8">
        <w:rPr>
          <w:rFonts w:ascii="Arial" w:hAnsi="Arial" w:cs="Arial"/>
          <w:sz w:val="24"/>
          <w:szCs w:val="24"/>
        </w:rPr>
        <w:t>«</w:t>
      </w:r>
      <w:r w:rsidR="008827D6" w:rsidRPr="00826EE8">
        <w:rPr>
          <w:rFonts w:ascii="Arial" w:hAnsi="Arial" w:cs="Arial"/>
          <w:sz w:val="24"/>
          <w:szCs w:val="24"/>
        </w:rPr>
        <w:t>О персональных данных</w:t>
      </w:r>
      <w:r w:rsidR="00826EE8" w:rsidRPr="00826EE8">
        <w:rPr>
          <w:rFonts w:ascii="Arial" w:hAnsi="Arial" w:cs="Arial"/>
          <w:sz w:val="24"/>
          <w:szCs w:val="24"/>
        </w:rPr>
        <w:t>»</w:t>
      </w:r>
      <w:r w:rsidR="008827D6" w:rsidRPr="00826EE8">
        <w:rPr>
          <w:rFonts w:ascii="Arial" w:hAnsi="Arial" w:cs="Arial"/>
          <w:sz w:val="24"/>
          <w:szCs w:val="24"/>
        </w:rPr>
        <w:t xml:space="preserve">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826EE8" w:rsidRPr="00826EE8" w:rsidRDefault="00D50651" w:rsidP="008827D6">
      <w:pPr>
        <w:pStyle w:val="ConsPlusNonformat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6</w:t>
      </w:r>
      <w:r w:rsidR="008827D6" w:rsidRPr="00826EE8">
        <w:rPr>
          <w:rFonts w:ascii="Arial" w:hAnsi="Arial" w:cs="Arial"/>
          <w:sz w:val="24"/>
          <w:szCs w:val="24"/>
        </w:rPr>
        <w:t xml:space="preserve">. Я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826EE8" w:rsidRPr="00826EE8" w:rsidRDefault="00826EE8" w:rsidP="008827D6">
      <w:pPr>
        <w:pStyle w:val="ConsPlusNonformat"/>
        <w:rPr>
          <w:rFonts w:ascii="Arial" w:hAnsi="Arial" w:cs="Arial"/>
          <w:sz w:val="24"/>
          <w:szCs w:val="24"/>
        </w:rPr>
      </w:pPr>
    </w:p>
    <w:p w:rsidR="00826EE8" w:rsidRPr="00826EE8" w:rsidRDefault="008827D6" w:rsidP="008827D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____________________________________________/________________/</w:t>
      </w:r>
    </w:p>
    <w:p w:rsidR="008827D6" w:rsidRPr="00826EE8" w:rsidRDefault="008827D6" w:rsidP="008827D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i/>
          <w:sz w:val="24"/>
          <w:szCs w:val="22"/>
        </w:rPr>
        <w:t>(Ф.И.О.)</w:t>
      </w:r>
      <w:r w:rsidR="00826EE8" w:rsidRPr="00826EE8">
        <w:rPr>
          <w:rFonts w:ascii="Arial" w:hAnsi="Arial" w:cs="Arial"/>
          <w:i/>
          <w:sz w:val="24"/>
          <w:szCs w:val="22"/>
        </w:rPr>
        <w:t xml:space="preserve"> </w:t>
      </w:r>
      <w:r w:rsidRPr="00826EE8">
        <w:rPr>
          <w:rFonts w:ascii="Arial" w:hAnsi="Arial" w:cs="Arial"/>
          <w:i/>
          <w:sz w:val="24"/>
          <w:szCs w:val="22"/>
        </w:rPr>
        <w:t>(подпись)</w:t>
      </w:r>
    </w:p>
    <w:p w:rsidR="008827D6" w:rsidRPr="00826EE8" w:rsidRDefault="008827D6" w:rsidP="00C14EAF">
      <w:pPr>
        <w:pStyle w:val="ConsPlusNonformat"/>
        <w:rPr>
          <w:rFonts w:ascii="Arial" w:hAnsi="Arial" w:cs="Arial"/>
          <w:sz w:val="24"/>
          <w:szCs w:val="24"/>
        </w:rPr>
      </w:pPr>
    </w:p>
    <w:p w:rsidR="00C14EAF" w:rsidRPr="00826EE8" w:rsidRDefault="00C14EAF" w:rsidP="00C14EAF">
      <w:pPr>
        <w:pStyle w:val="ConsPlusNonformat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Приложение:</w:t>
      </w:r>
    </w:p>
    <w:p w:rsidR="00C14EAF" w:rsidRPr="00826EE8" w:rsidRDefault="00052C37" w:rsidP="00C14EAF">
      <w:pPr>
        <w:pStyle w:val="ConsPlusNonformat"/>
        <w:ind w:left="1560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1._______________________________</w:t>
      </w:r>
    </w:p>
    <w:p w:rsidR="00826EE8" w:rsidRPr="00826EE8" w:rsidRDefault="00052C37" w:rsidP="00C14EAF">
      <w:pPr>
        <w:pStyle w:val="ConsPlusNonformat"/>
        <w:ind w:left="1560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2._______________________________</w:t>
      </w:r>
    </w:p>
    <w:p w:rsidR="00826EE8" w:rsidRPr="00826EE8" w:rsidRDefault="00826EE8" w:rsidP="00C14EAF">
      <w:pPr>
        <w:pStyle w:val="ConsPlusNonformat"/>
        <w:ind w:left="1560"/>
        <w:jc w:val="both"/>
        <w:rPr>
          <w:rFonts w:ascii="Arial" w:hAnsi="Arial" w:cs="Arial"/>
          <w:sz w:val="24"/>
          <w:szCs w:val="24"/>
        </w:rPr>
      </w:pPr>
    </w:p>
    <w:p w:rsidR="00C14EAF" w:rsidRPr="00826EE8" w:rsidRDefault="00C14EAF" w:rsidP="00C14EA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26EE8">
        <w:rPr>
          <w:rFonts w:ascii="Arial" w:hAnsi="Arial" w:cs="Arial"/>
          <w:sz w:val="24"/>
          <w:szCs w:val="24"/>
        </w:rPr>
        <w:t>___________________ /</w:t>
      </w:r>
      <w:r w:rsidR="00826EE8" w:rsidRPr="00826EE8">
        <w:rPr>
          <w:rFonts w:ascii="Arial" w:hAnsi="Arial" w:cs="Arial"/>
          <w:sz w:val="24"/>
          <w:szCs w:val="24"/>
        </w:rPr>
        <w:t xml:space="preserve"> </w:t>
      </w:r>
      <w:r w:rsidRPr="00826EE8">
        <w:rPr>
          <w:rFonts w:ascii="Arial" w:hAnsi="Arial" w:cs="Arial"/>
          <w:sz w:val="24"/>
          <w:szCs w:val="24"/>
        </w:rPr>
        <w:t>__________________ /</w:t>
      </w:r>
      <w:r w:rsidR="00826EE8" w:rsidRPr="00826EE8">
        <w:rPr>
          <w:rFonts w:ascii="Arial" w:hAnsi="Arial" w:cs="Arial"/>
          <w:sz w:val="24"/>
          <w:szCs w:val="24"/>
        </w:rPr>
        <w:t xml:space="preserve"> </w:t>
      </w:r>
      <w:r w:rsidRPr="00826EE8">
        <w:rPr>
          <w:rFonts w:ascii="Arial" w:hAnsi="Arial" w:cs="Arial"/>
          <w:sz w:val="24"/>
          <w:szCs w:val="24"/>
        </w:rPr>
        <w:t>___</w:t>
      </w:r>
      <w:r w:rsidR="008827D6" w:rsidRPr="00826EE8">
        <w:rPr>
          <w:rFonts w:ascii="Arial" w:hAnsi="Arial" w:cs="Arial"/>
          <w:sz w:val="24"/>
          <w:szCs w:val="24"/>
        </w:rPr>
        <w:t>_______</w:t>
      </w:r>
      <w:r w:rsidRPr="00826EE8">
        <w:rPr>
          <w:rFonts w:ascii="Arial" w:hAnsi="Arial" w:cs="Arial"/>
          <w:sz w:val="24"/>
          <w:szCs w:val="24"/>
        </w:rPr>
        <w:t>_____________________ /</w:t>
      </w:r>
    </w:p>
    <w:p w:rsidR="00826EE8" w:rsidRPr="00826EE8" w:rsidRDefault="00C14EAF" w:rsidP="00C14EAF">
      <w:pPr>
        <w:pStyle w:val="ConsPlusNonformat"/>
        <w:tabs>
          <w:tab w:val="left" w:pos="3402"/>
          <w:tab w:val="left" w:pos="6663"/>
        </w:tabs>
        <w:ind w:firstLine="708"/>
        <w:jc w:val="both"/>
        <w:rPr>
          <w:rFonts w:ascii="Arial" w:hAnsi="Arial" w:cs="Arial"/>
          <w:i/>
          <w:sz w:val="24"/>
          <w:szCs w:val="22"/>
        </w:rPr>
      </w:pPr>
      <w:r w:rsidRPr="00826EE8">
        <w:rPr>
          <w:rFonts w:ascii="Arial" w:hAnsi="Arial" w:cs="Arial"/>
          <w:i/>
          <w:sz w:val="24"/>
          <w:szCs w:val="22"/>
        </w:rPr>
        <w:t>(дата)</w:t>
      </w:r>
      <w:r w:rsidR="00826EE8" w:rsidRPr="00826EE8">
        <w:rPr>
          <w:rFonts w:ascii="Arial" w:hAnsi="Arial" w:cs="Arial"/>
          <w:sz w:val="24"/>
        </w:rPr>
        <w:t xml:space="preserve"> </w:t>
      </w:r>
      <w:r w:rsidRPr="00826EE8">
        <w:rPr>
          <w:rFonts w:ascii="Arial" w:hAnsi="Arial" w:cs="Arial"/>
          <w:i/>
          <w:sz w:val="24"/>
          <w:szCs w:val="22"/>
        </w:rPr>
        <w:t>(подпись)</w:t>
      </w:r>
      <w:r w:rsidR="00826EE8" w:rsidRPr="00826EE8">
        <w:rPr>
          <w:rFonts w:ascii="Arial" w:hAnsi="Arial" w:cs="Arial"/>
          <w:i/>
          <w:sz w:val="24"/>
          <w:szCs w:val="22"/>
        </w:rPr>
        <w:t xml:space="preserve"> </w:t>
      </w:r>
      <w:r w:rsidRPr="00826EE8">
        <w:rPr>
          <w:rFonts w:ascii="Arial" w:hAnsi="Arial" w:cs="Arial"/>
          <w:i/>
          <w:sz w:val="24"/>
          <w:szCs w:val="22"/>
        </w:rPr>
        <w:t>(Ф.И.О.)</w:t>
      </w:r>
    </w:p>
    <w:p w:rsidR="00826EE8" w:rsidRPr="00826EE8" w:rsidRDefault="00C14EAF" w:rsidP="00C14EAF">
      <w:pPr>
        <w:pStyle w:val="ConsPlusNonformat"/>
        <w:tabs>
          <w:tab w:val="left" w:pos="6663"/>
        </w:tabs>
        <w:ind w:firstLine="708"/>
        <w:jc w:val="both"/>
        <w:rPr>
          <w:rFonts w:ascii="Arial" w:hAnsi="Arial" w:cs="Arial"/>
          <w:i/>
          <w:sz w:val="24"/>
          <w:szCs w:val="22"/>
        </w:rPr>
      </w:pPr>
      <w:r w:rsidRPr="00826EE8">
        <w:rPr>
          <w:rFonts w:ascii="Arial" w:hAnsi="Arial" w:cs="Arial"/>
          <w:i/>
          <w:sz w:val="24"/>
          <w:szCs w:val="22"/>
        </w:rPr>
        <w:t>М.П. (при наличии)</w:t>
      </w:r>
    </w:p>
    <w:p w:rsidR="00826EE8" w:rsidRPr="00826EE8" w:rsidRDefault="00826EE8" w:rsidP="00C14EAF">
      <w:pPr>
        <w:pStyle w:val="ConsPlusNonformat"/>
        <w:tabs>
          <w:tab w:val="left" w:pos="6663"/>
        </w:tabs>
        <w:ind w:firstLine="708"/>
        <w:jc w:val="both"/>
        <w:rPr>
          <w:rFonts w:ascii="Arial" w:hAnsi="Arial" w:cs="Arial"/>
          <w:i/>
          <w:sz w:val="24"/>
          <w:szCs w:val="22"/>
        </w:rPr>
      </w:pPr>
    </w:p>
    <w:p w:rsidR="00826EE8" w:rsidRPr="00826EE8" w:rsidRDefault="00826EE8" w:rsidP="006B640F">
      <w:pPr>
        <w:jc w:val="right"/>
        <w:textAlignment w:val="baseline"/>
        <w:rPr>
          <w:rFonts w:cs="Arial"/>
          <w:szCs w:val="28"/>
        </w:rPr>
      </w:pPr>
    </w:p>
    <w:p w:rsidR="00826EE8" w:rsidRPr="00826EE8" w:rsidRDefault="00826EE8" w:rsidP="006B640F">
      <w:pPr>
        <w:jc w:val="right"/>
        <w:textAlignment w:val="baseline"/>
        <w:rPr>
          <w:rFonts w:cs="Arial"/>
          <w:szCs w:val="28"/>
        </w:rPr>
      </w:pPr>
    </w:p>
    <w:p w:rsidR="00826EE8" w:rsidRPr="00826EE8" w:rsidRDefault="00826EE8" w:rsidP="006B640F">
      <w:pPr>
        <w:jc w:val="right"/>
        <w:textAlignment w:val="baseline"/>
        <w:rPr>
          <w:rFonts w:cs="Arial"/>
          <w:szCs w:val="28"/>
        </w:rPr>
      </w:pPr>
    </w:p>
    <w:p w:rsidR="00826EE8" w:rsidRPr="00826EE8" w:rsidRDefault="00826EE8" w:rsidP="006B640F">
      <w:pPr>
        <w:jc w:val="right"/>
        <w:textAlignment w:val="baseline"/>
        <w:rPr>
          <w:rFonts w:cs="Arial"/>
          <w:szCs w:val="28"/>
        </w:rPr>
      </w:pPr>
    </w:p>
    <w:p w:rsidR="00D36EB1" w:rsidRPr="00826EE8" w:rsidRDefault="00826EE8" w:rsidP="00536BCB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795810" w:rsidRPr="00826EE8">
        <w:rPr>
          <w:rFonts w:cs="Arial"/>
          <w:szCs w:val="28"/>
        </w:rPr>
        <w:lastRenderedPageBreak/>
        <w:t xml:space="preserve">Приложение </w:t>
      </w:r>
      <w:r w:rsidR="007259B7" w:rsidRPr="00826EE8">
        <w:rPr>
          <w:rFonts w:cs="Arial"/>
          <w:szCs w:val="28"/>
        </w:rPr>
        <w:t>1</w:t>
      </w:r>
    </w:p>
    <w:p w:rsidR="00536BCB" w:rsidRPr="00826EE8" w:rsidRDefault="005C79C3" w:rsidP="00536BCB">
      <w:pPr>
        <w:jc w:val="right"/>
        <w:rPr>
          <w:rFonts w:cs="Arial"/>
          <w:szCs w:val="28"/>
        </w:rPr>
      </w:pPr>
      <w:r w:rsidRPr="00826EE8">
        <w:rPr>
          <w:rFonts w:cs="Arial"/>
          <w:color w:val="000000"/>
          <w:szCs w:val="28"/>
        </w:rPr>
        <w:t>к заявлению</w:t>
      </w:r>
      <w:r w:rsidR="00536BCB" w:rsidRPr="00826EE8">
        <w:rPr>
          <w:rFonts w:cs="Arial"/>
          <w:color w:val="000000"/>
          <w:szCs w:val="28"/>
        </w:rPr>
        <w:t xml:space="preserve"> </w:t>
      </w:r>
      <w:r w:rsidRPr="00826EE8">
        <w:rPr>
          <w:rFonts w:cs="Arial"/>
          <w:szCs w:val="28"/>
        </w:rPr>
        <w:t>на</w:t>
      </w:r>
      <w:r w:rsidR="00536BCB" w:rsidRPr="00826EE8">
        <w:rPr>
          <w:rFonts w:cs="Arial"/>
          <w:szCs w:val="28"/>
        </w:rPr>
        <w:t xml:space="preserve"> предоставлени</w:t>
      </w:r>
      <w:r w:rsidRPr="00826EE8">
        <w:rPr>
          <w:rFonts w:cs="Arial"/>
          <w:szCs w:val="28"/>
        </w:rPr>
        <w:t>е</w:t>
      </w:r>
      <w:r w:rsidR="00536BCB" w:rsidRPr="00826EE8">
        <w:rPr>
          <w:rFonts w:cs="Arial"/>
          <w:szCs w:val="28"/>
        </w:rPr>
        <w:t xml:space="preserve"> субсидий </w:t>
      </w:r>
    </w:p>
    <w:p w:rsidR="00536BCB" w:rsidRPr="00826EE8" w:rsidRDefault="00536BCB" w:rsidP="00536BCB">
      <w:pPr>
        <w:jc w:val="right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общественным организациям ветеранов </w:t>
      </w:r>
    </w:p>
    <w:p w:rsidR="00536BCB" w:rsidRPr="00826EE8" w:rsidRDefault="00536BCB" w:rsidP="00536BCB">
      <w:pPr>
        <w:jc w:val="right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(пенсионеров) войны, труда, Вооруженных </w:t>
      </w:r>
    </w:p>
    <w:p w:rsidR="00536BCB" w:rsidRPr="00826EE8" w:rsidRDefault="00536BCB" w:rsidP="00536BCB">
      <w:pPr>
        <w:jc w:val="right"/>
        <w:rPr>
          <w:rFonts w:cs="Arial"/>
          <w:szCs w:val="28"/>
        </w:rPr>
      </w:pPr>
      <w:r w:rsidRPr="00826EE8">
        <w:rPr>
          <w:rFonts w:cs="Arial"/>
          <w:szCs w:val="28"/>
        </w:rPr>
        <w:t>сил и правоохранительных органов, инвалидов</w:t>
      </w:r>
    </w:p>
    <w:p w:rsidR="00D53392" w:rsidRPr="00826EE8" w:rsidRDefault="00D53392" w:rsidP="00826EE8">
      <w:pPr>
        <w:pStyle w:val="2"/>
      </w:pPr>
    </w:p>
    <w:p w:rsidR="00035B50" w:rsidRPr="00826EE8" w:rsidRDefault="00035B50" w:rsidP="00826EE8">
      <w:pPr>
        <w:pStyle w:val="2"/>
      </w:pPr>
      <w:r w:rsidRPr="00826EE8">
        <w:t xml:space="preserve">Смета расходов </w:t>
      </w:r>
    </w:p>
    <w:p w:rsidR="00035B50" w:rsidRPr="00826EE8" w:rsidRDefault="00035B50" w:rsidP="00035B50">
      <w:pPr>
        <w:ind w:left="-1134"/>
        <w:jc w:val="center"/>
        <w:rPr>
          <w:rFonts w:cs="Arial"/>
          <w:b/>
          <w:bCs/>
          <w:color w:val="000000"/>
          <w:szCs w:val="28"/>
        </w:rPr>
      </w:pPr>
      <w:r w:rsidRPr="00826EE8">
        <w:rPr>
          <w:rFonts w:cs="Arial"/>
          <w:b/>
          <w:bCs/>
          <w:color w:val="000000"/>
          <w:szCs w:val="28"/>
        </w:rPr>
        <w:t>___________________________________________________________________</w:t>
      </w:r>
    </w:p>
    <w:p w:rsidR="00035B50" w:rsidRPr="00826EE8" w:rsidRDefault="00035B50" w:rsidP="00035B50">
      <w:pPr>
        <w:pStyle w:val="ConsPlusTitle"/>
        <w:jc w:val="center"/>
        <w:rPr>
          <w:rFonts w:ascii="Arial" w:hAnsi="Arial" w:cs="Arial"/>
          <w:b w:val="0"/>
          <w:i/>
          <w:color w:val="000000"/>
          <w:szCs w:val="18"/>
        </w:rPr>
      </w:pPr>
      <w:r w:rsidRPr="00826EE8">
        <w:rPr>
          <w:rFonts w:ascii="Arial" w:hAnsi="Arial" w:cs="Arial"/>
          <w:b w:val="0"/>
          <w:i/>
          <w:color w:val="000000"/>
          <w:szCs w:val="18"/>
        </w:rPr>
        <w:t>(наименование социально ориентированной некоммерческой организации)</w:t>
      </w:r>
    </w:p>
    <w:p w:rsidR="00035B50" w:rsidRPr="00826EE8" w:rsidRDefault="00035B50" w:rsidP="00035B50">
      <w:pPr>
        <w:spacing w:before="7"/>
        <w:rPr>
          <w:rFonts w:cs="Arial"/>
          <w:color w:val="000000"/>
          <w:szCs w:val="16"/>
        </w:rPr>
      </w:pPr>
    </w:p>
    <w:tbl>
      <w:tblPr>
        <w:tblW w:w="9610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027"/>
        <w:gridCol w:w="3119"/>
        <w:gridCol w:w="1813"/>
      </w:tblGrid>
      <w:tr w:rsidR="005134A1" w:rsidRPr="00826EE8" w:rsidTr="005C6F7C">
        <w:trPr>
          <w:trHeight w:val="7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4A1" w:rsidRPr="00826EE8" w:rsidRDefault="00826EE8" w:rsidP="00826EE8">
            <w:pPr>
              <w:pStyle w:val="TableParagraph"/>
              <w:ind w:left="148" w:right="139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E8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</w:t>
            </w:r>
            <w:r w:rsidR="005134A1" w:rsidRPr="00826EE8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4A1" w:rsidRPr="00826EE8" w:rsidRDefault="005134A1" w:rsidP="00826EE8">
            <w:pPr>
              <w:pStyle w:val="TableParagraph"/>
              <w:spacing w:before="136"/>
              <w:ind w:left="57" w:right="101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E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Направления расходования средств по мероприятию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4A1" w:rsidRPr="00826EE8" w:rsidRDefault="005134A1" w:rsidP="00826EE8">
            <w:pPr>
              <w:pStyle w:val="TableParagraph"/>
              <w:spacing w:before="136"/>
              <w:ind w:left="102" w:right="106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E8">
              <w:rPr>
                <w:rFonts w:ascii="Arial" w:hAnsi="Arial" w:cs="Arial"/>
                <w:color w:val="000000"/>
                <w:sz w:val="24"/>
                <w:szCs w:val="24"/>
              </w:rPr>
              <w:t>Расчет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4A1" w:rsidRPr="00826EE8" w:rsidRDefault="005134A1" w:rsidP="00826EE8">
            <w:pPr>
              <w:pStyle w:val="TableParagraph"/>
              <w:spacing w:before="136"/>
              <w:ind w:left="257" w:right="262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E8">
              <w:rPr>
                <w:rFonts w:ascii="Arial" w:hAnsi="Arial" w:cs="Arial"/>
                <w:color w:val="000000"/>
                <w:sz w:val="24"/>
                <w:szCs w:val="24"/>
              </w:rPr>
              <w:t>Всего (руб.)</w:t>
            </w:r>
          </w:p>
        </w:tc>
      </w:tr>
      <w:tr w:rsidR="005134A1" w:rsidRPr="00826EE8" w:rsidTr="005C6F7C">
        <w:trPr>
          <w:trHeight w:val="7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4A1" w:rsidRPr="00826EE8" w:rsidRDefault="005134A1" w:rsidP="00826EE8">
            <w:pPr>
              <w:pStyle w:val="TableParagraph"/>
              <w:ind w:left="148" w:right="139" w:firstLine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4A1" w:rsidRPr="00826EE8" w:rsidRDefault="005134A1" w:rsidP="00826EE8">
            <w:pPr>
              <w:pStyle w:val="TableParagraph"/>
              <w:spacing w:before="136"/>
              <w:ind w:left="57" w:right="101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4A1" w:rsidRPr="00826EE8" w:rsidRDefault="005134A1" w:rsidP="00826EE8">
            <w:pPr>
              <w:pStyle w:val="TableParagraph"/>
              <w:spacing w:before="136"/>
              <w:ind w:left="102" w:right="106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4A1" w:rsidRPr="00826EE8" w:rsidRDefault="005134A1" w:rsidP="00826EE8">
            <w:pPr>
              <w:pStyle w:val="TableParagraph"/>
              <w:spacing w:before="136"/>
              <w:ind w:left="257" w:right="262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560FE0" w:rsidRPr="00826EE8" w:rsidTr="005C6F7C">
        <w:trPr>
          <w:trHeight w:val="7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FE0" w:rsidRPr="00826EE8" w:rsidRDefault="00560FE0" w:rsidP="00826EE8">
            <w:pPr>
              <w:pStyle w:val="TableParagraph"/>
              <w:ind w:left="148" w:right="139" w:firstLine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57" w:right="101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102" w:right="106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257" w:right="262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560FE0" w:rsidRPr="00826EE8" w:rsidTr="005C6F7C">
        <w:trPr>
          <w:trHeight w:val="7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FE0" w:rsidRPr="00826EE8" w:rsidRDefault="00560FE0" w:rsidP="00826EE8">
            <w:pPr>
              <w:pStyle w:val="TableParagraph"/>
              <w:ind w:left="148" w:right="139" w:firstLine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57" w:right="101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102" w:right="106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257" w:right="262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560FE0" w:rsidRPr="00826EE8" w:rsidTr="005C6F7C">
        <w:trPr>
          <w:trHeight w:val="7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FE0" w:rsidRPr="00826EE8" w:rsidRDefault="00560FE0" w:rsidP="00826EE8">
            <w:pPr>
              <w:pStyle w:val="TableParagraph"/>
              <w:ind w:left="148" w:right="139" w:firstLine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57" w:right="101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102" w:right="106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257" w:right="262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560FE0" w:rsidRPr="00826EE8" w:rsidTr="005C6F7C">
        <w:trPr>
          <w:trHeight w:val="7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FE0" w:rsidRPr="00826EE8" w:rsidRDefault="00560FE0" w:rsidP="00826EE8">
            <w:pPr>
              <w:pStyle w:val="TableParagraph"/>
              <w:ind w:left="148" w:right="139" w:firstLine="0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57" w:right="101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102" w:right="106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FE0" w:rsidRPr="00826EE8" w:rsidRDefault="00560FE0" w:rsidP="00826EE8">
            <w:pPr>
              <w:pStyle w:val="TableParagraph"/>
              <w:spacing w:before="136"/>
              <w:ind w:left="257" w:right="262"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</w:tr>
      <w:tr w:rsidR="005134A1" w:rsidRPr="00826EE8" w:rsidTr="005C6F7C">
        <w:trPr>
          <w:trHeight w:hRule="exact" w:val="43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A1" w:rsidRPr="00826EE8" w:rsidRDefault="005134A1" w:rsidP="00826EE8">
            <w:pPr>
              <w:pStyle w:val="TableParagraph"/>
              <w:spacing w:line="269" w:lineRule="exact"/>
              <w:ind w:left="103" w:right="139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A1" w:rsidRPr="00826EE8" w:rsidRDefault="005134A1" w:rsidP="00826EE8">
            <w:pPr>
              <w:pStyle w:val="TableParagraph"/>
              <w:ind w:left="100" w:right="99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E8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A1" w:rsidRPr="00826EE8" w:rsidRDefault="005134A1" w:rsidP="00826EE8">
            <w:pPr>
              <w:pStyle w:val="TableParagraph"/>
              <w:ind w:left="103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A1" w:rsidRPr="00826EE8" w:rsidRDefault="005134A1" w:rsidP="00826EE8">
            <w:pPr>
              <w:pStyle w:val="TableParagraph"/>
              <w:spacing w:line="269" w:lineRule="exact"/>
              <w:ind w:left="257" w:right="259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A12C0" w:rsidRPr="00826EE8" w:rsidRDefault="00CA12C0" w:rsidP="00787293">
      <w:pPr>
        <w:textAlignment w:val="baseline"/>
        <w:rPr>
          <w:rFonts w:cs="Arial"/>
          <w:color w:val="444444"/>
          <w:spacing w:val="-18"/>
        </w:rPr>
      </w:pPr>
    </w:p>
    <w:p w:rsidR="00CA12C0" w:rsidRPr="00826EE8" w:rsidRDefault="00CA12C0" w:rsidP="00787293">
      <w:pPr>
        <w:textAlignment w:val="baseline"/>
        <w:rPr>
          <w:rFonts w:cs="Arial"/>
          <w:color w:val="444444"/>
          <w:spacing w:val="-18"/>
        </w:rPr>
      </w:pPr>
    </w:p>
    <w:p w:rsidR="00CA12C0" w:rsidRPr="00826EE8" w:rsidRDefault="00787293" w:rsidP="00787293">
      <w:pPr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>Председатель</w:t>
      </w:r>
      <w:r w:rsidR="00CA12C0" w:rsidRPr="00826EE8">
        <w:rPr>
          <w:rFonts w:cs="Arial"/>
          <w:szCs w:val="28"/>
        </w:rPr>
        <w:t xml:space="preserve"> </w:t>
      </w:r>
    </w:p>
    <w:p w:rsidR="00787293" w:rsidRPr="00826EE8" w:rsidRDefault="00787293" w:rsidP="00787293">
      <w:pPr>
        <w:textAlignment w:val="baseline"/>
        <w:rPr>
          <w:rFonts w:cs="Arial"/>
          <w:color w:val="444444"/>
          <w:spacing w:val="-18"/>
        </w:rPr>
      </w:pPr>
      <w:r w:rsidRPr="00826EE8">
        <w:rPr>
          <w:rFonts w:cs="Arial"/>
          <w:szCs w:val="28"/>
        </w:rPr>
        <w:t>общественной организации</w:t>
      </w:r>
      <w:r w:rsidRPr="00826EE8">
        <w:rPr>
          <w:rFonts w:cs="Arial"/>
          <w:color w:val="444444"/>
          <w:spacing w:val="-18"/>
        </w:rPr>
        <w:t xml:space="preserve"> _____________</w:t>
      </w:r>
      <w:r w:rsidR="00826EE8" w:rsidRPr="00826EE8">
        <w:rPr>
          <w:rFonts w:cs="Arial"/>
          <w:color w:val="444444"/>
          <w:spacing w:val="-18"/>
        </w:rPr>
        <w:t xml:space="preserve"> </w:t>
      </w:r>
      <w:r w:rsidRPr="00826EE8">
        <w:rPr>
          <w:rFonts w:cs="Arial"/>
          <w:color w:val="444444"/>
          <w:spacing w:val="-18"/>
        </w:rPr>
        <w:t>_______________________</w:t>
      </w:r>
    </w:p>
    <w:p w:rsidR="00787293" w:rsidRPr="00826EE8" w:rsidRDefault="00787293" w:rsidP="00CA12C0">
      <w:pPr>
        <w:ind w:left="2880" w:firstLine="720"/>
        <w:textAlignment w:val="baseline"/>
        <w:rPr>
          <w:rFonts w:cs="Arial"/>
          <w:i/>
          <w:szCs w:val="22"/>
        </w:rPr>
      </w:pPr>
      <w:r w:rsidRPr="00826EE8">
        <w:rPr>
          <w:rFonts w:cs="Arial"/>
          <w:i/>
          <w:szCs w:val="22"/>
        </w:rPr>
        <w:t>подпись</w:t>
      </w:r>
      <w:r w:rsidR="00826EE8" w:rsidRPr="00826EE8">
        <w:rPr>
          <w:rFonts w:cs="Arial"/>
          <w:i/>
          <w:szCs w:val="22"/>
        </w:rPr>
        <w:t xml:space="preserve"> </w:t>
      </w:r>
      <w:r w:rsidRPr="00826EE8">
        <w:rPr>
          <w:rFonts w:cs="Arial"/>
          <w:i/>
          <w:szCs w:val="22"/>
        </w:rPr>
        <w:t xml:space="preserve">фамилия, инициалы </w:t>
      </w:r>
    </w:p>
    <w:p w:rsidR="007F2025" w:rsidRPr="00826EE8" w:rsidRDefault="007F2025" w:rsidP="00787293">
      <w:pPr>
        <w:textAlignment w:val="baseline"/>
        <w:rPr>
          <w:rFonts w:cs="Arial"/>
          <w:szCs w:val="28"/>
        </w:rPr>
      </w:pPr>
    </w:p>
    <w:p w:rsidR="00092AD1" w:rsidRPr="00826EE8" w:rsidRDefault="00787293" w:rsidP="00787293">
      <w:pPr>
        <w:textAlignment w:val="baseline"/>
        <w:rPr>
          <w:rFonts w:cs="Arial"/>
          <w:szCs w:val="28"/>
        </w:rPr>
      </w:pPr>
      <w:r w:rsidRPr="00826EE8">
        <w:rPr>
          <w:rFonts w:cs="Arial"/>
          <w:szCs w:val="28"/>
        </w:rPr>
        <w:t xml:space="preserve">Бухгалтер </w:t>
      </w:r>
    </w:p>
    <w:p w:rsidR="00787293" w:rsidRPr="00826EE8" w:rsidRDefault="00787293" w:rsidP="00787293">
      <w:pPr>
        <w:textAlignment w:val="baseline"/>
        <w:rPr>
          <w:rFonts w:cs="Arial"/>
          <w:color w:val="444444"/>
          <w:spacing w:val="-18"/>
        </w:rPr>
      </w:pPr>
      <w:r w:rsidRPr="00826EE8">
        <w:rPr>
          <w:rFonts w:cs="Arial"/>
          <w:szCs w:val="28"/>
        </w:rPr>
        <w:t>общественной организации</w:t>
      </w:r>
      <w:r w:rsidRPr="00826EE8">
        <w:rPr>
          <w:rFonts w:cs="Arial"/>
          <w:color w:val="444444"/>
          <w:spacing w:val="-18"/>
        </w:rPr>
        <w:t xml:space="preserve"> ______________</w:t>
      </w:r>
      <w:r w:rsidR="00826EE8" w:rsidRPr="00826EE8">
        <w:rPr>
          <w:rFonts w:cs="Arial"/>
          <w:color w:val="444444"/>
          <w:spacing w:val="-18"/>
        </w:rPr>
        <w:t xml:space="preserve"> </w:t>
      </w:r>
      <w:r w:rsidRPr="00826EE8">
        <w:rPr>
          <w:rFonts w:cs="Arial"/>
          <w:color w:val="444444"/>
          <w:spacing w:val="-18"/>
        </w:rPr>
        <w:t>_______________________</w:t>
      </w:r>
    </w:p>
    <w:p w:rsidR="00787293" w:rsidRPr="00826EE8" w:rsidRDefault="00787293" w:rsidP="00092AD1">
      <w:pPr>
        <w:ind w:left="2880" w:firstLine="720"/>
        <w:textAlignment w:val="baseline"/>
        <w:rPr>
          <w:rFonts w:cs="Arial"/>
          <w:color w:val="444444"/>
          <w:spacing w:val="-18"/>
        </w:rPr>
      </w:pPr>
      <w:r w:rsidRPr="00826EE8">
        <w:rPr>
          <w:rFonts w:cs="Arial"/>
          <w:i/>
          <w:szCs w:val="22"/>
        </w:rPr>
        <w:t>подпись</w:t>
      </w:r>
      <w:r w:rsidR="00826EE8" w:rsidRPr="00826EE8">
        <w:rPr>
          <w:rFonts w:cs="Arial"/>
          <w:i/>
          <w:szCs w:val="22"/>
        </w:rPr>
        <w:t xml:space="preserve"> </w:t>
      </w:r>
      <w:r w:rsidRPr="00826EE8">
        <w:rPr>
          <w:rFonts w:cs="Arial"/>
          <w:i/>
          <w:szCs w:val="22"/>
        </w:rPr>
        <w:t xml:space="preserve">фамилия, инициалы </w:t>
      </w:r>
    </w:p>
    <w:p w:rsidR="007F2025" w:rsidRPr="00826EE8" w:rsidRDefault="007F2025" w:rsidP="00787293">
      <w:pPr>
        <w:textAlignment w:val="baseline"/>
        <w:rPr>
          <w:rFonts w:cs="Arial"/>
          <w:szCs w:val="28"/>
        </w:rPr>
      </w:pPr>
    </w:p>
    <w:p w:rsidR="0027749E" w:rsidRPr="00826EE8" w:rsidRDefault="0027749E" w:rsidP="0027749E">
      <w:pPr>
        <w:pStyle w:val="ConsPlusNonformat"/>
        <w:tabs>
          <w:tab w:val="left" w:pos="6663"/>
        </w:tabs>
        <w:ind w:firstLine="708"/>
        <w:jc w:val="both"/>
        <w:rPr>
          <w:rFonts w:ascii="Arial" w:hAnsi="Arial" w:cs="Arial"/>
          <w:i/>
          <w:sz w:val="24"/>
          <w:szCs w:val="22"/>
        </w:rPr>
      </w:pPr>
      <w:r w:rsidRPr="00826EE8">
        <w:rPr>
          <w:rFonts w:ascii="Arial" w:hAnsi="Arial" w:cs="Arial"/>
          <w:i/>
          <w:sz w:val="24"/>
          <w:szCs w:val="22"/>
        </w:rPr>
        <w:t>М.П. (при наличии)</w:t>
      </w:r>
    </w:p>
    <w:sectPr w:rsidR="0027749E" w:rsidRPr="00826EE8" w:rsidSect="00360CD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0F" w:rsidRDefault="00AF270F">
      <w:r>
        <w:separator/>
      </w:r>
    </w:p>
  </w:endnote>
  <w:endnote w:type="continuationSeparator" w:id="0">
    <w:p w:rsidR="00AF270F" w:rsidRDefault="00AF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1D4" w:rsidRDefault="007F41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1D4" w:rsidRDefault="007F41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1D4" w:rsidRDefault="007F41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0F" w:rsidRDefault="00AF270F">
      <w:r>
        <w:separator/>
      </w:r>
    </w:p>
  </w:footnote>
  <w:footnote w:type="continuationSeparator" w:id="0">
    <w:p w:rsidR="00AF270F" w:rsidRDefault="00AF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94" w:rsidRDefault="00616A94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6A94" w:rsidRDefault="00616A94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94" w:rsidRDefault="00616A94" w:rsidP="002D7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1D4" w:rsidRDefault="007F41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216DF1"/>
    <w:multiLevelType w:val="multilevel"/>
    <w:tmpl w:val="F01041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21F23"/>
    <w:multiLevelType w:val="multilevel"/>
    <w:tmpl w:val="4EB009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44163F14"/>
    <w:multiLevelType w:val="multilevel"/>
    <w:tmpl w:val="281290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5" w15:restartNumberingAfterBreak="0">
    <w:nsid w:val="50FE599C"/>
    <w:multiLevelType w:val="hybridMultilevel"/>
    <w:tmpl w:val="86249A88"/>
    <w:lvl w:ilvl="0" w:tplc="336AF21A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10"/>
  </w:num>
  <w:num w:numId="7">
    <w:abstractNumId w:val="24"/>
  </w:num>
  <w:num w:numId="8">
    <w:abstractNumId w:val="20"/>
  </w:num>
  <w:num w:numId="9">
    <w:abstractNumId w:val="35"/>
  </w:num>
  <w:num w:numId="10">
    <w:abstractNumId w:val="14"/>
  </w:num>
  <w:num w:numId="11">
    <w:abstractNumId w:val="8"/>
  </w:num>
  <w:num w:numId="12">
    <w:abstractNumId w:val="7"/>
  </w:num>
  <w:num w:numId="13">
    <w:abstractNumId w:val="3"/>
  </w:num>
  <w:num w:numId="14">
    <w:abstractNumId w:val="26"/>
  </w:num>
  <w:num w:numId="15">
    <w:abstractNumId w:val="2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</w:num>
  <w:num w:numId="19">
    <w:abstractNumId w:val="30"/>
  </w:num>
  <w:num w:numId="20">
    <w:abstractNumId w:val="23"/>
  </w:num>
  <w:num w:numId="21">
    <w:abstractNumId w:val="6"/>
  </w:num>
  <w:num w:numId="22">
    <w:abstractNumId w:val="5"/>
  </w:num>
  <w:num w:numId="23">
    <w:abstractNumId w:val="27"/>
  </w:num>
  <w:num w:numId="24">
    <w:abstractNumId w:val="16"/>
  </w:num>
  <w:num w:numId="25">
    <w:abstractNumId w:val="38"/>
  </w:num>
  <w:num w:numId="26">
    <w:abstractNumId w:val="9"/>
  </w:num>
  <w:num w:numId="27">
    <w:abstractNumId w:val="31"/>
  </w:num>
  <w:num w:numId="28">
    <w:abstractNumId w:val="29"/>
  </w:num>
  <w:num w:numId="29">
    <w:abstractNumId w:val="22"/>
  </w:num>
  <w:num w:numId="30">
    <w:abstractNumId w:val="4"/>
  </w:num>
  <w:num w:numId="31">
    <w:abstractNumId w:val="18"/>
  </w:num>
  <w:num w:numId="32">
    <w:abstractNumId w:val="40"/>
  </w:num>
  <w:num w:numId="33">
    <w:abstractNumId w:val="34"/>
  </w:num>
  <w:num w:numId="34">
    <w:abstractNumId w:val="2"/>
  </w:num>
  <w:num w:numId="35">
    <w:abstractNumId w:val="36"/>
  </w:num>
  <w:num w:numId="36">
    <w:abstractNumId w:val="37"/>
  </w:num>
  <w:num w:numId="37">
    <w:abstractNumId w:val="39"/>
  </w:num>
  <w:num w:numId="38">
    <w:abstractNumId w:val="33"/>
  </w:num>
  <w:num w:numId="39">
    <w:abstractNumId w:val="1"/>
  </w:num>
  <w:num w:numId="40">
    <w:abstractNumId w:val="32"/>
  </w:num>
  <w:num w:numId="41">
    <w:abstractNumId w:val="17"/>
  </w:num>
  <w:num w:numId="42">
    <w:abstractNumId w:val="13"/>
  </w:num>
  <w:num w:numId="43">
    <w:abstractNumId w:val="1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6CDF"/>
    <w:rsid w:val="00007002"/>
    <w:rsid w:val="00007213"/>
    <w:rsid w:val="0001038E"/>
    <w:rsid w:val="000108CB"/>
    <w:rsid w:val="00010DCA"/>
    <w:rsid w:val="00010F66"/>
    <w:rsid w:val="000119CF"/>
    <w:rsid w:val="000124E3"/>
    <w:rsid w:val="00012F43"/>
    <w:rsid w:val="000135AF"/>
    <w:rsid w:val="000136E2"/>
    <w:rsid w:val="000143D1"/>
    <w:rsid w:val="00015121"/>
    <w:rsid w:val="0001521F"/>
    <w:rsid w:val="0001535C"/>
    <w:rsid w:val="000156AD"/>
    <w:rsid w:val="00017059"/>
    <w:rsid w:val="00017267"/>
    <w:rsid w:val="00017A5D"/>
    <w:rsid w:val="00017DF3"/>
    <w:rsid w:val="0002091D"/>
    <w:rsid w:val="000211C4"/>
    <w:rsid w:val="00021467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017"/>
    <w:rsid w:val="000276B9"/>
    <w:rsid w:val="00027CE4"/>
    <w:rsid w:val="000305B7"/>
    <w:rsid w:val="000306B0"/>
    <w:rsid w:val="00030973"/>
    <w:rsid w:val="00031304"/>
    <w:rsid w:val="00031899"/>
    <w:rsid w:val="000328F8"/>
    <w:rsid w:val="00032B26"/>
    <w:rsid w:val="00033433"/>
    <w:rsid w:val="00033463"/>
    <w:rsid w:val="0003400B"/>
    <w:rsid w:val="000350BC"/>
    <w:rsid w:val="00035477"/>
    <w:rsid w:val="00035694"/>
    <w:rsid w:val="000358C6"/>
    <w:rsid w:val="00035B50"/>
    <w:rsid w:val="000360D1"/>
    <w:rsid w:val="000361A5"/>
    <w:rsid w:val="000365B7"/>
    <w:rsid w:val="000366E2"/>
    <w:rsid w:val="000369F0"/>
    <w:rsid w:val="00037366"/>
    <w:rsid w:val="00037476"/>
    <w:rsid w:val="000377A8"/>
    <w:rsid w:val="00037C2E"/>
    <w:rsid w:val="0004033D"/>
    <w:rsid w:val="00040478"/>
    <w:rsid w:val="0004207E"/>
    <w:rsid w:val="000422E9"/>
    <w:rsid w:val="00042CB2"/>
    <w:rsid w:val="000431AB"/>
    <w:rsid w:val="0004356D"/>
    <w:rsid w:val="000436F3"/>
    <w:rsid w:val="00044259"/>
    <w:rsid w:val="00044969"/>
    <w:rsid w:val="00044AC2"/>
    <w:rsid w:val="00044E07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2C37"/>
    <w:rsid w:val="00053A88"/>
    <w:rsid w:val="00053E03"/>
    <w:rsid w:val="00054185"/>
    <w:rsid w:val="00054407"/>
    <w:rsid w:val="000561AF"/>
    <w:rsid w:val="00056471"/>
    <w:rsid w:val="00056F9C"/>
    <w:rsid w:val="00056FFC"/>
    <w:rsid w:val="00060BD4"/>
    <w:rsid w:val="00061827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5AD"/>
    <w:rsid w:val="0006713F"/>
    <w:rsid w:val="00067A80"/>
    <w:rsid w:val="000703CD"/>
    <w:rsid w:val="00070BA7"/>
    <w:rsid w:val="000718AC"/>
    <w:rsid w:val="000718EF"/>
    <w:rsid w:val="00071B29"/>
    <w:rsid w:val="00071CD3"/>
    <w:rsid w:val="000720F3"/>
    <w:rsid w:val="00072390"/>
    <w:rsid w:val="00072806"/>
    <w:rsid w:val="00073386"/>
    <w:rsid w:val="0007384B"/>
    <w:rsid w:val="00073F8E"/>
    <w:rsid w:val="00074E83"/>
    <w:rsid w:val="00074EA0"/>
    <w:rsid w:val="00075126"/>
    <w:rsid w:val="00075BC6"/>
    <w:rsid w:val="00075D12"/>
    <w:rsid w:val="00076E96"/>
    <w:rsid w:val="0007744C"/>
    <w:rsid w:val="0007757B"/>
    <w:rsid w:val="00077978"/>
    <w:rsid w:val="00077B6E"/>
    <w:rsid w:val="00080608"/>
    <w:rsid w:val="000807EF"/>
    <w:rsid w:val="00080E93"/>
    <w:rsid w:val="000823FF"/>
    <w:rsid w:val="0008261E"/>
    <w:rsid w:val="0008349F"/>
    <w:rsid w:val="00083769"/>
    <w:rsid w:val="000838E9"/>
    <w:rsid w:val="00084931"/>
    <w:rsid w:val="00084957"/>
    <w:rsid w:val="000858BB"/>
    <w:rsid w:val="00086052"/>
    <w:rsid w:val="00086CFF"/>
    <w:rsid w:val="00086FD9"/>
    <w:rsid w:val="000873FA"/>
    <w:rsid w:val="000875AC"/>
    <w:rsid w:val="00087A5A"/>
    <w:rsid w:val="000914B5"/>
    <w:rsid w:val="000918EB"/>
    <w:rsid w:val="000923C4"/>
    <w:rsid w:val="00092AD1"/>
    <w:rsid w:val="00093256"/>
    <w:rsid w:val="00093749"/>
    <w:rsid w:val="00093E8A"/>
    <w:rsid w:val="00094327"/>
    <w:rsid w:val="00095414"/>
    <w:rsid w:val="00095857"/>
    <w:rsid w:val="00095A71"/>
    <w:rsid w:val="00096978"/>
    <w:rsid w:val="000979BF"/>
    <w:rsid w:val="00097DC2"/>
    <w:rsid w:val="000A0A09"/>
    <w:rsid w:val="000A11FF"/>
    <w:rsid w:val="000A1344"/>
    <w:rsid w:val="000A16BC"/>
    <w:rsid w:val="000A1B7C"/>
    <w:rsid w:val="000A1CAE"/>
    <w:rsid w:val="000A21A3"/>
    <w:rsid w:val="000A2D9F"/>
    <w:rsid w:val="000A3787"/>
    <w:rsid w:val="000A3D6F"/>
    <w:rsid w:val="000A3E0B"/>
    <w:rsid w:val="000A4C1C"/>
    <w:rsid w:val="000A561B"/>
    <w:rsid w:val="000A58A6"/>
    <w:rsid w:val="000A58B5"/>
    <w:rsid w:val="000A5FC1"/>
    <w:rsid w:val="000A629D"/>
    <w:rsid w:val="000A6530"/>
    <w:rsid w:val="000A65F8"/>
    <w:rsid w:val="000A6C3F"/>
    <w:rsid w:val="000A7455"/>
    <w:rsid w:val="000A7717"/>
    <w:rsid w:val="000A7B3B"/>
    <w:rsid w:val="000A7C5D"/>
    <w:rsid w:val="000B01B4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921"/>
    <w:rsid w:val="000B3E9E"/>
    <w:rsid w:val="000B3F5E"/>
    <w:rsid w:val="000B4DF5"/>
    <w:rsid w:val="000B565B"/>
    <w:rsid w:val="000B56BF"/>
    <w:rsid w:val="000B5B18"/>
    <w:rsid w:val="000B5DE2"/>
    <w:rsid w:val="000B632A"/>
    <w:rsid w:val="000B6EA9"/>
    <w:rsid w:val="000B78BB"/>
    <w:rsid w:val="000C0210"/>
    <w:rsid w:val="000C1C18"/>
    <w:rsid w:val="000C33F5"/>
    <w:rsid w:val="000C36E0"/>
    <w:rsid w:val="000C385C"/>
    <w:rsid w:val="000C406F"/>
    <w:rsid w:val="000C51FB"/>
    <w:rsid w:val="000C5396"/>
    <w:rsid w:val="000C54EB"/>
    <w:rsid w:val="000C5904"/>
    <w:rsid w:val="000C5EE0"/>
    <w:rsid w:val="000C62D6"/>
    <w:rsid w:val="000C6645"/>
    <w:rsid w:val="000D0CBF"/>
    <w:rsid w:val="000D1064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BB"/>
    <w:rsid w:val="000D5CD6"/>
    <w:rsid w:val="000D64AA"/>
    <w:rsid w:val="000D6543"/>
    <w:rsid w:val="000D6F46"/>
    <w:rsid w:val="000D7014"/>
    <w:rsid w:val="000D7B02"/>
    <w:rsid w:val="000E0741"/>
    <w:rsid w:val="000E0BD3"/>
    <w:rsid w:val="000E1879"/>
    <w:rsid w:val="000E1F3B"/>
    <w:rsid w:val="000E33E4"/>
    <w:rsid w:val="000E4135"/>
    <w:rsid w:val="000E4318"/>
    <w:rsid w:val="000E504E"/>
    <w:rsid w:val="000E6F16"/>
    <w:rsid w:val="000E7925"/>
    <w:rsid w:val="000E7959"/>
    <w:rsid w:val="000F0267"/>
    <w:rsid w:val="000F1A10"/>
    <w:rsid w:val="000F25C6"/>
    <w:rsid w:val="000F2A3F"/>
    <w:rsid w:val="000F2D40"/>
    <w:rsid w:val="000F35A1"/>
    <w:rsid w:val="000F37F1"/>
    <w:rsid w:val="000F54C6"/>
    <w:rsid w:val="000F59AB"/>
    <w:rsid w:val="000F6144"/>
    <w:rsid w:val="000F65B8"/>
    <w:rsid w:val="000F6B55"/>
    <w:rsid w:val="0010054B"/>
    <w:rsid w:val="00100734"/>
    <w:rsid w:val="00100F28"/>
    <w:rsid w:val="001022DD"/>
    <w:rsid w:val="00103B1E"/>
    <w:rsid w:val="001049F4"/>
    <w:rsid w:val="00105941"/>
    <w:rsid w:val="00105A87"/>
    <w:rsid w:val="0010617B"/>
    <w:rsid w:val="0010626B"/>
    <w:rsid w:val="00106DD5"/>
    <w:rsid w:val="001076E3"/>
    <w:rsid w:val="001077D3"/>
    <w:rsid w:val="00110339"/>
    <w:rsid w:val="00111136"/>
    <w:rsid w:val="0011139B"/>
    <w:rsid w:val="0011155F"/>
    <w:rsid w:val="0011168C"/>
    <w:rsid w:val="00111959"/>
    <w:rsid w:val="00111ABB"/>
    <w:rsid w:val="00112000"/>
    <w:rsid w:val="001127BD"/>
    <w:rsid w:val="001132AB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260"/>
    <w:rsid w:val="00120D7D"/>
    <w:rsid w:val="001218D9"/>
    <w:rsid w:val="00121AD3"/>
    <w:rsid w:val="00121BF4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6C9C"/>
    <w:rsid w:val="001274FB"/>
    <w:rsid w:val="00127783"/>
    <w:rsid w:val="00130F59"/>
    <w:rsid w:val="00131D6D"/>
    <w:rsid w:val="00133173"/>
    <w:rsid w:val="00133A66"/>
    <w:rsid w:val="00133F44"/>
    <w:rsid w:val="0013444C"/>
    <w:rsid w:val="001344EC"/>
    <w:rsid w:val="00134727"/>
    <w:rsid w:val="00135002"/>
    <w:rsid w:val="0013544B"/>
    <w:rsid w:val="00135AE6"/>
    <w:rsid w:val="00135B3A"/>
    <w:rsid w:val="00136390"/>
    <w:rsid w:val="00136E03"/>
    <w:rsid w:val="00141026"/>
    <w:rsid w:val="00141444"/>
    <w:rsid w:val="00141850"/>
    <w:rsid w:val="0014227F"/>
    <w:rsid w:val="00142D6D"/>
    <w:rsid w:val="00142F91"/>
    <w:rsid w:val="00144125"/>
    <w:rsid w:val="00144F6D"/>
    <w:rsid w:val="00145974"/>
    <w:rsid w:val="00146549"/>
    <w:rsid w:val="00147FF3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3BEB"/>
    <w:rsid w:val="001541B7"/>
    <w:rsid w:val="00154372"/>
    <w:rsid w:val="001543BD"/>
    <w:rsid w:val="00154CC3"/>
    <w:rsid w:val="00155360"/>
    <w:rsid w:val="001554D7"/>
    <w:rsid w:val="0015554A"/>
    <w:rsid w:val="001558DC"/>
    <w:rsid w:val="00155D8B"/>
    <w:rsid w:val="00157CC1"/>
    <w:rsid w:val="00157CC8"/>
    <w:rsid w:val="001605C1"/>
    <w:rsid w:val="00160A7F"/>
    <w:rsid w:val="00160EAD"/>
    <w:rsid w:val="00161118"/>
    <w:rsid w:val="00161714"/>
    <w:rsid w:val="001618C9"/>
    <w:rsid w:val="00161F3D"/>
    <w:rsid w:val="001624E3"/>
    <w:rsid w:val="00162732"/>
    <w:rsid w:val="00162D34"/>
    <w:rsid w:val="00163A7A"/>
    <w:rsid w:val="0016426F"/>
    <w:rsid w:val="00164609"/>
    <w:rsid w:val="0016529B"/>
    <w:rsid w:val="001657F6"/>
    <w:rsid w:val="001661F3"/>
    <w:rsid w:val="001676A2"/>
    <w:rsid w:val="00167ED7"/>
    <w:rsid w:val="001712A0"/>
    <w:rsid w:val="0017186C"/>
    <w:rsid w:val="00172174"/>
    <w:rsid w:val="00172B02"/>
    <w:rsid w:val="00172C49"/>
    <w:rsid w:val="001744D5"/>
    <w:rsid w:val="00175145"/>
    <w:rsid w:val="00176134"/>
    <w:rsid w:val="00176301"/>
    <w:rsid w:val="00176B22"/>
    <w:rsid w:val="00176B79"/>
    <w:rsid w:val="0018084E"/>
    <w:rsid w:val="0018121A"/>
    <w:rsid w:val="0018194B"/>
    <w:rsid w:val="00181B36"/>
    <w:rsid w:val="001836CA"/>
    <w:rsid w:val="00183C4E"/>
    <w:rsid w:val="00183DCE"/>
    <w:rsid w:val="0018425E"/>
    <w:rsid w:val="001850C3"/>
    <w:rsid w:val="0018609D"/>
    <w:rsid w:val="00186A83"/>
    <w:rsid w:val="001871AA"/>
    <w:rsid w:val="0018757C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45CA"/>
    <w:rsid w:val="001A53D6"/>
    <w:rsid w:val="001A53E2"/>
    <w:rsid w:val="001A5BB6"/>
    <w:rsid w:val="001A6305"/>
    <w:rsid w:val="001A75C4"/>
    <w:rsid w:val="001B0949"/>
    <w:rsid w:val="001B13A2"/>
    <w:rsid w:val="001B1D2E"/>
    <w:rsid w:val="001B223D"/>
    <w:rsid w:val="001B2579"/>
    <w:rsid w:val="001B297B"/>
    <w:rsid w:val="001B3ADA"/>
    <w:rsid w:val="001B3C5D"/>
    <w:rsid w:val="001B3E45"/>
    <w:rsid w:val="001B4839"/>
    <w:rsid w:val="001B4E60"/>
    <w:rsid w:val="001B4F52"/>
    <w:rsid w:val="001B5E95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E02"/>
    <w:rsid w:val="001C65C7"/>
    <w:rsid w:val="001C683A"/>
    <w:rsid w:val="001C6E9F"/>
    <w:rsid w:val="001C762F"/>
    <w:rsid w:val="001C7C12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16C4"/>
    <w:rsid w:val="001E25E3"/>
    <w:rsid w:val="001E3B28"/>
    <w:rsid w:val="001E4FCD"/>
    <w:rsid w:val="001E703C"/>
    <w:rsid w:val="001E7348"/>
    <w:rsid w:val="001E78E9"/>
    <w:rsid w:val="001E7A02"/>
    <w:rsid w:val="001E7A08"/>
    <w:rsid w:val="001F09F5"/>
    <w:rsid w:val="001F103D"/>
    <w:rsid w:val="001F1A68"/>
    <w:rsid w:val="001F1B5F"/>
    <w:rsid w:val="001F204F"/>
    <w:rsid w:val="001F2CF9"/>
    <w:rsid w:val="001F3482"/>
    <w:rsid w:val="001F3748"/>
    <w:rsid w:val="001F3A92"/>
    <w:rsid w:val="001F3FA2"/>
    <w:rsid w:val="001F4275"/>
    <w:rsid w:val="001F43E3"/>
    <w:rsid w:val="001F48D0"/>
    <w:rsid w:val="001F4AA2"/>
    <w:rsid w:val="001F625A"/>
    <w:rsid w:val="001F69F4"/>
    <w:rsid w:val="001F7109"/>
    <w:rsid w:val="001F7E19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0A33"/>
    <w:rsid w:val="002112CC"/>
    <w:rsid w:val="00211C3C"/>
    <w:rsid w:val="00211F65"/>
    <w:rsid w:val="00212C57"/>
    <w:rsid w:val="00213031"/>
    <w:rsid w:val="00213C88"/>
    <w:rsid w:val="00213E31"/>
    <w:rsid w:val="00214124"/>
    <w:rsid w:val="002146A3"/>
    <w:rsid w:val="00215336"/>
    <w:rsid w:val="002158FE"/>
    <w:rsid w:val="00215E96"/>
    <w:rsid w:val="00216060"/>
    <w:rsid w:val="00216923"/>
    <w:rsid w:val="00216BDB"/>
    <w:rsid w:val="00216D48"/>
    <w:rsid w:val="0021746F"/>
    <w:rsid w:val="0021773E"/>
    <w:rsid w:val="0022084C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26E83"/>
    <w:rsid w:val="00231390"/>
    <w:rsid w:val="002313CB"/>
    <w:rsid w:val="00231924"/>
    <w:rsid w:val="00231FA7"/>
    <w:rsid w:val="002327F7"/>
    <w:rsid w:val="00232928"/>
    <w:rsid w:val="002336BA"/>
    <w:rsid w:val="00233A57"/>
    <w:rsid w:val="00233B63"/>
    <w:rsid w:val="00233FC4"/>
    <w:rsid w:val="00234CEE"/>
    <w:rsid w:val="00235801"/>
    <w:rsid w:val="00235EAE"/>
    <w:rsid w:val="0023694C"/>
    <w:rsid w:val="002375D3"/>
    <w:rsid w:val="00237767"/>
    <w:rsid w:val="00237E8D"/>
    <w:rsid w:val="0024000D"/>
    <w:rsid w:val="00240A8D"/>
    <w:rsid w:val="00240C90"/>
    <w:rsid w:val="00241A93"/>
    <w:rsid w:val="00242B34"/>
    <w:rsid w:val="00243CB7"/>
    <w:rsid w:val="00244102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CB"/>
    <w:rsid w:val="0025512F"/>
    <w:rsid w:val="0025586E"/>
    <w:rsid w:val="00255AE0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8BE"/>
    <w:rsid w:val="00264C1C"/>
    <w:rsid w:val="00265296"/>
    <w:rsid w:val="0026532E"/>
    <w:rsid w:val="002655A5"/>
    <w:rsid w:val="002656D6"/>
    <w:rsid w:val="00265C23"/>
    <w:rsid w:val="00266376"/>
    <w:rsid w:val="0026665D"/>
    <w:rsid w:val="002666F9"/>
    <w:rsid w:val="002676E7"/>
    <w:rsid w:val="00267D64"/>
    <w:rsid w:val="00267DFD"/>
    <w:rsid w:val="002703EF"/>
    <w:rsid w:val="002705B4"/>
    <w:rsid w:val="00270E00"/>
    <w:rsid w:val="00271898"/>
    <w:rsid w:val="0027193F"/>
    <w:rsid w:val="002721B8"/>
    <w:rsid w:val="00272B13"/>
    <w:rsid w:val="0027341C"/>
    <w:rsid w:val="002735FA"/>
    <w:rsid w:val="00273867"/>
    <w:rsid w:val="00274370"/>
    <w:rsid w:val="0027532E"/>
    <w:rsid w:val="00275E21"/>
    <w:rsid w:val="00276521"/>
    <w:rsid w:val="00276771"/>
    <w:rsid w:val="0027681B"/>
    <w:rsid w:val="00276B10"/>
    <w:rsid w:val="002770B1"/>
    <w:rsid w:val="0027723D"/>
    <w:rsid w:val="0027749E"/>
    <w:rsid w:val="00277F6D"/>
    <w:rsid w:val="002803FD"/>
    <w:rsid w:val="0028051C"/>
    <w:rsid w:val="002808AE"/>
    <w:rsid w:val="00280CCD"/>
    <w:rsid w:val="002813BC"/>
    <w:rsid w:val="002823CA"/>
    <w:rsid w:val="00282AD2"/>
    <w:rsid w:val="00283D95"/>
    <w:rsid w:val="00283E1A"/>
    <w:rsid w:val="00285E4A"/>
    <w:rsid w:val="00286272"/>
    <w:rsid w:val="002868EC"/>
    <w:rsid w:val="002870F8"/>
    <w:rsid w:val="002872F1"/>
    <w:rsid w:val="00287454"/>
    <w:rsid w:val="00287C93"/>
    <w:rsid w:val="00287D1A"/>
    <w:rsid w:val="00290928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1FA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614A"/>
    <w:rsid w:val="002A6A66"/>
    <w:rsid w:val="002A7111"/>
    <w:rsid w:val="002A7A73"/>
    <w:rsid w:val="002B0012"/>
    <w:rsid w:val="002B0427"/>
    <w:rsid w:val="002B14D6"/>
    <w:rsid w:val="002B295E"/>
    <w:rsid w:val="002B2A4C"/>
    <w:rsid w:val="002B2DDC"/>
    <w:rsid w:val="002B3BE9"/>
    <w:rsid w:val="002B44B6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24A"/>
    <w:rsid w:val="002C2494"/>
    <w:rsid w:val="002C2784"/>
    <w:rsid w:val="002C3213"/>
    <w:rsid w:val="002C42E9"/>
    <w:rsid w:val="002C55C3"/>
    <w:rsid w:val="002C5622"/>
    <w:rsid w:val="002C6303"/>
    <w:rsid w:val="002C6F77"/>
    <w:rsid w:val="002C6FE4"/>
    <w:rsid w:val="002C7B54"/>
    <w:rsid w:val="002C7E54"/>
    <w:rsid w:val="002D03C1"/>
    <w:rsid w:val="002D0A36"/>
    <w:rsid w:val="002D0B2B"/>
    <w:rsid w:val="002D1313"/>
    <w:rsid w:val="002D1439"/>
    <w:rsid w:val="002D1AD7"/>
    <w:rsid w:val="002D2842"/>
    <w:rsid w:val="002D2E63"/>
    <w:rsid w:val="002D347F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1D3"/>
    <w:rsid w:val="002E03D5"/>
    <w:rsid w:val="002E0950"/>
    <w:rsid w:val="002E10C4"/>
    <w:rsid w:val="002E18BE"/>
    <w:rsid w:val="002E1A55"/>
    <w:rsid w:val="002E24D9"/>
    <w:rsid w:val="002E27E8"/>
    <w:rsid w:val="002E3D66"/>
    <w:rsid w:val="002E43C5"/>
    <w:rsid w:val="002E4DFA"/>
    <w:rsid w:val="002E4F0C"/>
    <w:rsid w:val="002E5B21"/>
    <w:rsid w:val="002E5BF5"/>
    <w:rsid w:val="002E5F29"/>
    <w:rsid w:val="002E770B"/>
    <w:rsid w:val="002F01A3"/>
    <w:rsid w:val="002F11DC"/>
    <w:rsid w:val="002F19AD"/>
    <w:rsid w:val="002F2688"/>
    <w:rsid w:val="002F2F64"/>
    <w:rsid w:val="002F3584"/>
    <w:rsid w:val="002F3B41"/>
    <w:rsid w:val="002F4172"/>
    <w:rsid w:val="002F4773"/>
    <w:rsid w:val="002F5447"/>
    <w:rsid w:val="002F6D99"/>
    <w:rsid w:val="002F7818"/>
    <w:rsid w:val="002F7AD0"/>
    <w:rsid w:val="003024DF"/>
    <w:rsid w:val="003024FD"/>
    <w:rsid w:val="00302D8C"/>
    <w:rsid w:val="0030338F"/>
    <w:rsid w:val="00303A73"/>
    <w:rsid w:val="00303AFA"/>
    <w:rsid w:val="003045ED"/>
    <w:rsid w:val="00304C88"/>
    <w:rsid w:val="003051A6"/>
    <w:rsid w:val="00305467"/>
    <w:rsid w:val="003055E3"/>
    <w:rsid w:val="00305E5A"/>
    <w:rsid w:val="00307023"/>
    <w:rsid w:val="00307D03"/>
    <w:rsid w:val="00310DBE"/>
    <w:rsid w:val="00310EDE"/>
    <w:rsid w:val="00310FA7"/>
    <w:rsid w:val="00311ACF"/>
    <w:rsid w:val="003130C2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5E0C"/>
    <w:rsid w:val="00315F74"/>
    <w:rsid w:val="003161E7"/>
    <w:rsid w:val="00316A5F"/>
    <w:rsid w:val="00316B6E"/>
    <w:rsid w:val="00317037"/>
    <w:rsid w:val="00317AFE"/>
    <w:rsid w:val="003201E4"/>
    <w:rsid w:val="00320532"/>
    <w:rsid w:val="00320C76"/>
    <w:rsid w:val="00320DB7"/>
    <w:rsid w:val="003211CC"/>
    <w:rsid w:val="0032145E"/>
    <w:rsid w:val="003214E2"/>
    <w:rsid w:val="0032167A"/>
    <w:rsid w:val="00321ECA"/>
    <w:rsid w:val="0032230A"/>
    <w:rsid w:val="00324019"/>
    <w:rsid w:val="00324360"/>
    <w:rsid w:val="00324653"/>
    <w:rsid w:val="00324820"/>
    <w:rsid w:val="00324AB3"/>
    <w:rsid w:val="00324E3F"/>
    <w:rsid w:val="00324E90"/>
    <w:rsid w:val="00325059"/>
    <w:rsid w:val="00326F77"/>
    <w:rsid w:val="003272C9"/>
    <w:rsid w:val="0033035A"/>
    <w:rsid w:val="00330AF2"/>
    <w:rsid w:val="00331229"/>
    <w:rsid w:val="00331720"/>
    <w:rsid w:val="003318D1"/>
    <w:rsid w:val="00331A25"/>
    <w:rsid w:val="0033206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0B9"/>
    <w:rsid w:val="0035122E"/>
    <w:rsid w:val="00351342"/>
    <w:rsid w:val="003516D3"/>
    <w:rsid w:val="00351E5C"/>
    <w:rsid w:val="0035204B"/>
    <w:rsid w:val="00354F16"/>
    <w:rsid w:val="0035542F"/>
    <w:rsid w:val="00355680"/>
    <w:rsid w:val="00355B79"/>
    <w:rsid w:val="00355D86"/>
    <w:rsid w:val="00356991"/>
    <w:rsid w:val="0035748C"/>
    <w:rsid w:val="003575D5"/>
    <w:rsid w:val="00357874"/>
    <w:rsid w:val="00360176"/>
    <w:rsid w:val="0036086D"/>
    <w:rsid w:val="00360CA6"/>
    <w:rsid w:val="00360CDC"/>
    <w:rsid w:val="0036125F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912"/>
    <w:rsid w:val="00364CD7"/>
    <w:rsid w:val="00367879"/>
    <w:rsid w:val="00367CEE"/>
    <w:rsid w:val="0037031C"/>
    <w:rsid w:val="0037031D"/>
    <w:rsid w:val="003706AA"/>
    <w:rsid w:val="00370E65"/>
    <w:rsid w:val="003718C8"/>
    <w:rsid w:val="003727A7"/>
    <w:rsid w:val="003727B6"/>
    <w:rsid w:val="00372E70"/>
    <w:rsid w:val="00372EAF"/>
    <w:rsid w:val="003732D0"/>
    <w:rsid w:val="00375CD2"/>
    <w:rsid w:val="00376863"/>
    <w:rsid w:val="00376D7B"/>
    <w:rsid w:val="00376F47"/>
    <w:rsid w:val="00377057"/>
    <w:rsid w:val="00377958"/>
    <w:rsid w:val="00377A0D"/>
    <w:rsid w:val="00377C03"/>
    <w:rsid w:val="003806A9"/>
    <w:rsid w:val="00380A91"/>
    <w:rsid w:val="003812D5"/>
    <w:rsid w:val="00381437"/>
    <w:rsid w:val="00381A03"/>
    <w:rsid w:val="00382292"/>
    <w:rsid w:val="00382FD6"/>
    <w:rsid w:val="0038347D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6F7"/>
    <w:rsid w:val="003909ED"/>
    <w:rsid w:val="00390B49"/>
    <w:rsid w:val="0039104D"/>
    <w:rsid w:val="003910CC"/>
    <w:rsid w:val="003914A6"/>
    <w:rsid w:val="00391A27"/>
    <w:rsid w:val="00391AFA"/>
    <w:rsid w:val="00392ADB"/>
    <w:rsid w:val="00392CA5"/>
    <w:rsid w:val="00392CA7"/>
    <w:rsid w:val="003940DD"/>
    <w:rsid w:val="00394242"/>
    <w:rsid w:val="00394429"/>
    <w:rsid w:val="003948C1"/>
    <w:rsid w:val="00394EA1"/>
    <w:rsid w:val="00395359"/>
    <w:rsid w:val="00395C80"/>
    <w:rsid w:val="00396018"/>
    <w:rsid w:val="003961DC"/>
    <w:rsid w:val="003967F0"/>
    <w:rsid w:val="00397829"/>
    <w:rsid w:val="003A182D"/>
    <w:rsid w:val="003A21E5"/>
    <w:rsid w:val="003A3079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3D00"/>
    <w:rsid w:val="003B3D87"/>
    <w:rsid w:val="003B47B6"/>
    <w:rsid w:val="003B4F44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1E2F"/>
    <w:rsid w:val="003C3717"/>
    <w:rsid w:val="003C3771"/>
    <w:rsid w:val="003C3F65"/>
    <w:rsid w:val="003C4330"/>
    <w:rsid w:val="003C4718"/>
    <w:rsid w:val="003C5085"/>
    <w:rsid w:val="003C50C5"/>
    <w:rsid w:val="003C54F4"/>
    <w:rsid w:val="003C57BE"/>
    <w:rsid w:val="003C5B26"/>
    <w:rsid w:val="003C60E7"/>
    <w:rsid w:val="003C6AFE"/>
    <w:rsid w:val="003C78E9"/>
    <w:rsid w:val="003D074B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D55"/>
    <w:rsid w:val="003E7C49"/>
    <w:rsid w:val="003F1AD3"/>
    <w:rsid w:val="003F1BF0"/>
    <w:rsid w:val="003F2177"/>
    <w:rsid w:val="003F23EA"/>
    <w:rsid w:val="003F3766"/>
    <w:rsid w:val="003F3976"/>
    <w:rsid w:val="003F4145"/>
    <w:rsid w:val="003F43C7"/>
    <w:rsid w:val="003F4457"/>
    <w:rsid w:val="003F4702"/>
    <w:rsid w:val="003F4D10"/>
    <w:rsid w:val="003F50AD"/>
    <w:rsid w:val="003F590D"/>
    <w:rsid w:val="003F5E19"/>
    <w:rsid w:val="003F680F"/>
    <w:rsid w:val="003F6C04"/>
    <w:rsid w:val="004006FC"/>
    <w:rsid w:val="004008D7"/>
    <w:rsid w:val="004009AD"/>
    <w:rsid w:val="00400DB2"/>
    <w:rsid w:val="0040140E"/>
    <w:rsid w:val="004014EE"/>
    <w:rsid w:val="00401942"/>
    <w:rsid w:val="004020D0"/>
    <w:rsid w:val="00403073"/>
    <w:rsid w:val="0040321F"/>
    <w:rsid w:val="00404118"/>
    <w:rsid w:val="004044AF"/>
    <w:rsid w:val="00405543"/>
    <w:rsid w:val="0040583B"/>
    <w:rsid w:val="00405A95"/>
    <w:rsid w:val="00406167"/>
    <w:rsid w:val="00406D25"/>
    <w:rsid w:val="00406DB2"/>
    <w:rsid w:val="00406E41"/>
    <w:rsid w:val="0040701E"/>
    <w:rsid w:val="004073A9"/>
    <w:rsid w:val="00407F4B"/>
    <w:rsid w:val="00410254"/>
    <w:rsid w:val="00410308"/>
    <w:rsid w:val="004103D7"/>
    <w:rsid w:val="00412805"/>
    <w:rsid w:val="00412F11"/>
    <w:rsid w:val="00413678"/>
    <w:rsid w:val="00414153"/>
    <w:rsid w:val="00414B28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8B2"/>
    <w:rsid w:val="00421B68"/>
    <w:rsid w:val="00422B94"/>
    <w:rsid w:val="00423353"/>
    <w:rsid w:val="004243A1"/>
    <w:rsid w:val="004250EC"/>
    <w:rsid w:val="00426667"/>
    <w:rsid w:val="0042684A"/>
    <w:rsid w:val="004268B0"/>
    <w:rsid w:val="0042736A"/>
    <w:rsid w:val="00427560"/>
    <w:rsid w:val="004305D3"/>
    <w:rsid w:val="00430B43"/>
    <w:rsid w:val="00431556"/>
    <w:rsid w:val="00431599"/>
    <w:rsid w:val="004324F3"/>
    <w:rsid w:val="00432628"/>
    <w:rsid w:val="004328E8"/>
    <w:rsid w:val="004329A0"/>
    <w:rsid w:val="00432BA3"/>
    <w:rsid w:val="004336A3"/>
    <w:rsid w:val="00433904"/>
    <w:rsid w:val="00434284"/>
    <w:rsid w:val="00435034"/>
    <w:rsid w:val="004350A2"/>
    <w:rsid w:val="004356DD"/>
    <w:rsid w:val="004369B1"/>
    <w:rsid w:val="00437824"/>
    <w:rsid w:val="004408F1"/>
    <w:rsid w:val="00442296"/>
    <w:rsid w:val="00442E3B"/>
    <w:rsid w:val="004434A3"/>
    <w:rsid w:val="00443810"/>
    <w:rsid w:val="00443A0D"/>
    <w:rsid w:val="00444297"/>
    <w:rsid w:val="004443FA"/>
    <w:rsid w:val="004446B0"/>
    <w:rsid w:val="0044497A"/>
    <w:rsid w:val="0044509E"/>
    <w:rsid w:val="00445169"/>
    <w:rsid w:val="0044601B"/>
    <w:rsid w:val="0044676D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6A42"/>
    <w:rsid w:val="00457046"/>
    <w:rsid w:val="00457484"/>
    <w:rsid w:val="004575F8"/>
    <w:rsid w:val="00457939"/>
    <w:rsid w:val="00461C74"/>
    <w:rsid w:val="004629CF"/>
    <w:rsid w:val="00463008"/>
    <w:rsid w:val="00463240"/>
    <w:rsid w:val="0046355F"/>
    <w:rsid w:val="004637E6"/>
    <w:rsid w:val="00464A95"/>
    <w:rsid w:val="0046554B"/>
    <w:rsid w:val="0046594F"/>
    <w:rsid w:val="00465D3A"/>
    <w:rsid w:val="00466C6D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6A5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7FE"/>
    <w:rsid w:val="00487E1B"/>
    <w:rsid w:val="00490491"/>
    <w:rsid w:val="0049066D"/>
    <w:rsid w:val="00490920"/>
    <w:rsid w:val="00491807"/>
    <w:rsid w:val="0049241D"/>
    <w:rsid w:val="00492721"/>
    <w:rsid w:val="004929B5"/>
    <w:rsid w:val="00493207"/>
    <w:rsid w:val="004936FD"/>
    <w:rsid w:val="00493958"/>
    <w:rsid w:val="00493993"/>
    <w:rsid w:val="00494364"/>
    <w:rsid w:val="00494597"/>
    <w:rsid w:val="004947F3"/>
    <w:rsid w:val="00494FA2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3374"/>
    <w:rsid w:val="004A4533"/>
    <w:rsid w:val="004A4A05"/>
    <w:rsid w:val="004A52E3"/>
    <w:rsid w:val="004A5D26"/>
    <w:rsid w:val="004A61CB"/>
    <w:rsid w:val="004A67C7"/>
    <w:rsid w:val="004A7998"/>
    <w:rsid w:val="004A7BF3"/>
    <w:rsid w:val="004A7C2F"/>
    <w:rsid w:val="004B09FB"/>
    <w:rsid w:val="004B0DCD"/>
    <w:rsid w:val="004B168D"/>
    <w:rsid w:val="004B37F6"/>
    <w:rsid w:val="004B46EA"/>
    <w:rsid w:val="004B4703"/>
    <w:rsid w:val="004B4BD3"/>
    <w:rsid w:val="004B4D42"/>
    <w:rsid w:val="004B5CF8"/>
    <w:rsid w:val="004B6C41"/>
    <w:rsid w:val="004B6EAB"/>
    <w:rsid w:val="004B7579"/>
    <w:rsid w:val="004B7ADE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6FCE"/>
    <w:rsid w:val="004C74B1"/>
    <w:rsid w:val="004D0D79"/>
    <w:rsid w:val="004D0EF9"/>
    <w:rsid w:val="004D1526"/>
    <w:rsid w:val="004D1AF3"/>
    <w:rsid w:val="004D31A1"/>
    <w:rsid w:val="004D32D5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0C0"/>
    <w:rsid w:val="004E0748"/>
    <w:rsid w:val="004E0B27"/>
    <w:rsid w:val="004E0EA9"/>
    <w:rsid w:val="004E12CF"/>
    <w:rsid w:val="004E26C9"/>
    <w:rsid w:val="004E287D"/>
    <w:rsid w:val="004E3443"/>
    <w:rsid w:val="004E44C5"/>
    <w:rsid w:val="004E4ECE"/>
    <w:rsid w:val="004E4F44"/>
    <w:rsid w:val="004E513E"/>
    <w:rsid w:val="004E51AD"/>
    <w:rsid w:val="004E56F7"/>
    <w:rsid w:val="004E629F"/>
    <w:rsid w:val="004E6707"/>
    <w:rsid w:val="004F17CD"/>
    <w:rsid w:val="004F1F15"/>
    <w:rsid w:val="004F27E5"/>
    <w:rsid w:val="004F36A0"/>
    <w:rsid w:val="004F3A8F"/>
    <w:rsid w:val="004F57AA"/>
    <w:rsid w:val="004F5846"/>
    <w:rsid w:val="004F5A90"/>
    <w:rsid w:val="004F5F31"/>
    <w:rsid w:val="004F6BC0"/>
    <w:rsid w:val="004F7636"/>
    <w:rsid w:val="00500C30"/>
    <w:rsid w:val="00502118"/>
    <w:rsid w:val="00502B56"/>
    <w:rsid w:val="00503F14"/>
    <w:rsid w:val="0050442F"/>
    <w:rsid w:val="0050526E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10A07"/>
    <w:rsid w:val="00510CFF"/>
    <w:rsid w:val="00511551"/>
    <w:rsid w:val="00511F32"/>
    <w:rsid w:val="0051202E"/>
    <w:rsid w:val="00512BCD"/>
    <w:rsid w:val="00512E30"/>
    <w:rsid w:val="005134A1"/>
    <w:rsid w:val="005141A5"/>
    <w:rsid w:val="00514653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1757"/>
    <w:rsid w:val="00521DBB"/>
    <w:rsid w:val="00522478"/>
    <w:rsid w:val="00523888"/>
    <w:rsid w:val="00523DBC"/>
    <w:rsid w:val="00524469"/>
    <w:rsid w:val="00524C17"/>
    <w:rsid w:val="00525878"/>
    <w:rsid w:val="00526545"/>
    <w:rsid w:val="00526DF2"/>
    <w:rsid w:val="0052725B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6BCB"/>
    <w:rsid w:val="00537A88"/>
    <w:rsid w:val="0054003F"/>
    <w:rsid w:val="00540126"/>
    <w:rsid w:val="00540508"/>
    <w:rsid w:val="00540BD3"/>
    <w:rsid w:val="00540E91"/>
    <w:rsid w:val="00541099"/>
    <w:rsid w:val="00541556"/>
    <w:rsid w:val="005415AE"/>
    <w:rsid w:val="00541D80"/>
    <w:rsid w:val="00542214"/>
    <w:rsid w:val="0054266A"/>
    <w:rsid w:val="00542A9B"/>
    <w:rsid w:val="00543C3B"/>
    <w:rsid w:val="00543E1A"/>
    <w:rsid w:val="005442DF"/>
    <w:rsid w:val="00544A76"/>
    <w:rsid w:val="00545452"/>
    <w:rsid w:val="00545580"/>
    <w:rsid w:val="00545E8F"/>
    <w:rsid w:val="00546300"/>
    <w:rsid w:val="00546DB5"/>
    <w:rsid w:val="00550F2A"/>
    <w:rsid w:val="005512D8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47D"/>
    <w:rsid w:val="00560B13"/>
    <w:rsid w:val="00560FE0"/>
    <w:rsid w:val="00562107"/>
    <w:rsid w:val="005647D3"/>
    <w:rsid w:val="005655F9"/>
    <w:rsid w:val="005659E8"/>
    <w:rsid w:val="0056661D"/>
    <w:rsid w:val="00567182"/>
    <w:rsid w:val="00567631"/>
    <w:rsid w:val="00567CA3"/>
    <w:rsid w:val="005705DF"/>
    <w:rsid w:val="00571726"/>
    <w:rsid w:val="00572409"/>
    <w:rsid w:val="005731D4"/>
    <w:rsid w:val="00574E36"/>
    <w:rsid w:val="0057528C"/>
    <w:rsid w:val="00575A14"/>
    <w:rsid w:val="00575C17"/>
    <w:rsid w:val="00575D54"/>
    <w:rsid w:val="0057706F"/>
    <w:rsid w:val="00580F29"/>
    <w:rsid w:val="00581B4F"/>
    <w:rsid w:val="00581B81"/>
    <w:rsid w:val="00581E2B"/>
    <w:rsid w:val="00582014"/>
    <w:rsid w:val="00582081"/>
    <w:rsid w:val="00582877"/>
    <w:rsid w:val="00582BF4"/>
    <w:rsid w:val="00582E41"/>
    <w:rsid w:val="0058436A"/>
    <w:rsid w:val="00585071"/>
    <w:rsid w:val="00585F53"/>
    <w:rsid w:val="00586990"/>
    <w:rsid w:val="00587636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5C21"/>
    <w:rsid w:val="0059639E"/>
    <w:rsid w:val="00597FF9"/>
    <w:rsid w:val="005A028B"/>
    <w:rsid w:val="005A0608"/>
    <w:rsid w:val="005A14D2"/>
    <w:rsid w:val="005A1A76"/>
    <w:rsid w:val="005A26AC"/>
    <w:rsid w:val="005A28FC"/>
    <w:rsid w:val="005A38CD"/>
    <w:rsid w:val="005A3A88"/>
    <w:rsid w:val="005A3FA9"/>
    <w:rsid w:val="005A474E"/>
    <w:rsid w:val="005A5359"/>
    <w:rsid w:val="005A568B"/>
    <w:rsid w:val="005A5F8B"/>
    <w:rsid w:val="005A6D1C"/>
    <w:rsid w:val="005A77A5"/>
    <w:rsid w:val="005A78F1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69B0"/>
    <w:rsid w:val="005B73F1"/>
    <w:rsid w:val="005B7512"/>
    <w:rsid w:val="005B77D8"/>
    <w:rsid w:val="005C0999"/>
    <w:rsid w:val="005C166B"/>
    <w:rsid w:val="005C1C8C"/>
    <w:rsid w:val="005C21BC"/>
    <w:rsid w:val="005C28C3"/>
    <w:rsid w:val="005C2C26"/>
    <w:rsid w:val="005C315D"/>
    <w:rsid w:val="005C3622"/>
    <w:rsid w:val="005C3B39"/>
    <w:rsid w:val="005C3DA6"/>
    <w:rsid w:val="005C47AF"/>
    <w:rsid w:val="005C4830"/>
    <w:rsid w:val="005C4846"/>
    <w:rsid w:val="005C54B3"/>
    <w:rsid w:val="005C5914"/>
    <w:rsid w:val="005C5D62"/>
    <w:rsid w:val="005C6380"/>
    <w:rsid w:val="005C6495"/>
    <w:rsid w:val="005C64F9"/>
    <w:rsid w:val="005C66AD"/>
    <w:rsid w:val="005C6BF7"/>
    <w:rsid w:val="005C6F7C"/>
    <w:rsid w:val="005C70CD"/>
    <w:rsid w:val="005C7552"/>
    <w:rsid w:val="005C7721"/>
    <w:rsid w:val="005C7753"/>
    <w:rsid w:val="005C79C3"/>
    <w:rsid w:val="005D032B"/>
    <w:rsid w:val="005D0CB5"/>
    <w:rsid w:val="005D205A"/>
    <w:rsid w:val="005D2503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71A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468"/>
    <w:rsid w:val="005E58BA"/>
    <w:rsid w:val="005E5DE7"/>
    <w:rsid w:val="005E6172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48C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B24"/>
    <w:rsid w:val="00601C02"/>
    <w:rsid w:val="006021D6"/>
    <w:rsid w:val="00602412"/>
    <w:rsid w:val="00602A1D"/>
    <w:rsid w:val="00602BA7"/>
    <w:rsid w:val="00603060"/>
    <w:rsid w:val="006041A7"/>
    <w:rsid w:val="00604CC1"/>
    <w:rsid w:val="00605168"/>
    <w:rsid w:val="006056C2"/>
    <w:rsid w:val="00605D51"/>
    <w:rsid w:val="00605FE2"/>
    <w:rsid w:val="00606BAA"/>
    <w:rsid w:val="006105A3"/>
    <w:rsid w:val="0061075D"/>
    <w:rsid w:val="0061177A"/>
    <w:rsid w:val="00611CA2"/>
    <w:rsid w:val="00612162"/>
    <w:rsid w:val="006122CA"/>
    <w:rsid w:val="00612583"/>
    <w:rsid w:val="00612AEE"/>
    <w:rsid w:val="006130AC"/>
    <w:rsid w:val="0061356C"/>
    <w:rsid w:val="0061390D"/>
    <w:rsid w:val="00614471"/>
    <w:rsid w:val="006152AA"/>
    <w:rsid w:val="00615F02"/>
    <w:rsid w:val="0061658C"/>
    <w:rsid w:val="00616A94"/>
    <w:rsid w:val="00617163"/>
    <w:rsid w:val="0062052E"/>
    <w:rsid w:val="0062119B"/>
    <w:rsid w:val="00621977"/>
    <w:rsid w:val="006226E1"/>
    <w:rsid w:val="00622C25"/>
    <w:rsid w:val="006238D5"/>
    <w:rsid w:val="00623950"/>
    <w:rsid w:val="006240BF"/>
    <w:rsid w:val="00624213"/>
    <w:rsid w:val="006247D4"/>
    <w:rsid w:val="00624C28"/>
    <w:rsid w:val="00624E98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3DC9"/>
    <w:rsid w:val="00634692"/>
    <w:rsid w:val="006346B1"/>
    <w:rsid w:val="00634E4A"/>
    <w:rsid w:val="006363E1"/>
    <w:rsid w:val="0063736C"/>
    <w:rsid w:val="00641909"/>
    <w:rsid w:val="0064206F"/>
    <w:rsid w:val="00642A38"/>
    <w:rsid w:val="0064437B"/>
    <w:rsid w:val="006445BA"/>
    <w:rsid w:val="00644709"/>
    <w:rsid w:val="00644830"/>
    <w:rsid w:val="0064530C"/>
    <w:rsid w:val="00645433"/>
    <w:rsid w:val="0064578E"/>
    <w:rsid w:val="00646485"/>
    <w:rsid w:val="0064724D"/>
    <w:rsid w:val="006477B3"/>
    <w:rsid w:val="00650201"/>
    <w:rsid w:val="00650C39"/>
    <w:rsid w:val="00651654"/>
    <w:rsid w:val="00652AE3"/>
    <w:rsid w:val="00652B7D"/>
    <w:rsid w:val="00652F84"/>
    <w:rsid w:val="00655E93"/>
    <w:rsid w:val="006576CC"/>
    <w:rsid w:val="006577BD"/>
    <w:rsid w:val="00657ABA"/>
    <w:rsid w:val="00660273"/>
    <w:rsid w:val="0066031A"/>
    <w:rsid w:val="00660423"/>
    <w:rsid w:val="00660719"/>
    <w:rsid w:val="0066084B"/>
    <w:rsid w:val="00660C8B"/>
    <w:rsid w:val="00660D40"/>
    <w:rsid w:val="0066105E"/>
    <w:rsid w:val="00661255"/>
    <w:rsid w:val="0066185A"/>
    <w:rsid w:val="0066265C"/>
    <w:rsid w:val="006629A1"/>
    <w:rsid w:val="00662F05"/>
    <w:rsid w:val="00663884"/>
    <w:rsid w:val="00663CA3"/>
    <w:rsid w:val="00664B11"/>
    <w:rsid w:val="00664CAD"/>
    <w:rsid w:val="0066543C"/>
    <w:rsid w:val="00665B3B"/>
    <w:rsid w:val="00665C67"/>
    <w:rsid w:val="006662A9"/>
    <w:rsid w:val="0066688B"/>
    <w:rsid w:val="00667141"/>
    <w:rsid w:val="0066767D"/>
    <w:rsid w:val="006679FC"/>
    <w:rsid w:val="00671182"/>
    <w:rsid w:val="006712C9"/>
    <w:rsid w:val="00671893"/>
    <w:rsid w:val="006719FC"/>
    <w:rsid w:val="00671A5E"/>
    <w:rsid w:val="00671FA2"/>
    <w:rsid w:val="006721FC"/>
    <w:rsid w:val="00672205"/>
    <w:rsid w:val="0067328E"/>
    <w:rsid w:val="006736F3"/>
    <w:rsid w:val="006743B3"/>
    <w:rsid w:val="00674651"/>
    <w:rsid w:val="006748F9"/>
    <w:rsid w:val="0067616E"/>
    <w:rsid w:val="00676793"/>
    <w:rsid w:val="00676E31"/>
    <w:rsid w:val="00680594"/>
    <w:rsid w:val="00680783"/>
    <w:rsid w:val="00680898"/>
    <w:rsid w:val="00680B3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912"/>
    <w:rsid w:val="00686F81"/>
    <w:rsid w:val="0068718B"/>
    <w:rsid w:val="0068726F"/>
    <w:rsid w:val="00687693"/>
    <w:rsid w:val="00687AC2"/>
    <w:rsid w:val="00690519"/>
    <w:rsid w:val="006917A8"/>
    <w:rsid w:val="00692759"/>
    <w:rsid w:val="006928E0"/>
    <w:rsid w:val="00692D73"/>
    <w:rsid w:val="00692DFB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1A88"/>
    <w:rsid w:val="006A3969"/>
    <w:rsid w:val="006A498D"/>
    <w:rsid w:val="006A68AE"/>
    <w:rsid w:val="006A6B9A"/>
    <w:rsid w:val="006A75F0"/>
    <w:rsid w:val="006A7867"/>
    <w:rsid w:val="006A7BD1"/>
    <w:rsid w:val="006A7E27"/>
    <w:rsid w:val="006A7ED0"/>
    <w:rsid w:val="006B015C"/>
    <w:rsid w:val="006B025C"/>
    <w:rsid w:val="006B077F"/>
    <w:rsid w:val="006B163F"/>
    <w:rsid w:val="006B1EDD"/>
    <w:rsid w:val="006B1FF7"/>
    <w:rsid w:val="006B2206"/>
    <w:rsid w:val="006B2DB9"/>
    <w:rsid w:val="006B2E7D"/>
    <w:rsid w:val="006B32DE"/>
    <w:rsid w:val="006B4095"/>
    <w:rsid w:val="006B40A3"/>
    <w:rsid w:val="006B4671"/>
    <w:rsid w:val="006B4879"/>
    <w:rsid w:val="006B4DA1"/>
    <w:rsid w:val="006B4E02"/>
    <w:rsid w:val="006B536A"/>
    <w:rsid w:val="006B640F"/>
    <w:rsid w:val="006B7070"/>
    <w:rsid w:val="006B7316"/>
    <w:rsid w:val="006C0413"/>
    <w:rsid w:val="006C0561"/>
    <w:rsid w:val="006C06E9"/>
    <w:rsid w:val="006C0B47"/>
    <w:rsid w:val="006C1BD1"/>
    <w:rsid w:val="006C1CFD"/>
    <w:rsid w:val="006C20AE"/>
    <w:rsid w:val="006C280F"/>
    <w:rsid w:val="006C43BD"/>
    <w:rsid w:val="006C4A85"/>
    <w:rsid w:val="006C4BB2"/>
    <w:rsid w:val="006C4D03"/>
    <w:rsid w:val="006C4D5A"/>
    <w:rsid w:val="006C5334"/>
    <w:rsid w:val="006C5B2C"/>
    <w:rsid w:val="006C6622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4DE7"/>
    <w:rsid w:val="006D638D"/>
    <w:rsid w:val="006D6783"/>
    <w:rsid w:val="006D71AB"/>
    <w:rsid w:val="006D7B91"/>
    <w:rsid w:val="006E0227"/>
    <w:rsid w:val="006E083C"/>
    <w:rsid w:val="006E14C1"/>
    <w:rsid w:val="006E18ED"/>
    <w:rsid w:val="006E1953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F01E0"/>
    <w:rsid w:val="006F0DA4"/>
    <w:rsid w:val="006F1A31"/>
    <w:rsid w:val="006F1DC4"/>
    <w:rsid w:val="006F1DE3"/>
    <w:rsid w:val="006F1E58"/>
    <w:rsid w:val="006F222B"/>
    <w:rsid w:val="006F24F3"/>
    <w:rsid w:val="006F24FB"/>
    <w:rsid w:val="006F27C7"/>
    <w:rsid w:val="006F37F5"/>
    <w:rsid w:val="006F4AE5"/>
    <w:rsid w:val="006F4FF8"/>
    <w:rsid w:val="006F533E"/>
    <w:rsid w:val="006F5DCB"/>
    <w:rsid w:val="006F5F54"/>
    <w:rsid w:val="006F6700"/>
    <w:rsid w:val="006F73B2"/>
    <w:rsid w:val="006F74A3"/>
    <w:rsid w:val="00700A31"/>
    <w:rsid w:val="00701FAD"/>
    <w:rsid w:val="00702A7E"/>
    <w:rsid w:val="00703AB5"/>
    <w:rsid w:val="00704170"/>
    <w:rsid w:val="007042A8"/>
    <w:rsid w:val="007043CA"/>
    <w:rsid w:val="007044FF"/>
    <w:rsid w:val="00704D3A"/>
    <w:rsid w:val="00704F77"/>
    <w:rsid w:val="00705796"/>
    <w:rsid w:val="007058C0"/>
    <w:rsid w:val="00705E62"/>
    <w:rsid w:val="00706BAF"/>
    <w:rsid w:val="00706F76"/>
    <w:rsid w:val="00707359"/>
    <w:rsid w:val="00707D3A"/>
    <w:rsid w:val="0071049F"/>
    <w:rsid w:val="00710CDB"/>
    <w:rsid w:val="00710F44"/>
    <w:rsid w:val="00711AE9"/>
    <w:rsid w:val="007122D5"/>
    <w:rsid w:val="00712A1D"/>
    <w:rsid w:val="00712AB6"/>
    <w:rsid w:val="00712D92"/>
    <w:rsid w:val="0071355F"/>
    <w:rsid w:val="007138F6"/>
    <w:rsid w:val="00714238"/>
    <w:rsid w:val="0071513D"/>
    <w:rsid w:val="00715328"/>
    <w:rsid w:val="007167E6"/>
    <w:rsid w:val="00716C53"/>
    <w:rsid w:val="007170DF"/>
    <w:rsid w:val="007172DC"/>
    <w:rsid w:val="00717694"/>
    <w:rsid w:val="0072071B"/>
    <w:rsid w:val="007207BE"/>
    <w:rsid w:val="0072085C"/>
    <w:rsid w:val="00721DCF"/>
    <w:rsid w:val="00722312"/>
    <w:rsid w:val="0072236D"/>
    <w:rsid w:val="0072261A"/>
    <w:rsid w:val="00722994"/>
    <w:rsid w:val="00723D6E"/>
    <w:rsid w:val="0072414B"/>
    <w:rsid w:val="0072432F"/>
    <w:rsid w:val="00725062"/>
    <w:rsid w:val="007256F4"/>
    <w:rsid w:val="007259B7"/>
    <w:rsid w:val="00725D8D"/>
    <w:rsid w:val="00726F18"/>
    <w:rsid w:val="007276A4"/>
    <w:rsid w:val="00727754"/>
    <w:rsid w:val="00727AF5"/>
    <w:rsid w:val="00730150"/>
    <w:rsid w:val="0073018D"/>
    <w:rsid w:val="007311AD"/>
    <w:rsid w:val="007314FB"/>
    <w:rsid w:val="007319B3"/>
    <w:rsid w:val="00731B6B"/>
    <w:rsid w:val="007321D8"/>
    <w:rsid w:val="007324B9"/>
    <w:rsid w:val="007324EA"/>
    <w:rsid w:val="00732600"/>
    <w:rsid w:val="00732CC8"/>
    <w:rsid w:val="0073301F"/>
    <w:rsid w:val="00733E76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271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386"/>
    <w:rsid w:val="00754ECA"/>
    <w:rsid w:val="00756BCC"/>
    <w:rsid w:val="00757E3F"/>
    <w:rsid w:val="0076055D"/>
    <w:rsid w:val="007606B5"/>
    <w:rsid w:val="00761043"/>
    <w:rsid w:val="00761291"/>
    <w:rsid w:val="00761A40"/>
    <w:rsid w:val="00763040"/>
    <w:rsid w:val="00763C92"/>
    <w:rsid w:val="007647EA"/>
    <w:rsid w:val="00764DD4"/>
    <w:rsid w:val="00764EE2"/>
    <w:rsid w:val="0076501A"/>
    <w:rsid w:val="0076506E"/>
    <w:rsid w:val="00765442"/>
    <w:rsid w:val="007656A0"/>
    <w:rsid w:val="00765CA1"/>
    <w:rsid w:val="00766ADC"/>
    <w:rsid w:val="00767625"/>
    <w:rsid w:val="00767691"/>
    <w:rsid w:val="00767ADC"/>
    <w:rsid w:val="00767F16"/>
    <w:rsid w:val="00770750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3AD"/>
    <w:rsid w:val="00780B43"/>
    <w:rsid w:val="0078261B"/>
    <w:rsid w:val="0078288C"/>
    <w:rsid w:val="0078363C"/>
    <w:rsid w:val="0078568F"/>
    <w:rsid w:val="00785C40"/>
    <w:rsid w:val="007865CE"/>
    <w:rsid w:val="0078679B"/>
    <w:rsid w:val="00786A66"/>
    <w:rsid w:val="0078704B"/>
    <w:rsid w:val="00787293"/>
    <w:rsid w:val="007873CC"/>
    <w:rsid w:val="0079089F"/>
    <w:rsid w:val="00790B30"/>
    <w:rsid w:val="00790D04"/>
    <w:rsid w:val="007915CB"/>
    <w:rsid w:val="0079176C"/>
    <w:rsid w:val="007918A7"/>
    <w:rsid w:val="00792BC2"/>
    <w:rsid w:val="0079321A"/>
    <w:rsid w:val="0079385B"/>
    <w:rsid w:val="007940AD"/>
    <w:rsid w:val="007947C9"/>
    <w:rsid w:val="007947FD"/>
    <w:rsid w:val="007948DD"/>
    <w:rsid w:val="00795810"/>
    <w:rsid w:val="007969F8"/>
    <w:rsid w:val="00797074"/>
    <w:rsid w:val="00797075"/>
    <w:rsid w:val="0079708A"/>
    <w:rsid w:val="0079774E"/>
    <w:rsid w:val="007A11DC"/>
    <w:rsid w:val="007A12E2"/>
    <w:rsid w:val="007A1469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47A"/>
    <w:rsid w:val="007B252E"/>
    <w:rsid w:val="007B3158"/>
    <w:rsid w:val="007B44D1"/>
    <w:rsid w:val="007B599D"/>
    <w:rsid w:val="007B6E1F"/>
    <w:rsid w:val="007B6F11"/>
    <w:rsid w:val="007B6F47"/>
    <w:rsid w:val="007B6F63"/>
    <w:rsid w:val="007B733C"/>
    <w:rsid w:val="007B74DE"/>
    <w:rsid w:val="007B7B8B"/>
    <w:rsid w:val="007C0545"/>
    <w:rsid w:val="007C071D"/>
    <w:rsid w:val="007C2366"/>
    <w:rsid w:val="007C29BE"/>
    <w:rsid w:val="007C2A37"/>
    <w:rsid w:val="007C3C21"/>
    <w:rsid w:val="007C43E0"/>
    <w:rsid w:val="007C5FDC"/>
    <w:rsid w:val="007C6F4B"/>
    <w:rsid w:val="007C71D9"/>
    <w:rsid w:val="007D0075"/>
    <w:rsid w:val="007D039E"/>
    <w:rsid w:val="007D0A70"/>
    <w:rsid w:val="007D0CCD"/>
    <w:rsid w:val="007D13C8"/>
    <w:rsid w:val="007D1E12"/>
    <w:rsid w:val="007D232B"/>
    <w:rsid w:val="007D29A3"/>
    <w:rsid w:val="007D3488"/>
    <w:rsid w:val="007D366D"/>
    <w:rsid w:val="007D408B"/>
    <w:rsid w:val="007D4A2E"/>
    <w:rsid w:val="007D5BFB"/>
    <w:rsid w:val="007D601B"/>
    <w:rsid w:val="007D6C08"/>
    <w:rsid w:val="007D6D65"/>
    <w:rsid w:val="007D7141"/>
    <w:rsid w:val="007E0301"/>
    <w:rsid w:val="007E05A2"/>
    <w:rsid w:val="007E0B44"/>
    <w:rsid w:val="007E15A1"/>
    <w:rsid w:val="007E1D4E"/>
    <w:rsid w:val="007E1DBA"/>
    <w:rsid w:val="007E21C2"/>
    <w:rsid w:val="007E2DDA"/>
    <w:rsid w:val="007E3831"/>
    <w:rsid w:val="007E436F"/>
    <w:rsid w:val="007E4F44"/>
    <w:rsid w:val="007E56BA"/>
    <w:rsid w:val="007E5A7F"/>
    <w:rsid w:val="007E5CC6"/>
    <w:rsid w:val="007E6517"/>
    <w:rsid w:val="007E69E5"/>
    <w:rsid w:val="007E777B"/>
    <w:rsid w:val="007E7B1D"/>
    <w:rsid w:val="007F05C3"/>
    <w:rsid w:val="007F0C1D"/>
    <w:rsid w:val="007F2025"/>
    <w:rsid w:val="007F373E"/>
    <w:rsid w:val="007F3FAC"/>
    <w:rsid w:val="007F41D4"/>
    <w:rsid w:val="007F4957"/>
    <w:rsid w:val="007F49A6"/>
    <w:rsid w:val="007F4E01"/>
    <w:rsid w:val="007F5582"/>
    <w:rsid w:val="007F5BDA"/>
    <w:rsid w:val="007F5BE1"/>
    <w:rsid w:val="007F5E3A"/>
    <w:rsid w:val="007F6289"/>
    <w:rsid w:val="007F6376"/>
    <w:rsid w:val="007F65E1"/>
    <w:rsid w:val="007F687D"/>
    <w:rsid w:val="007F7784"/>
    <w:rsid w:val="007F7A64"/>
    <w:rsid w:val="007F7C16"/>
    <w:rsid w:val="0080064F"/>
    <w:rsid w:val="00800D95"/>
    <w:rsid w:val="0080172C"/>
    <w:rsid w:val="00802A12"/>
    <w:rsid w:val="00804DEA"/>
    <w:rsid w:val="0080519E"/>
    <w:rsid w:val="0080527D"/>
    <w:rsid w:val="00805317"/>
    <w:rsid w:val="00805782"/>
    <w:rsid w:val="008059EA"/>
    <w:rsid w:val="00806088"/>
    <w:rsid w:val="008063A2"/>
    <w:rsid w:val="0080668D"/>
    <w:rsid w:val="00806B15"/>
    <w:rsid w:val="00807504"/>
    <w:rsid w:val="0080789A"/>
    <w:rsid w:val="008078B8"/>
    <w:rsid w:val="00807D99"/>
    <w:rsid w:val="00807EC0"/>
    <w:rsid w:val="008102EA"/>
    <w:rsid w:val="0081054E"/>
    <w:rsid w:val="00810CA0"/>
    <w:rsid w:val="008112D8"/>
    <w:rsid w:val="008122F0"/>
    <w:rsid w:val="008135F8"/>
    <w:rsid w:val="00814052"/>
    <w:rsid w:val="008140E0"/>
    <w:rsid w:val="00815B2E"/>
    <w:rsid w:val="00815FC3"/>
    <w:rsid w:val="008176FA"/>
    <w:rsid w:val="008200E1"/>
    <w:rsid w:val="00820B54"/>
    <w:rsid w:val="00820C10"/>
    <w:rsid w:val="0082237C"/>
    <w:rsid w:val="008229D4"/>
    <w:rsid w:val="00822A91"/>
    <w:rsid w:val="00822F9A"/>
    <w:rsid w:val="00823170"/>
    <w:rsid w:val="008231A8"/>
    <w:rsid w:val="00823AA9"/>
    <w:rsid w:val="00823CFA"/>
    <w:rsid w:val="00825112"/>
    <w:rsid w:val="00825B6D"/>
    <w:rsid w:val="0082626F"/>
    <w:rsid w:val="00826E6F"/>
    <w:rsid w:val="00826EE8"/>
    <w:rsid w:val="00830242"/>
    <w:rsid w:val="0083089C"/>
    <w:rsid w:val="0083089F"/>
    <w:rsid w:val="00830AAD"/>
    <w:rsid w:val="00831DA7"/>
    <w:rsid w:val="00832D30"/>
    <w:rsid w:val="00832F94"/>
    <w:rsid w:val="00833480"/>
    <w:rsid w:val="00833CB4"/>
    <w:rsid w:val="00834321"/>
    <w:rsid w:val="0083488D"/>
    <w:rsid w:val="008351B1"/>
    <w:rsid w:val="0083525C"/>
    <w:rsid w:val="00835728"/>
    <w:rsid w:val="00835A2C"/>
    <w:rsid w:val="00836030"/>
    <w:rsid w:val="00836236"/>
    <w:rsid w:val="00836A99"/>
    <w:rsid w:val="00836C61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3F3"/>
    <w:rsid w:val="00844979"/>
    <w:rsid w:val="00844D96"/>
    <w:rsid w:val="00845B6D"/>
    <w:rsid w:val="00846CBF"/>
    <w:rsid w:val="008473DC"/>
    <w:rsid w:val="00850111"/>
    <w:rsid w:val="008513B0"/>
    <w:rsid w:val="00851F21"/>
    <w:rsid w:val="00852948"/>
    <w:rsid w:val="00852E2D"/>
    <w:rsid w:val="00853287"/>
    <w:rsid w:val="008534D3"/>
    <w:rsid w:val="00853E84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0C19"/>
    <w:rsid w:val="0086120A"/>
    <w:rsid w:val="00861245"/>
    <w:rsid w:val="0086130B"/>
    <w:rsid w:val="00862243"/>
    <w:rsid w:val="008626A8"/>
    <w:rsid w:val="008629B9"/>
    <w:rsid w:val="00862E19"/>
    <w:rsid w:val="0086373A"/>
    <w:rsid w:val="00864743"/>
    <w:rsid w:val="00864AB5"/>
    <w:rsid w:val="0086544A"/>
    <w:rsid w:val="00865781"/>
    <w:rsid w:val="00865850"/>
    <w:rsid w:val="00865A6B"/>
    <w:rsid w:val="00865B1B"/>
    <w:rsid w:val="008664FE"/>
    <w:rsid w:val="008668E9"/>
    <w:rsid w:val="00866F5A"/>
    <w:rsid w:val="00866F9A"/>
    <w:rsid w:val="008670A4"/>
    <w:rsid w:val="00867458"/>
    <w:rsid w:val="00867CF1"/>
    <w:rsid w:val="008718D3"/>
    <w:rsid w:val="00871EAB"/>
    <w:rsid w:val="00872032"/>
    <w:rsid w:val="0087270A"/>
    <w:rsid w:val="00872B37"/>
    <w:rsid w:val="00872CC5"/>
    <w:rsid w:val="00872E85"/>
    <w:rsid w:val="0087363F"/>
    <w:rsid w:val="00873725"/>
    <w:rsid w:val="0087431F"/>
    <w:rsid w:val="00874647"/>
    <w:rsid w:val="00874655"/>
    <w:rsid w:val="00875072"/>
    <w:rsid w:val="00876227"/>
    <w:rsid w:val="00877E91"/>
    <w:rsid w:val="00880488"/>
    <w:rsid w:val="0088066F"/>
    <w:rsid w:val="00880B11"/>
    <w:rsid w:val="00880D67"/>
    <w:rsid w:val="0088108C"/>
    <w:rsid w:val="0088138D"/>
    <w:rsid w:val="00881F86"/>
    <w:rsid w:val="0088249A"/>
    <w:rsid w:val="008827D6"/>
    <w:rsid w:val="008830E7"/>
    <w:rsid w:val="008835C8"/>
    <w:rsid w:val="00883633"/>
    <w:rsid w:val="0088448E"/>
    <w:rsid w:val="008844EA"/>
    <w:rsid w:val="00884AA8"/>
    <w:rsid w:val="00884CEE"/>
    <w:rsid w:val="0088549B"/>
    <w:rsid w:val="00885719"/>
    <w:rsid w:val="0088586D"/>
    <w:rsid w:val="008859FC"/>
    <w:rsid w:val="00885A38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1E5F"/>
    <w:rsid w:val="00892ED6"/>
    <w:rsid w:val="00894AA3"/>
    <w:rsid w:val="008953AD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226"/>
    <w:rsid w:val="008A3D30"/>
    <w:rsid w:val="008A4320"/>
    <w:rsid w:val="008A4B1B"/>
    <w:rsid w:val="008A51DE"/>
    <w:rsid w:val="008A51FB"/>
    <w:rsid w:val="008A5A65"/>
    <w:rsid w:val="008A5D1E"/>
    <w:rsid w:val="008A5F1F"/>
    <w:rsid w:val="008A61D7"/>
    <w:rsid w:val="008A6992"/>
    <w:rsid w:val="008A73F8"/>
    <w:rsid w:val="008A7B85"/>
    <w:rsid w:val="008A7DC7"/>
    <w:rsid w:val="008B03D3"/>
    <w:rsid w:val="008B20E8"/>
    <w:rsid w:val="008B39E6"/>
    <w:rsid w:val="008B3EAE"/>
    <w:rsid w:val="008B40AD"/>
    <w:rsid w:val="008B415D"/>
    <w:rsid w:val="008B6268"/>
    <w:rsid w:val="008B6F1D"/>
    <w:rsid w:val="008B6FCB"/>
    <w:rsid w:val="008B7116"/>
    <w:rsid w:val="008B7193"/>
    <w:rsid w:val="008B7575"/>
    <w:rsid w:val="008B7A4D"/>
    <w:rsid w:val="008C0F1E"/>
    <w:rsid w:val="008C1C98"/>
    <w:rsid w:val="008C230A"/>
    <w:rsid w:val="008C2CDA"/>
    <w:rsid w:val="008C30B1"/>
    <w:rsid w:val="008C33B9"/>
    <w:rsid w:val="008C3A3C"/>
    <w:rsid w:val="008C4C21"/>
    <w:rsid w:val="008C4D01"/>
    <w:rsid w:val="008C5DC8"/>
    <w:rsid w:val="008C630E"/>
    <w:rsid w:val="008C65FA"/>
    <w:rsid w:val="008C6851"/>
    <w:rsid w:val="008C7835"/>
    <w:rsid w:val="008C785F"/>
    <w:rsid w:val="008C7EB5"/>
    <w:rsid w:val="008D0C77"/>
    <w:rsid w:val="008D0D57"/>
    <w:rsid w:val="008D0E11"/>
    <w:rsid w:val="008D0F7E"/>
    <w:rsid w:val="008D1ED7"/>
    <w:rsid w:val="008D207C"/>
    <w:rsid w:val="008D31A5"/>
    <w:rsid w:val="008D3292"/>
    <w:rsid w:val="008D32D9"/>
    <w:rsid w:val="008D3AAA"/>
    <w:rsid w:val="008D5396"/>
    <w:rsid w:val="008D5630"/>
    <w:rsid w:val="008D5C7D"/>
    <w:rsid w:val="008D5D82"/>
    <w:rsid w:val="008D60B1"/>
    <w:rsid w:val="008D6B73"/>
    <w:rsid w:val="008D6C89"/>
    <w:rsid w:val="008D6E9D"/>
    <w:rsid w:val="008D7890"/>
    <w:rsid w:val="008E0291"/>
    <w:rsid w:val="008E1804"/>
    <w:rsid w:val="008E1DFA"/>
    <w:rsid w:val="008E348E"/>
    <w:rsid w:val="008E5D4B"/>
    <w:rsid w:val="008E63D3"/>
    <w:rsid w:val="008E74D0"/>
    <w:rsid w:val="008E7575"/>
    <w:rsid w:val="008E77AA"/>
    <w:rsid w:val="008E78ED"/>
    <w:rsid w:val="008F060F"/>
    <w:rsid w:val="008F39B5"/>
    <w:rsid w:val="008F41C6"/>
    <w:rsid w:val="008F74B6"/>
    <w:rsid w:val="008F7D36"/>
    <w:rsid w:val="00900140"/>
    <w:rsid w:val="009002F1"/>
    <w:rsid w:val="009006C1"/>
    <w:rsid w:val="00900810"/>
    <w:rsid w:val="00900E71"/>
    <w:rsid w:val="00900FA5"/>
    <w:rsid w:val="009032F9"/>
    <w:rsid w:val="009034EA"/>
    <w:rsid w:val="009067C1"/>
    <w:rsid w:val="009070F2"/>
    <w:rsid w:val="00907373"/>
    <w:rsid w:val="0090789A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2339"/>
    <w:rsid w:val="00922653"/>
    <w:rsid w:val="009233D6"/>
    <w:rsid w:val="00923473"/>
    <w:rsid w:val="009237BA"/>
    <w:rsid w:val="00923D8E"/>
    <w:rsid w:val="00924981"/>
    <w:rsid w:val="009249E3"/>
    <w:rsid w:val="009252A5"/>
    <w:rsid w:val="009254DA"/>
    <w:rsid w:val="009255B0"/>
    <w:rsid w:val="009259E7"/>
    <w:rsid w:val="0092775D"/>
    <w:rsid w:val="00927F2D"/>
    <w:rsid w:val="00930CD6"/>
    <w:rsid w:val="00931A3E"/>
    <w:rsid w:val="009322BA"/>
    <w:rsid w:val="00932A97"/>
    <w:rsid w:val="0093383F"/>
    <w:rsid w:val="00933FAE"/>
    <w:rsid w:val="00934472"/>
    <w:rsid w:val="00934A08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A33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42F"/>
    <w:rsid w:val="009467DD"/>
    <w:rsid w:val="00946A1D"/>
    <w:rsid w:val="00946F28"/>
    <w:rsid w:val="00947045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23C6"/>
    <w:rsid w:val="00952A1A"/>
    <w:rsid w:val="009548E4"/>
    <w:rsid w:val="00955BF8"/>
    <w:rsid w:val="00956483"/>
    <w:rsid w:val="00956ACE"/>
    <w:rsid w:val="0095714C"/>
    <w:rsid w:val="00957245"/>
    <w:rsid w:val="00957447"/>
    <w:rsid w:val="009579D7"/>
    <w:rsid w:val="00960698"/>
    <w:rsid w:val="00960B93"/>
    <w:rsid w:val="00961597"/>
    <w:rsid w:val="00961DCA"/>
    <w:rsid w:val="00961EA8"/>
    <w:rsid w:val="00962537"/>
    <w:rsid w:val="00962545"/>
    <w:rsid w:val="00963018"/>
    <w:rsid w:val="0096318B"/>
    <w:rsid w:val="009631D2"/>
    <w:rsid w:val="00963621"/>
    <w:rsid w:val="009642F5"/>
    <w:rsid w:val="0096456C"/>
    <w:rsid w:val="00964A75"/>
    <w:rsid w:val="00965051"/>
    <w:rsid w:val="009654F4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1DC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5BB"/>
    <w:rsid w:val="00987CF1"/>
    <w:rsid w:val="0099001C"/>
    <w:rsid w:val="00990E38"/>
    <w:rsid w:val="00991E9B"/>
    <w:rsid w:val="00992366"/>
    <w:rsid w:val="00992978"/>
    <w:rsid w:val="00993286"/>
    <w:rsid w:val="0099341A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1DD"/>
    <w:rsid w:val="009A1280"/>
    <w:rsid w:val="009A1BF5"/>
    <w:rsid w:val="009A2854"/>
    <w:rsid w:val="009A2CD4"/>
    <w:rsid w:val="009A31C2"/>
    <w:rsid w:val="009A4B56"/>
    <w:rsid w:val="009A4F8C"/>
    <w:rsid w:val="009A59CE"/>
    <w:rsid w:val="009A5C37"/>
    <w:rsid w:val="009A6858"/>
    <w:rsid w:val="009A73BE"/>
    <w:rsid w:val="009A789A"/>
    <w:rsid w:val="009A7D85"/>
    <w:rsid w:val="009A7E21"/>
    <w:rsid w:val="009B0149"/>
    <w:rsid w:val="009B0CC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335"/>
    <w:rsid w:val="009C0A91"/>
    <w:rsid w:val="009C0AA0"/>
    <w:rsid w:val="009C0C03"/>
    <w:rsid w:val="009C11E5"/>
    <w:rsid w:val="009C14E3"/>
    <w:rsid w:val="009C17D5"/>
    <w:rsid w:val="009C18C0"/>
    <w:rsid w:val="009C1BD6"/>
    <w:rsid w:val="009C1D4B"/>
    <w:rsid w:val="009C24ED"/>
    <w:rsid w:val="009C382E"/>
    <w:rsid w:val="009C41C8"/>
    <w:rsid w:val="009C41DC"/>
    <w:rsid w:val="009C47D6"/>
    <w:rsid w:val="009C5365"/>
    <w:rsid w:val="009C5ACD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71B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131"/>
    <w:rsid w:val="009E3368"/>
    <w:rsid w:val="009E39AA"/>
    <w:rsid w:val="009E3AF1"/>
    <w:rsid w:val="009E3B5E"/>
    <w:rsid w:val="009E4D50"/>
    <w:rsid w:val="009E59DD"/>
    <w:rsid w:val="009E6FF2"/>
    <w:rsid w:val="009E7E85"/>
    <w:rsid w:val="009F06B8"/>
    <w:rsid w:val="009F0F9A"/>
    <w:rsid w:val="009F19C3"/>
    <w:rsid w:val="009F2ABB"/>
    <w:rsid w:val="009F303C"/>
    <w:rsid w:val="009F397C"/>
    <w:rsid w:val="009F430E"/>
    <w:rsid w:val="009F4340"/>
    <w:rsid w:val="009F45C0"/>
    <w:rsid w:val="009F47B8"/>
    <w:rsid w:val="009F4996"/>
    <w:rsid w:val="009F4AC3"/>
    <w:rsid w:val="009F4BAA"/>
    <w:rsid w:val="009F4D9E"/>
    <w:rsid w:val="009F54ED"/>
    <w:rsid w:val="009F7C33"/>
    <w:rsid w:val="009F7CF9"/>
    <w:rsid w:val="00A00AD8"/>
    <w:rsid w:val="00A01154"/>
    <w:rsid w:val="00A0318C"/>
    <w:rsid w:val="00A039BC"/>
    <w:rsid w:val="00A03B93"/>
    <w:rsid w:val="00A03D76"/>
    <w:rsid w:val="00A04637"/>
    <w:rsid w:val="00A047F6"/>
    <w:rsid w:val="00A04921"/>
    <w:rsid w:val="00A049B4"/>
    <w:rsid w:val="00A0513E"/>
    <w:rsid w:val="00A0649A"/>
    <w:rsid w:val="00A11564"/>
    <w:rsid w:val="00A118E9"/>
    <w:rsid w:val="00A11DBB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66C5"/>
    <w:rsid w:val="00A1742A"/>
    <w:rsid w:val="00A206CB"/>
    <w:rsid w:val="00A20A1A"/>
    <w:rsid w:val="00A21F30"/>
    <w:rsid w:val="00A220CC"/>
    <w:rsid w:val="00A227EF"/>
    <w:rsid w:val="00A22BB0"/>
    <w:rsid w:val="00A231D4"/>
    <w:rsid w:val="00A2417B"/>
    <w:rsid w:val="00A25108"/>
    <w:rsid w:val="00A258C1"/>
    <w:rsid w:val="00A25CA9"/>
    <w:rsid w:val="00A26AF2"/>
    <w:rsid w:val="00A26BBB"/>
    <w:rsid w:val="00A27320"/>
    <w:rsid w:val="00A300B7"/>
    <w:rsid w:val="00A30158"/>
    <w:rsid w:val="00A30B6A"/>
    <w:rsid w:val="00A312D5"/>
    <w:rsid w:val="00A319E9"/>
    <w:rsid w:val="00A31DAE"/>
    <w:rsid w:val="00A32D4C"/>
    <w:rsid w:val="00A34AAD"/>
    <w:rsid w:val="00A35DEE"/>
    <w:rsid w:val="00A363F9"/>
    <w:rsid w:val="00A36777"/>
    <w:rsid w:val="00A37CE7"/>
    <w:rsid w:val="00A414E7"/>
    <w:rsid w:val="00A41CEB"/>
    <w:rsid w:val="00A41F95"/>
    <w:rsid w:val="00A42526"/>
    <w:rsid w:val="00A425DF"/>
    <w:rsid w:val="00A426ED"/>
    <w:rsid w:val="00A42856"/>
    <w:rsid w:val="00A43B57"/>
    <w:rsid w:val="00A44306"/>
    <w:rsid w:val="00A443E4"/>
    <w:rsid w:val="00A44514"/>
    <w:rsid w:val="00A44A4C"/>
    <w:rsid w:val="00A44C9E"/>
    <w:rsid w:val="00A45955"/>
    <w:rsid w:val="00A46A1D"/>
    <w:rsid w:val="00A46F55"/>
    <w:rsid w:val="00A4722B"/>
    <w:rsid w:val="00A50389"/>
    <w:rsid w:val="00A51946"/>
    <w:rsid w:val="00A520CD"/>
    <w:rsid w:val="00A5214D"/>
    <w:rsid w:val="00A52252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3DD"/>
    <w:rsid w:val="00A60A2A"/>
    <w:rsid w:val="00A60D4F"/>
    <w:rsid w:val="00A61A61"/>
    <w:rsid w:val="00A61CD4"/>
    <w:rsid w:val="00A61D36"/>
    <w:rsid w:val="00A61F13"/>
    <w:rsid w:val="00A62048"/>
    <w:rsid w:val="00A62739"/>
    <w:rsid w:val="00A629AA"/>
    <w:rsid w:val="00A635EB"/>
    <w:rsid w:val="00A640CA"/>
    <w:rsid w:val="00A64AFE"/>
    <w:rsid w:val="00A65026"/>
    <w:rsid w:val="00A6590A"/>
    <w:rsid w:val="00A65BB1"/>
    <w:rsid w:val="00A65DAC"/>
    <w:rsid w:val="00A67486"/>
    <w:rsid w:val="00A67C3B"/>
    <w:rsid w:val="00A67D01"/>
    <w:rsid w:val="00A70966"/>
    <w:rsid w:val="00A70CE4"/>
    <w:rsid w:val="00A71507"/>
    <w:rsid w:val="00A7186A"/>
    <w:rsid w:val="00A71DC9"/>
    <w:rsid w:val="00A722DD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D3B"/>
    <w:rsid w:val="00A75D7F"/>
    <w:rsid w:val="00A76736"/>
    <w:rsid w:val="00A76840"/>
    <w:rsid w:val="00A76B63"/>
    <w:rsid w:val="00A76EF6"/>
    <w:rsid w:val="00A801AB"/>
    <w:rsid w:val="00A82392"/>
    <w:rsid w:val="00A82996"/>
    <w:rsid w:val="00A82C4D"/>
    <w:rsid w:val="00A838DA"/>
    <w:rsid w:val="00A8491E"/>
    <w:rsid w:val="00A851CA"/>
    <w:rsid w:val="00A85784"/>
    <w:rsid w:val="00A85D0B"/>
    <w:rsid w:val="00A86667"/>
    <w:rsid w:val="00A86732"/>
    <w:rsid w:val="00A86A94"/>
    <w:rsid w:val="00A86D5E"/>
    <w:rsid w:val="00A91011"/>
    <w:rsid w:val="00A91171"/>
    <w:rsid w:val="00A91248"/>
    <w:rsid w:val="00A9157C"/>
    <w:rsid w:val="00A9201E"/>
    <w:rsid w:val="00A925B5"/>
    <w:rsid w:val="00A929DF"/>
    <w:rsid w:val="00A93028"/>
    <w:rsid w:val="00A930C1"/>
    <w:rsid w:val="00A937B4"/>
    <w:rsid w:val="00A94711"/>
    <w:rsid w:val="00A953F0"/>
    <w:rsid w:val="00A95934"/>
    <w:rsid w:val="00A95B40"/>
    <w:rsid w:val="00A96887"/>
    <w:rsid w:val="00A97E00"/>
    <w:rsid w:val="00AA1754"/>
    <w:rsid w:val="00AA281C"/>
    <w:rsid w:val="00AA2899"/>
    <w:rsid w:val="00AA2CE6"/>
    <w:rsid w:val="00AA3B95"/>
    <w:rsid w:val="00AA3BA6"/>
    <w:rsid w:val="00AA4201"/>
    <w:rsid w:val="00AA4E03"/>
    <w:rsid w:val="00AA4EB1"/>
    <w:rsid w:val="00AA4FF2"/>
    <w:rsid w:val="00AA6486"/>
    <w:rsid w:val="00AA6CB7"/>
    <w:rsid w:val="00AB02B3"/>
    <w:rsid w:val="00AB1329"/>
    <w:rsid w:val="00AB1783"/>
    <w:rsid w:val="00AB2387"/>
    <w:rsid w:val="00AB2CC2"/>
    <w:rsid w:val="00AB3CCD"/>
    <w:rsid w:val="00AB459B"/>
    <w:rsid w:val="00AB4B4A"/>
    <w:rsid w:val="00AB511C"/>
    <w:rsid w:val="00AB58B8"/>
    <w:rsid w:val="00AB6545"/>
    <w:rsid w:val="00AC0A12"/>
    <w:rsid w:val="00AC0EDE"/>
    <w:rsid w:val="00AC375A"/>
    <w:rsid w:val="00AC416C"/>
    <w:rsid w:val="00AC439A"/>
    <w:rsid w:val="00AC477B"/>
    <w:rsid w:val="00AC5056"/>
    <w:rsid w:val="00AC51AD"/>
    <w:rsid w:val="00AC61CC"/>
    <w:rsid w:val="00AC6300"/>
    <w:rsid w:val="00AC6353"/>
    <w:rsid w:val="00AC7188"/>
    <w:rsid w:val="00AC7CD7"/>
    <w:rsid w:val="00AD0105"/>
    <w:rsid w:val="00AD0152"/>
    <w:rsid w:val="00AD07EA"/>
    <w:rsid w:val="00AD0D24"/>
    <w:rsid w:val="00AD20DA"/>
    <w:rsid w:val="00AD218C"/>
    <w:rsid w:val="00AD2D12"/>
    <w:rsid w:val="00AD3153"/>
    <w:rsid w:val="00AD35BE"/>
    <w:rsid w:val="00AD41D0"/>
    <w:rsid w:val="00AD426B"/>
    <w:rsid w:val="00AD486D"/>
    <w:rsid w:val="00AD4D03"/>
    <w:rsid w:val="00AD514A"/>
    <w:rsid w:val="00AD5833"/>
    <w:rsid w:val="00AD5CA5"/>
    <w:rsid w:val="00AD5CF3"/>
    <w:rsid w:val="00AD606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BFB"/>
    <w:rsid w:val="00AE3D5A"/>
    <w:rsid w:val="00AE417A"/>
    <w:rsid w:val="00AE4273"/>
    <w:rsid w:val="00AE4526"/>
    <w:rsid w:val="00AE515F"/>
    <w:rsid w:val="00AE61EB"/>
    <w:rsid w:val="00AE6260"/>
    <w:rsid w:val="00AE6B6A"/>
    <w:rsid w:val="00AE6FDD"/>
    <w:rsid w:val="00AE77E2"/>
    <w:rsid w:val="00AE78C3"/>
    <w:rsid w:val="00AF003C"/>
    <w:rsid w:val="00AF012A"/>
    <w:rsid w:val="00AF0518"/>
    <w:rsid w:val="00AF11BF"/>
    <w:rsid w:val="00AF1789"/>
    <w:rsid w:val="00AF1C77"/>
    <w:rsid w:val="00AF1C97"/>
    <w:rsid w:val="00AF1F20"/>
    <w:rsid w:val="00AF270F"/>
    <w:rsid w:val="00AF2E3E"/>
    <w:rsid w:val="00AF2F4F"/>
    <w:rsid w:val="00AF2F5E"/>
    <w:rsid w:val="00AF45F8"/>
    <w:rsid w:val="00AF4BE7"/>
    <w:rsid w:val="00AF5567"/>
    <w:rsid w:val="00AF5ABA"/>
    <w:rsid w:val="00AF5CAB"/>
    <w:rsid w:val="00AF6CA6"/>
    <w:rsid w:val="00AF6F75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6CE6"/>
    <w:rsid w:val="00B07274"/>
    <w:rsid w:val="00B074A6"/>
    <w:rsid w:val="00B07554"/>
    <w:rsid w:val="00B075AA"/>
    <w:rsid w:val="00B106FE"/>
    <w:rsid w:val="00B117A7"/>
    <w:rsid w:val="00B11B2A"/>
    <w:rsid w:val="00B136A9"/>
    <w:rsid w:val="00B13BA3"/>
    <w:rsid w:val="00B13F5E"/>
    <w:rsid w:val="00B14E15"/>
    <w:rsid w:val="00B15152"/>
    <w:rsid w:val="00B15592"/>
    <w:rsid w:val="00B1587D"/>
    <w:rsid w:val="00B16B0A"/>
    <w:rsid w:val="00B1766A"/>
    <w:rsid w:val="00B17892"/>
    <w:rsid w:val="00B208A4"/>
    <w:rsid w:val="00B20A77"/>
    <w:rsid w:val="00B213C1"/>
    <w:rsid w:val="00B229E2"/>
    <w:rsid w:val="00B22CA0"/>
    <w:rsid w:val="00B22E0A"/>
    <w:rsid w:val="00B23501"/>
    <w:rsid w:val="00B2362C"/>
    <w:rsid w:val="00B23A12"/>
    <w:rsid w:val="00B23CB9"/>
    <w:rsid w:val="00B24299"/>
    <w:rsid w:val="00B24376"/>
    <w:rsid w:val="00B243AB"/>
    <w:rsid w:val="00B24D9E"/>
    <w:rsid w:val="00B24EE0"/>
    <w:rsid w:val="00B2559D"/>
    <w:rsid w:val="00B25707"/>
    <w:rsid w:val="00B26694"/>
    <w:rsid w:val="00B26805"/>
    <w:rsid w:val="00B26D2C"/>
    <w:rsid w:val="00B26F3C"/>
    <w:rsid w:val="00B27382"/>
    <w:rsid w:val="00B2765F"/>
    <w:rsid w:val="00B27828"/>
    <w:rsid w:val="00B305F3"/>
    <w:rsid w:val="00B308D9"/>
    <w:rsid w:val="00B31022"/>
    <w:rsid w:val="00B318A3"/>
    <w:rsid w:val="00B32123"/>
    <w:rsid w:val="00B32237"/>
    <w:rsid w:val="00B326F8"/>
    <w:rsid w:val="00B34618"/>
    <w:rsid w:val="00B350EB"/>
    <w:rsid w:val="00B35387"/>
    <w:rsid w:val="00B35A50"/>
    <w:rsid w:val="00B36404"/>
    <w:rsid w:val="00B36E6A"/>
    <w:rsid w:val="00B3713C"/>
    <w:rsid w:val="00B372A0"/>
    <w:rsid w:val="00B37938"/>
    <w:rsid w:val="00B408C4"/>
    <w:rsid w:val="00B4117A"/>
    <w:rsid w:val="00B4143C"/>
    <w:rsid w:val="00B414FC"/>
    <w:rsid w:val="00B4157A"/>
    <w:rsid w:val="00B41EC7"/>
    <w:rsid w:val="00B42117"/>
    <w:rsid w:val="00B422D0"/>
    <w:rsid w:val="00B42319"/>
    <w:rsid w:val="00B42528"/>
    <w:rsid w:val="00B42E70"/>
    <w:rsid w:val="00B42F0B"/>
    <w:rsid w:val="00B43111"/>
    <w:rsid w:val="00B44A74"/>
    <w:rsid w:val="00B456E7"/>
    <w:rsid w:val="00B4663A"/>
    <w:rsid w:val="00B46D88"/>
    <w:rsid w:val="00B47BB5"/>
    <w:rsid w:val="00B47CD5"/>
    <w:rsid w:val="00B50302"/>
    <w:rsid w:val="00B50E6B"/>
    <w:rsid w:val="00B511D1"/>
    <w:rsid w:val="00B51403"/>
    <w:rsid w:val="00B516FF"/>
    <w:rsid w:val="00B5244D"/>
    <w:rsid w:val="00B52694"/>
    <w:rsid w:val="00B53DD5"/>
    <w:rsid w:val="00B54851"/>
    <w:rsid w:val="00B55A08"/>
    <w:rsid w:val="00B55C8F"/>
    <w:rsid w:val="00B55F50"/>
    <w:rsid w:val="00B56373"/>
    <w:rsid w:val="00B575C9"/>
    <w:rsid w:val="00B57F31"/>
    <w:rsid w:val="00B601C9"/>
    <w:rsid w:val="00B605D2"/>
    <w:rsid w:val="00B60A10"/>
    <w:rsid w:val="00B60ADD"/>
    <w:rsid w:val="00B61242"/>
    <w:rsid w:val="00B613C6"/>
    <w:rsid w:val="00B622E0"/>
    <w:rsid w:val="00B62972"/>
    <w:rsid w:val="00B63318"/>
    <w:rsid w:val="00B63C83"/>
    <w:rsid w:val="00B63C9B"/>
    <w:rsid w:val="00B64113"/>
    <w:rsid w:val="00B6493A"/>
    <w:rsid w:val="00B65642"/>
    <w:rsid w:val="00B6564E"/>
    <w:rsid w:val="00B65C10"/>
    <w:rsid w:val="00B65CDF"/>
    <w:rsid w:val="00B66F71"/>
    <w:rsid w:val="00B673A4"/>
    <w:rsid w:val="00B674F4"/>
    <w:rsid w:val="00B67F5C"/>
    <w:rsid w:val="00B70E2D"/>
    <w:rsid w:val="00B719B3"/>
    <w:rsid w:val="00B71C4C"/>
    <w:rsid w:val="00B71E3D"/>
    <w:rsid w:val="00B721AF"/>
    <w:rsid w:val="00B72A1D"/>
    <w:rsid w:val="00B7393D"/>
    <w:rsid w:val="00B73EA6"/>
    <w:rsid w:val="00B747AD"/>
    <w:rsid w:val="00B74F7B"/>
    <w:rsid w:val="00B757EC"/>
    <w:rsid w:val="00B75C64"/>
    <w:rsid w:val="00B75D38"/>
    <w:rsid w:val="00B766E0"/>
    <w:rsid w:val="00B76A8E"/>
    <w:rsid w:val="00B8013A"/>
    <w:rsid w:val="00B80A91"/>
    <w:rsid w:val="00B81E2B"/>
    <w:rsid w:val="00B81F41"/>
    <w:rsid w:val="00B82CE7"/>
    <w:rsid w:val="00B82FCE"/>
    <w:rsid w:val="00B83021"/>
    <w:rsid w:val="00B83765"/>
    <w:rsid w:val="00B83B24"/>
    <w:rsid w:val="00B84101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1AC"/>
    <w:rsid w:val="00B90B0F"/>
    <w:rsid w:val="00B90FCE"/>
    <w:rsid w:val="00B9129E"/>
    <w:rsid w:val="00B91B7C"/>
    <w:rsid w:val="00B9251B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5DF1"/>
    <w:rsid w:val="00B962E6"/>
    <w:rsid w:val="00B964F4"/>
    <w:rsid w:val="00B9663D"/>
    <w:rsid w:val="00B97BC2"/>
    <w:rsid w:val="00BA00F3"/>
    <w:rsid w:val="00BA0539"/>
    <w:rsid w:val="00BA05A7"/>
    <w:rsid w:val="00BA09D2"/>
    <w:rsid w:val="00BA1059"/>
    <w:rsid w:val="00BA129A"/>
    <w:rsid w:val="00BA2048"/>
    <w:rsid w:val="00BA2068"/>
    <w:rsid w:val="00BA2717"/>
    <w:rsid w:val="00BA3550"/>
    <w:rsid w:val="00BA380D"/>
    <w:rsid w:val="00BA4E8C"/>
    <w:rsid w:val="00BA5874"/>
    <w:rsid w:val="00BA58ED"/>
    <w:rsid w:val="00BA6096"/>
    <w:rsid w:val="00BA71E5"/>
    <w:rsid w:val="00BA770D"/>
    <w:rsid w:val="00BA7BDE"/>
    <w:rsid w:val="00BB044D"/>
    <w:rsid w:val="00BB0B5F"/>
    <w:rsid w:val="00BB0D04"/>
    <w:rsid w:val="00BB10B1"/>
    <w:rsid w:val="00BB24E7"/>
    <w:rsid w:val="00BB265A"/>
    <w:rsid w:val="00BB2D45"/>
    <w:rsid w:val="00BB3103"/>
    <w:rsid w:val="00BB347B"/>
    <w:rsid w:val="00BB4206"/>
    <w:rsid w:val="00BB48BD"/>
    <w:rsid w:val="00BB57A3"/>
    <w:rsid w:val="00BB5B25"/>
    <w:rsid w:val="00BB5F89"/>
    <w:rsid w:val="00BB6125"/>
    <w:rsid w:val="00BB6766"/>
    <w:rsid w:val="00BB6893"/>
    <w:rsid w:val="00BB7537"/>
    <w:rsid w:val="00BB7A2C"/>
    <w:rsid w:val="00BC1182"/>
    <w:rsid w:val="00BC1963"/>
    <w:rsid w:val="00BC1ABD"/>
    <w:rsid w:val="00BC1CF7"/>
    <w:rsid w:val="00BC2989"/>
    <w:rsid w:val="00BC2A1D"/>
    <w:rsid w:val="00BC2AE6"/>
    <w:rsid w:val="00BC31A0"/>
    <w:rsid w:val="00BC368E"/>
    <w:rsid w:val="00BC3B76"/>
    <w:rsid w:val="00BC424D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1A6F"/>
    <w:rsid w:val="00BD240D"/>
    <w:rsid w:val="00BD2B72"/>
    <w:rsid w:val="00BD2E1E"/>
    <w:rsid w:val="00BD5671"/>
    <w:rsid w:val="00BD672D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20B"/>
    <w:rsid w:val="00BE3539"/>
    <w:rsid w:val="00BE39D4"/>
    <w:rsid w:val="00BE3FB1"/>
    <w:rsid w:val="00BE41A2"/>
    <w:rsid w:val="00BE5846"/>
    <w:rsid w:val="00BE5A85"/>
    <w:rsid w:val="00BE5D69"/>
    <w:rsid w:val="00BE6488"/>
    <w:rsid w:val="00BE6DB4"/>
    <w:rsid w:val="00BE6F3F"/>
    <w:rsid w:val="00BF126A"/>
    <w:rsid w:val="00BF17B3"/>
    <w:rsid w:val="00BF28DF"/>
    <w:rsid w:val="00BF29BA"/>
    <w:rsid w:val="00BF3439"/>
    <w:rsid w:val="00BF3AF6"/>
    <w:rsid w:val="00BF3E84"/>
    <w:rsid w:val="00BF3EB5"/>
    <w:rsid w:val="00BF41D5"/>
    <w:rsid w:val="00BF57F8"/>
    <w:rsid w:val="00BF7167"/>
    <w:rsid w:val="00BF759D"/>
    <w:rsid w:val="00BF78E2"/>
    <w:rsid w:val="00BF79BD"/>
    <w:rsid w:val="00BF7EC0"/>
    <w:rsid w:val="00C004D5"/>
    <w:rsid w:val="00C01251"/>
    <w:rsid w:val="00C02088"/>
    <w:rsid w:val="00C024CB"/>
    <w:rsid w:val="00C02650"/>
    <w:rsid w:val="00C026A4"/>
    <w:rsid w:val="00C02E5E"/>
    <w:rsid w:val="00C04710"/>
    <w:rsid w:val="00C04A04"/>
    <w:rsid w:val="00C04D1E"/>
    <w:rsid w:val="00C0589F"/>
    <w:rsid w:val="00C059A6"/>
    <w:rsid w:val="00C063DC"/>
    <w:rsid w:val="00C0799F"/>
    <w:rsid w:val="00C07D1E"/>
    <w:rsid w:val="00C1011D"/>
    <w:rsid w:val="00C11328"/>
    <w:rsid w:val="00C1153D"/>
    <w:rsid w:val="00C11834"/>
    <w:rsid w:val="00C11F63"/>
    <w:rsid w:val="00C12786"/>
    <w:rsid w:val="00C1297B"/>
    <w:rsid w:val="00C132ED"/>
    <w:rsid w:val="00C135AB"/>
    <w:rsid w:val="00C13909"/>
    <w:rsid w:val="00C13A2E"/>
    <w:rsid w:val="00C13FF8"/>
    <w:rsid w:val="00C14EAF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3E2C"/>
    <w:rsid w:val="00C246EE"/>
    <w:rsid w:val="00C2476C"/>
    <w:rsid w:val="00C251C5"/>
    <w:rsid w:val="00C252AA"/>
    <w:rsid w:val="00C252D1"/>
    <w:rsid w:val="00C25649"/>
    <w:rsid w:val="00C25E2D"/>
    <w:rsid w:val="00C2633F"/>
    <w:rsid w:val="00C2699A"/>
    <w:rsid w:val="00C27E2B"/>
    <w:rsid w:val="00C304CF"/>
    <w:rsid w:val="00C3114D"/>
    <w:rsid w:val="00C31467"/>
    <w:rsid w:val="00C31C9C"/>
    <w:rsid w:val="00C3201F"/>
    <w:rsid w:val="00C32862"/>
    <w:rsid w:val="00C33E54"/>
    <w:rsid w:val="00C34111"/>
    <w:rsid w:val="00C34432"/>
    <w:rsid w:val="00C346DB"/>
    <w:rsid w:val="00C34E2D"/>
    <w:rsid w:val="00C3510A"/>
    <w:rsid w:val="00C35847"/>
    <w:rsid w:val="00C36C52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43EA"/>
    <w:rsid w:val="00C44AFD"/>
    <w:rsid w:val="00C44F62"/>
    <w:rsid w:val="00C4532B"/>
    <w:rsid w:val="00C45802"/>
    <w:rsid w:val="00C45B7D"/>
    <w:rsid w:val="00C45EBB"/>
    <w:rsid w:val="00C46D86"/>
    <w:rsid w:val="00C46FC1"/>
    <w:rsid w:val="00C472B8"/>
    <w:rsid w:val="00C479BA"/>
    <w:rsid w:val="00C5005D"/>
    <w:rsid w:val="00C506C7"/>
    <w:rsid w:val="00C50756"/>
    <w:rsid w:val="00C50C4D"/>
    <w:rsid w:val="00C5197A"/>
    <w:rsid w:val="00C52401"/>
    <w:rsid w:val="00C5252F"/>
    <w:rsid w:val="00C52D00"/>
    <w:rsid w:val="00C532B5"/>
    <w:rsid w:val="00C536E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23D0"/>
    <w:rsid w:val="00C62B94"/>
    <w:rsid w:val="00C62E8F"/>
    <w:rsid w:val="00C6374B"/>
    <w:rsid w:val="00C64A74"/>
    <w:rsid w:val="00C64D07"/>
    <w:rsid w:val="00C65131"/>
    <w:rsid w:val="00C65C6C"/>
    <w:rsid w:val="00C6608E"/>
    <w:rsid w:val="00C67585"/>
    <w:rsid w:val="00C6762C"/>
    <w:rsid w:val="00C6772E"/>
    <w:rsid w:val="00C67CEE"/>
    <w:rsid w:val="00C67CFE"/>
    <w:rsid w:val="00C702B7"/>
    <w:rsid w:val="00C708CD"/>
    <w:rsid w:val="00C710F1"/>
    <w:rsid w:val="00C7148A"/>
    <w:rsid w:val="00C715F8"/>
    <w:rsid w:val="00C71F13"/>
    <w:rsid w:val="00C720CD"/>
    <w:rsid w:val="00C72D59"/>
    <w:rsid w:val="00C73405"/>
    <w:rsid w:val="00C743E9"/>
    <w:rsid w:val="00C74A93"/>
    <w:rsid w:val="00C74F33"/>
    <w:rsid w:val="00C751C3"/>
    <w:rsid w:val="00C80A60"/>
    <w:rsid w:val="00C810C7"/>
    <w:rsid w:val="00C8133D"/>
    <w:rsid w:val="00C827AF"/>
    <w:rsid w:val="00C83072"/>
    <w:rsid w:val="00C832EA"/>
    <w:rsid w:val="00C83D88"/>
    <w:rsid w:val="00C85740"/>
    <w:rsid w:val="00C85B13"/>
    <w:rsid w:val="00C86491"/>
    <w:rsid w:val="00C86F54"/>
    <w:rsid w:val="00C875D7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0DD"/>
    <w:rsid w:val="00C95FBC"/>
    <w:rsid w:val="00C960BF"/>
    <w:rsid w:val="00C964D9"/>
    <w:rsid w:val="00C96A01"/>
    <w:rsid w:val="00C97685"/>
    <w:rsid w:val="00CA009C"/>
    <w:rsid w:val="00CA12C0"/>
    <w:rsid w:val="00CA2664"/>
    <w:rsid w:val="00CA3220"/>
    <w:rsid w:val="00CA3708"/>
    <w:rsid w:val="00CA4100"/>
    <w:rsid w:val="00CA45A7"/>
    <w:rsid w:val="00CA4C5C"/>
    <w:rsid w:val="00CA539B"/>
    <w:rsid w:val="00CA53A7"/>
    <w:rsid w:val="00CA615B"/>
    <w:rsid w:val="00CA64E9"/>
    <w:rsid w:val="00CA73FF"/>
    <w:rsid w:val="00CB0558"/>
    <w:rsid w:val="00CB0E03"/>
    <w:rsid w:val="00CB1F32"/>
    <w:rsid w:val="00CB1F64"/>
    <w:rsid w:val="00CB24A2"/>
    <w:rsid w:val="00CB24EC"/>
    <w:rsid w:val="00CB2F47"/>
    <w:rsid w:val="00CB33B6"/>
    <w:rsid w:val="00CB36E5"/>
    <w:rsid w:val="00CB3B67"/>
    <w:rsid w:val="00CB4531"/>
    <w:rsid w:val="00CB46E0"/>
    <w:rsid w:val="00CB4941"/>
    <w:rsid w:val="00CB4A71"/>
    <w:rsid w:val="00CB4C95"/>
    <w:rsid w:val="00CB5061"/>
    <w:rsid w:val="00CB5731"/>
    <w:rsid w:val="00CB71B7"/>
    <w:rsid w:val="00CB72BF"/>
    <w:rsid w:val="00CC056C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595"/>
    <w:rsid w:val="00CD1741"/>
    <w:rsid w:val="00CD1B05"/>
    <w:rsid w:val="00CD1C13"/>
    <w:rsid w:val="00CD23D6"/>
    <w:rsid w:val="00CD2685"/>
    <w:rsid w:val="00CD271D"/>
    <w:rsid w:val="00CD3333"/>
    <w:rsid w:val="00CD41DD"/>
    <w:rsid w:val="00CD4666"/>
    <w:rsid w:val="00CD4685"/>
    <w:rsid w:val="00CD4D17"/>
    <w:rsid w:val="00CD5039"/>
    <w:rsid w:val="00CD5541"/>
    <w:rsid w:val="00CD774A"/>
    <w:rsid w:val="00CD79FC"/>
    <w:rsid w:val="00CD7C86"/>
    <w:rsid w:val="00CE026C"/>
    <w:rsid w:val="00CE2079"/>
    <w:rsid w:val="00CE23AF"/>
    <w:rsid w:val="00CE2452"/>
    <w:rsid w:val="00CE25A2"/>
    <w:rsid w:val="00CE2DC0"/>
    <w:rsid w:val="00CE2E69"/>
    <w:rsid w:val="00CE3DA6"/>
    <w:rsid w:val="00CE3EB4"/>
    <w:rsid w:val="00CE4751"/>
    <w:rsid w:val="00CE4960"/>
    <w:rsid w:val="00CE56D1"/>
    <w:rsid w:val="00CE5AD4"/>
    <w:rsid w:val="00CE6833"/>
    <w:rsid w:val="00CE6A2E"/>
    <w:rsid w:val="00CF04F6"/>
    <w:rsid w:val="00CF0553"/>
    <w:rsid w:val="00CF0A44"/>
    <w:rsid w:val="00CF1134"/>
    <w:rsid w:val="00CF2464"/>
    <w:rsid w:val="00CF2E22"/>
    <w:rsid w:val="00CF3930"/>
    <w:rsid w:val="00CF3CCD"/>
    <w:rsid w:val="00CF3DCF"/>
    <w:rsid w:val="00CF4B49"/>
    <w:rsid w:val="00CF4E76"/>
    <w:rsid w:val="00CF57D8"/>
    <w:rsid w:val="00CF584E"/>
    <w:rsid w:val="00CF5D8D"/>
    <w:rsid w:val="00CF6615"/>
    <w:rsid w:val="00CF6A70"/>
    <w:rsid w:val="00CF6C8D"/>
    <w:rsid w:val="00CF74E5"/>
    <w:rsid w:val="00D00AA7"/>
    <w:rsid w:val="00D01721"/>
    <w:rsid w:val="00D021B6"/>
    <w:rsid w:val="00D0369C"/>
    <w:rsid w:val="00D04182"/>
    <w:rsid w:val="00D04900"/>
    <w:rsid w:val="00D04AC6"/>
    <w:rsid w:val="00D05397"/>
    <w:rsid w:val="00D05DC2"/>
    <w:rsid w:val="00D0661F"/>
    <w:rsid w:val="00D068DB"/>
    <w:rsid w:val="00D076EA"/>
    <w:rsid w:val="00D07F45"/>
    <w:rsid w:val="00D1172D"/>
    <w:rsid w:val="00D11F9C"/>
    <w:rsid w:val="00D12839"/>
    <w:rsid w:val="00D12912"/>
    <w:rsid w:val="00D133CF"/>
    <w:rsid w:val="00D13411"/>
    <w:rsid w:val="00D1469E"/>
    <w:rsid w:val="00D14DE6"/>
    <w:rsid w:val="00D21412"/>
    <w:rsid w:val="00D21A49"/>
    <w:rsid w:val="00D22EE6"/>
    <w:rsid w:val="00D22F33"/>
    <w:rsid w:val="00D238AA"/>
    <w:rsid w:val="00D2450A"/>
    <w:rsid w:val="00D2486B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24F"/>
    <w:rsid w:val="00D3056E"/>
    <w:rsid w:val="00D30B6D"/>
    <w:rsid w:val="00D3249A"/>
    <w:rsid w:val="00D32BD8"/>
    <w:rsid w:val="00D32C1C"/>
    <w:rsid w:val="00D32C56"/>
    <w:rsid w:val="00D3394D"/>
    <w:rsid w:val="00D341BA"/>
    <w:rsid w:val="00D34D1C"/>
    <w:rsid w:val="00D36697"/>
    <w:rsid w:val="00D36EB1"/>
    <w:rsid w:val="00D3788A"/>
    <w:rsid w:val="00D37CD8"/>
    <w:rsid w:val="00D37D94"/>
    <w:rsid w:val="00D41013"/>
    <w:rsid w:val="00D42BF2"/>
    <w:rsid w:val="00D44C6C"/>
    <w:rsid w:val="00D44DA2"/>
    <w:rsid w:val="00D463C8"/>
    <w:rsid w:val="00D47FDE"/>
    <w:rsid w:val="00D50070"/>
    <w:rsid w:val="00D502CA"/>
    <w:rsid w:val="00D503B8"/>
    <w:rsid w:val="00D50651"/>
    <w:rsid w:val="00D51097"/>
    <w:rsid w:val="00D5279D"/>
    <w:rsid w:val="00D53392"/>
    <w:rsid w:val="00D53987"/>
    <w:rsid w:val="00D54716"/>
    <w:rsid w:val="00D54881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706"/>
    <w:rsid w:val="00D61B8F"/>
    <w:rsid w:val="00D623F3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7020A"/>
    <w:rsid w:val="00D70BEB"/>
    <w:rsid w:val="00D71DEF"/>
    <w:rsid w:val="00D72C47"/>
    <w:rsid w:val="00D73BBC"/>
    <w:rsid w:val="00D7436B"/>
    <w:rsid w:val="00D74760"/>
    <w:rsid w:val="00D747D3"/>
    <w:rsid w:val="00D74DF5"/>
    <w:rsid w:val="00D753F5"/>
    <w:rsid w:val="00D75696"/>
    <w:rsid w:val="00D75B6D"/>
    <w:rsid w:val="00D76404"/>
    <w:rsid w:val="00D7645A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879"/>
    <w:rsid w:val="00D86D44"/>
    <w:rsid w:val="00D86F51"/>
    <w:rsid w:val="00D87006"/>
    <w:rsid w:val="00D872C1"/>
    <w:rsid w:val="00D877E0"/>
    <w:rsid w:val="00D9079D"/>
    <w:rsid w:val="00D907C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3773"/>
    <w:rsid w:val="00DA428C"/>
    <w:rsid w:val="00DA4381"/>
    <w:rsid w:val="00DA4E15"/>
    <w:rsid w:val="00DA4E34"/>
    <w:rsid w:val="00DA509C"/>
    <w:rsid w:val="00DA5473"/>
    <w:rsid w:val="00DA54C9"/>
    <w:rsid w:val="00DA5697"/>
    <w:rsid w:val="00DA56C4"/>
    <w:rsid w:val="00DA5848"/>
    <w:rsid w:val="00DA702B"/>
    <w:rsid w:val="00DA7284"/>
    <w:rsid w:val="00DA777A"/>
    <w:rsid w:val="00DB047C"/>
    <w:rsid w:val="00DB0C51"/>
    <w:rsid w:val="00DB0D05"/>
    <w:rsid w:val="00DB1875"/>
    <w:rsid w:val="00DB1C6F"/>
    <w:rsid w:val="00DB20B8"/>
    <w:rsid w:val="00DB21D3"/>
    <w:rsid w:val="00DB2247"/>
    <w:rsid w:val="00DB22C7"/>
    <w:rsid w:val="00DB3362"/>
    <w:rsid w:val="00DB39B0"/>
    <w:rsid w:val="00DB3AFA"/>
    <w:rsid w:val="00DB3D52"/>
    <w:rsid w:val="00DB42F9"/>
    <w:rsid w:val="00DB47D7"/>
    <w:rsid w:val="00DB5AC1"/>
    <w:rsid w:val="00DB5B11"/>
    <w:rsid w:val="00DB6372"/>
    <w:rsid w:val="00DB648A"/>
    <w:rsid w:val="00DB6529"/>
    <w:rsid w:val="00DB6F6B"/>
    <w:rsid w:val="00DB7345"/>
    <w:rsid w:val="00DB7D00"/>
    <w:rsid w:val="00DB7E7E"/>
    <w:rsid w:val="00DC095E"/>
    <w:rsid w:val="00DC210C"/>
    <w:rsid w:val="00DC2C20"/>
    <w:rsid w:val="00DC32A7"/>
    <w:rsid w:val="00DC373C"/>
    <w:rsid w:val="00DC3DE5"/>
    <w:rsid w:val="00DC3FC3"/>
    <w:rsid w:val="00DC414D"/>
    <w:rsid w:val="00DC4D64"/>
    <w:rsid w:val="00DC5067"/>
    <w:rsid w:val="00DC5955"/>
    <w:rsid w:val="00DC5AF9"/>
    <w:rsid w:val="00DC5CA8"/>
    <w:rsid w:val="00DC6143"/>
    <w:rsid w:val="00DC69CD"/>
    <w:rsid w:val="00DC6A22"/>
    <w:rsid w:val="00DC6C5F"/>
    <w:rsid w:val="00DC7375"/>
    <w:rsid w:val="00DC7394"/>
    <w:rsid w:val="00DC74A4"/>
    <w:rsid w:val="00DC7E0B"/>
    <w:rsid w:val="00DD006D"/>
    <w:rsid w:val="00DD0CAE"/>
    <w:rsid w:val="00DD1759"/>
    <w:rsid w:val="00DD199C"/>
    <w:rsid w:val="00DD23AF"/>
    <w:rsid w:val="00DD28BC"/>
    <w:rsid w:val="00DD2C95"/>
    <w:rsid w:val="00DD3512"/>
    <w:rsid w:val="00DD536F"/>
    <w:rsid w:val="00DD53C0"/>
    <w:rsid w:val="00DD5E3A"/>
    <w:rsid w:val="00DD64B9"/>
    <w:rsid w:val="00DD698D"/>
    <w:rsid w:val="00DD706B"/>
    <w:rsid w:val="00DD77C8"/>
    <w:rsid w:val="00DD7AA6"/>
    <w:rsid w:val="00DE0367"/>
    <w:rsid w:val="00DE1BE5"/>
    <w:rsid w:val="00DE1FE4"/>
    <w:rsid w:val="00DE32D1"/>
    <w:rsid w:val="00DE334A"/>
    <w:rsid w:val="00DE354F"/>
    <w:rsid w:val="00DE5532"/>
    <w:rsid w:val="00DE5BDD"/>
    <w:rsid w:val="00DE6490"/>
    <w:rsid w:val="00DE67AC"/>
    <w:rsid w:val="00DE6DC9"/>
    <w:rsid w:val="00DE7194"/>
    <w:rsid w:val="00DE74C5"/>
    <w:rsid w:val="00DE7F0F"/>
    <w:rsid w:val="00DF03DD"/>
    <w:rsid w:val="00DF28EA"/>
    <w:rsid w:val="00DF2CB9"/>
    <w:rsid w:val="00DF2F6D"/>
    <w:rsid w:val="00DF3297"/>
    <w:rsid w:val="00DF3C4F"/>
    <w:rsid w:val="00DF3CD3"/>
    <w:rsid w:val="00DF453C"/>
    <w:rsid w:val="00DF466D"/>
    <w:rsid w:val="00DF4E7E"/>
    <w:rsid w:val="00DF5352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03E0"/>
    <w:rsid w:val="00E113B0"/>
    <w:rsid w:val="00E12AC4"/>
    <w:rsid w:val="00E12BDB"/>
    <w:rsid w:val="00E12FC3"/>
    <w:rsid w:val="00E14294"/>
    <w:rsid w:val="00E17530"/>
    <w:rsid w:val="00E17764"/>
    <w:rsid w:val="00E17A1A"/>
    <w:rsid w:val="00E200FE"/>
    <w:rsid w:val="00E20138"/>
    <w:rsid w:val="00E20BDE"/>
    <w:rsid w:val="00E21312"/>
    <w:rsid w:val="00E2141B"/>
    <w:rsid w:val="00E22130"/>
    <w:rsid w:val="00E22264"/>
    <w:rsid w:val="00E22F8D"/>
    <w:rsid w:val="00E23280"/>
    <w:rsid w:val="00E23357"/>
    <w:rsid w:val="00E23512"/>
    <w:rsid w:val="00E23E29"/>
    <w:rsid w:val="00E2452F"/>
    <w:rsid w:val="00E2564B"/>
    <w:rsid w:val="00E25D2F"/>
    <w:rsid w:val="00E26012"/>
    <w:rsid w:val="00E264BA"/>
    <w:rsid w:val="00E2723B"/>
    <w:rsid w:val="00E2768F"/>
    <w:rsid w:val="00E2769A"/>
    <w:rsid w:val="00E27D39"/>
    <w:rsid w:val="00E27FF7"/>
    <w:rsid w:val="00E30D46"/>
    <w:rsid w:val="00E310BB"/>
    <w:rsid w:val="00E3115F"/>
    <w:rsid w:val="00E31DCD"/>
    <w:rsid w:val="00E31EDE"/>
    <w:rsid w:val="00E31FEA"/>
    <w:rsid w:val="00E32089"/>
    <w:rsid w:val="00E32797"/>
    <w:rsid w:val="00E32D76"/>
    <w:rsid w:val="00E33356"/>
    <w:rsid w:val="00E33427"/>
    <w:rsid w:val="00E33A31"/>
    <w:rsid w:val="00E35EED"/>
    <w:rsid w:val="00E375F1"/>
    <w:rsid w:val="00E37FF0"/>
    <w:rsid w:val="00E40766"/>
    <w:rsid w:val="00E40A09"/>
    <w:rsid w:val="00E40A0A"/>
    <w:rsid w:val="00E40D7B"/>
    <w:rsid w:val="00E414D1"/>
    <w:rsid w:val="00E42125"/>
    <w:rsid w:val="00E42261"/>
    <w:rsid w:val="00E42C74"/>
    <w:rsid w:val="00E432EB"/>
    <w:rsid w:val="00E45085"/>
    <w:rsid w:val="00E47B78"/>
    <w:rsid w:val="00E5039A"/>
    <w:rsid w:val="00E50679"/>
    <w:rsid w:val="00E506F7"/>
    <w:rsid w:val="00E5197B"/>
    <w:rsid w:val="00E5269C"/>
    <w:rsid w:val="00E53008"/>
    <w:rsid w:val="00E5597D"/>
    <w:rsid w:val="00E55CB0"/>
    <w:rsid w:val="00E5654B"/>
    <w:rsid w:val="00E566DF"/>
    <w:rsid w:val="00E56E0D"/>
    <w:rsid w:val="00E573C7"/>
    <w:rsid w:val="00E57C2D"/>
    <w:rsid w:val="00E6050C"/>
    <w:rsid w:val="00E60E18"/>
    <w:rsid w:val="00E615D1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1DF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FF0"/>
    <w:rsid w:val="00E77210"/>
    <w:rsid w:val="00E77560"/>
    <w:rsid w:val="00E77858"/>
    <w:rsid w:val="00E77E2C"/>
    <w:rsid w:val="00E805B7"/>
    <w:rsid w:val="00E80855"/>
    <w:rsid w:val="00E80B83"/>
    <w:rsid w:val="00E80BB4"/>
    <w:rsid w:val="00E80FD0"/>
    <w:rsid w:val="00E811BA"/>
    <w:rsid w:val="00E8149A"/>
    <w:rsid w:val="00E8217E"/>
    <w:rsid w:val="00E82305"/>
    <w:rsid w:val="00E823A0"/>
    <w:rsid w:val="00E8311F"/>
    <w:rsid w:val="00E842D4"/>
    <w:rsid w:val="00E84486"/>
    <w:rsid w:val="00E849C9"/>
    <w:rsid w:val="00E84ACD"/>
    <w:rsid w:val="00E84E1C"/>
    <w:rsid w:val="00E852EF"/>
    <w:rsid w:val="00E856E8"/>
    <w:rsid w:val="00E86280"/>
    <w:rsid w:val="00E869C2"/>
    <w:rsid w:val="00E90989"/>
    <w:rsid w:val="00E909B3"/>
    <w:rsid w:val="00E9125F"/>
    <w:rsid w:val="00E92CE1"/>
    <w:rsid w:val="00E93DBE"/>
    <w:rsid w:val="00E94C10"/>
    <w:rsid w:val="00E94EAF"/>
    <w:rsid w:val="00E95066"/>
    <w:rsid w:val="00E96DEF"/>
    <w:rsid w:val="00E97A5E"/>
    <w:rsid w:val="00E97FE5"/>
    <w:rsid w:val="00EA0628"/>
    <w:rsid w:val="00EA193B"/>
    <w:rsid w:val="00EA2035"/>
    <w:rsid w:val="00EA2EEB"/>
    <w:rsid w:val="00EA34D6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6B8"/>
    <w:rsid w:val="00EB1CD5"/>
    <w:rsid w:val="00EB1F21"/>
    <w:rsid w:val="00EB2673"/>
    <w:rsid w:val="00EB2E35"/>
    <w:rsid w:val="00EB2F93"/>
    <w:rsid w:val="00EB316B"/>
    <w:rsid w:val="00EB32B4"/>
    <w:rsid w:val="00EB37AC"/>
    <w:rsid w:val="00EB3A76"/>
    <w:rsid w:val="00EB3DC6"/>
    <w:rsid w:val="00EB5310"/>
    <w:rsid w:val="00EB53AC"/>
    <w:rsid w:val="00EB55E6"/>
    <w:rsid w:val="00EB5AF2"/>
    <w:rsid w:val="00EB5FD7"/>
    <w:rsid w:val="00EB6017"/>
    <w:rsid w:val="00EB6EB6"/>
    <w:rsid w:val="00EB7653"/>
    <w:rsid w:val="00EB77CF"/>
    <w:rsid w:val="00EB7B38"/>
    <w:rsid w:val="00EB7E52"/>
    <w:rsid w:val="00EB7FB4"/>
    <w:rsid w:val="00EC0813"/>
    <w:rsid w:val="00EC0C2A"/>
    <w:rsid w:val="00EC1771"/>
    <w:rsid w:val="00EC21A5"/>
    <w:rsid w:val="00EC2ADC"/>
    <w:rsid w:val="00EC3360"/>
    <w:rsid w:val="00EC3FC2"/>
    <w:rsid w:val="00EC418A"/>
    <w:rsid w:val="00EC4CBE"/>
    <w:rsid w:val="00EC4ECB"/>
    <w:rsid w:val="00EC53CE"/>
    <w:rsid w:val="00EC5437"/>
    <w:rsid w:val="00EC54AB"/>
    <w:rsid w:val="00EC57AF"/>
    <w:rsid w:val="00EC5B43"/>
    <w:rsid w:val="00EC6558"/>
    <w:rsid w:val="00EC6A0B"/>
    <w:rsid w:val="00EC7007"/>
    <w:rsid w:val="00EC7362"/>
    <w:rsid w:val="00EC7C8A"/>
    <w:rsid w:val="00ED022F"/>
    <w:rsid w:val="00ED0ECA"/>
    <w:rsid w:val="00ED147C"/>
    <w:rsid w:val="00ED437A"/>
    <w:rsid w:val="00ED56A1"/>
    <w:rsid w:val="00ED593A"/>
    <w:rsid w:val="00ED6AF4"/>
    <w:rsid w:val="00ED7B70"/>
    <w:rsid w:val="00EE0040"/>
    <w:rsid w:val="00EE015E"/>
    <w:rsid w:val="00EE0A9C"/>
    <w:rsid w:val="00EE196E"/>
    <w:rsid w:val="00EE1B4C"/>
    <w:rsid w:val="00EE1CB7"/>
    <w:rsid w:val="00EE1E2C"/>
    <w:rsid w:val="00EE24A6"/>
    <w:rsid w:val="00EE2C1D"/>
    <w:rsid w:val="00EE3398"/>
    <w:rsid w:val="00EE3892"/>
    <w:rsid w:val="00EE38BB"/>
    <w:rsid w:val="00EE3CA9"/>
    <w:rsid w:val="00EE4387"/>
    <w:rsid w:val="00EE44D4"/>
    <w:rsid w:val="00EE4DA2"/>
    <w:rsid w:val="00EE4E29"/>
    <w:rsid w:val="00EE5039"/>
    <w:rsid w:val="00EE5F67"/>
    <w:rsid w:val="00EE671D"/>
    <w:rsid w:val="00EE6CB9"/>
    <w:rsid w:val="00EE6FED"/>
    <w:rsid w:val="00EE7570"/>
    <w:rsid w:val="00EE76C3"/>
    <w:rsid w:val="00EE7FB4"/>
    <w:rsid w:val="00EF0373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444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124"/>
    <w:rsid w:val="00F0220D"/>
    <w:rsid w:val="00F0244E"/>
    <w:rsid w:val="00F02654"/>
    <w:rsid w:val="00F02FC8"/>
    <w:rsid w:val="00F0305C"/>
    <w:rsid w:val="00F03CB8"/>
    <w:rsid w:val="00F04197"/>
    <w:rsid w:val="00F04966"/>
    <w:rsid w:val="00F055C9"/>
    <w:rsid w:val="00F05F66"/>
    <w:rsid w:val="00F062D9"/>
    <w:rsid w:val="00F06C73"/>
    <w:rsid w:val="00F07015"/>
    <w:rsid w:val="00F079D4"/>
    <w:rsid w:val="00F10823"/>
    <w:rsid w:val="00F10BD2"/>
    <w:rsid w:val="00F10DEA"/>
    <w:rsid w:val="00F111C7"/>
    <w:rsid w:val="00F11628"/>
    <w:rsid w:val="00F12074"/>
    <w:rsid w:val="00F12335"/>
    <w:rsid w:val="00F1332C"/>
    <w:rsid w:val="00F1428C"/>
    <w:rsid w:val="00F14B51"/>
    <w:rsid w:val="00F15404"/>
    <w:rsid w:val="00F15441"/>
    <w:rsid w:val="00F15997"/>
    <w:rsid w:val="00F15D7A"/>
    <w:rsid w:val="00F1604F"/>
    <w:rsid w:val="00F165EF"/>
    <w:rsid w:val="00F16763"/>
    <w:rsid w:val="00F21519"/>
    <w:rsid w:val="00F21D47"/>
    <w:rsid w:val="00F222B6"/>
    <w:rsid w:val="00F2368B"/>
    <w:rsid w:val="00F237E7"/>
    <w:rsid w:val="00F23C66"/>
    <w:rsid w:val="00F2405B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66B"/>
    <w:rsid w:val="00F379AE"/>
    <w:rsid w:val="00F37B0B"/>
    <w:rsid w:val="00F405FC"/>
    <w:rsid w:val="00F40A2C"/>
    <w:rsid w:val="00F40E35"/>
    <w:rsid w:val="00F4161A"/>
    <w:rsid w:val="00F41D03"/>
    <w:rsid w:val="00F42470"/>
    <w:rsid w:val="00F42552"/>
    <w:rsid w:val="00F42E4B"/>
    <w:rsid w:val="00F43403"/>
    <w:rsid w:val="00F435BD"/>
    <w:rsid w:val="00F43C2A"/>
    <w:rsid w:val="00F43E3A"/>
    <w:rsid w:val="00F4402F"/>
    <w:rsid w:val="00F4429A"/>
    <w:rsid w:val="00F451C0"/>
    <w:rsid w:val="00F4574C"/>
    <w:rsid w:val="00F4590B"/>
    <w:rsid w:val="00F45965"/>
    <w:rsid w:val="00F45A67"/>
    <w:rsid w:val="00F476CE"/>
    <w:rsid w:val="00F50417"/>
    <w:rsid w:val="00F513B1"/>
    <w:rsid w:val="00F527E3"/>
    <w:rsid w:val="00F52B0A"/>
    <w:rsid w:val="00F5351B"/>
    <w:rsid w:val="00F542DA"/>
    <w:rsid w:val="00F54723"/>
    <w:rsid w:val="00F555E3"/>
    <w:rsid w:val="00F55F19"/>
    <w:rsid w:val="00F56960"/>
    <w:rsid w:val="00F60B82"/>
    <w:rsid w:val="00F6101C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346C"/>
    <w:rsid w:val="00F736F7"/>
    <w:rsid w:val="00F746A7"/>
    <w:rsid w:val="00F74FFF"/>
    <w:rsid w:val="00F756CA"/>
    <w:rsid w:val="00F76495"/>
    <w:rsid w:val="00F76519"/>
    <w:rsid w:val="00F76908"/>
    <w:rsid w:val="00F76C4F"/>
    <w:rsid w:val="00F77DDA"/>
    <w:rsid w:val="00F77F4B"/>
    <w:rsid w:val="00F800CB"/>
    <w:rsid w:val="00F8066D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103C"/>
    <w:rsid w:val="00F91391"/>
    <w:rsid w:val="00F91651"/>
    <w:rsid w:val="00F91837"/>
    <w:rsid w:val="00F91B16"/>
    <w:rsid w:val="00F91DBA"/>
    <w:rsid w:val="00F94331"/>
    <w:rsid w:val="00F94661"/>
    <w:rsid w:val="00F94B48"/>
    <w:rsid w:val="00F9528C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31F6"/>
    <w:rsid w:val="00FA4840"/>
    <w:rsid w:val="00FA649D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2B72"/>
    <w:rsid w:val="00FB4642"/>
    <w:rsid w:val="00FB4A9A"/>
    <w:rsid w:val="00FB4AC6"/>
    <w:rsid w:val="00FB4C5B"/>
    <w:rsid w:val="00FB5336"/>
    <w:rsid w:val="00FB571B"/>
    <w:rsid w:val="00FB60E6"/>
    <w:rsid w:val="00FB6439"/>
    <w:rsid w:val="00FB6676"/>
    <w:rsid w:val="00FB68C7"/>
    <w:rsid w:val="00FB6C80"/>
    <w:rsid w:val="00FB7129"/>
    <w:rsid w:val="00FB716C"/>
    <w:rsid w:val="00FC0F62"/>
    <w:rsid w:val="00FC21B9"/>
    <w:rsid w:val="00FC24D3"/>
    <w:rsid w:val="00FC2BD4"/>
    <w:rsid w:val="00FC30FE"/>
    <w:rsid w:val="00FC389F"/>
    <w:rsid w:val="00FC434F"/>
    <w:rsid w:val="00FC4443"/>
    <w:rsid w:val="00FC4E6F"/>
    <w:rsid w:val="00FC6600"/>
    <w:rsid w:val="00FC6C59"/>
    <w:rsid w:val="00FC709A"/>
    <w:rsid w:val="00FC7946"/>
    <w:rsid w:val="00FC7AC1"/>
    <w:rsid w:val="00FC7F38"/>
    <w:rsid w:val="00FD027D"/>
    <w:rsid w:val="00FD0EBE"/>
    <w:rsid w:val="00FD1B44"/>
    <w:rsid w:val="00FD239B"/>
    <w:rsid w:val="00FD245B"/>
    <w:rsid w:val="00FD2B4E"/>
    <w:rsid w:val="00FD38D2"/>
    <w:rsid w:val="00FD3E9C"/>
    <w:rsid w:val="00FD5097"/>
    <w:rsid w:val="00FE0173"/>
    <w:rsid w:val="00FE0DF1"/>
    <w:rsid w:val="00FE22C8"/>
    <w:rsid w:val="00FE27AE"/>
    <w:rsid w:val="00FE2E18"/>
    <w:rsid w:val="00FE37A8"/>
    <w:rsid w:val="00FE3E28"/>
    <w:rsid w:val="00FE3F8F"/>
    <w:rsid w:val="00FE4041"/>
    <w:rsid w:val="00FE45E8"/>
    <w:rsid w:val="00FE5604"/>
    <w:rsid w:val="00FE59EC"/>
    <w:rsid w:val="00FE5C81"/>
    <w:rsid w:val="00FE6608"/>
    <w:rsid w:val="00FE6A36"/>
    <w:rsid w:val="00FE70AA"/>
    <w:rsid w:val="00FE7C6B"/>
    <w:rsid w:val="00FE7F6F"/>
    <w:rsid w:val="00FF01F5"/>
    <w:rsid w:val="00FF0442"/>
    <w:rsid w:val="00FF096A"/>
    <w:rsid w:val="00FF1256"/>
    <w:rsid w:val="00FF1B68"/>
    <w:rsid w:val="00FF22A5"/>
    <w:rsid w:val="00FF25CC"/>
    <w:rsid w:val="00FF272C"/>
    <w:rsid w:val="00FF2A1A"/>
    <w:rsid w:val="00FF2ECF"/>
    <w:rsid w:val="00FF2F65"/>
    <w:rsid w:val="00FF3411"/>
    <w:rsid w:val="00FF378A"/>
    <w:rsid w:val="00FF395B"/>
    <w:rsid w:val="00FF39B1"/>
    <w:rsid w:val="00FF48C3"/>
    <w:rsid w:val="00FF4A4E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08D2A-9DA9-4603-9F96-4EB7B6B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26EE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26EE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826EE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6EE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6EE8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</w:style>
  <w:style w:type="character" w:styleId="ae">
    <w:name w:val="Hyperlink"/>
    <w:rsid w:val="00826EE8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826EE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formattext0">
    <w:name w:val="formattext"/>
    <w:basedOn w:val="a"/>
    <w:rsid w:val="0027532E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link w:val="1"/>
    <w:rsid w:val="00C62E8F"/>
    <w:rPr>
      <w:rFonts w:ascii="Arial" w:hAnsi="Arial" w:cs="Arial"/>
      <w:b/>
      <w:bCs/>
      <w:kern w:val="32"/>
      <w:sz w:val="32"/>
      <w:szCs w:val="32"/>
    </w:rPr>
  </w:style>
  <w:style w:type="paragraph" w:styleId="af">
    <w:name w:val="Plain Text"/>
    <w:basedOn w:val="a"/>
    <w:link w:val="af0"/>
    <w:qFormat/>
    <w:rsid w:val="00C67CFE"/>
    <w:rPr>
      <w:rFonts w:ascii="Consolas" w:hAnsi="Consolas"/>
      <w:sz w:val="21"/>
      <w:szCs w:val="21"/>
      <w:lang w:val="x-none" w:eastAsia="x-none"/>
    </w:rPr>
  </w:style>
  <w:style w:type="character" w:customStyle="1" w:styleId="af0">
    <w:name w:val="Текст Знак"/>
    <w:link w:val="af"/>
    <w:rsid w:val="00C67CFE"/>
    <w:rPr>
      <w:rFonts w:ascii="Consolas" w:hAnsi="Consolas"/>
      <w:sz w:val="21"/>
      <w:szCs w:val="21"/>
      <w:lang w:val="x-none" w:eastAsia="x-none"/>
    </w:rPr>
  </w:style>
  <w:style w:type="character" w:customStyle="1" w:styleId="af1">
    <w:name w:val="Гипертекстовая ссылка"/>
    <w:uiPriority w:val="99"/>
    <w:rsid w:val="00587636"/>
    <w:rPr>
      <w:rFonts w:cs="Times New Roman"/>
      <w:b w:val="0"/>
      <w:color w:val="106BBE"/>
    </w:rPr>
  </w:style>
  <w:style w:type="character" w:customStyle="1" w:styleId="30">
    <w:name w:val="Заголовок 3 Знак"/>
    <w:aliases w:val="!Главы документа Знак"/>
    <w:link w:val="3"/>
    <w:rsid w:val="00826EE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26EE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26EE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826EE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26EE8"/>
    <w:rPr>
      <w:rFonts w:ascii="Courier" w:hAnsi="Courier"/>
      <w:sz w:val="22"/>
    </w:rPr>
  </w:style>
  <w:style w:type="paragraph" w:customStyle="1" w:styleId="Application">
    <w:name w:val="Application!Приложение"/>
    <w:rsid w:val="00826EE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26EE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26EE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uiPriority w:val="99"/>
    <w:semiHidden/>
    <w:unhideWhenUsed/>
    <w:rsid w:val="005828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4fded71-c5a0-4163-9437-27fb4cc38306.doc" TargetMode="External"/><Relationship Id="rId13" Type="http://schemas.openxmlformats.org/officeDocument/2006/relationships/hyperlink" Target="file:///C:\content\act\3658a2f0-13f2-4925-a536-3ef779cff4cc.html" TargetMode="External"/><Relationship Id="rId18" Type="http://schemas.openxmlformats.org/officeDocument/2006/relationships/hyperlink" Target="file:///C:\content\act\8f21b21c-a408-42c4-b9fe-a939b863c84a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content\act\74fded71-c5a0-4163-9437-27fb4cc38306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hyperlink" Target="file:///C:\content\act\74fded71-c5a0-4163-9437-27fb4cc38306.do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b8d41389-4901-4de2-89d0-0b81d2c10f6c.docx" TargetMode="External"/><Relationship Id="rId20" Type="http://schemas.openxmlformats.org/officeDocument/2006/relationships/hyperlink" Target="file:///C:\content\act\74fded71-c5a0-4163-9437-27fb4cc38306.doc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28c9007b-1d27-4531-bf69-f4273e5e2ad1.html" TargetMode="External"/><Relationship Id="rId24" Type="http://schemas.openxmlformats.org/officeDocument/2006/relationships/hyperlink" Target="file:///C:\content\act\0a02e7ab-81dc-427b-9bb7-abfb1e14bdf3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e61ab709-c1e5-42aa-8f6d-a9639f266cc1.doc" TargetMode="External"/><Relationship Id="rId23" Type="http://schemas.openxmlformats.org/officeDocument/2006/relationships/hyperlink" Target="file:///C:\content\act\e61ab709-c1e5-42aa-8f6d-a9639f266cc1.doc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C:\content\act\b8d41389-4901-4de2-89d0-0b81d2c10f6c.docx" TargetMode="External"/><Relationship Id="rId19" Type="http://schemas.openxmlformats.org/officeDocument/2006/relationships/hyperlink" Target="file:///C:\content\act\e61ab709-c1e5-42aa-8f6d-a9639f266cc1.do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content\act\e61ab709-c1e5-42aa-8f6d-a9639f266cc1.doc" TargetMode="External"/><Relationship Id="rId14" Type="http://schemas.openxmlformats.org/officeDocument/2006/relationships/hyperlink" Target="file:///C:\content\act\2dc6bbef-85fe-4926-ae43-5e10c5c5b2ef.html" TargetMode="External"/><Relationship Id="rId22" Type="http://schemas.openxmlformats.org/officeDocument/2006/relationships/hyperlink" Target="file:///C:\content\act\8f21b21c-a408-42c4-b9fe-a939b863c84a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49B8-05F0-436B-9456-EA7B6E1A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14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30660</CharactersWithSpaces>
  <SharedDoc>false</SharedDoc>
  <HLinks>
    <vt:vector size="90" baseType="variant">
      <vt:variant>
        <vt:i4>3932267</vt:i4>
      </vt:variant>
      <vt:variant>
        <vt:i4>42</vt:i4>
      </vt:variant>
      <vt:variant>
        <vt:i4>0</vt:i4>
      </vt:variant>
      <vt:variant>
        <vt:i4>5</vt:i4>
      </vt:variant>
      <vt:variant>
        <vt:lpwstr>/content/act/0a02e7ab-81dc-427b-9bb7-abfb1e14bdf3.html</vt:lpwstr>
      </vt:variant>
      <vt:variant>
        <vt:lpwstr/>
      </vt:variant>
      <vt:variant>
        <vt:i4>1310807</vt:i4>
      </vt:variant>
      <vt:variant>
        <vt:i4>39</vt:i4>
      </vt:variant>
      <vt:variant>
        <vt:i4>0</vt:i4>
      </vt:variant>
      <vt:variant>
        <vt:i4>5</vt:i4>
      </vt:variant>
      <vt:variant>
        <vt:lpwstr>/content/act/e61ab709-c1e5-42aa-8f6d-a9639f266cc1.doc</vt:lpwstr>
      </vt:variant>
      <vt:variant>
        <vt:lpwstr/>
      </vt:variant>
      <vt:variant>
        <vt:i4>3145787</vt:i4>
      </vt:variant>
      <vt:variant>
        <vt:i4>36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4456530</vt:i4>
      </vt:variant>
      <vt:variant>
        <vt:i4>33</vt:i4>
      </vt:variant>
      <vt:variant>
        <vt:i4>0</vt:i4>
      </vt:variant>
      <vt:variant>
        <vt:i4>5</vt:i4>
      </vt:variant>
      <vt:variant>
        <vt:lpwstr>/content/act/74fded71-c5a0-4163-9437-27fb4cc38306.doc</vt:lpwstr>
      </vt:variant>
      <vt:variant>
        <vt:lpwstr/>
      </vt:variant>
      <vt:variant>
        <vt:i4>4456530</vt:i4>
      </vt:variant>
      <vt:variant>
        <vt:i4>30</vt:i4>
      </vt:variant>
      <vt:variant>
        <vt:i4>0</vt:i4>
      </vt:variant>
      <vt:variant>
        <vt:i4>5</vt:i4>
      </vt:variant>
      <vt:variant>
        <vt:lpwstr>/content/act/74fded71-c5a0-4163-9437-27fb4cc38306.doc</vt:lpwstr>
      </vt:variant>
      <vt:variant>
        <vt:lpwstr/>
      </vt:variant>
      <vt:variant>
        <vt:i4>1310807</vt:i4>
      </vt:variant>
      <vt:variant>
        <vt:i4>27</vt:i4>
      </vt:variant>
      <vt:variant>
        <vt:i4>0</vt:i4>
      </vt:variant>
      <vt:variant>
        <vt:i4>5</vt:i4>
      </vt:variant>
      <vt:variant>
        <vt:lpwstr>/content/act/e61ab709-c1e5-42aa-8f6d-a9639f266cc1.doc</vt:lpwstr>
      </vt:variant>
      <vt:variant>
        <vt:lpwstr/>
      </vt:variant>
      <vt:variant>
        <vt:i4>3145787</vt:i4>
      </vt:variant>
      <vt:variant>
        <vt:i4>24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4456530</vt:i4>
      </vt:variant>
      <vt:variant>
        <vt:i4>21</vt:i4>
      </vt:variant>
      <vt:variant>
        <vt:i4>0</vt:i4>
      </vt:variant>
      <vt:variant>
        <vt:i4>5</vt:i4>
      </vt:variant>
      <vt:variant>
        <vt:lpwstr>/content/act/74fded71-c5a0-4163-9437-27fb4cc38306.doc</vt:lpwstr>
      </vt:variant>
      <vt:variant>
        <vt:lpwstr/>
      </vt:variant>
      <vt:variant>
        <vt:i4>1310807</vt:i4>
      </vt:variant>
      <vt:variant>
        <vt:i4>18</vt:i4>
      </vt:variant>
      <vt:variant>
        <vt:i4>0</vt:i4>
      </vt:variant>
      <vt:variant>
        <vt:i4>5</vt:i4>
      </vt:variant>
      <vt:variant>
        <vt:lpwstr>/content/act/e61ab709-c1e5-42aa-8f6d-a9639f266cc1.doc</vt:lpwstr>
      </vt:variant>
      <vt:variant>
        <vt:lpwstr/>
      </vt:variant>
      <vt:variant>
        <vt:i4>6946927</vt:i4>
      </vt:variant>
      <vt:variant>
        <vt:i4>15</vt:i4>
      </vt:variant>
      <vt:variant>
        <vt:i4>0</vt:i4>
      </vt:variant>
      <vt:variant>
        <vt:i4>5</vt:i4>
      </vt:variant>
      <vt:variant>
        <vt:lpwstr>/content/act/2dc6bbef-85fe-4926-ae43-5e10c5c5b2ef.html</vt:lpwstr>
      </vt:variant>
      <vt:variant>
        <vt:lpwstr/>
      </vt:variant>
      <vt:variant>
        <vt:i4>4063331</vt:i4>
      </vt:variant>
      <vt:variant>
        <vt:i4>12</vt:i4>
      </vt:variant>
      <vt:variant>
        <vt:i4>0</vt:i4>
      </vt:variant>
      <vt:variant>
        <vt:i4>5</vt:i4>
      </vt:variant>
      <vt:variant>
        <vt:lpwstr>/content/act/3658a2f0-13f2-4925-a536-3ef779cff4cc.html</vt:lpwstr>
      </vt:variant>
      <vt:variant>
        <vt:lpwstr/>
      </vt:variant>
      <vt:variant>
        <vt:i4>3145787</vt:i4>
      </vt:variant>
      <vt:variant>
        <vt:i4>9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/content/act/28c9007b-1d27-4531-bf69-f4273e5e2ad1.html</vt:lpwstr>
      </vt:variant>
      <vt:variant>
        <vt:lpwstr/>
      </vt:variant>
      <vt:variant>
        <vt:i4>1310807</vt:i4>
      </vt:variant>
      <vt:variant>
        <vt:i4>3</vt:i4>
      </vt:variant>
      <vt:variant>
        <vt:i4>0</vt:i4>
      </vt:variant>
      <vt:variant>
        <vt:i4>5</vt:i4>
      </vt:variant>
      <vt:variant>
        <vt:lpwstr>/content/act/e61ab709-c1e5-42aa-8f6d-a9639f266cc1.doc</vt:lpwstr>
      </vt:variant>
      <vt:variant>
        <vt:lpwstr/>
      </vt:variant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/content/act/74fded71-c5a0-4163-9437-27fb4cc38306.doc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Полина Самохвалова</cp:lastModifiedBy>
  <cp:revision>2</cp:revision>
  <cp:lastPrinted>2022-04-27T04:56:00Z</cp:lastPrinted>
  <dcterms:created xsi:type="dcterms:W3CDTF">2025-12-01T09:36:00Z</dcterms:created>
  <dcterms:modified xsi:type="dcterms:W3CDTF">2025-12-01T09:36:00Z</dcterms:modified>
</cp:coreProperties>
</file>