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764" w:rsidRPr="00821832" w:rsidRDefault="00186764" w:rsidP="00821832">
      <w:pPr>
        <w:pStyle w:val="2"/>
      </w:pPr>
      <w:bookmarkStart w:id="0" w:name="_GoBack"/>
      <w:bookmarkEnd w:id="0"/>
      <w:r w:rsidRPr="00821832">
        <w:t xml:space="preserve">МУНИЦИПАЛЬНОЕ ОБРАЗОВАНИЕ </w:t>
      </w:r>
    </w:p>
    <w:p w:rsidR="00186764" w:rsidRPr="00821832" w:rsidRDefault="00186764" w:rsidP="00821832">
      <w:pPr>
        <w:pStyle w:val="2"/>
      </w:pPr>
      <w:r w:rsidRPr="00821832">
        <w:t>городской округ Пыть-Ях</w:t>
      </w:r>
    </w:p>
    <w:p w:rsidR="00707020" w:rsidRPr="00821832" w:rsidRDefault="00707020" w:rsidP="00821832">
      <w:pPr>
        <w:pStyle w:val="2"/>
      </w:pPr>
      <w:r w:rsidRPr="00821832">
        <w:t>Ханты-Мансийского автономного округа-Югры</w:t>
      </w:r>
    </w:p>
    <w:p w:rsidR="00821832" w:rsidRPr="00821832" w:rsidRDefault="00186764" w:rsidP="00821832">
      <w:pPr>
        <w:pStyle w:val="2"/>
        <w:rPr>
          <w:kern w:val="32"/>
          <w:szCs w:val="40"/>
        </w:rPr>
      </w:pPr>
      <w:r w:rsidRPr="00821832">
        <w:rPr>
          <w:kern w:val="32"/>
          <w:szCs w:val="40"/>
        </w:rPr>
        <w:t>АДМИНИСТРАЦИЯ ГОРОДА</w:t>
      </w:r>
    </w:p>
    <w:p w:rsidR="00821832" w:rsidRPr="00821832" w:rsidRDefault="00821832" w:rsidP="00821832">
      <w:pPr>
        <w:pStyle w:val="2"/>
        <w:rPr>
          <w:kern w:val="32"/>
          <w:szCs w:val="40"/>
        </w:rPr>
      </w:pPr>
    </w:p>
    <w:p w:rsidR="00186764" w:rsidRPr="00821832" w:rsidRDefault="00186764" w:rsidP="00821832">
      <w:pPr>
        <w:pStyle w:val="2"/>
      </w:pPr>
      <w:r w:rsidRPr="00821832">
        <w:t>П О С Т А Н О В Л Е Н И Е</w:t>
      </w:r>
    </w:p>
    <w:p w:rsidR="00186764" w:rsidRPr="00821832" w:rsidRDefault="00186764" w:rsidP="00186764">
      <w:pPr>
        <w:tabs>
          <w:tab w:val="left" w:pos="7425"/>
        </w:tabs>
        <w:ind w:left="142"/>
        <w:jc w:val="center"/>
        <w:rPr>
          <w:rFonts w:cs="Arial"/>
          <w:bCs/>
          <w:szCs w:val="28"/>
        </w:rPr>
      </w:pPr>
    </w:p>
    <w:p w:rsidR="00366B5A" w:rsidRPr="00821832" w:rsidRDefault="00707020" w:rsidP="00707020">
      <w:pPr>
        <w:tabs>
          <w:tab w:val="left" w:pos="7425"/>
        </w:tabs>
        <w:rPr>
          <w:rFonts w:cs="Arial"/>
          <w:bCs/>
          <w:szCs w:val="28"/>
        </w:rPr>
      </w:pPr>
      <w:r w:rsidRPr="00821832">
        <w:rPr>
          <w:rFonts w:cs="Arial"/>
          <w:bCs/>
          <w:szCs w:val="28"/>
        </w:rPr>
        <w:t>От 08.08.2022</w:t>
      </w:r>
      <w:r w:rsidR="00821832" w:rsidRPr="00821832">
        <w:rPr>
          <w:rFonts w:cs="Arial"/>
          <w:bCs/>
          <w:szCs w:val="28"/>
        </w:rPr>
        <w:t xml:space="preserve"> № </w:t>
      </w:r>
      <w:r w:rsidRPr="00821832">
        <w:rPr>
          <w:rFonts w:cs="Arial"/>
          <w:bCs/>
          <w:szCs w:val="28"/>
        </w:rPr>
        <w:t>342-па</w:t>
      </w:r>
    </w:p>
    <w:p w:rsidR="00B32C71" w:rsidRPr="00821832" w:rsidRDefault="00B32C71" w:rsidP="004C79A0">
      <w:pPr>
        <w:tabs>
          <w:tab w:val="left" w:pos="7425"/>
        </w:tabs>
        <w:ind w:left="142"/>
        <w:jc w:val="center"/>
        <w:rPr>
          <w:rFonts w:cs="Arial"/>
          <w:bCs/>
          <w:szCs w:val="28"/>
        </w:rPr>
      </w:pPr>
    </w:p>
    <w:p w:rsidR="00821832" w:rsidRDefault="00B32C71" w:rsidP="00821832">
      <w:pPr>
        <w:pStyle w:val="Title"/>
      </w:pPr>
      <w:r w:rsidRPr="00821832">
        <w:t>Об утверждении административного</w:t>
      </w:r>
      <w:r w:rsidR="00821832" w:rsidRPr="00821832">
        <w:t xml:space="preserve"> </w:t>
      </w:r>
      <w:r w:rsidRPr="00821832">
        <w:t>регламента по предоставлению</w:t>
      </w:r>
      <w:r w:rsidR="00821832" w:rsidRPr="00821832">
        <w:t xml:space="preserve"> </w:t>
      </w:r>
      <w:r w:rsidRPr="00821832">
        <w:t>муниципальной услуги</w:t>
      </w:r>
      <w:r w:rsidR="00821832" w:rsidRPr="00821832">
        <w:t xml:space="preserve"> «</w:t>
      </w:r>
      <w:r w:rsidR="00BA4980" w:rsidRPr="00821832">
        <w:t>Предоставление жилого</w:t>
      </w:r>
      <w:r w:rsidR="00821832" w:rsidRPr="00821832">
        <w:t xml:space="preserve"> </w:t>
      </w:r>
      <w:r w:rsidR="00BA4980" w:rsidRPr="00821832">
        <w:t>помещения по договору</w:t>
      </w:r>
      <w:r w:rsidR="00821832" w:rsidRPr="00821832">
        <w:t xml:space="preserve"> </w:t>
      </w:r>
      <w:r w:rsidR="00BA4980" w:rsidRPr="00821832">
        <w:t>социального найма</w:t>
      </w:r>
      <w:r w:rsidR="00821832" w:rsidRPr="00821832">
        <w:t xml:space="preserve">» </w:t>
      </w:r>
    </w:p>
    <w:p w:rsidR="00F56E10" w:rsidRDefault="00F56E10" w:rsidP="00F56E10">
      <w:pPr>
        <w:pStyle w:val="Title"/>
        <w:spacing w:before="0" w:after="0"/>
        <w:ind w:firstLine="709"/>
        <w:rPr>
          <w:b w:val="0"/>
          <w:sz w:val="24"/>
          <w:szCs w:val="24"/>
        </w:rPr>
      </w:pPr>
    </w:p>
    <w:p w:rsidR="00E25374" w:rsidRDefault="00E25374" w:rsidP="00F56E10">
      <w:pPr>
        <w:pStyle w:val="Title"/>
        <w:spacing w:before="0" w:after="0"/>
        <w:ind w:firstLine="709"/>
        <w:rPr>
          <w:b w:val="0"/>
          <w:sz w:val="24"/>
          <w:szCs w:val="24"/>
        </w:rPr>
      </w:pPr>
      <w:r w:rsidRPr="00E25374">
        <w:rPr>
          <w:b w:val="0"/>
          <w:sz w:val="24"/>
          <w:szCs w:val="24"/>
        </w:rPr>
        <w:t xml:space="preserve">(С изменениями, внесенными постановлением администрации </w:t>
      </w:r>
      <w:hyperlink r:id="rId8" w:tooltip="постановление от 08.12.2022 0:00:00 №544-па Администрация г. Пыть-Ях&#10;&#10;&#10;О внесении изменений в постановление администрации города от 08.08.2022 № 342-па " w:history="1">
        <w:r w:rsidR="00065A84" w:rsidRPr="00065A84">
          <w:rPr>
            <w:rStyle w:val="a9"/>
            <w:b w:val="0"/>
            <w:sz w:val="24"/>
            <w:szCs w:val="24"/>
          </w:rPr>
          <w:t>от 08.12.2022 № 544-па</w:t>
        </w:r>
      </w:hyperlink>
      <w:r w:rsidRPr="00E25374">
        <w:rPr>
          <w:b w:val="0"/>
          <w:sz w:val="24"/>
          <w:szCs w:val="24"/>
        </w:rPr>
        <w:t>)</w:t>
      </w:r>
    </w:p>
    <w:p w:rsidR="00F56E10" w:rsidRDefault="00F56E10" w:rsidP="00F56E10">
      <w:pPr>
        <w:pStyle w:val="Title"/>
        <w:spacing w:before="0" w:after="0"/>
        <w:ind w:firstLine="709"/>
        <w:rPr>
          <w:b w:val="0"/>
          <w:sz w:val="24"/>
          <w:szCs w:val="24"/>
        </w:rPr>
      </w:pPr>
      <w:r w:rsidRPr="00E25374">
        <w:rPr>
          <w:b w:val="0"/>
          <w:sz w:val="24"/>
          <w:szCs w:val="24"/>
        </w:rPr>
        <w:t>(С изменениями, внесенными постановлением администрации</w:t>
      </w:r>
      <w:r>
        <w:rPr>
          <w:b w:val="0"/>
          <w:sz w:val="24"/>
          <w:szCs w:val="24"/>
        </w:rPr>
        <w:t xml:space="preserve"> </w:t>
      </w:r>
      <w:hyperlink r:id="rId9" w:tooltip="постановление от 12.05.2025 0:00:00 №121-па Администрация г. Пыть-Ях&#10;&#10;О внесении изменений в постановление администрации города от 08.08.2022 № 342-па " w:history="1">
        <w:r w:rsidRPr="00F56E10">
          <w:rPr>
            <w:rStyle w:val="a9"/>
            <w:b w:val="0"/>
            <w:sz w:val="24"/>
            <w:szCs w:val="24"/>
          </w:rPr>
          <w:t>от 12.05.2025 № 121-па</w:t>
        </w:r>
      </w:hyperlink>
      <w:r>
        <w:rPr>
          <w:b w:val="0"/>
          <w:sz w:val="24"/>
          <w:szCs w:val="24"/>
        </w:rPr>
        <w:t>)</w:t>
      </w:r>
    </w:p>
    <w:p w:rsidR="00C052E9" w:rsidRDefault="00C052E9" w:rsidP="00F56E10">
      <w:pPr>
        <w:pStyle w:val="Title"/>
        <w:spacing w:before="0" w:after="0"/>
        <w:ind w:firstLine="709"/>
        <w:rPr>
          <w:b w:val="0"/>
          <w:sz w:val="24"/>
          <w:szCs w:val="24"/>
        </w:rPr>
      </w:pPr>
      <w:r w:rsidRPr="00E25374">
        <w:rPr>
          <w:b w:val="0"/>
          <w:sz w:val="24"/>
          <w:szCs w:val="24"/>
        </w:rPr>
        <w:t>(С изменениями, внесенными постановлением администрации</w:t>
      </w:r>
      <w:r>
        <w:rPr>
          <w:b w:val="0"/>
          <w:sz w:val="24"/>
          <w:szCs w:val="24"/>
        </w:rPr>
        <w:t xml:space="preserve"> </w:t>
      </w:r>
      <w:hyperlink r:id="rId10" w:tooltip="постановление от 30.06.2025 0:00:00 №184-па Администрация г. Пыть-Ях&#10;&#10;О внесении изменений в постановление администрации города от 08.08.2022 № 342-па " w:history="1">
        <w:r w:rsidRPr="00C052E9">
          <w:rPr>
            <w:rStyle w:val="a9"/>
            <w:b w:val="0"/>
            <w:sz w:val="24"/>
            <w:szCs w:val="24"/>
          </w:rPr>
          <w:t>от 30.06.2025 № 184-па</w:t>
        </w:r>
      </w:hyperlink>
      <w:r>
        <w:rPr>
          <w:b w:val="0"/>
          <w:sz w:val="24"/>
          <w:szCs w:val="24"/>
        </w:rPr>
        <w:t>)</w:t>
      </w:r>
    </w:p>
    <w:p w:rsidR="00821832" w:rsidRPr="00F56E10" w:rsidRDefault="00821832" w:rsidP="00821832">
      <w:pPr>
        <w:rPr>
          <w:rFonts w:cs="Arial"/>
          <w:iCs/>
          <w:color w:val="000000"/>
        </w:rPr>
      </w:pPr>
    </w:p>
    <w:p w:rsidR="00821832" w:rsidRPr="00821832" w:rsidRDefault="00D95BF0" w:rsidP="0020563C">
      <w:pPr>
        <w:autoSpaceDE w:val="0"/>
        <w:autoSpaceDN w:val="0"/>
        <w:adjustRightInd w:val="0"/>
        <w:spacing w:line="360" w:lineRule="auto"/>
        <w:ind w:firstLine="709"/>
        <w:outlineLvl w:val="0"/>
        <w:rPr>
          <w:rFonts w:cs="Arial"/>
          <w:szCs w:val="28"/>
        </w:rPr>
      </w:pPr>
      <w:r w:rsidRPr="00821832">
        <w:rPr>
          <w:rFonts w:cs="Arial"/>
          <w:szCs w:val="28"/>
        </w:rPr>
        <w:t>В соответствии с</w:t>
      </w:r>
      <w:r w:rsidR="00EB059A" w:rsidRPr="00821832">
        <w:rPr>
          <w:rFonts w:cs="Arial"/>
          <w:szCs w:val="28"/>
        </w:rPr>
        <w:t xml:space="preserve">о ст. 57 </w:t>
      </w:r>
      <w:hyperlink r:id="rId11" w:tooltip="ФЕДЕРАЛЬНЫЙ ЗАКОН от 29.12.2004 № 188-ФЗ ГОСУДАРСТВЕННАЯ ДУМА ФЕДЕРАЛЬНОГО СОБРАНИЯ РФ&#10;&#10;Жилищный кодекс Российской Федерации" w:history="1">
        <w:r w:rsidRPr="00821832">
          <w:rPr>
            <w:rStyle w:val="a9"/>
            <w:rFonts w:cs="Arial"/>
            <w:szCs w:val="28"/>
          </w:rPr>
          <w:t>Жилищн</w:t>
        </w:r>
        <w:r w:rsidR="00EB059A" w:rsidRPr="00821832">
          <w:rPr>
            <w:rStyle w:val="a9"/>
            <w:rFonts w:cs="Arial"/>
            <w:szCs w:val="28"/>
          </w:rPr>
          <w:t>ого</w:t>
        </w:r>
        <w:r w:rsidRPr="00821832">
          <w:rPr>
            <w:rStyle w:val="a9"/>
            <w:rFonts w:cs="Arial"/>
            <w:szCs w:val="28"/>
          </w:rPr>
          <w:t xml:space="preserve"> кодекс</w:t>
        </w:r>
        <w:r w:rsidR="00EB059A" w:rsidRPr="00821832">
          <w:rPr>
            <w:rStyle w:val="a9"/>
            <w:rFonts w:cs="Arial"/>
            <w:szCs w:val="28"/>
          </w:rPr>
          <w:t>а</w:t>
        </w:r>
      </w:hyperlink>
      <w:r w:rsidRPr="00821832">
        <w:rPr>
          <w:rFonts w:cs="Arial"/>
          <w:szCs w:val="28"/>
        </w:rPr>
        <w:t xml:space="preserve"> Российской Федерации,</w:t>
      </w:r>
      <w:r w:rsidR="00821832" w:rsidRPr="00821832">
        <w:rPr>
          <w:rFonts w:cs="Arial"/>
          <w:szCs w:val="28"/>
        </w:rPr>
        <w:t xml:space="preserve"> </w:t>
      </w:r>
      <w:r w:rsidRPr="00821832">
        <w:rPr>
          <w:rFonts w:cs="Arial"/>
          <w:szCs w:val="28"/>
        </w:rPr>
        <w:t xml:space="preserve">Федеральным законом </w:t>
      </w:r>
      <w:hyperlink r:id="rId12" w:tooltip="ФЕДЕРАЛЬНЫЙ ЗАКОН от 27.07.2010 № 210-ФЗ ГОСУДАРСТВЕННАЯ ДУМА ФЕДЕРАЛЬНОГО СОБРАНИЯ РФ&#10;&#10;Об организации предоставления государственных и муниципальных услуг" w:history="1">
        <w:r w:rsidRPr="00821832">
          <w:rPr>
            <w:rStyle w:val="a9"/>
            <w:rFonts w:cs="Arial"/>
            <w:szCs w:val="28"/>
          </w:rPr>
          <w:t>от 27.07.2010</w:t>
        </w:r>
        <w:r w:rsidR="00821832" w:rsidRPr="00821832">
          <w:rPr>
            <w:rStyle w:val="a9"/>
            <w:rFonts w:cs="Arial"/>
            <w:szCs w:val="28"/>
          </w:rPr>
          <w:t xml:space="preserve"> № </w:t>
        </w:r>
        <w:r w:rsidRPr="00821832">
          <w:rPr>
            <w:rStyle w:val="a9"/>
            <w:rFonts w:cs="Arial"/>
            <w:szCs w:val="28"/>
          </w:rPr>
          <w:t>210-ФЗ</w:t>
        </w:r>
      </w:hyperlink>
      <w:r w:rsidRPr="00821832">
        <w:rPr>
          <w:rFonts w:cs="Arial"/>
          <w:szCs w:val="28"/>
        </w:rPr>
        <w:t xml:space="preserve"> </w:t>
      </w:r>
      <w:r w:rsidR="00821832" w:rsidRPr="00821832">
        <w:rPr>
          <w:rFonts w:cs="Arial"/>
          <w:szCs w:val="28"/>
        </w:rPr>
        <w:t>«</w:t>
      </w:r>
      <w:r w:rsidRPr="00821832">
        <w:rPr>
          <w:rFonts w:cs="Arial"/>
          <w:szCs w:val="28"/>
        </w:rPr>
        <w:t>Об организации предоставления государственных и муниципальных услуг</w:t>
      </w:r>
      <w:r w:rsidR="00821832" w:rsidRPr="00821832">
        <w:rPr>
          <w:rFonts w:cs="Arial"/>
          <w:szCs w:val="28"/>
        </w:rPr>
        <w:t>»</w:t>
      </w:r>
      <w:r w:rsidRPr="00821832">
        <w:rPr>
          <w:rFonts w:cs="Arial"/>
          <w:szCs w:val="28"/>
        </w:rPr>
        <w:t xml:space="preserve">, </w:t>
      </w:r>
      <w:r w:rsidRPr="00821832">
        <w:rPr>
          <w:rFonts w:cs="Arial"/>
          <w:bCs/>
          <w:szCs w:val="28"/>
        </w:rPr>
        <w:t>Законом Ханты-Мансийского автономного округа</w:t>
      </w:r>
      <w:r w:rsidR="00821832" w:rsidRPr="00821832">
        <w:rPr>
          <w:rFonts w:cs="Arial"/>
          <w:bCs/>
          <w:szCs w:val="28"/>
        </w:rPr>
        <w:t>-</w:t>
      </w:r>
      <w:r w:rsidRPr="00821832">
        <w:rPr>
          <w:rFonts w:cs="Arial"/>
          <w:bCs/>
          <w:szCs w:val="28"/>
        </w:rPr>
        <w:t xml:space="preserve">Югры </w:t>
      </w:r>
      <w:hyperlink r:id="rId13" w:tooltip="ЗАКОН от 06.07.2005 № 57-оз Дума Ханты-Мансийского автономного округа-Югры&#10;&#10;О РЕГУЛИРОВАНИИ ОТДЕЛЬНЫХ ЖИЛИЩНЫХ ОТНОШЕНИЙ&#10;В ХАНТЫ-МАНСИЙСКОМ АВТОНОМНОМ ОКРУГЕ – ЮГРЕ" w:history="1">
        <w:r w:rsidRPr="00821832">
          <w:rPr>
            <w:rStyle w:val="a9"/>
            <w:rFonts w:cs="Arial"/>
            <w:bCs/>
            <w:szCs w:val="28"/>
          </w:rPr>
          <w:t>от 06.07.2005</w:t>
        </w:r>
        <w:r w:rsidR="00821832" w:rsidRPr="00821832">
          <w:rPr>
            <w:rStyle w:val="a9"/>
            <w:rFonts w:cs="Arial"/>
            <w:bCs/>
            <w:szCs w:val="28"/>
          </w:rPr>
          <w:t xml:space="preserve"> № </w:t>
        </w:r>
        <w:r w:rsidRPr="00821832">
          <w:rPr>
            <w:rStyle w:val="a9"/>
            <w:rFonts w:cs="Arial"/>
            <w:bCs/>
            <w:szCs w:val="28"/>
          </w:rPr>
          <w:t>57-оз</w:t>
        </w:r>
      </w:hyperlink>
      <w:r w:rsidRPr="00821832">
        <w:rPr>
          <w:rFonts w:cs="Arial"/>
          <w:bCs/>
          <w:szCs w:val="28"/>
        </w:rPr>
        <w:t xml:space="preserve"> </w:t>
      </w:r>
      <w:r w:rsidR="00821832" w:rsidRPr="00821832">
        <w:rPr>
          <w:rFonts w:cs="Arial"/>
          <w:bCs/>
          <w:szCs w:val="28"/>
        </w:rPr>
        <w:t>«</w:t>
      </w:r>
      <w:r w:rsidRPr="00821832">
        <w:rPr>
          <w:rFonts w:cs="Arial"/>
          <w:bCs/>
          <w:szCs w:val="28"/>
        </w:rPr>
        <w:t>О регулировании отдельных жилищных отношений в Ханты-Мансийском автономном округе</w:t>
      </w:r>
      <w:r w:rsidR="00821832" w:rsidRPr="00821832">
        <w:rPr>
          <w:rFonts w:cs="Arial"/>
          <w:bCs/>
          <w:szCs w:val="28"/>
        </w:rPr>
        <w:t>-</w:t>
      </w:r>
      <w:r w:rsidRPr="00821832">
        <w:rPr>
          <w:rFonts w:cs="Arial"/>
          <w:bCs/>
          <w:szCs w:val="28"/>
        </w:rPr>
        <w:t>Югре</w:t>
      </w:r>
      <w:r w:rsidR="00821832" w:rsidRPr="00821832">
        <w:rPr>
          <w:rFonts w:cs="Arial"/>
          <w:bCs/>
          <w:szCs w:val="28"/>
        </w:rPr>
        <w:t>»</w:t>
      </w:r>
      <w:r w:rsidRPr="00821832">
        <w:rPr>
          <w:rFonts w:cs="Arial"/>
          <w:bCs/>
          <w:szCs w:val="28"/>
        </w:rPr>
        <w:t>,</w:t>
      </w:r>
      <w:r w:rsidRPr="00821832">
        <w:rPr>
          <w:rFonts w:cs="Arial"/>
          <w:szCs w:val="28"/>
        </w:rPr>
        <w:t xml:space="preserve"> Устав</w:t>
      </w:r>
      <w:r w:rsidR="00EB059A" w:rsidRPr="00821832">
        <w:rPr>
          <w:rFonts w:cs="Arial"/>
          <w:szCs w:val="28"/>
        </w:rPr>
        <w:t xml:space="preserve">ом </w:t>
      </w:r>
      <w:r w:rsidRPr="00821832">
        <w:rPr>
          <w:rFonts w:cs="Arial"/>
          <w:szCs w:val="28"/>
        </w:rPr>
        <w:t xml:space="preserve">муниципального образования городского округа города Пыть-Яха, постановлениями администрации города </w:t>
      </w:r>
      <w:hyperlink r:id="rId14" w:tooltip="постановление от 11.09.2012 0:00:00 №212-па Администрация г. Пыть-Ях&#10;&#10;Об утверждении порядка разработки и утверждения административных регламентов предоставления муниципальных услуг" w:history="1">
        <w:r w:rsidRPr="00821832">
          <w:rPr>
            <w:rStyle w:val="a9"/>
            <w:rFonts w:cs="Arial"/>
            <w:szCs w:val="28"/>
          </w:rPr>
          <w:t>от 11.09.2012</w:t>
        </w:r>
        <w:r w:rsidR="00821832" w:rsidRPr="00821832">
          <w:rPr>
            <w:rStyle w:val="a9"/>
            <w:rFonts w:cs="Arial"/>
            <w:szCs w:val="28"/>
          </w:rPr>
          <w:t xml:space="preserve"> № </w:t>
        </w:r>
        <w:r w:rsidRPr="00821832">
          <w:rPr>
            <w:rStyle w:val="a9"/>
            <w:rFonts w:cs="Arial"/>
            <w:szCs w:val="28"/>
          </w:rPr>
          <w:t>212-па</w:t>
        </w:r>
      </w:hyperlink>
      <w:r w:rsidRPr="00821832">
        <w:rPr>
          <w:rFonts w:cs="Arial"/>
          <w:szCs w:val="28"/>
        </w:rPr>
        <w:t xml:space="preserve"> </w:t>
      </w:r>
      <w:r w:rsidR="00821832" w:rsidRPr="00821832">
        <w:rPr>
          <w:rFonts w:cs="Arial"/>
          <w:szCs w:val="28"/>
        </w:rPr>
        <w:t>«</w:t>
      </w:r>
      <w:r w:rsidRPr="00821832">
        <w:rPr>
          <w:rFonts w:cs="Arial"/>
          <w:szCs w:val="28"/>
        </w:rPr>
        <w:t>Об утверждении порядка разработки и утверждения административных регламентов пред</w:t>
      </w:r>
      <w:r w:rsidR="00EB059A" w:rsidRPr="00821832">
        <w:rPr>
          <w:rFonts w:cs="Arial"/>
          <w:szCs w:val="28"/>
        </w:rPr>
        <w:t>оставления муниципальных услуг</w:t>
      </w:r>
      <w:r w:rsidR="00821832" w:rsidRPr="00821832">
        <w:rPr>
          <w:rFonts w:cs="Arial"/>
          <w:szCs w:val="28"/>
        </w:rPr>
        <w:t>»</w:t>
      </w:r>
      <w:r w:rsidRPr="00821832">
        <w:rPr>
          <w:rFonts w:cs="Arial"/>
          <w:szCs w:val="28"/>
        </w:rPr>
        <w:t>:</w:t>
      </w:r>
    </w:p>
    <w:p w:rsidR="00821832" w:rsidRPr="00821832" w:rsidRDefault="00821832" w:rsidP="0020563C">
      <w:pPr>
        <w:autoSpaceDE w:val="0"/>
        <w:autoSpaceDN w:val="0"/>
        <w:adjustRightInd w:val="0"/>
        <w:spacing w:line="360" w:lineRule="auto"/>
        <w:ind w:firstLine="709"/>
        <w:outlineLvl w:val="0"/>
        <w:rPr>
          <w:rFonts w:cs="Arial"/>
          <w:szCs w:val="28"/>
        </w:rPr>
      </w:pPr>
    </w:p>
    <w:p w:rsidR="00EB059A" w:rsidRPr="00821832" w:rsidRDefault="00EB059A" w:rsidP="0020563C">
      <w:pPr>
        <w:autoSpaceDE w:val="0"/>
        <w:autoSpaceDN w:val="0"/>
        <w:adjustRightInd w:val="0"/>
        <w:spacing w:line="360" w:lineRule="auto"/>
        <w:ind w:firstLine="709"/>
        <w:rPr>
          <w:rFonts w:cs="Arial"/>
          <w:bCs/>
          <w:szCs w:val="28"/>
        </w:rPr>
      </w:pPr>
      <w:r w:rsidRPr="00821832">
        <w:rPr>
          <w:rFonts w:cs="Arial"/>
          <w:szCs w:val="28"/>
        </w:rPr>
        <w:t xml:space="preserve">1. Утвердить административный регламент </w:t>
      </w:r>
      <w:r w:rsidRPr="00821832">
        <w:rPr>
          <w:rFonts w:cs="Arial"/>
          <w:bCs/>
          <w:szCs w:val="28"/>
        </w:rPr>
        <w:t xml:space="preserve">предоставления муниципальной услуги </w:t>
      </w:r>
      <w:r w:rsidR="00821832" w:rsidRPr="00821832">
        <w:rPr>
          <w:rFonts w:cs="Arial"/>
          <w:bCs/>
          <w:szCs w:val="28"/>
        </w:rPr>
        <w:t>«</w:t>
      </w:r>
      <w:r w:rsidRPr="00821832">
        <w:rPr>
          <w:rFonts w:cs="Arial"/>
          <w:color w:val="000000"/>
          <w:szCs w:val="28"/>
        </w:rPr>
        <w:t>Предоставление жилого помещения по договору социального найма</w:t>
      </w:r>
      <w:r w:rsidR="00821832" w:rsidRPr="00821832">
        <w:rPr>
          <w:rFonts w:cs="Arial"/>
          <w:color w:val="000000"/>
          <w:szCs w:val="28"/>
        </w:rPr>
        <w:t>»</w:t>
      </w:r>
      <w:r w:rsidRPr="00821832">
        <w:rPr>
          <w:rFonts w:cs="Arial"/>
          <w:szCs w:val="28"/>
        </w:rPr>
        <w:t xml:space="preserve"> (приложение)</w:t>
      </w:r>
      <w:r w:rsidRPr="00821832">
        <w:rPr>
          <w:rFonts w:eastAsia="Calibri" w:cs="Arial"/>
          <w:bCs/>
          <w:szCs w:val="28"/>
        </w:rPr>
        <w:t>.</w:t>
      </w:r>
    </w:p>
    <w:p w:rsidR="00EB059A" w:rsidRPr="00821832" w:rsidRDefault="00EB059A" w:rsidP="0020563C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821832">
        <w:rPr>
          <w:rFonts w:cs="Arial"/>
          <w:szCs w:val="28"/>
        </w:rPr>
        <w:t>2. Отделу по внутренней политике, связям с общественными организациями и СМИ управления внутренней политике (О.В. Кулиш) опубликовать постановление в печатном средстве массовой и</w:t>
      </w:r>
      <w:r w:rsidR="00403B85" w:rsidRPr="00821832">
        <w:rPr>
          <w:rFonts w:cs="Arial"/>
          <w:szCs w:val="28"/>
        </w:rPr>
        <w:t xml:space="preserve">нформации </w:t>
      </w:r>
      <w:r w:rsidR="00821832" w:rsidRPr="00821832">
        <w:rPr>
          <w:rFonts w:cs="Arial"/>
          <w:szCs w:val="28"/>
        </w:rPr>
        <w:t>«</w:t>
      </w:r>
      <w:r w:rsidR="00403B85" w:rsidRPr="00821832">
        <w:rPr>
          <w:rFonts w:cs="Arial"/>
          <w:szCs w:val="28"/>
        </w:rPr>
        <w:t>Официальный вестник</w:t>
      </w:r>
      <w:r w:rsidR="00821832" w:rsidRPr="00821832">
        <w:rPr>
          <w:rFonts w:cs="Arial"/>
          <w:szCs w:val="28"/>
        </w:rPr>
        <w:t>»</w:t>
      </w:r>
      <w:r w:rsidR="00403B85" w:rsidRPr="00821832">
        <w:rPr>
          <w:rFonts w:cs="Arial"/>
          <w:szCs w:val="28"/>
        </w:rPr>
        <w:t xml:space="preserve"> </w:t>
      </w:r>
      <w:r w:rsidR="00403B85" w:rsidRPr="00821832">
        <w:rPr>
          <w:rFonts w:cs="Arial"/>
          <w:bCs/>
          <w:szCs w:val="28"/>
        </w:rPr>
        <w:t xml:space="preserve">и дополнительно направить для размещения в сетевом издании в информационно-телекоммуникационной сети </w:t>
      </w:r>
      <w:r w:rsidR="00821832" w:rsidRPr="00821832">
        <w:rPr>
          <w:rFonts w:cs="Arial"/>
          <w:bCs/>
          <w:szCs w:val="28"/>
        </w:rPr>
        <w:t>«</w:t>
      </w:r>
      <w:r w:rsidR="00403B85" w:rsidRPr="00821832">
        <w:rPr>
          <w:rFonts w:cs="Arial"/>
          <w:bCs/>
          <w:szCs w:val="28"/>
        </w:rPr>
        <w:t>Интернет</w:t>
      </w:r>
      <w:r w:rsidR="00821832" w:rsidRPr="00821832">
        <w:rPr>
          <w:rFonts w:cs="Arial"/>
          <w:bCs/>
          <w:szCs w:val="28"/>
        </w:rPr>
        <w:t>»-</w:t>
      </w:r>
      <w:r w:rsidR="00403B85" w:rsidRPr="00821832">
        <w:rPr>
          <w:rFonts w:cs="Arial"/>
          <w:bCs/>
          <w:szCs w:val="28"/>
        </w:rPr>
        <w:t>pyt-yahinform.ru.</w:t>
      </w:r>
      <w:r w:rsidR="00821832" w:rsidRPr="00821832">
        <w:rPr>
          <w:rFonts w:cs="Arial"/>
          <w:bCs/>
          <w:szCs w:val="28"/>
        </w:rPr>
        <w:t>»</w:t>
      </w:r>
      <w:r w:rsidR="00403B85" w:rsidRPr="00821832">
        <w:rPr>
          <w:rFonts w:cs="Arial"/>
          <w:bCs/>
          <w:szCs w:val="28"/>
        </w:rPr>
        <w:t>.</w:t>
      </w:r>
    </w:p>
    <w:p w:rsidR="00EB059A" w:rsidRPr="00821832" w:rsidRDefault="00EB059A" w:rsidP="0020563C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821832">
        <w:rPr>
          <w:rFonts w:cs="Arial"/>
          <w:szCs w:val="28"/>
        </w:rPr>
        <w:lastRenderedPageBreak/>
        <w:t>3. Отделу по обеспечению информационной безопасности</w:t>
      </w:r>
      <w:r w:rsidR="00821832" w:rsidRPr="00821832">
        <w:rPr>
          <w:rFonts w:cs="Arial"/>
          <w:szCs w:val="28"/>
        </w:rPr>
        <w:t xml:space="preserve"> </w:t>
      </w:r>
      <w:r w:rsidRPr="00821832">
        <w:rPr>
          <w:rFonts w:cs="Arial"/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:rsidR="00EB059A" w:rsidRPr="00821832" w:rsidRDefault="00EB059A" w:rsidP="0020563C">
      <w:pPr>
        <w:spacing w:line="360" w:lineRule="auto"/>
        <w:ind w:firstLine="709"/>
        <w:rPr>
          <w:rFonts w:cs="Arial"/>
          <w:szCs w:val="28"/>
        </w:rPr>
      </w:pPr>
      <w:r w:rsidRPr="00821832">
        <w:rPr>
          <w:rFonts w:cs="Arial"/>
          <w:szCs w:val="28"/>
        </w:rPr>
        <w:t>4. Настоящее постановление вступает в силу после его официального опубликования.</w:t>
      </w:r>
    </w:p>
    <w:p w:rsidR="00821832" w:rsidRDefault="00EB059A" w:rsidP="0020563C">
      <w:pPr>
        <w:spacing w:after="120" w:line="360" w:lineRule="auto"/>
        <w:ind w:firstLine="709"/>
        <w:rPr>
          <w:rFonts w:cs="Arial"/>
          <w:szCs w:val="28"/>
        </w:rPr>
      </w:pPr>
      <w:r w:rsidRPr="00821832">
        <w:rPr>
          <w:rFonts w:cs="Arial"/>
          <w:szCs w:val="28"/>
        </w:rPr>
        <w:t xml:space="preserve">5. </w:t>
      </w:r>
      <w:r w:rsidR="00C052E9" w:rsidRPr="00C052E9">
        <w:rPr>
          <w:rFonts w:cs="Arial"/>
          <w:szCs w:val="28"/>
        </w:rPr>
        <w:t>Контроль за выполнением постановления возложить на заместителя главы города (направление деятельности- административно – правовые вопросы).</w:t>
      </w:r>
    </w:p>
    <w:p w:rsidR="00C052E9" w:rsidRPr="00C052E9" w:rsidRDefault="00C052E9" w:rsidP="0020563C">
      <w:pPr>
        <w:spacing w:after="120" w:line="360" w:lineRule="auto"/>
        <w:ind w:firstLine="709"/>
        <w:rPr>
          <w:rFonts w:cs="Arial"/>
          <w:szCs w:val="28"/>
        </w:rPr>
      </w:pPr>
      <w:r>
        <w:t>(</w:t>
      </w:r>
      <w:r w:rsidRPr="00C052E9">
        <w:t>Пункт 5 постановления излож</w:t>
      </w:r>
      <w:r>
        <w:t>ен</w:t>
      </w:r>
      <w:r w:rsidRPr="00C052E9">
        <w:t xml:space="preserve"> в </w:t>
      </w:r>
      <w:r>
        <w:t>новой</w:t>
      </w:r>
      <w:r w:rsidRPr="00C052E9">
        <w:t xml:space="preserve"> редакции </w:t>
      </w:r>
      <w:r w:rsidRPr="00E25374">
        <w:t>постановлением администрации</w:t>
      </w:r>
      <w:r>
        <w:rPr>
          <w:b/>
        </w:rPr>
        <w:t xml:space="preserve"> </w:t>
      </w:r>
      <w:hyperlink r:id="rId15" w:tooltip="постановление от 30.06.2025 0:00:00 №184-па Администрация г. Пыть-Ях&#10;&#10;О внесении изменений в постановление администрации города от 08.08.2022 № 342-па " w:history="1">
        <w:r w:rsidRPr="00C052E9">
          <w:rPr>
            <w:rStyle w:val="a9"/>
          </w:rPr>
          <w:t>от 30.06.2025 № 184-па</w:t>
        </w:r>
      </w:hyperlink>
      <w:r w:rsidRPr="00C052E9">
        <w:t>)</w:t>
      </w:r>
    </w:p>
    <w:p w:rsidR="00821832" w:rsidRPr="00821832" w:rsidRDefault="00821832" w:rsidP="0020563C">
      <w:pPr>
        <w:spacing w:after="120" w:line="360" w:lineRule="auto"/>
        <w:ind w:firstLine="709"/>
        <w:rPr>
          <w:rFonts w:cs="Arial"/>
          <w:szCs w:val="28"/>
        </w:rPr>
      </w:pPr>
    </w:p>
    <w:p w:rsidR="00EB059A" w:rsidRPr="00821832" w:rsidRDefault="00712811" w:rsidP="0020563C">
      <w:pPr>
        <w:spacing w:line="360" w:lineRule="auto"/>
        <w:ind w:firstLine="709"/>
        <w:rPr>
          <w:rFonts w:cs="Arial"/>
          <w:szCs w:val="28"/>
        </w:rPr>
      </w:pPr>
      <w:r w:rsidRPr="00821832">
        <w:rPr>
          <w:rFonts w:cs="Arial"/>
          <w:szCs w:val="28"/>
        </w:rPr>
        <w:t>Г</w:t>
      </w:r>
      <w:r w:rsidR="00EB059A" w:rsidRPr="00821832">
        <w:rPr>
          <w:rFonts w:cs="Arial"/>
          <w:szCs w:val="28"/>
        </w:rPr>
        <w:t>лав</w:t>
      </w:r>
      <w:r w:rsidRPr="00821832">
        <w:rPr>
          <w:rFonts w:cs="Arial"/>
          <w:szCs w:val="28"/>
        </w:rPr>
        <w:t>а</w:t>
      </w:r>
      <w:r w:rsidR="00EB059A" w:rsidRPr="00821832">
        <w:rPr>
          <w:rFonts w:cs="Arial"/>
          <w:szCs w:val="28"/>
        </w:rPr>
        <w:t xml:space="preserve"> города Пыть-Яха</w:t>
      </w:r>
      <w:r w:rsidR="00821832" w:rsidRPr="00821832">
        <w:rPr>
          <w:rFonts w:cs="Arial"/>
          <w:szCs w:val="28"/>
        </w:rPr>
        <w:t xml:space="preserve"> </w:t>
      </w:r>
      <w:r w:rsidR="00821832">
        <w:rPr>
          <w:rFonts w:cs="Arial"/>
          <w:szCs w:val="28"/>
        </w:rPr>
        <w:t xml:space="preserve">                                                               </w:t>
      </w:r>
      <w:r w:rsidR="00403B85" w:rsidRPr="00821832">
        <w:rPr>
          <w:rFonts w:cs="Arial"/>
          <w:szCs w:val="28"/>
        </w:rPr>
        <w:t xml:space="preserve"> </w:t>
      </w:r>
      <w:r w:rsidRPr="00821832">
        <w:rPr>
          <w:rFonts w:cs="Arial"/>
          <w:szCs w:val="28"/>
        </w:rPr>
        <w:t>А.Н. Морозов</w:t>
      </w:r>
    </w:p>
    <w:p w:rsidR="00EB059A" w:rsidRPr="00821832" w:rsidRDefault="00EB059A" w:rsidP="00315D9F">
      <w:pPr>
        <w:spacing w:line="360" w:lineRule="auto"/>
        <w:rPr>
          <w:rFonts w:cs="Arial"/>
          <w:szCs w:val="28"/>
        </w:rPr>
      </w:pPr>
    </w:p>
    <w:p w:rsidR="00712811" w:rsidRPr="00821832" w:rsidRDefault="00712811" w:rsidP="00821832">
      <w:pPr>
        <w:autoSpaceDE w:val="0"/>
        <w:autoSpaceDN w:val="0"/>
        <w:adjustRightInd w:val="0"/>
        <w:jc w:val="right"/>
        <w:rPr>
          <w:rFonts w:eastAsia="Calibri" w:cs="Arial"/>
          <w:bCs/>
          <w:szCs w:val="28"/>
        </w:rPr>
      </w:pPr>
      <w:r w:rsidRPr="00821832">
        <w:rPr>
          <w:rFonts w:cs="Arial"/>
          <w:szCs w:val="28"/>
        </w:rPr>
        <w:br w:type="page"/>
      </w:r>
      <w:r w:rsidRPr="00821832">
        <w:rPr>
          <w:rFonts w:eastAsia="Calibri" w:cs="Arial"/>
          <w:bCs/>
          <w:szCs w:val="28"/>
        </w:rPr>
        <w:lastRenderedPageBreak/>
        <w:t xml:space="preserve">Приложение </w:t>
      </w:r>
    </w:p>
    <w:p w:rsidR="00712811" w:rsidRPr="00821832" w:rsidRDefault="00712811" w:rsidP="00821832">
      <w:pPr>
        <w:autoSpaceDE w:val="0"/>
        <w:autoSpaceDN w:val="0"/>
        <w:adjustRightInd w:val="0"/>
        <w:jc w:val="right"/>
        <w:rPr>
          <w:rFonts w:eastAsia="Calibri" w:cs="Arial"/>
          <w:bCs/>
          <w:szCs w:val="28"/>
        </w:rPr>
      </w:pPr>
      <w:r w:rsidRPr="00821832">
        <w:rPr>
          <w:rFonts w:eastAsia="Calibri" w:cs="Arial"/>
          <w:bCs/>
          <w:szCs w:val="28"/>
        </w:rPr>
        <w:t>к постановлению</w:t>
      </w:r>
      <w:r w:rsidR="00821832" w:rsidRPr="00821832">
        <w:rPr>
          <w:rFonts w:eastAsia="Calibri" w:cs="Arial"/>
          <w:bCs/>
          <w:szCs w:val="28"/>
        </w:rPr>
        <w:t xml:space="preserve"> </w:t>
      </w:r>
      <w:r w:rsidRPr="00821832">
        <w:rPr>
          <w:rFonts w:eastAsia="Calibri" w:cs="Arial"/>
          <w:bCs/>
          <w:szCs w:val="28"/>
        </w:rPr>
        <w:t xml:space="preserve">администрации </w:t>
      </w:r>
    </w:p>
    <w:p w:rsidR="00821832" w:rsidRPr="00821832" w:rsidRDefault="00712811" w:rsidP="00821832">
      <w:pPr>
        <w:jc w:val="right"/>
        <w:rPr>
          <w:rFonts w:cs="Arial"/>
          <w:szCs w:val="28"/>
        </w:rPr>
      </w:pPr>
      <w:r w:rsidRPr="00821832">
        <w:rPr>
          <w:rFonts w:eastAsia="Calibri" w:cs="Arial"/>
          <w:bCs/>
          <w:szCs w:val="28"/>
        </w:rPr>
        <w:t>города Пыть-Яха</w:t>
      </w:r>
    </w:p>
    <w:p w:rsidR="00B720C3" w:rsidRPr="00821832" w:rsidRDefault="00707020" w:rsidP="00821832">
      <w:pPr>
        <w:autoSpaceDE w:val="0"/>
        <w:autoSpaceDN w:val="0"/>
        <w:adjustRightInd w:val="0"/>
        <w:spacing w:line="360" w:lineRule="auto"/>
        <w:jc w:val="right"/>
        <w:rPr>
          <w:rFonts w:eastAsia="Calibri" w:cs="Arial"/>
          <w:bCs/>
          <w:szCs w:val="28"/>
        </w:rPr>
      </w:pPr>
      <w:r w:rsidRPr="00821832">
        <w:rPr>
          <w:rFonts w:eastAsia="Calibri" w:cs="Arial"/>
          <w:bCs/>
          <w:szCs w:val="28"/>
        </w:rPr>
        <w:t>от 08.08.2022</w:t>
      </w:r>
      <w:r w:rsidR="00821832" w:rsidRPr="00821832">
        <w:rPr>
          <w:rFonts w:eastAsia="Calibri" w:cs="Arial"/>
          <w:bCs/>
          <w:szCs w:val="28"/>
        </w:rPr>
        <w:t xml:space="preserve"> № </w:t>
      </w:r>
      <w:r w:rsidRPr="00821832">
        <w:rPr>
          <w:rFonts w:eastAsia="Calibri" w:cs="Arial"/>
          <w:bCs/>
          <w:szCs w:val="28"/>
        </w:rPr>
        <w:t>342-па</w:t>
      </w:r>
    </w:p>
    <w:p w:rsidR="00B720C3" w:rsidRPr="00821832" w:rsidRDefault="00B720C3" w:rsidP="00315D9F">
      <w:pPr>
        <w:autoSpaceDE w:val="0"/>
        <w:autoSpaceDN w:val="0"/>
        <w:adjustRightInd w:val="0"/>
        <w:spacing w:line="360" w:lineRule="auto"/>
        <w:jc w:val="center"/>
        <w:rPr>
          <w:rFonts w:eastAsia="Calibri" w:cs="Arial"/>
          <w:bCs/>
          <w:szCs w:val="28"/>
        </w:rPr>
      </w:pPr>
    </w:p>
    <w:p w:rsidR="00B720C3" w:rsidRPr="00821832" w:rsidRDefault="00B720C3" w:rsidP="00821832">
      <w:pPr>
        <w:pStyle w:val="2"/>
        <w:rPr>
          <w:rFonts w:eastAsia="Calibri"/>
        </w:rPr>
      </w:pPr>
      <w:r w:rsidRPr="00821832">
        <w:rPr>
          <w:rFonts w:eastAsia="Calibri"/>
        </w:rPr>
        <w:t>Административный регламент предоставления муниципальной услуги</w:t>
      </w:r>
      <w:r w:rsidR="00821832" w:rsidRPr="00821832">
        <w:rPr>
          <w:rFonts w:eastAsia="Calibri"/>
        </w:rPr>
        <w:t xml:space="preserve"> </w:t>
      </w:r>
    </w:p>
    <w:p w:rsidR="00B720C3" w:rsidRPr="00821832" w:rsidRDefault="00821832" w:rsidP="00821832">
      <w:pPr>
        <w:pStyle w:val="2"/>
        <w:rPr>
          <w:rFonts w:eastAsia="Calibri"/>
        </w:rPr>
      </w:pPr>
      <w:r w:rsidRPr="00821832">
        <w:rPr>
          <w:color w:val="000000"/>
        </w:rPr>
        <w:t>«</w:t>
      </w:r>
      <w:r w:rsidR="00B720C3" w:rsidRPr="00821832">
        <w:rPr>
          <w:color w:val="000000"/>
        </w:rPr>
        <w:t>Предоставление жилого помещения по договору социального найма</w:t>
      </w:r>
      <w:r w:rsidRPr="00821832">
        <w:rPr>
          <w:color w:val="000000"/>
        </w:rPr>
        <w:t>»</w:t>
      </w:r>
    </w:p>
    <w:p w:rsidR="00D95BF0" w:rsidRPr="00821832" w:rsidRDefault="00D95BF0" w:rsidP="00821832">
      <w:pPr>
        <w:pStyle w:val="2"/>
      </w:pPr>
    </w:p>
    <w:p w:rsidR="00B720C3" w:rsidRPr="00821832" w:rsidRDefault="00B720C3" w:rsidP="00821832">
      <w:pPr>
        <w:pStyle w:val="2"/>
      </w:pPr>
      <w:r w:rsidRPr="00821832">
        <w:t>I. Общие положения</w:t>
      </w:r>
    </w:p>
    <w:p w:rsidR="00B720C3" w:rsidRPr="00821832" w:rsidRDefault="00B720C3" w:rsidP="00821832">
      <w:pPr>
        <w:pStyle w:val="2"/>
      </w:pPr>
    </w:p>
    <w:p w:rsidR="00B720C3" w:rsidRPr="00821832" w:rsidRDefault="00B720C3" w:rsidP="00821832">
      <w:pPr>
        <w:pStyle w:val="2"/>
      </w:pPr>
      <w:r w:rsidRPr="00821832">
        <w:t>Предмет регулирования административного регламента</w:t>
      </w:r>
    </w:p>
    <w:p w:rsidR="00B720C3" w:rsidRPr="00821832" w:rsidRDefault="00B720C3" w:rsidP="00315D9F">
      <w:pPr>
        <w:autoSpaceDE w:val="0"/>
        <w:autoSpaceDN w:val="0"/>
        <w:adjustRightInd w:val="0"/>
        <w:spacing w:line="360" w:lineRule="auto"/>
        <w:jc w:val="center"/>
        <w:outlineLvl w:val="1"/>
        <w:rPr>
          <w:rFonts w:cs="Arial"/>
          <w:szCs w:val="28"/>
        </w:rPr>
      </w:pPr>
    </w:p>
    <w:p w:rsidR="00C10EE3" w:rsidRPr="00821832" w:rsidRDefault="00AF752C" w:rsidP="00315D9F">
      <w:pPr>
        <w:autoSpaceDE w:val="0"/>
        <w:autoSpaceDN w:val="0"/>
        <w:adjustRightInd w:val="0"/>
        <w:spacing w:line="360" w:lineRule="auto"/>
        <w:rPr>
          <w:rFonts w:cs="Arial"/>
          <w:b/>
          <w:i/>
          <w:iCs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1.</w:t>
      </w:r>
      <w:r w:rsidR="008F5C82" w:rsidRPr="00821832">
        <w:rPr>
          <w:rFonts w:cs="Arial"/>
          <w:color w:val="000000"/>
          <w:szCs w:val="28"/>
        </w:rPr>
        <w:t>1.</w:t>
      </w:r>
      <w:r w:rsidRPr="00821832">
        <w:rPr>
          <w:rFonts w:cs="Arial"/>
          <w:color w:val="000000"/>
          <w:szCs w:val="28"/>
        </w:rPr>
        <w:t xml:space="preserve"> </w:t>
      </w:r>
      <w:r w:rsidR="006D765B" w:rsidRPr="00821832">
        <w:rPr>
          <w:rFonts w:cs="Arial"/>
          <w:color w:val="000000"/>
          <w:szCs w:val="28"/>
        </w:rPr>
        <w:t xml:space="preserve">Административный регламент предоставления муниципальной услуги </w:t>
      </w:r>
      <w:r w:rsidR="00821832" w:rsidRPr="00821832">
        <w:rPr>
          <w:rFonts w:cs="Arial"/>
          <w:color w:val="000000"/>
          <w:szCs w:val="28"/>
        </w:rPr>
        <w:t>«</w:t>
      </w:r>
      <w:r w:rsidR="00C4085B" w:rsidRPr="00821832">
        <w:rPr>
          <w:rFonts w:cs="Arial"/>
          <w:color w:val="000000"/>
          <w:szCs w:val="28"/>
        </w:rPr>
        <w:t>Предоставление жилого помещения по договору социального найма</w:t>
      </w:r>
      <w:r w:rsidR="00821832" w:rsidRPr="00821832">
        <w:rPr>
          <w:rFonts w:cs="Arial"/>
          <w:color w:val="000000"/>
          <w:szCs w:val="28"/>
        </w:rPr>
        <w:t>»</w:t>
      </w:r>
      <w:r w:rsidR="006D765B" w:rsidRPr="00821832">
        <w:rPr>
          <w:rFonts w:cs="Arial"/>
          <w:color w:val="000000"/>
          <w:szCs w:val="28"/>
        </w:rPr>
        <w:t xml:space="preserve"> </w:t>
      </w:r>
      <w:r w:rsidR="00123343" w:rsidRPr="00821832">
        <w:rPr>
          <w:rFonts w:cs="Arial"/>
          <w:szCs w:val="28"/>
        </w:rPr>
        <w:t>(далее</w:t>
      </w:r>
      <w:r w:rsidR="00821832" w:rsidRPr="00821832">
        <w:rPr>
          <w:rFonts w:cs="Arial"/>
          <w:szCs w:val="28"/>
        </w:rPr>
        <w:t>-</w:t>
      </w:r>
      <w:r w:rsidR="00123343" w:rsidRPr="00821832">
        <w:rPr>
          <w:rFonts w:cs="Arial"/>
          <w:szCs w:val="28"/>
        </w:rPr>
        <w:t xml:space="preserve">Административный регламент, муниципальная услуга) </w:t>
      </w:r>
      <w:r w:rsidR="00FB5E97" w:rsidRPr="00821832">
        <w:rPr>
          <w:rFonts w:cs="Arial"/>
          <w:color w:val="000000"/>
          <w:szCs w:val="28"/>
        </w:rPr>
        <w:t xml:space="preserve">разработан в целях повышения качества и доступности предоставления муниципальной услуги, определяет стандарт, сроки и последовательность административных процедур при осуществлении полномочий </w:t>
      </w:r>
      <w:r w:rsidR="00123343" w:rsidRPr="00821832">
        <w:rPr>
          <w:rStyle w:val="aff2"/>
          <w:rFonts w:cs="Arial"/>
          <w:b w:val="0"/>
          <w:szCs w:val="28"/>
        </w:rPr>
        <w:t>администраци</w:t>
      </w:r>
      <w:r w:rsidR="005325D7" w:rsidRPr="00821832">
        <w:rPr>
          <w:rStyle w:val="aff2"/>
          <w:rFonts w:cs="Arial"/>
          <w:b w:val="0"/>
          <w:szCs w:val="28"/>
        </w:rPr>
        <w:t>ей города</w:t>
      </w:r>
      <w:r w:rsidR="00123343" w:rsidRPr="00821832">
        <w:rPr>
          <w:rStyle w:val="aff2"/>
          <w:rFonts w:cs="Arial"/>
          <w:b w:val="0"/>
          <w:szCs w:val="28"/>
        </w:rPr>
        <w:t xml:space="preserve"> Пыть-Яха</w:t>
      </w:r>
      <w:r w:rsidR="00123343" w:rsidRPr="00821832">
        <w:rPr>
          <w:rFonts w:cs="Arial"/>
          <w:b/>
          <w:color w:val="000000"/>
          <w:szCs w:val="28"/>
        </w:rPr>
        <w:t xml:space="preserve"> </w:t>
      </w:r>
      <w:r w:rsidR="00EC1EF5" w:rsidRPr="00821832">
        <w:rPr>
          <w:rFonts w:eastAsia="Calibri" w:cs="Arial"/>
          <w:bCs/>
          <w:szCs w:val="28"/>
          <w:lang w:eastAsia="en-US"/>
        </w:rPr>
        <w:t>(далее</w:t>
      </w:r>
      <w:r w:rsidR="00821832" w:rsidRPr="00821832">
        <w:rPr>
          <w:rFonts w:eastAsia="Calibri" w:cs="Arial"/>
          <w:bCs/>
          <w:szCs w:val="28"/>
          <w:lang w:eastAsia="en-US"/>
        </w:rPr>
        <w:t>-</w:t>
      </w:r>
      <w:r w:rsidR="00EC1EF5" w:rsidRPr="00821832">
        <w:rPr>
          <w:rFonts w:eastAsia="Calibri" w:cs="Arial"/>
          <w:bCs/>
          <w:szCs w:val="28"/>
          <w:lang w:eastAsia="en-US"/>
        </w:rPr>
        <w:t xml:space="preserve">Уполномоченный орган) </w:t>
      </w:r>
      <w:r w:rsidR="00FB5E97" w:rsidRPr="00821832">
        <w:rPr>
          <w:rFonts w:cs="Arial"/>
          <w:color w:val="000000"/>
          <w:szCs w:val="28"/>
        </w:rPr>
        <w:t>по</w:t>
      </w:r>
      <w:r w:rsidR="00394EBE" w:rsidRPr="00821832">
        <w:rPr>
          <w:rFonts w:cs="Arial"/>
          <w:color w:val="000000"/>
          <w:szCs w:val="28"/>
        </w:rPr>
        <w:t xml:space="preserve"> </w:t>
      </w:r>
      <w:r w:rsidR="00EC1EF5" w:rsidRPr="00821832">
        <w:rPr>
          <w:rFonts w:cs="Arial"/>
          <w:iCs/>
          <w:color w:val="000000"/>
          <w:szCs w:val="28"/>
        </w:rPr>
        <w:t>предоставлению жилых помещений по договорам социального найма</w:t>
      </w:r>
      <w:r w:rsidR="00BF21BE" w:rsidRPr="00821832">
        <w:rPr>
          <w:rFonts w:cs="Arial"/>
          <w:iCs/>
          <w:color w:val="000000"/>
          <w:szCs w:val="28"/>
        </w:rPr>
        <w:t>,</w:t>
      </w:r>
      <w:r w:rsidR="00BF21BE" w:rsidRPr="00821832">
        <w:rPr>
          <w:rFonts w:cs="Arial"/>
          <w:szCs w:val="28"/>
        </w:rPr>
        <w:t xml:space="preserve"> </w:t>
      </w:r>
      <w:r w:rsidR="00BF21BE" w:rsidRPr="00821832">
        <w:rPr>
          <w:rStyle w:val="aff2"/>
          <w:rFonts w:cs="Arial"/>
          <w:b w:val="0"/>
          <w:szCs w:val="28"/>
        </w:rPr>
        <w:t>а также порядок его взаимодействия с</w:t>
      </w:r>
      <w:r w:rsidR="00821832" w:rsidRPr="00821832">
        <w:rPr>
          <w:rStyle w:val="aff2"/>
          <w:rFonts w:cs="Arial"/>
          <w:b w:val="0"/>
          <w:szCs w:val="28"/>
        </w:rPr>
        <w:t xml:space="preserve"> </w:t>
      </w:r>
      <w:r w:rsidR="00BF21BE" w:rsidRPr="00821832">
        <w:rPr>
          <w:rStyle w:val="aff2"/>
          <w:rFonts w:cs="Arial"/>
          <w:b w:val="0"/>
          <w:szCs w:val="28"/>
        </w:rPr>
        <w:t>заявителями, органами власти и организациями при предоставлении муниципальной услуги.</w:t>
      </w:r>
      <w:r w:rsidR="00C10EE3" w:rsidRPr="00821832">
        <w:rPr>
          <w:rFonts w:cs="Arial"/>
          <w:b/>
          <w:i/>
          <w:iCs/>
          <w:color w:val="000000"/>
          <w:szCs w:val="28"/>
        </w:rPr>
        <w:t xml:space="preserve"> </w:t>
      </w:r>
    </w:p>
    <w:p w:rsidR="00394EBE" w:rsidRPr="00821832" w:rsidRDefault="00394EBE" w:rsidP="00315D9F">
      <w:pPr>
        <w:widowControl w:val="0"/>
        <w:tabs>
          <w:tab w:val="left" w:pos="0"/>
        </w:tabs>
        <w:spacing w:line="360" w:lineRule="auto"/>
        <w:jc w:val="center"/>
        <w:rPr>
          <w:rFonts w:cs="Arial"/>
          <w:b/>
          <w:color w:val="000000"/>
          <w:szCs w:val="28"/>
        </w:rPr>
      </w:pPr>
    </w:p>
    <w:p w:rsidR="00450391" w:rsidRPr="00821832" w:rsidRDefault="00415FB4" w:rsidP="00821832">
      <w:pPr>
        <w:pStyle w:val="2"/>
      </w:pPr>
      <w:r w:rsidRPr="00821832">
        <w:t>Круг з</w:t>
      </w:r>
      <w:r w:rsidR="00450391" w:rsidRPr="00821832">
        <w:t>аявителей</w:t>
      </w:r>
    </w:p>
    <w:p w:rsidR="00981BC6" w:rsidRPr="00821832" w:rsidRDefault="00981BC6" w:rsidP="00315D9F">
      <w:pPr>
        <w:widowControl w:val="0"/>
        <w:tabs>
          <w:tab w:val="left" w:pos="426"/>
        </w:tabs>
        <w:spacing w:line="360" w:lineRule="auto"/>
        <w:jc w:val="center"/>
        <w:rPr>
          <w:rFonts w:cs="Arial"/>
          <w:color w:val="000000"/>
          <w:szCs w:val="28"/>
        </w:rPr>
      </w:pPr>
    </w:p>
    <w:p w:rsidR="00F603CB" w:rsidRPr="00821832" w:rsidRDefault="008F5C82" w:rsidP="0020563C">
      <w:pPr>
        <w:tabs>
          <w:tab w:val="left" w:pos="426"/>
        </w:tabs>
        <w:autoSpaceDE w:val="0"/>
        <w:autoSpaceDN w:val="0"/>
        <w:adjustRightInd w:val="0"/>
        <w:spacing w:line="360" w:lineRule="auto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 xml:space="preserve">1.2. </w:t>
      </w:r>
      <w:r w:rsidR="00F603CB" w:rsidRPr="00821832">
        <w:rPr>
          <w:rFonts w:cs="Arial"/>
          <w:color w:val="000000"/>
          <w:szCs w:val="28"/>
        </w:rPr>
        <w:t>Заявителями на получение муниципальной услуги являются</w:t>
      </w:r>
      <w:r w:rsidR="005D3132" w:rsidRPr="00821832">
        <w:rPr>
          <w:rFonts w:cs="Arial"/>
          <w:color w:val="000000"/>
          <w:szCs w:val="28"/>
        </w:rPr>
        <w:t xml:space="preserve"> </w:t>
      </w:r>
      <w:r w:rsidR="00313C54" w:rsidRPr="00821832">
        <w:rPr>
          <w:rFonts w:cs="Arial"/>
          <w:color w:val="000000"/>
          <w:szCs w:val="28"/>
        </w:rPr>
        <w:t>физические лица</w:t>
      </w:r>
      <w:r w:rsidR="00821832" w:rsidRPr="00821832">
        <w:rPr>
          <w:rFonts w:cs="Arial"/>
          <w:color w:val="000000"/>
          <w:szCs w:val="28"/>
        </w:rPr>
        <w:t>-</w:t>
      </w:r>
      <w:r w:rsidR="00313C54" w:rsidRPr="00821832">
        <w:rPr>
          <w:rFonts w:cs="Arial"/>
          <w:color w:val="000000"/>
          <w:szCs w:val="28"/>
        </w:rPr>
        <w:t>малоимущие и другие категории граждан</w:t>
      </w:r>
      <w:r w:rsidR="00525607" w:rsidRPr="00821832">
        <w:rPr>
          <w:rFonts w:cs="Arial"/>
          <w:color w:val="000000"/>
          <w:szCs w:val="28"/>
        </w:rPr>
        <w:t xml:space="preserve"> Российской Федерации</w:t>
      </w:r>
      <w:r w:rsidR="00313C54" w:rsidRPr="00821832">
        <w:rPr>
          <w:rFonts w:cs="Arial"/>
          <w:color w:val="000000"/>
          <w:szCs w:val="28"/>
        </w:rPr>
        <w:t>, определенные федеральным законом, указом Президента Российской Федерации или законом</w:t>
      </w:r>
      <w:r w:rsidR="00C12E0B" w:rsidRPr="00821832">
        <w:rPr>
          <w:rFonts w:cs="Arial"/>
          <w:color w:val="000000"/>
          <w:szCs w:val="28"/>
        </w:rPr>
        <w:t xml:space="preserve"> субъекта Российской Федерации, поставленные на учет в качестве нуждающихся в жилых помещениях</w:t>
      </w:r>
      <w:r w:rsidR="00C12E0B" w:rsidRPr="00821832">
        <w:rPr>
          <w:rFonts w:cs="Arial"/>
          <w:b/>
          <w:color w:val="000000"/>
          <w:szCs w:val="28"/>
        </w:rPr>
        <w:t xml:space="preserve"> </w:t>
      </w:r>
      <w:r w:rsidR="00985DC4" w:rsidRPr="00821832">
        <w:rPr>
          <w:rFonts w:cs="Arial"/>
          <w:color w:val="000000"/>
          <w:szCs w:val="28"/>
        </w:rPr>
        <w:t>(далее</w:t>
      </w:r>
      <w:r w:rsidR="00821832" w:rsidRPr="00821832">
        <w:rPr>
          <w:rFonts w:cs="Arial"/>
          <w:color w:val="000000"/>
          <w:szCs w:val="28"/>
        </w:rPr>
        <w:t>-</w:t>
      </w:r>
      <w:r w:rsidR="00985DC4" w:rsidRPr="00821832">
        <w:rPr>
          <w:rFonts w:cs="Arial"/>
          <w:color w:val="000000"/>
          <w:szCs w:val="28"/>
        </w:rPr>
        <w:t>Заявитель)</w:t>
      </w:r>
      <w:r w:rsidR="00C12E0B" w:rsidRPr="00821832">
        <w:rPr>
          <w:rFonts w:cs="Arial"/>
          <w:color w:val="000000"/>
          <w:szCs w:val="28"/>
        </w:rPr>
        <w:t>.</w:t>
      </w:r>
    </w:p>
    <w:p w:rsidR="009978C7" w:rsidRPr="00821832" w:rsidRDefault="008F5C82" w:rsidP="0020563C">
      <w:pPr>
        <w:autoSpaceDE w:val="0"/>
        <w:autoSpaceDN w:val="0"/>
        <w:adjustRightInd w:val="0"/>
        <w:spacing w:line="360" w:lineRule="auto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1.</w:t>
      </w:r>
      <w:r w:rsidR="00115B0F" w:rsidRPr="00821832">
        <w:rPr>
          <w:rFonts w:cs="Arial"/>
          <w:color w:val="000000"/>
          <w:szCs w:val="28"/>
        </w:rPr>
        <w:t>3</w:t>
      </w:r>
      <w:r w:rsidR="00415FB4" w:rsidRPr="00821832">
        <w:rPr>
          <w:rFonts w:cs="Arial"/>
          <w:color w:val="000000"/>
          <w:szCs w:val="28"/>
        </w:rPr>
        <w:t>.</w:t>
      </w:r>
      <w:r w:rsidR="00115B0F" w:rsidRPr="00821832">
        <w:rPr>
          <w:rFonts w:cs="Arial"/>
          <w:color w:val="000000"/>
          <w:szCs w:val="28"/>
        </w:rPr>
        <w:t xml:space="preserve"> </w:t>
      </w:r>
      <w:r w:rsidR="00985DC4" w:rsidRPr="00821832">
        <w:rPr>
          <w:rFonts w:cs="Arial"/>
          <w:color w:val="000000"/>
          <w:szCs w:val="28"/>
        </w:rPr>
        <w:t>Интересы з</w:t>
      </w:r>
      <w:r w:rsidR="001427AB" w:rsidRPr="00821832">
        <w:rPr>
          <w:rFonts w:cs="Arial"/>
          <w:color w:val="000000"/>
          <w:szCs w:val="28"/>
        </w:rPr>
        <w:t xml:space="preserve">аявителей, указанных в пункте </w:t>
      </w:r>
      <w:r w:rsidR="005325D7" w:rsidRPr="00821832">
        <w:rPr>
          <w:rFonts w:cs="Arial"/>
          <w:color w:val="000000"/>
          <w:szCs w:val="28"/>
        </w:rPr>
        <w:t>1.</w:t>
      </w:r>
      <w:r w:rsidR="00985DC4" w:rsidRPr="00821832">
        <w:rPr>
          <w:rFonts w:cs="Arial"/>
          <w:color w:val="000000"/>
          <w:szCs w:val="28"/>
        </w:rPr>
        <w:t>2 настоящего Административного регламента, могут представлять лица, обладающие соответствующими полномочиями (далее</w:t>
      </w:r>
      <w:r w:rsidR="00821832" w:rsidRPr="00821832">
        <w:rPr>
          <w:rFonts w:cs="Arial"/>
          <w:color w:val="000000"/>
          <w:szCs w:val="28"/>
        </w:rPr>
        <w:t>-</w:t>
      </w:r>
      <w:r w:rsidR="00985DC4" w:rsidRPr="00821832">
        <w:rPr>
          <w:rFonts w:cs="Arial"/>
          <w:color w:val="000000"/>
          <w:szCs w:val="28"/>
        </w:rPr>
        <w:t>представитель).</w:t>
      </w:r>
    </w:p>
    <w:p w:rsidR="00D33AE9" w:rsidRPr="00821832" w:rsidRDefault="00D33AE9" w:rsidP="0020563C">
      <w:pPr>
        <w:pStyle w:val="-110"/>
        <w:autoSpaceDE w:val="0"/>
        <w:autoSpaceDN w:val="0"/>
        <w:adjustRightInd w:val="0"/>
        <w:spacing w:line="360" w:lineRule="auto"/>
        <w:ind w:left="0"/>
        <w:rPr>
          <w:rFonts w:cs="Arial"/>
          <w:color w:val="000000"/>
          <w:szCs w:val="28"/>
        </w:rPr>
      </w:pPr>
    </w:p>
    <w:p w:rsidR="00EC52E8" w:rsidRPr="00821832" w:rsidRDefault="00EC52E8" w:rsidP="00821832">
      <w:pPr>
        <w:pStyle w:val="2"/>
      </w:pPr>
      <w:r w:rsidRPr="00821832">
        <w:t>Требования к порядку информирования о правилах</w:t>
      </w:r>
    </w:p>
    <w:p w:rsidR="00EC52E8" w:rsidRPr="00821832" w:rsidRDefault="00EC52E8" w:rsidP="00821832">
      <w:pPr>
        <w:pStyle w:val="2"/>
      </w:pPr>
      <w:r w:rsidRPr="00821832">
        <w:t>предоставления муниципальной услуги</w:t>
      </w:r>
    </w:p>
    <w:p w:rsidR="00394EBE" w:rsidRPr="00821832" w:rsidRDefault="00394EBE" w:rsidP="00315D9F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outlineLvl w:val="2"/>
        <w:rPr>
          <w:rFonts w:eastAsia="Calibri" w:cs="Arial"/>
          <w:b/>
          <w:color w:val="000000"/>
          <w:szCs w:val="28"/>
        </w:rPr>
      </w:pPr>
    </w:p>
    <w:p w:rsidR="00EF550E" w:rsidRPr="00821832" w:rsidRDefault="008F5C82" w:rsidP="0020563C">
      <w:pPr>
        <w:tabs>
          <w:tab w:val="left" w:pos="1134"/>
        </w:tabs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821832">
        <w:rPr>
          <w:rFonts w:cs="Arial"/>
          <w:szCs w:val="28"/>
        </w:rPr>
        <w:lastRenderedPageBreak/>
        <w:t>1.</w:t>
      </w:r>
      <w:r w:rsidR="00D06B06" w:rsidRPr="00821832">
        <w:rPr>
          <w:rFonts w:cs="Arial"/>
          <w:szCs w:val="28"/>
        </w:rPr>
        <w:t xml:space="preserve">4. </w:t>
      </w:r>
      <w:r w:rsidR="00EF550E" w:rsidRPr="00821832">
        <w:rPr>
          <w:rFonts w:cs="Arial"/>
          <w:szCs w:val="28"/>
        </w:rPr>
        <w:t xml:space="preserve">Информирование по вопросам предоставления муниципальной услуги, в том числе о сроках и порядке ее предоставления осуществляется специалистами отдела по учету граждан и распределению жилья управления по жилищным вопросам администрации </w:t>
      </w:r>
      <w:r w:rsidR="005325D7" w:rsidRPr="00821832">
        <w:rPr>
          <w:rFonts w:cs="Arial"/>
          <w:szCs w:val="28"/>
        </w:rPr>
        <w:t>города</w:t>
      </w:r>
      <w:r w:rsidR="00EF550E" w:rsidRPr="00821832">
        <w:rPr>
          <w:rFonts w:cs="Arial"/>
          <w:szCs w:val="28"/>
        </w:rPr>
        <w:t xml:space="preserve"> Пыть-Яха, в следующих формах (по выбору заявителя):</w:t>
      </w:r>
    </w:p>
    <w:p w:rsidR="00EF550E" w:rsidRPr="00821832" w:rsidRDefault="00EF550E" w:rsidP="0020563C">
      <w:pPr>
        <w:tabs>
          <w:tab w:val="left" w:pos="1134"/>
        </w:tabs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821832">
        <w:rPr>
          <w:rFonts w:cs="Arial"/>
          <w:szCs w:val="28"/>
        </w:rPr>
        <w:t>-устной (при личном обращении заявителя и/или по телефону);</w:t>
      </w:r>
    </w:p>
    <w:p w:rsidR="00EF550E" w:rsidRPr="00821832" w:rsidRDefault="00EF550E" w:rsidP="0020563C">
      <w:pPr>
        <w:tabs>
          <w:tab w:val="left" w:pos="1134"/>
        </w:tabs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821832">
        <w:rPr>
          <w:rFonts w:cs="Arial"/>
          <w:szCs w:val="28"/>
        </w:rPr>
        <w:t>-письменной (при письменном обращении заявителя по почте, электронной почте, факсу, путем предоставления письменного обращения заявителем лично в Уполномоченный орган);</w:t>
      </w:r>
    </w:p>
    <w:p w:rsidR="00EF550E" w:rsidRPr="00821832" w:rsidRDefault="00EF550E" w:rsidP="0020563C">
      <w:pPr>
        <w:tabs>
          <w:tab w:val="left" w:pos="1134"/>
        </w:tabs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821832">
        <w:rPr>
          <w:rFonts w:cs="Arial"/>
          <w:szCs w:val="28"/>
        </w:rPr>
        <w:t xml:space="preserve">-на информационном стенде администрации города Пыть-Яха или </w:t>
      </w:r>
      <w:r w:rsidR="008E01D9" w:rsidRPr="00821832">
        <w:rPr>
          <w:rFonts w:cs="Arial"/>
          <w:color w:val="000000"/>
          <w:szCs w:val="28"/>
        </w:rPr>
        <w:t xml:space="preserve">автономного учреждения </w:t>
      </w:r>
      <w:r w:rsidR="00821832" w:rsidRPr="00821832">
        <w:rPr>
          <w:rFonts w:cs="Arial"/>
          <w:color w:val="000000"/>
          <w:szCs w:val="28"/>
        </w:rPr>
        <w:t>«</w:t>
      </w:r>
      <w:r w:rsidR="008E01D9" w:rsidRPr="00821832">
        <w:rPr>
          <w:rFonts w:cs="Arial"/>
          <w:color w:val="000000"/>
          <w:szCs w:val="28"/>
        </w:rPr>
        <w:t>Многофункциональный центр Югры</w:t>
      </w:r>
      <w:r w:rsidR="00821832" w:rsidRPr="00821832">
        <w:rPr>
          <w:rFonts w:cs="Arial"/>
          <w:color w:val="000000"/>
          <w:szCs w:val="28"/>
        </w:rPr>
        <w:t>»</w:t>
      </w:r>
      <w:r w:rsidR="008E01D9" w:rsidRPr="00821832">
        <w:rPr>
          <w:rFonts w:cs="Arial"/>
          <w:color w:val="000000"/>
          <w:szCs w:val="28"/>
        </w:rPr>
        <w:t xml:space="preserve"> в городе Пыть-Ях (далее</w:t>
      </w:r>
      <w:r w:rsidR="00821832" w:rsidRPr="00821832">
        <w:rPr>
          <w:rFonts w:cs="Arial"/>
          <w:color w:val="000000"/>
          <w:szCs w:val="28"/>
        </w:rPr>
        <w:t>-</w:t>
      </w:r>
      <w:r w:rsidR="00D75D91" w:rsidRPr="00821832">
        <w:rPr>
          <w:rFonts w:cs="Arial"/>
          <w:color w:val="000000"/>
          <w:szCs w:val="28"/>
        </w:rPr>
        <w:t>также</w:t>
      </w:r>
      <w:r w:rsidR="008E01D9" w:rsidRPr="00821832">
        <w:rPr>
          <w:rFonts w:cs="Arial"/>
          <w:color w:val="000000"/>
          <w:szCs w:val="28"/>
        </w:rPr>
        <w:t xml:space="preserve"> МФЦ, </w:t>
      </w:r>
      <w:r w:rsidRPr="00821832">
        <w:rPr>
          <w:rFonts w:cs="Arial"/>
          <w:szCs w:val="28"/>
        </w:rPr>
        <w:t>многофункциональн</w:t>
      </w:r>
      <w:r w:rsidR="008E01D9" w:rsidRPr="00821832">
        <w:rPr>
          <w:rFonts w:cs="Arial"/>
          <w:szCs w:val="28"/>
        </w:rPr>
        <w:t>ый</w:t>
      </w:r>
      <w:r w:rsidRPr="00821832">
        <w:rPr>
          <w:rFonts w:cs="Arial"/>
          <w:szCs w:val="28"/>
        </w:rPr>
        <w:t xml:space="preserve"> центр</w:t>
      </w:r>
      <w:r w:rsidR="008E01D9" w:rsidRPr="00821832">
        <w:rPr>
          <w:rFonts w:cs="Arial"/>
          <w:szCs w:val="28"/>
        </w:rPr>
        <w:t>)</w:t>
      </w:r>
      <w:r w:rsidRPr="00821832">
        <w:rPr>
          <w:rFonts w:cs="Arial"/>
          <w:szCs w:val="28"/>
        </w:rPr>
        <w:t xml:space="preserve"> в форме информационных (текстовых) материалов;</w:t>
      </w:r>
    </w:p>
    <w:p w:rsidR="00EF550E" w:rsidRPr="00821832" w:rsidRDefault="00EF550E" w:rsidP="0020563C">
      <w:pPr>
        <w:tabs>
          <w:tab w:val="left" w:pos="1134"/>
        </w:tabs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821832">
        <w:rPr>
          <w:rFonts w:cs="Arial"/>
          <w:szCs w:val="28"/>
        </w:rPr>
        <w:t xml:space="preserve">-в форме информационных (мультимедийных) материалов в информационно-телекоммуникационной сети </w:t>
      </w:r>
      <w:r w:rsidR="00821832" w:rsidRPr="00821832">
        <w:rPr>
          <w:rFonts w:cs="Arial"/>
          <w:szCs w:val="28"/>
        </w:rPr>
        <w:t>«</w:t>
      </w:r>
      <w:r w:rsidRPr="00821832">
        <w:rPr>
          <w:rFonts w:cs="Arial"/>
          <w:szCs w:val="28"/>
        </w:rPr>
        <w:t>Интернет</w:t>
      </w:r>
      <w:r w:rsidR="00821832" w:rsidRPr="00821832">
        <w:rPr>
          <w:rFonts w:cs="Arial"/>
          <w:szCs w:val="28"/>
        </w:rPr>
        <w:t>»</w:t>
      </w:r>
      <w:r w:rsidRPr="00821832">
        <w:rPr>
          <w:rFonts w:cs="Arial"/>
          <w:szCs w:val="28"/>
        </w:rPr>
        <w:t xml:space="preserve">: </w:t>
      </w:r>
    </w:p>
    <w:p w:rsidR="00EF550E" w:rsidRDefault="00EF550E" w:rsidP="0020563C">
      <w:pPr>
        <w:autoSpaceDE w:val="0"/>
        <w:autoSpaceDN w:val="0"/>
        <w:adjustRightInd w:val="0"/>
        <w:spacing w:line="360" w:lineRule="auto"/>
        <w:rPr>
          <w:rFonts w:eastAsia="Calibri" w:cs="Arial"/>
          <w:szCs w:val="28"/>
        </w:rPr>
      </w:pPr>
      <w:r w:rsidRPr="00821832">
        <w:rPr>
          <w:rFonts w:eastAsia="Calibri" w:cs="Arial"/>
          <w:szCs w:val="28"/>
        </w:rPr>
        <w:t>-</w:t>
      </w:r>
      <w:r w:rsidR="00C052E9" w:rsidRPr="00C052E9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C052E9" w:rsidRPr="00C052E9">
        <w:rPr>
          <w:rFonts w:eastAsia="Calibri" w:cs="Arial"/>
          <w:szCs w:val="28"/>
        </w:rPr>
        <w:t>на официальном сайте Уполномоченного органа-http</w:t>
      </w:r>
      <w:r w:rsidR="00C052E9" w:rsidRPr="00C052E9">
        <w:rPr>
          <w:rFonts w:eastAsia="Calibri" w:cs="Arial"/>
          <w:szCs w:val="28"/>
          <w:lang w:val="en-US"/>
        </w:rPr>
        <w:t>s</w:t>
      </w:r>
      <w:r w:rsidR="00C052E9" w:rsidRPr="00C052E9">
        <w:rPr>
          <w:rFonts w:eastAsia="Calibri" w:cs="Arial"/>
          <w:szCs w:val="28"/>
        </w:rPr>
        <w:t>://adm.</w:t>
      </w:r>
      <w:r w:rsidR="00C052E9" w:rsidRPr="00C052E9">
        <w:rPr>
          <w:rFonts w:eastAsia="Calibri" w:cs="Arial"/>
          <w:szCs w:val="28"/>
          <w:lang w:val="en-US"/>
        </w:rPr>
        <w:t>py</w:t>
      </w:r>
      <w:r w:rsidR="00C052E9" w:rsidRPr="00C052E9">
        <w:rPr>
          <w:rFonts w:eastAsia="Calibri" w:cs="Arial"/>
          <w:szCs w:val="28"/>
        </w:rPr>
        <w:t>86.r</w:t>
      </w:r>
      <w:r w:rsidR="00C052E9" w:rsidRPr="00C052E9">
        <w:rPr>
          <w:rFonts w:eastAsia="Calibri" w:cs="Arial"/>
          <w:szCs w:val="28"/>
          <w:lang w:val="en-US"/>
        </w:rPr>
        <w:t>u</w:t>
      </w:r>
      <w:r w:rsidR="00C052E9" w:rsidRPr="00C052E9">
        <w:rPr>
          <w:rFonts w:eastAsia="Calibri" w:cs="Arial"/>
          <w:szCs w:val="28"/>
        </w:rPr>
        <w:t>/ (далее-официальный сайт);</w:t>
      </w:r>
    </w:p>
    <w:p w:rsidR="00C052E9" w:rsidRPr="00821832" w:rsidRDefault="00C052E9" w:rsidP="00C052E9">
      <w:pPr>
        <w:spacing w:after="120" w:line="360" w:lineRule="auto"/>
        <w:ind w:firstLine="709"/>
        <w:rPr>
          <w:rFonts w:cs="Arial"/>
          <w:szCs w:val="28"/>
        </w:rPr>
      </w:pPr>
      <w:r>
        <w:t>(</w:t>
      </w:r>
      <w:r w:rsidRPr="00C052E9">
        <w:t>Абзац 6 пункта 1.4 приложения к постановлению излож</w:t>
      </w:r>
      <w:r>
        <w:t>ен</w:t>
      </w:r>
      <w:r w:rsidRPr="00C052E9">
        <w:t xml:space="preserve"> в </w:t>
      </w:r>
      <w:r>
        <w:t>новой</w:t>
      </w:r>
      <w:r w:rsidRPr="00C052E9">
        <w:t xml:space="preserve"> редакции </w:t>
      </w:r>
      <w:r w:rsidRPr="00E25374">
        <w:t>постановлением администрации</w:t>
      </w:r>
      <w:r>
        <w:rPr>
          <w:b/>
        </w:rPr>
        <w:t xml:space="preserve"> </w:t>
      </w:r>
      <w:hyperlink r:id="rId16" w:tooltip="постановление от 30.06.2025 0:00:00 №184-па Администрация г. Пыть-Ях&#10;&#10;О внесении изменений в постановление администрации города от 08.08.2022 № 342-па " w:history="1">
        <w:r w:rsidRPr="00C052E9">
          <w:rPr>
            <w:rStyle w:val="a9"/>
          </w:rPr>
          <w:t>от 30.06.2025 № 184-па</w:t>
        </w:r>
      </w:hyperlink>
      <w:r w:rsidRPr="00C052E9">
        <w:t>)</w:t>
      </w:r>
    </w:p>
    <w:p w:rsidR="00EF550E" w:rsidRPr="00821832" w:rsidRDefault="00EF550E" w:rsidP="0020563C">
      <w:pPr>
        <w:shd w:val="clear" w:color="auto" w:fill="FFFFFF"/>
        <w:spacing w:line="360" w:lineRule="auto"/>
        <w:rPr>
          <w:rFonts w:cs="Arial"/>
          <w:szCs w:val="28"/>
        </w:rPr>
      </w:pPr>
      <w:r w:rsidRPr="00821832">
        <w:rPr>
          <w:rFonts w:cs="Arial"/>
          <w:szCs w:val="28"/>
        </w:rPr>
        <w:t xml:space="preserve">-в федеральной государственной информационной системе </w:t>
      </w:r>
      <w:r w:rsidR="00821832" w:rsidRPr="00821832">
        <w:rPr>
          <w:rFonts w:cs="Arial"/>
          <w:szCs w:val="28"/>
        </w:rPr>
        <w:t>«</w:t>
      </w:r>
      <w:r w:rsidRPr="00821832">
        <w:rPr>
          <w:rFonts w:cs="Arial"/>
          <w:szCs w:val="28"/>
        </w:rPr>
        <w:t>Единый портал государственных и муниципальных услуг (функций)</w:t>
      </w:r>
      <w:r w:rsidR="00821832" w:rsidRPr="00821832">
        <w:rPr>
          <w:rFonts w:cs="Arial"/>
          <w:szCs w:val="28"/>
        </w:rPr>
        <w:t>»</w:t>
      </w:r>
      <w:r w:rsidRPr="00821832">
        <w:rPr>
          <w:rFonts w:cs="Arial"/>
          <w:szCs w:val="28"/>
        </w:rPr>
        <w:t xml:space="preserve"> www.gosuslugi.ru (далее</w:t>
      </w:r>
      <w:r w:rsidR="00821832" w:rsidRPr="00821832">
        <w:rPr>
          <w:rFonts w:cs="Arial"/>
          <w:szCs w:val="28"/>
        </w:rPr>
        <w:t>-</w:t>
      </w:r>
      <w:r w:rsidR="00D75D91" w:rsidRPr="00821832">
        <w:rPr>
          <w:rFonts w:cs="Arial"/>
          <w:szCs w:val="28"/>
        </w:rPr>
        <w:t xml:space="preserve">также </w:t>
      </w:r>
      <w:r w:rsidR="00BC49A4" w:rsidRPr="00821832">
        <w:rPr>
          <w:rFonts w:cs="Arial"/>
          <w:szCs w:val="28"/>
        </w:rPr>
        <w:t>ЕПГУ,</w:t>
      </w:r>
      <w:r w:rsidR="00821832" w:rsidRPr="00821832">
        <w:rPr>
          <w:rFonts w:cs="Arial"/>
          <w:szCs w:val="28"/>
        </w:rPr>
        <w:t xml:space="preserve"> </w:t>
      </w:r>
      <w:r w:rsidRPr="00821832">
        <w:rPr>
          <w:rFonts w:cs="Arial"/>
          <w:szCs w:val="28"/>
        </w:rPr>
        <w:t>Единый портал).</w:t>
      </w:r>
    </w:p>
    <w:p w:rsidR="005D5683" w:rsidRPr="00821832" w:rsidRDefault="00DF4C55" w:rsidP="0020563C">
      <w:pPr>
        <w:tabs>
          <w:tab w:val="left" w:pos="7425"/>
        </w:tabs>
        <w:spacing w:line="360" w:lineRule="auto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1.</w:t>
      </w:r>
      <w:r w:rsidR="00DC7A35" w:rsidRPr="00821832">
        <w:rPr>
          <w:rFonts w:cs="Arial"/>
          <w:color w:val="000000"/>
          <w:szCs w:val="28"/>
        </w:rPr>
        <w:t>4.1.</w:t>
      </w:r>
      <w:r w:rsidR="00821832" w:rsidRPr="00821832">
        <w:rPr>
          <w:rFonts w:cs="Arial"/>
          <w:color w:val="000000"/>
          <w:szCs w:val="28"/>
        </w:rPr>
        <w:t xml:space="preserve"> </w:t>
      </w:r>
      <w:r w:rsidR="005D5683" w:rsidRPr="00821832">
        <w:rPr>
          <w:rFonts w:cs="Arial"/>
          <w:color w:val="000000"/>
          <w:szCs w:val="28"/>
        </w:rPr>
        <w:t>Информирование осуществляется по вопросам, касающимся:</w:t>
      </w:r>
    </w:p>
    <w:p w:rsidR="005D5683" w:rsidRPr="00821832" w:rsidRDefault="00403B85" w:rsidP="0020563C">
      <w:pPr>
        <w:tabs>
          <w:tab w:val="left" w:pos="7425"/>
        </w:tabs>
        <w:spacing w:line="360" w:lineRule="auto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-</w:t>
      </w:r>
      <w:r w:rsidR="005D5683" w:rsidRPr="00821832">
        <w:rPr>
          <w:rFonts w:cs="Arial"/>
          <w:color w:val="000000"/>
          <w:szCs w:val="28"/>
        </w:rPr>
        <w:t>способов подачи заявления о предоставлении муниципальной</w:t>
      </w:r>
      <w:r w:rsidR="003B4C67" w:rsidRPr="00821832">
        <w:rPr>
          <w:rFonts w:cs="Arial"/>
          <w:color w:val="000000"/>
          <w:szCs w:val="28"/>
        </w:rPr>
        <w:t xml:space="preserve"> </w:t>
      </w:r>
      <w:r w:rsidR="005D5683" w:rsidRPr="00821832">
        <w:rPr>
          <w:rFonts w:cs="Arial"/>
          <w:color w:val="000000"/>
          <w:szCs w:val="28"/>
        </w:rPr>
        <w:t>услуги;</w:t>
      </w:r>
    </w:p>
    <w:p w:rsidR="005D3132" w:rsidRPr="00821832" w:rsidRDefault="00403B85" w:rsidP="0020563C">
      <w:pPr>
        <w:tabs>
          <w:tab w:val="left" w:pos="7425"/>
        </w:tabs>
        <w:spacing w:line="360" w:lineRule="auto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-</w:t>
      </w:r>
      <w:r w:rsidR="005D5683" w:rsidRPr="00821832">
        <w:rPr>
          <w:rFonts w:cs="Arial"/>
          <w:color w:val="000000"/>
          <w:szCs w:val="28"/>
        </w:rPr>
        <w:t>адресов Уполномоченного органа</w:t>
      </w:r>
      <w:r w:rsidR="003B4C67" w:rsidRPr="00821832">
        <w:rPr>
          <w:rFonts w:cs="Arial"/>
          <w:color w:val="000000"/>
          <w:szCs w:val="28"/>
        </w:rPr>
        <w:t xml:space="preserve"> </w:t>
      </w:r>
      <w:r w:rsidR="005D5683" w:rsidRPr="00821832">
        <w:rPr>
          <w:rFonts w:cs="Arial"/>
          <w:color w:val="000000"/>
          <w:szCs w:val="28"/>
        </w:rPr>
        <w:t>и многофункциональных центров, обращение в которые необходимо для предоставления муниципальной</w:t>
      </w:r>
      <w:r w:rsidR="003B4C67" w:rsidRPr="00821832">
        <w:rPr>
          <w:rFonts w:cs="Arial"/>
          <w:color w:val="000000"/>
          <w:szCs w:val="28"/>
        </w:rPr>
        <w:t xml:space="preserve"> </w:t>
      </w:r>
      <w:r w:rsidR="005D5683" w:rsidRPr="00821832">
        <w:rPr>
          <w:rFonts w:cs="Arial"/>
          <w:color w:val="000000"/>
          <w:szCs w:val="28"/>
        </w:rPr>
        <w:t>услуги;</w:t>
      </w:r>
    </w:p>
    <w:p w:rsidR="005D5683" w:rsidRPr="00821832" w:rsidRDefault="00403B85" w:rsidP="0020563C">
      <w:pPr>
        <w:tabs>
          <w:tab w:val="left" w:pos="7425"/>
        </w:tabs>
        <w:spacing w:line="360" w:lineRule="auto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-</w:t>
      </w:r>
      <w:r w:rsidR="005D5683" w:rsidRPr="00821832">
        <w:rPr>
          <w:rFonts w:cs="Arial"/>
          <w:color w:val="000000"/>
          <w:szCs w:val="28"/>
        </w:rPr>
        <w:t xml:space="preserve">справочной информации о </w:t>
      </w:r>
      <w:r w:rsidR="00C25BFF" w:rsidRPr="00821832">
        <w:rPr>
          <w:rFonts w:cs="Arial"/>
          <w:color w:val="000000"/>
          <w:szCs w:val="28"/>
        </w:rPr>
        <w:t xml:space="preserve">режиме </w:t>
      </w:r>
      <w:r w:rsidR="005D5683" w:rsidRPr="00821832">
        <w:rPr>
          <w:rFonts w:cs="Arial"/>
          <w:color w:val="000000"/>
          <w:szCs w:val="28"/>
        </w:rPr>
        <w:t>работ</w:t>
      </w:r>
      <w:r w:rsidR="00C25BFF" w:rsidRPr="00821832">
        <w:rPr>
          <w:rFonts w:cs="Arial"/>
          <w:color w:val="000000"/>
          <w:szCs w:val="28"/>
        </w:rPr>
        <w:t>ы</w:t>
      </w:r>
      <w:r w:rsidR="005D5683" w:rsidRPr="00821832">
        <w:rPr>
          <w:rFonts w:cs="Arial"/>
          <w:color w:val="000000"/>
          <w:szCs w:val="28"/>
        </w:rPr>
        <w:t xml:space="preserve"> Уполномоченного органа;</w:t>
      </w:r>
    </w:p>
    <w:p w:rsidR="005D5683" w:rsidRPr="00821832" w:rsidRDefault="00403B85" w:rsidP="0020563C">
      <w:pPr>
        <w:autoSpaceDE w:val="0"/>
        <w:autoSpaceDN w:val="0"/>
        <w:adjustRightInd w:val="0"/>
        <w:spacing w:line="360" w:lineRule="auto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-</w:t>
      </w:r>
      <w:r w:rsidR="005D5683" w:rsidRPr="00821832">
        <w:rPr>
          <w:rFonts w:cs="Arial"/>
          <w:color w:val="000000"/>
          <w:szCs w:val="28"/>
        </w:rPr>
        <w:t>документов, необходимых для предоставления муниципальной</w:t>
      </w:r>
      <w:r w:rsidR="008B1E99" w:rsidRPr="00821832">
        <w:rPr>
          <w:rFonts w:cs="Arial"/>
          <w:color w:val="000000"/>
          <w:szCs w:val="28"/>
        </w:rPr>
        <w:t xml:space="preserve"> </w:t>
      </w:r>
      <w:r w:rsidR="005D5683" w:rsidRPr="00821832">
        <w:rPr>
          <w:rFonts w:cs="Arial"/>
          <w:color w:val="000000"/>
          <w:szCs w:val="28"/>
        </w:rPr>
        <w:t>услуги и услуг, которые являются необходимыми и обязательными для предоставления муниципальной услуги;</w:t>
      </w:r>
    </w:p>
    <w:p w:rsidR="005D5683" w:rsidRPr="00821832" w:rsidRDefault="00403B85" w:rsidP="0020563C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821832">
        <w:rPr>
          <w:rFonts w:cs="Arial"/>
          <w:szCs w:val="28"/>
        </w:rPr>
        <w:t>-</w:t>
      </w:r>
      <w:r w:rsidR="005D5683" w:rsidRPr="00821832">
        <w:rPr>
          <w:rFonts w:cs="Arial"/>
          <w:szCs w:val="28"/>
        </w:rPr>
        <w:t xml:space="preserve">по вопросам предоставления услуг, которые являются необходимыми и обязательными для предоставления </w:t>
      </w:r>
      <w:r w:rsidR="008B1E99" w:rsidRPr="00821832">
        <w:rPr>
          <w:rFonts w:cs="Arial"/>
          <w:szCs w:val="28"/>
        </w:rPr>
        <w:t xml:space="preserve">муниципальной </w:t>
      </w:r>
      <w:r w:rsidR="005D5683" w:rsidRPr="00821832">
        <w:rPr>
          <w:rFonts w:cs="Arial"/>
          <w:szCs w:val="28"/>
        </w:rPr>
        <w:t>услуги;</w:t>
      </w:r>
    </w:p>
    <w:p w:rsidR="005D5683" w:rsidRPr="00821832" w:rsidRDefault="00403B85" w:rsidP="0020563C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821832">
        <w:rPr>
          <w:rFonts w:cs="Arial"/>
          <w:szCs w:val="28"/>
        </w:rPr>
        <w:t>-</w:t>
      </w:r>
      <w:r w:rsidR="005D5683" w:rsidRPr="00821832">
        <w:rPr>
          <w:rFonts w:cs="Arial"/>
          <w:szCs w:val="28"/>
        </w:rPr>
        <w:t xml:space="preserve">порядка досудебного (внесудебного) обжалования действий (бездействия) должностных лиц, и принимаемых ими решений при предоставлении </w:t>
      </w:r>
      <w:r w:rsidR="008B1E99" w:rsidRPr="00821832">
        <w:rPr>
          <w:rFonts w:cs="Arial"/>
          <w:szCs w:val="28"/>
        </w:rPr>
        <w:t xml:space="preserve">муниципальной </w:t>
      </w:r>
      <w:r w:rsidR="005D5683" w:rsidRPr="00821832">
        <w:rPr>
          <w:rFonts w:cs="Arial"/>
          <w:szCs w:val="28"/>
        </w:rPr>
        <w:t>услуги.</w:t>
      </w:r>
    </w:p>
    <w:p w:rsidR="005D5683" w:rsidRPr="00821832" w:rsidRDefault="005D5683" w:rsidP="0020563C">
      <w:pPr>
        <w:autoSpaceDE w:val="0"/>
        <w:autoSpaceDN w:val="0"/>
        <w:adjustRightInd w:val="0"/>
        <w:spacing w:line="360" w:lineRule="auto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lastRenderedPageBreak/>
        <w:t xml:space="preserve">Получение информации по вопросам предоставления </w:t>
      </w:r>
      <w:r w:rsidR="008B1E99" w:rsidRPr="00821832">
        <w:rPr>
          <w:rFonts w:cs="Arial"/>
          <w:color w:val="000000"/>
          <w:szCs w:val="28"/>
        </w:rPr>
        <w:t xml:space="preserve">муниципальной </w:t>
      </w:r>
      <w:r w:rsidRPr="00821832">
        <w:rPr>
          <w:rFonts w:cs="Arial"/>
          <w:color w:val="000000"/>
          <w:szCs w:val="28"/>
        </w:rPr>
        <w:t xml:space="preserve">услуги и услуг, которые являются необходимыми и обязательными для предоставления </w:t>
      </w:r>
      <w:r w:rsidR="008B1E99" w:rsidRPr="00821832">
        <w:rPr>
          <w:rFonts w:cs="Arial"/>
          <w:color w:val="000000"/>
          <w:szCs w:val="28"/>
        </w:rPr>
        <w:t xml:space="preserve">муниципальной услуги </w:t>
      </w:r>
      <w:r w:rsidRPr="00821832">
        <w:rPr>
          <w:rFonts w:cs="Arial"/>
          <w:color w:val="000000"/>
          <w:szCs w:val="28"/>
        </w:rPr>
        <w:t>осуществляется бесплатно.</w:t>
      </w:r>
    </w:p>
    <w:p w:rsidR="00991E0E" w:rsidRPr="00821832" w:rsidRDefault="00DF4C55" w:rsidP="0020563C">
      <w:pPr>
        <w:tabs>
          <w:tab w:val="left" w:pos="7425"/>
        </w:tabs>
        <w:spacing w:line="360" w:lineRule="auto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1.</w:t>
      </w:r>
      <w:r w:rsidR="00991E0E" w:rsidRPr="00821832">
        <w:rPr>
          <w:rFonts w:cs="Arial"/>
          <w:color w:val="000000"/>
          <w:szCs w:val="28"/>
        </w:rPr>
        <w:t xml:space="preserve">5. В случае устного обращения (лично или по телефону) заявителя (его представителя) за информацией по вопросам предоставления муниципальной услуги, в том числе о ходе предоставления муниципальной услуги, специалисты отдела по учету граждан и распределению жилья управления по жилищным вопросам администрации </w:t>
      </w:r>
      <w:r w:rsidR="005325D7" w:rsidRPr="00821832">
        <w:rPr>
          <w:rFonts w:cs="Arial"/>
          <w:color w:val="000000"/>
          <w:szCs w:val="28"/>
        </w:rPr>
        <w:t xml:space="preserve">города </w:t>
      </w:r>
      <w:r w:rsidR="00991E0E" w:rsidRPr="00821832">
        <w:rPr>
          <w:rFonts w:cs="Arial"/>
          <w:color w:val="000000"/>
          <w:szCs w:val="28"/>
        </w:rPr>
        <w:t>Пыть-Яха в часы приема осуществляют устное информирование (соответственно лично или по телефону) обратившегося за информацией заявителя. Устное информирование каждого обратившегося за информацией заявителя осуществляется не более 10 минут.</w:t>
      </w:r>
    </w:p>
    <w:p w:rsidR="00991E0E" w:rsidRPr="00821832" w:rsidRDefault="00991E0E" w:rsidP="0020563C">
      <w:pPr>
        <w:tabs>
          <w:tab w:val="left" w:pos="7425"/>
        </w:tabs>
        <w:spacing w:line="360" w:lineRule="auto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При невозможности специалиста, принявшего звонок, самостоятельно ответить на поставленные вопросы, телефонный звонок переадресовывается (переводится) на другое должностное лицо или же обратившемуся сообщается телефонный номер, по которому можно получить необходимую информацию.</w:t>
      </w:r>
    </w:p>
    <w:p w:rsidR="00991E0E" w:rsidRPr="00821832" w:rsidRDefault="00991E0E" w:rsidP="0020563C">
      <w:pPr>
        <w:tabs>
          <w:tab w:val="left" w:pos="7425"/>
        </w:tabs>
        <w:spacing w:line="360" w:lineRule="auto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В случае, если для ответа требуется более продолжительное время, специалист, осуществляющий устное информирование, может предложить заявителю направить в Уполномоченный орган обращение о предоставлении письменной консультации по процедуре предоставления муниципальной услуги, о ходе предоставления муниципальной услуги, либо назначить другое удобное для заявителя время для устного информирования.</w:t>
      </w:r>
    </w:p>
    <w:p w:rsidR="00991E0E" w:rsidRPr="00821832" w:rsidRDefault="00991E0E" w:rsidP="0020563C">
      <w:pPr>
        <w:tabs>
          <w:tab w:val="left" w:pos="7425"/>
        </w:tabs>
        <w:spacing w:line="360" w:lineRule="auto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При консультировании по вопросам предоставления муниципальной услуги по письменным обращениям ответ на обращение направляется заявителю в срок, не превышающий 30 календарных дней с момента регистрации обращения в Уполномоченном органе.</w:t>
      </w:r>
    </w:p>
    <w:p w:rsidR="00991E0E" w:rsidRPr="00821832" w:rsidRDefault="00991E0E" w:rsidP="0020563C">
      <w:pPr>
        <w:tabs>
          <w:tab w:val="left" w:pos="7425"/>
        </w:tabs>
        <w:spacing w:line="360" w:lineRule="auto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При консультировании заявителей о ходе предоставления муниципальной услуги в письменной форме информация направляется в срок, не превышающий 3 рабочих дня со дня регистрации обращения в Уполномоченном органе.</w:t>
      </w:r>
    </w:p>
    <w:p w:rsidR="00991E0E" w:rsidRPr="00821832" w:rsidRDefault="00991E0E" w:rsidP="0020563C">
      <w:pPr>
        <w:tabs>
          <w:tab w:val="left" w:pos="7425"/>
        </w:tabs>
        <w:spacing w:line="360" w:lineRule="auto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 xml:space="preserve">Информирование заявителей о порядке предоставления муниципальной услуги, а также по иным вопросам, связанным с предоставлением муниципальной услуги, осуществляется специалистами отдела по учету граждан и распределению жилья управления по жилищным вопросам администрации </w:t>
      </w:r>
      <w:r w:rsidR="005325D7" w:rsidRPr="00821832">
        <w:rPr>
          <w:rFonts w:cs="Arial"/>
          <w:color w:val="000000"/>
          <w:szCs w:val="28"/>
        </w:rPr>
        <w:t xml:space="preserve">города </w:t>
      </w:r>
      <w:r w:rsidRPr="00821832">
        <w:rPr>
          <w:rFonts w:cs="Arial"/>
          <w:color w:val="000000"/>
          <w:szCs w:val="28"/>
        </w:rPr>
        <w:t xml:space="preserve">Пыть-Яха, работниками </w:t>
      </w:r>
      <w:r w:rsidR="004C71E5" w:rsidRPr="00821832">
        <w:rPr>
          <w:rFonts w:cs="Arial"/>
          <w:color w:val="000000"/>
          <w:szCs w:val="28"/>
        </w:rPr>
        <w:t>м</w:t>
      </w:r>
      <w:r w:rsidRPr="00821832">
        <w:rPr>
          <w:rFonts w:cs="Arial"/>
          <w:color w:val="000000"/>
          <w:szCs w:val="28"/>
        </w:rPr>
        <w:t>ногофункциональн</w:t>
      </w:r>
      <w:r w:rsidR="004C71E5" w:rsidRPr="00821832">
        <w:rPr>
          <w:rFonts w:cs="Arial"/>
          <w:color w:val="000000"/>
          <w:szCs w:val="28"/>
        </w:rPr>
        <w:t>ого</w:t>
      </w:r>
      <w:r w:rsidRPr="00821832">
        <w:rPr>
          <w:rFonts w:cs="Arial"/>
          <w:color w:val="000000"/>
          <w:szCs w:val="28"/>
        </w:rPr>
        <w:t xml:space="preserve"> центр</w:t>
      </w:r>
      <w:r w:rsidR="004C71E5" w:rsidRPr="00821832">
        <w:rPr>
          <w:rFonts w:cs="Arial"/>
          <w:color w:val="000000"/>
          <w:szCs w:val="28"/>
        </w:rPr>
        <w:t>а</w:t>
      </w:r>
      <w:r w:rsidRPr="00821832">
        <w:rPr>
          <w:rFonts w:cs="Arial"/>
          <w:color w:val="000000"/>
          <w:szCs w:val="28"/>
        </w:rPr>
        <w:t xml:space="preserve"> в соответствии с регламентом его работы.</w:t>
      </w:r>
    </w:p>
    <w:p w:rsidR="004C71E5" w:rsidRPr="00821832" w:rsidRDefault="004C71E5" w:rsidP="0020563C">
      <w:pPr>
        <w:tabs>
          <w:tab w:val="left" w:pos="7425"/>
        </w:tabs>
        <w:spacing w:line="360" w:lineRule="auto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lastRenderedPageBreak/>
        <w:t>Должностное лицо Уполномоченного органа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7E35FB" w:rsidRPr="00821832" w:rsidRDefault="00DF4C55" w:rsidP="0020563C">
      <w:pPr>
        <w:autoSpaceDE w:val="0"/>
        <w:autoSpaceDN w:val="0"/>
        <w:adjustRightInd w:val="0"/>
        <w:spacing w:line="360" w:lineRule="auto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1.</w:t>
      </w:r>
      <w:r w:rsidR="00BC49A4" w:rsidRPr="00821832">
        <w:rPr>
          <w:rFonts w:cs="Arial"/>
          <w:color w:val="000000"/>
          <w:szCs w:val="28"/>
        </w:rPr>
        <w:t>6</w:t>
      </w:r>
      <w:r w:rsidR="005D5683" w:rsidRPr="00821832">
        <w:rPr>
          <w:rFonts w:cs="Arial"/>
          <w:color w:val="000000"/>
          <w:szCs w:val="28"/>
        </w:rPr>
        <w:t xml:space="preserve">. </w:t>
      </w:r>
      <w:r w:rsidR="007E35FB" w:rsidRPr="00821832">
        <w:rPr>
          <w:rFonts w:cs="Arial"/>
          <w:color w:val="000000"/>
          <w:szCs w:val="28"/>
        </w:rPr>
        <w:t xml:space="preserve">На ЕПГУ размещаются сведения, предусмотренные Положением о федеральной государственной информационной системе </w:t>
      </w:r>
      <w:r w:rsidR="00821832" w:rsidRPr="00821832">
        <w:rPr>
          <w:rFonts w:cs="Arial"/>
          <w:color w:val="000000"/>
          <w:szCs w:val="28"/>
        </w:rPr>
        <w:t>«</w:t>
      </w:r>
      <w:r w:rsidR="007E35FB" w:rsidRPr="00821832">
        <w:rPr>
          <w:rFonts w:cs="Arial"/>
          <w:color w:val="000000"/>
          <w:szCs w:val="28"/>
        </w:rPr>
        <w:t>Федеральный реестр государственных и муниципальных услуг (функций)</w:t>
      </w:r>
      <w:r w:rsidR="00821832" w:rsidRPr="00821832">
        <w:rPr>
          <w:rFonts w:cs="Arial"/>
          <w:color w:val="000000"/>
          <w:szCs w:val="28"/>
        </w:rPr>
        <w:t>»</w:t>
      </w:r>
      <w:r w:rsidR="007E35FB" w:rsidRPr="00821832">
        <w:rPr>
          <w:rFonts w:cs="Arial"/>
          <w:color w:val="000000"/>
          <w:szCs w:val="28"/>
        </w:rPr>
        <w:t xml:space="preserve">, утвержденным постановлением Правительства Российской Федерации </w:t>
      </w:r>
      <w:hyperlink r:id="rId17" w:tooltip="ПОСТАНОВЛЕНИЕ от 24.10.2011 № 861 ПРАВИТЕЛЬСТВО РФ&#10;&#10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 w:history="1">
        <w:r w:rsidR="007E35FB" w:rsidRPr="00821832">
          <w:rPr>
            <w:rStyle w:val="a9"/>
            <w:rFonts w:cs="Arial"/>
            <w:szCs w:val="28"/>
          </w:rPr>
          <w:t>от 24 октября 2011 года</w:t>
        </w:r>
        <w:r w:rsidR="00821832" w:rsidRPr="00821832">
          <w:rPr>
            <w:rStyle w:val="a9"/>
            <w:rFonts w:cs="Arial"/>
            <w:szCs w:val="28"/>
          </w:rPr>
          <w:t xml:space="preserve"> № </w:t>
        </w:r>
        <w:r w:rsidR="007E35FB" w:rsidRPr="00821832">
          <w:rPr>
            <w:rStyle w:val="a9"/>
            <w:rFonts w:cs="Arial"/>
            <w:szCs w:val="28"/>
          </w:rPr>
          <w:t>861</w:t>
        </w:r>
      </w:hyperlink>
      <w:r w:rsidR="007E35FB" w:rsidRPr="00821832">
        <w:rPr>
          <w:rFonts w:cs="Arial"/>
          <w:color w:val="000000"/>
          <w:szCs w:val="28"/>
        </w:rPr>
        <w:t>.</w:t>
      </w:r>
    </w:p>
    <w:p w:rsidR="00BC49A4" w:rsidRPr="00821832" w:rsidRDefault="00BC49A4" w:rsidP="0020563C">
      <w:pPr>
        <w:tabs>
          <w:tab w:val="left" w:pos="1134"/>
        </w:tabs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821832">
        <w:rPr>
          <w:rFonts w:cs="Arial"/>
          <w:szCs w:val="28"/>
        </w:rPr>
        <w:t xml:space="preserve">Для получения информации по вопросам предоставления муниципальной услуги посредством Единого портала заявителям необходимо использовать адрес в информационно-телекоммуникационной сети </w:t>
      </w:r>
      <w:r w:rsidR="00821832" w:rsidRPr="00821832">
        <w:rPr>
          <w:rFonts w:cs="Arial"/>
          <w:szCs w:val="28"/>
        </w:rPr>
        <w:t>«</w:t>
      </w:r>
      <w:r w:rsidRPr="00821832">
        <w:rPr>
          <w:rFonts w:cs="Arial"/>
          <w:szCs w:val="28"/>
        </w:rPr>
        <w:t>Интернет</w:t>
      </w:r>
      <w:r w:rsidR="00821832" w:rsidRPr="00821832">
        <w:rPr>
          <w:rFonts w:cs="Arial"/>
          <w:szCs w:val="28"/>
        </w:rPr>
        <w:t>»</w:t>
      </w:r>
      <w:r w:rsidRPr="00821832">
        <w:rPr>
          <w:rFonts w:cs="Arial"/>
          <w:szCs w:val="28"/>
        </w:rPr>
        <w:t>, указанный в пункте</w:t>
      </w:r>
      <w:r w:rsidR="005325D7" w:rsidRPr="00821832">
        <w:rPr>
          <w:rFonts w:cs="Arial"/>
          <w:szCs w:val="28"/>
        </w:rPr>
        <w:t xml:space="preserve"> 1.</w:t>
      </w:r>
      <w:r w:rsidRPr="00821832">
        <w:rPr>
          <w:rFonts w:cs="Arial"/>
          <w:szCs w:val="28"/>
        </w:rPr>
        <w:t>4 Административного регламента.</w:t>
      </w:r>
    </w:p>
    <w:p w:rsidR="00BC49A4" w:rsidRPr="00821832" w:rsidRDefault="00BC49A4" w:rsidP="0020563C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821832">
        <w:rPr>
          <w:rFonts w:cs="Arial"/>
          <w:szCs w:val="28"/>
        </w:rPr>
        <w:t>Информация по вопросам предоставления муниципальной услуги, в том числе о сроках и порядке ее предоставления, размещенная на Едином портале, на официальном сайте, предоставляется заявителю бесплатно.</w:t>
      </w:r>
    </w:p>
    <w:p w:rsidR="00BC49A4" w:rsidRPr="00821832" w:rsidRDefault="00BC49A4" w:rsidP="0020563C">
      <w:pPr>
        <w:autoSpaceDE w:val="0"/>
        <w:autoSpaceDN w:val="0"/>
        <w:spacing w:line="360" w:lineRule="auto"/>
        <w:rPr>
          <w:rFonts w:cs="Arial"/>
          <w:szCs w:val="28"/>
        </w:rPr>
      </w:pPr>
      <w:r w:rsidRPr="00821832">
        <w:rPr>
          <w:rFonts w:cs="Arial"/>
          <w:szCs w:val="28"/>
        </w:rPr>
        <w:t>Доступ к информации по вопросам предоставления муниципальной услуги, в том числе о ходе, сроках и порядке ее предоставления,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7E35FB" w:rsidRPr="00821832" w:rsidRDefault="00DF4C55" w:rsidP="0020563C">
      <w:pPr>
        <w:autoSpaceDE w:val="0"/>
        <w:autoSpaceDN w:val="0"/>
        <w:adjustRightInd w:val="0"/>
        <w:spacing w:line="360" w:lineRule="auto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1.</w:t>
      </w:r>
      <w:r w:rsidR="00766E31" w:rsidRPr="00821832">
        <w:rPr>
          <w:rFonts w:cs="Arial"/>
          <w:color w:val="000000"/>
          <w:szCs w:val="28"/>
        </w:rPr>
        <w:t>7</w:t>
      </w:r>
      <w:r w:rsidR="005D5683" w:rsidRPr="00821832">
        <w:rPr>
          <w:rFonts w:cs="Arial"/>
          <w:color w:val="000000"/>
          <w:szCs w:val="28"/>
        </w:rPr>
        <w:t xml:space="preserve">. </w:t>
      </w:r>
      <w:r w:rsidR="007E35FB" w:rsidRPr="00821832">
        <w:rPr>
          <w:rFonts w:cs="Arial"/>
          <w:color w:val="000000"/>
          <w:szCs w:val="28"/>
        </w:rPr>
        <w:t xml:space="preserve">На официальном сайте Уполномоченного органа, на стендах в местах предоставления </w:t>
      </w:r>
      <w:r w:rsidR="00964A06" w:rsidRPr="00821832">
        <w:rPr>
          <w:rFonts w:cs="Arial"/>
          <w:color w:val="000000"/>
          <w:szCs w:val="28"/>
        </w:rPr>
        <w:t>муниципальной</w:t>
      </w:r>
      <w:r w:rsidR="007E35FB" w:rsidRPr="00821832">
        <w:rPr>
          <w:rFonts w:cs="Arial"/>
          <w:color w:val="000000"/>
          <w:szCs w:val="28"/>
        </w:rPr>
        <w:t xml:space="preserve"> услуги и услуг, которые являются необходимыми и обязательными для предоставления муниципальной услуги, и в многофункциональном центре размещается следующая справочная информация:</w:t>
      </w:r>
    </w:p>
    <w:p w:rsidR="00964A06" w:rsidRPr="00821832" w:rsidRDefault="00964A06" w:rsidP="0020563C">
      <w:pPr>
        <w:pStyle w:val="ConsPlusNormal"/>
        <w:spacing w:line="360" w:lineRule="auto"/>
        <w:ind w:firstLine="567"/>
        <w:jc w:val="both"/>
        <w:rPr>
          <w:rFonts w:ascii="Arial" w:hAnsi="Arial" w:cs="Arial"/>
          <w:sz w:val="24"/>
        </w:rPr>
      </w:pPr>
      <w:r w:rsidRPr="00821832">
        <w:rPr>
          <w:rFonts w:ascii="Arial" w:hAnsi="Arial" w:cs="Arial"/>
          <w:sz w:val="24"/>
          <w:shd w:val="clear" w:color="auto" w:fill="FFFFFF"/>
        </w:rPr>
        <w:t>1)</w:t>
      </w:r>
      <w:r w:rsidRPr="00821832">
        <w:rPr>
          <w:rFonts w:ascii="Arial" w:hAnsi="Arial" w:cs="Arial"/>
          <w:sz w:val="24"/>
        </w:rPr>
        <w:t xml:space="preserve"> о месте нахождения, справочных телефонах, графике работы автономного учреждения </w:t>
      </w:r>
      <w:r w:rsidR="00821832" w:rsidRPr="00821832">
        <w:rPr>
          <w:rFonts w:ascii="Arial" w:hAnsi="Arial" w:cs="Arial"/>
          <w:sz w:val="24"/>
        </w:rPr>
        <w:t>«</w:t>
      </w:r>
      <w:r w:rsidRPr="00821832">
        <w:rPr>
          <w:rFonts w:ascii="Arial" w:hAnsi="Arial" w:cs="Arial"/>
          <w:sz w:val="24"/>
        </w:rPr>
        <w:t>Многофункциональный центр Югры</w:t>
      </w:r>
      <w:r w:rsidR="00821832" w:rsidRPr="00821832">
        <w:rPr>
          <w:rFonts w:ascii="Arial" w:hAnsi="Arial" w:cs="Arial"/>
          <w:sz w:val="24"/>
        </w:rPr>
        <w:t>»</w:t>
      </w:r>
      <w:r w:rsidRPr="00821832">
        <w:rPr>
          <w:rFonts w:ascii="Arial" w:hAnsi="Arial" w:cs="Arial"/>
          <w:sz w:val="24"/>
        </w:rPr>
        <w:t xml:space="preserve"> в городе Пыть-Ях</w:t>
      </w:r>
      <w:r w:rsidR="00B16190" w:rsidRPr="00821832">
        <w:rPr>
          <w:rFonts w:ascii="Arial" w:hAnsi="Arial" w:cs="Arial"/>
          <w:sz w:val="24"/>
        </w:rPr>
        <w:t>;</w:t>
      </w:r>
    </w:p>
    <w:p w:rsidR="008432D6" w:rsidRPr="00821832" w:rsidRDefault="00707E86" w:rsidP="0020563C">
      <w:pPr>
        <w:pStyle w:val="HTML"/>
        <w:spacing w:line="360" w:lineRule="auto"/>
        <w:rPr>
          <w:rFonts w:ascii="Arial" w:hAnsi="Arial" w:cs="Arial"/>
          <w:color w:val="000000"/>
          <w:sz w:val="24"/>
          <w:szCs w:val="28"/>
        </w:rPr>
      </w:pPr>
      <w:r w:rsidRPr="00821832">
        <w:rPr>
          <w:rFonts w:ascii="Arial" w:eastAsia="Calibri" w:hAnsi="Arial" w:cs="Arial"/>
          <w:sz w:val="24"/>
          <w:szCs w:val="28"/>
          <w:lang w:eastAsia="en-US"/>
        </w:rPr>
        <w:t xml:space="preserve">2) </w:t>
      </w:r>
      <w:r w:rsidR="008432D6" w:rsidRPr="00821832">
        <w:rPr>
          <w:rFonts w:ascii="Arial" w:hAnsi="Arial" w:cs="Arial"/>
          <w:color w:val="000000"/>
          <w:sz w:val="24"/>
          <w:szCs w:val="28"/>
        </w:rPr>
        <w:t xml:space="preserve">о месте нахождения и графике работы Уполномоченного органа, </w:t>
      </w:r>
      <w:r w:rsidR="005325D7" w:rsidRPr="00821832">
        <w:rPr>
          <w:rFonts w:ascii="Arial" w:eastAsia="Calibri" w:hAnsi="Arial" w:cs="Arial"/>
          <w:sz w:val="24"/>
          <w:szCs w:val="28"/>
          <w:lang w:eastAsia="en-US"/>
        </w:rPr>
        <w:t>осуществляющего учет граждан, в целях последующего предоставления им жилых помещений по договорам социального найма и</w:t>
      </w:r>
      <w:r w:rsidR="005325D7" w:rsidRPr="00821832">
        <w:rPr>
          <w:rFonts w:ascii="Arial" w:hAnsi="Arial" w:cs="Arial"/>
          <w:color w:val="000000"/>
          <w:sz w:val="24"/>
          <w:szCs w:val="28"/>
        </w:rPr>
        <w:t xml:space="preserve"> </w:t>
      </w:r>
      <w:r w:rsidR="008432D6" w:rsidRPr="00821832">
        <w:rPr>
          <w:rFonts w:ascii="Arial" w:hAnsi="Arial" w:cs="Arial"/>
          <w:color w:val="000000"/>
          <w:sz w:val="24"/>
          <w:szCs w:val="28"/>
        </w:rPr>
        <w:t>ответственного за предоставление муниципальной услуги,</w:t>
      </w:r>
      <w:r w:rsidR="00863AD4" w:rsidRPr="00821832">
        <w:rPr>
          <w:rFonts w:ascii="Arial" w:hAnsi="Arial" w:cs="Arial"/>
          <w:color w:val="000000"/>
          <w:sz w:val="24"/>
          <w:szCs w:val="28"/>
        </w:rPr>
        <w:t xml:space="preserve"> с указанием справочных телефонов структурных подразделений Уполномоченного органа, адрес</w:t>
      </w:r>
      <w:r w:rsidR="00AD5CC6" w:rsidRPr="00821832">
        <w:rPr>
          <w:rFonts w:ascii="Arial" w:hAnsi="Arial" w:cs="Arial"/>
          <w:color w:val="000000"/>
          <w:sz w:val="24"/>
          <w:szCs w:val="28"/>
        </w:rPr>
        <w:t>а</w:t>
      </w:r>
      <w:r w:rsidR="00863AD4" w:rsidRPr="00821832">
        <w:rPr>
          <w:rFonts w:ascii="Arial" w:hAnsi="Arial" w:cs="Arial"/>
          <w:color w:val="000000"/>
          <w:sz w:val="24"/>
          <w:szCs w:val="28"/>
        </w:rPr>
        <w:t xml:space="preserve"> официального сайта, а также </w:t>
      </w:r>
      <w:r w:rsidR="00863AD4" w:rsidRPr="00821832">
        <w:rPr>
          <w:rFonts w:ascii="Arial" w:hAnsi="Arial" w:cs="Arial"/>
          <w:color w:val="000000"/>
          <w:sz w:val="24"/>
          <w:szCs w:val="28"/>
        </w:rPr>
        <w:lastRenderedPageBreak/>
        <w:t xml:space="preserve">электронной почты и (или) формы обратной связи Уполномоченного органа в сети </w:t>
      </w:r>
      <w:r w:rsidR="00821832" w:rsidRPr="00821832">
        <w:rPr>
          <w:rFonts w:ascii="Arial" w:hAnsi="Arial" w:cs="Arial"/>
          <w:color w:val="000000"/>
          <w:sz w:val="24"/>
          <w:szCs w:val="28"/>
        </w:rPr>
        <w:t>«</w:t>
      </w:r>
      <w:r w:rsidR="00863AD4" w:rsidRPr="00821832">
        <w:rPr>
          <w:rFonts w:ascii="Arial" w:hAnsi="Arial" w:cs="Arial"/>
          <w:color w:val="000000"/>
          <w:sz w:val="24"/>
          <w:szCs w:val="28"/>
        </w:rPr>
        <w:t>Интернет</w:t>
      </w:r>
      <w:r w:rsidR="00821832" w:rsidRPr="00821832">
        <w:rPr>
          <w:rFonts w:ascii="Arial" w:hAnsi="Arial" w:cs="Arial"/>
          <w:color w:val="000000"/>
          <w:sz w:val="24"/>
          <w:szCs w:val="28"/>
        </w:rPr>
        <w:t>»</w:t>
      </w:r>
      <w:r w:rsidR="00AD5CC6" w:rsidRPr="00821832">
        <w:rPr>
          <w:rFonts w:ascii="Arial" w:hAnsi="Arial" w:cs="Arial"/>
          <w:color w:val="000000"/>
          <w:sz w:val="24"/>
          <w:szCs w:val="28"/>
        </w:rPr>
        <w:t>.</w:t>
      </w:r>
    </w:p>
    <w:p w:rsidR="005B194A" w:rsidRPr="00821832" w:rsidRDefault="00DF4C55" w:rsidP="0020563C">
      <w:pPr>
        <w:tabs>
          <w:tab w:val="left" w:pos="1134"/>
        </w:tabs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821832">
        <w:rPr>
          <w:rFonts w:cs="Arial"/>
          <w:szCs w:val="28"/>
        </w:rPr>
        <w:t>1.</w:t>
      </w:r>
      <w:r w:rsidR="00C92774" w:rsidRPr="00821832">
        <w:rPr>
          <w:rFonts w:cs="Arial"/>
          <w:szCs w:val="28"/>
        </w:rPr>
        <w:t>8</w:t>
      </w:r>
      <w:r w:rsidR="005B194A" w:rsidRPr="00821832">
        <w:rPr>
          <w:rFonts w:cs="Arial"/>
          <w:szCs w:val="28"/>
        </w:rPr>
        <w:t xml:space="preserve">. На стенде в местах предоставления муниципальной услуги и в информационно-телекоммуникационной сети </w:t>
      </w:r>
      <w:r w:rsidR="00821832" w:rsidRPr="00821832">
        <w:rPr>
          <w:rFonts w:cs="Arial"/>
          <w:szCs w:val="28"/>
        </w:rPr>
        <w:t>«</w:t>
      </w:r>
      <w:r w:rsidR="005B194A" w:rsidRPr="00821832">
        <w:rPr>
          <w:rFonts w:cs="Arial"/>
          <w:szCs w:val="28"/>
        </w:rPr>
        <w:t>Интернет</w:t>
      </w:r>
      <w:r w:rsidR="00821832" w:rsidRPr="00821832">
        <w:rPr>
          <w:rFonts w:cs="Arial"/>
          <w:szCs w:val="28"/>
        </w:rPr>
        <w:t>»</w:t>
      </w:r>
      <w:r w:rsidR="005B194A" w:rsidRPr="00821832">
        <w:rPr>
          <w:rFonts w:cs="Arial"/>
          <w:szCs w:val="28"/>
        </w:rPr>
        <w:t xml:space="preserve"> размещается следующая информация:</w:t>
      </w:r>
    </w:p>
    <w:p w:rsidR="005B194A" w:rsidRPr="00821832" w:rsidRDefault="005B194A" w:rsidP="0020563C">
      <w:pPr>
        <w:spacing w:line="360" w:lineRule="auto"/>
        <w:rPr>
          <w:rFonts w:cs="Arial"/>
          <w:szCs w:val="28"/>
        </w:rPr>
      </w:pPr>
      <w:r w:rsidRPr="00821832">
        <w:rPr>
          <w:rFonts w:cs="Arial"/>
          <w:szCs w:val="28"/>
        </w:rPr>
        <w:t>-справочная информация (место нахождения, график работы, справочные телефоны, адреса официального сайта и электронной почты Уполномоченного органа и его структурного подразделения, участвующего в предоставлении муниципальной услуги);</w:t>
      </w:r>
    </w:p>
    <w:p w:rsidR="005B194A" w:rsidRPr="00821832" w:rsidRDefault="005B194A" w:rsidP="0020563C">
      <w:pPr>
        <w:spacing w:line="360" w:lineRule="auto"/>
        <w:rPr>
          <w:rFonts w:cs="Arial"/>
          <w:szCs w:val="28"/>
        </w:rPr>
      </w:pPr>
      <w:r w:rsidRPr="00821832">
        <w:rPr>
          <w:rFonts w:cs="Arial"/>
          <w:szCs w:val="28"/>
        </w:rPr>
        <w:t>-перечень нормативных правовых актов, регулирующих предоставление муниципальной услуги;</w:t>
      </w:r>
    </w:p>
    <w:p w:rsidR="005B194A" w:rsidRPr="00821832" w:rsidRDefault="005B194A" w:rsidP="0020563C">
      <w:pPr>
        <w:spacing w:line="360" w:lineRule="auto"/>
        <w:rPr>
          <w:rFonts w:cs="Arial"/>
          <w:szCs w:val="28"/>
        </w:rPr>
      </w:pPr>
      <w:r w:rsidRPr="00821832">
        <w:rPr>
          <w:rFonts w:cs="Arial"/>
          <w:szCs w:val="28"/>
        </w:rPr>
        <w:t>-</w:t>
      </w:r>
      <w:r w:rsidR="00D75D91" w:rsidRPr="00821832">
        <w:rPr>
          <w:rFonts w:cs="Arial"/>
        </w:rPr>
        <w:t xml:space="preserve"> </w:t>
      </w:r>
      <w:r w:rsidR="00D75D91" w:rsidRPr="00821832">
        <w:rPr>
          <w:rFonts w:cs="Arial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а также их должностных лиц органа, муниципальных служащих, работников</w:t>
      </w:r>
      <w:r w:rsidRPr="00821832">
        <w:rPr>
          <w:rFonts w:cs="Arial"/>
          <w:szCs w:val="28"/>
        </w:rPr>
        <w:t>;</w:t>
      </w:r>
    </w:p>
    <w:p w:rsidR="005B194A" w:rsidRPr="00821832" w:rsidRDefault="005B194A" w:rsidP="0020563C">
      <w:pPr>
        <w:spacing w:line="360" w:lineRule="auto"/>
        <w:rPr>
          <w:rFonts w:cs="Arial"/>
          <w:szCs w:val="28"/>
        </w:rPr>
      </w:pPr>
      <w:r w:rsidRPr="00821832">
        <w:rPr>
          <w:rFonts w:cs="Arial"/>
          <w:szCs w:val="28"/>
        </w:rPr>
        <w:t>-бланки заявлений о предоставлении муниципальной услуги и образцы их заполнения.</w:t>
      </w:r>
    </w:p>
    <w:p w:rsidR="005B194A" w:rsidRPr="00821832" w:rsidRDefault="005B194A" w:rsidP="0020563C">
      <w:pPr>
        <w:tabs>
          <w:tab w:val="left" w:pos="1134"/>
        </w:tabs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821832">
        <w:rPr>
          <w:rFonts w:cs="Arial"/>
          <w:szCs w:val="28"/>
        </w:rPr>
        <w:t>В случае внесения изменений в порядок предоставления муниципальной услуги специалисты отдела по учету граждан и распределению жилья управления по жилищным вопросам администрации города Пыть-Ях</w:t>
      </w:r>
      <w:r w:rsidRPr="00821832">
        <w:rPr>
          <w:rFonts w:cs="Arial"/>
          <w:i/>
          <w:szCs w:val="28"/>
        </w:rPr>
        <w:t xml:space="preserve"> </w:t>
      </w:r>
      <w:r w:rsidRPr="00821832">
        <w:rPr>
          <w:rFonts w:cs="Arial"/>
          <w:szCs w:val="28"/>
        </w:rPr>
        <w:t>в срок, не превышающий 5 рабочих дней</w:t>
      </w:r>
      <w:r w:rsidRPr="00821832">
        <w:rPr>
          <w:rFonts w:cs="Arial"/>
          <w:i/>
          <w:szCs w:val="28"/>
        </w:rPr>
        <w:t xml:space="preserve"> </w:t>
      </w:r>
      <w:r w:rsidRPr="00821832">
        <w:rPr>
          <w:rFonts w:cs="Arial"/>
          <w:szCs w:val="28"/>
        </w:rPr>
        <w:t xml:space="preserve">со дня вступления в силу таких изменений, обеспечивают размещение информации в информационно-телекоммуникационной сети </w:t>
      </w:r>
      <w:r w:rsidR="00821832" w:rsidRPr="00821832">
        <w:rPr>
          <w:rFonts w:cs="Arial"/>
          <w:szCs w:val="28"/>
        </w:rPr>
        <w:t>«</w:t>
      </w:r>
      <w:r w:rsidRPr="00821832">
        <w:rPr>
          <w:rFonts w:cs="Arial"/>
          <w:szCs w:val="28"/>
        </w:rPr>
        <w:t>Интернет</w:t>
      </w:r>
      <w:r w:rsidR="00821832" w:rsidRPr="00821832">
        <w:rPr>
          <w:rFonts w:cs="Arial"/>
          <w:szCs w:val="28"/>
        </w:rPr>
        <w:t>»</w:t>
      </w:r>
      <w:r w:rsidRPr="00821832">
        <w:rPr>
          <w:rFonts w:cs="Arial"/>
          <w:szCs w:val="28"/>
        </w:rPr>
        <w:t xml:space="preserve"> (на официальном сайте, Едином портале) и на информационных стендах Уполномоченного органа, находящихся в местах предоставления муниципальной услуги.</w:t>
      </w:r>
    </w:p>
    <w:p w:rsidR="007E35FB" w:rsidRPr="00821832" w:rsidRDefault="007E35FB" w:rsidP="0020563C">
      <w:pPr>
        <w:autoSpaceDE w:val="0"/>
        <w:autoSpaceDN w:val="0"/>
        <w:adjustRightInd w:val="0"/>
        <w:spacing w:line="360" w:lineRule="auto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 xml:space="preserve">Размещение информации о порядке предоставления </w:t>
      </w:r>
      <w:r w:rsidR="000E1A55" w:rsidRPr="00821832">
        <w:rPr>
          <w:rFonts w:cs="Arial"/>
          <w:color w:val="000000"/>
          <w:szCs w:val="28"/>
        </w:rPr>
        <w:t xml:space="preserve">муниципальной </w:t>
      </w:r>
      <w:r w:rsidRPr="00821832">
        <w:rPr>
          <w:rFonts w:cs="Arial"/>
          <w:color w:val="000000"/>
          <w:szCs w:val="28"/>
        </w:rPr>
        <w:t xml:space="preserve">услуги на информационных стендах в помещении многофункционального центра осуществляется в соответствии с соглашением, заключенным </w:t>
      </w:r>
      <w:r w:rsidR="00087656" w:rsidRPr="00821832">
        <w:rPr>
          <w:rFonts w:cs="Arial"/>
          <w:color w:val="000000"/>
          <w:szCs w:val="28"/>
        </w:rPr>
        <w:t xml:space="preserve">с </w:t>
      </w:r>
      <w:r w:rsidRPr="00821832">
        <w:rPr>
          <w:rFonts w:cs="Arial"/>
          <w:color w:val="000000"/>
          <w:szCs w:val="28"/>
        </w:rPr>
        <w:t>многофункциональным центром с учетом требований к информированию, установленных Административным регламентом.</w:t>
      </w:r>
    </w:p>
    <w:p w:rsidR="00821832" w:rsidRPr="00821832" w:rsidRDefault="00DF4C55" w:rsidP="0020563C">
      <w:pPr>
        <w:autoSpaceDE w:val="0"/>
        <w:autoSpaceDN w:val="0"/>
        <w:adjustRightInd w:val="0"/>
        <w:spacing w:line="360" w:lineRule="auto"/>
        <w:rPr>
          <w:rFonts w:cs="Arial"/>
          <w:color w:val="000000"/>
        </w:rPr>
      </w:pPr>
      <w:r w:rsidRPr="00821832">
        <w:rPr>
          <w:rFonts w:cs="Arial"/>
          <w:color w:val="000000"/>
        </w:rPr>
        <w:t>1.</w:t>
      </w:r>
      <w:r w:rsidR="006E230E" w:rsidRPr="00821832">
        <w:rPr>
          <w:rFonts w:cs="Arial"/>
          <w:color w:val="000000"/>
        </w:rPr>
        <w:t>9.</w:t>
      </w:r>
      <w:r w:rsidR="005D5683" w:rsidRPr="00821832">
        <w:rPr>
          <w:rFonts w:cs="Arial"/>
          <w:color w:val="000000"/>
        </w:rPr>
        <w:t xml:space="preserve"> Информация о ходе рассмотрения заявления о предоставлении </w:t>
      </w:r>
      <w:r w:rsidR="000E1A55" w:rsidRPr="00821832">
        <w:rPr>
          <w:rFonts w:cs="Arial"/>
          <w:color w:val="000000"/>
          <w:szCs w:val="28"/>
        </w:rPr>
        <w:t>муниципальной</w:t>
      </w:r>
      <w:r w:rsidR="005D5683" w:rsidRPr="00821832">
        <w:rPr>
          <w:rFonts w:cs="Arial"/>
          <w:color w:val="000000"/>
        </w:rPr>
        <w:t xml:space="preserve"> услуги и о результатах предоставления </w:t>
      </w:r>
      <w:r w:rsidR="006E230E" w:rsidRPr="00821832">
        <w:rPr>
          <w:rFonts w:cs="Arial"/>
          <w:color w:val="000000"/>
          <w:szCs w:val="28"/>
        </w:rPr>
        <w:t>муниципальной</w:t>
      </w:r>
      <w:r w:rsidR="005D5683" w:rsidRPr="00821832">
        <w:rPr>
          <w:rFonts w:cs="Arial"/>
          <w:color w:val="000000"/>
        </w:rPr>
        <w:t xml:space="preserve"> услуги может быть получена заявителем (его представителем) в </w:t>
      </w:r>
      <w:r w:rsidR="007E35FB" w:rsidRPr="00821832">
        <w:rPr>
          <w:rFonts w:cs="Arial"/>
          <w:color w:val="000000"/>
        </w:rPr>
        <w:t>л</w:t>
      </w:r>
      <w:r w:rsidR="005D5683" w:rsidRPr="00821832">
        <w:rPr>
          <w:rFonts w:cs="Arial"/>
          <w:color w:val="000000"/>
        </w:rPr>
        <w:t xml:space="preserve">ичном кабинете на </w:t>
      </w:r>
      <w:r w:rsidR="007C1E5E" w:rsidRPr="00821832">
        <w:rPr>
          <w:rFonts w:cs="Arial"/>
          <w:color w:val="000000"/>
          <w:szCs w:val="28"/>
        </w:rPr>
        <w:t>ЕПГУ</w:t>
      </w:r>
      <w:r w:rsidR="005D5683" w:rsidRPr="00821832">
        <w:rPr>
          <w:rFonts w:cs="Arial"/>
          <w:color w:val="000000"/>
        </w:rPr>
        <w:t>, а также в соответствующем структурном подразделении Уполномоченного органа при обращении заявителя лично, по телефону</w:t>
      </w:r>
      <w:r w:rsidR="006E230E" w:rsidRPr="00821832">
        <w:rPr>
          <w:rFonts w:cs="Arial"/>
          <w:color w:val="000000"/>
        </w:rPr>
        <w:t>,</w:t>
      </w:r>
      <w:r w:rsidR="005D5683" w:rsidRPr="00821832">
        <w:rPr>
          <w:rFonts w:cs="Arial"/>
          <w:color w:val="000000"/>
        </w:rPr>
        <w:t xml:space="preserve"> посредством электронной почты. </w:t>
      </w:r>
    </w:p>
    <w:p w:rsidR="00821832" w:rsidRPr="00821832" w:rsidRDefault="00821832" w:rsidP="00315D9F">
      <w:pPr>
        <w:autoSpaceDE w:val="0"/>
        <w:autoSpaceDN w:val="0"/>
        <w:adjustRightInd w:val="0"/>
        <w:spacing w:line="360" w:lineRule="auto"/>
        <w:ind w:firstLine="709"/>
        <w:rPr>
          <w:rFonts w:cs="Arial"/>
          <w:color w:val="000000"/>
        </w:rPr>
      </w:pPr>
    </w:p>
    <w:p w:rsidR="00220606" w:rsidRPr="00821832" w:rsidRDefault="00220606" w:rsidP="00821832">
      <w:pPr>
        <w:pStyle w:val="2"/>
      </w:pPr>
      <w:r w:rsidRPr="00821832">
        <w:t xml:space="preserve">II. Стандарт предоставления </w:t>
      </w:r>
      <w:r w:rsidR="000E1A55" w:rsidRPr="00821832">
        <w:t xml:space="preserve">муниципальной </w:t>
      </w:r>
      <w:r w:rsidRPr="00821832">
        <w:t>услуги</w:t>
      </w:r>
    </w:p>
    <w:p w:rsidR="00BF2455" w:rsidRPr="00821832" w:rsidRDefault="00BF2455" w:rsidP="00821832">
      <w:pPr>
        <w:pStyle w:val="2"/>
      </w:pPr>
    </w:p>
    <w:p w:rsidR="00220606" w:rsidRPr="00821832" w:rsidRDefault="00220606" w:rsidP="00821832">
      <w:pPr>
        <w:pStyle w:val="2"/>
      </w:pPr>
      <w:r w:rsidRPr="00821832">
        <w:t xml:space="preserve">Наименование </w:t>
      </w:r>
      <w:r w:rsidR="000E1A55" w:rsidRPr="00821832">
        <w:t xml:space="preserve">муниципальной </w:t>
      </w:r>
      <w:r w:rsidRPr="00821832">
        <w:t>услуги</w:t>
      </w:r>
    </w:p>
    <w:p w:rsidR="00220606" w:rsidRPr="00821832" w:rsidRDefault="00220606" w:rsidP="00315D9F">
      <w:pPr>
        <w:autoSpaceDE w:val="0"/>
        <w:autoSpaceDN w:val="0"/>
        <w:adjustRightInd w:val="0"/>
        <w:spacing w:line="360" w:lineRule="auto"/>
        <w:ind w:firstLine="709"/>
        <w:rPr>
          <w:rFonts w:cs="Arial"/>
          <w:b/>
          <w:bCs/>
          <w:color w:val="000000"/>
          <w:szCs w:val="28"/>
        </w:rPr>
      </w:pPr>
    </w:p>
    <w:p w:rsidR="00010EF6" w:rsidRPr="00821832" w:rsidRDefault="00220606" w:rsidP="0020563C">
      <w:pPr>
        <w:autoSpaceDE w:val="0"/>
        <w:autoSpaceDN w:val="0"/>
        <w:adjustRightInd w:val="0"/>
        <w:spacing w:line="360" w:lineRule="auto"/>
        <w:rPr>
          <w:rFonts w:cs="Arial"/>
          <w:bCs/>
          <w:color w:val="000000"/>
          <w:szCs w:val="28"/>
        </w:rPr>
      </w:pPr>
      <w:r w:rsidRPr="00821832">
        <w:rPr>
          <w:rFonts w:cs="Arial"/>
          <w:bCs/>
          <w:color w:val="000000"/>
          <w:szCs w:val="28"/>
        </w:rPr>
        <w:t xml:space="preserve">2.1. </w:t>
      </w:r>
      <w:r w:rsidR="00DB5AD7" w:rsidRPr="00821832">
        <w:rPr>
          <w:rFonts w:cs="Arial"/>
          <w:bCs/>
          <w:color w:val="000000"/>
          <w:szCs w:val="28"/>
        </w:rPr>
        <w:t>Предоставление жилого помещения по договору социального найма</w:t>
      </w:r>
      <w:r w:rsidR="008240EE" w:rsidRPr="00821832">
        <w:rPr>
          <w:rFonts w:cs="Arial"/>
          <w:bCs/>
          <w:color w:val="000000"/>
          <w:szCs w:val="28"/>
        </w:rPr>
        <w:t>.</w:t>
      </w:r>
    </w:p>
    <w:p w:rsidR="00362F0C" w:rsidRPr="00821832" w:rsidRDefault="00362F0C" w:rsidP="00315D9F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cs="Arial"/>
          <w:bCs/>
          <w:color w:val="000000"/>
          <w:szCs w:val="28"/>
        </w:rPr>
      </w:pPr>
    </w:p>
    <w:p w:rsidR="00236988" w:rsidRPr="00821832" w:rsidRDefault="00236988" w:rsidP="00821832">
      <w:pPr>
        <w:pStyle w:val="2"/>
      </w:pPr>
      <w:r w:rsidRPr="00821832">
        <w:t>Наименование органа, предоставляющего муниципальную</w:t>
      </w:r>
      <w:r w:rsidR="000E1A55" w:rsidRPr="00821832">
        <w:t xml:space="preserve"> </w:t>
      </w:r>
      <w:r w:rsidRPr="00821832">
        <w:t>услугу</w:t>
      </w:r>
    </w:p>
    <w:p w:rsidR="00236988" w:rsidRPr="00821832" w:rsidRDefault="00236988" w:rsidP="00821832">
      <w:pPr>
        <w:pStyle w:val="2"/>
        <w:rPr>
          <w:rFonts w:eastAsia="Calibri"/>
        </w:rPr>
      </w:pPr>
    </w:p>
    <w:p w:rsidR="00ED2CEE" w:rsidRPr="00821832" w:rsidRDefault="00236988" w:rsidP="0020563C">
      <w:pPr>
        <w:autoSpaceDE w:val="0"/>
        <w:autoSpaceDN w:val="0"/>
        <w:adjustRightInd w:val="0"/>
        <w:spacing w:line="360" w:lineRule="auto"/>
        <w:rPr>
          <w:rFonts w:cs="Arial"/>
          <w:i/>
          <w:szCs w:val="28"/>
        </w:rPr>
      </w:pPr>
      <w:r w:rsidRPr="00821832">
        <w:rPr>
          <w:rFonts w:eastAsia="Calibri" w:cs="Arial"/>
          <w:color w:val="000000"/>
          <w:szCs w:val="28"/>
        </w:rPr>
        <w:t>2.</w:t>
      </w:r>
      <w:r w:rsidR="006D3022" w:rsidRPr="00821832">
        <w:rPr>
          <w:rFonts w:eastAsia="Calibri" w:cs="Arial"/>
          <w:color w:val="000000"/>
          <w:szCs w:val="28"/>
        </w:rPr>
        <w:t>2</w:t>
      </w:r>
      <w:r w:rsidRPr="00821832">
        <w:rPr>
          <w:rFonts w:eastAsia="Calibri" w:cs="Arial"/>
          <w:color w:val="000000"/>
          <w:szCs w:val="28"/>
        </w:rPr>
        <w:t xml:space="preserve">. </w:t>
      </w:r>
      <w:r w:rsidR="00ED2CEE" w:rsidRPr="00821832">
        <w:rPr>
          <w:rFonts w:cs="Arial"/>
          <w:szCs w:val="28"/>
        </w:rPr>
        <w:t>Муниципальную услугу предоставляет администрация города Пыть-Яха.</w:t>
      </w:r>
    </w:p>
    <w:p w:rsidR="00ED2CEE" w:rsidRPr="00821832" w:rsidRDefault="00ED2CEE" w:rsidP="0020563C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821832">
        <w:rPr>
          <w:rFonts w:cs="Arial"/>
          <w:szCs w:val="28"/>
        </w:rPr>
        <w:t>Непосредственное предоставление муниципальной услуги осуществляет отдел по учету граждан и распределению жилья Управления по жилищным вопросам администрации города Пыть-Яха</w:t>
      </w:r>
      <w:r w:rsidR="00EF0394" w:rsidRPr="00821832">
        <w:rPr>
          <w:rFonts w:cs="Arial"/>
          <w:szCs w:val="28"/>
        </w:rPr>
        <w:t xml:space="preserve"> (далее</w:t>
      </w:r>
      <w:r w:rsidR="00821832" w:rsidRPr="00821832">
        <w:rPr>
          <w:rFonts w:cs="Arial"/>
          <w:szCs w:val="28"/>
        </w:rPr>
        <w:t>-</w:t>
      </w:r>
      <w:r w:rsidR="00EF0394" w:rsidRPr="00821832">
        <w:rPr>
          <w:rFonts w:cs="Arial"/>
          <w:szCs w:val="28"/>
        </w:rPr>
        <w:t>также структурное подразделение)</w:t>
      </w:r>
      <w:r w:rsidRPr="00821832">
        <w:rPr>
          <w:rFonts w:cs="Arial"/>
          <w:szCs w:val="28"/>
        </w:rPr>
        <w:t>.</w:t>
      </w:r>
    </w:p>
    <w:p w:rsidR="00236988" w:rsidRPr="00821832" w:rsidRDefault="00236988" w:rsidP="0020563C">
      <w:pPr>
        <w:autoSpaceDE w:val="0"/>
        <w:autoSpaceDN w:val="0"/>
        <w:adjustRightInd w:val="0"/>
        <w:spacing w:line="360" w:lineRule="auto"/>
        <w:rPr>
          <w:rFonts w:eastAsia="Calibri" w:cs="Arial"/>
          <w:color w:val="000000"/>
          <w:szCs w:val="28"/>
        </w:rPr>
      </w:pPr>
      <w:r w:rsidRPr="00821832">
        <w:rPr>
          <w:rFonts w:eastAsia="Calibri" w:cs="Arial"/>
          <w:color w:val="000000"/>
          <w:szCs w:val="28"/>
        </w:rPr>
        <w:t>2.</w:t>
      </w:r>
      <w:r w:rsidR="006D3022" w:rsidRPr="00821832">
        <w:rPr>
          <w:rFonts w:eastAsia="Calibri" w:cs="Arial"/>
          <w:color w:val="000000"/>
          <w:szCs w:val="28"/>
        </w:rPr>
        <w:t>3</w:t>
      </w:r>
      <w:r w:rsidRPr="00821832">
        <w:rPr>
          <w:rFonts w:eastAsia="Calibri" w:cs="Arial"/>
          <w:color w:val="000000"/>
          <w:szCs w:val="28"/>
        </w:rPr>
        <w:t xml:space="preserve">. </w:t>
      </w:r>
      <w:r w:rsidR="00AA234B" w:rsidRPr="00821832">
        <w:rPr>
          <w:rFonts w:eastAsia="Calibri" w:cs="Arial"/>
          <w:color w:val="000000"/>
          <w:szCs w:val="28"/>
        </w:rPr>
        <w:t>При предоставлении муниципальной услуги Уполномоченный орган осуществляет межведомственное информационное взаимодействие с:</w:t>
      </w:r>
    </w:p>
    <w:p w:rsidR="002C5296" w:rsidRPr="00821832" w:rsidRDefault="002C5296" w:rsidP="0020563C">
      <w:pPr>
        <w:autoSpaceDE w:val="0"/>
        <w:autoSpaceDN w:val="0"/>
        <w:adjustRightInd w:val="0"/>
        <w:spacing w:line="360" w:lineRule="auto"/>
        <w:rPr>
          <w:rFonts w:eastAsia="Calibri" w:cs="Arial"/>
          <w:color w:val="000000"/>
          <w:szCs w:val="28"/>
        </w:rPr>
      </w:pPr>
      <w:r w:rsidRPr="00821832">
        <w:rPr>
          <w:rFonts w:eastAsia="Calibri" w:cs="Arial"/>
          <w:color w:val="000000"/>
          <w:szCs w:val="28"/>
        </w:rPr>
        <w:t>2.3.1. Федеральной налоговой службой в части получения сведений из Единого государственного реестра записей актов гражданского состояния о рождении, о заключении брака; получения сведений из Единого государственного реестра юридических лиц, в случае подачи заявления представителем (юридическим лицом); получения сведений из Единого государственного реестра индивидуальных предпринимателей, в случае подачи заявления представителем (индивидуальным предпринимателем).</w:t>
      </w:r>
    </w:p>
    <w:p w:rsidR="002C5296" w:rsidRPr="00821832" w:rsidRDefault="002C5296" w:rsidP="0020563C">
      <w:pPr>
        <w:autoSpaceDE w:val="0"/>
        <w:autoSpaceDN w:val="0"/>
        <w:adjustRightInd w:val="0"/>
        <w:spacing w:line="360" w:lineRule="auto"/>
        <w:rPr>
          <w:rFonts w:eastAsia="Calibri" w:cs="Arial"/>
          <w:color w:val="000000"/>
          <w:szCs w:val="28"/>
        </w:rPr>
      </w:pPr>
      <w:r w:rsidRPr="00821832">
        <w:rPr>
          <w:rFonts w:eastAsia="Calibri" w:cs="Arial"/>
          <w:color w:val="000000"/>
          <w:szCs w:val="28"/>
        </w:rPr>
        <w:t>2.3.2. Министерством внутренних дел Российской Федерации в части получения сведений, подтверждающих действительность паспорта Российской Федерации и место жительства.</w:t>
      </w:r>
    </w:p>
    <w:p w:rsidR="002C5296" w:rsidRDefault="002C5296" w:rsidP="0020563C">
      <w:pPr>
        <w:autoSpaceDE w:val="0"/>
        <w:autoSpaceDN w:val="0"/>
        <w:adjustRightInd w:val="0"/>
        <w:spacing w:line="360" w:lineRule="auto"/>
        <w:rPr>
          <w:rFonts w:eastAsia="Calibri" w:cs="Arial"/>
          <w:color w:val="000000"/>
          <w:szCs w:val="28"/>
        </w:rPr>
      </w:pPr>
      <w:r w:rsidRPr="00821832">
        <w:rPr>
          <w:rFonts w:eastAsia="Calibri" w:cs="Arial"/>
          <w:color w:val="000000"/>
          <w:szCs w:val="28"/>
        </w:rPr>
        <w:t xml:space="preserve">2.3.3. </w:t>
      </w:r>
      <w:r w:rsidR="00065A84" w:rsidRPr="00065A84">
        <w:rPr>
          <w:rFonts w:eastAsia="Calibri" w:cs="Arial"/>
          <w:color w:val="000000"/>
          <w:szCs w:val="28"/>
        </w:rPr>
        <w:t>Фондом пенсионного и социального страхования Российской Федерации в части проверки соответствия фамильно-именной группы, даты рождения, СНИЛС.</w:t>
      </w:r>
    </w:p>
    <w:p w:rsidR="00E25374" w:rsidRDefault="00E25374" w:rsidP="0020563C">
      <w:pPr>
        <w:autoSpaceDE w:val="0"/>
        <w:autoSpaceDN w:val="0"/>
        <w:adjustRightInd w:val="0"/>
      </w:pPr>
      <w:r>
        <w:t>(</w:t>
      </w:r>
      <w:r w:rsidR="00065A84">
        <w:t>Подпункт 2.3.3 пункта 2.3 в</w:t>
      </w:r>
      <w:r w:rsidR="00065A84" w:rsidRPr="00065A84">
        <w:t xml:space="preserve"> приложении к постановлению</w:t>
      </w:r>
      <w:r w:rsidR="00065A84">
        <w:t xml:space="preserve"> изложен в новой редакции</w:t>
      </w:r>
      <w:r w:rsidR="00065A84" w:rsidRPr="00065A84">
        <w:t xml:space="preserve"> </w:t>
      </w:r>
      <w:r w:rsidRPr="00E25374">
        <w:t xml:space="preserve">постановлением администрации </w:t>
      </w:r>
      <w:hyperlink r:id="rId18" w:tooltip="постановление от 08.12.2022 0:00:00 №544-па Администрация г. Пыть-Ях&#10;&#10;&#10;О внесении изменений в постановление администрации города от 08.08.2022 № 342-па " w:history="1">
        <w:r w:rsidRPr="00065A84">
          <w:rPr>
            <w:rStyle w:val="a9"/>
          </w:rPr>
          <w:t>от 08.12.2022</w:t>
        </w:r>
        <w:r w:rsidR="00065A84" w:rsidRPr="00065A84">
          <w:rPr>
            <w:rStyle w:val="a9"/>
          </w:rPr>
          <w:t xml:space="preserve"> № 544-па</w:t>
        </w:r>
      </w:hyperlink>
      <w:r w:rsidRPr="00E25374">
        <w:t>)</w:t>
      </w:r>
    </w:p>
    <w:p w:rsidR="00065A84" w:rsidRPr="00E25374" w:rsidRDefault="00065A84" w:rsidP="0020563C">
      <w:pPr>
        <w:autoSpaceDE w:val="0"/>
        <w:autoSpaceDN w:val="0"/>
        <w:adjustRightInd w:val="0"/>
        <w:rPr>
          <w:rFonts w:eastAsia="Calibri" w:cs="Arial"/>
          <w:color w:val="000000"/>
          <w:szCs w:val="28"/>
        </w:rPr>
      </w:pPr>
    </w:p>
    <w:p w:rsidR="002C5296" w:rsidRDefault="002C5296" w:rsidP="0020563C">
      <w:pPr>
        <w:autoSpaceDE w:val="0"/>
        <w:autoSpaceDN w:val="0"/>
        <w:adjustRightInd w:val="0"/>
        <w:spacing w:line="360" w:lineRule="auto"/>
        <w:rPr>
          <w:rFonts w:eastAsia="Calibri" w:cs="Arial"/>
          <w:color w:val="000000"/>
          <w:szCs w:val="28"/>
        </w:rPr>
      </w:pPr>
      <w:r w:rsidRPr="00821832">
        <w:rPr>
          <w:rFonts w:eastAsia="Calibri" w:cs="Arial"/>
          <w:color w:val="000000"/>
          <w:szCs w:val="28"/>
        </w:rPr>
        <w:t>2.3.4. Федеральной службы государственной регистрации, кадастра и картографии в части получения сведений из Единого государственного реестра недвижимости на имеющиеся объекты недвижимости.</w:t>
      </w:r>
    </w:p>
    <w:p w:rsidR="00821832" w:rsidRPr="00821832" w:rsidRDefault="00821832" w:rsidP="00315D9F">
      <w:pPr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color w:val="000000"/>
          <w:szCs w:val="28"/>
        </w:rPr>
      </w:pPr>
    </w:p>
    <w:p w:rsidR="0060138C" w:rsidRPr="00821832" w:rsidRDefault="0060138C" w:rsidP="00821832">
      <w:pPr>
        <w:pStyle w:val="2"/>
      </w:pPr>
      <w:r w:rsidRPr="00821832">
        <w:t>Результат предоставления муниципальной услуги</w:t>
      </w:r>
    </w:p>
    <w:p w:rsidR="005878D1" w:rsidRPr="00821832" w:rsidRDefault="005878D1" w:rsidP="00315D9F">
      <w:pPr>
        <w:autoSpaceDE w:val="0"/>
        <w:autoSpaceDN w:val="0"/>
        <w:adjustRightInd w:val="0"/>
        <w:spacing w:line="360" w:lineRule="auto"/>
        <w:jc w:val="center"/>
        <w:outlineLvl w:val="1"/>
        <w:rPr>
          <w:rFonts w:cs="Arial"/>
          <w:szCs w:val="28"/>
        </w:rPr>
      </w:pPr>
    </w:p>
    <w:p w:rsidR="00744778" w:rsidRPr="00821832" w:rsidRDefault="00913A2D" w:rsidP="0020563C">
      <w:pPr>
        <w:autoSpaceDE w:val="0"/>
        <w:autoSpaceDN w:val="0"/>
        <w:adjustRightInd w:val="0"/>
        <w:spacing w:line="360" w:lineRule="auto"/>
        <w:rPr>
          <w:rFonts w:cs="Arial"/>
          <w:bCs/>
          <w:i/>
          <w:iCs/>
          <w:szCs w:val="28"/>
        </w:rPr>
      </w:pPr>
      <w:r w:rsidRPr="00821832">
        <w:rPr>
          <w:rFonts w:cs="Arial"/>
          <w:bCs/>
          <w:szCs w:val="28"/>
        </w:rPr>
        <w:lastRenderedPageBreak/>
        <w:t>2.</w:t>
      </w:r>
      <w:r w:rsidR="006D3022" w:rsidRPr="00821832">
        <w:rPr>
          <w:rFonts w:cs="Arial"/>
          <w:bCs/>
          <w:szCs w:val="28"/>
        </w:rPr>
        <w:t>5</w:t>
      </w:r>
      <w:r w:rsidRPr="00821832">
        <w:rPr>
          <w:rFonts w:cs="Arial"/>
          <w:bCs/>
          <w:szCs w:val="28"/>
        </w:rPr>
        <w:t>. Результатом предоставления муниципальной</w:t>
      </w:r>
      <w:r w:rsidR="005878D1" w:rsidRPr="00821832">
        <w:rPr>
          <w:rFonts w:cs="Arial"/>
          <w:bCs/>
          <w:szCs w:val="28"/>
        </w:rPr>
        <w:t xml:space="preserve"> </w:t>
      </w:r>
      <w:r w:rsidRPr="00821832">
        <w:rPr>
          <w:rFonts w:cs="Arial"/>
          <w:bCs/>
          <w:szCs w:val="28"/>
        </w:rPr>
        <w:t>услуги является:</w:t>
      </w:r>
      <w:r w:rsidR="004B4B7E" w:rsidRPr="00821832">
        <w:rPr>
          <w:rFonts w:cs="Arial"/>
        </w:rPr>
        <w:t xml:space="preserve"> </w:t>
      </w:r>
    </w:p>
    <w:p w:rsidR="00433A3F" w:rsidRPr="00821832" w:rsidRDefault="00744778" w:rsidP="0020563C">
      <w:pPr>
        <w:autoSpaceDE w:val="0"/>
        <w:autoSpaceDN w:val="0"/>
        <w:adjustRightInd w:val="0"/>
        <w:spacing w:line="360" w:lineRule="auto"/>
        <w:rPr>
          <w:rFonts w:cs="Arial"/>
          <w:bCs/>
          <w:szCs w:val="28"/>
        </w:rPr>
      </w:pPr>
      <w:r w:rsidRPr="00821832">
        <w:rPr>
          <w:rFonts w:cs="Arial"/>
          <w:bCs/>
          <w:szCs w:val="28"/>
        </w:rPr>
        <w:t>2.5.1</w:t>
      </w:r>
      <w:r w:rsidRPr="00821832">
        <w:rPr>
          <w:rFonts w:cs="Arial"/>
          <w:bCs/>
          <w:i/>
          <w:iCs/>
          <w:szCs w:val="28"/>
        </w:rPr>
        <w:t>.</w:t>
      </w:r>
      <w:r w:rsidRPr="00821832">
        <w:rPr>
          <w:rFonts w:cs="Arial"/>
          <w:bCs/>
          <w:szCs w:val="28"/>
        </w:rPr>
        <w:t xml:space="preserve"> Решение о предоставлении муниципальной услуги</w:t>
      </w:r>
      <w:r w:rsidR="00DC26B6" w:rsidRPr="00821832">
        <w:rPr>
          <w:rFonts w:cs="Arial"/>
          <w:bCs/>
          <w:szCs w:val="28"/>
        </w:rPr>
        <w:t xml:space="preserve">, оформленное </w:t>
      </w:r>
      <w:r w:rsidR="006A2756" w:rsidRPr="00821832">
        <w:rPr>
          <w:rFonts w:cs="Arial"/>
          <w:bCs/>
          <w:szCs w:val="28"/>
        </w:rPr>
        <w:t xml:space="preserve">в виде </w:t>
      </w:r>
      <w:r w:rsidR="00DC26B6" w:rsidRPr="00821832">
        <w:rPr>
          <w:rFonts w:cs="Arial"/>
          <w:bCs/>
          <w:szCs w:val="28"/>
        </w:rPr>
        <w:t>распоряжени</w:t>
      </w:r>
      <w:r w:rsidR="006A2756" w:rsidRPr="00821832">
        <w:rPr>
          <w:rFonts w:cs="Arial"/>
          <w:bCs/>
          <w:szCs w:val="28"/>
        </w:rPr>
        <w:t>я</w:t>
      </w:r>
      <w:r w:rsidR="00DC26B6" w:rsidRPr="00821832">
        <w:rPr>
          <w:rFonts w:cs="Arial"/>
          <w:bCs/>
          <w:szCs w:val="28"/>
        </w:rPr>
        <w:t xml:space="preserve"> администрации города</w:t>
      </w:r>
      <w:r w:rsidR="00D10710" w:rsidRPr="00821832">
        <w:rPr>
          <w:rFonts w:cs="Arial"/>
          <w:bCs/>
          <w:szCs w:val="28"/>
        </w:rPr>
        <w:t xml:space="preserve"> и подписанное глав</w:t>
      </w:r>
      <w:r w:rsidR="00A925DF" w:rsidRPr="00821832">
        <w:rPr>
          <w:rFonts w:cs="Arial"/>
          <w:bCs/>
          <w:szCs w:val="28"/>
        </w:rPr>
        <w:t>ой города или лицом, его замещающим</w:t>
      </w:r>
      <w:r w:rsidR="006A2756" w:rsidRPr="00821832">
        <w:rPr>
          <w:rFonts w:cs="Arial"/>
          <w:bCs/>
          <w:szCs w:val="28"/>
        </w:rPr>
        <w:t>;</w:t>
      </w:r>
    </w:p>
    <w:p w:rsidR="00744778" w:rsidRPr="00821832" w:rsidRDefault="004B4B7E" w:rsidP="0020563C">
      <w:pPr>
        <w:autoSpaceDE w:val="0"/>
        <w:autoSpaceDN w:val="0"/>
        <w:adjustRightInd w:val="0"/>
        <w:spacing w:line="360" w:lineRule="auto"/>
        <w:rPr>
          <w:rFonts w:cs="Arial"/>
          <w:bCs/>
          <w:szCs w:val="28"/>
        </w:rPr>
      </w:pPr>
      <w:r w:rsidRPr="00821832">
        <w:rPr>
          <w:rFonts w:cs="Arial"/>
          <w:bCs/>
          <w:szCs w:val="28"/>
        </w:rPr>
        <w:t>2.5.</w:t>
      </w:r>
      <w:r w:rsidR="006A2756" w:rsidRPr="00821832">
        <w:rPr>
          <w:rFonts w:cs="Arial"/>
          <w:bCs/>
          <w:szCs w:val="28"/>
        </w:rPr>
        <w:t>2</w:t>
      </w:r>
      <w:r w:rsidR="00744778" w:rsidRPr="00821832">
        <w:rPr>
          <w:rFonts w:cs="Arial"/>
          <w:bCs/>
          <w:szCs w:val="28"/>
        </w:rPr>
        <w:t>. Решение об отказе в предоставлении муниципальной услуги</w:t>
      </w:r>
      <w:r w:rsidR="006A2756" w:rsidRPr="00821832">
        <w:rPr>
          <w:rFonts w:cs="Arial"/>
          <w:bCs/>
          <w:szCs w:val="28"/>
        </w:rPr>
        <w:t>, оформленное в виде распоряжения администрации города</w:t>
      </w:r>
      <w:r w:rsidR="00D10710" w:rsidRPr="00821832">
        <w:rPr>
          <w:rFonts w:cs="Arial"/>
          <w:bCs/>
          <w:szCs w:val="28"/>
        </w:rPr>
        <w:t xml:space="preserve"> и подписанное глав</w:t>
      </w:r>
      <w:r w:rsidR="006A2756" w:rsidRPr="00821832">
        <w:rPr>
          <w:rFonts w:cs="Arial"/>
          <w:bCs/>
          <w:szCs w:val="28"/>
        </w:rPr>
        <w:t>ой города или лицом, его замещающим.</w:t>
      </w:r>
    </w:p>
    <w:p w:rsidR="005B6C96" w:rsidRPr="00821832" w:rsidRDefault="00797CAA" w:rsidP="0020563C">
      <w:pPr>
        <w:autoSpaceDE w:val="0"/>
        <w:autoSpaceDN w:val="0"/>
        <w:adjustRightInd w:val="0"/>
        <w:spacing w:line="360" w:lineRule="auto"/>
        <w:rPr>
          <w:rFonts w:cs="Arial"/>
          <w:bCs/>
          <w:szCs w:val="28"/>
        </w:rPr>
      </w:pPr>
      <w:r w:rsidRPr="00821832">
        <w:rPr>
          <w:rFonts w:cs="Arial"/>
          <w:bCs/>
          <w:szCs w:val="28"/>
        </w:rPr>
        <w:t>Решение оформляется по форме согласно приложениям</w:t>
      </w:r>
      <w:r w:rsidR="00821832" w:rsidRPr="00821832">
        <w:rPr>
          <w:rFonts w:cs="Arial"/>
          <w:bCs/>
          <w:szCs w:val="28"/>
        </w:rPr>
        <w:t xml:space="preserve"> № </w:t>
      </w:r>
      <w:r w:rsidRPr="00821832">
        <w:rPr>
          <w:rFonts w:cs="Arial"/>
          <w:bCs/>
          <w:szCs w:val="28"/>
        </w:rPr>
        <w:t>1 или</w:t>
      </w:r>
      <w:r w:rsidR="00821832" w:rsidRPr="00821832">
        <w:rPr>
          <w:rFonts w:cs="Arial"/>
          <w:bCs/>
          <w:szCs w:val="28"/>
        </w:rPr>
        <w:t xml:space="preserve"> № </w:t>
      </w:r>
      <w:r w:rsidRPr="00821832">
        <w:rPr>
          <w:rFonts w:cs="Arial"/>
          <w:bCs/>
          <w:szCs w:val="28"/>
        </w:rPr>
        <w:t>3 к настоящему Административному регламенту.</w:t>
      </w:r>
    </w:p>
    <w:p w:rsidR="00797CAA" w:rsidRPr="00821832" w:rsidRDefault="00797CAA" w:rsidP="00315D9F">
      <w:pPr>
        <w:autoSpaceDE w:val="0"/>
        <w:autoSpaceDN w:val="0"/>
        <w:adjustRightInd w:val="0"/>
        <w:spacing w:line="360" w:lineRule="auto"/>
        <w:ind w:firstLine="708"/>
        <w:rPr>
          <w:rFonts w:cs="Arial"/>
          <w:bCs/>
          <w:szCs w:val="28"/>
        </w:rPr>
      </w:pPr>
    </w:p>
    <w:p w:rsidR="00267D96" w:rsidRPr="00821832" w:rsidRDefault="00267D96" w:rsidP="00821832">
      <w:pPr>
        <w:pStyle w:val="2"/>
      </w:pPr>
      <w:r w:rsidRPr="00821832">
        <w:t>Срок предоставления муниципальной услуги</w:t>
      </w:r>
    </w:p>
    <w:p w:rsidR="00EE2916" w:rsidRPr="00821832" w:rsidRDefault="00EE2916" w:rsidP="00315D9F">
      <w:pPr>
        <w:widowControl w:val="0"/>
        <w:autoSpaceDE w:val="0"/>
        <w:autoSpaceDN w:val="0"/>
        <w:adjustRightInd w:val="0"/>
        <w:spacing w:line="360" w:lineRule="auto"/>
        <w:rPr>
          <w:rFonts w:cs="Arial"/>
          <w:color w:val="000000"/>
          <w:szCs w:val="28"/>
        </w:rPr>
      </w:pPr>
    </w:p>
    <w:p w:rsidR="00985496" w:rsidRPr="00821832" w:rsidRDefault="00EE2916" w:rsidP="0020563C">
      <w:pPr>
        <w:autoSpaceDE w:val="0"/>
        <w:autoSpaceDN w:val="0"/>
        <w:adjustRightInd w:val="0"/>
        <w:spacing w:line="360" w:lineRule="auto"/>
        <w:rPr>
          <w:rFonts w:cs="Arial"/>
          <w:bCs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2.</w:t>
      </w:r>
      <w:r w:rsidR="006D3022" w:rsidRPr="00821832">
        <w:rPr>
          <w:rFonts w:cs="Arial"/>
          <w:color w:val="000000"/>
          <w:szCs w:val="28"/>
        </w:rPr>
        <w:t>6</w:t>
      </w:r>
      <w:r w:rsidRPr="00821832">
        <w:rPr>
          <w:rFonts w:cs="Arial"/>
          <w:color w:val="000000"/>
          <w:szCs w:val="28"/>
        </w:rPr>
        <w:t xml:space="preserve">. </w:t>
      </w:r>
      <w:r w:rsidR="002E70B2" w:rsidRPr="00821832">
        <w:rPr>
          <w:rFonts w:cs="Arial"/>
          <w:color w:val="000000"/>
          <w:szCs w:val="28"/>
        </w:rPr>
        <w:t>Уполномоченный орган</w:t>
      </w:r>
      <w:r w:rsidR="00124C00" w:rsidRPr="00821832">
        <w:rPr>
          <w:rFonts w:cs="Arial"/>
          <w:color w:val="000000"/>
          <w:szCs w:val="28"/>
        </w:rPr>
        <w:t xml:space="preserve"> </w:t>
      </w:r>
      <w:r w:rsidR="002E70B2" w:rsidRPr="00821832">
        <w:rPr>
          <w:rFonts w:cs="Arial"/>
          <w:color w:val="000000"/>
          <w:szCs w:val="28"/>
        </w:rPr>
        <w:t xml:space="preserve">в течение </w:t>
      </w:r>
      <w:r w:rsidR="00CB03B2" w:rsidRPr="00821832">
        <w:rPr>
          <w:rFonts w:cs="Arial"/>
          <w:color w:val="000000"/>
          <w:szCs w:val="28"/>
        </w:rPr>
        <w:t>25</w:t>
      </w:r>
      <w:r w:rsidR="002E70B2" w:rsidRPr="00821832">
        <w:rPr>
          <w:rFonts w:cs="Arial"/>
          <w:color w:val="000000"/>
          <w:szCs w:val="28"/>
        </w:rPr>
        <w:t xml:space="preserve"> рабочих дней </w:t>
      </w:r>
      <w:r w:rsidR="00F51AFB" w:rsidRPr="00821832">
        <w:rPr>
          <w:rFonts w:cs="Arial"/>
          <w:color w:val="000000"/>
          <w:szCs w:val="28"/>
        </w:rPr>
        <w:t xml:space="preserve">со дня </w:t>
      </w:r>
      <w:r w:rsidR="00A839F7" w:rsidRPr="00821832">
        <w:rPr>
          <w:rFonts w:cs="Arial"/>
          <w:color w:val="000000"/>
          <w:szCs w:val="28"/>
        </w:rPr>
        <w:t xml:space="preserve">регистрации </w:t>
      </w:r>
      <w:r w:rsidR="002E70B2" w:rsidRPr="00821832">
        <w:rPr>
          <w:rFonts w:cs="Arial"/>
          <w:color w:val="000000"/>
          <w:szCs w:val="28"/>
        </w:rPr>
        <w:t xml:space="preserve">заявления и документов, необходимых для предоставления муниципальной услуги, </w:t>
      </w:r>
      <w:r w:rsidR="009A23F4" w:rsidRPr="00821832">
        <w:rPr>
          <w:rFonts w:cs="Arial"/>
          <w:color w:val="000000"/>
          <w:szCs w:val="28"/>
        </w:rPr>
        <w:t>направляет заявителю</w:t>
      </w:r>
      <w:r w:rsidR="00124C00" w:rsidRPr="00821832">
        <w:rPr>
          <w:rFonts w:cs="Arial"/>
          <w:color w:val="000000"/>
          <w:szCs w:val="28"/>
        </w:rPr>
        <w:t xml:space="preserve"> способом указанном в заявлении</w:t>
      </w:r>
      <w:r w:rsidR="009A23F4" w:rsidRPr="00821832">
        <w:rPr>
          <w:rFonts w:cs="Arial"/>
          <w:color w:val="000000"/>
          <w:szCs w:val="28"/>
        </w:rPr>
        <w:t xml:space="preserve"> один из результатов, указанных в пункте 2.5 Административного регламента</w:t>
      </w:r>
      <w:r w:rsidR="002E70B2" w:rsidRPr="00821832">
        <w:rPr>
          <w:rFonts w:cs="Arial"/>
          <w:color w:val="000000"/>
          <w:szCs w:val="28"/>
        </w:rPr>
        <w:t>.</w:t>
      </w:r>
      <w:r w:rsidR="00985496" w:rsidRPr="00821832">
        <w:rPr>
          <w:rFonts w:cs="Arial"/>
          <w:bCs/>
          <w:color w:val="000000"/>
          <w:szCs w:val="28"/>
        </w:rPr>
        <w:t xml:space="preserve"> </w:t>
      </w:r>
    </w:p>
    <w:p w:rsidR="00DE465E" w:rsidRPr="00821832" w:rsidRDefault="00DE465E" w:rsidP="0020563C">
      <w:pPr>
        <w:suppressAutoHyphens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821832">
        <w:rPr>
          <w:rFonts w:cs="Arial"/>
          <w:szCs w:val="28"/>
        </w:rPr>
        <w:t>В общий срок предоставления муниципальной услуги входит срок направления межведомственных запросов и получения на них ответов, срок выдачи (направления) заявителю документов, являющихся результатом предоставления муниципальной услуги.</w:t>
      </w:r>
    </w:p>
    <w:p w:rsidR="00DE465E" w:rsidRDefault="00DE465E" w:rsidP="0020563C">
      <w:pPr>
        <w:pStyle w:val="ConsPlusNormal"/>
        <w:spacing w:line="360" w:lineRule="auto"/>
        <w:ind w:firstLine="567"/>
        <w:jc w:val="both"/>
        <w:rPr>
          <w:rFonts w:ascii="Arial" w:hAnsi="Arial" w:cs="Arial"/>
          <w:sz w:val="24"/>
        </w:rPr>
      </w:pPr>
      <w:r w:rsidRPr="00821832">
        <w:rPr>
          <w:rFonts w:ascii="Arial" w:hAnsi="Arial" w:cs="Arial"/>
          <w:sz w:val="24"/>
        </w:rPr>
        <w:t>В случае обращения заявителя за получением муниципальной услуги в МФЦ срок предоставления муниципальной услуги исчисляется со дня передачи документов, обязанность по представлению которых возложена на заявителя, из МФЦ в Уполномоченный орган.</w:t>
      </w:r>
    </w:p>
    <w:p w:rsidR="00821832" w:rsidRPr="00821832" w:rsidRDefault="00821832" w:rsidP="00315D9F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</w:rPr>
      </w:pPr>
    </w:p>
    <w:p w:rsidR="00DE465E" w:rsidRPr="00821832" w:rsidRDefault="00DE465E" w:rsidP="00821832">
      <w:pPr>
        <w:pStyle w:val="2"/>
      </w:pPr>
      <w:r w:rsidRPr="00821832">
        <w:t>Срок выдачи (направления) заявителю документа, являющегося результатом предоставления муниципальной услуги</w:t>
      </w:r>
      <w:r w:rsidR="00821832" w:rsidRPr="00821832">
        <w:t>-</w:t>
      </w:r>
      <w:r w:rsidRPr="00821832">
        <w:t>не позднее 3 рабочих дней со дня принятия решения о предоставлении (об отказе в предоставлении) муниципальной услуги.</w:t>
      </w:r>
    </w:p>
    <w:p w:rsidR="008E6602" w:rsidRDefault="008E6602" w:rsidP="00315D9F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</w:p>
    <w:p w:rsidR="00F4430A" w:rsidRPr="00F4430A" w:rsidRDefault="0083473F" w:rsidP="0020563C">
      <w:pPr>
        <w:widowControl w:val="0"/>
        <w:autoSpaceDE w:val="0"/>
        <w:autoSpaceDN w:val="0"/>
        <w:adjustRightInd w:val="0"/>
        <w:rPr>
          <w:rFonts w:cs="Arial"/>
          <w:color w:val="000000"/>
          <w:szCs w:val="28"/>
        </w:rPr>
      </w:pPr>
      <w:r>
        <w:rPr>
          <w:rFonts w:cs="Arial"/>
          <w:color w:val="000000"/>
          <w:szCs w:val="28"/>
        </w:rPr>
        <w:t xml:space="preserve">2.8. </w:t>
      </w:r>
      <w:r w:rsidR="00F4430A">
        <w:rPr>
          <w:rFonts w:cs="Arial"/>
          <w:color w:val="000000"/>
          <w:szCs w:val="28"/>
        </w:rPr>
        <w:t>(</w:t>
      </w:r>
      <w:r w:rsidR="00F4430A" w:rsidRPr="00F4430A">
        <w:rPr>
          <w:rFonts w:cs="Arial"/>
          <w:color w:val="000000"/>
          <w:szCs w:val="28"/>
        </w:rPr>
        <w:t>Подраздел «Правовые основания для предоставления муниципальной услуги» и пункт 2.8. исключ</w:t>
      </w:r>
      <w:r w:rsidR="00F4430A">
        <w:rPr>
          <w:rFonts w:cs="Arial"/>
          <w:color w:val="000000"/>
          <w:szCs w:val="28"/>
        </w:rPr>
        <w:t xml:space="preserve">ены </w:t>
      </w:r>
      <w:r w:rsidR="00F4430A" w:rsidRPr="00F4430A">
        <w:rPr>
          <w:rFonts w:cs="Arial"/>
          <w:color w:val="000000"/>
          <w:szCs w:val="28"/>
        </w:rPr>
        <w:t xml:space="preserve">постановлением администрации </w:t>
      </w:r>
      <w:hyperlink r:id="rId19" w:tooltip="постановление от 12.05.2025 0:00:00 №121-па Администрация г. Пыть-Ях&#10;&#10;О внесении изменений в постановление администрации города от 08.08.2022 № 342-па " w:history="1">
        <w:r w:rsidR="00F4430A" w:rsidRPr="00F4430A">
          <w:rPr>
            <w:rStyle w:val="a9"/>
            <w:rFonts w:cs="Arial"/>
            <w:szCs w:val="28"/>
          </w:rPr>
          <w:t>от 12.05.2025 № 121-па</w:t>
        </w:r>
      </w:hyperlink>
      <w:r w:rsidR="00F4430A" w:rsidRPr="00F4430A">
        <w:rPr>
          <w:rFonts w:cs="Arial"/>
          <w:color w:val="000000"/>
          <w:szCs w:val="28"/>
        </w:rPr>
        <w:t>)</w:t>
      </w:r>
    </w:p>
    <w:p w:rsidR="008E6602" w:rsidRPr="00821832" w:rsidRDefault="008E6602" w:rsidP="005E27E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cs="Arial"/>
          <w:color w:val="000000"/>
          <w:szCs w:val="28"/>
        </w:rPr>
      </w:pPr>
    </w:p>
    <w:p w:rsidR="005E27E0" w:rsidRPr="00821832" w:rsidRDefault="005E27E0" w:rsidP="00821832">
      <w:pPr>
        <w:pStyle w:val="2"/>
      </w:pPr>
      <w:r w:rsidRPr="00821832">
        <w:t xml:space="preserve">Исчерпывающий перечень документов и сведений, необходимых для предоставления муниципальной услуги </w:t>
      </w:r>
    </w:p>
    <w:p w:rsidR="00D75D91" w:rsidRPr="00821832" w:rsidRDefault="00D75D91" w:rsidP="00821832">
      <w:pPr>
        <w:pStyle w:val="2"/>
      </w:pPr>
    </w:p>
    <w:p w:rsidR="00862052" w:rsidRPr="00821832" w:rsidRDefault="001449B8" w:rsidP="0020563C">
      <w:pPr>
        <w:autoSpaceDE w:val="0"/>
        <w:autoSpaceDN w:val="0"/>
        <w:adjustRightInd w:val="0"/>
        <w:spacing w:line="360" w:lineRule="auto"/>
        <w:rPr>
          <w:rFonts w:cs="Arial"/>
          <w:bCs/>
          <w:szCs w:val="28"/>
        </w:rPr>
      </w:pPr>
      <w:r w:rsidRPr="00821832">
        <w:rPr>
          <w:rFonts w:cs="Arial"/>
          <w:bCs/>
          <w:color w:val="000000"/>
          <w:szCs w:val="28"/>
        </w:rPr>
        <w:t>2.</w:t>
      </w:r>
      <w:r w:rsidR="006D3022" w:rsidRPr="00821832">
        <w:rPr>
          <w:rFonts w:cs="Arial"/>
          <w:bCs/>
          <w:color w:val="000000"/>
          <w:szCs w:val="28"/>
        </w:rPr>
        <w:t>9</w:t>
      </w:r>
      <w:r w:rsidRPr="00821832">
        <w:rPr>
          <w:rFonts w:cs="Arial"/>
          <w:bCs/>
          <w:color w:val="000000"/>
          <w:szCs w:val="28"/>
        </w:rPr>
        <w:t xml:space="preserve">. </w:t>
      </w:r>
      <w:r w:rsidR="00D205B2" w:rsidRPr="00821832">
        <w:rPr>
          <w:rFonts w:cs="Arial"/>
          <w:bCs/>
          <w:color w:val="000000"/>
          <w:szCs w:val="28"/>
        </w:rPr>
        <w:t xml:space="preserve">Исчерпывающий перечень документов, необходимых для предоставления муниципальной услуги, которые заявитель должен представить </w:t>
      </w:r>
      <w:r w:rsidR="00D205B2" w:rsidRPr="00821832">
        <w:rPr>
          <w:rFonts w:cs="Arial"/>
          <w:bCs/>
          <w:szCs w:val="28"/>
        </w:rPr>
        <w:t>самостоятельно:</w:t>
      </w:r>
    </w:p>
    <w:p w:rsidR="00AA1832" w:rsidRPr="00821832" w:rsidRDefault="001449B8" w:rsidP="0020563C">
      <w:pPr>
        <w:autoSpaceDE w:val="0"/>
        <w:autoSpaceDN w:val="0"/>
        <w:adjustRightInd w:val="0"/>
        <w:spacing w:line="360" w:lineRule="auto"/>
        <w:rPr>
          <w:rFonts w:cs="Arial"/>
          <w:bCs/>
          <w:szCs w:val="28"/>
        </w:rPr>
      </w:pPr>
      <w:r w:rsidRPr="00821832">
        <w:rPr>
          <w:rFonts w:cs="Arial"/>
          <w:bCs/>
          <w:szCs w:val="28"/>
        </w:rPr>
        <w:t>2.</w:t>
      </w:r>
      <w:r w:rsidR="006D3022" w:rsidRPr="00821832">
        <w:rPr>
          <w:rFonts w:cs="Arial"/>
          <w:bCs/>
          <w:szCs w:val="28"/>
        </w:rPr>
        <w:t>9</w:t>
      </w:r>
      <w:r w:rsidRPr="00821832">
        <w:rPr>
          <w:rFonts w:cs="Arial"/>
          <w:bCs/>
          <w:szCs w:val="28"/>
        </w:rPr>
        <w:t xml:space="preserve">.1. </w:t>
      </w:r>
      <w:r w:rsidR="001D7235" w:rsidRPr="00821832">
        <w:rPr>
          <w:rFonts w:cs="Arial"/>
          <w:bCs/>
          <w:szCs w:val="28"/>
        </w:rPr>
        <w:t xml:space="preserve">Заявление </w:t>
      </w:r>
      <w:r w:rsidR="00124C00" w:rsidRPr="00821832">
        <w:rPr>
          <w:rFonts w:cs="Arial"/>
          <w:bCs/>
          <w:szCs w:val="28"/>
        </w:rPr>
        <w:t xml:space="preserve">о предоставлении муниципальной услуги </w:t>
      </w:r>
      <w:r w:rsidR="001D7235" w:rsidRPr="00821832">
        <w:rPr>
          <w:rFonts w:cs="Arial"/>
          <w:bCs/>
          <w:szCs w:val="28"/>
        </w:rPr>
        <w:t xml:space="preserve">по форме, согласно </w:t>
      </w:r>
      <w:r w:rsidR="00BC303B" w:rsidRPr="00821832">
        <w:rPr>
          <w:rFonts w:cs="Arial"/>
          <w:bCs/>
          <w:szCs w:val="28"/>
        </w:rPr>
        <w:t>П</w:t>
      </w:r>
      <w:r w:rsidR="001D7235" w:rsidRPr="00821832">
        <w:rPr>
          <w:rFonts w:cs="Arial"/>
          <w:bCs/>
          <w:szCs w:val="28"/>
        </w:rPr>
        <w:t>риложению</w:t>
      </w:r>
      <w:r w:rsidR="00821832" w:rsidRPr="00821832">
        <w:rPr>
          <w:rFonts w:cs="Arial"/>
          <w:bCs/>
          <w:szCs w:val="28"/>
        </w:rPr>
        <w:t xml:space="preserve"> № </w:t>
      </w:r>
      <w:r w:rsidR="00726AE4" w:rsidRPr="00821832">
        <w:rPr>
          <w:rFonts w:cs="Arial"/>
          <w:bCs/>
          <w:szCs w:val="28"/>
        </w:rPr>
        <w:t>4</w:t>
      </w:r>
      <w:r w:rsidR="00B8207B" w:rsidRPr="00821832">
        <w:rPr>
          <w:rFonts w:cs="Arial"/>
          <w:bCs/>
          <w:szCs w:val="28"/>
        </w:rPr>
        <w:t xml:space="preserve"> </w:t>
      </w:r>
      <w:r w:rsidR="001D7235" w:rsidRPr="00821832">
        <w:rPr>
          <w:rFonts w:cs="Arial"/>
          <w:bCs/>
          <w:szCs w:val="28"/>
        </w:rPr>
        <w:t>к настоящему Административному регламенту</w:t>
      </w:r>
      <w:r w:rsidR="00AA1832" w:rsidRPr="00821832">
        <w:rPr>
          <w:rFonts w:cs="Arial"/>
          <w:bCs/>
          <w:szCs w:val="28"/>
        </w:rPr>
        <w:t>.</w:t>
      </w:r>
    </w:p>
    <w:p w:rsidR="00E53F9E" w:rsidRPr="00821832" w:rsidRDefault="00E53F9E" w:rsidP="0020563C">
      <w:pPr>
        <w:autoSpaceDE w:val="0"/>
        <w:autoSpaceDN w:val="0"/>
        <w:adjustRightInd w:val="0"/>
        <w:spacing w:line="360" w:lineRule="auto"/>
        <w:rPr>
          <w:rFonts w:cs="Arial"/>
          <w:bCs/>
          <w:color w:val="000000"/>
          <w:szCs w:val="28"/>
        </w:rPr>
      </w:pPr>
      <w:r w:rsidRPr="00821832">
        <w:rPr>
          <w:rFonts w:cs="Arial"/>
          <w:bCs/>
          <w:color w:val="000000"/>
          <w:szCs w:val="28"/>
        </w:rPr>
        <w:t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 w:rsidR="00124C00" w:rsidRPr="00821832" w:rsidRDefault="001D7235" w:rsidP="0020563C">
      <w:pPr>
        <w:autoSpaceDE w:val="0"/>
        <w:autoSpaceDN w:val="0"/>
        <w:adjustRightInd w:val="0"/>
        <w:spacing w:line="360" w:lineRule="auto"/>
        <w:rPr>
          <w:rFonts w:cs="Arial"/>
          <w:bCs/>
          <w:color w:val="000000"/>
          <w:szCs w:val="28"/>
        </w:rPr>
      </w:pPr>
      <w:r w:rsidRPr="00821832">
        <w:rPr>
          <w:rFonts w:cs="Arial"/>
          <w:bCs/>
          <w:color w:val="000000"/>
          <w:szCs w:val="28"/>
        </w:rPr>
        <w:t xml:space="preserve">В заявлении также указывается один из следующих способов </w:t>
      </w:r>
      <w:r w:rsidR="00AA1832" w:rsidRPr="00821832">
        <w:rPr>
          <w:rFonts w:cs="Arial"/>
          <w:bCs/>
          <w:color w:val="000000"/>
          <w:szCs w:val="28"/>
        </w:rPr>
        <w:t xml:space="preserve">направления результата </w:t>
      </w:r>
      <w:r w:rsidRPr="00821832">
        <w:rPr>
          <w:rFonts w:cs="Arial"/>
          <w:bCs/>
          <w:color w:val="000000"/>
          <w:szCs w:val="28"/>
        </w:rPr>
        <w:t xml:space="preserve">предоставления </w:t>
      </w:r>
      <w:r w:rsidR="00124C00" w:rsidRPr="00821832">
        <w:rPr>
          <w:rFonts w:cs="Arial"/>
          <w:bCs/>
          <w:color w:val="000000"/>
          <w:szCs w:val="28"/>
        </w:rPr>
        <w:t>муниципальной</w:t>
      </w:r>
      <w:r w:rsidR="00985496" w:rsidRPr="00821832">
        <w:rPr>
          <w:rFonts w:cs="Arial"/>
          <w:bCs/>
          <w:color w:val="000000"/>
          <w:szCs w:val="28"/>
        </w:rPr>
        <w:t xml:space="preserve"> </w:t>
      </w:r>
      <w:r w:rsidRPr="00821832">
        <w:rPr>
          <w:rFonts w:cs="Arial"/>
          <w:bCs/>
          <w:color w:val="000000"/>
          <w:szCs w:val="28"/>
        </w:rPr>
        <w:t>услуги:</w:t>
      </w:r>
    </w:p>
    <w:p w:rsidR="00A94752" w:rsidRPr="00821832" w:rsidRDefault="00A94752" w:rsidP="0020563C">
      <w:pPr>
        <w:autoSpaceDE w:val="0"/>
        <w:autoSpaceDN w:val="0"/>
        <w:adjustRightInd w:val="0"/>
        <w:spacing w:line="360" w:lineRule="auto"/>
        <w:rPr>
          <w:rFonts w:cs="Arial"/>
          <w:bCs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в форме электронного документа</w:t>
      </w:r>
      <w:r w:rsidR="00842A1E" w:rsidRPr="00821832">
        <w:rPr>
          <w:rFonts w:cs="Arial"/>
          <w:color w:val="000000"/>
          <w:szCs w:val="28"/>
        </w:rPr>
        <w:t xml:space="preserve"> </w:t>
      </w:r>
      <w:r w:rsidRPr="00821832">
        <w:rPr>
          <w:rFonts w:cs="Arial"/>
          <w:bCs/>
          <w:color w:val="000000"/>
          <w:szCs w:val="28"/>
        </w:rPr>
        <w:t>в личн</w:t>
      </w:r>
      <w:r w:rsidR="00842A1E" w:rsidRPr="00821832">
        <w:rPr>
          <w:rFonts w:cs="Arial"/>
          <w:bCs/>
          <w:color w:val="000000"/>
          <w:szCs w:val="28"/>
        </w:rPr>
        <w:t xml:space="preserve">ом </w:t>
      </w:r>
      <w:r w:rsidRPr="00821832">
        <w:rPr>
          <w:rFonts w:cs="Arial"/>
          <w:bCs/>
          <w:color w:val="000000"/>
          <w:szCs w:val="28"/>
        </w:rPr>
        <w:t>кабинет</w:t>
      </w:r>
      <w:r w:rsidR="00842A1E" w:rsidRPr="00821832">
        <w:rPr>
          <w:rFonts w:cs="Arial"/>
          <w:bCs/>
          <w:color w:val="000000"/>
          <w:szCs w:val="28"/>
        </w:rPr>
        <w:t>е</w:t>
      </w:r>
      <w:r w:rsidRPr="00821832">
        <w:rPr>
          <w:rFonts w:cs="Arial"/>
          <w:bCs/>
          <w:color w:val="000000"/>
          <w:szCs w:val="28"/>
        </w:rPr>
        <w:t xml:space="preserve"> на ЕПГУ;</w:t>
      </w:r>
    </w:p>
    <w:p w:rsidR="00706B3E" w:rsidRPr="00821832" w:rsidRDefault="00706B3E" w:rsidP="0020563C">
      <w:pPr>
        <w:autoSpaceDE w:val="0"/>
        <w:autoSpaceDN w:val="0"/>
        <w:adjustRightInd w:val="0"/>
        <w:spacing w:line="360" w:lineRule="auto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на бумажном носителе</w:t>
      </w:r>
      <w:r w:rsidRPr="00821832">
        <w:rPr>
          <w:rFonts w:cs="Arial"/>
          <w:bCs/>
          <w:color w:val="000000"/>
          <w:szCs w:val="28"/>
        </w:rPr>
        <w:t xml:space="preserve"> в Уполномоченном органе</w:t>
      </w:r>
      <w:r w:rsidR="00EF0394" w:rsidRPr="00821832">
        <w:rPr>
          <w:rFonts w:cs="Arial"/>
          <w:bCs/>
          <w:color w:val="000000"/>
          <w:szCs w:val="28"/>
        </w:rPr>
        <w:t>, многофункциональном центре</w:t>
      </w:r>
      <w:r w:rsidR="00D05593" w:rsidRPr="00821832">
        <w:rPr>
          <w:rFonts w:cs="Arial"/>
          <w:bCs/>
          <w:color w:val="000000"/>
          <w:szCs w:val="28"/>
        </w:rPr>
        <w:t>.</w:t>
      </w:r>
    </w:p>
    <w:p w:rsidR="008F177D" w:rsidRPr="00821832" w:rsidRDefault="001449B8" w:rsidP="0020563C">
      <w:pPr>
        <w:autoSpaceDE w:val="0"/>
        <w:autoSpaceDN w:val="0"/>
        <w:adjustRightInd w:val="0"/>
        <w:spacing w:line="360" w:lineRule="auto"/>
        <w:rPr>
          <w:rFonts w:cs="Arial"/>
          <w:color w:val="000000"/>
          <w:szCs w:val="28"/>
        </w:rPr>
      </w:pPr>
      <w:r w:rsidRPr="00821832">
        <w:rPr>
          <w:rFonts w:cs="Arial"/>
          <w:bCs/>
          <w:color w:val="000000"/>
          <w:szCs w:val="28"/>
        </w:rPr>
        <w:t>2.</w:t>
      </w:r>
      <w:r w:rsidR="006D3022" w:rsidRPr="00821832">
        <w:rPr>
          <w:rFonts w:cs="Arial"/>
          <w:bCs/>
          <w:color w:val="000000"/>
          <w:szCs w:val="28"/>
        </w:rPr>
        <w:t>9</w:t>
      </w:r>
      <w:r w:rsidRPr="00821832">
        <w:rPr>
          <w:rFonts w:cs="Arial"/>
          <w:bCs/>
          <w:color w:val="000000"/>
          <w:szCs w:val="28"/>
        </w:rPr>
        <w:t xml:space="preserve">.2. </w:t>
      </w:r>
      <w:r w:rsidR="008F177D" w:rsidRPr="00821832">
        <w:rPr>
          <w:rFonts w:cs="Arial"/>
          <w:color w:val="000000"/>
          <w:szCs w:val="28"/>
        </w:rPr>
        <w:t>Документ, удостоверяющий личность заявителя, представителя</w:t>
      </w:r>
      <w:r w:rsidR="00D75D91" w:rsidRPr="00821832">
        <w:rPr>
          <w:rFonts w:cs="Arial"/>
          <w:color w:val="000000"/>
          <w:szCs w:val="28"/>
        </w:rPr>
        <w:t xml:space="preserve"> заявителя</w:t>
      </w:r>
      <w:r w:rsidR="00551767" w:rsidRPr="00821832">
        <w:rPr>
          <w:rFonts w:cs="Arial"/>
          <w:color w:val="000000"/>
          <w:szCs w:val="28"/>
        </w:rPr>
        <w:t xml:space="preserve"> (в случае подачи заявления представителем)</w:t>
      </w:r>
      <w:r w:rsidR="008F177D" w:rsidRPr="00821832">
        <w:rPr>
          <w:rFonts w:cs="Arial"/>
          <w:color w:val="000000"/>
          <w:szCs w:val="28"/>
        </w:rPr>
        <w:t xml:space="preserve">. </w:t>
      </w:r>
    </w:p>
    <w:p w:rsidR="008F177D" w:rsidRPr="00821832" w:rsidRDefault="008F177D" w:rsidP="0020563C">
      <w:pPr>
        <w:autoSpaceDE w:val="0"/>
        <w:autoSpaceDN w:val="0"/>
        <w:adjustRightInd w:val="0"/>
        <w:spacing w:line="360" w:lineRule="auto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В случае направления заявления посредством ЕПГУ сведения из документа, удостоверяющего личность заявителя,</w:t>
      </w:r>
      <w:r w:rsidR="00551767" w:rsidRPr="00821832">
        <w:rPr>
          <w:rFonts w:cs="Arial"/>
          <w:color w:val="000000"/>
          <w:szCs w:val="28"/>
        </w:rPr>
        <w:t xml:space="preserve"> членов его семьи,</w:t>
      </w:r>
      <w:r w:rsidRPr="00821832">
        <w:rPr>
          <w:rFonts w:cs="Arial"/>
          <w:color w:val="000000"/>
          <w:szCs w:val="28"/>
        </w:rPr>
        <w:t xml:space="preserve"> представителя, проверяются при подтверждении учетной записи в Единой системе идентификации и аутентификации (далее</w:t>
      </w:r>
      <w:r w:rsidR="00821832" w:rsidRPr="00821832">
        <w:rPr>
          <w:rFonts w:cs="Arial"/>
          <w:color w:val="000000"/>
          <w:szCs w:val="28"/>
        </w:rPr>
        <w:t>-</w:t>
      </w:r>
      <w:r w:rsidRPr="00821832">
        <w:rPr>
          <w:rFonts w:cs="Arial"/>
          <w:color w:val="000000"/>
          <w:szCs w:val="28"/>
        </w:rPr>
        <w:t>ЕСИА).</w:t>
      </w:r>
    </w:p>
    <w:p w:rsidR="00C751EE" w:rsidRPr="00821832" w:rsidRDefault="00C751EE" w:rsidP="0020563C">
      <w:pPr>
        <w:autoSpaceDE w:val="0"/>
        <w:autoSpaceDN w:val="0"/>
        <w:adjustRightInd w:val="0"/>
        <w:spacing w:line="360" w:lineRule="auto"/>
        <w:rPr>
          <w:rFonts w:cs="Arial"/>
          <w:bCs/>
          <w:color w:val="000000"/>
          <w:szCs w:val="28"/>
        </w:rPr>
      </w:pPr>
      <w:r w:rsidRPr="00821832">
        <w:rPr>
          <w:rFonts w:cs="Arial"/>
          <w:bCs/>
          <w:color w:val="000000"/>
          <w:szCs w:val="28"/>
        </w:rPr>
        <w:t>В случае направления заявления посредством ЕПГУ сведения из документа, удостоверяющего личность заявителя,</w:t>
      </w:r>
      <w:r w:rsidR="00F615A8" w:rsidRPr="00821832">
        <w:rPr>
          <w:rFonts w:cs="Arial"/>
          <w:bCs/>
          <w:color w:val="000000"/>
          <w:szCs w:val="28"/>
        </w:rPr>
        <w:t xml:space="preserve"> членов его семьи,</w:t>
      </w:r>
      <w:r w:rsidRPr="00821832">
        <w:rPr>
          <w:rFonts w:cs="Arial"/>
          <w:bCs/>
          <w:color w:val="000000"/>
          <w:szCs w:val="28"/>
        </w:rPr>
        <w:t xml:space="preserve">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DC1F5D" w:rsidRPr="00821832" w:rsidRDefault="005B6C96" w:rsidP="0020563C">
      <w:pPr>
        <w:autoSpaceDE w:val="0"/>
        <w:autoSpaceDN w:val="0"/>
        <w:adjustRightInd w:val="0"/>
        <w:spacing w:line="360" w:lineRule="auto"/>
        <w:rPr>
          <w:rFonts w:cs="Arial"/>
          <w:bCs/>
          <w:szCs w:val="28"/>
        </w:rPr>
      </w:pPr>
      <w:r w:rsidRPr="00821832">
        <w:rPr>
          <w:rFonts w:cs="Arial"/>
          <w:bCs/>
          <w:szCs w:val="28"/>
        </w:rPr>
        <w:t xml:space="preserve">В случае направления заявления посредством ЕПГУ </w:t>
      </w:r>
      <w:r w:rsidR="00DC1F5D" w:rsidRPr="00821832">
        <w:rPr>
          <w:rFonts w:cs="Arial"/>
          <w:bCs/>
          <w:szCs w:val="28"/>
        </w:rPr>
        <w:t xml:space="preserve">документ, подтверждающий полномочия </w:t>
      </w:r>
      <w:r w:rsidR="000B0D33" w:rsidRPr="00821832">
        <w:rPr>
          <w:rFonts w:cs="Arial"/>
          <w:bCs/>
          <w:szCs w:val="28"/>
        </w:rPr>
        <w:t>представителя</w:t>
      </w:r>
      <w:r w:rsidR="00DA7A9A" w:rsidRPr="00821832">
        <w:rPr>
          <w:rFonts w:cs="Arial"/>
          <w:bCs/>
          <w:szCs w:val="28"/>
        </w:rPr>
        <w:t>,</w:t>
      </w:r>
      <w:r w:rsidR="000B0D33" w:rsidRPr="00821832">
        <w:rPr>
          <w:rFonts w:cs="Arial"/>
          <w:bCs/>
          <w:szCs w:val="28"/>
        </w:rPr>
        <w:t xml:space="preserve"> </w:t>
      </w:r>
      <w:r w:rsidR="00DC1F5D" w:rsidRPr="00821832">
        <w:rPr>
          <w:rFonts w:cs="Arial"/>
          <w:bCs/>
          <w:szCs w:val="28"/>
        </w:rPr>
        <w:t>должен быть подписан усиленной квалифици</w:t>
      </w:r>
      <w:r w:rsidR="00E47793" w:rsidRPr="00821832">
        <w:rPr>
          <w:rFonts w:cs="Arial"/>
          <w:bCs/>
          <w:szCs w:val="28"/>
        </w:rPr>
        <w:t>рованной</w:t>
      </w:r>
      <w:r w:rsidR="00DC1F5D" w:rsidRPr="00821832">
        <w:rPr>
          <w:rFonts w:cs="Arial"/>
          <w:bCs/>
          <w:szCs w:val="28"/>
        </w:rPr>
        <w:t xml:space="preserve"> электронной подписью уполномоченного лица, выдавшего документ.</w:t>
      </w:r>
    </w:p>
    <w:p w:rsidR="00B46464" w:rsidRPr="00821832" w:rsidRDefault="00B46464" w:rsidP="0020563C">
      <w:pPr>
        <w:autoSpaceDE w:val="0"/>
        <w:autoSpaceDN w:val="0"/>
        <w:adjustRightInd w:val="0"/>
        <w:spacing w:line="360" w:lineRule="auto"/>
        <w:rPr>
          <w:rFonts w:cs="Arial"/>
          <w:bCs/>
          <w:color w:val="000000"/>
          <w:szCs w:val="28"/>
        </w:rPr>
      </w:pPr>
      <w:r w:rsidRPr="00821832">
        <w:rPr>
          <w:rFonts w:cs="Arial"/>
          <w:bCs/>
          <w:color w:val="000000"/>
          <w:szCs w:val="28"/>
        </w:rPr>
        <w:t xml:space="preserve">2.9.3. Документы, удостоверяющие личность членов семьи, </w:t>
      </w:r>
      <w:r w:rsidR="009B2287" w:rsidRPr="00821832">
        <w:rPr>
          <w:rFonts w:cs="Arial"/>
          <w:bCs/>
          <w:color w:val="000000"/>
          <w:szCs w:val="28"/>
        </w:rPr>
        <w:t xml:space="preserve">в том числе не </w:t>
      </w:r>
      <w:r w:rsidRPr="00821832">
        <w:rPr>
          <w:rFonts w:cs="Arial"/>
          <w:bCs/>
          <w:color w:val="000000"/>
          <w:szCs w:val="28"/>
        </w:rPr>
        <w:t>достигших 14 летнего возраста.</w:t>
      </w:r>
    </w:p>
    <w:p w:rsidR="00B46464" w:rsidRPr="00821832" w:rsidRDefault="00B46464" w:rsidP="0020563C">
      <w:pPr>
        <w:autoSpaceDE w:val="0"/>
        <w:autoSpaceDN w:val="0"/>
        <w:adjustRightInd w:val="0"/>
        <w:spacing w:line="360" w:lineRule="auto"/>
        <w:rPr>
          <w:rFonts w:cs="Arial"/>
          <w:bCs/>
          <w:color w:val="000000"/>
          <w:szCs w:val="28"/>
        </w:rPr>
      </w:pPr>
      <w:r w:rsidRPr="00821832">
        <w:rPr>
          <w:rFonts w:cs="Arial"/>
          <w:bCs/>
          <w:color w:val="000000"/>
          <w:szCs w:val="28"/>
        </w:rPr>
        <w:t xml:space="preserve">2.9.4. Документы, подтверждающие родство: свидетельство о рождении, свидетельство о заключении брака, справка о заключении брака, свидетельство о расторжении брака, свидетельства о государственной регистрации актов гражданского состояния, выданные компетентными органами иностранного </w:t>
      </w:r>
      <w:r w:rsidRPr="00821832">
        <w:rPr>
          <w:rFonts w:cs="Arial"/>
          <w:bCs/>
          <w:color w:val="000000"/>
          <w:szCs w:val="28"/>
        </w:rPr>
        <w:lastRenderedPageBreak/>
        <w:t>государства и их нотариально удостоверенный перевод на русский язык</w:t>
      </w:r>
      <w:r w:rsidR="00821832" w:rsidRPr="00821832">
        <w:rPr>
          <w:rFonts w:cs="Arial"/>
          <w:bCs/>
          <w:color w:val="000000"/>
          <w:szCs w:val="28"/>
        </w:rPr>
        <w:t>-</w:t>
      </w:r>
      <w:r w:rsidRPr="00821832">
        <w:rPr>
          <w:rFonts w:cs="Arial"/>
          <w:bCs/>
          <w:color w:val="000000"/>
          <w:szCs w:val="28"/>
        </w:rPr>
        <w:t>при их наличии, свидетельства об усыновлении, выданные органами записи актов гражданского состояния или консульскими учреждениями Российской</w:t>
      </w:r>
      <w:r w:rsidR="00821832" w:rsidRPr="00821832">
        <w:rPr>
          <w:rFonts w:cs="Arial"/>
          <w:bCs/>
          <w:color w:val="000000"/>
          <w:szCs w:val="28"/>
        </w:rPr>
        <w:t xml:space="preserve"> </w:t>
      </w:r>
      <w:r w:rsidRPr="00821832">
        <w:rPr>
          <w:rFonts w:cs="Arial"/>
          <w:bCs/>
          <w:color w:val="000000"/>
          <w:szCs w:val="28"/>
        </w:rPr>
        <w:t>Федерации</w:t>
      </w:r>
      <w:r w:rsidR="00821832" w:rsidRPr="00821832">
        <w:rPr>
          <w:rFonts w:cs="Arial"/>
          <w:bCs/>
          <w:color w:val="000000"/>
          <w:szCs w:val="28"/>
        </w:rPr>
        <w:t>-</w:t>
      </w:r>
      <w:r w:rsidRPr="00821832">
        <w:rPr>
          <w:rFonts w:cs="Arial"/>
          <w:bCs/>
          <w:color w:val="000000"/>
          <w:szCs w:val="28"/>
        </w:rPr>
        <w:t>при их наличии, копия вступившего в законную силу решения соответствующего суда о признании гражданина членом семьи заявителя</w:t>
      </w:r>
      <w:r w:rsidR="00821832" w:rsidRPr="00821832">
        <w:rPr>
          <w:rFonts w:cs="Arial"/>
          <w:bCs/>
          <w:color w:val="000000"/>
          <w:szCs w:val="28"/>
        </w:rPr>
        <w:t>-</w:t>
      </w:r>
      <w:r w:rsidRPr="00821832">
        <w:rPr>
          <w:rFonts w:cs="Arial"/>
          <w:bCs/>
          <w:color w:val="000000"/>
          <w:szCs w:val="28"/>
        </w:rPr>
        <w:t>при наличии такого решения). Свидетельства о перемене фамилии, имени, отчества (при их наличии).</w:t>
      </w:r>
    </w:p>
    <w:p w:rsidR="00B46464" w:rsidRPr="00821832" w:rsidRDefault="00B46464" w:rsidP="0020563C">
      <w:pPr>
        <w:autoSpaceDE w:val="0"/>
        <w:autoSpaceDN w:val="0"/>
        <w:adjustRightInd w:val="0"/>
        <w:spacing w:line="360" w:lineRule="auto"/>
        <w:rPr>
          <w:rFonts w:cs="Arial"/>
          <w:bCs/>
          <w:color w:val="000000"/>
          <w:szCs w:val="28"/>
        </w:rPr>
      </w:pPr>
      <w:r w:rsidRPr="00821832">
        <w:rPr>
          <w:rFonts w:cs="Arial"/>
          <w:bCs/>
          <w:color w:val="000000"/>
          <w:szCs w:val="28"/>
        </w:rPr>
        <w:t>2.9.5. Договор найма жилого помещения</w:t>
      </w:r>
      <w:r w:rsidR="00821832" w:rsidRPr="00821832">
        <w:rPr>
          <w:rFonts w:cs="Arial"/>
          <w:bCs/>
          <w:color w:val="000000"/>
          <w:szCs w:val="28"/>
        </w:rPr>
        <w:t>-</w:t>
      </w:r>
      <w:r w:rsidRPr="00821832">
        <w:rPr>
          <w:rFonts w:cs="Arial"/>
          <w:bCs/>
          <w:color w:val="000000"/>
          <w:szCs w:val="28"/>
        </w:rPr>
        <w:t xml:space="preserve">в случае, если заявитель или члены семьи заявителя являются нанимателями жилого помещения жилого фонда социального использования по договору найма, заключенного с организацией. </w:t>
      </w:r>
    </w:p>
    <w:p w:rsidR="00B46464" w:rsidRPr="00821832" w:rsidRDefault="00B46464" w:rsidP="0020563C">
      <w:pPr>
        <w:autoSpaceDE w:val="0"/>
        <w:autoSpaceDN w:val="0"/>
        <w:adjustRightInd w:val="0"/>
        <w:spacing w:line="360" w:lineRule="auto"/>
        <w:rPr>
          <w:rFonts w:cs="Arial"/>
          <w:bCs/>
          <w:color w:val="000000"/>
          <w:szCs w:val="28"/>
        </w:rPr>
      </w:pPr>
      <w:r w:rsidRPr="00821832">
        <w:rPr>
          <w:rFonts w:cs="Arial"/>
          <w:bCs/>
          <w:color w:val="000000"/>
          <w:szCs w:val="28"/>
        </w:rPr>
        <w:t>2.9.6. Правоустанавливающие документы на жилое помещение</w:t>
      </w:r>
      <w:r w:rsidR="00821832" w:rsidRPr="00821832">
        <w:rPr>
          <w:rFonts w:cs="Arial"/>
          <w:bCs/>
          <w:color w:val="000000"/>
          <w:szCs w:val="28"/>
        </w:rPr>
        <w:t>-</w:t>
      </w:r>
      <w:r w:rsidRPr="00821832">
        <w:rPr>
          <w:rFonts w:cs="Arial"/>
          <w:bCs/>
          <w:color w:val="000000"/>
          <w:szCs w:val="28"/>
        </w:rPr>
        <w:t>в случае, если право заявителя или членов семьи заявителя на жилое помещение не зарегистрировано в Едином государственном реестре недвижимости.</w:t>
      </w:r>
    </w:p>
    <w:p w:rsidR="00B46464" w:rsidRPr="00821832" w:rsidRDefault="00B46464" w:rsidP="0020563C">
      <w:pPr>
        <w:autoSpaceDE w:val="0"/>
        <w:autoSpaceDN w:val="0"/>
        <w:adjustRightInd w:val="0"/>
        <w:spacing w:line="360" w:lineRule="auto"/>
        <w:rPr>
          <w:rFonts w:cs="Arial"/>
          <w:bCs/>
          <w:color w:val="000000"/>
          <w:szCs w:val="28"/>
        </w:rPr>
      </w:pPr>
      <w:r w:rsidRPr="00821832">
        <w:rPr>
          <w:rFonts w:cs="Arial"/>
          <w:bCs/>
          <w:color w:val="000000"/>
          <w:szCs w:val="28"/>
        </w:rPr>
        <w:t>2.9.7. Обязательство от заявителя и всех совершеннолетних членов семьи об освобождении жилого помещения, предоставленного по договору социального найма</w:t>
      </w:r>
      <w:r w:rsidR="00821832" w:rsidRPr="00821832">
        <w:rPr>
          <w:rFonts w:cs="Arial"/>
          <w:bCs/>
          <w:color w:val="000000"/>
          <w:szCs w:val="28"/>
        </w:rPr>
        <w:t>-</w:t>
      </w:r>
      <w:r w:rsidRPr="00821832">
        <w:rPr>
          <w:rFonts w:cs="Arial"/>
          <w:bCs/>
          <w:color w:val="000000"/>
          <w:szCs w:val="28"/>
        </w:rPr>
        <w:t>в случае, если планируется освободить занимаемое жилое помещение после предоставления нового жилого помещения.</w:t>
      </w:r>
    </w:p>
    <w:p w:rsidR="00B46464" w:rsidRPr="00821832" w:rsidRDefault="00B46464" w:rsidP="0020563C">
      <w:pPr>
        <w:autoSpaceDE w:val="0"/>
        <w:autoSpaceDN w:val="0"/>
        <w:adjustRightInd w:val="0"/>
        <w:spacing w:line="360" w:lineRule="auto"/>
        <w:rPr>
          <w:rFonts w:cs="Arial"/>
          <w:bCs/>
          <w:color w:val="000000"/>
          <w:szCs w:val="28"/>
        </w:rPr>
      </w:pPr>
      <w:r w:rsidRPr="00821832">
        <w:rPr>
          <w:rFonts w:cs="Arial"/>
          <w:bCs/>
          <w:color w:val="000000"/>
          <w:szCs w:val="28"/>
        </w:rPr>
        <w:t>2.9.8. Медицинское заключение, подтверждающее наличие тяжелой формы хронического заболевания</w:t>
      </w:r>
      <w:r w:rsidR="00821832" w:rsidRPr="00821832">
        <w:rPr>
          <w:rFonts w:cs="Arial"/>
          <w:bCs/>
          <w:color w:val="000000"/>
          <w:szCs w:val="28"/>
        </w:rPr>
        <w:t>-</w:t>
      </w:r>
      <w:r w:rsidRPr="00821832">
        <w:rPr>
          <w:rFonts w:cs="Arial"/>
          <w:bCs/>
          <w:color w:val="000000"/>
          <w:szCs w:val="28"/>
        </w:rPr>
        <w:t>в случае, если заявитель страдает тяжелой формой хронического заболевания или проживает в квартире, занятой несколькими семьями, если в составе семьи имеется больной, страдающий тяжелой формой хронического заболевания.</w:t>
      </w:r>
    </w:p>
    <w:p w:rsidR="00A25BF5" w:rsidRPr="00821832" w:rsidRDefault="007272FD" w:rsidP="0020563C">
      <w:pPr>
        <w:autoSpaceDE w:val="0"/>
        <w:autoSpaceDN w:val="0"/>
        <w:adjustRightInd w:val="0"/>
        <w:spacing w:line="360" w:lineRule="auto"/>
        <w:rPr>
          <w:rFonts w:cs="Arial"/>
          <w:bCs/>
          <w:color w:val="000000"/>
          <w:szCs w:val="28"/>
        </w:rPr>
      </w:pPr>
      <w:r w:rsidRPr="00821832">
        <w:rPr>
          <w:rFonts w:cs="Arial"/>
          <w:bCs/>
          <w:color w:val="000000"/>
          <w:szCs w:val="28"/>
        </w:rPr>
        <w:t>2.10</w:t>
      </w:r>
      <w:r w:rsidR="00B57E33" w:rsidRPr="00821832">
        <w:rPr>
          <w:rFonts w:cs="Arial"/>
          <w:bCs/>
          <w:color w:val="000000"/>
          <w:szCs w:val="28"/>
        </w:rPr>
        <w:t xml:space="preserve">. </w:t>
      </w:r>
      <w:r w:rsidR="00A25BF5" w:rsidRPr="00821832">
        <w:rPr>
          <w:rFonts w:cs="Arial"/>
          <w:color w:val="000000"/>
          <w:szCs w:val="28"/>
        </w:rPr>
        <w:t>Заявлени</w:t>
      </w:r>
      <w:r w:rsidR="00CA5212" w:rsidRPr="00821832">
        <w:rPr>
          <w:rFonts w:cs="Arial"/>
          <w:color w:val="000000"/>
          <w:szCs w:val="28"/>
        </w:rPr>
        <w:t>е</w:t>
      </w:r>
      <w:r w:rsidR="00A25BF5" w:rsidRPr="00821832">
        <w:rPr>
          <w:rFonts w:cs="Arial"/>
          <w:color w:val="000000"/>
          <w:szCs w:val="28"/>
        </w:rPr>
        <w:t xml:space="preserve"> и прилагаемые документы, указанные в пункт</w:t>
      </w:r>
      <w:r w:rsidRPr="00821832">
        <w:rPr>
          <w:rFonts w:cs="Arial"/>
          <w:color w:val="000000"/>
          <w:szCs w:val="28"/>
        </w:rPr>
        <w:t xml:space="preserve">е </w:t>
      </w:r>
      <w:r w:rsidR="00A25BF5" w:rsidRPr="00821832">
        <w:rPr>
          <w:rFonts w:cs="Arial"/>
          <w:color w:val="000000"/>
          <w:szCs w:val="28"/>
        </w:rPr>
        <w:t>2.9</w:t>
      </w:r>
      <w:r w:rsidR="00B57E33" w:rsidRPr="00821832">
        <w:rPr>
          <w:rFonts w:cs="Arial"/>
          <w:color w:val="000000"/>
          <w:szCs w:val="28"/>
        </w:rPr>
        <w:t xml:space="preserve"> </w:t>
      </w:r>
      <w:r w:rsidRPr="00821832">
        <w:rPr>
          <w:rFonts w:cs="Arial"/>
          <w:color w:val="000000"/>
          <w:szCs w:val="28"/>
        </w:rPr>
        <w:t>настоящего Административного регламента,</w:t>
      </w:r>
      <w:r w:rsidR="00A25BF5" w:rsidRPr="00821832">
        <w:rPr>
          <w:rFonts w:cs="Arial"/>
          <w:color w:val="000000"/>
          <w:szCs w:val="28"/>
        </w:rPr>
        <w:t xml:space="preserve"> направляются (подаются) в Уполномоченный орган</w:t>
      </w:r>
      <w:r w:rsidR="005E2D17" w:rsidRPr="00821832">
        <w:rPr>
          <w:rFonts w:cs="Arial"/>
          <w:color w:val="000000"/>
          <w:szCs w:val="28"/>
        </w:rPr>
        <w:t xml:space="preserve"> </w:t>
      </w:r>
      <w:r w:rsidR="00A25BF5" w:rsidRPr="00821832">
        <w:rPr>
          <w:rFonts w:cs="Arial"/>
          <w:color w:val="000000"/>
          <w:szCs w:val="28"/>
        </w:rPr>
        <w:t xml:space="preserve">в электронной форме путем заполнения формы запроса через личный кабинет на ЕПГУ. </w:t>
      </w:r>
    </w:p>
    <w:p w:rsidR="0049476E" w:rsidRPr="00821832" w:rsidRDefault="00265194" w:rsidP="0020563C">
      <w:pPr>
        <w:autoSpaceDE w:val="0"/>
        <w:autoSpaceDN w:val="0"/>
        <w:adjustRightInd w:val="0"/>
        <w:spacing w:line="360" w:lineRule="auto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2.1</w:t>
      </w:r>
      <w:r w:rsidR="00B7259C" w:rsidRPr="00821832">
        <w:rPr>
          <w:rFonts w:cs="Arial"/>
          <w:color w:val="000000"/>
          <w:szCs w:val="28"/>
        </w:rPr>
        <w:t>1</w:t>
      </w:r>
      <w:r w:rsidRPr="00821832">
        <w:rPr>
          <w:rFonts w:cs="Arial"/>
          <w:color w:val="000000"/>
          <w:szCs w:val="28"/>
        </w:rPr>
        <w:t>.</w:t>
      </w:r>
      <w:r w:rsidR="00B21552" w:rsidRPr="00821832">
        <w:rPr>
          <w:rFonts w:cs="Arial"/>
          <w:color w:val="000000"/>
        </w:rPr>
        <w:t xml:space="preserve"> </w:t>
      </w:r>
      <w:r w:rsidR="00D239E5" w:rsidRPr="00821832">
        <w:rPr>
          <w:rFonts w:cs="Arial"/>
          <w:color w:val="000000"/>
          <w:szCs w:val="28"/>
        </w:rPr>
        <w:t>Перечень документов</w:t>
      </w:r>
      <w:r w:rsidR="007272FD" w:rsidRPr="00821832">
        <w:rPr>
          <w:rFonts w:cs="Arial"/>
          <w:color w:val="000000"/>
          <w:szCs w:val="28"/>
        </w:rPr>
        <w:t xml:space="preserve"> и сведений</w:t>
      </w:r>
      <w:r w:rsidR="00D239E5" w:rsidRPr="00821832">
        <w:rPr>
          <w:rFonts w:cs="Arial"/>
          <w:color w:val="000000"/>
          <w:szCs w:val="28"/>
        </w:rPr>
        <w:t>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</w:t>
      </w:r>
      <w:r w:rsidR="00976837" w:rsidRPr="00821832">
        <w:rPr>
          <w:rFonts w:cs="Arial"/>
          <w:color w:val="000000"/>
          <w:szCs w:val="28"/>
        </w:rPr>
        <w:t xml:space="preserve">, участвующих в предоставлении </w:t>
      </w:r>
      <w:r w:rsidR="00D239E5" w:rsidRPr="00821832">
        <w:rPr>
          <w:rFonts w:cs="Arial"/>
          <w:color w:val="000000"/>
          <w:szCs w:val="28"/>
        </w:rPr>
        <w:t>муниципальн</w:t>
      </w:r>
      <w:r w:rsidR="000820B9" w:rsidRPr="00821832">
        <w:rPr>
          <w:rFonts w:cs="Arial"/>
          <w:color w:val="000000"/>
          <w:szCs w:val="28"/>
        </w:rPr>
        <w:t>ой</w:t>
      </w:r>
      <w:r w:rsidR="00D239E5" w:rsidRPr="00821832">
        <w:rPr>
          <w:rFonts w:cs="Arial"/>
          <w:color w:val="000000"/>
          <w:szCs w:val="28"/>
        </w:rPr>
        <w:t xml:space="preserve"> услуг</w:t>
      </w:r>
      <w:r w:rsidR="000820B9" w:rsidRPr="00821832">
        <w:rPr>
          <w:rFonts w:cs="Arial"/>
          <w:color w:val="000000"/>
          <w:szCs w:val="28"/>
        </w:rPr>
        <w:t>и</w:t>
      </w:r>
      <w:r w:rsidR="00A25BF5" w:rsidRPr="00821832">
        <w:rPr>
          <w:rFonts w:cs="Arial"/>
          <w:color w:val="000000"/>
          <w:szCs w:val="28"/>
        </w:rPr>
        <w:t>:</w:t>
      </w:r>
    </w:p>
    <w:p w:rsidR="000F5F0B" w:rsidRPr="00821832" w:rsidRDefault="00B7259C" w:rsidP="0020563C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821832">
        <w:rPr>
          <w:rFonts w:cs="Arial"/>
          <w:szCs w:val="28"/>
        </w:rPr>
        <w:t>2.11</w:t>
      </w:r>
      <w:r w:rsidR="001F57DF" w:rsidRPr="00821832">
        <w:rPr>
          <w:rFonts w:cs="Arial"/>
          <w:szCs w:val="28"/>
        </w:rPr>
        <w:t>.</w:t>
      </w:r>
      <w:r w:rsidR="009169B4" w:rsidRPr="00821832">
        <w:rPr>
          <w:rFonts w:cs="Arial"/>
          <w:szCs w:val="28"/>
        </w:rPr>
        <w:t>1</w:t>
      </w:r>
      <w:r w:rsidR="0049476E" w:rsidRPr="00821832">
        <w:rPr>
          <w:rFonts w:cs="Arial"/>
          <w:szCs w:val="28"/>
        </w:rPr>
        <w:t xml:space="preserve">. </w:t>
      </w:r>
      <w:r w:rsidR="000F5F0B" w:rsidRPr="00821832">
        <w:rPr>
          <w:rFonts w:cs="Arial"/>
          <w:szCs w:val="28"/>
        </w:rPr>
        <w:t>Сведения из Единого государственного реестра записей актов гражданского состояния о рождении, о заключении брака;</w:t>
      </w:r>
    </w:p>
    <w:p w:rsidR="000F5F0B" w:rsidRPr="00821832" w:rsidRDefault="00B7259C" w:rsidP="0020563C">
      <w:pPr>
        <w:autoSpaceDE w:val="0"/>
        <w:autoSpaceDN w:val="0"/>
        <w:adjustRightInd w:val="0"/>
        <w:spacing w:line="360" w:lineRule="auto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2.11</w:t>
      </w:r>
      <w:r w:rsidR="009169B4" w:rsidRPr="00821832">
        <w:rPr>
          <w:rFonts w:cs="Arial"/>
          <w:color w:val="000000"/>
          <w:szCs w:val="28"/>
        </w:rPr>
        <w:t>.2</w:t>
      </w:r>
      <w:r w:rsidR="0049476E" w:rsidRPr="00821832">
        <w:rPr>
          <w:rFonts w:cs="Arial"/>
          <w:color w:val="000000"/>
          <w:szCs w:val="28"/>
        </w:rPr>
        <w:t xml:space="preserve">. </w:t>
      </w:r>
      <w:r w:rsidR="00D75D91" w:rsidRPr="00821832">
        <w:rPr>
          <w:rFonts w:cs="Arial"/>
          <w:color w:val="000000"/>
          <w:szCs w:val="28"/>
        </w:rPr>
        <w:t xml:space="preserve">Сведения </w:t>
      </w:r>
      <w:r w:rsidR="000F5F0B" w:rsidRPr="00821832">
        <w:rPr>
          <w:rFonts w:cs="Arial"/>
          <w:color w:val="000000"/>
          <w:szCs w:val="28"/>
        </w:rPr>
        <w:t>фамильно-именной группы, даты рождения, пола и СНИЛС</w:t>
      </w:r>
      <w:r w:rsidR="00D75D91" w:rsidRPr="00821832">
        <w:rPr>
          <w:rFonts w:cs="Arial"/>
          <w:color w:val="000000"/>
          <w:szCs w:val="28"/>
        </w:rPr>
        <w:t xml:space="preserve"> (для проверки соответствия)</w:t>
      </w:r>
      <w:r w:rsidR="000F5F0B" w:rsidRPr="00821832">
        <w:rPr>
          <w:rFonts w:cs="Arial"/>
          <w:color w:val="000000"/>
          <w:szCs w:val="28"/>
        </w:rPr>
        <w:t>;</w:t>
      </w:r>
    </w:p>
    <w:p w:rsidR="000F5F0B" w:rsidRPr="00821832" w:rsidRDefault="00B7259C" w:rsidP="0020563C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821832">
        <w:rPr>
          <w:rFonts w:cs="Arial"/>
          <w:szCs w:val="28"/>
        </w:rPr>
        <w:lastRenderedPageBreak/>
        <w:t>2.11</w:t>
      </w:r>
      <w:r w:rsidR="009169B4" w:rsidRPr="00821832">
        <w:rPr>
          <w:rFonts w:cs="Arial"/>
          <w:szCs w:val="28"/>
        </w:rPr>
        <w:t>.3</w:t>
      </w:r>
      <w:r w:rsidR="0049476E" w:rsidRPr="00821832">
        <w:rPr>
          <w:rFonts w:cs="Arial"/>
          <w:szCs w:val="28"/>
        </w:rPr>
        <w:t xml:space="preserve">. </w:t>
      </w:r>
      <w:r w:rsidR="000F5F0B" w:rsidRPr="00821832">
        <w:rPr>
          <w:rFonts w:cs="Arial"/>
          <w:szCs w:val="28"/>
        </w:rPr>
        <w:t>Сведения, подтверждающие действительность паспорта гражданина Российской Федерации</w:t>
      </w:r>
      <w:r w:rsidR="004E79A4" w:rsidRPr="00821832">
        <w:rPr>
          <w:rFonts w:cs="Arial"/>
          <w:szCs w:val="28"/>
        </w:rPr>
        <w:t>;</w:t>
      </w:r>
      <w:r w:rsidR="000F5F0B" w:rsidRPr="00821832">
        <w:rPr>
          <w:rFonts w:cs="Arial"/>
          <w:szCs w:val="28"/>
        </w:rPr>
        <w:t xml:space="preserve"> </w:t>
      </w:r>
    </w:p>
    <w:p w:rsidR="004E79A4" w:rsidRPr="00821832" w:rsidRDefault="00B7259C" w:rsidP="0020563C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821832">
        <w:rPr>
          <w:rFonts w:cs="Arial"/>
          <w:szCs w:val="28"/>
        </w:rPr>
        <w:t>2.11</w:t>
      </w:r>
      <w:r w:rsidR="009169B4" w:rsidRPr="00821832">
        <w:rPr>
          <w:rFonts w:cs="Arial"/>
          <w:szCs w:val="28"/>
        </w:rPr>
        <w:t>.4</w:t>
      </w:r>
      <w:r w:rsidR="0049476E" w:rsidRPr="00821832">
        <w:rPr>
          <w:rFonts w:cs="Arial"/>
          <w:szCs w:val="28"/>
        </w:rPr>
        <w:t xml:space="preserve">. </w:t>
      </w:r>
      <w:r w:rsidR="000F5F0B" w:rsidRPr="00821832">
        <w:rPr>
          <w:rFonts w:cs="Arial"/>
          <w:szCs w:val="28"/>
        </w:rPr>
        <w:t>Сведения из Единого государственного реестра недвиж</w:t>
      </w:r>
      <w:r w:rsidR="00F874EE" w:rsidRPr="00821832">
        <w:rPr>
          <w:rFonts w:cs="Arial"/>
          <w:szCs w:val="28"/>
        </w:rPr>
        <w:t>имости об объектах недвижимости.</w:t>
      </w:r>
    </w:p>
    <w:p w:rsidR="004F752F" w:rsidRPr="00821832" w:rsidRDefault="004F752F" w:rsidP="0020563C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821832">
        <w:rPr>
          <w:rFonts w:cs="Arial"/>
          <w:szCs w:val="28"/>
        </w:rPr>
        <w:t>2.1</w:t>
      </w:r>
      <w:r w:rsidR="00217FA1" w:rsidRPr="00821832">
        <w:rPr>
          <w:rFonts w:cs="Arial"/>
          <w:szCs w:val="28"/>
        </w:rPr>
        <w:t>2</w:t>
      </w:r>
      <w:r w:rsidRPr="00821832">
        <w:rPr>
          <w:rFonts w:cs="Arial"/>
          <w:szCs w:val="28"/>
        </w:rPr>
        <w:t>. При предоставлении муниципальной</w:t>
      </w:r>
      <w:r w:rsidR="00D239E5" w:rsidRPr="00821832">
        <w:rPr>
          <w:rFonts w:cs="Arial"/>
          <w:szCs w:val="28"/>
        </w:rPr>
        <w:t xml:space="preserve"> </w:t>
      </w:r>
      <w:r w:rsidRPr="00821832">
        <w:rPr>
          <w:rFonts w:cs="Arial"/>
          <w:szCs w:val="28"/>
        </w:rPr>
        <w:t>услуги запрещается требовать от заявителя:</w:t>
      </w:r>
    </w:p>
    <w:p w:rsidR="003F228A" w:rsidRPr="00821832" w:rsidRDefault="00403B85" w:rsidP="0020563C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821832">
        <w:rPr>
          <w:rFonts w:cs="Arial"/>
          <w:szCs w:val="28"/>
        </w:rPr>
        <w:t>-</w:t>
      </w:r>
      <w:r w:rsidR="003F228A" w:rsidRPr="00821832">
        <w:rPr>
          <w:rFonts w:cs="Arial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3F228A" w:rsidRPr="00821832" w:rsidRDefault="00403B85" w:rsidP="0020563C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821832">
        <w:rPr>
          <w:rFonts w:cs="Arial"/>
          <w:szCs w:val="28"/>
        </w:rPr>
        <w:t>-</w:t>
      </w:r>
      <w:r w:rsidR="003F228A" w:rsidRPr="00821832">
        <w:rPr>
          <w:rFonts w:cs="Arial"/>
          <w:szCs w:val="28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</w:t>
      </w:r>
      <w:hyperlink r:id="rId20" w:tooltip="ФЕДЕРАЛЬНЫЙ ЗАКОН от 27.07.2010 № 210-ФЗ ГОСУДАРСТВЕННАЯ ДУМА ФЕДЕРАЛЬНОГО СОБРАНИЯ РФ&#10;&#10;Об организации предоставления государственных и муниципальных услуг" w:history="1">
        <w:r w:rsidR="003F228A" w:rsidRPr="00821832">
          <w:rPr>
            <w:rStyle w:val="a9"/>
            <w:rFonts w:cs="Arial"/>
            <w:szCs w:val="28"/>
          </w:rPr>
          <w:t>от 27.07.2010</w:t>
        </w:r>
        <w:r w:rsidR="00821832" w:rsidRPr="00821832">
          <w:rPr>
            <w:rStyle w:val="a9"/>
            <w:rFonts w:cs="Arial"/>
            <w:szCs w:val="28"/>
          </w:rPr>
          <w:t xml:space="preserve"> № </w:t>
        </w:r>
        <w:r w:rsidR="003F228A" w:rsidRPr="00821832">
          <w:rPr>
            <w:rStyle w:val="a9"/>
            <w:rFonts w:cs="Arial"/>
            <w:szCs w:val="28"/>
          </w:rPr>
          <w:t>210-ФЗ</w:t>
        </w:r>
      </w:hyperlink>
      <w:r w:rsidR="003F228A" w:rsidRPr="00821832">
        <w:rPr>
          <w:rFonts w:cs="Arial"/>
          <w:szCs w:val="28"/>
        </w:rPr>
        <w:t xml:space="preserve"> государственных и муниципальных услуг, в соответствии с нормативными правовыми актами Российской Федерации, нормативными правовыми актами Ханты-Мансийского автономного округа</w:t>
      </w:r>
      <w:r w:rsidR="00821832" w:rsidRPr="00821832">
        <w:rPr>
          <w:rFonts w:cs="Arial"/>
          <w:szCs w:val="28"/>
        </w:rPr>
        <w:t>-</w:t>
      </w:r>
      <w:r w:rsidR="003F228A" w:rsidRPr="00821832">
        <w:rPr>
          <w:rFonts w:cs="Arial"/>
          <w:szCs w:val="28"/>
        </w:rPr>
        <w:t>Югры, муниципальными правовыми актами, за исключением документов, включенных в определенный частью 6 статьи 7 указанного Федерального закона перечень документов;</w:t>
      </w:r>
    </w:p>
    <w:p w:rsidR="003F228A" w:rsidRPr="00821832" w:rsidRDefault="00403B85" w:rsidP="0020563C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821832">
        <w:rPr>
          <w:rFonts w:cs="Arial"/>
          <w:szCs w:val="28"/>
        </w:rPr>
        <w:t>-</w:t>
      </w:r>
      <w:r w:rsidR="003F228A" w:rsidRPr="00821832">
        <w:rPr>
          <w:rFonts w:cs="Arial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</w:t>
      </w:r>
      <w:r w:rsidR="00821832" w:rsidRPr="00821832">
        <w:rPr>
          <w:rFonts w:cs="Arial"/>
          <w:szCs w:val="28"/>
        </w:rPr>
        <w:t xml:space="preserve"> </w:t>
      </w:r>
      <w:hyperlink r:id="rId21" w:tooltip="ФЕДЕРАЛЬНЫЙ ЗАКОН от 27.07.2010 № 210-ФЗ ГОСУДАРСТВЕННАЯ ДУМА ФЕДЕРАЛЬНОГО СОБРАНИЯ РФ&#10;&#10;Об организации предоставления государственных и муниципальных услуг" w:history="1">
        <w:r w:rsidR="00821832" w:rsidRPr="00821832">
          <w:rPr>
            <w:rStyle w:val="a9"/>
            <w:rFonts w:cs="Arial"/>
            <w:szCs w:val="28"/>
          </w:rPr>
          <w:t xml:space="preserve">№ </w:t>
        </w:r>
        <w:r w:rsidR="003F228A" w:rsidRPr="00821832">
          <w:rPr>
            <w:rStyle w:val="a9"/>
            <w:rFonts w:cs="Arial"/>
            <w:szCs w:val="28"/>
          </w:rPr>
          <w:t>210-ФЗ</w:t>
        </w:r>
      </w:hyperlink>
      <w:r w:rsidR="003F228A" w:rsidRPr="00821832">
        <w:rPr>
          <w:rFonts w:cs="Arial"/>
          <w:szCs w:val="28"/>
        </w:rPr>
        <w:t>;</w:t>
      </w:r>
    </w:p>
    <w:p w:rsidR="004F752F" w:rsidRPr="00821832" w:rsidRDefault="00403B85" w:rsidP="0020563C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821832">
        <w:rPr>
          <w:rFonts w:cs="Arial"/>
          <w:szCs w:val="28"/>
        </w:rPr>
        <w:t>-</w:t>
      </w:r>
      <w:r w:rsidR="003F228A" w:rsidRPr="00821832">
        <w:rPr>
          <w:rFonts w:cs="Arial"/>
          <w:szCs w:val="28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</w:t>
      </w:r>
      <w:hyperlink r:id="rId22" w:tooltip="ФЕДЕРАЛЬНЫЙ ЗАКОН от 27.07.2010 № 210-ФЗ ГОСУДАРСТВЕННАЯ ДУМА ФЕДЕРАЛЬНОГО СОБРАНИЯ РФ&#10;&#10;Об организации предоставления государственных и муниципальных услуг" w:history="1">
        <w:r w:rsidR="003F228A" w:rsidRPr="00821832">
          <w:rPr>
            <w:rStyle w:val="a9"/>
            <w:rFonts w:cs="Arial"/>
            <w:szCs w:val="28"/>
          </w:rPr>
          <w:t>от 27.07.2010</w:t>
        </w:r>
        <w:r w:rsidR="00821832" w:rsidRPr="00821832">
          <w:rPr>
            <w:rStyle w:val="a9"/>
            <w:rFonts w:cs="Arial"/>
            <w:szCs w:val="28"/>
          </w:rPr>
          <w:t xml:space="preserve"> № </w:t>
        </w:r>
        <w:r w:rsidR="003F228A" w:rsidRPr="00821832">
          <w:rPr>
            <w:rStyle w:val="a9"/>
            <w:rFonts w:cs="Arial"/>
            <w:szCs w:val="28"/>
          </w:rPr>
          <w:t>210-ФЗ</w:t>
        </w:r>
      </w:hyperlink>
      <w:r w:rsidR="003F228A" w:rsidRPr="00821832">
        <w:rPr>
          <w:rFonts w:cs="Arial"/>
          <w:szCs w:val="28"/>
        </w:rPr>
        <w:t>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3F228A" w:rsidRPr="00821832" w:rsidRDefault="003F228A" w:rsidP="003F228A">
      <w:pPr>
        <w:autoSpaceDE w:val="0"/>
        <w:autoSpaceDN w:val="0"/>
        <w:adjustRightInd w:val="0"/>
        <w:spacing w:line="360" w:lineRule="auto"/>
        <w:ind w:firstLine="708"/>
        <w:rPr>
          <w:rFonts w:cs="Arial"/>
          <w:color w:val="000000"/>
          <w:szCs w:val="28"/>
        </w:rPr>
      </w:pPr>
    </w:p>
    <w:p w:rsidR="00E02C04" w:rsidRPr="00821832" w:rsidRDefault="00E02C04" w:rsidP="00821832">
      <w:pPr>
        <w:pStyle w:val="2"/>
      </w:pPr>
      <w:r w:rsidRPr="00821832">
        <w:lastRenderedPageBreak/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BC0683" w:rsidRPr="00821832" w:rsidRDefault="00BC0683" w:rsidP="00315D9F">
      <w:pPr>
        <w:autoSpaceDE w:val="0"/>
        <w:autoSpaceDN w:val="0"/>
        <w:adjustRightInd w:val="0"/>
        <w:spacing w:line="360" w:lineRule="auto"/>
        <w:jc w:val="center"/>
        <w:rPr>
          <w:rFonts w:cs="Arial"/>
          <w:color w:val="000000"/>
          <w:szCs w:val="28"/>
        </w:rPr>
      </w:pPr>
    </w:p>
    <w:p w:rsidR="00F62819" w:rsidRPr="00821832" w:rsidRDefault="004C0F17" w:rsidP="0020563C">
      <w:pPr>
        <w:autoSpaceDE w:val="0"/>
        <w:autoSpaceDN w:val="0"/>
        <w:adjustRightInd w:val="0"/>
        <w:spacing w:line="360" w:lineRule="auto"/>
        <w:rPr>
          <w:rFonts w:cs="Arial"/>
          <w:color w:val="000000"/>
          <w:u w:val="single"/>
        </w:rPr>
      </w:pPr>
      <w:r w:rsidRPr="00821832">
        <w:rPr>
          <w:rFonts w:cs="Arial"/>
          <w:color w:val="000000"/>
          <w:szCs w:val="28"/>
        </w:rPr>
        <w:t>2.1</w:t>
      </w:r>
      <w:r w:rsidR="00217FA1" w:rsidRPr="00821832">
        <w:rPr>
          <w:rFonts w:cs="Arial"/>
          <w:color w:val="000000"/>
          <w:szCs w:val="28"/>
        </w:rPr>
        <w:t>3</w:t>
      </w:r>
      <w:r w:rsidRPr="00821832">
        <w:rPr>
          <w:rFonts w:cs="Arial"/>
          <w:color w:val="000000"/>
          <w:szCs w:val="28"/>
        </w:rPr>
        <w:t xml:space="preserve">. </w:t>
      </w:r>
      <w:r w:rsidR="0088615D" w:rsidRPr="00821832">
        <w:rPr>
          <w:rFonts w:cs="Arial"/>
          <w:color w:val="000000"/>
        </w:rPr>
        <w:t xml:space="preserve">Основаниями </w:t>
      </w:r>
      <w:r w:rsidR="000069D9" w:rsidRPr="00821832">
        <w:rPr>
          <w:rFonts w:cs="Arial"/>
          <w:color w:val="000000"/>
        </w:rPr>
        <w:t xml:space="preserve">для отказа в приеме к рассмотрению документов, необходимых для предоставления </w:t>
      </w:r>
      <w:r w:rsidR="00F7100B" w:rsidRPr="00821832">
        <w:rPr>
          <w:rFonts w:cs="Arial"/>
          <w:color w:val="000000"/>
          <w:szCs w:val="28"/>
        </w:rPr>
        <w:t xml:space="preserve">муниципальной </w:t>
      </w:r>
      <w:r w:rsidR="000069D9" w:rsidRPr="00821832">
        <w:rPr>
          <w:rFonts w:cs="Arial"/>
          <w:color w:val="000000"/>
        </w:rPr>
        <w:t xml:space="preserve">услуги, </w:t>
      </w:r>
      <w:r w:rsidR="0088615D" w:rsidRPr="00821832">
        <w:rPr>
          <w:rFonts w:cs="Arial"/>
          <w:color w:val="000000"/>
        </w:rPr>
        <w:t>являются:</w:t>
      </w:r>
      <w:r w:rsidR="00F62819" w:rsidRPr="00821832">
        <w:rPr>
          <w:rFonts w:cs="Arial"/>
          <w:color w:val="000000"/>
        </w:rPr>
        <w:t xml:space="preserve"> </w:t>
      </w:r>
    </w:p>
    <w:p w:rsidR="00F62819" w:rsidRPr="00821832" w:rsidRDefault="00217FA1" w:rsidP="0020563C">
      <w:pPr>
        <w:autoSpaceDE w:val="0"/>
        <w:autoSpaceDN w:val="0"/>
        <w:adjustRightInd w:val="0"/>
        <w:spacing w:line="360" w:lineRule="auto"/>
        <w:rPr>
          <w:rFonts w:cs="Arial"/>
          <w:color w:val="000000"/>
        </w:rPr>
      </w:pPr>
      <w:r w:rsidRPr="00821832">
        <w:rPr>
          <w:rFonts w:cs="Arial"/>
          <w:color w:val="000000"/>
        </w:rPr>
        <w:t>2.13</w:t>
      </w:r>
      <w:r w:rsidR="002C73A2" w:rsidRPr="00821832">
        <w:rPr>
          <w:rFonts w:cs="Arial"/>
          <w:color w:val="000000"/>
        </w:rPr>
        <w:t>.</w:t>
      </w:r>
      <w:r w:rsidR="00F62819" w:rsidRPr="00821832">
        <w:rPr>
          <w:rFonts w:cs="Arial"/>
          <w:color w:val="000000"/>
        </w:rPr>
        <w:t>1.</w:t>
      </w:r>
      <w:r w:rsidR="009B1071" w:rsidRPr="00821832">
        <w:rPr>
          <w:rFonts w:cs="Arial"/>
          <w:color w:val="000000"/>
        </w:rPr>
        <w:t xml:space="preserve"> </w:t>
      </w:r>
      <w:r w:rsidR="00F62819" w:rsidRPr="00821832">
        <w:rPr>
          <w:rFonts w:cs="Arial"/>
          <w:color w:val="000000"/>
        </w:rPr>
        <w:t>Запрос о предоставлении услуги подан в орган государственной</w:t>
      </w:r>
      <w:r w:rsidR="009B1071" w:rsidRPr="00821832">
        <w:rPr>
          <w:rFonts w:cs="Arial"/>
          <w:color w:val="000000"/>
        </w:rPr>
        <w:t xml:space="preserve"> </w:t>
      </w:r>
      <w:r w:rsidR="00F62819" w:rsidRPr="00821832">
        <w:rPr>
          <w:rFonts w:cs="Arial"/>
          <w:color w:val="000000"/>
        </w:rPr>
        <w:t>власти, орган местного самоуправления или организацию, в полномочия</w:t>
      </w:r>
      <w:r w:rsidR="009B1071" w:rsidRPr="00821832">
        <w:rPr>
          <w:rFonts w:cs="Arial"/>
          <w:color w:val="000000"/>
        </w:rPr>
        <w:t xml:space="preserve"> </w:t>
      </w:r>
      <w:r w:rsidR="00F62819" w:rsidRPr="00821832">
        <w:rPr>
          <w:rFonts w:cs="Arial"/>
          <w:color w:val="000000"/>
        </w:rPr>
        <w:t>которых не входит предоставление услуги.</w:t>
      </w:r>
    </w:p>
    <w:p w:rsidR="00F62819" w:rsidRPr="00821832" w:rsidRDefault="00217FA1" w:rsidP="0020563C">
      <w:pPr>
        <w:autoSpaceDE w:val="0"/>
        <w:autoSpaceDN w:val="0"/>
        <w:adjustRightInd w:val="0"/>
        <w:spacing w:line="360" w:lineRule="auto"/>
        <w:rPr>
          <w:rFonts w:cs="Arial"/>
          <w:color w:val="000000"/>
        </w:rPr>
      </w:pPr>
      <w:r w:rsidRPr="00821832">
        <w:rPr>
          <w:rFonts w:cs="Arial"/>
          <w:color w:val="000000"/>
        </w:rPr>
        <w:t>2.13</w:t>
      </w:r>
      <w:r w:rsidR="002C73A2" w:rsidRPr="00821832">
        <w:rPr>
          <w:rFonts w:cs="Arial"/>
          <w:color w:val="000000"/>
        </w:rPr>
        <w:t>.</w:t>
      </w:r>
      <w:r w:rsidR="00F62819" w:rsidRPr="00821832">
        <w:rPr>
          <w:rFonts w:cs="Arial"/>
          <w:color w:val="000000"/>
        </w:rPr>
        <w:t>2. Неполное заполнение обязательных полей в форме запроса о</w:t>
      </w:r>
      <w:r w:rsidR="009B1071" w:rsidRPr="00821832">
        <w:rPr>
          <w:rFonts w:cs="Arial"/>
          <w:color w:val="000000"/>
        </w:rPr>
        <w:t xml:space="preserve"> </w:t>
      </w:r>
      <w:r w:rsidR="00F62819" w:rsidRPr="00821832">
        <w:rPr>
          <w:rFonts w:cs="Arial"/>
          <w:color w:val="000000"/>
        </w:rPr>
        <w:t>предоставлении услуги (недостоверное, неправильное).</w:t>
      </w:r>
    </w:p>
    <w:p w:rsidR="00F62819" w:rsidRPr="00821832" w:rsidRDefault="00217FA1" w:rsidP="0020563C">
      <w:pPr>
        <w:autoSpaceDE w:val="0"/>
        <w:autoSpaceDN w:val="0"/>
        <w:adjustRightInd w:val="0"/>
        <w:spacing w:line="360" w:lineRule="auto"/>
        <w:rPr>
          <w:rFonts w:cs="Arial"/>
          <w:color w:val="000000"/>
        </w:rPr>
      </w:pPr>
      <w:r w:rsidRPr="00821832">
        <w:rPr>
          <w:rFonts w:cs="Arial"/>
          <w:color w:val="000000"/>
        </w:rPr>
        <w:t>2.13</w:t>
      </w:r>
      <w:r w:rsidR="002C73A2" w:rsidRPr="00821832">
        <w:rPr>
          <w:rFonts w:cs="Arial"/>
          <w:color w:val="000000"/>
        </w:rPr>
        <w:t>.</w:t>
      </w:r>
      <w:r w:rsidR="00F62819" w:rsidRPr="00821832">
        <w:rPr>
          <w:rFonts w:cs="Arial"/>
          <w:color w:val="000000"/>
        </w:rPr>
        <w:t>3. Представление неполного комплекта документов.</w:t>
      </w:r>
    </w:p>
    <w:p w:rsidR="00F62819" w:rsidRPr="00821832" w:rsidRDefault="00217FA1" w:rsidP="0020563C">
      <w:pPr>
        <w:autoSpaceDE w:val="0"/>
        <w:autoSpaceDN w:val="0"/>
        <w:adjustRightInd w:val="0"/>
        <w:spacing w:line="360" w:lineRule="auto"/>
        <w:rPr>
          <w:rFonts w:cs="Arial"/>
          <w:color w:val="000000"/>
        </w:rPr>
      </w:pPr>
      <w:r w:rsidRPr="00821832">
        <w:rPr>
          <w:rFonts w:cs="Arial"/>
          <w:color w:val="000000"/>
        </w:rPr>
        <w:t>2.13</w:t>
      </w:r>
      <w:r w:rsidR="002C73A2" w:rsidRPr="00821832">
        <w:rPr>
          <w:rFonts w:cs="Arial"/>
          <w:color w:val="000000"/>
        </w:rPr>
        <w:t>.</w:t>
      </w:r>
      <w:r w:rsidR="00F62819" w:rsidRPr="00821832">
        <w:rPr>
          <w:rFonts w:cs="Arial"/>
          <w:color w:val="000000"/>
        </w:rPr>
        <w:t>4. Представленные документы утратили силу на момент обращения за</w:t>
      </w:r>
      <w:r w:rsidR="009B1071" w:rsidRPr="00821832">
        <w:rPr>
          <w:rFonts w:cs="Arial"/>
          <w:color w:val="000000"/>
        </w:rPr>
        <w:t xml:space="preserve"> </w:t>
      </w:r>
      <w:r w:rsidR="00F62819" w:rsidRPr="00821832">
        <w:rPr>
          <w:rFonts w:cs="Arial"/>
          <w:color w:val="000000"/>
        </w:rPr>
        <w:t>услугой (документ, удостоверяющий личность; документ, удостоверяющий</w:t>
      </w:r>
      <w:r w:rsidR="009B1071" w:rsidRPr="00821832">
        <w:rPr>
          <w:rFonts w:cs="Arial"/>
          <w:color w:val="000000"/>
        </w:rPr>
        <w:t xml:space="preserve"> </w:t>
      </w:r>
      <w:r w:rsidR="00F62819" w:rsidRPr="00821832">
        <w:rPr>
          <w:rFonts w:cs="Arial"/>
          <w:color w:val="000000"/>
        </w:rPr>
        <w:t>полномочия представителя Заявителя, в случае обращения за предоставлением</w:t>
      </w:r>
      <w:r w:rsidR="009B1071" w:rsidRPr="00821832">
        <w:rPr>
          <w:rFonts w:cs="Arial"/>
          <w:color w:val="000000"/>
        </w:rPr>
        <w:t xml:space="preserve"> </w:t>
      </w:r>
      <w:r w:rsidR="00F62819" w:rsidRPr="00821832">
        <w:rPr>
          <w:rFonts w:cs="Arial"/>
          <w:color w:val="000000"/>
        </w:rPr>
        <w:t>услуги указанным лицом).</w:t>
      </w:r>
    </w:p>
    <w:p w:rsidR="00F62819" w:rsidRPr="00821832" w:rsidRDefault="00217FA1" w:rsidP="0020563C">
      <w:pPr>
        <w:autoSpaceDE w:val="0"/>
        <w:autoSpaceDN w:val="0"/>
        <w:adjustRightInd w:val="0"/>
        <w:spacing w:line="360" w:lineRule="auto"/>
        <w:rPr>
          <w:rFonts w:cs="Arial"/>
          <w:color w:val="000000"/>
        </w:rPr>
      </w:pPr>
      <w:r w:rsidRPr="00821832">
        <w:rPr>
          <w:rFonts w:cs="Arial"/>
          <w:color w:val="000000"/>
        </w:rPr>
        <w:t>2.13</w:t>
      </w:r>
      <w:r w:rsidR="002C73A2" w:rsidRPr="00821832">
        <w:rPr>
          <w:rFonts w:cs="Arial"/>
          <w:color w:val="000000"/>
        </w:rPr>
        <w:t>.</w:t>
      </w:r>
      <w:r w:rsidR="00F62819" w:rsidRPr="00821832">
        <w:rPr>
          <w:rFonts w:cs="Arial"/>
          <w:color w:val="000000"/>
        </w:rPr>
        <w:t>5. Представленные документы содержат подчистки и исправления</w:t>
      </w:r>
      <w:r w:rsidR="009B1071" w:rsidRPr="00821832">
        <w:rPr>
          <w:rFonts w:cs="Arial"/>
          <w:color w:val="000000"/>
        </w:rPr>
        <w:t xml:space="preserve"> </w:t>
      </w:r>
      <w:r w:rsidR="00F62819" w:rsidRPr="00821832">
        <w:rPr>
          <w:rFonts w:cs="Arial"/>
          <w:color w:val="000000"/>
        </w:rPr>
        <w:t>текста, не заверенные в порядке, установленном законодательством Российской</w:t>
      </w:r>
      <w:r w:rsidR="009B1071" w:rsidRPr="00821832">
        <w:rPr>
          <w:rFonts w:cs="Arial"/>
          <w:color w:val="000000"/>
        </w:rPr>
        <w:t xml:space="preserve"> </w:t>
      </w:r>
      <w:r w:rsidR="00F62819" w:rsidRPr="00821832">
        <w:rPr>
          <w:rFonts w:cs="Arial"/>
          <w:color w:val="000000"/>
        </w:rPr>
        <w:t>Федерации.</w:t>
      </w:r>
    </w:p>
    <w:p w:rsidR="00F62819" w:rsidRPr="00821832" w:rsidRDefault="00217FA1" w:rsidP="0020563C">
      <w:pPr>
        <w:autoSpaceDE w:val="0"/>
        <w:autoSpaceDN w:val="0"/>
        <w:adjustRightInd w:val="0"/>
        <w:spacing w:line="360" w:lineRule="auto"/>
        <w:rPr>
          <w:rFonts w:cs="Arial"/>
          <w:color w:val="000000"/>
        </w:rPr>
      </w:pPr>
      <w:r w:rsidRPr="00821832">
        <w:rPr>
          <w:rFonts w:cs="Arial"/>
          <w:color w:val="000000"/>
        </w:rPr>
        <w:t>2.13</w:t>
      </w:r>
      <w:r w:rsidR="002C73A2" w:rsidRPr="00821832">
        <w:rPr>
          <w:rFonts w:cs="Arial"/>
          <w:color w:val="000000"/>
        </w:rPr>
        <w:t>.</w:t>
      </w:r>
      <w:r w:rsidR="00F62819" w:rsidRPr="00821832">
        <w:rPr>
          <w:rFonts w:cs="Arial"/>
          <w:color w:val="000000"/>
        </w:rPr>
        <w:t>6. Подача заявления о предоставлении услуги и документов,</w:t>
      </w:r>
      <w:r w:rsidR="009B1071" w:rsidRPr="00821832">
        <w:rPr>
          <w:rFonts w:cs="Arial"/>
          <w:color w:val="000000"/>
        </w:rPr>
        <w:t xml:space="preserve"> </w:t>
      </w:r>
      <w:r w:rsidR="00F62819" w:rsidRPr="00821832">
        <w:rPr>
          <w:rFonts w:cs="Arial"/>
          <w:color w:val="000000"/>
        </w:rPr>
        <w:t>необходимых для предоставления услуги, в электронной форме с нарушением</w:t>
      </w:r>
      <w:r w:rsidR="009B1071" w:rsidRPr="00821832">
        <w:rPr>
          <w:rFonts w:cs="Arial"/>
          <w:color w:val="000000"/>
        </w:rPr>
        <w:t xml:space="preserve"> </w:t>
      </w:r>
      <w:r w:rsidR="00F62819" w:rsidRPr="00821832">
        <w:rPr>
          <w:rFonts w:cs="Arial"/>
          <w:color w:val="000000"/>
        </w:rPr>
        <w:t>установленных требований.</w:t>
      </w:r>
    </w:p>
    <w:p w:rsidR="00F62819" w:rsidRPr="00821832" w:rsidRDefault="00217FA1" w:rsidP="0020563C">
      <w:pPr>
        <w:autoSpaceDE w:val="0"/>
        <w:autoSpaceDN w:val="0"/>
        <w:adjustRightInd w:val="0"/>
        <w:spacing w:line="360" w:lineRule="auto"/>
        <w:rPr>
          <w:rFonts w:cs="Arial"/>
          <w:color w:val="000000"/>
        </w:rPr>
      </w:pPr>
      <w:r w:rsidRPr="00821832">
        <w:rPr>
          <w:rFonts w:cs="Arial"/>
          <w:color w:val="000000"/>
        </w:rPr>
        <w:t>2.13</w:t>
      </w:r>
      <w:r w:rsidR="002C73A2" w:rsidRPr="00821832">
        <w:rPr>
          <w:rFonts w:cs="Arial"/>
          <w:color w:val="000000"/>
        </w:rPr>
        <w:t>.</w:t>
      </w:r>
      <w:r w:rsidR="00F62819" w:rsidRPr="00821832">
        <w:rPr>
          <w:rFonts w:cs="Arial"/>
          <w:color w:val="000000"/>
        </w:rPr>
        <w:t>7. Представленные в электронной форме документы содержат</w:t>
      </w:r>
      <w:r w:rsidR="009B1071" w:rsidRPr="00821832">
        <w:rPr>
          <w:rFonts w:cs="Arial"/>
          <w:color w:val="000000"/>
        </w:rPr>
        <w:t xml:space="preserve"> </w:t>
      </w:r>
      <w:r w:rsidR="00F62819" w:rsidRPr="00821832">
        <w:rPr>
          <w:rFonts w:cs="Arial"/>
          <w:color w:val="000000"/>
        </w:rPr>
        <w:t>повреждения, наличие которых не позволяет в полном объеме использовать</w:t>
      </w:r>
      <w:r w:rsidR="009B1071" w:rsidRPr="00821832">
        <w:rPr>
          <w:rFonts w:cs="Arial"/>
          <w:color w:val="000000"/>
        </w:rPr>
        <w:t xml:space="preserve"> </w:t>
      </w:r>
      <w:r w:rsidR="00F62819" w:rsidRPr="00821832">
        <w:rPr>
          <w:rFonts w:cs="Arial"/>
          <w:color w:val="000000"/>
        </w:rPr>
        <w:t>информацию и сведения, содержащиеся в документах для предоставления</w:t>
      </w:r>
      <w:r w:rsidR="009B1071" w:rsidRPr="00821832">
        <w:rPr>
          <w:rFonts w:cs="Arial"/>
          <w:color w:val="000000"/>
        </w:rPr>
        <w:t xml:space="preserve"> </w:t>
      </w:r>
      <w:r w:rsidR="00F62819" w:rsidRPr="00821832">
        <w:rPr>
          <w:rFonts w:cs="Arial"/>
          <w:color w:val="000000"/>
        </w:rPr>
        <w:t>услуги.</w:t>
      </w:r>
    </w:p>
    <w:p w:rsidR="00F62819" w:rsidRPr="00821832" w:rsidRDefault="00217FA1" w:rsidP="0020563C">
      <w:pPr>
        <w:autoSpaceDE w:val="0"/>
        <w:autoSpaceDN w:val="0"/>
        <w:adjustRightInd w:val="0"/>
        <w:spacing w:line="360" w:lineRule="auto"/>
        <w:rPr>
          <w:rFonts w:cs="Arial"/>
          <w:color w:val="000000"/>
        </w:rPr>
      </w:pPr>
      <w:r w:rsidRPr="00821832">
        <w:rPr>
          <w:rFonts w:cs="Arial"/>
          <w:color w:val="000000"/>
        </w:rPr>
        <w:t>2.13</w:t>
      </w:r>
      <w:r w:rsidR="002C73A2" w:rsidRPr="00821832">
        <w:rPr>
          <w:rFonts w:cs="Arial"/>
          <w:color w:val="000000"/>
        </w:rPr>
        <w:t>.</w:t>
      </w:r>
      <w:r w:rsidR="00F62819" w:rsidRPr="00821832">
        <w:rPr>
          <w:rFonts w:cs="Arial"/>
          <w:color w:val="000000"/>
        </w:rPr>
        <w:t>8. Заявление подано лицом, не имеющим полномочий представлять</w:t>
      </w:r>
      <w:r w:rsidR="009B1071" w:rsidRPr="00821832">
        <w:rPr>
          <w:rFonts w:cs="Arial"/>
          <w:color w:val="000000"/>
        </w:rPr>
        <w:t xml:space="preserve"> </w:t>
      </w:r>
      <w:r w:rsidR="00F62819" w:rsidRPr="00821832">
        <w:rPr>
          <w:rFonts w:cs="Arial"/>
          <w:color w:val="000000"/>
        </w:rPr>
        <w:t>интересы заявителя.</w:t>
      </w:r>
    </w:p>
    <w:p w:rsidR="00BE0373" w:rsidRPr="00821832" w:rsidRDefault="00797CAA" w:rsidP="0020563C">
      <w:pPr>
        <w:autoSpaceDE w:val="0"/>
        <w:autoSpaceDN w:val="0"/>
        <w:adjustRightInd w:val="0"/>
        <w:spacing w:line="360" w:lineRule="auto"/>
        <w:rPr>
          <w:rFonts w:cs="Arial"/>
          <w:color w:val="000000"/>
        </w:rPr>
      </w:pPr>
      <w:r w:rsidRPr="00821832">
        <w:rPr>
          <w:rFonts w:cs="Arial"/>
          <w:color w:val="000000"/>
        </w:rPr>
        <w:t>Мотивированный отказа в приеме к рассмотрению документов, необходимых для предоставления муниципальной услуги оформляется в виде письма за подписью главы города, либо лица его замещающего.</w:t>
      </w:r>
    </w:p>
    <w:p w:rsidR="00797CAA" w:rsidRPr="00821832" w:rsidRDefault="00797CAA" w:rsidP="00315D9F">
      <w:pPr>
        <w:autoSpaceDE w:val="0"/>
        <w:autoSpaceDN w:val="0"/>
        <w:adjustRightInd w:val="0"/>
        <w:spacing w:line="360" w:lineRule="auto"/>
        <w:ind w:firstLine="708"/>
        <w:rPr>
          <w:rFonts w:cs="Arial"/>
          <w:color w:val="000000"/>
        </w:rPr>
      </w:pPr>
    </w:p>
    <w:p w:rsidR="00F72EB5" w:rsidRPr="00821832" w:rsidRDefault="00F72EB5" w:rsidP="00821832">
      <w:pPr>
        <w:pStyle w:val="2"/>
      </w:pPr>
      <w:r w:rsidRPr="00821832">
        <w:t xml:space="preserve">Исчерпывающий перечень оснований для приостановления </w:t>
      </w:r>
      <w:r w:rsidR="00D75D91" w:rsidRPr="00821832">
        <w:t>и (</w:t>
      </w:r>
      <w:r w:rsidRPr="00821832">
        <w:t>или</w:t>
      </w:r>
      <w:r w:rsidR="00D75D91" w:rsidRPr="00821832">
        <w:t>)</w:t>
      </w:r>
      <w:r w:rsidRPr="00821832">
        <w:t xml:space="preserve"> отказа в предоставлении </w:t>
      </w:r>
      <w:r w:rsidR="00D75D91" w:rsidRPr="00821832">
        <w:t>муниципальной услуги</w:t>
      </w:r>
    </w:p>
    <w:p w:rsidR="00D75D91" w:rsidRPr="00821832" w:rsidRDefault="00D75D91" w:rsidP="00315D9F">
      <w:pPr>
        <w:widowControl w:val="0"/>
        <w:tabs>
          <w:tab w:val="left" w:pos="567"/>
        </w:tabs>
        <w:spacing w:line="360" w:lineRule="auto"/>
        <w:ind w:firstLine="709"/>
        <w:contextualSpacing/>
        <w:rPr>
          <w:rFonts w:cs="Arial"/>
          <w:color w:val="000000"/>
          <w:szCs w:val="28"/>
        </w:rPr>
      </w:pPr>
    </w:p>
    <w:p w:rsidR="008E1C8A" w:rsidRPr="00821832" w:rsidRDefault="008E1C8A" w:rsidP="0020563C">
      <w:pPr>
        <w:widowControl w:val="0"/>
        <w:tabs>
          <w:tab w:val="left" w:pos="567"/>
        </w:tabs>
        <w:spacing w:line="360" w:lineRule="auto"/>
        <w:contextualSpacing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2.</w:t>
      </w:r>
      <w:r w:rsidR="00217FA1" w:rsidRPr="00821832">
        <w:rPr>
          <w:rFonts w:cs="Arial"/>
          <w:color w:val="000000"/>
          <w:szCs w:val="28"/>
        </w:rPr>
        <w:t>14</w:t>
      </w:r>
      <w:r w:rsidR="002C73A2" w:rsidRPr="00821832">
        <w:rPr>
          <w:rFonts w:cs="Arial"/>
          <w:color w:val="000000"/>
          <w:szCs w:val="28"/>
        </w:rPr>
        <w:t xml:space="preserve">. </w:t>
      </w:r>
      <w:r w:rsidRPr="00821832">
        <w:rPr>
          <w:rFonts w:cs="Arial"/>
          <w:color w:val="000000"/>
          <w:szCs w:val="28"/>
        </w:rPr>
        <w:t>Основаниями для отказа в предоставлении услуги являются:</w:t>
      </w:r>
    </w:p>
    <w:p w:rsidR="008E1C8A" w:rsidRPr="00821832" w:rsidRDefault="00217FA1" w:rsidP="0020563C">
      <w:pPr>
        <w:widowControl w:val="0"/>
        <w:tabs>
          <w:tab w:val="left" w:pos="567"/>
        </w:tabs>
        <w:spacing w:line="360" w:lineRule="auto"/>
        <w:contextualSpacing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lastRenderedPageBreak/>
        <w:t>2.14</w:t>
      </w:r>
      <w:r w:rsidR="002C73A2" w:rsidRPr="00821832">
        <w:rPr>
          <w:rFonts w:cs="Arial"/>
          <w:color w:val="000000"/>
          <w:szCs w:val="28"/>
        </w:rPr>
        <w:t>.</w:t>
      </w:r>
      <w:r w:rsidR="008E1C8A" w:rsidRPr="00821832">
        <w:rPr>
          <w:rFonts w:cs="Arial"/>
          <w:color w:val="000000"/>
          <w:szCs w:val="28"/>
        </w:rPr>
        <w:t>1. Документы (сведения), представленные заявителем, противоречат</w:t>
      </w:r>
      <w:r w:rsidR="009B1071" w:rsidRPr="00821832">
        <w:rPr>
          <w:rFonts w:cs="Arial"/>
          <w:color w:val="000000"/>
          <w:szCs w:val="28"/>
        </w:rPr>
        <w:t xml:space="preserve"> </w:t>
      </w:r>
      <w:r w:rsidR="008E1C8A" w:rsidRPr="00821832">
        <w:rPr>
          <w:rFonts w:cs="Arial"/>
          <w:color w:val="000000"/>
          <w:szCs w:val="28"/>
        </w:rPr>
        <w:t>документам (сведениям), полученным в рамках межведомственного</w:t>
      </w:r>
      <w:r w:rsidR="009B1071" w:rsidRPr="00821832">
        <w:rPr>
          <w:rFonts w:cs="Arial"/>
          <w:color w:val="000000"/>
          <w:szCs w:val="28"/>
        </w:rPr>
        <w:t xml:space="preserve"> </w:t>
      </w:r>
      <w:r w:rsidR="008E1C8A" w:rsidRPr="00821832">
        <w:rPr>
          <w:rFonts w:cs="Arial"/>
          <w:color w:val="000000"/>
          <w:szCs w:val="28"/>
        </w:rPr>
        <w:t>взаимодействия.</w:t>
      </w:r>
    </w:p>
    <w:p w:rsidR="008E1C8A" w:rsidRPr="00821832" w:rsidRDefault="00217FA1" w:rsidP="0020563C">
      <w:pPr>
        <w:widowControl w:val="0"/>
        <w:tabs>
          <w:tab w:val="left" w:pos="567"/>
        </w:tabs>
        <w:spacing w:line="360" w:lineRule="auto"/>
        <w:contextualSpacing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2.14</w:t>
      </w:r>
      <w:r w:rsidR="002C73A2" w:rsidRPr="00821832">
        <w:rPr>
          <w:rFonts w:cs="Arial"/>
          <w:color w:val="000000"/>
          <w:szCs w:val="28"/>
        </w:rPr>
        <w:t>.</w:t>
      </w:r>
      <w:r w:rsidR="008E1C8A" w:rsidRPr="00821832">
        <w:rPr>
          <w:rFonts w:cs="Arial"/>
          <w:color w:val="000000"/>
          <w:szCs w:val="28"/>
        </w:rPr>
        <w:t>2. Представленными документами и сведениями не подтверждается</w:t>
      </w:r>
      <w:r w:rsidR="009B1071" w:rsidRPr="00821832">
        <w:rPr>
          <w:rFonts w:cs="Arial"/>
          <w:color w:val="000000"/>
          <w:szCs w:val="28"/>
        </w:rPr>
        <w:t xml:space="preserve"> </w:t>
      </w:r>
      <w:r w:rsidR="008E1C8A" w:rsidRPr="00821832">
        <w:rPr>
          <w:rFonts w:cs="Arial"/>
          <w:color w:val="000000"/>
          <w:szCs w:val="28"/>
        </w:rPr>
        <w:t>право гражданина в предоставлении жилого помещения.</w:t>
      </w:r>
    </w:p>
    <w:p w:rsidR="006B5526" w:rsidRPr="00821832" w:rsidRDefault="00F72EB5" w:rsidP="0020563C">
      <w:pPr>
        <w:widowControl w:val="0"/>
        <w:tabs>
          <w:tab w:val="left" w:pos="567"/>
        </w:tabs>
        <w:spacing w:line="360" w:lineRule="auto"/>
        <w:contextualSpacing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2.</w:t>
      </w:r>
      <w:r w:rsidR="00217FA1" w:rsidRPr="00821832">
        <w:rPr>
          <w:rFonts w:cs="Arial"/>
          <w:color w:val="000000"/>
          <w:szCs w:val="28"/>
        </w:rPr>
        <w:t>15</w:t>
      </w:r>
      <w:r w:rsidRPr="00821832">
        <w:rPr>
          <w:rFonts w:cs="Arial"/>
          <w:color w:val="000000"/>
          <w:szCs w:val="28"/>
        </w:rPr>
        <w:t xml:space="preserve"> </w:t>
      </w:r>
      <w:r w:rsidR="006B5526" w:rsidRPr="00821832">
        <w:rPr>
          <w:rFonts w:cs="Arial"/>
          <w:color w:val="000000"/>
          <w:szCs w:val="28"/>
        </w:rPr>
        <w:t xml:space="preserve">Оснований для приостановления предоставления </w:t>
      </w:r>
      <w:r w:rsidR="003F228A" w:rsidRPr="00821832">
        <w:rPr>
          <w:rFonts w:cs="Arial"/>
          <w:color w:val="000000"/>
          <w:szCs w:val="28"/>
        </w:rPr>
        <w:t>муниципальной услуги</w:t>
      </w:r>
      <w:r w:rsidR="006B5526" w:rsidRPr="00821832">
        <w:rPr>
          <w:rFonts w:cs="Arial"/>
          <w:color w:val="000000"/>
          <w:szCs w:val="28"/>
        </w:rPr>
        <w:t xml:space="preserve"> законодательством Российской Федерации не предусмотрено.</w:t>
      </w:r>
    </w:p>
    <w:p w:rsidR="00A23A9A" w:rsidRPr="00821832" w:rsidRDefault="00A23A9A" w:rsidP="00315D9F">
      <w:pPr>
        <w:widowControl w:val="0"/>
        <w:autoSpaceDE w:val="0"/>
        <w:autoSpaceDN w:val="0"/>
        <w:adjustRightInd w:val="0"/>
        <w:spacing w:line="360" w:lineRule="auto"/>
        <w:rPr>
          <w:rFonts w:cs="Arial"/>
          <w:color w:val="000000"/>
          <w:szCs w:val="28"/>
          <w:highlight w:val="red"/>
        </w:rPr>
      </w:pPr>
    </w:p>
    <w:p w:rsidR="00A23A9A" w:rsidRPr="00821832" w:rsidRDefault="00A23A9A" w:rsidP="00821832">
      <w:pPr>
        <w:pStyle w:val="2"/>
      </w:pPr>
      <w:r w:rsidRPr="00821832">
        <w:t xml:space="preserve">Порядок, размер и основания взимания платы за предоставление услуг, которые являются необходимыми и обязательными для предоставления </w:t>
      </w:r>
      <w:r w:rsidR="00D75D91" w:rsidRPr="00821832">
        <w:t>муниципальной услуги</w:t>
      </w:r>
    </w:p>
    <w:p w:rsidR="00D75D91" w:rsidRPr="00821832" w:rsidRDefault="00D75D91" w:rsidP="00315D9F">
      <w:pPr>
        <w:autoSpaceDE w:val="0"/>
        <w:autoSpaceDN w:val="0"/>
        <w:adjustRightInd w:val="0"/>
        <w:spacing w:line="360" w:lineRule="auto"/>
        <w:ind w:firstLine="709"/>
        <w:jc w:val="center"/>
        <w:outlineLvl w:val="0"/>
        <w:rPr>
          <w:rFonts w:cs="Arial"/>
          <w:bCs/>
          <w:color w:val="000000"/>
        </w:rPr>
      </w:pPr>
    </w:p>
    <w:p w:rsidR="00E131B3" w:rsidRPr="00821832" w:rsidRDefault="00A23A9A" w:rsidP="00315D9F">
      <w:pPr>
        <w:autoSpaceDE w:val="0"/>
        <w:autoSpaceDN w:val="0"/>
        <w:adjustRightInd w:val="0"/>
        <w:spacing w:line="360" w:lineRule="auto"/>
        <w:ind w:firstLine="709"/>
        <w:rPr>
          <w:rFonts w:cs="Arial"/>
          <w:color w:val="000000"/>
          <w:szCs w:val="28"/>
        </w:rPr>
      </w:pPr>
      <w:r w:rsidRPr="00821832">
        <w:rPr>
          <w:rFonts w:cs="Arial"/>
          <w:bCs/>
          <w:color w:val="000000"/>
        </w:rPr>
        <w:t>2.</w:t>
      </w:r>
      <w:r w:rsidR="00217FA1" w:rsidRPr="00821832">
        <w:rPr>
          <w:rFonts w:cs="Arial"/>
          <w:bCs/>
          <w:color w:val="000000"/>
        </w:rPr>
        <w:t>1</w:t>
      </w:r>
      <w:r w:rsidR="00D75D91" w:rsidRPr="00821832">
        <w:rPr>
          <w:rFonts w:cs="Arial"/>
          <w:bCs/>
          <w:color w:val="000000"/>
        </w:rPr>
        <w:t>6</w:t>
      </w:r>
      <w:r w:rsidRPr="00821832">
        <w:rPr>
          <w:rFonts w:cs="Arial"/>
          <w:bCs/>
          <w:color w:val="000000"/>
        </w:rPr>
        <w:t xml:space="preserve">. </w:t>
      </w:r>
      <w:r w:rsidR="00E131B3" w:rsidRPr="00821832">
        <w:rPr>
          <w:rFonts w:cs="Arial"/>
          <w:color w:val="000000"/>
          <w:szCs w:val="28"/>
        </w:rPr>
        <w:t xml:space="preserve">Услуги, необходимые и обязательные для предоставления </w:t>
      </w:r>
      <w:r w:rsidR="00D75D91" w:rsidRPr="00821832">
        <w:rPr>
          <w:rFonts w:cs="Arial"/>
          <w:color w:val="000000"/>
          <w:szCs w:val="28"/>
        </w:rPr>
        <w:t>муниципальной услуги</w:t>
      </w:r>
      <w:r w:rsidR="00E131B3" w:rsidRPr="00821832">
        <w:rPr>
          <w:rFonts w:cs="Arial"/>
          <w:color w:val="000000"/>
          <w:szCs w:val="28"/>
        </w:rPr>
        <w:t xml:space="preserve">, отсутствуют. </w:t>
      </w:r>
    </w:p>
    <w:p w:rsidR="00E05CC1" w:rsidRPr="00821832" w:rsidRDefault="00E05CC1" w:rsidP="00315D9F">
      <w:pPr>
        <w:autoSpaceDE w:val="0"/>
        <w:autoSpaceDN w:val="0"/>
        <w:adjustRightInd w:val="0"/>
        <w:spacing w:line="360" w:lineRule="auto"/>
        <w:ind w:firstLine="709"/>
        <w:rPr>
          <w:rFonts w:cs="Arial"/>
          <w:i/>
          <w:iCs/>
          <w:color w:val="000000"/>
          <w:szCs w:val="28"/>
        </w:rPr>
      </w:pPr>
    </w:p>
    <w:p w:rsidR="00A23A9A" w:rsidRPr="00821832" w:rsidRDefault="004C249A" w:rsidP="00821832">
      <w:pPr>
        <w:pStyle w:val="2"/>
      </w:pPr>
      <w:r w:rsidRPr="004C249A"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</w:t>
      </w:r>
    </w:p>
    <w:p w:rsidR="00A23A9A" w:rsidRPr="00821832" w:rsidRDefault="00A23A9A" w:rsidP="00315D9F">
      <w:pPr>
        <w:autoSpaceDE w:val="0"/>
        <w:autoSpaceDN w:val="0"/>
        <w:adjustRightInd w:val="0"/>
        <w:spacing w:line="360" w:lineRule="auto"/>
        <w:ind w:firstLine="709"/>
        <w:rPr>
          <w:rFonts w:cs="Arial"/>
          <w:color w:val="000000"/>
        </w:rPr>
      </w:pPr>
    </w:p>
    <w:p w:rsidR="0065129D" w:rsidRDefault="00A23A9A" w:rsidP="0020563C">
      <w:pPr>
        <w:autoSpaceDE w:val="0"/>
        <w:autoSpaceDN w:val="0"/>
        <w:adjustRightInd w:val="0"/>
        <w:spacing w:line="360" w:lineRule="auto"/>
        <w:rPr>
          <w:rFonts w:cs="Arial"/>
          <w:color w:val="000000"/>
        </w:rPr>
      </w:pPr>
      <w:r w:rsidRPr="00821832">
        <w:rPr>
          <w:rFonts w:cs="Arial"/>
          <w:color w:val="000000"/>
        </w:rPr>
        <w:t>2.</w:t>
      </w:r>
      <w:r w:rsidR="00217FA1" w:rsidRPr="00821832">
        <w:rPr>
          <w:rFonts w:cs="Arial"/>
          <w:color w:val="000000"/>
        </w:rPr>
        <w:t>1</w:t>
      </w:r>
      <w:r w:rsidR="00D75D91" w:rsidRPr="00821832">
        <w:rPr>
          <w:rFonts w:cs="Arial"/>
          <w:color w:val="000000"/>
        </w:rPr>
        <w:t>7</w:t>
      </w:r>
      <w:r w:rsidR="00DA1A31" w:rsidRPr="00821832">
        <w:rPr>
          <w:rFonts w:cs="Arial"/>
          <w:color w:val="000000"/>
        </w:rPr>
        <w:t xml:space="preserve">. </w:t>
      </w:r>
      <w:r w:rsidR="004C249A" w:rsidRPr="004C249A">
        <w:rPr>
          <w:rFonts w:cs="Arial"/>
          <w:color w:val="000000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 составляет не более 15 минут.</w:t>
      </w:r>
    </w:p>
    <w:p w:rsidR="00F4430A" w:rsidRPr="00821832" w:rsidRDefault="00F4430A" w:rsidP="0020563C">
      <w:pPr>
        <w:autoSpaceDE w:val="0"/>
        <w:autoSpaceDN w:val="0"/>
        <w:adjustRightInd w:val="0"/>
        <w:rPr>
          <w:rFonts w:cs="Arial"/>
          <w:color w:val="000000"/>
        </w:rPr>
      </w:pPr>
      <w:r>
        <w:rPr>
          <w:rFonts w:cs="Arial"/>
          <w:color w:val="000000"/>
          <w:szCs w:val="28"/>
        </w:rPr>
        <w:t>(</w:t>
      </w:r>
      <w:r w:rsidRPr="00F4430A">
        <w:rPr>
          <w:rFonts w:cs="Arial"/>
          <w:color w:val="000000"/>
          <w:szCs w:val="28"/>
        </w:rPr>
        <w:t>Наименование подраздела «Максимальный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услуги» и пункт 2.17 излож</w:t>
      </w:r>
      <w:r w:rsidR="004C249A" w:rsidRPr="004C249A">
        <w:rPr>
          <w:rFonts w:cs="Arial"/>
          <w:color w:val="000000"/>
          <w:szCs w:val="28"/>
        </w:rPr>
        <w:t>ены</w:t>
      </w:r>
      <w:r w:rsidRPr="00F4430A">
        <w:rPr>
          <w:rFonts w:cs="Arial"/>
          <w:color w:val="000000"/>
          <w:szCs w:val="28"/>
        </w:rPr>
        <w:t xml:space="preserve"> в </w:t>
      </w:r>
      <w:r w:rsidR="004C249A">
        <w:rPr>
          <w:rFonts w:cs="Arial"/>
          <w:color w:val="000000"/>
          <w:szCs w:val="28"/>
        </w:rPr>
        <w:t>новой</w:t>
      </w:r>
      <w:r w:rsidRPr="00F4430A">
        <w:rPr>
          <w:rFonts w:cs="Arial"/>
          <w:color w:val="000000"/>
          <w:szCs w:val="28"/>
        </w:rPr>
        <w:t xml:space="preserve"> редакции</w:t>
      </w:r>
      <w:r>
        <w:rPr>
          <w:rFonts w:cs="Arial"/>
          <w:color w:val="000000"/>
          <w:szCs w:val="28"/>
        </w:rPr>
        <w:t xml:space="preserve"> </w:t>
      </w:r>
      <w:r w:rsidRPr="00F4430A">
        <w:rPr>
          <w:rFonts w:cs="Arial"/>
          <w:color w:val="000000"/>
          <w:szCs w:val="28"/>
        </w:rPr>
        <w:t xml:space="preserve">постановлением администрации </w:t>
      </w:r>
      <w:hyperlink r:id="rId23" w:tooltip="постановление от 12.05.2025 0:00:00 №121-па Администрация г. Пыть-Ях&#10;&#10;О внесении изменений в постановление администрации города от 08.08.2022 № 342-па " w:history="1">
        <w:r w:rsidRPr="00F4430A">
          <w:rPr>
            <w:rStyle w:val="a9"/>
            <w:rFonts w:cs="Arial"/>
            <w:szCs w:val="28"/>
          </w:rPr>
          <w:t>от 12.05.2025 № 121-па</w:t>
        </w:r>
      </w:hyperlink>
      <w:r w:rsidRPr="00F4430A">
        <w:rPr>
          <w:rFonts w:cs="Arial"/>
          <w:color w:val="000000"/>
          <w:szCs w:val="28"/>
        </w:rPr>
        <w:t>)</w:t>
      </w:r>
    </w:p>
    <w:p w:rsidR="00A23A9A" w:rsidRPr="00821832" w:rsidRDefault="00A23A9A" w:rsidP="00315D9F">
      <w:pPr>
        <w:autoSpaceDE w:val="0"/>
        <w:autoSpaceDN w:val="0"/>
        <w:adjustRightInd w:val="0"/>
        <w:spacing w:line="360" w:lineRule="auto"/>
        <w:ind w:firstLine="709"/>
        <w:rPr>
          <w:rFonts w:cs="Arial"/>
          <w:color w:val="000000"/>
          <w:szCs w:val="28"/>
        </w:rPr>
      </w:pPr>
    </w:p>
    <w:p w:rsidR="00A23A9A" w:rsidRPr="00821832" w:rsidRDefault="00A23A9A" w:rsidP="00821832">
      <w:pPr>
        <w:pStyle w:val="2"/>
        <w:rPr>
          <w:rFonts w:eastAsia="Calibri"/>
        </w:rPr>
      </w:pPr>
      <w:r w:rsidRPr="00821832">
        <w:rPr>
          <w:rFonts w:eastAsia="Calibri"/>
        </w:rPr>
        <w:t xml:space="preserve">Срок и порядок регистрации запроса заявителя о предоставлении </w:t>
      </w:r>
      <w:r w:rsidR="00F7100B" w:rsidRPr="00821832">
        <w:rPr>
          <w:rFonts w:eastAsia="Calibri"/>
        </w:rPr>
        <w:t>муниципальной</w:t>
      </w:r>
      <w:r w:rsidRPr="00821832">
        <w:rPr>
          <w:rFonts w:eastAsia="Calibri"/>
        </w:rPr>
        <w:t xml:space="preserve"> услуги, в том числе в электронной форме</w:t>
      </w:r>
    </w:p>
    <w:p w:rsidR="00A23A9A" w:rsidRPr="00821832" w:rsidRDefault="00A23A9A" w:rsidP="00315D9F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color w:val="000000"/>
          <w:szCs w:val="28"/>
        </w:rPr>
      </w:pPr>
    </w:p>
    <w:p w:rsidR="00A23A9A" w:rsidRPr="00821832" w:rsidRDefault="00217FA1" w:rsidP="0020563C">
      <w:pPr>
        <w:autoSpaceDE w:val="0"/>
        <w:autoSpaceDN w:val="0"/>
        <w:adjustRightInd w:val="0"/>
        <w:spacing w:line="360" w:lineRule="auto"/>
        <w:rPr>
          <w:rFonts w:cs="Arial"/>
          <w:color w:val="000000"/>
        </w:rPr>
      </w:pPr>
      <w:r w:rsidRPr="00821832">
        <w:rPr>
          <w:rFonts w:cs="Arial"/>
          <w:color w:val="000000"/>
        </w:rPr>
        <w:t>2.</w:t>
      </w:r>
      <w:r w:rsidR="00D75D91" w:rsidRPr="00821832">
        <w:rPr>
          <w:rFonts w:cs="Arial"/>
          <w:color w:val="000000"/>
        </w:rPr>
        <w:t>18</w:t>
      </w:r>
      <w:r w:rsidR="00A23A9A" w:rsidRPr="00821832">
        <w:rPr>
          <w:rFonts w:cs="Arial"/>
          <w:color w:val="000000"/>
        </w:rPr>
        <w:t xml:space="preserve">. </w:t>
      </w:r>
      <w:r w:rsidR="006F20A1" w:rsidRPr="00821832">
        <w:rPr>
          <w:rFonts w:cs="Arial"/>
          <w:color w:val="000000"/>
        </w:rPr>
        <w:t xml:space="preserve">Срок регистрации </w:t>
      </w:r>
      <w:r w:rsidR="00A23A9A" w:rsidRPr="00821832">
        <w:rPr>
          <w:rFonts w:cs="Arial"/>
          <w:color w:val="000000"/>
        </w:rPr>
        <w:t xml:space="preserve">заявления о </w:t>
      </w:r>
      <w:r w:rsidR="006F20A1" w:rsidRPr="00821832">
        <w:rPr>
          <w:rFonts w:eastAsia="Calibri" w:cs="Arial"/>
          <w:color w:val="000000"/>
          <w:szCs w:val="28"/>
        </w:rPr>
        <w:t xml:space="preserve">предоставлении </w:t>
      </w:r>
      <w:r w:rsidR="00F7100B" w:rsidRPr="00821832">
        <w:rPr>
          <w:rFonts w:eastAsia="Calibri" w:cs="Arial"/>
          <w:color w:val="000000"/>
          <w:szCs w:val="28"/>
        </w:rPr>
        <w:t xml:space="preserve">муниципальной </w:t>
      </w:r>
      <w:r w:rsidR="006F20A1" w:rsidRPr="00821832">
        <w:rPr>
          <w:rFonts w:eastAsia="Calibri" w:cs="Arial"/>
          <w:color w:val="000000"/>
          <w:szCs w:val="28"/>
        </w:rPr>
        <w:t>услуги</w:t>
      </w:r>
      <w:r w:rsidR="006F20A1" w:rsidRPr="00821832">
        <w:rPr>
          <w:rFonts w:cs="Arial"/>
          <w:color w:val="000000"/>
        </w:rPr>
        <w:t xml:space="preserve"> </w:t>
      </w:r>
      <w:r w:rsidR="00A23A9A" w:rsidRPr="00821832">
        <w:rPr>
          <w:rFonts w:cs="Arial"/>
          <w:color w:val="000000"/>
        </w:rPr>
        <w:t>подлежат регистрации в</w:t>
      </w:r>
      <w:r w:rsidR="006F20A1" w:rsidRPr="00821832">
        <w:rPr>
          <w:rFonts w:cs="Arial"/>
          <w:color w:val="000000"/>
        </w:rPr>
        <w:t xml:space="preserve"> Уполномоченном органе в </w:t>
      </w:r>
      <w:r w:rsidR="00A23A9A" w:rsidRPr="00821832">
        <w:rPr>
          <w:rFonts w:cs="Arial"/>
          <w:color w:val="000000"/>
        </w:rPr>
        <w:t xml:space="preserve">течение </w:t>
      </w:r>
      <w:r w:rsidR="0095777F" w:rsidRPr="00821832">
        <w:rPr>
          <w:rFonts w:cs="Arial"/>
          <w:color w:val="000000"/>
        </w:rPr>
        <w:t>1</w:t>
      </w:r>
      <w:r w:rsidR="00A23A9A" w:rsidRPr="00821832">
        <w:rPr>
          <w:rFonts w:cs="Arial"/>
          <w:color w:val="000000"/>
        </w:rPr>
        <w:t xml:space="preserve"> рабочего дня</w:t>
      </w:r>
      <w:r w:rsidR="006F20A1" w:rsidRPr="00821832">
        <w:rPr>
          <w:rFonts w:cs="Arial"/>
          <w:color w:val="000000"/>
        </w:rPr>
        <w:t xml:space="preserve"> со дня получения заявления и документов, необходимых для предоставления </w:t>
      </w:r>
      <w:r w:rsidR="00D75D91" w:rsidRPr="00821832">
        <w:rPr>
          <w:rFonts w:cs="Arial"/>
          <w:color w:val="000000"/>
        </w:rPr>
        <w:t>муниципальной услуги</w:t>
      </w:r>
      <w:r w:rsidR="006F20A1" w:rsidRPr="00821832">
        <w:rPr>
          <w:rFonts w:cs="Arial"/>
          <w:color w:val="000000"/>
        </w:rPr>
        <w:t>.</w:t>
      </w:r>
    </w:p>
    <w:p w:rsidR="003A5072" w:rsidRPr="00821832" w:rsidRDefault="003A5072" w:rsidP="0020563C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821832">
        <w:rPr>
          <w:rFonts w:cs="Arial"/>
          <w:color w:val="000000"/>
        </w:rPr>
        <w:lastRenderedPageBreak/>
        <w:t xml:space="preserve">В случае наличия оснований для </w:t>
      </w:r>
      <w:r w:rsidRPr="00821832">
        <w:rPr>
          <w:rFonts w:cs="Arial"/>
          <w:color w:val="000000"/>
          <w:szCs w:val="28"/>
        </w:rPr>
        <w:t xml:space="preserve">отказа в приеме документов, необходимых для </w:t>
      </w:r>
      <w:r w:rsidRPr="00821832">
        <w:rPr>
          <w:rFonts w:cs="Arial"/>
          <w:szCs w:val="28"/>
        </w:rPr>
        <w:t xml:space="preserve">предоставления </w:t>
      </w:r>
      <w:r w:rsidR="00F7100B" w:rsidRPr="00821832">
        <w:rPr>
          <w:rFonts w:cs="Arial"/>
          <w:szCs w:val="28"/>
        </w:rPr>
        <w:t>муниципальной</w:t>
      </w:r>
      <w:r w:rsidR="00821832" w:rsidRPr="00821832">
        <w:rPr>
          <w:rFonts w:cs="Arial"/>
          <w:szCs w:val="28"/>
        </w:rPr>
        <w:t xml:space="preserve"> </w:t>
      </w:r>
      <w:r w:rsidRPr="00821832">
        <w:rPr>
          <w:rFonts w:cs="Arial"/>
          <w:szCs w:val="28"/>
        </w:rPr>
        <w:t>услуги, указанных в пункте</w:t>
      </w:r>
      <w:r w:rsidR="00821832" w:rsidRPr="00821832">
        <w:rPr>
          <w:rFonts w:cs="Arial"/>
          <w:szCs w:val="28"/>
        </w:rPr>
        <w:t xml:space="preserve"> </w:t>
      </w:r>
      <w:r w:rsidRPr="00821832">
        <w:rPr>
          <w:rFonts w:cs="Arial"/>
          <w:szCs w:val="28"/>
        </w:rPr>
        <w:t>2.1</w:t>
      </w:r>
      <w:r w:rsidR="00F06F05" w:rsidRPr="00821832">
        <w:rPr>
          <w:rFonts w:cs="Arial"/>
          <w:szCs w:val="28"/>
        </w:rPr>
        <w:t>3</w:t>
      </w:r>
      <w:r w:rsidRPr="00821832">
        <w:rPr>
          <w:rFonts w:cs="Arial"/>
          <w:szCs w:val="28"/>
        </w:rPr>
        <w:t xml:space="preserve"> настоящего</w:t>
      </w:r>
      <w:r w:rsidRPr="00821832">
        <w:rPr>
          <w:rFonts w:cs="Arial"/>
          <w:color w:val="000000"/>
          <w:szCs w:val="28"/>
        </w:rPr>
        <w:t xml:space="preserve"> Административного регламента, Уполномоченный орган не позднее следующего за днем поступления заявления и документов, необходимых для предоставления </w:t>
      </w:r>
      <w:r w:rsidR="00F7100B" w:rsidRPr="00821832">
        <w:rPr>
          <w:rFonts w:cs="Arial"/>
          <w:color w:val="000000"/>
          <w:szCs w:val="28"/>
        </w:rPr>
        <w:t>муниципальной</w:t>
      </w:r>
      <w:r w:rsidR="00821832" w:rsidRPr="00821832">
        <w:rPr>
          <w:rFonts w:cs="Arial"/>
          <w:color w:val="000000"/>
          <w:szCs w:val="28"/>
        </w:rPr>
        <w:t xml:space="preserve"> </w:t>
      </w:r>
      <w:r w:rsidRPr="00821832">
        <w:rPr>
          <w:rFonts w:cs="Arial"/>
          <w:color w:val="000000"/>
          <w:szCs w:val="28"/>
        </w:rPr>
        <w:t xml:space="preserve">услуги, рабочего дня, направляет Заявителю либо его представителю решение об отказе в приеме </w:t>
      </w:r>
      <w:r w:rsidRPr="00821832">
        <w:rPr>
          <w:rFonts w:cs="Arial"/>
          <w:szCs w:val="28"/>
        </w:rPr>
        <w:t xml:space="preserve">документов, необходимых для предоставления </w:t>
      </w:r>
      <w:r w:rsidR="00F84B1A" w:rsidRPr="00821832">
        <w:rPr>
          <w:rFonts w:cs="Arial"/>
          <w:szCs w:val="28"/>
        </w:rPr>
        <w:t>муниципальной</w:t>
      </w:r>
      <w:r w:rsidRPr="00821832">
        <w:rPr>
          <w:rFonts w:cs="Arial"/>
          <w:szCs w:val="28"/>
        </w:rPr>
        <w:t xml:space="preserve"> услуги по форме, приведенной в Приложении</w:t>
      </w:r>
      <w:r w:rsidR="00821832" w:rsidRPr="00821832">
        <w:rPr>
          <w:rFonts w:cs="Arial"/>
          <w:szCs w:val="28"/>
        </w:rPr>
        <w:t xml:space="preserve"> № </w:t>
      </w:r>
      <w:r w:rsidR="008E0E54" w:rsidRPr="00821832">
        <w:rPr>
          <w:rFonts w:cs="Arial"/>
          <w:szCs w:val="28"/>
        </w:rPr>
        <w:t>2</w:t>
      </w:r>
      <w:r w:rsidR="00744778" w:rsidRPr="00821832">
        <w:rPr>
          <w:rFonts w:cs="Arial"/>
          <w:szCs w:val="28"/>
        </w:rPr>
        <w:t xml:space="preserve"> </w:t>
      </w:r>
      <w:r w:rsidRPr="00821832">
        <w:rPr>
          <w:rFonts w:cs="Arial"/>
          <w:szCs w:val="28"/>
        </w:rPr>
        <w:t xml:space="preserve">к настоящему Административному регламенту. </w:t>
      </w:r>
    </w:p>
    <w:p w:rsidR="00A23A9A" w:rsidRPr="00821832" w:rsidRDefault="00A23A9A" w:rsidP="00315D9F">
      <w:pPr>
        <w:widowControl w:val="0"/>
        <w:tabs>
          <w:tab w:val="left" w:pos="567"/>
        </w:tabs>
        <w:spacing w:line="360" w:lineRule="auto"/>
        <w:ind w:firstLine="709"/>
        <w:contextualSpacing/>
        <w:rPr>
          <w:rFonts w:cs="Arial"/>
          <w:color w:val="000000"/>
          <w:szCs w:val="28"/>
        </w:rPr>
      </w:pPr>
    </w:p>
    <w:p w:rsidR="00A23A9A" w:rsidRPr="00821832" w:rsidRDefault="004C249A" w:rsidP="00821832">
      <w:pPr>
        <w:pStyle w:val="2"/>
      </w:pPr>
      <w:r w:rsidRPr="004C249A">
        <w:t>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4C249A" w:rsidRDefault="004C249A" w:rsidP="004C249A">
      <w:pPr>
        <w:autoSpaceDE w:val="0"/>
        <w:autoSpaceDN w:val="0"/>
        <w:adjustRightInd w:val="0"/>
        <w:rPr>
          <w:rFonts w:cs="Arial"/>
          <w:color w:val="000000"/>
          <w:szCs w:val="28"/>
        </w:rPr>
      </w:pPr>
    </w:p>
    <w:p w:rsidR="00CF4726" w:rsidRPr="00821832" w:rsidRDefault="004C249A" w:rsidP="004C249A">
      <w:pPr>
        <w:autoSpaceDE w:val="0"/>
        <w:autoSpaceDN w:val="0"/>
        <w:adjustRightInd w:val="0"/>
        <w:rPr>
          <w:rFonts w:cs="Arial"/>
          <w:color w:val="000000"/>
        </w:rPr>
      </w:pPr>
      <w:r>
        <w:rPr>
          <w:rFonts w:cs="Arial"/>
          <w:color w:val="000000"/>
          <w:szCs w:val="28"/>
        </w:rPr>
        <w:t>(</w:t>
      </w:r>
      <w:r w:rsidRPr="004C249A">
        <w:rPr>
          <w:rFonts w:cs="Arial"/>
          <w:color w:val="000000"/>
          <w:szCs w:val="28"/>
        </w:rPr>
        <w:t>Наименование подраздела «Требования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инвалидов»</w:t>
      </w:r>
      <w:r>
        <w:rPr>
          <w:rFonts w:cs="Arial"/>
          <w:color w:val="000000"/>
          <w:szCs w:val="28"/>
        </w:rPr>
        <w:t xml:space="preserve"> </w:t>
      </w:r>
      <w:r w:rsidRPr="004C249A">
        <w:rPr>
          <w:rFonts w:cs="Arial"/>
          <w:color w:val="000000"/>
          <w:szCs w:val="28"/>
        </w:rPr>
        <w:t>излож</w:t>
      </w:r>
      <w:r>
        <w:rPr>
          <w:rFonts w:cs="Arial"/>
          <w:color w:val="000000"/>
          <w:szCs w:val="28"/>
        </w:rPr>
        <w:t>ено</w:t>
      </w:r>
      <w:r w:rsidRPr="004C249A">
        <w:rPr>
          <w:rFonts w:cs="Arial"/>
          <w:color w:val="000000"/>
          <w:szCs w:val="28"/>
        </w:rPr>
        <w:t xml:space="preserve"> в </w:t>
      </w:r>
      <w:r>
        <w:rPr>
          <w:rFonts w:cs="Arial"/>
          <w:color w:val="000000"/>
          <w:szCs w:val="28"/>
        </w:rPr>
        <w:t>новой</w:t>
      </w:r>
      <w:r w:rsidRPr="004C249A">
        <w:rPr>
          <w:rFonts w:cs="Arial"/>
          <w:color w:val="000000"/>
          <w:szCs w:val="28"/>
        </w:rPr>
        <w:t xml:space="preserve"> редакции </w:t>
      </w:r>
      <w:r w:rsidRPr="00F4430A">
        <w:rPr>
          <w:rFonts w:cs="Arial"/>
          <w:color w:val="000000"/>
          <w:szCs w:val="28"/>
        </w:rPr>
        <w:t xml:space="preserve">постановлением администрации </w:t>
      </w:r>
      <w:hyperlink r:id="rId24" w:tooltip="постановление от 12.05.2025 0:00:00 №121-па Администрация г. Пыть-Ях&#10;&#10;О внесении изменений в постановление администрации города от 08.08.2022 № 342-па " w:history="1">
        <w:r w:rsidRPr="00F4430A">
          <w:rPr>
            <w:rStyle w:val="a9"/>
            <w:rFonts w:cs="Arial"/>
            <w:szCs w:val="28"/>
          </w:rPr>
          <w:t>от 12.05.2025 № 121-па</w:t>
        </w:r>
      </w:hyperlink>
      <w:r w:rsidRPr="00F4430A">
        <w:rPr>
          <w:rFonts w:cs="Arial"/>
          <w:color w:val="000000"/>
          <w:szCs w:val="28"/>
        </w:rPr>
        <w:t>)</w:t>
      </w:r>
    </w:p>
    <w:p w:rsidR="004C249A" w:rsidRDefault="004C249A" w:rsidP="00315D9F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color w:val="000000"/>
          <w:szCs w:val="28"/>
        </w:rPr>
      </w:pPr>
    </w:p>
    <w:p w:rsidR="00A23A9A" w:rsidRPr="00821832" w:rsidRDefault="00217FA1" w:rsidP="0020563C">
      <w:pPr>
        <w:widowControl w:val="0"/>
        <w:autoSpaceDE w:val="0"/>
        <w:autoSpaceDN w:val="0"/>
        <w:adjustRightInd w:val="0"/>
        <w:spacing w:line="360" w:lineRule="auto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2.</w:t>
      </w:r>
      <w:r w:rsidR="00D75D91" w:rsidRPr="00821832">
        <w:rPr>
          <w:rFonts w:cs="Arial"/>
          <w:color w:val="000000"/>
          <w:szCs w:val="28"/>
        </w:rPr>
        <w:t>19</w:t>
      </w:r>
      <w:r w:rsidR="00A23A9A" w:rsidRPr="00821832">
        <w:rPr>
          <w:rFonts w:cs="Arial"/>
          <w:color w:val="000000"/>
          <w:szCs w:val="28"/>
        </w:rPr>
        <w:t xml:space="preserve">. Местоположение административных зданий, в которых осуществляется прием заявлений и документов, необходимых для предоставления </w:t>
      </w:r>
      <w:r w:rsidR="00F7100B" w:rsidRPr="00821832">
        <w:rPr>
          <w:rFonts w:cs="Arial"/>
          <w:color w:val="000000"/>
          <w:szCs w:val="28"/>
        </w:rPr>
        <w:t xml:space="preserve">муниципальной </w:t>
      </w:r>
      <w:r w:rsidR="00A23A9A" w:rsidRPr="00821832">
        <w:rPr>
          <w:rFonts w:cs="Arial"/>
          <w:color w:val="000000"/>
          <w:szCs w:val="28"/>
        </w:rPr>
        <w:t xml:space="preserve">услуги, а также выдача результатов </w:t>
      </w:r>
      <w:r w:rsidR="006F20A1" w:rsidRPr="00821832">
        <w:rPr>
          <w:rFonts w:cs="Arial"/>
          <w:color w:val="000000"/>
          <w:szCs w:val="28"/>
        </w:rPr>
        <w:t xml:space="preserve">предоставления </w:t>
      </w:r>
      <w:r w:rsidR="00F7100B" w:rsidRPr="00821832">
        <w:rPr>
          <w:rFonts w:cs="Arial"/>
          <w:color w:val="000000"/>
          <w:szCs w:val="28"/>
        </w:rPr>
        <w:t xml:space="preserve">муниципальной </w:t>
      </w:r>
      <w:r w:rsidR="00A23A9A" w:rsidRPr="00821832">
        <w:rPr>
          <w:rFonts w:cs="Arial"/>
          <w:color w:val="000000"/>
          <w:szCs w:val="28"/>
        </w:rPr>
        <w:t>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A23A9A" w:rsidRPr="00821832" w:rsidRDefault="00A23A9A" w:rsidP="0020563C">
      <w:pPr>
        <w:widowControl w:val="0"/>
        <w:tabs>
          <w:tab w:val="left" w:pos="567"/>
        </w:tabs>
        <w:spacing w:line="360" w:lineRule="auto"/>
        <w:contextualSpacing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A23A9A" w:rsidRPr="00821832" w:rsidRDefault="0028104F" w:rsidP="0020563C">
      <w:pPr>
        <w:widowControl w:val="0"/>
        <w:autoSpaceDE w:val="0"/>
        <w:autoSpaceDN w:val="0"/>
        <w:adjustRightInd w:val="0"/>
        <w:spacing w:line="360" w:lineRule="auto"/>
        <w:rPr>
          <w:rFonts w:cs="Arial"/>
          <w:strike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</w:t>
      </w:r>
      <w:r w:rsidRPr="00821832">
        <w:rPr>
          <w:rFonts w:cs="Arial"/>
          <w:color w:val="000000"/>
          <w:szCs w:val="28"/>
        </w:rPr>
        <w:lastRenderedPageBreak/>
        <w:t>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A23A9A" w:rsidRPr="00821832" w:rsidRDefault="00A23A9A" w:rsidP="0020563C">
      <w:pPr>
        <w:widowControl w:val="0"/>
        <w:autoSpaceDE w:val="0"/>
        <w:autoSpaceDN w:val="0"/>
        <w:adjustRightInd w:val="0"/>
        <w:spacing w:line="360" w:lineRule="auto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 xml:space="preserve">В целях обеспечения </w:t>
      </w:r>
      <w:r w:rsidR="006F20A1" w:rsidRPr="00821832">
        <w:rPr>
          <w:rFonts w:cs="Arial"/>
          <w:color w:val="000000"/>
          <w:szCs w:val="28"/>
        </w:rPr>
        <w:t>беспрепятственного доступа</w:t>
      </w:r>
      <w:r w:rsidRPr="00821832">
        <w:rPr>
          <w:rFonts w:cs="Arial"/>
          <w:color w:val="000000"/>
          <w:szCs w:val="28"/>
        </w:rPr>
        <w:t xml:space="preserve"> заявителей, в том числе передвигающихся на инвалидных колясках, вход в</w:t>
      </w:r>
      <w:r w:rsidR="00363FAC" w:rsidRPr="00821832">
        <w:rPr>
          <w:rFonts w:cs="Arial"/>
          <w:color w:val="000000"/>
          <w:szCs w:val="28"/>
        </w:rPr>
        <w:t xml:space="preserve"> здание и помещения, в которых </w:t>
      </w:r>
      <w:r w:rsidRPr="00821832">
        <w:rPr>
          <w:rFonts w:cs="Arial"/>
          <w:color w:val="000000"/>
          <w:szCs w:val="28"/>
        </w:rPr>
        <w:t>предоставляется муниципальная</w:t>
      </w:r>
      <w:r w:rsidR="006F20A1" w:rsidRPr="00821832">
        <w:rPr>
          <w:rFonts w:cs="Arial"/>
          <w:color w:val="000000"/>
          <w:szCs w:val="28"/>
        </w:rPr>
        <w:t xml:space="preserve"> </w:t>
      </w:r>
      <w:r w:rsidRPr="00821832">
        <w:rPr>
          <w:rFonts w:cs="Arial"/>
          <w:color w:val="000000"/>
          <w:szCs w:val="28"/>
        </w:rPr>
        <w:t xml:space="preserve">услуга, оборудуются пандусами, поручнями, тактильными (контрастными) предупреждающими </w:t>
      </w:r>
      <w:r w:rsidR="009B1071" w:rsidRPr="00821832">
        <w:rPr>
          <w:rFonts w:cs="Arial"/>
          <w:color w:val="000000"/>
          <w:szCs w:val="28"/>
        </w:rPr>
        <w:t xml:space="preserve">элементами, иными специальными </w:t>
      </w:r>
      <w:r w:rsidRPr="00821832">
        <w:rPr>
          <w:rFonts w:cs="Arial"/>
          <w:color w:val="000000"/>
          <w:szCs w:val="28"/>
        </w:rPr>
        <w:t>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A23A9A" w:rsidRPr="00821832" w:rsidRDefault="00A23A9A" w:rsidP="0020563C">
      <w:pPr>
        <w:widowControl w:val="0"/>
        <w:autoSpaceDE w:val="0"/>
        <w:autoSpaceDN w:val="0"/>
        <w:adjustRightInd w:val="0"/>
        <w:spacing w:line="360" w:lineRule="auto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Центральный вход в здание Уполномоченного органа</w:t>
      </w:r>
      <w:r w:rsidR="006F20A1" w:rsidRPr="00821832">
        <w:rPr>
          <w:rFonts w:cs="Arial"/>
          <w:color w:val="000000"/>
          <w:szCs w:val="28"/>
        </w:rPr>
        <w:t xml:space="preserve"> </w:t>
      </w:r>
      <w:r w:rsidRPr="00821832">
        <w:rPr>
          <w:rFonts w:cs="Arial"/>
          <w:color w:val="000000"/>
          <w:szCs w:val="28"/>
        </w:rPr>
        <w:t>должен быть оборудован информационной табличкой (вывеской), содержащей информацию:</w:t>
      </w:r>
    </w:p>
    <w:p w:rsidR="00A23A9A" w:rsidRPr="00821832" w:rsidRDefault="00403B85" w:rsidP="0020563C">
      <w:pPr>
        <w:widowControl w:val="0"/>
        <w:tabs>
          <w:tab w:val="left" w:pos="567"/>
          <w:tab w:val="left" w:pos="1134"/>
        </w:tabs>
        <w:spacing w:line="360" w:lineRule="auto"/>
        <w:contextualSpacing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-</w:t>
      </w:r>
      <w:r w:rsidR="00A23A9A" w:rsidRPr="00821832">
        <w:rPr>
          <w:rFonts w:cs="Arial"/>
          <w:color w:val="000000"/>
          <w:szCs w:val="28"/>
        </w:rPr>
        <w:t>наименование;</w:t>
      </w:r>
    </w:p>
    <w:p w:rsidR="00A23A9A" w:rsidRPr="00821832" w:rsidRDefault="00403B85" w:rsidP="0020563C">
      <w:pPr>
        <w:widowControl w:val="0"/>
        <w:tabs>
          <w:tab w:val="left" w:pos="567"/>
          <w:tab w:val="left" w:pos="1134"/>
        </w:tabs>
        <w:spacing w:line="360" w:lineRule="auto"/>
        <w:contextualSpacing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-</w:t>
      </w:r>
      <w:r w:rsidR="00A23A9A" w:rsidRPr="00821832">
        <w:rPr>
          <w:rFonts w:cs="Arial"/>
          <w:color w:val="000000"/>
          <w:szCs w:val="28"/>
        </w:rPr>
        <w:t>местонахождение и юридический адрес;</w:t>
      </w:r>
    </w:p>
    <w:p w:rsidR="00A23A9A" w:rsidRPr="00821832" w:rsidRDefault="00403B85" w:rsidP="0020563C">
      <w:pPr>
        <w:widowControl w:val="0"/>
        <w:tabs>
          <w:tab w:val="left" w:pos="567"/>
          <w:tab w:val="left" w:pos="1134"/>
        </w:tabs>
        <w:spacing w:line="360" w:lineRule="auto"/>
        <w:contextualSpacing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-</w:t>
      </w:r>
      <w:r w:rsidR="00A23A9A" w:rsidRPr="00821832">
        <w:rPr>
          <w:rFonts w:cs="Arial"/>
          <w:color w:val="000000"/>
          <w:szCs w:val="28"/>
        </w:rPr>
        <w:t>режим работы;</w:t>
      </w:r>
    </w:p>
    <w:p w:rsidR="00A23A9A" w:rsidRPr="00821832" w:rsidRDefault="00403B85" w:rsidP="0020563C">
      <w:pPr>
        <w:widowControl w:val="0"/>
        <w:tabs>
          <w:tab w:val="left" w:pos="567"/>
          <w:tab w:val="left" w:pos="1134"/>
        </w:tabs>
        <w:spacing w:line="360" w:lineRule="auto"/>
        <w:contextualSpacing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-</w:t>
      </w:r>
      <w:r w:rsidR="00A23A9A" w:rsidRPr="00821832">
        <w:rPr>
          <w:rFonts w:cs="Arial"/>
          <w:color w:val="000000"/>
          <w:szCs w:val="28"/>
        </w:rPr>
        <w:t>график приема;</w:t>
      </w:r>
    </w:p>
    <w:p w:rsidR="00A23A9A" w:rsidRPr="00821832" w:rsidRDefault="00403B85" w:rsidP="0020563C">
      <w:pPr>
        <w:widowControl w:val="0"/>
        <w:tabs>
          <w:tab w:val="left" w:pos="567"/>
          <w:tab w:val="left" w:pos="1134"/>
        </w:tabs>
        <w:spacing w:line="360" w:lineRule="auto"/>
        <w:contextualSpacing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-</w:t>
      </w:r>
      <w:r w:rsidR="00A23A9A" w:rsidRPr="00821832">
        <w:rPr>
          <w:rFonts w:cs="Arial"/>
          <w:color w:val="000000"/>
          <w:szCs w:val="28"/>
        </w:rPr>
        <w:t>номера телефонов для справок.</w:t>
      </w:r>
    </w:p>
    <w:p w:rsidR="00A23A9A" w:rsidRPr="00821832" w:rsidRDefault="00A23A9A" w:rsidP="0020563C">
      <w:pPr>
        <w:widowControl w:val="0"/>
        <w:autoSpaceDE w:val="0"/>
        <w:autoSpaceDN w:val="0"/>
        <w:adjustRightInd w:val="0"/>
        <w:spacing w:line="360" w:lineRule="auto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A23A9A" w:rsidRPr="00821832" w:rsidRDefault="00A23A9A" w:rsidP="0020563C">
      <w:pPr>
        <w:widowControl w:val="0"/>
        <w:autoSpaceDE w:val="0"/>
        <w:autoSpaceDN w:val="0"/>
        <w:adjustRightInd w:val="0"/>
        <w:spacing w:line="360" w:lineRule="auto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 xml:space="preserve">Помещения, в которых предоставляется </w:t>
      </w:r>
      <w:r w:rsidR="006F20A1" w:rsidRPr="00821832">
        <w:rPr>
          <w:rFonts w:cs="Arial"/>
          <w:color w:val="000000"/>
          <w:szCs w:val="28"/>
        </w:rPr>
        <w:t xml:space="preserve">муниципальная </w:t>
      </w:r>
      <w:r w:rsidRPr="00821832">
        <w:rPr>
          <w:rFonts w:cs="Arial"/>
          <w:color w:val="000000"/>
          <w:szCs w:val="28"/>
        </w:rPr>
        <w:t>услуга, оснащаются:</w:t>
      </w:r>
    </w:p>
    <w:p w:rsidR="00A23A9A" w:rsidRPr="00821832" w:rsidRDefault="00403B85" w:rsidP="0020563C">
      <w:pPr>
        <w:widowControl w:val="0"/>
        <w:autoSpaceDE w:val="0"/>
        <w:autoSpaceDN w:val="0"/>
        <w:adjustRightInd w:val="0"/>
        <w:spacing w:line="360" w:lineRule="auto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-</w:t>
      </w:r>
      <w:r w:rsidR="00A23A9A" w:rsidRPr="00821832">
        <w:rPr>
          <w:rFonts w:cs="Arial"/>
          <w:color w:val="000000"/>
          <w:szCs w:val="28"/>
        </w:rPr>
        <w:t>противопожарной системой и средствами пожаротушения;</w:t>
      </w:r>
    </w:p>
    <w:p w:rsidR="00A23A9A" w:rsidRPr="00821832" w:rsidRDefault="00403B85" w:rsidP="0020563C">
      <w:pPr>
        <w:widowControl w:val="0"/>
        <w:autoSpaceDE w:val="0"/>
        <w:autoSpaceDN w:val="0"/>
        <w:adjustRightInd w:val="0"/>
        <w:spacing w:line="360" w:lineRule="auto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-</w:t>
      </w:r>
      <w:r w:rsidR="00A23A9A" w:rsidRPr="00821832">
        <w:rPr>
          <w:rFonts w:cs="Arial"/>
          <w:color w:val="000000"/>
          <w:szCs w:val="28"/>
        </w:rPr>
        <w:t>системой оповещения о возникновении чрезвычайной ситуации;</w:t>
      </w:r>
    </w:p>
    <w:p w:rsidR="00A23A9A" w:rsidRPr="00821832" w:rsidRDefault="00403B85" w:rsidP="0020563C">
      <w:pPr>
        <w:widowControl w:val="0"/>
        <w:autoSpaceDE w:val="0"/>
        <w:autoSpaceDN w:val="0"/>
        <w:adjustRightInd w:val="0"/>
        <w:spacing w:line="360" w:lineRule="auto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-</w:t>
      </w:r>
      <w:r w:rsidR="00A23A9A" w:rsidRPr="00821832">
        <w:rPr>
          <w:rFonts w:cs="Arial"/>
          <w:color w:val="000000"/>
          <w:szCs w:val="28"/>
        </w:rPr>
        <w:t>средствами оказания первой медицинской помощи;</w:t>
      </w:r>
    </w:p>
    <w:p w:rsidR="00A23A9A" w:rsidRPr="00821832" w:rsidRDefault="00403B85" w:rsidP="0020563C">
      <w:pPr>
        <w:widowControl w:val="0"/>
        <w:autoSpaceDE w:val="0"/>
        <w:autoSpaceDN w:val="0"/>
        <w:adjustRightInd w:val="0"/>
        <w:spacing w:line="360" w:lineRule="auto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-</w:t>
      </w:r>
      <w:r w:rsidR="00A23A9A" w:rsidRPr="00821832">
        <w:rPr>
          <w:rFonts w:cs="Arial"/>
          <w:color w:val="000000"/>
          <w:szCs w:val="28"/>
        </w:rPr>
        <w:t>туалетными комнатами для посетителей.</w:t>
      </w:r>
    </w:p>
    <w:p w:rsidR="00A23A9A" w:rsidRPr="00821832" w:rsidRDefault="00A23A9A" w:rsidP="0020563C">
      <w:pPr>
        <w:widowControl w:val="0"/>
        <w:autoSpaceDE w:val="0"/>
        <w:autoSpaceDN w:val="0"/>
        <w:adjustRightInd w:val="0"/>
        <w:spacing w:line="360" w:lineRule="auto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A23A9A" w:rsidRPr="00821832" w:rsidRDefault="00A23A9A" w:rsidP="0020563C">
      <w:pPr>
        <w:widowControl w:val="0"/>
        <w:autoSpaceDE w:val="0"/>
        <w:autoSpaceDN w:val="0"/>
        <w:adjustRightInd w:val="0"/>
        <w:spacing w:line="360" w:lineRule="auto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A23A9A" w:rsidRPr="00821832" w:rsidRDefault="00A23A9A" w:rsidP="0020563C">
      <w:pPr>
        <w:widowControl w:val="0"/>
        <w:autoSpaceDE w:val="0"/>
        <w:autoSpaceDN w:val="0"/>
        <w:adjustRightInd w:val="0"/>
        <w:spacing w:line="360" w:lineRule="auto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A23A9A" w:rsidRPr="00821832" w:rsidRDefault="00A23A9A" w:rsidP="0020563C">
      <w:pPr>
        <w:widowControl w:val="0"/>
        <w:autoSpaceDE w:val="0"/>
        <w:autoSpaceDN w:val="0"/>
        <w:adjustRightInd w:val="0"/>
        <w:spacing w:line="360" w:lineRule="auto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Места приема Заявителей оборудуются информационными табличками (вывесками) с указанием:</w:t>
      </w:r>
    </w:p>
    <w:p w:rsidR="00A23A9A" w:rsidRPr="00821832" w:rsidRDefault="00403B85" w:rsidP="0020563C">
      <w:pPr>
        <w:widowControl w:val="0"/>
        <w:autoSpaceDE w:val="0"/>
        <w:autoSpaceDN w:val="0"/>
        <w:adjustRightInd w:val="0"/>
        <w:spacing w:line="360" w:lineRule="auto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-</w:t>
      </w:r>
      <w:r w:rsidR="00A23A9A" w:rsidRPr="00821832">
        <w:rPr>
          <w:rFonts w:cs="Arial"/>
          <w:color w:val="000000"/>
          <w:szCs w:val="28"/>
        </w:rPr>
        <w:t>номера кабинета и наименования отдела;</w:t>
      </w:r>
    </w:p>
    <w:p w:rsidR="00A23A9A" w:rsidRPr="00821832" w:rsidRDefault="00403B85" w:rsidP="0020563C">
      <w:pPr>
        <w:widowControl w:val="0"/>
        <w:autoSpaceDE w:val="0"/>
        <w:autoSpaceDN w:val="0"/>
        <w:adjustRightInd w:val="0"/>
        <w:spacing w:line="360" w:lineRule="auto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lastRenderedPageBreak/>
        <w:t>-</w:t>
      </w:r>
      <w:r w:rsidR="00A23A9A" w:rsidRPr="00821832">
        <w:rPr>
          <w:rFonts w:cs="Arial"/>
          <w:color w:val="000000"/>
          <w:szCs w:val="28"/>
        </w:rPr>
        <w:t>фамилии, имени и отчества (последнее</w:t>
      </w:r>
      <w:r w:rsidR="00821832" w:rsidRPr="00821832">
        <w:rPr>
          <w:rFonts w:cs="Arial"/>
          <w:color w:val="000000"/>
          <w:szCs w:val="28"/>
        </w:rPr>
        <w:t>-</w:t>
      </w:r>
      <w:r w:rsidR="00A23A9A" w:rsidRPr="00821832">
        <w:rPr>
          <w:rFonts w:cs="Arial"/>
          <w:color w:val="000000"/>
          <w:szCs w:val="28"/>
        </w:rPr>
        <w:t>при наличии), должности ответственного лица за прием документов;</w:t>
      </w:r>
    </w:p>
    <w:p w:rsidR="00A23A9A" w:rsidRPr="00821832" w:rsidRDefault="00403B85" w:rsidP="0020563C">
      <w:pPr>
        <w:widowControl w:val="0"/>
        <w:autoSpaceDE w:val="0"/>
        <w:autoSpaceDN w:val="0"/>
        <w:adjustRightInd w:val="0"/>
        <w:spacing w:line="360" w:lineRule="auto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-</w:t>
      </w:r>
      <w:r w:rsidR="00A23A9A" w:rsidRPr="00821832">
        <w:rPr>
          <w:rFonts w:cs="Arial"/>
          <w:color w:val="000000"/>
          <w:szCs w:val="28"/>
        </w:rPr>
        <w:t>графика приема Заявителей.</w:t>
      </w:r>
    </w:p>
    <w:p w:rsidR="00A23A9A" w:rsidRPr="00821832" w:rsidRDefault="00A23A9A" w:rsidP="0020563C">
      <w:pPr>
        <w:widowControl w:val="0"/>
        <w:autoSpaceDE w:val="0"/>
        <w:autoSpaceDN w:val="0"/>
        <w:adjustRightInd w:val="0"/>
        <w:spacing w:line="360" w:lineRule="auto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A23A9A" w:rsidRPr="00821832" w:rsidRDefault="00A23A9A" w:rsidP="0020563C">
      <w:pPr>
        <w:widowControl w:val="0"/>
        <w:autoSpaceDE w:val="0"/>
        <w:autoSpaceDN w:val="0"/>
        <w:adjustRightInd w:val="0"/>
        <w:spacing w:line="360" w:lineRule="auto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</w:t>
      </w:r>
      <w:r w:rsidR="00821832" w:rsidRPr="00821832">
        <w:rPr>
          <w:rFonts w:cs="Arial"/>
          <w:color w:val="000000"/>
          <w:szCs w:val="28"/>
        </w:rPr>
        <w:t>-</w:t>
      </w:r>
      <w:r w:rsidRPr="00821832">
        <w:rPr>
          <w:rFonts w:cs="Arial"/>
          <w:color w:val="000000"/>
          <w:szCs w:val="28"/>
        </w:rPr>
        <w:t>при наличии) и должности.</w:t>
      </w:r>
    </w:p>
    <w:p w:rsidR="00A23A9A" w:rsidRPr="00821832" w:rsidRDefault="00A23A9A" w:rsidP="0020563C">
      <w:pPr>
        <w:widowControl w:val="0"/>
        <w:autoSpaceDE w:val="0"/>
        <w:autoSpaceDN w:val="0"/>
        <w:adjustRightInd w:val="0"/>
        <w:spacing w:line="360" w:lineRule="auto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 xml:space="preserve">При предоставлении </w:t>
      </w:r>
      <w:r w:rsidR="00F7100B" w:rsidRPr="00821832">
        <w:rPr>
          <w:rFonts w:cs="Arial"/>
          <w:color w:val="000000"/>
          <w:szCs w:val="28"/>
        </w:rPr>
        <w:t>муниципальной</w:t>
      </w:r>
      <w:r w:rsidR="006F20A1" w:rsidRPr="00821832">
        <w:rPr>
          <w:rFonts w:cs="Arial"/>
          <w:color w:val="000000"/>
          <w:szCs w:val="28"/>
        </w:rPr>
        <w:t xml:space="preserve"> </w:t>
      </w:r>
      <w:r w:rsidRPr="00821832">
        <w:rPr>
          <w:rFonts w:cs="Arial"/>
          <w:color w:val="000000"/>
          <w:szCs w:val="28"/>
        </w:rPr>
        <w:t>услуги инвалидам обеспечиваются:</w:t>
      </w:r>
    </w:p>
    <w:p w:rsidR="00A23A9A" w:rsidRPr="00821832" w:rsidRDefault="00403B85" w:rsidP="0020563C">
      <w:pPr>
        <w:widowControl w:val="0"/>
        <w:autoSpaceDE w:val="0"/>
        <w:autoSpaceDN w:val="0"/>
        <w:adjustRightInd w:val="0"/>
        <w:spacing w:line="360" w:lineRule="auto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-</w:t>
      </w:r>
      <w:r w:rsidR="00A23A9A" w:rsidRPr="00821832">
        <w:rPr>
          <w:rFonts w:cs="Arial"/>
          <w:color w:val="000000"/>
          <w:szCs w:val="28"/>
        </w:rPr>
        <w:t xml:space="preserve">возможность беспрепятственного доступа к объекту (зданию, помещению), в котором предоставляется </w:t>
      </w:r>
      <w:r w:rsidR="006F20A1" w:rsidRPr="00821832">
        <w:rPr>
          <w:rFonts w:cs="Arial"/>
          <w:color w:val="000000"/>
          <w:szCs w:val="28"/>
        </w:rPr>
        <w:t xml:space="preserve">муниципальная </w:t>
      </w:r>
      <w:r w:rsidR="00A23A9A" w:rsidRPr="00821832">
        <w:rPr>
          <w:rFonts w:cs="Arial"/>
          <w:color w:val="000000"/>
          <w:szCs w:val="28"/>
        </w:rPr>
        <w:t>услуга;</w:t>
      </w:r>
    </w:p>
    <w:p w:rsidR="00A23A9A" w:rsidRPr="00821832" w:rsidRDefault="00403B85" w:rsidP="0020563C">
      <w:pPr>
        <w:widowControl w:val="0"/>
        <w:autoSpaceDE w:val="0"/>
        <w:autoSpaceDN w:val="0"/>
        <w:adjustRightInd w:val="0"/>
        <w:spacing w:line="360" w:lineRule="auto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-</w:t>
      </w:r>
      <w:r w:rsidR="00A23A9A" w:rsidRPr="00821832">
        <w:rPr>
          <w:rFonts w:cs="Arial"/>
          <w:color w:val="000000"/>
          <w:szCs w:val="28"/>
        </w:rPr>
        <w:t xml:space="preserve">возможность самостоятельного передвижения по территории, на которой расположены здания и помещения, в которых предоставляется </w:t>
      </w:r>
      <w:r w:rsidR="006F20A1" w:rsidRPr="00821832">
        <w:rPr>
          <w:rFonts w:cs="Arial"/>
          <w:color w:val="000000"/>
          <w:szCs w:val="28"/>
        </w:rPr>
        <w:t>муниципальная</w:t>
      </w:r>
      <w:r w:rsidR="00A23A9A" w:rsidRPr="00821832">
        <w:rPr>
          <w:rFonts w:cs="Arial"/>
          <w:color w:val="000000"/>
          <w:szCs w:val="28"/>
        </w:rPr>
        <w:t xml:space="preserve">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A23A9A" w:rsidRPr="00821832" w:rsidRDefault="00403B85" w:rsidP="0020563C">
      <w:pPr>
        <w:widowControl w:val="0"/>
        <w:autoSpaceDE w:val="0"/>
        <w:autoSpaceDN w:val="0"/>
        <w:adjustRightInd w:val="0"/>
        <w:spacing w:line="360" w:lineRule="auto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-</w:t>
      </w:r>
      <w:r w:rsidR="00A23A9A" w:rsidRPr="00821832">
        <w:rPr>
          <w:rFonts w:cs="Arial"/>
          <w:color w:val="000000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A23A9A" w:rsidRPr="00821832" w:rsidRDefault="00403B85" w:rsidP="0020563C">
      <w:pPr>
        <w:widowControl w:val="0"/>
        <w:autoSpaceDE w:val="0"/>
        <w:autoSpaceDN w:val="0"/>
        <w:adjustRightInd w:val="0"/>
        <w:spacing w:line="360" w:lineRule="auto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-</w:t>
      </w:r>
      <w:r w:rsidR="00A23A9A" w:rsidRPr="00821832">
        <w:rPr>
          <w:rFonts w:cs="Arial"/>
          <w:color w:val="000000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</w:t>
      </w:r>
      <w:r w:rsidR="006F20A1" w:rsidRPr="00821832">
        <w:rPr>
          <w:rFonts w:cs="Arial"/>
          <w:color w:val="000000"/>
          <w:szCs w:val="28"/>
        </w:rPr>
        <w:t xml:space="preserve">муниципальная </w:t>
      </w:r>
      <w:r w:rsidR="00A23A9A" w:rsidRPr="00821832">
        <w:rPr>
          <w:rFonts w:cs="Arial"/>
          <w:color w:val="000000"/>
          <w:szCs w:val="28"/>
        </w:rPr>
        <w:t xml:space="preserve">услуга, и к </w:t>
      </w:r>
      <w:r w:rsidR="00F7100B" w:rsidRPr="00821832">
        <w:rPr>
          <w:rFonts w:cs="Arial"/>
          <w:color w:val="000000"/>
          <w:szCs w:val="28"/>
        </w:rPr>
        <w:t xml:space="preserve">муниципальной </w:t>
      </w:r>
      <w:r w:rsidR="00A23A9A" w:rsidRPr="00821832">
        <w:rPr>
          <w:rFonts w:cs="Arial"/>
          <w:color w:val="000000"/>
          <w:szCs w:val="28"/>
        </w:rPr>
        <w:t>услуге с учетом ограничений их жизнедеятельности;</w:t>
      </w:r>
    </w:p>
    <w:p w:rsidR="00A23A9A" w:rsidRPr="00821832" w:rsidRDefault="00403B85" w:rsidP="0020563C">
      <w:pPr>
        <w:widowControl w:val="0"/>
        <w:autoSpaceDE w:val="0"/>
        <w:autoSpaceDN w:val="0"/>
        <w:adjustRightInd w:val="0"/>
        <w:spacing w:line="360" w:lineRule="auto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-</w:t>
      </w:r>
      <w:r w:rsidR="00A23A9A" w:rsidRPr="00821832">
        <w:rPr>
          <w:rFonts w:cs="Arial"/>
          <w:color w:val="000000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A23A9A" w:rsidRPr="00821832" w:rsidRDefault="00403B85" w:rsidP="0020563C">
      <w:pPr>
        <w:widowControl w:val="0"/>
        <w:autoSpaceDE w:val="0"/>
        <w:autoSpaceDN w:val="0"/>
        <w:adjustRightInd w:val="0"/>
        <w:spacing w:line="360" w:lineRule="auto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-</w:t>
      </w:r>
      <w:r w:rsidR="00A23A9A" w:rsidRPr="00821832">
        <w:rPr>
          <w:rFonts w:cs="Arial"/>
          <w:color w:val="000000"/>
          <w:szCs w:val="28"/>
        </w:rPr>
        <w:t>допуск сурдопереводчика и тифлосурдопереводчика;</w:t>
      </w:r>
    </w:p>
    <w:p w:rsidR="00A23A9A" w:rsidRPr="00821832" w:rsidRDefault="00403B85" w:rsidP="0020563C">
      <w:pPr>
        <w:widowControl w:val="0"/>
        <w:autoSpaceDE w:val="0"/>
        <w:autoSpaceDN w:val="0"/>
        <w:adjustRightInd w:val="0"/>
        <w:spacing w:line="360" w:lineRule="auto"/>
        <w:rPr>
          <w:rFonts w:cs="Arial"/>
          <w:strike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-</w:t>
      </w:r>
      <w:r w:rsidR="0028104F" w:rsidRPr="00821832">
        <w:rPr>
          <w:rFonts w:cs="Arial"/>
          <w:color w:val="000000"/>
          <w:szCs w:val="28"/>
        </w:rPr>
        <w:t xml:space="preserve">допуск собаки-проводника при наличии документа, подтверждающего ее специальное обучение, на объекты (здания, помещения), в которых предоставляются </w:t>
      </w:r>
      <w:r w:rsidR="006F20A1" w:rsidRPr="00821832">
        <w:rPr>
          <w:rFonts w:cs="Arial"/>
          <w:color w:val="000000"/>
          <w:szCs w:val="28"/>
        </w:rPr>
        <w:t xml:space="preserve">муниципальная </w:t>
      </w:r>
      <w:r w:rsidR="0028104F" w:rsidRPr="00821832">
        <w:rPr>
          <w:rFonts w:cs="Arial"/>
          <w:color w:val="000000"/>
          <w:szCs w:val="28"/>
        </w:rPr>
        <w:t>услуги;</w:t>
      </w:r>
    </w:p>
    <w:p w:rsidR="00821832" w:rsidRPr="00821832" w:rsidRDefault="00403B85" w:rsidP="0020563C">
      <w:pPr>
        <w:widowControl w:val="0"/>
        <w:autoSpaceDE w:val="0"/>
        <w:autoSpaceDN w:val="0"/>
        <w:adjustRightInd w:val="0"/>
        <w:spacing w:line="360" w:lineRule="auto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-</w:t>
      </w:r>
      <w:r w:rsidR="00A23A9A" w:rsidRPr="00821832">
        <w:rPr>
          <w:rFonts w:cs="Arial"/>
          <w:color w:val="000000"/>
          <w:szCs w:val="28"/>
        </w:rPr>
        <w:t xml:space="preserve">оказание инвалидам помощи в преодолении барьеров, мешающих получению ими </w:t>
      </w:r>
      <w:r w:rsidR="006F20A1" w:rsidRPr="00821832">
        <w:rPr>
          <w:rFonts w:cs="Arial"/>
          <w:color w:val="000000"/>
          <w:szCs w:val="28"/>
        </w:rPr>
        <w:t xml:space="preserve">государственных и муниципальных </w:t>
      </w:r>
      <w:r w:rsidR="00A23A9A" w:rsidRPr="00821832">
        <w:rPr>
          <w:rFonts w:cs="Arial"/>
          <w:color w:val="000000"/>
          <w:szCs w:val="28"/>
        </w:rPr>
        <w:t>услуг наравне с другими лицами.</w:t>
      </w:r>
    </w:p>
    <w:p w:rsidR="00821832" w:rsidRPr="00821832" w:rsidRDefault="0020563C" w:rsidP="0020563C">
      <w:pPr>
        <w:widowControl w:val="0"/>
        <w:tabs>
          <w:tab w:val="left" w:pos="3502"/>
        </w:tabs>
        <w:autoSpaceDE w:val="0"/>
        <w:autoSpaceDN w:val="0"/>
        <w:adjustRightInd w:val="0"/>
        <w:spacing w:line="360" w:lineRule="auto"/>
        <w:ind w:firstLine="709"/>
        <w:rPr>
          <w:rFonts w:cs="Arial"/>
          <w:color w:val="000000"/>
          <w:szCs w:val="28"/>
        </w:rPr>
      </w:pPr>
      <w:r>
        <w:rPr>
          <w:rFonts w:cs="Arial"/>
          <w:color w:val="000000"/>
          <w:szCs w:val="28"/>
        </w:rPr>
        <w:tab/>
      </w:r>
    </w:p>
    <w:p w:rsidR="00A23A9A" w:rsidRPr="00821832" w:rsidRDefault="00A23A9A" w:rsidP="00821832">
      <w:pPr>
        <w:pStyle w:val="2"/>
      </w:pPr>
      <w:r w:rsidRPr="00821832">
        <w:t>Показатели доступности и качества муниципальной услуги</w:t>
      </w:r>
    </w:p>
    <w:p w:rsidR="00E53F9E" w:rsidRPr="00821832" w:rsidRDefault="00E53F9E" w:rsidP="00315D9F">
      <w:pPr>
        <w:autoSpaceDE w:val="0"/>
        <w:autoSpaceDN w:val="0"/>
        <w:adjustRightInd w:val="0"/>
        <w:spacing w:line="360" w:lineRule="auto"/>
        <w:jc w:val="center"/>
        <w:rPr>
          <w:rFonts w:cs="Arial"/>
          <w:color w:val="000000"/>
        </w:rPr>
      </w:pPr>
    </w:p>
    <w:p w:rsidR="001B35D8" w:rsidRPr="00821832" w:rsidRDefault="00217FA1" w:rsidP="0020563C">
      <w:pPr>
        <w:widowControl w:val="0"/>
        <w:autoSpaceDE w:val="0"/>
        <w:autoSpaceDN w:val="0"/>
        <w:adjustRightInd w:val="0"/>
        <w:spacing w:line="360" w:lineRule="auto"/>
        <w:rPr>
          <w:rFonts w:eastAsia="Calibri" w:cs="Arial"/>
          <w:color w:val="000000"/>
          <w:szCs w:val="28"/>
        </w:rPr>
      </w:pPr>
      <w:r w:rsidRPr="00821832">
        <w:rPr>
          <w:rFonts w:eastAsia="Calibri" w:cs="Arial"/>
          <w:color w:val="000000"/>
          <w:szCs w:val="28"/>
        </w:rPr>
        <w:t>2.2</w:t>
      </w:r>
      <w:r w:rsidR="00D75D91" w:rsidRPr="00821832">
        <w:rPr>
          <w:rFonts w:eastAsia="Calibri" w:cs="Arial"/>
          <w:color w:val="000000"/>
          <w:szCs w:val="28"/>
        </w:rPr>
        <w:t>0</w:t>
      </w:r>
      <w:r w:rsidR="00A23A9A" w:rsidRPr="00821832">
        <w:rPr>
          <w:rFonts w:eastAsia="Calibri" w:cs="Arial"/>
          <w:color w:val="000000"/>
          <w:szCs w:val="28"/>
        </w:rPr>
        <w:t xml:space="preserve">. Основными показателями доступности предоставления </w:t>
      </w:r>
      <w:r w:rsidR="00F7100B" w:rsidRPr="00821832">
        <w:rPr>
          <w:rFonts w:cs="Arial"/>
          <w:color w:val="000000"/>
          <w:szCs w:val="28"/>
        </w:rPr>
        <w:t xml:space="preserve">муниципальной </w:t>
      </w:r>
      <w:r w:rsidR="00A23A9A" w:rsidRPr="00821832">
        <w:rPr>
          <w:rFonts w:eastAsia="Calibri" w:cs="Arial"/>
          <w:color w:val="000000"/>
          <w:szCs w:val="28"/>
        </w:rPr>
        <w:lastRenderedPageBreak/>
        <w:t>услуги являются:</w:t>
      </w:r>
    </w:p>
    <w:p w:rsidR="001B35D8" w:rsidRPr="00821832" w:rsidRDefault="00403B85" w:rsidP="0020563C">
      <w:pPr>
        <w:widowControl w:val="0"/>
        <w:autoSpaceDE w:val="0"/>
        <w:autoSpaceDN w:val="0"/>
        <w:adjustRightInd w:val="0"/>
        <w:spacing w:line="360" w:lineRule="auto"/>
        <w:rPr>
          <w:rFonts w:eastAsia="Calibri" w:cs="Arial"/>
          <w:color w:val="000000"/>
          <w:szCs w:val="28"/>
        </w:rPr>
      </w:pPr>
      <w:r w:rsidRPr="00821832">
        <w:rPr>
          <w:rFonts w:eastAsia="Calibri" w:cs="Arial"/>
          <w:color w:val="000000"/>
          <w:szCs w:val="28"/>
        </w:rPr>
        <w:t>-</w:t>
      </w:r>
      <w:r w:rsidR="001B35D8" w:rsidRPr="00821832">
        <w:rPr>
          <w:rFonts w:eastAsia="Calibri" w:cs="Arial"/>
          <w:color w:val="000000"/>
          <w:szCs w:val="28"/>
        </w:rPr>
        <w:t>н</w:t>
      </w:r>
      <w:r w:rsidR="00A23A9A" w:rsidRPr="00821832">
        <w:rPr>
          <w:rFonts w:eastAsia="Calibri" w:cs="Arial"/>
          <w:color w:val="000000"/>
          <w:szCs w:val="28"/>
        </w:rPr>
        <w:t xml:space="preserve">аличие полной и понятной информации о порядке, сроках и ходе предоставления </w:t>
      </w:r>
      <w:r w:rsidR="00F7100B" w:rsidRPr="00821832">
        <w:rPr>
          <w:rFonts w:cs="Arial"/>
          <w:color w:val="000000"/>
          <w:szCs w:val="28"/>
        </w:rPr>
        <w:t xml:space="preserve">муниципальной </w:t>
      </w:r>
      <w:r w:rsidR="003A5072" w:rsidRPr="00821832">
        <w:rPr>
          <w:rFonts w:cs="Arial"/>
          <w:color w:val="000000"/>
          <w:szCs w:val="28"/>
        </w:rPr>
        <w:t xml:space="preserve">услуги </w:t>
      </w:r>
      <w:r w:rsidR="00A23A9A" w:rsidRPr="00821832">
        <w:rPr>
          <w:rFonts w:eastAsia="Calibri" w:cs="Arial"/>
          <w:color w:val="000000"/>
          <w:szCs w:val="28"/>
        </w:rPr>
        <w:t xml:space="preserve">в информационно-телекоммуникационных сетях общего пользования (в том числе в сети </w:t>
      </w:r>
      <w:r w:rsidR="00821832" w:rsidRPr="00821832">
        <w:rPr>
          <w:rFonts w:eastAsia="Calibri" w:cs="Arial"/>
          <w:color w:val="000000"/>
          <w:szCs w:val="28"/>
        </w:rPr>
        <w:t>«</w:t>
      </w:r>
      <w:r w:rsidR="00A23A9A" w:rsidRPr="00821832">
        <w:rPr>
          <w:rFonts w:eastAsia="Calibri" w:cs="Arial"/>
          <w:color w:val="000000"/>
          <w:szCs w:val="28"/>
        </w:rPr>
        <w:t>Интернет</w:t>
      </w:r>
      <w:r w:rsidR="00821832" w:rsidRPr="00821832">
        <w:rPr>
          <w:rFonts w:eastAsia="Calibri" w:cs="Arial"/>
          <w:color w:val="000000"/>
          <w:szCs w:val="28"/>
        </w:rPr>
        <w:t>»</w:t>
      </w:r>
      <w:r w:rsidR="00A23A9A" w:rsidRPr="00821832">
        <w:rPr>
          <w:rFonts w:eastAsia="Calibri" w:cs="Arial"/>
          <w:color w:val="000000"/>
          <w:szCs w:val="28"/>
        </w:rPr>
        <w:t>), средствах массовой информации</w:t>
      </w:r>
      <w:r w:rsidR="001B35D8" w:rsidRPr="00821832">
        <w:rPr>
          <w:rFonts w:eastAsia="Calibri" w:cs="Arial"/>
          <w:color w:val="000000"/>
          <w:szCs w:val="28"/>
        </w:rPr>
        <w:t>;</w:t>
      </w:r>
    </w:p>
    <w:p w:rsidR="001B35D8" w:rsidRPr="00821832" w:rsidRDefault="00403B85" w:rsidP="0020563C">
      <w:pPr>
        <w:widowControl w:val="0"/>
        <w:autoSpaceDE w:val="0"/>
        <w:autoSpaceDN w:val="0"/>
        <w:adjustRightInd w:val="0"/>
        <w:spacing w:line="360" w:lineRule="auto"/>
        <w:rPr>
          <w:rFonts w:eastAsia="Calibri" w:cs="Arial"/>
          <w:color w:val="000000"/>
          <w:szCs w:val="28"/>
        </w:rPr>
      </w:pPr>
      <w:r w:rsidRPr="00821832">
        <w:rPr>
          <w:rFonts w:eastAsia="Calibri" w:cs="Arial"/>
          <w:color w:val="000000"/>
          <w:szCs w:val="28"/>
        </w:rPr>
        <w:t>-</w:t>
      </w:r>
      <w:r w:rsidR="001B35D8" w:rsidRPr="00821832">
        <w:rPr>
          <w:rFonts w:eastAsia="Calibri" w:cs="Arial"/>
          <w:color w:val="000000"/>
          <w:szCs w:val="28"/>
        </w:rPr>
        <w:t>в</w:t>
      </w:r>
      <w:r w:rsidR="00A23A9A" w:rsidRPr="00821832">
        <w:rPr>
          <w:rFonts w:eastAsia="Calibri" w:cs="Arial"/>
          <w:color w:val="000000"/>
          <w:szCs w:val="28"/>
        </w:rPr>
        <w:t xml:space="preserve">озможность получения заявителем уведомлений о предоставлении </w:t>
      </w:r>
      <w:r w:rsidR="00F7100B" w:rsidRPr="00821832">
        <w:rPr>
          <w:rFonts w:cs="Arial"/>
          <w:color w:val="000000"/>
          <w:szCs w:val="28"/>
        </w:rPr>
        <w:t xml:space="preserve">муниципальной </w:t>
      </w:r>
      <w:r w:rsidR="00A23A9A" w:rsidRPr="00821832">
        <w:rPr>
          <w:rFonts w:eastAsia="Calibri" w:cs="Arial"/>
          <w:color w:val="000000"/>
          <w:szCs w:val="28"/>
        </w:rPr>
        <w:t xml:space="preserve">услуги с помощью </w:t>
      </w:r>
      <w:r w:rsidR="00C32C00" w:rsidRPr="00821832">
        <w:rPr>
          <w:rFonts w:cs="Arial"/>
          <w:color w:val="000000"/>
          <w:szCs w:val="28"/>
        </w:rPr>
        <w:t>ЕПГУ</w:t>
      </w:r>
      <w:r w:rsidR="001B35D8" w:rsidRPr="00821832">
        <w:rPr>
          <w:rFonts w:eastAsia="Calibri" w:cs="Arial"/>
          <w:color w:val="000000"/>
          <w:szCs w:val="28"/>
        </w:rPr>
        <w:t>;</w:t>
      </w:r>
    </w:p>
    <w:p w:rsidR="00A23A9A" w:rsidRPr="00821832" w:rsidRDefault="00403B85" w:rsidP="0020563C">
      <w:pPr>
        <w:widowControl w:val="0"/>
        <w:autoSpaceDE w:val="0"/>
        <w:autoSpaceDN w:val="0"/>
        <w:adjustRightInd w:val="0"/>
        <w:spacing w:line="360" w:lineRule="auto"/>
        <w:rPr>
          <w:rFonts w:eastAsia="Calibri" w:cs="Arial"/>
          <w:color w:val="000000"/>
          <w:szCs w:val="28"/>
        </w:rPr>
      </w:pPr>
      <w:r w:rsidRPr="00821832">
        <w:rPr>
          <w:rFonts w:eastAsia="Calibri" w:cs="Arial"/>
          <w:color w:val="000000"/>
          <w:szCs w:val="28"/>
        </w:rPr>
        <w:t>-</w:t>
      </w:r>
      <w:r w:rsidR="001B35D8" w:rsidRPr="00821832">
        <w:rPr>
          <w:rFonts w:eastAsia="Calibri" w:cs="Arial"/>
          <w:color w:val="000000"/>
          <w:szCs w:val="28"/>
        </w:rPr>
        <w:t>в</w:t>
      </w:r>
      <w:r w:rsidR="00A23A9A" w:rsidRPr="00821832">
        <w:rPr>
          <w:rFonts w:eastAsia="Calibri" w:cs="Arial"/>
          <w:color w:val="000000"/>
          <w:szCs w:val="28"/>
        </w:rPr>
        <w:t xml:space="preserve">озможность получения информации о ходе предоставления </w:t>
      </w:r>
      <w:r w:rsidR="00F7100B" w:rsidRPr="00821832">
        <w:rPr>
          <w:rFonts w:cs="Arial"/>
          <w:color w:val="000000"/>
          <w:szCs w:val="28"/>
        </w:rPr>
        <w:t xml:space="preserve">муниципальной </w:t>
      </w:r>
      <w:r w:rsidR="00A23A9A" w:rsidRPr="00821832">
        <w:rPr>
          <w:rFonts w:eastAsia="Calibri" w:cs="Arial"/>
          <w:color w:val="000000"/>
          <w:szCs w:val="28"/>
        </w:rPr>
        <w:t>услуги, в том числе с использованием информационно-коммуникационных технологий.</w:t>
      </w:r>
    </w:p>
    <w:p w:rsidR="001B35D8" w:rsidRPr="00821832" w:rsidRDefault="00A23A9A" w:rsidP="0020563C">
      <w:pPr>
        <w:widowControl w:val="0"/>
        <w:autoSpaceDE w:val="0"/>
        <w:autoSpaceDN w:val="0"/>
        <w:adjustRightInd w:val="0"/>
        <w:spacing w:line="360" w:lineRule="auto"/>
        <w:rPr>
          <w:rFonts w:eastAsia="Calibri" w:cs="Arial"/>
          <w:color w:val="000000"/>
          <w:szCs w:val="28"/>
        </w:rPr>
      </w:pPr>
      <w:r w:rsidRPr="00821832">
        <w:rPr>
          <w:rFonts w:eastAsia="Calibri" w:cs="Arial"/>
          <w:color w:val="000000"/>
          <w:szCs w:val="28"/>
        </w:rPr>
        <w:t>2.</w:t>
      </w:r>
      <w:r w:rsidR="00217FA1" w:rsidRPr="00821832">
        <w:rPr>
          <w:rFonts w:eastAsia="Calibri" w:cs="Arial"/>
          <w:color w:val="000000"/>
          <w:szCs w:val="28"/>
        </w:rPr>
        <w:t>2</w:t>
      </w:r>
      <w:r w:rsidR="00D75D91" w:rsidRPr="00821832">
        <w:rPr>
          <w:rFonts w:eastAsia="Calibri" w:cs="Arial"/>
          <w:color w:val="000000"/>
          <w:szCs w:val="28"/>
        </w:rPr>
        <w:t>1</w:t>
      </w:r>
      <w:r w:rsidRPr="00821832">
        <w:rPr>
          <w:rFonts w:eastAsia="Calibri" w:cs="Arial"/>
          <w:color w:val="000000"/>
          <w:szCs w:val="28"/>
        </w:rPr>
        <w:t xml:space="preserve">. Основными показателями качества предоставления </w:t>
      </w:r>
      <w:r w:rsidR="00F7100B" w:rsidRPr="00821832">
        <w:rPr>
          <w:rFonts w:cs="Arial"/>
          <w:color w:val="000000"/>
          <w:szCs w:val="28"/>
        </w:rPr>
        <w:t xml:space="preserve">муниципальной </w:t>
      </w:r>
      <w:r w:rsidRPr="00821832">
        <w:rPr>
          <w:rFonts w:eastAsia="Calibri" w:cs="Arial"/>
          <w:color w:val="000000"/>
          <w:szCs w:val="28"/>
        </w:rPr>
        <w:t>услуги являются:</w:t>
      </w:r>
    </w:p>
    <w:p w:rsidR="001B35D8" w:rsidRPr="00821832" w:rsidRDefault="00403B85" w:rsidP="0020563C">
      <w:pPr>
        <w:widowControl w:val="0"/>
        <w:autoSpaceDE w:val="0"/>
        <w:autoSpaceDN w:val="0"/>
        <w:adjustRightInd w:val="0"/>
        <w:spacing w:line="360" w:lineRule="auto"/>
        <w:rPr>
          <w:rFonts w:eastAsia="Calibri" w:cs="Arial"/>
          <w:color w:val="000000"/>
          <w:szCs w:val="28"/>
        </w:rPr>
      </w:pPr>
      <w:r w:rsidRPr="00821832">
        <w:rPr>
          <w:rFonts w:eastAsia="Calibri" w:cs="Arial"/>
          <w:color w:val="000000"/>
          <w:szCs w:val="28"/>
        </w:rPr>
        <w:t>-</w:t>
      </w:r>
      <w:r w:rsidR="001B35D8" w:rsidRPr="00821832">
        <w:rPr>
          <w:rFonts w:eastAsia="Calibri" w:cs="Arial"/>
          <w:color w:val="000000"/>
          <w:szCs w:val="28"/>
        </w:rPr>
        <w:t>с</w:t>
      </w:r>
      <w:r w:rsidR="00A23A9A" w:rsidRPr="00821832">
        <w:rPr>
          <w:rFonts w:eastAsia="Calibri" w:cs="Arial"/>
          <w:color w:val="000000"/>
          <w:szCs w:val="28"/>
        </w:rPr>
        <w:t xml:space="preserve">воевременность предоставления </w:t>
      </w:r>
      <w:r w:rsidR="00F7100B" w:rsidRPr="00821832">
        <w:rPr>
          <w:rFonts w:cs="Arial"/>
          <w:color w:val="000000"/>
          <w:szCs w:val="28"/>
        </w:rPr>
        <w:t>муниципальной</w:t>
      </w:r>
      <w:r w:rsidR="00323886" w:rsidRPr="00821832">
        <w:rPr>
          <w:rFonts w:cs="Arial"/>
          <w:color w:val="000000"/>
          <w:szCs w:val="28"/>
        </w:rPr>
        <w:t xml:space="preserve"> </w:t>
      </w:r>
      <w:r w:rsidR="00A23A9A" w:rsidRPr="00821832">
        <w:rPr>
          <w:rFonts w:eastAsia="Calibri" w:cs="Arial"/>
          <w:color w:val="000000"/>
          <w:szCs w:val="28"/>
        </w:rPr>
        <w:t xml:space="preserve">услуги в соответствии со стандартом ее предоставления, установленным </w:t>
      </w:r>
      <w:r w:rsidR="007F719E" w:rsidRPr="00821832">
        <w:rPr>
          <w:rFonts w:eastAsia="Calibri" w:cs="Arial"/>
          <w:color w:val="000000"/>
          <w:szCs w:val="28"/>
        </w:rPr>
        <w:t xml:space="preserve">настоящим </w:t>
      </w:r>
      <w:r w:rsidR="00A23A9A" w:rsidRPr="00821832">
        <w:rPr>
          <w:rFonts w:eastAsia="Calibri" w:cs="Arial"/>
          <w:color w:val="000000"/>
          <w:szCs w:val="28"/>
        </w:rPr>
        <w:t>Административным регламентом</w:t>
      </w:r>
      <w:r w:rsidR="001B35D8" w:rsidRPr="00821832">
        <w:rPr>
          <w:rFonts w:eastAsia="Calibri" w:cs="Arial"/>
          <w:color w:val="000000"/>
          <w:szCs w:val="28"/>
        </w:rPr>
        <w:t>;</w:t>
      </w:r>
    </w:p>
    <w:p w:rsidR="001B35D8" w:rsidRPr="00821832" w:rsidRDefault="00403B85" w:rsidP="0020563C">
      <w:pPr>
        <w:widowControl w:val="0"/>
        <w:autoSpaceDE w:val="0"/>
        <w:autoSpaceDN w:val="0"/>
        <w:adjustRightInd w:val="0"/>
        <w:spacing w:line="360" w:lineRule="auto"/>
        <w:rPr>
          <w:rFonts w:eastAsia="Calibri" w:cs="Arial"/>
          <w:color w:val="000000"/>
          <w:szCs w:val="28"/>
        </w:rPr>
      </w:pPr>
      <w:r w:rsidRPr="00821832">
        <w:rPr>
          <w:rFonts w:eastAsia="Calibri" w:cs="Arial"/>
          <w:color w:val="000000"/>
          <w:szCs w:val="28"/>
        </w:rPr>
        <w:t>-</w:t>
      </w:r>
      <w:r w:rsidR="001B35D8" w:rsidRPr="00821832">
        <w:rPr>
          <w:rFonts w:eastAsia="Calibri" w:cs="Arial"/>
          <w:color w:val="000000"/>
          <w:szCs w:val="28"/>
        </w:rPr>
        <w:t>м</w:t>
      </w:r>
      <w:r w:rsidR="00A23A9A" w:rsidRPr="00821832">
        <w:rPr>
          <w:rFonts w:eastAsia="Calibri" w:cs="Arial"/>
          <w:color w:val="000000"/>
          <w:szCs w:val="28"/>
        </w:rPr>
        <w:t xml:space="preserve">инимально возможное количество взаимодействий гражданина с должностными лицами, участвующими в предоставлении </w:t>
      </w:r>
      <w:r w:rsidR="00F7100B" w:rsidRPr="00821832">
        <w:rPr>
          <w:rFonts w:cs="Arial"/>
          <w:color w:val="000000"/>
          <w:szCs w:val="28"/>
        </w:rPr>
        <w:t xml:space="preserve">муниципальной </w:t>
      </w:r>
      <w:r w:rsidR="00A23A9A" w:rsidRPr="00821832">
        <w:rPr>
          <w:rFonts w:eastAsia="Calibri" w:cs="Arial"/>
          <w:color w:val="000000"/>
          <w:szCs w:val="28"/>
        </w:rPr>
        <w:t>услуги</w:t>
      </w:r>
      <w:r w:rsidR="001B35D8" w:rsidRPr="00821832">
        <w:rPr>
          <w:rFonts w:eastAsia="Calibri" w:cs="Arial"/>
          <w:color w:val="000000"/>
          <w:szCs w:val="28"/>
        </w:rPr>
        <w:t>;</w:t>
      </w:r>
    </w:p>
    <w:p w:rsidR="001B35D8" w:rsidRPr="00821832" w:rsidRDefault="00403B85" w:rsidP="0020563C">
      <w:pPr>
        <w:widowControl w:val="0"/>
        <w:autoSpaceDE w:val="0"/>
        <w:autoSpaceDN w:val="0"/>
        <w:adjustRightInd w:val="0"/>
        <w:spacing w:line="360" w:lineRule="auto"/>
        <w:rPr>
          <w:rFonts w:eastAsia="Calibri" w:cs="Arial"/>
          <w:color w:val="000000"/>
          <w:szCs w:val="28"/>
        </w:rPr>
      </w:pPr>
      <w:r w:rsidRPr="00821832">
        <w:rPr>
          <w:rFonts w:eastAsia="Calibri" w:cs="Arial"/>
          <w:color w:val="000000"/>
          <w:szCs w:val="28"/>
        </w:rPr>
        <w:t>-</w:t>
      </w:r>
      <w:r w:rsidR="001B35D8" w:rsidRPr="00821832">
        <w:rPr>
          <w:rFonts w:eastAsia="Calibri" w:cs="Arial"/>
          <w:color w:val="000000"/>
          <w:szCs w:val="28"/>
        </w:rPr>
        <w:t>о</w:t>
      </w:r>
      <w:r w:rsidR="00A23A9A" w:rsidRPr="00821832">
        <w:rPr>
          <w:rFonts w:eastAsia="Calibri" w:cs="Arial"/>
          <w:color w:val="000000"/>
          <w:szCs w:val="28"/>
        </w:rPr>
        <w:t>тсутствие обоснованных жалоб на действия (бездействие) сотрудников и их некорректное (невнимательное) отношение к заявителям</w:t>
      </w:r>
      <w:r w:rsidR="001B35D8" w:rsidRPr="00821832">
        <w:rPr>
          <w:rFonts w:eastAsia="Calibri" w:cs="Arial"/>
          <w:color w:val="000000"/>
          <w:szCs w:val="28"/>
        </w:rPr>
        <w:t>;</w:t>
      </w:r>
    </w:p>
    <w:p w:rsidR="001B35D8" w:rsidRPr="00821832" w:rsidRDefault="00403B85" w:rsidP="0020563C">
      <w:pPr>
        <w:widowControl w:val="0"/>
        <w:autoSpaceDE w:val="0"/>
        <w:autoSpaceDN w:val="0"/>
        <w:adjustRightInd w:val="0"/>
        <w:spacing w:line="360" w:lineRule="auto"/>
        <w:rPr>
          <w:rFonts w:eastAsia="Calibri" w:cs="Arial"/>
          <w:color w:val="000000"/>
          <w:szCs w:val="28"/>
        </w:rPr>
      </w:pPr>
      <w:r w:rsidRPr="00821832">
        <w:rPr>
          <w:rFonts w:eastAsia="Calibri" w:cs="Arial"/>
          <w:color w:val="000000"/>
          <w:szCs w:val="28"/>
        </w:rPr>
        <w:t>-</w:t>
      </w:r>
      <w:r w:rsidR="001B35D8" w:rsidRPr="00821832">
        <w:rPr>
          <w:rFonts w:eastAsia="Calibri" w:cs="Arial"/>
          <w:color w:val="000000"/>
          <w:szCs w:val="28"/>
        </w:rPr>
        <w:t>о</w:t>
      </w:r>
      <w:r w:rsidR="00A23A9A" w:rsidRPr="00821832">
        <w:rPr>
          <w:rFonts w:eastAsia="Calibri" w:cs="Arial"/>
          <w:color w:val="000000"/>
          <w:szCs w:val="28"/>
        </w:rPr>
        <w:t xml:space="preserve">тсутствие нарушений установленных сроков в процессе предоставления </w:t>
      </w:r>
      <w:r w:rsidR="00F7100B" w:rsidRPr="00821832">
        <w:rPr>
          <w:rFonts w:cs="Arial"/>
          <w:color w:val="000000"/>
          <w:szCs w:val="28"/>
        </w:rPr>
        <w:t>муниципальной</w:t>
      </w:r>
      <w:r w:rsidR="00A23A9A" w:rsidRPr="00821832">
        <w:rPr>
          <w:rFonts w:eastAsia="Calibri" w:cs="Arial"/>
          <w:color w:val="000000"/>
          <w:szCs w:val="28"/>
        </w:rPr>
        <w:t xml:space="preserve"> услуги</w:t>
      </w:r>
      <w:r w:rsidR="001B35D8" w:rsidRPr="00821832">
        <w:rPr>
          <w:rFonts w:eastAsia="Calibri" w:cs="Arial"/>
          <w:color w:val="000000"/>
          <w:szCs w:val="28"/>
        </w:rPr>
        <w:t>;</w:t>
      </w:r>
    </w:p>
    <w:p w:rsidR="00A23A9A" w:rsidRPr="00821832" w:rsidRDefault="00403B85" w:rsidP="0020563C">
      <w:pPr>
        <w:widowControl w:val="0"/>
        <w:autoSpaceDE w:val="0"/>
        <w:autoSpaceDN w:val="0"/>
        <w:adjustRightInd w:val="0"/>
        <w:spacing w:line="360" w:lineRule="auto"/>
        <w:rPr>
          <w:rFonts w:eastAsia="Calibri" w:cs="Arial"/>
          <w:color w:val="000000"/>
          <w:szCs w:val="28"/>
        </w:rPr>
      </w:pPr>
      <w:r w:rsidRPr="00821832">
        <w:rPr>
          <w:rFonts w:eastAsia="Calibri" w:cs="Arial"/>
          <w:color w:val="000000"/>
          <w:szCs w:val="28"/>
        </w:rPr>
        <w:t>-</w:t>
      </w:r>
      <w:r w:rsidR="001B35D8" w:rsidRPr="00821832">
        <w:rPr>
          <w:rFonts w:eastAsia="Calibri" w:cs="Arial"/>
          <w:color w:val="000000"/>
          <w:szCs w:val="28"/>
        </w:rPr>
        <w:t>о</w:t>
      </w:r>
      <w:r w:rsidR="00A23A9A" w:rsidRPr="00821832">
        <w:rPr>
          <w:rFonts w:eastAsia="Calibri" w:cs="Arial"/>
          <w:color w:val="000000"/>
          <w:szCs w:val="28"/>
        </w:rPr>
        <w:t xml:space="preserve">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</w:t>
      </w:r>
      <w:r w:rsidR="00F7100B" w:rsidRPr="00821832">
        <w:rPr>
          <w:rFonts w:cs="Arial"/>
          <w:color w:val="000000"/>
          <w:szCs w:val="28"/>
        </w:rPr>
        <w:t xml:space="preserve">муниципальной </w:t>
      </w:r>
      <w:r w:rsidR="00A23A9A" w:rsidRPr="00821832">
        <w:rPr>
          <w:rFonts w:eastAsia="Calibri" w:cs="Arial"/>
          <w:color w:val="000000"/>
          <w:szCs w:val="28"/>
        </w:rPr>
        <w:t>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A23A9A" w:rsidRPr="00821832" w:rsidRDefault="00A23A9A" w:rsidP="00315D9F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color w:val="000000"/>
          <w:szCs w:val="28"/>
        </w:rPr>
      </w:pPr>
    </w:p>
    <w:p w:rsidR="00A23A9A" w:rsidRPr="00821832" w:rsidRDefault="00A23A9A" w:rsidP="00821832">
      <w:pPr>
        <w:pStyle w:val="2"/>
      </w:pPr>
      <w:r w:rsidRPr="00821832">
        <w:t xml:space="preserve">Иные требования, в том числе учитывающие особенности предоставления </w:t>
      </w:r>
      <w:r w:rsidR="00F7100B" w:rsidRPr="00821832">
        <w:t xml:space="preserve">муниципальной </w:t>
      </w:r>
      <w:r w:rsidR="00A30698" w:rsidRPr="00821832">
        <w:t>у</w:t>
      </w:r>
      <w:r w:rsidRPr="00821832">
        <w:t>слуги в многофункциональных центрах</w:t>
      </w:r>
      <w:r w:rsidR="00D75D91" w:rsidRPr="00821832">
        <w:t xml:space="preserve"> и</w:t>
      </w:r>
      <w:r w:rsidRPr="00821832">
        <w:t xml:space="preserve"> особенности предоставления </w:t>
      </w:r>
      <w:r w:rsidR="00F7100B" w:rsidRPr="00821832">
        <w:t xml:space="preserve">муниципальной </w:t>
      </w:r>
      <w:r w:rsidRPr="00821832">
        <w:t>услуги в электронной форме</w:t>
      </w:r>
    </w:p>
    <w:p w:rsidR="00A23A9A" w:rsidRPr="00821832" w:rsidRDefault="00A23A9A" w:rsidP="00315D9F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color w:val="000000"/>
          <w:szCs w:val="28"/>
        </w:rPr>
      </w:pPr>
    </w:p>
    <w:p w:rsidR="00CB796F" w:rsidRPr="00821832" w:rsidRDefault="00CB796F" w:rsidP="0020563C">
      <w:pPr>
        <w:widowControl w:val="0"/>
        <w:autoSpaceDE w:val="0"/>
        <w:autoSpaceDN w:val="0"/>
        <w:adjustRightInd w:val="0"/>
        <w:spacing w:line="360" w:lineRule="auto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2.</w:t>
      </w:r>
      <w:r w:rsidR="00217FA1" w:rsidRPr="00821832">
        <w:rPr>
          <w:rFonts w:cs="Arial"/>
          <w:color w:val="000000"/>
          <w:szCs w:val="28"/>
        </w:rPr>
        <w:t>2</w:t>
      </w:r>
      <w:r w:rsidR="00D75D91" w:rsidRPr="00821832">
        <w:rPr>
          <w:rFonts w:cs="Arial"/>
          <w:color w:val="000000"/>
          <w:szCs w:val="28"/>
        </w:rPr>
        <w:t>2</w:t>
      </w:r>
      <w:r w:rsidRPr="00821832">
        <w:rPr>
          <w:rFonts w:cs="Arial"/>
          <w:color w:val="000000"/>
          <w:szCs w:val="28"/>
        </w:rPr>
        <w:t xml:space="preserve">. Предоставление </w:t>
      </w:r>
      <w:r w:rsidR="00F7100B" w:rsidRPr="00821832">
        <w:rPr>
          <w:rFonts w:cs="Arial"/>
          <w:color w:val="000000"/>
          <w:szCs w:val="28"/>
        </w:rPr>
        <w:t>муниципальной</w:t>
      </w:r>
      <w:r w:rsidR="00323886" w:rsidRPr="00821832">
        <w:rPr>
          <w:rFonts w:cs="Arial"/>
          <w:color w:val="000000"/>
          <w:szCs w:val="28"/>
        </w:rPr>
        <w:t xml:space="preserve"> </w:t>
      </w:r>
      <w:r w:rsidRPr="00821832">
        <w:rPr>
          <w:rFonts w:cs="Arial"/>
          <w:color w:val="000000"/>
          <w:szCs w:val="28"/>
        </w:rPr>
        <w:t xml:space="preserve">услуги по </w:t>
      </w:r>
      <w:r w:rsidRPr="00821832">
        <w:rPr>
          <w:rFonts w:cs="Arial"/>
          <w:szCs w:val="28"/>
        </w:rPr>
        <w:t xml:space="preserve">экстерриториальному </w:t>
      </w:r>
      <w:r w:rsidRPr="00821832">
        <w:rPr>
          <w:rFonts w:cs="Arial"/>
          <w:color w:val="000000"/>
          <w:szCs w:val="28"/>
        </w:rPr>
        <w:t xml:space="preserve">принципу осуществляется в части обеспечения возможности подачи заявлений посредством ЕПГУ и получения результата </w:t>
      </w:r>
      <w:r w:rsidR="00F7100B" w:rsidRPr="00821832">
        <w:rPr>
          <w:rFonts w:cs="Arial"/>
          <w:color w:val="000000"/>
          <w:szCs w:val="28"/>
        </w:rPr>
        <w:t xml:space="preserve">муниципальной </w:t>
      </w:r>
      <w:r w:rsidRPr="00821832">
        <w:rPr>
          <w:rFonts w:cs="Arial"/>
          <w:color w:val="000000"/>
          <w:szCs w:val="28"/>
        </w:rPr>
        <w:t xml:space="preserve">услуги </w:t>
      </w:r>
      <w:r w:rsidR="00207CFB" w:rsidRPr="00821832">
        <w:rPr>
          <w:rFonts w:cs="Arial"/>
          <w:color w:val="000000"/>
          <w:szCs w:val="28"/>
        </w:rPr>
        <w:t xml:space="preserve">в </w:t>
      </w:r>
      <w:r w:rsidRPr="00821832">
        <w:rPr>
          <w:rFonts w:cs="Arial"/>
          <w:color w:val="000000"/>
          <w:szCs w:val="28"/>
        </w:rPr>
        <w:t>многофункциональном центре.</w:t>
      </w:r>
    </w:p>
    <w:p w:rsidR="00CB796F" w:rsidRPr="00821832" w:rsidRDefault="00CB796F" w:rsidP="0020563C">
      <w:pPr>
        <w:widowControl w:val="0"/>
        <w:autoSpaceDE w:val="0"/>
        <w:autoSpaceDN w:val="0"/>
        <w:adjustRightInd w:val="0"/>
        <w:spacing w:line="360" w:lineRule="auto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2.</w:t>
      </w:r>
      <w:r w:rsidR="00217FA1" w:rsidRPr="00821832">
        <w:rPr>
          <w:rFonts w:cs="Arial"/>
          <w:color w:val="000000"/>
          <w:szCs w:val="28"/>
        </w:rPr>
        <w:t>2</w:t>
      </w:r>
      <w:r w:rsidR="00D75D91" w:rsidRPr="00821832">
        <w:rPr>
          <w:rFonts w:cs="Arial"/>
          <w:color w:val="000000"/>
          <w:szCs w:val="28"/>
        </w:rPr>
        <w:t>3</w:t>
      </w:r>
      <w:r w:rsidRPr="00821832">
        <w:rPr>
          <w:rFonts w:cs="Arial"/>
          <w:color w:val="000000"/>
          <w:szCs w:val="28"/>
        </w:rPr>
        <w:t xml:space="preserve">. Заявителям обеспечивается возможность представления </w:t>
      </w:r>
      <w:r w:rsidRPr="00821832">
        <w:rPr>
          <w:rFonts w:cs="Arial"/>
          <w:color w:val="000000"/>
        </w:rPr>
        <w:t>заявления</w:t>
      </w:r>
      <w:r w:rsidRPr="00821832">
        <w:rPr>
          <w:rFonts w:cs="Arial"/>
          <w:color w:val="000000"/>
          <w:szCs w:val="28"/>
        </w:rPr>
        <w:t xml:space="preserve"> и </w:t>
      </w:r>
      <w:r w:rsidRPr="00821832">
        <w:rPr>
          <w:rFonts w:cs="Arial"/>
          <w:color w:val="000000"/>
          <w:szCs w:val="28"/>
        </w:rPr>
        <w:lastRenderedPageBreak/>
        <w:t>прилагаемых документов в форме электронных документов посредством ЕПГУ.</w:t>
      </w:r>
    </w:p>
    <w:p w:rsidR="00CB796F" w:rsidRPr="00821832" w:rsidRDefault="00CB796F" w:rsidP="0020563C">
      <w:pPr>
        <w:autoSpaceDE w:val="0"/>
        <w:autoSpaceDN w:val="0"/>
        <w:adjustRightInd w:val="0"/>
        <w:spacing w:line="360" w:lineRule="auto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 xml:space="preserve">В этом случае заявитель или его представитель авторизуется на ЕПГУ посредством подтвержденной учетной записи в </w:t>
      </w:r>
      <w:r w:rsidR="00742BB3" w:rsidRPr="00821832">
        <w:rPr>
          <w:rFonts w:cs="Arial"/>
          <w:color w:val="000000"/>
          <w:szCs w:val="28"/>
        </w:rPr>
        <w:t>ЕСИА</w:t>
      </w:r>
      <w:r w:rsidRPr="00821832">
        <w:rPr>
          <w:rFonts w:cs="Arial"/>
          <w:color w:val="000000"/>
          <w:szCs w:val="28"/>
        </w:rPr>
        <w:t xml:space="preserve">, заполняет заявление о предоставлении </w:t>
      </w:r>
      <w:r w:rsidR="00F7100B" w:rsidRPr="00821832">
        <w:rPr>
          <w:rFonts w:cs="Arial"/>
          <w:color w:val="000000"/>
          <w:szCs w:val="28"/>
        </w:rPr>
        <w:t>муниципальной</w:t>
      </w:r>
      <w:r w:rsidR="00821832" w:rsidRPr="00821832">
        <w:rPr>
          <w:rFonts w:cs="Arial"/>
          <w:color w:val="000000"/>
          <w:szCs w:val="28"/>
        </w:rPr>
        <w:t xml:space="preserve"> </w:t>
      </w:r>
      <w:r w:rsidRPr="00821832">
        <w:rPr>
          <w:rFonts w:cs="Arial"/>
          <w:color w:val="000000"/>
          <w:szCs w:val="28"/>
        </w:rPr>
        <w:t>услуги с использованием интерактивной формы в электронном виде.</w:t>
      </w:r>
    </w:p>
    <w:p w:rsidR="00CB796F" w:rsidRPr="00821832" w:rsidRDefault="00CB796F" w:rsidP="0020563C">
      <w:pPr>
        <w:autoSpaceDE w:val="0"/>
        <w:autoSpaceDN w:val="0"/>
        <w:adjustRightInd w:val="0"/>
        <w:spacing w:line="360" w:lineRule="auto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 xml:space="preserve">Заполненное заявление о предоставлении </w:t>
      </w:r>
      <w:r w:rsidR="00F7100B" w:rsidRPr="00821832">
        <w:rPr>
          <w:rFonts w:cs="Arial"/>
          <w:color w:val="000000"/>
          <w:szCs w:val="28"/>
        </w:rPr>
        <w:t xml:space="preserve">муниципальной </w:t>
      </w:r>
      <w:r w:rsidRPr="00821832">
        <w:rPr>
          <w:rFonts w:cs="Arial"/>
          <w:color w:val="000000"/>
          <w:szCs w:val="28"/>
        </w:rPr>
        <w:t xml:space="preserve">услуги отправляется заявителем вместе с прикрепленными электронными образами документов, необходимыми для предоставления </w:t>
      </w:r>
      <w:r w:rsidR="00F7100B" w:rsidRPr="00821832">
        <w:rPr>
          <w:rFonts w:cs="Arial"/>
          <w:color w:val="000000"/>
          <w:szCs w:val="28"/>
        </w:rPr>
        <w:t xml:space="preserve">муниципальной </w:t>
      </w:r>
      <w:r w:rsidRPr="00821832">
        <w:rPr>
          <w:rFonts w:cs="Arial"/>
          <w:color w:val="000000"/>
          <w:szCs w:val="28"/>
        </w:rPr>
        <w:t xml:space="preserve">услуги, в Уполномоченный орган. При авторизации в ЕСИА заявление о предоставлении </w:t>
      </w:r>
      <w:r w:rsidR="00F7100B" w:rsidRPr="00821832">
        <w:rPr>
          <w:rFonts w:cs="Arial"/>
          <w:color w:val="000000"/>
          <w:szCs w:val="28"/>
        </w:rPr>
        <w:t>муниципальной</w:t>
      </w:r>
      <w:r w:rsidRPr="00821832">
        <w:rPr>
          <w:rFonts w:cs="Arial"/>
          <w:color w:val="000000"/>
          <w:szCs w:val="28"/>
        </w:rPr>
        <w:t xml:space="preserve"> услуги считается подписанным простой электронной подписью заявителя, представителя, уполномоченного на подписание заявления.</w:t>
      </w:r>
    </w:p>
    <w:p w:rsidR="00CB796F" w:rsidRPr="00821832" w:rsidRDefault="00CB796F" w:rsidP="0020563C">
      <w:pPr>
        <w:pStyle w:val="-110"/>
        <w:spacing w:line="360" w:lineRule="auto"/>
        <w:ind w:left="0"/>
        <w:rPr>
          <w:rFonts w:cs="Arial"/>
          <w:bCs/>
          <w:color w:val="000000"/>
          <w:szCs w:val="28"/>
        </w:rPr>
      </w:pPr>
      <w:r w:rsidRPr="00821832">
        <w:rPr>
          <w:rFonts w:cs="Arial"/>
          <w:bCs/>
          <w:color w:val="000000"/>
          <w:szCs w:val="28"/>
        </w:rPr>
        <w:t xml:space="preserve">Результаты предоставления </w:t>
      </w:r>
      <w:r w:rsidR="00F7100B" w:rsidRPr="00821832">
        <w:rPr>
          <w:rFonts w:cs="Arial"/>
          <w:color w:val="000000"/>
          <w:szCs w:val="28"/>
        </w:rPr>
        <w:t xml:space="preserve">муниципальной </w:t>
      </w:r>
      <w:r w:rsidRPr="00821832">
        <w:rPr>
          <w:rFonts w:cs="Arial"/>
          <w:bCs/>
          <w:color w:val="000000"/>
          <w:szCs w:val="28"/>
        </w:rPr>
        <w:t xml:space="preserve">услуги, указанные в пункте 2.5 настоящего </w:t>
      </w:r>
      <w:r w:rsidR="00323886" w:rsidRPr="00821832">
        <w:rPr>
          <w:rFonts w:cs="Arial"/>
          <w:bCs/>
          <w:color w:val="000000"/>
          <w:szCs w:val="28"/>
        </w:rPr>
        <w:t>А</w:t>
      </w:r>
      <w:r w:rsidRPr="00821832">
        <w:rPr>
          <w:rFonts w:cs="Arial"/>
          <w:bCs/>
          <w:color w:val="000000"/>
          <w:szCs w:val="28"/>
        </w:rPr>
        <w:t>дминистративного регламента, 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</w:t>
      </w:r>
      <w:r w:rsidR="00323886" w:rsidRPr="00821832">
        <w:rPr>
          <w:rFonts w:cs="Arial"/>
          <w:bCs/>
          <w:color w:val="000000"/>
          <w:szCs w:val="28"/>
        </w:rPr>
        <w:t xml:space="preserve"> </w:t>
      </w:r>
      <w:r w:rsidRPr="00821832">
        <w:rPr>
          <w:rFonts w:cs="Arial"/>
          <w:bCs/>
          <w:color w:val="000000"/>
          <w:szCs w:val="28"/>
        </w:rPr>
        <w:t>в случае направления заявления посредством ЕПГУ.</w:t>
      </w:r>
    </w:p>
    <w:p w:rsidR="00A23A9A" w:rsidRPr="00821832" w:rsidRDefault="00CB796F" w:rsidP="0020563C">
      <w:pPr>
        <w:widowControl w:val="0"/>
        <w:autoSpaceDE w:val="0"/>
        <w:autoSpaceDN w:val="0"/>
        <w:adjustRightInd w:val="0"/>
        <w:spacing w:line="360" w:lineRule="auto"/>
        <w:rPr>
          <w:rFonts w:cs="Arial"/>
          <w:color w:val="000000"/>
          <w:szCs w:val="28"/>
        </w:rPr>
      </w:pPr>
      <w:r w:rsidRPr="00821832">
        <w:rPr>
          <w:rFonts w:cs="Arial"/>
          <w:bCs/>
          <w:color w:val="000000"/>
          <w:szCs w:val="28"/>
        </w:rPr>
        <w:t xml:space="preserve">В случае направления заявления посредством ЕПГУ результат предоставления </w:t>
      </w:r>
      <w:r w:rsidR="00F7100B" w:rsidRPr="00821832">
        <w:rPr>
          <w:rFonts w:cs="Arial"/>
          <w:color w:val="000000"/>
          <w:szCs w:val="28"/>
        </w:rPr>
        <w:t xml:space="preserve">муниципальной </w:t>
      </w:r>
      <w:r w:rsidRPr="00821832">
        <w:rPr>
          <w:rFonts w:cs="Arial"/>
          <w:bCs/>
          <w:color w:val="000000"/>
          <w:szCs w:val="28"/>
        </w:rPr>
        <w:t>услуги также может быть выдан заявителю на бумажном носителе в многофункциональном центре.</w:t>
      </w:r>
    </w:p>
    <w:p w:rsidR="00A25BF5" w:rsidRPr="00821832" w:rsidRDefault="00002059" w:rsidP="0020563C">
      <w:pPr>
        <w:autoSpaceDE w:val="0"/>
        <w:autoSpaceDN w:val="0"/>
        <w:adjustRightInd w:val="0"/>
        <w:spacing w:line="360" w:lineRule="auto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2.</w:t>
      </w:r>
      <w:r w:rsidR="00217FA1" w:rsidRPr="00821832">
        <w:rPr>
          <w:rFonts w:cs="Arial"/>
          <w:color w:val="000000"/>
          <w:szCs w:val="28"/>
        </w:rPr>
        <w:t>2</w:t>
      </w:r>
      <w:r w:rsidR="00D75D91" w:rsidRPr="00821832">
        <w:rPr>
          <w:rFonts w:cs="Arial"/>
          <w:color w:val="000000"/>
          <w:szCs w:val="28"/>
        </w:rPr>
        <w:t>4</w:t>
      </w:r>
      <w:r w:rsidRPr="00821832">
        <w:rPr>
          <w:rFonts w:cs="Arial"/>
          <w:color w:val="000000"/>
          <w:szCs w:val="28"/>
        </w:rPr>
        <w:t xml:space="preserve">. </w:t>
      </w:r>
      <w:r w:rsidR="00A25BF5" w:rsidRPr="00821832">
        <w:rPr>
          <w:rFonts w:cs="Arial"/>
          <w:color w:val="000000"/>
          <w:szCs w:val="28"/>
        </w:rPr>
        <w:t>Электронные документы представляются в следующих форматах:</w:t>
      </w:r>
    </w:p>
    <w:p w:rsidR="00A25BF5" w:rsidRPr="00821832" w:rsidRDefault="00A25BF5" w:rsidP="0020563C">
      <w:pPr>
        <w:spacing w:line="360" w:lineRule="auto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а) xml</w:t>
      </w:r>
      <w:r w:rsidR="00821832" w:rsidRPr="00821832">
        <w:rPr>
          <w:rFonts w:cs="Arial"/>
          <w:color w:val="000000"/>
          <w:szCs w:val="28"/>
        </w:rPr>
        <w:t>-</w:t>
      </w:r>
      <w:r w:rsidRPr="00821832">
        <w:rPr>
          <w:rFonts w:cs="Arial"/>
          <w:color w:val="000000"/>
          <w:szCs w:val="28"/>
        </w:rPr>
        <w:t>для формализованных документов;</w:t>
      </w:r>
    </w:p>
    <w:p w:rsidR="00A25BF5" w:rsidRPr="00821832" w:rsidRDefault="00A25BF5" w:rsidP="0020563C">
      <w:pPr>
        <w:spacing w:line="360" w:lineRule="auto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б) doc, docx, odt</w:t>
      </w:r>
      <w:r w:rsidR="00821832" w:rsidRPr="00821832">
        <w:rPr>
          <w:rFonts w:cs="Arial"/>
          <w:color w:val="000000"/>
          <w:szCs w:val="28"/>
        </w:rPr>
        <w:t>-</w:t>
      </w:r>
      <w:r w:rsidRPr="00821832">
        <w:rPr>
          <w:rFonts w:cs="Arial"/>
          <w:color w:val="000000"/>
          <w:szCs w:val="28"/>
        </w:rPr>
        <w:t xml:space="preserve">для документов с текстовым содержанием, не включающим формулы (за исключением документов, указанных в подпункте </w:t>
      </w:r>
      <w:r w:rsidR="00821832" w:rsidRPr="00821832">
        <w:rPr>
          <w:rFonts w:cs="Arial"/>
          <w:color w:val="000000"/>
          <w:szCs w:val="28"/>
        </w:rPr>
        <w:t>«</w:t>
      </w:r>
      <w:r w:rsidRPr="00821832">
        <w:rPr>
          <w:rFonts w:cs="Arial"/>
          <w:color w:val="000000"/>
          <w:szCs w:val="28"/>
        </w:rPr>
        <w:t>в</w:t>
      </w:r>
      <w:r w:rsidR="00821832" w:rsidRPr="00821832">
        <w:rPr>
          <w:rFonts w:cs="Arial"/>
          <w:color w:val="000000"/>
          <w:szCs w:val="28"/>
        </w:rPr>
        <w:t>»</w:t>
      </w:r>
      <w:r w:rsidRPr="00821832">
        <w:rPr>
          <w:rFonts w:cs="Arial"/>
          <w:color w:val="000000"/>
          <w:szCs w:val="28"/>
        </w:rPr>
        <w:t xml:space="preserve"> настоящего пункта);</w:t>
      </w:r>
    </w:p>
    <w:p w:rsidR="00A25BF5" w:rsidRPr="00821832" w:rsidRDefault="00A25BF5" w:rsidP="0020563C">
      <w:pPr>
        <w:spacing w:line="360" w:lineRule="auto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в) xls, xlsx, ods</w:t>
      </w:r>
      <w:r w:rsidR="00821832" w:rsidRPr="00821832">
        <w:rPr>
          <w:rFonts w:cs="Arial"/>
          <w:color w:val="000000"/>
          <w:szCs w:val="28"/>
        </w:rPr>
        <w:t>-</w:t>
      </w:r>
      <w:r w:rsidRPr="00821832">
        <w:rPr>
          <w:rFonts w:cs="Arial"/>
          <w:color w:val="000000"/>
          <w:szCs w:val="28"/>
        </w:rPr>
        <w:t>для документов, содержащих расчеты;</w:t>
      </w:r>
    </w:p>
    <w:p w:rsidR="00A25BF5" w:rsidRPr="00821832" w:rsidRDefault="00A25BF5" w:rsidP="0020563C">
      <w:pPr>
        <w:spacing w:line="360" w:lineRule="auto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г) pdf, jpg, jpeg</w:t>
      </w:r>
      <w:r w:rsidR="00821832" w:rsidRPr="00821832">
        <w:rPr>
          <w:rFonts w:cs="Arial"/>
          <w:color w:val="000000"/>
          <w:szCs w:val="28"/>
        </w:rPr>
        <w:t>-</w:t>
      </w:r>
      <w:r w:rsidRPr="00821832">
        <w:rPr>
          <w:rFonts w:cs="Arial"/>
          <w:color w:val="000000"/>
          <w:szCs w:val="28"/>
        </w:rPr>
        <w:t xml:space="preserve">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</w:t>
      </w:r>
      <w:r w:rsidR="00821832" w:rsidRPr="00821832">
        <w:rPr>
          <w:rFonts w:cs="Arial"/>
          <w:color w:val="000000"/>
          <w:szCs w:val="28"/>
        </w:rPr>
        <w:t>«</w:t>
      </w:r>
      <w:r w:rsidRPr="00821832">
        <w:rPr>
          <w:rFonts w:cs="Arial"/>
          <w:color w:val="000000"/>
          <w:szCs w:val="28"/>
        </w:rPr>
        <w:t>в</w:t>
      </w:r>
      <w:r w:rsidR="00821832" w:rsidRPr="00821832">
        <w:rPr>
          <w:rFonts w:cs="Arial"/>
          <w:color w:val="000000"/>
          <w:szCs w:val="28"/>
        </w:rPr>
        <w:t>»</w:t>
      </w:r>
      <w:r w:rsidRPr="00821832">
        <w:rPr>
          <w:rFonts w:cs="Arial"/>
          <w:color w:val="000000"/>
          <w:szCs w:val="28"/>
        </w:rPr>
        <w:t xml:space="preserve"> настоящего пункта), а также документов с графическим содержанием.</w:t>
      </w:r>
    </w:p>
    <w:p w:rsidR="00A25BF5" w:rsidRPr="00821832" w:rsidRDefault="00A25BF5" w:rsidP="0020563C">
      <w:pPr>
        <w:spacing w:line="360" w:lineRule="auto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</w:t>
      </w:r>
      <w:r w:rsidR="00821832" w:rsidRPr="00821832">
        <w:rPr>
          <w:rFonts w:cs="Arial"/>
          <w:color w:val="000000"/>
          <w:szCs w:val="28"/>
        </w:rPr>
        <w:t>-</w:t>
      </w:r>
      <w:r w:rsidRPr="00821832">
        <w:rPr>
          <w:rFonts w:cs="Arial"/>
          <w:color w:val="000000"/>
          <w:szCs w:val="28"/>
        </w:rPr>
        <w:t>500 dpi (масштаб 1:1) с использованием следующих режимов:</w:t>
      </w:r>
    </w:p>
    <w:p w:rsidR="00A25BF5" w:rsidRPr="00821832" w:rsidRDefault="00A25BF5" w:rsidP="0020563C">
      <w:pPr>
        <w:spacing w:line="360" w:lineRule="auto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lastRenderedPageBreak/>
        <w:t xml:space="preserve">- </w:t>
      </w:r>
      <w:r w:rsidR="00821832" w:rsidRPr="00821832">
        <w:rPr>
          <w:rFonts w:cs="Arial"/>
          <w:color w:val="000000"/>
          <w:szCs w:val="28"/>
        </w:rPr>
        <w:t>«</w:t>
      </w:r>
      <w:r w:rsidRPr="00821832">
        <w:rPr>
          <w:rFonts w:cs="Arial"/>
          <w:color w:val="000000"/>
          <w:szCs w:val="28"/>
        </w:rPr>
        <w:t>черно-белый</w:t>
      </w:r>
      <w:r w:rsidR="00821832" w:rsidRPr="00821832">
        <w:rPr>
          <w:rFonts w:cs="Arial"/>
          <w:color w:val="000000"/>
          <w:szCs w:val="28"/>
        </w:rPr>
        <w:t>»</w:t>
      </w:r>
      <w:r w:rsidRPr="00821832">
        <w:rPr>
          <w:rFonts w:cs="Arial"/>
          <w:color w:val="000000"/>
          <w:szCs w:val="28"/>
        </w:rPr>
        <w:t xml:space="preserve"> (при отсутствии в документе графических изображений и (или) цветного текста);</w:t>
      </w:r>
    </w:p>
    <w:p w:rsidR="00A25BF5" w:rsidRPr="00821832" w:rsidRDefault="00A25BF5" w:rsidP="0020563C">
      <w:pPr>
        <w:spacing w:line="360" w:lineRule="auto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 xml:space="preserve">- </w:t>
      </w:r>
      <w:r w:rsidR="00821832" w:rsidRPr="00821832">
        <w:rPr>
          <w:rFonts w:cs="Arial"/>
          <w:color w:val="000000"/>
          <w:szCs w:val="28"/>
        </w:rPr>
        <w:t>«</w:t>
      </w:r>
      <w:r w:rsidRPr="00821832">
        <w:rPr>
          <w:rFonts w:cs="Arial"/>
          <w:color w:val="000000"/>
          <w:szCs w:val="28"/>
        </w:rPr>
        <w:t>оттенки серого</w:t>
      </w:r>
      <w:r w:rsidR="00821832" w:rsidRPr="00821832">
        <w:rPr>
          <w:rFonts w:cs="Arial"/>
          <w:color w:val="000000"/>
          <w:szCs w:val="28"/>
        </w:rPr>
        <w:t>»</w:t>
      </w:r>
      <w:r w:rsidRPr="00821832">
        <w:rPr>
          <w:rFonts w:cs="Arial"/>
          <w:color w:val="000000"/>
          <w:szCs w:val="28"/>
        </w:rPr>
        <w:t xml:space="preserve"> (при наличии в документе графических изображений, отличных от цветного графического изображения);</w:t>
      </w:r>
    </w:p>
    <w:p w:rsidR="00A25BF5" w:rsidRPr="00821832" w:rsidRDefault="00A25BF5" w:rsidP="0020563C">
      <w:pPr>
        <w:spacing w:line="360" w:lineRule="auto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 xml:space="preserve">- </w:t>
      </w:r>
      <w:r w:rsidR="00821832" w:rsidRPr="00821832">
        <w:rPr>
          <w:rFonts w:cs="Arial"/>
          <w:color w:val="000000"/>
          <w:szCs w:val="28"/>
        </w:rPr>
        <w:t>«</w:t>
      </w:r>
      <w:r w:rsidRPr="00821832">
        <w:rPr>
          <w:rFonts w:cs="Arial"/>
          <w:color w:val="000000"/>
          <w:szCs w:val="28"/>
        </w:rPr>
        <w:t>цветной</w:t>
      </w:r>
      <w:r w:rsidR="00821832" w:rsidRPr="00821832">
        <w:rPr>
          <w:rFonts w:cs="Arial"/>
          <w:color w:val="000000"/>
          <w:szCs w:val="28"/>
        </w:rPr>
        <w:t>»</w:t>
      </w:r>
      <w:r w:rsidRPr="00821832">
        <w:rPr>
          <w:rFonts w:cs="Arial"/>
          <w:color w:val="000000"/>
          <w:szCs w:val="28"/>
        </w:rPr>
        <w:t xml:space="preserve"> или </w:t>
      </w:r>
      <w:r w:rsidR="00821832" w:rsidRPr="00821832">
        <w:rPr>
          <w:rFonts w:cs="Arial"/>
          <w:color w:val="000000"/>
          <w:szCs w:val="28"/>
        </w:rPr>
        <w:t>«</w:t>
      </w:r>
      <w:r w:rsidRPr="00821832">
        <w:rPr>
          <w:rFonts w:cs="Arial"/>
          <w:color w:val="000000"/>
          <w:szCs w:val="28"/>
        </w:rPr>
        <w:t>режим полной цветопередачи</w:t>
      </w:r>
      <w:r w:rsidR="00821832" w:rsidRPr="00821832">
        <w:rPr>
          <w:rFonts w:cs="Arial"/>
          <w:color w:val="000000"/>
          <w:szCs w:val="28"/>
        </w:rPr>
        <w:t>»</w:t>
      </w:r>
      <w:r w:rsidRPr="00821832">
        <w:rPr>
          <w:rFonts w:cs="Arial"/>
          <w:color w:val="000000"/>
          <w:szCs w:val="28"/>
        </w:rPr>
        <w:t xml:space="preserve"> (при наличии в документе цветных графических изображений либо цветного текста);</w:t>
      </w:r>
    </w:p>
    <w:p w:rsidR="00A25BF5" w:rsidRPr="00821832" w:rsidRDefault="00A25BF5" w:rsidP="0020563C">
      <w:pPr>
        <w:spacing w:line="360" w:lineRule="auto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- сохранением всех аутентичных признаков подлинности, а именно: графической подписи лица, печати, углового штампа бланка;</w:t>
      </w:r>
    </w:p>
    <w:p w:rsidR="00A25BF5" w:rsidRPr="00821832" w:rsidRDefault="00A25BF5" w:rsidP="0020563C">
      <w:pPr>
        <w:spacing w:line="360" w:lineRule="auto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-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A25BF5" w:rsidRPr="00821832" w:rsidRDefault="00A25BF5" w:rsidP="0020563C">
      <w:pPr>
        <w:spacing w:line="360" w:lineRule="auto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Электронные документы должны обеспечивать:</w:t>
      </w:r>
    </w:p>
    <w:p w:rsidR="00A25BF5" w:rsidRPr="00821832" w:rsidRDefault="00A25BF5" w:rsidP="0020563C">
      <w:pPr>
        <w:spacing w:line="360" w:lineRule="auto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- возможность идентифицировать документ и количество листов в документе;</w:t>
      </w:r>
    </w:p>
    <w:p w:rsidR="00A25BF5" w:rsidRPr="00821832" w:rsidRDefault="00A25BF5" w:rsidP="0020563C">
      <w:pPr>
        <w:spacing w:line="360" w:lineRule="auto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A25BF5" w:rsidRPr="00821832" w:rsidRDefault="00A25BF5" w:rsidP="0020563C">
      <w:pPr>
        <w:spacing w:line="360" w:lineRule="auto"/>
        <w:rPr>
          <w:rFonts w:cs="Arial"/>
          <w:szCs w:val="28"/>
        </w:rPr>
      </w:pPr>
      <w:r w:rsidRPr="00821832">
        <w:rPr>
          <w:rFonts w:cs="Arial"/>
          <w:color w:val="000000"/>
          <w:szCs w:val="28"/>
        </w:rPr>
        <w:t xml:space="preserve">Документы, подлежащие представлению в форматах xls, xlsx или ods, </w:t>
      </w:r>
      <w:r w:rsidRPr="00821832">
        <w:rPr>
          <w:rFonts w:cs="Arial"/>
          <w:szCs w:val="28"/>
        </w:rPr>
        <w:t>формируются в виде отдельного электронного документа.</w:t>
      </w:r>
    </w:p>
    <w:p w:rsidR="009B4360" w:rsidRPr="00821832" w:rsidRDefault="00110EEF" w:rsidP="0020563C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821832">
        <w:rPr>
          <w:rFonts w:cs="Arial"/>
          <w:szCs w:val="28"/>
        </w:rPr>
        <w:t>2.2</w:t>
      </w:r>
      <w:r w:rsidR="00D75D91" w:rsidRPr="00821832">
        <w:rPr>
          <w:rFonts w:cs="Arial"/>
          <w:szCs w:val="28"/>
        </w:rPr>
        <w:t>5</w:t>
      </w:r>
      <w:r w:rsidR="006F044D" w:rsidRPr="00821832">
        <w:rPr>
          <w:rFonts w:cs="Arial"/>
          <w:szCs w:val="28"/>
        </w:rPr>
        <w:t>.</w:t>
      </w:r>
      <w:r w:rsidR="00821832" w:rsidRPr="00821832">
        <w:rPr>
          <w:rFonts w:cs="Arial"/>
          <w:szCs w:val="28"/>
        </w:rPr>
        <w:t xml:space="preserve"> </w:t>
      </w:r>
      <w:r w:rsidR="009B4360" w:rsidRPr="00821832">
        <w:rPr>
          <w:rFonts w:cs="Arial"/>
          <w:szCs w:val="28"/>
        </w:rPr>
        <w:t>Многофункциональный центр осуществляет:</w:t>
      </w:r>
    </w:p>
    <w:p w:rsidR="009B4360" w:rsidRPr="00821832" w:rsidRDefault="009B4360" w:rsidP="0020563C">
      <w:pPr>
        <w:autoSpaceDE w:val="0"/>
        <w:autoSpaceDN w:val="0"/>
        <w:adjustRightInd w:val="0"/>
        <w:spacing w:line="360" w:lineRule="auto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информирование заявителей о порядке предоставления муниципальной услуги в многофункциональном центре, по иным вопросам, связанным с предоставлением муниципальной</w:t>
      </w:r>
      <w:r w:rsidR="00821832" w:rsidRPr="00821832">
        <w:rPr>
          <w:rFonts w:cs="Arial"/>
          <w:color w:val="000000"/>
          <w:szCs w:val="28"/>
        </w:rPr>
        <w:t xml:space="preserve"> </w:t>
      </w:r>
      <w:r w:rsidRPr="00821832">
        <w:rPr>
          <w:rFonts w:cs="Arial"/>
          <w:color w:val="000000"/>
          <w:szCs w:val="28"/>
        </w:rPr>
        <w:t>услуги, а также консультирование заявителей о порядке предоставления муниципальной</w:t>
      </w:r>
      <w:r w:rsidR="00821832" w:rsidRPr="00821832">
        <w:rPr>
          <w:rFonts w:cs="Arial"/>
          <w:color w:val="000000"/>
          <w:szCs w:val="28"/>
        </w:rPr>
        <w:t xml:space="preserve"> </w:t>
      </w:r>
      <w:r w:rsidRPr="00821832">
        <w:rPr>
          <w:rFonts w:cs="Arial"/>
          <w:color w:val="000000"/>
          <w:szCs w:val="28"/>
        </w:rPr>
        <w:t>услуги в многофункциональном центре;</w:t>
      </w:r>
    </w:p>
    <w:p w:rsidR="009B4360" w:rsidRPr="00821832" w:rsidRDefault="009B4360" w:rsidP="0020563C">
      <w:pPr>
        <w:autoSpaceDE w:val="0"/>
        <w:autoSpaceDN w:val="0"/>
        <w:adjustRightInd w:val="0"/>
        <w:spacing w:line="360" w:lineRule="auto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выдачу заявителю результата предоставления муниципальной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муниципальных услуг;</w:t>
      </w:r>
    </w:p>
    <w:p w:rsidR="009B4360" w:rsidRPr="00821832" w:rsidRDefault="009B4360" w:rsidP="0020563C">
      <w:pPr>
        <w:widowControl w:val="0"/>
        <w:autoSpaceDE w:val="0"/>
        <w:autoSpaceDN w:val="0"/>
        <w:adjustRightInd w:val="0"/>
        <w:spacing w:line="360" w:lineRule="auto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иные процедуры и действия, предусмотренные Федеральным законом</w:t>
      </w:r>
      <w:r w:rsidR="00821832" w:rsidRPr="00821832">
        <w:rPr>
          <w:rFonts w:cs="Arial"/>
          <w:color w:val="000000"/>
          <w:szCs w:val="28"/>
        </w:rPr>
        <w:t xml:space="preserve"> № </w:t>
      </w:r>
      <w:r w:rsidRPr="00821832">
        <w:rPr>
          <w:rFonts w:cs="Arial"/>
          <w:color w:val="000000"/>
          <w:szCs w:val="28"/>
        </w:rPr>
        <w:t>210-ФЗ.</w:t>
      </w:r>
    </w:p>
    <w:p w:rsidR="009B4360" w:rsidRPr="00821832" w:rsidRDefault="009B4360" w:rsidP="0020563C">
      <w:pPr>
        <w:widowControl w:val="0"/>
        <w:autoSpaceDE w:val="0"/>
        <w:autoSpaceDN w:val="0"/>
        <w:adjustRightInd w:val="0"/>
        <w:spacing w:line="360" w:lineRule="auto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В соответствии с частью 1.1 статьи 16 Федерального закона</w:t>
      </w:r>
      <w:r w:rsidR="00821832" w:rsidRPr="00821832">
        <w:rPr>
          <w:rFonts w:cs="Arial"/>
          <w:color w:val="000000"/>
          <w:szCs w:val="28"/>
        </w:rPr>
        <w:t xml:space="preserve"> № </w:t>
      </w:r>
      <w:r w:rsidRPr="00821832">
        <w:rPr>
          <w:rFonts w:cs="Arial"/>
          <w:color w:val="000000"/>
          <w:szCs w:val="28"/>
        </w:rPr>
        <w:t xml:space="preserve">210-ФЗ для реализации своих функций многофункциональные центры вправе привлекать иные организации. </w:t>
      </w:r>
    </w:p>
    <w:p w:rsidR="009B4360" w:rsidRPr="00821832" w:rsidRDefault="00110EEF" w:rsidP="0020563C">
      <w:pPr>
        <w:spacing w:line="360" w:lineRule="auto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2.2</w:t>
      </w:r>
      <w:r w:rsidR="00D75D91" w:rsidRPr="00821832">
        <w:rPr>
          <w:rFonts w:cs="Arial"/>
          <w:color w:val="000000"/>
          <w:szCs w:val="28"/>
        </w:rPr>
        <w:t>6</w:t>
      </w:r>
      <w:r w:rsidR="006F044D" w:rsidRPr="00821832">
        <w:rPr>
          <w:rFonts w:cs="Arial"/>
          <w:color w:val="000000"/>
          <w:szCs w:val="28"/>
        </w:rPr>
        <w:t xml:space="preserve">. </w:t>
      </w:r>
      <w:r w:rsidR="009B4360" w:rsidRPr="00821832">
        <w:rPr>
          <w:rFonts w:cs="Arial"/>
          <w:color w:val="000000"/>
          <w:szCs w:val="28"/>
        </w:rPr>
        <w:t xml:space="preserve">Информирование заявителя многофункциональными центрами осуществляется следующими способами: </w:t>
      </w:r>
    </w:p>
    <w:p w:rsidR="009B4360" w:rsidRPr="00821832" w:rsidRDefault="009B4360" w:rsidP="0020563C">
      <w:pPr>
        <w:spacing w:line="360" w:lineRule="auto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lastRenderedPageBreak/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9B4360" w:rsidRPr="00821832" w:rsidRDefault="009B4360" w:rsidP="0020563C">
      <w:pPr>
        <w:spacing w:line="360" w:lineRule="auto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б)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:rsidR="009B4360" w:rsidRPr="00821832" w:rsidRDefault="009B4360" w:rsidP="0020563C">
      <w:pPr>
        <w:spacing w:line="360" w:lineRule="auto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При личном обращении работник многофункционального центра</w:t>
      </w:r>
      <w:r w:rsidRPr="00821832" w:rsidDel="006864D0">
        <w:rPr>
          <w:rFonts w:cs="Arial"/>
          <w:color w:val="000000"/>
          <w:szCs w:val="28"/>
        </w:rPr>
        <w:t xml:space="preserve"> </w:t>
      </w:r>
      <w:r w:rsidRPr="00821832">
        <w:rPr>
          <w:rFonts w:cs="Arial"/>
          <w:color w:val="000000"/>
          <w:szCs w:val="28"/>
        </w:rPr>
        <w:t>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</w:t>
      </w:r>
      <w:r w:rsidR="00821832" w:rsidRPr="00821832">
        <w:rPr>
          <w:rFonts w:cs="Arial"/>
          <w:color w:val="000000"/>
          <w:szCs w:val="28"/>
        </w:rPr>
        <w:t>-</w:t>
      </w:r>
      <w:r w:rsidRPr="00821832">
        <w:rPr>
          <w:rFonts w:cs="Arial"/>
          <w:color w:val="000000"/>
          <w:szCs w:val="28"/>
        </w:rPr>
        <w:t>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9B4360" w:rsidRPr="00821832" w:rsidRDefault="009B4360" w:rsidP="0020563C">
      <w:pPr>
        <w:spacing w:line="360" w:lineRule="auto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</w:t>
      </w:r>
      <w:r w:rsidRPr="00821832" w:rsidDel="006864D0">
        <w:rPr>
          <w:rFonts w:cs="Arial"/>
          <w:color w:val="000000"/>
          <w:szCs w:val="28"/>
        </w:rPr>
        <w:t xml:space="preserve"> </w:t>
      </w:r>
      <w:r w:rsidRPr="00821832">
        <w:rPr>
          <w:rFonts w:cs="Arial"/>
          <w:color w:val="000000"/>
          <w:szCs w:val="28"/>
        </w:rPr>
        <w:t xml:space="preserve">осуществляет не более 10 минут; </w:t>
      </w:r>
    </w:p>
    <w:p w:rsidR="009B4360" w:rsidRPr="00821832" w:rsidRDefault="009B4360" w:rsidP="0020563C">
      <w:pPr>
        <w:tabs>
          <w:tab w:val="left" w:pos="7920"/>
        </w:tabs>
        <w:spacing w:line="360" w:lineRule="auto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9B4360" w:rsidRPr="00821832" w:rsidRDefault="00403B85" w:rsidP="0020563C">
      <w:pPr>
        <w:tabs>
          <w:tab w:val="left" w:pos="7920"/>
        </w:tabs>
        <w:spacing w:line="360" w:lineRule="auto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-</w:t>
      </w:r>
      <w:r w:rsidR="009B4360" w:rsidRPr="00821832">
        <w:rPr>
          <w:rFonts w:cs="Arial"/>
          <w:color w:val="000000"/>
          <w:szCs w:val="28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9B4360" w:rsidRPr="00821832" w:rsidRDefault="00403B85" w:rsidP="0020563C">
      <w:pPr>
        <w:tabs>
          <w:tab w:val="left" w:pos="7920"/>
        </w:tabs>
        <w:spacing w:line="360" w:lineRule="auto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-</w:t>
      </w:r>
      <w:r w:rsidR="009B4360" w:rsidRPr="00821832">
        <w:rPr>
          <w:rFonts w:cs="Arial"/>
          <w:color w:val="000000"/>
          <w:szCs w:val="28"/>
        </w:rPr>
        <w:t>назначить другое время для консультаций.</w:t>
      </w:r>
    </w:p>
    <w:p w:rsidR="009B4360" w:rsidRPr="00821832" w:rsidRDefault="009B4360" w:rsidP="0020563C">
      <w:pPr>
        <w:spacing w:line="360" w:lineRule="auto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</w:t>
      </w:r>
      <w:r w:rsidRPr="00821832" w:rsidDel="006864D0">
        <w:rPr>
          <w:rFonts w:cs="Arial"/>
          <w:color w:val="000000"/>
          <w:szCs w:val="28"/>
        </w:rPr>
        <w:t xml:space="preserve"> </w:t>
      </w:r>
      <w:r w:rsidRPr="00821832">
        <w:rPr>
          <w:rFonts w:cs="Arial"/>
          <w:color w:val="000000"/>
          <w:szCs w:val="28"/>
        </w:rPr>
        <w:t>в форме электронного документа, и в письменной форме по почтовому адресу, указанному в обращении, поступившем в многофункциональный центр</w:t>
      </w:r>
      <w:r w:rsidRPr="00821832" w:rsidDel="006864D0">
        <w:rPr>
          <w:rFonts w:cs="Arial"/>
          <w:color w:val="000000"/>
          <w:szCs w:val="28"/>
        </w:rPr>
        <w:t xml:space="preserve"> </w:t>
      </w:r>
      <w:r w:rsidRPr="00821832">
        <w:rPr>
          <w:rFonts w:cs="Arial"/>
          <w:color w:val="000000"/>
          <w:szCs w:val="28"/>
        </w:rPr>
        <w:t>в письменной форме.</w:t>
      </w:r>
    </w:p>
    <w:p w:rsidR="009B4360" w:rsidRPr="00821832" w:rsidRDefault="00110EEF" w:rsidP="0020563C">
      <w:pPr>
        <w:autoSpaceDE w:val="0"/>
        <w:autoSpaceDN w:val="0"/>
        <w:adjustRightInd w:val="0"/>
        <w:spacing w:line="360" w:lineRule="auto"/>
        <w:rPr>
          <w:rFonts w:cs="Arial"/>
          <w:strike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2.2</w:t>
      </w:r>
      <w:r w:rsidR="00D75D91" w:rsidRPr="00821832">
        <w:rPr>
          <w:rFonts w:cs="Arial"/>
          <w:color w:val="000000"/>
          <w:szCs w:val="28"/>
        </w:rPr>
        <w:t>7</w:t>
      </w:r>
      <w:r w:rsidR="009B4360" w:rsidRPr="00821832">
        <w:rPr>
          <w:rFonts w:cs="Arial"/>
          <w:color w:val="000000"/>
          <w:szCs w:val="28"/>
        </w:rPr>
        <w:t xml:space="preserve">. При наличии в заявлении о предоставлении </w:t>
      </w:r>
      <w:r w:rsidR="00DB7DBF" w:rsidRPr="00821832">
        <w:rPr>
          <w:rFonts w:cs="Arial"/>
          <w:color w:val="000000"/>
          <w:szCs w:val="28"/>
        </w:rPr>
        <w:t>муниципальной</w:t>
      </w:r>
      <w:r w:rsidR="009B4360" w:rsidRPr="00821832">
        <w:rPr>
          <w:rFonts w:cs="Arial"/>
          <w:color w:val="000000"/>
          <w:szCs w:val="28"/>
        </w:rPr>
        <w:t xml:space="preserve"> услуги указания о выдаче результатов оказания услуги через многофункциональный центр, Уполномоченный орган передает документы в многофункциональный центр</w:t>
      </w:r>
      <w:r w:rsidR="009B4360" w:rsidRPr="00821832" w:rsidDel="006864D0">
        <w:rPr>
          <w:rFonts w:cs="Arial"/>
          <w:color w:val="000000"/>
          <w:szCs w:val="28"/>
        </w:rPr>
        <w:t xml:space="preserve"> </w:t>
      </w:r>
      <w:r w:rsidR="009B4360" w:rsidRPr="00821832">
        <w:rPr>
          <w:rFonts w:cs="Arial"/>
          <w:color w:val="000000"/>
          <w:szCs w:val="28"/>
        </w:rPr>
        <w:t>для последующей выдачи заявителю (представителю) способом, согласно заключенным соглашениям о взаимодействии заключенным между Уполномоченным органом и многофункциональным центром</w:t>
      </w:r>
      <w:r w:rsidRPr="00821832">
        <w:rPr>
          <w:rFonts w:cs="Arial"/>
          <w:color w:val="000000"/>
          <w:szCs w:val="28"/>
        </w:rPr>
        <w:t>.</w:t>
      </w:r>
    </w:p>
    <w:p w:rsidR="009B4360" w:rsidRPr="00821832" w:rsidRDefault="009B4360" w:rsidP="0020563C">
      <w:pPr>
        <w:autoSpaceDE w:val="0"/>
        <w:autoSpaceDN w:val="0"/>
        <w:adjustRightInd w:val="0"/>
        <w:spacing w:line="360" w:lineRule="auto"/>
        <w:rPr>
          <w:rFonts w:cs="Arial"/>
          <w:strike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lastRenderedPageBreak/>
        <w:t>Порядок и сроки передачи Уполномоченным органом таких документов в многофункциональный центр</w:t>
      </w:r>
      <w:r w:rsidRPr="00821832" w:rsidDel="006864D0">
        <w:rPr>
          <w:rFonts w:cs="Arial"/>
          <w:color w:val="000000"/>
          <w:szCs w:val="28"/>
        </w:rPr>
        <w:t xml:space="preserve"> </w:t>
      </w:r>
      <w:r w:rsidRPr="00821832">
        <w:rPr>
          <w:rFonts w:cs="Arial"/>
          <w:color w:val="000000"/>
          <w:szCs w:val="28"/>
        </w:rPr>
        <w:t>определяются соглашением о взаимодействии</w:t>
      </w:r>
      <w:r w:rsidR="00110EEF" w:rsidRPr="00821832">
        <w:rPr>
          <w:rFonts w:cs="Arial"/>
          <w:color w:val="000000"/>
          <w:szCs w:val="28"/>
        </w:rPr>
        <w:t>.</w:t>
      </w:r>
    </w:p>
    <w:p w:rsidR="009B4360" w:rsidRPr="00821832" w:rsidRDefault="00110EEF" w:rsidP="0020563C">
      <w:pPr>
        <w:autoSpaceDE w:val="0"/>
        <w:autoSpaceDN w:val="0"/>
        <w:adjustRightInd w:val="0"/>
        <w:spacing w:line="360" w:lineRule="auto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2.</w:t>
      </w:r>
      <w:r w:rsidR="00D75D91" w:rsidRPr="00821832">
        <w:rPr>
          <w:rFonts w:cs="Arial"/>
          <w:color w:val="000000"/>
          <w:szCs w:val="28"/>
        </w:rPr>
        <w:t>28</w:t>
      </w:r>
      <w:r w:rsidR="009B4360" w:rsidRPr="00821832">
        <w:rPr>
          <w:rFonts w:cs="Arial"/>
          <w:color w:val="000000"/>
          <w:szCs w:val="28"/>
        </w:rPr>
        <w:t>. 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9B4360" w:rsidRPr="00821832" w:rsidRDefault="009B4360" w:rsidP="0020563C">
      <w:pPr>
        <w:tabs>
          <w:tab w:val="left" w:pos="7920"/>
        </w:tabs>
        <w:spacing w:line="360" w:lineRule="auto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Работник многофункционального центра</w:t>
      </w:r>
      <w:r w:rsidRPr="00821832" w:rsidDel="006864D0">
        <w:rPr>
          <w:rFonts w:cs="Arial"/>
          <w:color w:val="000000"/>
          <w:szCs w:val="28"/>
        </w:rPr>
        <w:t xml:space="preserve"> </w:t>
      </w:r>
      <w:r w:rsidRPr="00821832">
        <w:rPr>
          <w:rFonts w:cs="Arial"/>
          <w:color w:val="000000"/>
          <w:szCs w:val="28"/>
        </w:rPr>
        <w:t>осуществляет следующие действия:</w:t>
      </w:r>
    </w:p>
    <w:p w:rsidR="009B4360" w:rsidRPr="00821832" w:rsidRDefault="00403B85" w:rsidP="0020563C">
      <w:pPr>
        <w:tabs>
          <w:tab w:val="left" w:pos="7920"/>
        </w:tabs>
        <w:spacing w:line="360" w:lineRule="auto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-</w:t>
      </w:r>
      <w:r w:rsidR="009B4360" w:rsidRPr="00821832">
        <w:rPr>
          <w:rFonts w:cs="Arial"/>
          <w:color w:val="000000"/>
          <w:szCs w:val="28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9B4360" w:rsidRPr="00821832" w:rsidRDefault="00403B85" w:rsidP="0020563C">
      <w:pPr>
        <w:tabs>
          <w:tab w:val="left" w:pos="7920"/>
        </w:tabs>
        <w:spacing w:line="360" w:lineRule="auto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-</w:t>
      </w:r>
      <w:r w:rsidR="009B4360" w:rsidRPr="00821832">
        <w:rPr>
          <w:rFonts w:cs="Arial"/>
          <w:color w:val="000000"/>
          <w:szCs w:val="28"/>
        </w:rPr>
        <w:t>проверяет полномочия представителя заявителя (в случае обращения представителя заявителя);</w:t>
      </w:r>
    </w:p>
    <w:p w:rsidR="009B4360" w:rsidRPr="00821832" w:rsidRDefault="00403B85" w:rsidP="0020563C">
      <w:pPr>
        <w:tabs>
          <w:tab w:val="left" w:pos="7920"/>
        </w:tabs>
        <w:spacing w:line="360" w:lineRule="auto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-</w:t>
      </w:r>
      <w:r w:rsidR="009B4360" w:rsidRPr="00821832">
        <w:rPr>
          <w:rFonts w:cs="Arial"/>
          <w:color w:val="000000"/>
          <w:szCs w:val="28"/>
        </w:rPr>
        <w:t>определяет статус исполнения заявления заявителя в ГИС;</w:t>
      </w:r>
    </w:p>
    <w:p w:rsidR="009B4360" w:rsidRPr="00821832" w:rsidRDefault="00403B85" w:rsidP="0020563C">
      <w:pPr>
        <w:tabs>
          <w:tab w:val="left" w:pos="7920"/>
        </w:tabs>
        <w:spacing w:line="360" w:lineRule="auto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-</w:t>
      </w:r>
      <w:r w:rsidR="009B4360" w:rsidRPr="00821832">
        <w:rPr>
          <w:rFonts w:cs="Arial"/>
          <w:color w:val="000000"/>
          <w:szCs w:val="28"/>
        </w:rPr>
        <w:t>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</w:t>
      </w:r>
      <w:r w:rsidR="00821832" w:rsidRPr="00821832">
        <w:rPr>
          <w:rFonts w:cs="Arial"/>
          <w:color w:val="000000"/>
          <w:szCs w:val="28"/>
        </w:rPr>
        <w:t>-</w:t>
      </w:r>
      <w:r w:rsidR="009B4360" w:rsidRPr="00821832">
        <w:rPr>
          <w:rFonts w:cs="Arial"/>
          <w:color w:val="000000"/>
          <w:szCs w:val="28"/>
        </w:rPr>
        <w:t>печати с изображением Государственного герба Российской Федерации);</w:t>
      </w:r>
    </w:p>
    <w:p w:rsidR="009B4360" w:rsidRPr="00821832" w:rsidRDefault="00403B85" w:rsidP="0020563C">
      <w:pPr>
        <w:tabs>
          <w:tab w:val="left" w:pos="7920"/>
        </w:tabs>
        <w:spacing w:line="360" w:lineRule="auto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-</w:t>
      </w:r>
      <w:r w:rsidR="009B4360" w:rsidRPr="00821832">
        <w:rPr>
          <w:rFonts w:cs="Arial"/>
          <w:color w:val="000000"/>
          <w:szCs w:val="28"/>
        </w:rPr>
        <w:t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</w:t>
      </w:r>
      <w:r w:rsidR="00821832" w:rsidRPr="00821832">
        <w:rPr>
          <w:rFonts w:cs="Arial"/>
          <w:color w:val="000000"/>
          <w:szCs w:val="28"/>
        </w:rPr>
        <w:t>-</w:t>
      </w:r>
      <w:r w:rsidR="009B4360" w:rsidRPr="00821832">
        <w:rPr>
          <w:rFonts w:cs="Arial"/>
          <w:color w:val="000000"/>
          <w:szCs w:val="28"/>
        </w:rPr>
        <w:t>печати с изображением Государственного герба Российской Федерации);</w:t>
      </w:r>
    </w:p>
    <w:p w:rsidR="009B4360" w:rsidRPr="00821832" w:rsidRDefault="00403B85" w:rsidP="0020563C">
      <w:pPr>
        <w:tabs>
          <w:tab w:val="left" w:pos="7920"/>
        </w:tabs>
        <w:spacing w:line="360" w:lineRule="auto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-</w:t>
      </w:r>
      <w:r w:rsidR="009B4360" w:rsidRPr="00821832">
        <w:rPr>
          <w:rFonts w:cs="Arial"/>
          <w:color w:val="000000"/>
          <w:szCs w:val="28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9B4360" w:rsidRPr="00821832" w:rsidRDefault="00403B85" w:rsidP="0020563C">
      <w:pPr>
        <w:tabs>
          <w:tab w:val="left" w:pos="7920"/>
        </w:tabs>
        <w:spacing w:line="360" w:lineRule="auto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-</w:t>
      </w:r>
      <w:r w:rsidR="009B4360" w:rsidRPr="00821832">
        <w:rPr>
          <w:rFonts w:cs="Arial"/>
          <w:color w:val="000000"/>
          <w:szCs w:val="28"/>
        </w:rP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110EEF" w:rsidRPr="00821832" w:rsidRDefault="00110EEF" w:rsidP="00315D9F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rFonts w:cs="Arial"/>
          <w:color w:val="000000"/>
          <w:szCs w:val="28"/>
        </w:rPr>
      </w:pPr>
    </w:p>
    <w:p w:rsidR="00A23A9A" w:rsidRPr="00821832" w:rsidRDefault="00A23A9A" w:rsidP="00821832">
      <w:pPr>
        <w:pStyle w:val="2"/>
      </w:pPr>
      <w:r w:rsidRPr="00821832">
        <w:rPr>
          <w:lang w:val="en-US"/>
        </w:rPr>
        <w:t>III</w:t>
      </w:r>
      <w:r w:rsidRPr="00821832"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  <w:r w:rsidR="00D75D91" w:rsidRPr="00821832">
        <w:t>, а также особенности выполнения административных процедур в многофункциональных центрах</w:t>
      </w:r>
    </w:p>
    <w:p w:rsidR="00A23A9A" w:rsidRPr="00821832" w:rsidRDefault="00A23A9A" w:rsidP="00315D9F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</w:p>
    <w:p w:rsidR="006D765B" w:rsidRPr="00821832" w:rsidRDefault="006D765B" w:rsidP="0020563C">
      <w:pPr>
        <w:widowControl w:val="0"/>
        <w:tabs>
          <w:tab w:val="left" w:pos="567"/>
        </w:tabs>
        <w:spacing w:line="360" w:lineRule="auto"/>
        <w:contextualSpacing/>
        <w:rPr>
          <w:rFonts w:cs="Arial"/>
          <w:szCs w:val="28"/>
        </w:rPr>
      </w:pPr>
      <w:r w:rsidRPr="00821832">
        <w:rPr>
          <w:rFonts w:cs="Arial"/>
          <w:szCs w:val="28"/>
        </w:rPr>
        <w:t>3.1</w:t>
      </w:r>
      <w:r w:rsidR="001A4B80" w:rsidRPr="00821832">
        <w:rPr>
          <w:rFonts w:cs="Arial"/>
          <w:szCs w:val="28"/>
        </w:rPr>
        <w:t>.</w:t>
      </w:r>
      <w:r w:rsidR="00E17895" w:rsidRPr="00821832">
        <w:rPr>
          <w:rFonts w:cs="Arial"/>
          <w:szCs w:val="28"/>
        </w:rPr>
        <w:t xml:space="preserve"> </w:t>
      </w:r>
      <w:r w:rsidRPr="00821832">
        <w:rPr>
          <w:rFonts w:cs="Arial"/>
          <w:szCs w:val="28"/>
        </w:rPr>
        <w:t xml:space="preserve">Предоставление </w:t>
      </w:r>
      <w:r w:rsidR="00F7100B" w:rsidRPr="00821832">
        <w:rPr>
          <w:rFonts w:cs="Arial"/>
          <w:szCs w:val="28"/>
        </w:rPr>
        <w:t xml:space="preserve">муниципальной </w:t>
      </w:r>
      <w:r w:rsidRPr="00821832">
        <w:rPr>
          <w:rFonts w:cs="Arial"/>
          <w:szCs w:val="28"/>
        </w:rPr>
        <w:t>услуги включает в себя следующие административные процедуры:</w:t>
      </w:r>
    </w:p>
    <w:p w:rsidR="00CD4FF5" w:rsidRPr="00821832" w:rsidRDefault="00403B85" w:rsidP="0020563C">
      <w:pPr>
        <w:widowControl w:val="0"/>
        <w:tabs>
          <w:tab w:val="left" w:pos="567"/>
        </w:tabs>
        <w:spacing w:line="360" w:lineRule="auto"/>
        <w:contextualSpacing/>
        <w:rPr>
          <w:rFonts w:cs="Arial"/>
          <w:szCs w:val="28"/>
        </w:rPr>
      </w:pPr>
      <w:r w:rsidRPr="00821832">
        <w:rPr>
          <w:rFonts w:cs="Arial"/>
          <w:szCs w:val="28"/>
        </w:rPr>
        <w:t>-</w:t>
      </w:r>
      <w:r w:rsidR="00CD4FF5" w:rsidRPr="00821832">
        <w:rPr>
          <w:rFonts w:cs="Arial"/>
          <w:szCs w:val="28"/>
        </w:rPr>
        <w:t>проверка документов и регистрация заявления</w:t>
      </w:r>
      <w:r w:rsidR="00797CAA" w:rsidRPr="00821832">
        <w:rPr>
          <w:rFonts w:cs="Arial"/>
        </w:rPr>
        <w:t xml:space="preserve"> </w:t>
      </w:r>
      <w:r w:rsidR="00797CAA" w:rsidRPr="00821832">
        <w:rPr>
          <w:rFonts w:cs="Arial"/>
          <w:szCs w:val="28"/>
        </w:rPr>
        <w:t xml:space="preserve">о предоставлении </w:t>
      </w:r>
      <w:r w:rsidR="00797CAA" w:rsidRPr="00821832">
        <w:rPr>
          <w:rFonts w:cs="Arial"/>
          <w:szCs w:val="28"/>
        </w:rPr>
        <w:lastRenderedPageBreak/>
        <w:t>муниципальной услуги</w:t>
      </w:r>
      <w:r w:rsidR="00CD4FF5" w:rsidRPr="00821832">
        <w:rPr>
          <w:rFonts w:cs="Arial"/>
          <w:szCs w:val="28"/>
        </w:rPr>
        <w:t>;</w:t>
      </w:r>
    </w:p>
    <w:p w:rsidR="00CD4FF5" w:rsidRPr="00821832" w:rsidRDefault="00403B85" w:rsidP="0020563C">
      <w:pPr>
        <w:widowControl w:val="0"/>
        <w:tabs>
          <w:tab w:val="left" w:pos="567"/>
        </w:tabs>
        <w:spacing w:line="360" w:lineRule="auto"/>
        <w:contextualSpacing/>
        <w:rPr>
          <w:rFonts w:cs="Arial"/>
          <w:szCs w:val="28"/>
        </w:rPr>
      </w:pPr>
      <w:r w:rsidRPr="00821832">
        <w:rPr>
          <w:rFonts w:cs="Arial"/>
          <w:szCs w:val="28"/>
        </w:rPr>
        <w:t>-</w:t>
      </w:r>
      <w:r w:rsidR="00797CAA" w:rsidRPr="00821832">
        <w:rPr>
          <w:rFonts w:cs="Arial"/>
          <w:szCs w:val="28"/>
        </w:rPr>
        <w:t>формирование и направление межведомственных запросов в органы власти и организации, участвующие в предоставлении муниципальной услуги</w:t>
      </w:r>
      <w:r w:rsidR="00CD4FF5" w:rsidRPr="00821832">
        <w:rPr>
          <w:rFonts w:cs="Arial"/>
          <w:szCs w:val="28"/>
        </w:rPr>
        <w:t>;</w:t>
      </w:r>
    </w:p>
    <w:p w:rsidR="00CD4FF5" w:rsidRPr="00821832" w:rsidRDefault="00403B85" w:rsidP="0020563C">
      <w:pPr>
        <w:widowControl w:val="0"/>
        <w:tabs>
          <w:tab w:val="left" w:pos="567"/>
        </w:tabs>
        <w:spacing w:line="360" w:lineRule="auto"/>
        <w:contextualSpacing/>
        <w:rPr>
          <w:rFonts w:cs="Arial"/>
          <w:szCs w:val="28"/>
        </w:rPr>
      </w:pPr>
      <w:r w:rsidRPr="00821832">
        <w:rPr>
          <w:rFonts w:cs="Arial"/>
          <w:szCs w:val="28"/>
        </w:rPr>
        <w:t>-</w:t>
      </w:r>
      <w:r w:rsidR="00797CAA" w:rsidRPr="00821832">
        <w:rPr>
          <w:rFonts w:cs="Arial"/>
          <w:szCs w:val="28"/>
        </w:rPr>
        <w:t>рассмотрение документов и сведений, принятие решения о предоставлении или об отказе в предоставлении муниципальной услуги</w:t>
      </w:r>
      <w:r w:rsidR="00CD4FF5" w:rsidRPr="00821832">
        <w:rPr>
          <w:rFonts w:cs="Arial"/>
          <w:szCs w:val="28"/>
        </w:rPr>
        <w:t>;</w:t>
      </w:r>
    </w:p>
    <w:p w:rsidR="00CD4FF5" w:rsidRPr="00821832" w:rsidRDefault="00403B85" w:rsidP="0020563C">
      <w:pPr>
        <w:widowControl w:val="0"/>
        <w:tabs>
          <w:tab w:val="left" w:pos="567"/>
        </w:tabs>
        <w:spacing w:line="360" w:lineRule="auto"/>
        <w:contextualSpacing/>
        <w:rPr>
          <w:rFonts w:cs="Arial"/>
          <w:szCs w:val="28"/>
        </w:rPr>
      </w:pPr>
      <w:r w:rsidRPr="00821832">
        <w:rPr>
          <w:rFonts w:cs="Arial"/>
          <w:szCs w:val="28"/>
        </w:rPr>
        <w:t>-</w:t>
      </w:r>
      <w:r w:rsidR="00797CAA" w:rsidRPr="00821832">
        <w:rPr>
          <w:rFonts w:cs="Arial"/>
          <w:szCs w:val="28"/>
        </w:rPr>
        <w:t>выдача (направление) заявителю результата предоставления муниципальной услуги</w:t>
      </w:r>
      <w:r w:rsidR="005326C2" w:rsidRPr="00821832">
        <w:rPr>
          <w:rFonts w:cs="Arial"/>
          <w:szCs w:val="28"/>
        </w:rPr>
        <w:t>.</w:t>
      </w:r>
    </w:p>
    <w:p w:rsidR="00A53D8E" w:rsidRPr="00821832" w:rsidRDefault="00A53D8E" w:rsidP="00315D9F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</w:p>
    <w:p w:rsidR="007369E9" w:rsidRPr="00821832" w:rsidRDefault="0019677A" w:rsidP="00821832">
      <w:pPr>
        <w:pStyle w:val="2"/>
      </w:pPr>
      <w:r w:rsidRPr="00821832">
        <w:t>Проверка документов</w:t>
      </w:r>
      <w:r w:rsidR="007369E9" w:rsidRPr="00821832">
        <w:t xml:space="preserve"> </w:t>
      </w:r>
      <w:r w:rsidRPr="00821832">
        <w:t xml:space="preserve">и </w:t>
      </w:r>
      <w:r w:rsidR="007369E9" w:rsidRPr="00821832">
        <w:t>регистрация заявления о предоставлении муниципальной услуги</w:t>
      </w:r>
    </w:p>
    <w:p w:rsidR="007369E9" w:rsidRPr="00821832" w:rsidRDefault="007369E9" w:rsidP="00315D9F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cs="Arial"/>
          <w:szCs w:val="28"/>
        </w:rPr>
      </w:pPr>
    </w:p>
    <w:p w:rsidR="007369E9" w:rsidRPr="00821832" w:rsidRDefault="007369E9" w:rsidP="0020563C">
      <w:pPr>
        <w:autoSpaceDE w:val="0"/>
        <w:autoSpaceDN w:val="0"/>
        <w:adjustRightInd w:val="0"/>
        <w:spacing w:line="360" w:lineRule="auto"/>
        <w:rPr>
          <w:rFonts w:cs="Arial"/>
          <w:i/>
          <w:szCs w:val="28"/>
        </w:rPr>
      </w:pPr>
      <w:r w:rsidRPr="00821832">
        <w:rPr>
          <w:rFonts w:cs="Arial"/>
          <w:szCs w:val="28"/>
        </w:rPr>
        <w:t>3.</w:t>
      </w:r>
      <w:r w:rsidR="00BE3932" w:rsidRPr="00821832">
        <w:rPr>
          <w:rFonts w:cs="Arial"/>
          <w:szCs w:val="28"/>
        </w:rPr>
        <w:t>1.1</w:t>
      </w:r>
      <w:r w:rsidRPr="00821832">
        <w:rPr>
          <w:rFonts w:cs="Arial"/>
          <w:szCs w:val="28"/>
        </w:rPr>
        <w:t xml:space="preserve">. Основанием для начала административной процедуры является поступление в Уполномоченный орган заявления. </w:t>
      </w:r>
    </w:p>
    <w:p w:rsidR="007369E9" w:rsidRPr="00821832" w:rsidRDefault="007369E9" w:rsidP="0020563C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821832">
        <w:rPr>
          <w:rFonts w:cs="Arial"/>
          <w:szCs w:val="28"/>
        </w:rPr>
        <w:t>Должностными лицами, ответственными за выполнение административной процедуры, являются</w:t>
      </w:r>
      <w:r w:rsidR="00797CAA" w:rsidRPr="00821832">
        <w:rPr>
          <w:rFonts w:cs="Arial"/>
          <w:szCs w:val="28"/>
        </w:rPr>
        <w:t>:</w:t>
      </w:r>
      <w:r w:rsidRPr="00821832">
        <w:rPr>
          <w:rFonts w:cs="Arial"/>
          <w:szCs w:val="28"/>
        </w:rPr>
        <w:t xml:space="preserve"> специалист </w:t>
      </w:r>
      <w:r w:rsidR="00797CAA" w:rsidRPr="00821832">
        <w:rPr>
          <w:rFonts w:cs="Arial"/>
          <w:szCs w:val="28"/>
        </w:rPr>
        <w:t>структурного подразделения (при поступлении в Уполномоченный орган); специалист МФЦ (при поступлении в адрес МФЦ является).</w:t>
      </w:r>
    </w:p>
    <w:p w:rsidR="00797CAA" w:rsidRPr="00821832" w:rsidRDefault="007369E9" w:rsidP="0020563C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821832">
        <w:rPr>
          <w:rFonts w:cs="Arial"/>
          <w:szCs w:val="28"/>
        </w:rPr>
        <w:t xml:space="preserve">Содержание административных действий, входящих в состав административной процедуры: </w:t>
      </w:r>
    </w:p>
    <w:p w:rsidR="00797CAA" w:rsidRPr="00821832" w:rsidRDefault="00797CAA" w:rsidP="0020563C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821832">
        <w:rPr>
          <w:rFonts w:cs="Arial"/>
          <w:szCs w:val="28"/>
        </w:rPr>
        <w:t xml:space="preserve">- </w:t>
      </w:r>
      <w:r w:rsidR="007369E9" w:rsidRPr="00821832">
        <w:rPr>
          <w:rFonts w:cs="Arial"/>
          <w:szCs w:val="28"/>
        </w:rPr>
        <w:t>прием и регистрация заявления,</w:t>
      </w:r>
      <w:r w:rsidRPr="00821832">
        <w:rPr>
          <w:rFonts w:cs="Arial"/>
        </w:rPr>
        <w:t xml:space="preserve"> </w:t>
      </w:r>
      <w:r w:rsidRPr="00821832">
        <w:rPr>
          <w:rFonts w:cs="Arial"/>
          <w:szCs w:val="28"/>
        </w:rPr>
        <w:t>посредством электронного документооборота;</w:t>
      </w:r>
    </w:p>
    <w:p w:rsidR="00797CAA" w:rsidRPr="00821832" w:rsidRDefault="00797CAA" w:rsidP="0020563C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821832">
        <w:rPr>
          <w:rFonts w:cs="Arial"/>
          <w:szCs w:val="28"/>
        </w:rPr>
        <w:t>-</w:t>
      </w:r>
      <w:r w:rsidR="007369E9" w:rsidRPr="00821832">
        <w:rPr>
          <w:rFonts w:cs="Arial"/>
          <w:szCs w:val="28"/>
        </w:rPr>
        <w:t xml:space="preserve"> при личном обращении</w:t>
      </w:r>
      <w:r w:rsidRPr="00821832">
        <w:rPr>
          <w:rFonts w:cs="Arial"/>
          <w:szCs w:val="28"/>
        </w:rPr>
        <w:t>,</w:t>
      </w:r>
      <w:r w:rsidR="007369E9" w:rsidRPr="00821832">
        <w:rPr>
          <w:rFonts w:cs="Arial"/>
          <w:szCs w:val="28"/>
        </w:rPr>
        <w:t xml:space="preserve"> выдача расписки в получении заявления и копий документов с указанием их перечня, даты и времени получения, составленной в двух экземплярах, один из которых вручается заявителю, другой</w:t>
      </w:r>
      <w:r w:rsidR="00821832" w:rsidRPr="00821832">
        <w:rPr>
          <w:rFonts w:cs="Arial"/>
          <w:szCs w:val="28"/>
        </w:rPr>
        <w:t>-</w:t>
      </w:r>
      <w:r w:rsidR="007369E9" w:rsidRPr="00821832">
        <w:rPr>
          <w:rFonts w:cs="Arial"/>
          <w:szCs w:val="28"/>
        </w:rPr>
        <w:t>приобщается к принятым документам (далее</w:t>
      </w:r>
      <w:r w:rsidR="00821832" w:rsidRPr="00821832">
        <w:rPr>
          <w:rFonts w:cs="Arial"/>
          <w:szCs w:val="28"/>
        </w:rPr>
        <w:t>-</w:t>
      </w:r>
      <w:r w:rsidR="007369E9" w:rsidRPr="00821832">
        <w:rPr>
          <w:rFonts w:cs="Arial"/>
          <w:szCs w:val="28"/>
        </w:rPr>
        <w:t xml:space="preserve">расписка). </w:t>
      </w:r>
    </w:p>
    <w:p w:rsidR="007369E9" w:rsidRPr="00821832" w:rsidRDefault="007369E9" w:rsidP="0020563C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821832">
        <w:rPr>
          <w:rFonts w:cs="Arial"/>
          <w:szCs w:val="28"/>
        </w:rPr>
        <w:t xml:space="preserve">Критерием принятия решения </w:t>
      </w:r>
      <w:r w:rsidRPr="00821832">
        <w:rPr>
          <w:rFonts w:eastAsia="Calibri" w:cs="Arial"/>
          <w:szCs w:val="28"/>
        </w:rPr>
        <w:t xml:space="preserve">о приеме и регистрации </w:t>
      </w:r>
      <w:r w:rsidRPr="00821832">
        <w:rPr>
          <w:rFonts w:cs="Arial"/>
          <w:szCs w:val="28"/>
        </w:rPr>
        <w:t>заявления является наличие заявления</w:t>
      </w:r>
      <w:r w:rsidR="00797CAA" w:rsidRPr="00821832">
        <w:rPr>
          <w:rFonts w:cs="Arial"/>
          <w:szCs w:val="28"/>
        </w:rPr>
        <w:t>, отсутствие оснований, предусмотренных п. 2.13 настоящего Административного регламента</w:t>
      </w:r>
      <w:r w:rsidRPr="00821832">
        <w:rPr>
          <w:rFonts w:cs="Arial"/>
          <w:szCs w:val="28"/>
        </w:rPr>
        <w:t>.</w:t>
      </w:r>
    </w:p>
    <w:p w:rsidR="007369E9" w:rsidRPr="00821832" w:rsidRDefault="007369E9" w:rsidP="0020563C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821832">
        <w:rPr>
          <w:rFonts w:cs="Arial"/>
          <w:szCs w:val="28"/>
        </w:rPr>
        <w:t xml:space="preserve">Административные действия, указанные в абзаце третьем настоящего пункта, осуществляются в срок, предусмотренный пунктом </w:t>
      </w:r>
      <w:r w:rsidR="00401AB8" w:rsidRPr="00821832">
        <w:rPr>
          <w:rFonts w:cs="Arial"/>
          <w:szCs w:val="28"/>
        </w:rPr>
        <w:t>2.</w:t>
      </w:r>
      <w:r w:rsidR="00D75D91" w:rsidRPr="00821832">
        <w:rPr>
          <w:rFonts w:cs="Arial"/>
          <w:szCs w:val="28"/>
        </w:rPr>
        <w:t>18</w:t>
      </w:r>
      <w:r w:rsidRPr="00821832">
        <w:rPr>
          <w:rFonts w:cs="Arial"/>
          <w:szCs w:val="28"/>
        </w:rPr>
        <w:t xml:space="preserve"> Административного регламента.</w:t>
      </w:r>
    </w:p>
    <w:p w:rsidR="007369E9" w:rsidRPr="00821832" w:rsidRDefault="007369E9" w:rsidP="0020563C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821832">
        <w:rPr>
          <w:rFonts w:cs="Arial"/>
          <w:szCs w:val="28"/>
        </w:rPr>
        <w:t>Результатом выполнения данной административной процедуры является зарегистрированное заявление</w:t>
      </w:r>
      <w:r w:rsidR="00797CAA" w:rsidRPr="00821832">
        <w:rPr>
          <w:rFonts w:cs="Arial"/>
          <w:szCs w:val="28"/>
        </w:rPr>
        <w:t>, либо мотивированный отказа в приеме к рассмотрению документов (при наличии оснований, предусмотренных п. 2.13 настоящего Административного регламента).</w:t>
      </w:r>
    </w:p>
    <w:p w:rsidR="007369E9" w:rsidRPr="00821832" w:rsidRDefault="007369E9" w:rsidP="0020563C">
      <w:pPr>
        <w:tabs>
          <w:tab w:val="left" w:pos="9214"/>
        </w:tabs>
        <w:spacing w:line="360" w:lineRule="auto"/>
        <w:contextualSpacing/>
        <w:rPr>
          <w:rFonts w:cs="Arial"/>
          <w:szCs w:val="28"/>
        </w:rPr>
      </w:pPr>
      <w:r w:rsidRPr="00821832">
        <w:rPr>
          <w:rFonts w:cs="Arial"/>
          <w:szCs w:val="28"/>
        </w:rPr>
        <w:t xml:space="preserve">Способ фиксации результата выполнения административной процедуры: </w:t>
      </w:r>
    </w:p>
    <w:p w:rsidR="00797CAA" w:rsidRPr="00821832" w:rsidRDefault="007369E9" w:rsidP="0020563C">
      <w:pPr>
        <w:tabs>
          <w:tab w:val="left" w:pos="9214"/>
        </w:tabs>
        <w:spacing w:line="360" w:lineRule="auto"/>
        <w:contextualSpacing/>
        <w:rPr>
          <w:rFonts w:cs="Arial"/>
          <w:szCs w:val="28"/>
        </w:rPr>
      </w:pPr>
      <w:r w:rsidRPr="00821832">
        <w:rPr>
          <w:rFonts w:cs="Arial"/>
          <w:szCs w:val="28"/>
        </w:rPr>
        <w:lastRenderedPageBreak/>
        <w:t>-</w:t>
      </w:r>
      <w:r w:rsidR="0032253E" w:rsidRPr="00821832">
        <w:rPr>
          <w:rFonts w:cs="Arial"/>
          <w:szCs w:val="28"/>
        </w:rPr>
        <w:t xml:space="preserve"> </w:t>
      </w:r>
      <w:r w:rsidRPr="00821832">
        <w:rPr>
          <w:rFonts w:cs="Arial"/>
          <w:szCs w:val="28"/>
        </w:rPr>
        <w:t xml:space="preserve">при поступлении в Уполномоченный орган заявления и (или) иных документов, необходимых для предоставления муниципальной услуги, направленных по почте или лично представленных заявителем, </w:t>
      </w:r>
      <w:r w:rsidR="00797CAA" w:rsidRPr="00821832">
        <w:rPr>
          <w:rFonts w:cs="Arial"/>
          <w:szCs w:val="28"/>
        </w:rPr>
        <w:t>регистрация</w:t>
      </w:r>
      <w:r w:rsidRPr="00821832">
        <w:rPr>
          <w:rFonts w:cs="Arial"/>
          <w:szCs w:val="28"/>
        </w:rPr>
        <w:t xml:space="preserve"> их </w:t>
      </w:r>
      <w:r w:rsidR="00797CAA" w:rsidRPr="00821832">
        <w:rPr>
          <w:rFonts w:cs="Arial"/>
          <w:szCs w:val="28"/>
        </w:rPr>
        <w:t xml:space="preserve">осуществляется </w:t>
      </w:r>
      <w:r w:rsidR="00F91848" w:rsidRPr="00821832">
        <w:rPr>
          <w:rFonts w:cs="Arial"/>
          <w:szCs w:val="28"/>
        </w:rPr>
        <w:t>в системе электронного документооборота</w:t>
      </w:r>
      <w:r w:rsidRPr="00821832">
        <w:rPr>
          <w:rFonts w:cs="Arial"/>
          <w:szCs w:val="28"/>
        </w:rPr>
        <w:t>;</w:t>
      </w:r>
    </w:p>
    <w:p w:rsidR="007369E9" w:rsidRPr="00821832" w:rsidRDefault="007369E9" w:rsidP="0020563C">
      <w:pPr>
        <w:tabs>
          <w:tab w:val="left" w:pos="9214"/>
        </w:tabs>
        <w:spacing w:line="360" w:lineRule="auto"/>
        <w:contextualSpacing/>
        <w:rPr>
          <w:rFonts w:cs="Arial"/>
          <w:szCs w:val="28"/>
        </w:rPr>
      </w:pPr>
      <w:r w:rsidRPr="00821832">
        <w:rPr>
          <w:rFonts w:cs="Arial"/>
          <w:szCs w:val="28"/>
        </w:rPr>
        <w:t>-</w:t>
      </w:r>
      <w:r w:rsidR="0032253E" w:rsidRPr="00821832">
        <w:rPr>
          <w:rFonts w:cs="Arial"/>
          <w:szCs w:val="28"/>
        </w:rPr>
        <w:t xml:space="preserve"> </w:t>
      </w:r>
      <w:r w:rsidR="00797CAA" w:rsidRPr="00821832">
        <w:rPr>
          <w:rFonts w:cs="Arial"/>
          <w:szCs w:val="28"/>
        </w:rPr>
        <w:t>в</w:t>
      </w:r>
      <w:r w:rsidRPr="00821832">
        <w:rPr>
          <w:rFonts w:cs="Arial"/>
          <w:szCs w:val="28"/>
        </w:rPr>
        <w:t xml:space="preserve"> случае обращения заявителя в МФЦ последний обеспечивает передачу в Уполномоченный орган заявления и документов, необходимых для предоставления муниципальной услуги, не позднее одного рабочего дня, следующего за днем их поступления. При этом датой подачи заявителем заявления и документов является дата их поступления в Уполномоченный орган.</w:t>
      </w:r>
    </w:p>
    <w:p w:rsidR="007369E9" w:rsidRPr="00821832" w:rsidRDefault="007369E9" w:rsidP="0020563C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821832">
        <w:rPr>
          <w:rFonts w:cs="Arial"/>
          <w:szCs w:val="28"/>
        </w:rPr>
        <w:t xml:space="preserve">Зарегистрированное заявление и прилагаемые к нему документы в течение одного рабочего дня передаются специалисту </w:t>
      </w:r>
      <w:r w:rsidR="00797CAA" w:rsidRPr="00821832">
        <w:rPr>
          <w:rFonts w:cs="Arial"/>
          <w:szCs w:val="28"/>
        </w:rPr>
        <w:t>структурного подразделения</w:t>
      </w:r>
      <w:r w:rsidRPr="00821832">
        <w:rPr>
          <w:rFonts w:cs="Arial"/>
          <w:szCs w:val="28"/>
        </w:rPr>
        <w:t>, ответственному за формирование и направление межведомственных запросов.</w:t>
      </w:r>
    </w:p>
    <w:p w:rsidR="007369E9" w:rsidRPr="00821832" w:rsidRDefault="007369E9" w:rsidP="0020563C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</w:p>
    <w:p w:rsidR="007369E9" w:rsidRPr="00821832" w:rsidRDefault="007369E9" w:rsidP="00327089">
      <w:pPr>
        <w:pStyle w:val="2"/>
      </w:pPr>
      <w:r w:rsidRPr="00821832">
        <w:t>Формирование и направление межведомственных запросов в органы власти и организации, участвующие в предоставлении муниципальной услуги</w:t>
      </w:r>
    </w:p>
    <w:p w:rsidR="007369E9" w:rsidRPr="00821832" w:rsidRDefault="007369E9" w:rsidP="00315D9F">
      <w:pPr>
        <w:autoSpaceDE w:val="0"/>
        <w:autoSpaceDN w:val="0"/>
        <w:adjustRightInd w:val="0"/>
        <w:spacing w:line="360" w:lineRule="auto"/>
        <w:jc w:val="center"/>
        <w:outlineLvl w:val="1"/>
        <w:rPr>
          <w:rFonts w:cs="Arial"/>
          <w:szCs w:val="28"/>
        </w:rPr>
      </w:pPr>
    </w:p>
    <w:p w:rsidR="007369E9" w:rsidRPr="00821832" w:rsidRDefault="007369E9" w:rsidP="0020563C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821832">
        <w:rPr>
          <w:rFonts w:cs="Arial"/>
          <w:szCs w:val="28"/>
        </w:rPr>
        <w:t>3.</w:t>
      </w:r>
      <w:r w:rsidR="00A606D6" w:rsidRPr="00821832">
        <w:rPr>
          <w:rFonts w:cs="Arial"/>
          <w:szCs w:val="28"/>
        </w:rPr>
        <w:t>1.2</w:t>
      </w:r>
      <w:r w:rsidRPr="00821832">
        <w:rPr>
          <w:rFonts w:cs="Arial"/>
          <w:szCs w:val="28"/>
        </w:rPr>
        <w:t xml:space="preserve">. Основанием для начала административной процедуры является поступление специалисту </w:t>
      </w:r>
      <w:r w:rsidR="00797CAA" w:rsidRPr="00821832">
        <w:rPr>
          <w:rFonts w:cs="Arial"/>
          <w:szCs w:val="28"/>
        </w:rPr>
        <w:t xml:space="preserve">структурного подразделения, </w:t>
      </w:r>
      <w:r w:rsidRPr="00821832">
        <w:rPr>
          <w:rFonts w:cs="Arial"/>
          <w:szCs w:val="28"/>
        </w:rPr>
        <w:t>ответственному за формирование и направление межведомственных запросов, зарегистрированного заявления.</w:t>
      </w:r>
    </w:p>
    <w:p w:rsidR="007369E9" w:rsidRPr="00821832" w:rsidRDefault="007369E9" w:rsidP="0020563C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821832">
        <w:rPr>
          <w:rFonts w:cs="Arial"/>
          <w:szCs w:val="28"/>
        </w:rPr>
        <w:t xml:space="preserve">Должностным лицом, ответственным за формирование и направление межведомственных запросов, получение на них ответов, является специалист </w:t>
      </w:r>
      <w:r w:rsidR="00797CAA" w:rsidRPr="00821832">
        <w:rPr>
          <w:rFonts w:cs="Arial"/>
          <w:szCs w:val="28"/>
        </w:rPr>
        <w:t>структурного подразделения</w:t>
      </w:r>
      <w:r w:rsidRPr="00821832">
        <w:rPr>
          <w:rFonts w:cs="Arial"/>
          <w:szCs w:val="28"/>
        </w:rPr>
        <w:t>.</w:t>
      </w:r>
    </w:p>
    <w:p w:rsidR="007369E9" w:rsidRPr="00821832" w:rsidRDefault="007369E9" w:rsidP="0020563C">
      <w:pPr>
        <w:tabs>
          <w:tab w:val="left" w:pos="9214"/>
        </w:tabs>
        <w:spacing w:line="360" w:lineRule="auto"/>
        <w:contextualSpacing/>
        <w:rPr>
          <w:rFonts w:cs="Arial"/>
          <w:szCs w:val="28"/>
        </w:rPr>
      </w:pPr>
      <w:r w:rsidRPr="00821832">
        <w:rPr>
          <w:rFonts w:cs="Arial"/>
          <w:szCs w:val="28"/>
        </w:rPr>
        <w:t>Содержание административных действий, входящих в состав административной процедуры:</w:t>
      </w:r>
    </w:p>
    <w:p w:rsidR="007369E9" w:rsidRPr="00821832" w:rsidRDefault="007369E9" w:rsidP="0020563C">
      <w:pPr>
        <w:tabs>
          <w:tab w:val="left" w:pos="9214"/>
        </w:tabs>
        <w:spacing w:line="360" w:lineRule="auto"/>
        <w:contextualSpacing/>
        <w:rPr>
          <w:rFonts w:cs="Arial"/>
          <w:szCs w:val="28"/>
        </w:rPr>
      </w:pPr>
      <w:r w:rsidRPr="00821832">
        <w:rPr>
          <w:rFonts w:cs="Arial"/>
          <w:szCs w:val="28"/>
        </w:rPr>
        <w:t>-</w:t>
      </w:r>
      <w:r w:rsidR="00A606D6" w:rsidRPr="00821832">
        <w:rPr>
          <w:rFonts w:cs="Arial"/>
          <w:szCs w:val="28"/>
        </w:rPr>
        <w:t xml:space="preserve"> </w:t>
      </w:r>
      <w:r w:rsidRPr="00821832">
        <w:rPr>
          <w:rFonts w:cs="Arial"/>
          <w:szCs w:val="28"/>
        </w:rPr>
        <w:t xml:space="preserve">формирование и направление межведомственных запросов в органы власти и организации, участвующие в предоставлении муниципальной услуги, в срок не более 2 рабочих дней со дня </w:t>
      </w:r>
      <w:r w:rsidR="00797CAA" w:rsidRPr="00821832">
        <w:rPr>
          <w:rFonts w:cs="Arial"/>
          <w:szCs w:val="28"/>
        </w:rPr>
        <w:t>регистрации</w:t>
      </w:r>
      <w:r w:rsidRPr="00821832">
        <w:rPr>
          <w:rFonts w:cs="Arial"/>
          <w:szCs w:val="28"/>
        </w:rPr>
        <w:t xml:space="preserve"> заявления Уполномоченным органом;</w:t>
      </w:r>
    </w:p>
    <w:p w:rsidR="007369E9" w:rsidRPr="00821832" w:rsidRDefault="007369E9" w:rsidP="0020563C">
      <w:pPr>
        <w:tabs>
          <w:tab w:val="left" w:pos="9214"/>
        </w:tabs>
        <w:spacing w:line="360" w:lineRule="auto"/>
        <w:contextualSpacing/>
        <w:rPr>
          <w:rFonts w:cs="Arial"/>
          <w:szCs w:val="28"/>
        </w:rPr>
      </w:pPr>
      <w:r w:rsidRPr="00821832">
        <w:rPr>
          <w:rFonts w:cs="Arial"/>
          <w:szCs w:val="28"/>
        </w:rPr>
        <w:t>-</w:t>
      </w:r>
      <w:r w:rsidR="00A606D6" w:rsidRPr="00821832">
        <w:rPr>
          <w:rFonts w:cs="Arial"/>
          <w:szCs w:val="28"/>
        </w:rPr>
        <w:t xml:space="preserve"> </w:t>
      </w:r>
      <w:r w:rsidRPr="00821832">
        <w:rPr>
          <w:rFonts w:cs="Arial"/>
          <w:szCs w:val="28"/>
        </w:rPr>
        <w:t>получение ответов на межведомственные запросы в соответствии с Федеральным законом</w:t>
      </w:r>
      <w:r w:rsidR="00821832" w:rsidRPr="00821832">
        <w:rPr>
          <w:rFonts w:cs="Arial"/>
          <w:szCs w:val="28"/>
        </w:rPr>
        <w:t xml:space="preserve"> </w:t>
      </w:r>
      <w:hyperlink r:id="rId25" w:tooltip="ФЕДЕРАЛЬНЫЙ ЗАКОН от 27.07.2010 № 210-ФЗ ГОСУДАРСТВЕННАЯ ДУМА ФЕДЕРАЛЬНОГО СОБРАНИЯ РФ&#10;&#10;Об организации предоставления государственных и муниципальных услуг" w:history="1">
        <w:r w:rsidR="00821832" w:rsidRPr="00327089">
          <w:rPr>
            <w:rStyle w:val="a9"/>
            <w:rFonts w:cs="Arial"/>
            <w:szCs w:val="28"/>
          </w:rPr>
          <w:t xml:space="preserve">№ </w:t>
        </w:r>
        <w:r w:rsidRPr="00327089">
          <w:rPr>
            <w:rStyle w:val="a9"/>
            <w:rFonts w:cs="Arial"/>
            <w:szCs w:val="28"/>
          </w:rPr>
          <w:t>210-ФЗ</w:t>
        </w:r>
      </w:hyperlink>
      <w:r w:rsidRPr="00821832">
        <w:rPr>
          <w:rFonts w:cs="Arial"/>
          <w:szCs w:val="28"/>
        </w:rPr>
        <w:t xml:space="preserve"> в срок не более 5 рабочих дней со дня их поступления в органы власти и организации, предоставляющие документы и информацию.</w:t>
      </w:r>
    </w:p>
    <w:p w:rsidR="007369E9" w:rsidRPr="00821832" w:rsidRDefault="007369E9" w:rsidP="0020563C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821832">
        <w:rPr>
          <w:rFonts w:cs="Arial"/>
          <w:szCs w:val="28"/>
        </w:rPr>
        <w:t>Результатом выполнения административной процедуры являются полученные ответы на межведомственные запросы, содержащие документы или сведения, необходимые для предоставления муниципальной услуги.</w:t>
      </w:r>
    </w:p>
    <w:p w:rsidR="007369E9" w:rsidRPr="00821832" w:rsidRDefault="007369E9" w:rsidP="0020563C">
      <w:pPr>
        <w:autoSpaceDE w:val="0"/>
        <w:autoSpaceDN w:val="0"/>
        <w:adjustRightInd w:val="0"/>
        <w:spacing w:line="360" w:lineRule="auto"/>
        <w:rPr>
          <w:rFonts w:eastAsia="Calibri" w:cs="Arial"/>
          <w:szCs w:val="28"/>
        </w:rPr>
      </w:pPr>
      <w:r w:rsidRPr="00821832">
        <w:rPr>
          <w:rFonts w:eastAsia="Calibri" w:cs="Arial"/>
          <w:szCs w:val="28"/>
        </w:rPr>
        <w:lastRenderedPageBreak/>
        <w:t xml:space="preserve">Способ фиксации результата выполнения административной процедуры: </w:t>
      </w:r>
      <w:r w:rsidRPr="00821832">
        <w:rPr>
          <w:rFonts w:cs="Arial"/>
          <w:szCs w:val="28"/>
        </w:rPr>
        <w:t xml:space="preserve">полученные ответы на межведомственные запросы </w:t>
      </w:r>
      <w:r w:rsidR="00184683" w:rsidRPr="00821832">
        <w:rPr>
          <w:rFonts w:cs="Arial"/>
          <w:szCs w:val="28"/>
        </w:rPr>
        <w:t>автоматически регистрирую</w:t>
      </w:r>
      <w:r w:rsidRPr="00821832">
        <w:rPr>
          <w:rFonts w:cs="Arial"/>
          <w:szCs w:val="28"/>
        </w:rPr>
        <w:t>тся в системе межведомственного электр</w:t>
      </w:r>
      <w:r w:rsidR="008C4782" w:rsidRPr="00821832">
        <w:rPr>
          <w:rFonts w:cs="Arial"/>
          <w:szCs w:val="28"/>
        </w:rPr>
        <w:t>онного взаимодействия и приобщаю</w:t>
      </w:r>
      <w:r w:rsidRPr="00821832">
        <w:rPr>
          <w:rFonts w:cs="Arial"/>
          <w:szCs w:val="28"/>
        </w:rPr>
        <w:t>тся к документам заявителя.</w:t>
      </w:r>
    </w:p>
    <w:p w:rsidR="007369E9" w:rsidRPr="00821832" w:rsidRDefault="007369E9" w:rsidP="0020563C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821832">
        <w:rPr>
          <w:rFonts w:cs="Arial"/>
          <w:szCs w:val="28"/>
        </w:rPr>
        <w:t xml:space="preserve">В день регистрации в Уполномоченном органе полученные ответы на межведомственные запросы, а также зарегистрированное заявление и прилагаемые к нему документы передаются специалисту </w:t>
      </w:r>
      <w:r w:rsidR="00797CAA" w:rsidRPr="00821832">
        <w:rPr>
          <w:rFonts w:cs="Arial"/>
          <w:szCs w:val="28"/>
        </w:rPr>
        <w:t>структурного подразделения</w:t>
      </w:r>
      <w:r w:rsidRPr="00821832">
        <w:rPr>
          <w:rFonts w:cs="Arial"/>
          <w:szCs w:val="28"/>
        </w:rPr>
        <w:t>, ответственному за предоставление муниципальной услуги.</w:t>
      </w:r>
    </w:p>
    <w:p w:rsidR="007369E9" w:rsidRPr="00821832" w:rsidRDefault="007369E9" w:rsidP="00315D9F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</w:p>
    <w:p w:rsidR="007369E9" w:rsidRPr="00821832" w:rsidRDefault="00B805AA" w:rsidP="00327089">
      <w:pPr>
        <w:pStyle w:val="2"/>
      </w:pPr>
      <w:r w:rsidRPr="00821832">
        <w:t>Рассмотрение документов и сведений, п</w:t>
      </w:r>
      <w:r w:rsidR="007369E9" w:rsidRPr="00821832">
        <w:t>ринятие решения о предоставлении или об отказе в предоставлении муниципальной услуги</w:t>
      </w:r>
    </w:p>
    <w:p w:rsidR="007369E9" w:rsidRPr="00821832" w:rsidRDefault="007369E9" w:rsidP="00315D9F">
      <w:pPr>
        <w:autoSpaceDE w:val="0"/>
        <w:autoSpaceDN w:val="0"/>
        <w:adjustRightInd w:val="0"/>
        <w:spacing w:line="360" w:lineRule="auto"/>
        <w:jc w:val="center"/>
        <w:rPr>
          <w:rFonts w:cs="Arial"/>
          <w:szCs w:val="28"/>
        </w:rPr>
      </w:pPr>
    </w:p>
    <w:p w:rsidR="007369E9" w:rsidRPr="00821832" w:rsidRDefault="00C20F4C" w:rsidP="0020563C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821832">
        <w:rPr>
          <w:rFonts w:cs="Arial"/>
          <w:szCs w:val="28"/>
        </w:rPr>
        <w:t>3.</w:t>
      </w:r>
      <w:r w:rsidR="00184683" w:rsidRPr="00821832">
        <w:rPr>
          <w:rFonts w:cs="Arial"/>
          <w:szCs w:val="28"/>
        </w:rPr>
        <w:t>1.</w:t>
      </w:r>
      <w:r w:rsidRPr="00821832">
        <w:rPr>
          <w:rFonts w:cs="Arial"/>
          <w:szCs w:val="28"/>
        </w:rPr>
        <w:t>3</w:t>
      </w:r>
      <w:r w:rsidR="007369E9" w:rsidRPr="00821832">
        <w:rPr>
          <w:rFonts w:cs="Arial"/>
          <w:szCs w:val="28"/>
        </w:rPr>
        <w:t xml:space="preserve">. Основанием для начала административной процедуры является поступление специалисту </w:t>
      </w:r>
      <w:r w:rsidR="00797CAA" w:rsidRPr="00821832">
        <w:rPr>
          <w:rFonts w:cs="Arial"/>
          <w:szCs w:val="28"/>
        </w:rPr>
        <w:t>структурного подразделения</w:t>
      </w:r>
      <w:r w:rsidR="007369E9" w:rsidRPr="00821832">
        <w:rPr>
          <w:rFonts w:cs="Arial"/>
          <w:szCs w:val="28"/>
        </w:rPr>
        <w:t>, ответственному за предоставление муниципальной услуги, зарегистрированного заявления, прилагаемых к нему документов, в том числе полученных в порядке межведомственного информационного взаимодействия.</w:t>
      </w:r>
    </w:p>
    <w:p w:rsidR="007369E9" w:rsidRPr="00821832" w:rsidRDefault="007369E9" w:rsidP="0020563C">
      <w:pPr>
        <w:pStyle w:val="ConsPlusNormal"/>
        <w:spacing w:line="360" w:lineRule="auto"/>
        <w:ind w:firstLine="567"/>
        <w:jc w:val="both"/>
        <w:rPr>
          <w:rFonts w:ascii="Arial" w:hAnsi="Arial" w:cs="Arial"/>
          <w:sz w:val="24"/>
        </w:rPr>
      </w:pPr>
      <w:r w:rsidRPr="00821832">
        <w:rPr>
          <w:rFonts w:ascii="Arial" w:hAnsi="Arial" w:cs="Arial"/>
          <w:sz w:val="24"/>
        </w:rPr>
        <w:t>Сведения о должностных лицах, ответственных за выполнение административных действий, входящих в состав административной процедуры:</w:t>
      </w:r>
    </w:p>
    <w:p w:rsidR="007369E9" w:rsidRPr="00821832" w:rsidRDefault="007369E9" w:rsidP="0020563C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821832">
        <w:rPr>
          <w:rFonts w:cs="Arial"/>
          <w:szCs w:val="28"/>
        </w:rPr>
        <w:t>-</w:t>
      </w:r>
      <w:r w:rsidR="003633B1" w:rsidRPr="00821832">
        <w:rPr>
          <w:rFonts w:cs="Arial"/>
          <w:szCs w:val="28"/>
        </w:rPr>
        <w:t xml:space="preserve"> </w:t>
      </w:r>
      <w:r w:rsidRPr="00821832">
        <w:rPr>
          <w:rFonts w:cs="Arial"/>
          <w:szCs w:val="28"/>
        </w:rPr>
        <w:t xml:space="preserve">за рассмотрение документов и подготовку проекта решения о </w:t>
      </w:r>
      <w:r w:rsidR="00797CAA" w:rsidRPr="00821832">
        <w:rPr>
          <w:rFonts w:cs="Arial"/>
          <w:szCs w:val="28"/>
        </w:rPr>
        <w:t xml:space="preserve">предоставлении муниципальной услуги </w:t>
      </w:r>
      <w:r w:rsidRPr="00821832">
        <w:rPr>
          <w:rFonts w:cs="Arial"/>
          <w:szCs w:val="28"/>
        </w:rPr>
        <w:t xml:space="preserve">(об отказе в </w:t>
      </w:r>
      <w:r w:rsidR="00797CAA" w:rsidRPr="00821832">
        <w:rPr>
          <w:rFonts w:cs="Arial"/>
          <w:szCs w:val="28"/>
        </w:rPr>
        <w:t>предоставлении муниципальной услуги</w:t>
      </w:r>
      <w:r w:rsidRPr="00821832">
        <w:rPr>
          <w:rFonts w:cs="Arial"/>
          <w:szCs w:val="28"/>
        </w:rPr>
        <w:t>)</w:t>
      </w:r>
      <w:r w:rsidR="00821832" w:rsidRPr="00821832">
        <w:rPr>
          <w:rFonts w:cs="Arial"/>
          <w:szCs w:val="28"/>
        </w:rPr>
        <w:t>-</w:t>
      </w:r>
      <w:r w:rsidRPr="00821832">
        <w:rPr>
          <w:rFonts w:cs="Arial"/>
          <w:szCs w:val="28"/>
        </w:rPr>
        <w:t xml:space="preserve">специалист </w:t>
      </w:r>
      <w:r w:rsidR="00797CAA" w:rsidRPr="00821832">
        <w:rPr>
          <w:rFonts w:cs="Arial"/>
          <w:szCs w:val="28"/>
        </w:rPr>
        <w:t>структурного подразделения</w:t>
      </w:r>
      <w:r w:rsidRPr="00821832">
        <w:rPr>
          <w:rFonts w:cs="Arial"/>
          <w:szCs w:val="28"/>
        </w:rPr>
        <w:t>, ответственный за предоставление муниципальной услуги;</w:t>
      </w:r>
    </w:p>
    <w:p w:rsidR="007369E9" w:rsidRPr="00821832" w:rsidRDefault="007369E9" w:rsidP="0020563C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821832">
        <w:rPr>
          <w:rFonts w:cs="Arial"/>
          <w:szCs w:val="28"/>
        </w:rPr>
        <w:t>-</w:t>
      </w:r>
      <w:r w:rsidR="003633B1" w:rsidRPr="00821832">
        <w:rPr>
          <w:rFonts w:cs="Arial"/>
          <w:szCs w:val="28"/>
        </w:rPr>
        <w:t xml:space="preserve"> </w:t>
      </w:r>
      <w:r w:rsidRPr="00821832">
        <w:rPr>
          <w:rFonts w:cs="Arial"/>
          <w:szCs w:val="28"/>
        </w:rPr>
        <w:t xml:space="preserve">за принятие решения о </w:t>
      </w:r>
      <w:r w:rsidR="00417C97" w:rsidRPr="00821832">
        <w:rPr>
          <w:rFonts w:cs="Arial"/>
          <w:szCs w:val="28"/>
        </w:rPr>
        <w:t>предоставлении муниципальной услуги (об отказе в предоставлении муниципальной услуги)</w:t>
      </w:r>
      <w:r w:rsidR="00797CAA" w:rsidRPr="00821832">
        <w:rPr>
          <w:rFonts w:cs="Arial"/>
          <w:szCs w:val="28"/>
        </w:rPr>
        <w:t xml:space="preserve"> и </w:t>
      </w:r>
      <w:r w:rsidRPr="00821832">
        <w:rPr>
          <w:rFonts w:cs="Arial"/>
          <w:szCs w:val="28"/>
        </w:rPr>
        <w:t>его подписани</w:t>
      </w:r>
      <w:r w:rsidR="00797CAA" w:rsidRPr="00821832">
        <w:rPr>
          <w:rFonts w:cs="Arial"/>
          <w:szCs w:val="28"/>
        </w:rPr>
        <w:t>е</w:t>
      </w:r>
      <w:r w:rsidR="00821832" w:rsidRPr="00821832">
        <w:rPr>
          <w:rFonts w:cs="Arial"/>
          <w:szCs w:val="28"/>
        </w:rPr>
        <w:t>-</w:t>
      </w:r>
      <w:r w:rsidRPr="00821832">
        <w:rPr>
          <w:rFonts w:cs="Arial"/>
          <w:szCs w:val="28"/>
        </w:rPr>
        <w:t>глава города Пыть-Яха либо лицо, его замещающее;</w:t>
      </w:r>
    </w:p>
    <w:p w:rsidR="007369E9" w:rsidRPr="00821832" w:rsidRDefault="007369E9" w:rsidP="0020563C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821832">
        <w:rPr>
          <w:rFonts w:cs="Arial"/>
          <w:szCs w:val="28"/>
        </w:rPr>
        <w:t>-</w:t>
      </w:r>
      <w:r w:rsidR="003633B1" w:rsidRPr="00821832">
        <w:rPr>
          <w:rFonts w:cs="Arial"/>
          <w:szCs w:val="28"/>
        </w:rPr>
        <w:t xml:space="preserve"> </w:t>
      </w:r>
      <w:r w:rsidRPr="00821832">
        <w:rPr>
          <w:rFonts w:cs="Arial"/>
          <w:szCs w:val="28"/>
        </w:rPr>
        <w:t xml:space="preserve">за регистрацию решения </w:t>
      </w:r>
      <w:r w:rsidR="00417C97" w:rsidRPr="00821832">
        <w:rPr>
          <w:rFonts w:cs="Arial"/>
          <w:szCs w:val="28"/>
        </w:rPr>
        <w:t>о предоставлении муниципальной услуги (об отказе в предоставлении муниципальной услуги)</w:t>
      </w:r>
      <w:r w:rsidR="00821832" w:rsidRPr="00821832">
        <w:rPr>
          <w:rFonts w:cs="Arial"/>
          <w:szCs w:val="28"/>
        </w:rPr>
        <w:t>-</w:t>
      </w:r>
      <w:r w:rsidRPr="00821832">
        <w:rPr>
          <w:rFonts w:cs="Arial"/>
          <w:szCs w:val="28"/>
        </w:rPr>
        <w:t xml:space="preserve">специалист общего отдела управления </w:t>
      </w:r>
      <w:r w:rsidR="00797CAA" w:rsidRPr="00821832">
        <w:rPr>
          <w:rFonts w:cs="Arial"/>
          <w:szCs w:val="28"/>
        </w:rPr>
        <w:t xml:space="preserve">делами </w:t>
      </w:r>
      <w:r w:rsidRPr="00821832">
        <w:rPr>
          <w:rFonts w:cs="Arial"/>
          <w:szCs w:val="28"/>
        </w:rPr>
        <w:t>администрации г. Пыть-Яха.</w:t>
      </w:r>
    </w:p>
    <w:p w:rsidR="007369E9" w:rsidRPr="00821832" w:rsidRDefault="007369E9" w:rsidP="0020563C">
      <w:pPr>
        <w:tabs>
          <w:tab w:val="left" w:pos="9214"/>
        </w:tabs>
        <w:spacing w:line="360" w:lineRule="auto"/>
        <w:contextualSpacing/>
        <w:rPr>
          <w:rFonts w:cs="Arial"/>
          <w:szCs w:val="28"/>
        </w:rPr>
      </w:pPr>
      <w:r w:rsidRPr="00821832">
        <w:rPr>
          <w:rFonts w:cs="Arial"/>
          <w:szCs w:val="28"/>
        </w:rPr>
        <w:t>Содержание административных действий, входящих в состав административной процедуры:</w:t>
      </w:r>
    </w:p>
    <w:p w:rsidR="007369E9" w:rsidRPr="00821832" w:rsidRDefault="007369E9" w:rsidP="0020563C">
      <w:pPr>
        <w:tabs>
          <w:tab w:val="left" w:pos="9214"/>
        </w:tabs>
        <w:spacing w:line="360" w:lineRule="auto"/>
        <w:contextualSpacing/>
        <w:rPr>
          <w:rFonts w:cs="Arial"/>
          <w:szCs w:val="28"/>
        </w:rPr>
      </w:pPr>
      <w:r w:rsidRPr="00821832">
        <w:rPr>
          <w:rFonts w:cs="Arial"/>
          <w:szCs w:val="28"/>
        </w:rPr>
        <w:t xml:space="preserve">-рассмотрение документов, необходимых для предоставления муниципальной услуги, и подготовка проекта решения </w:t>
      </w:r>
      <w:r w:rsidR="008A4FE4" w:rsidRPr="00821832">
        <w:rPr>
          <w:rFonts w:cs="Arial"/>
          <w:szCs w:val="28"/>
        </w:rPr>
        <w:t xml:space="preserve">о предоставлении муниципальной услуги </w:t>
      </w:r>
      <w:r w:rsidRPr="00821832">
        <w:rPr>
          <w:rFonts w:cs="Arial"/>
          <w:szCs w:val="28"/>
        </w:rPr>
        <w:t xml:space="preserve">(об отказе </w:t>
      </w:r>
      <w:r w:rsidR="008A4FE4" w:rsidRPr="00821832">
        <w:rPr>
          <w:rFonts w:cs="Arial"/>
          <w:szCs w:val="28"/>
        </w:rPr>
        <w:t>в предоставлении муниципальной услуги</w:t>
      </w:r>
      <w:r w:rsidRPr="00821832">
        <w:rPr>
          <w:rFonts w:cs="Arial"/>
          <w:szCs w:val="28"/>
        </w:rPr>
        <w:t>);</w:t>
      </w:r>
    </w:p>
    <w:p w:rsidR="007369E9" w:rsidRPr="00821832" w:rsidRDefault="007369E9" w:rsidP="0020563C">
      <w:pPr>
        <w:tabs>
          <w:tab w:val="left" w:pos="9214"/>
        </w:tabs>
        <w:spacing w:line="360" w:lineRule="auto"/>
        <w:contextualSpacing/>
        <w:rPr>
          <w:rFonts w:cs="Arial"/>
          <w:szCs w:val="28"/>
        </w:rPr>
      </w:pPr>
      <w:r w:rsidRPr="00821832">
        <w:rPr>
          <w:rFonts w:cs="Arial"/>
          <w:szCs w:val="28"/>
        </w:rPr>
        <w:lastRenderedPageBreak/>
        <w:t xml:space="preserve">-подписание решения о </w:t>
      </w:r>
      <w:r w:rsidR="008A4FE4" w:rsidRPr="00821832">
        <w:rPr>
          <w:rFonts w:cs="Arial"/>
          <w:szCs w:val="28"/>
        </w:rPr>
        <w:t xml:space="preserve">предоставлении муниципальной услуги </w:t>
      </w:r>
      <w:r w:rsidRPr="00821832">
        <w:rPr>
          <w:rFonts w:cs="Arial"/>
          <w:szCs w:val="28"/>
        </w:rPr>
        <w:t>(</w:t>
      </w:r>
      <w:r w:rsidR="008A4FE4" w:rsidRPr="00821832">
        <w:rPr>
          <w:rFonts w:cs="Arial"/>
          <w:szCs w:val="28"/>
        </w:rPr>
        <w:t>об отказе в предоставлении муниципальной услуги</w:t>
      </w:r>
      <w:r w:rsidRPr="00821832">
        <w:rPr>
          <w:rFonts w:cs="Arial"/>
          <w:szCs w:val="28"/>
        </w:rPr>
        <w:t>);</w:t>
      </w:r>
    </w:p>
    <w:p w:rsidR="007369E9" w:rsidRPr="00821832" w:rsidRDefault="007369E9" w:rsidP="0020563C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821832">
        <w:rPr>
          <w:rFonts w:cs="Arial"/>
          <w:szCs w:val="28"/>
        </w:rPr>
        <w:t xml:space="preserve">-регистрация решения </w:t>
      </w:r>
      <w:r w:rsidR="00D123D5" w:rsidRPr="00821832">
        <w:rPr>
          <w:rFonts w:cs="Arial"/>
          <w:szCs w:val="28"/>
        </w:rPr>
        <w:t>о предоставлении муниципальной услуги (об отказе в предоставлении муниципальной услуги</w:t>
      </w:r>
      <w:r w:rsidRPr="00821832">
        <w:rPr>
          <w:rFonts w:cs="Arial"/>
          <w:szCs w:val="28"/>
        </w:rPr>
        <w:t>).</w:t>
      </w:r>
    </w:p>
    <w:p w:rsidR="007369E9" w:rsidRPr="00821832" w:rsidRDefault="007369E9" w:rsidP="0020563C">
      <w:pPr>
        <w:pStyle w:val="HTML"/>
        <w:spacing w:line="360" w:lineRule="auto"/>
        <w:rPr>
          <w:rFonts w:ascii="Arial" w:hAnsi="Arial" w:cs="Arial"/>
          <w:sz w:val="24"/>
          <w:szCs w:val="28"/>
        </w:rPr>
      </w:pPr>
      <w:r w:rsidRPr="00821832">
        <w:rPr>
          <w:rFonts w:ascii="Arial" w:hAnsi="Arial" w:cs="Arial"/>
          <w:sz w:val="24"/>
          <w:szCs w:val="28"/>
        </w:rPr>
        <w:t xml:space="preserve">Критерием принятия решения </w:t>
      </w:r>
      <w:r w:rsidR="003F250E" w:rsidRPr="00821832">
        <w:rPr>
          <w:rFonts w:ascii="Arial" w:hAnsi="Arial" w:cs="Arial"/>
          <w:sz w:val="24"/>
          <w:szCs w:val="28"/>
        </w:rPr>
        <w:t xml:space="preserve">о предоставлении муниципальной услуги (об отказе в предоставлении муниципальной услуги) </w:t>
      </w:r>
      <w:r w:rsidRPr="00821832">
        <w:rPr>
          <w:rFonts w:ascii="Arial" w:hAnsi="Arial" w:cs="Arial"/>
          <w:sz w:val="24"/>
          <w:szCs w:val="28"/>
        </w:rPr>
        <w:t xml:space="preserve">является наличие (отсутствие) оснований для отказа в предоставлении муниципальной услуги, указанных в пункте </w:t>
      </w:r>
      <w:r w:rsidR="00214B75" w:rsidRPr="00821832">
        <w:rPr>
          <w:rFonts w:ascii="Arial" w:hAnsi="Arial" w:cs="Arial"/>
          <w:sz w:val="24"/>
          <w:szCs w:val="28"/>
        </w:rPr>
        <w:t>2.14</w:t>
      </w:r>
      <w:r w:rsidRPr="00821832">
        <w:rPr>
          <w:rFonts w:ascii="Arial" w:hAnsi="Arial" w:cs="Arial"/>
          <w:sz w:val="24"/>
          <w:szCs w:val="28"/>
        </w:rPr>
        <w:t xml:space="preserve"> Административного регламента. </w:t>
      </w:r>
    </w:p>
    <w:p w:rsidR="00A7247E" w:rsidRPr="00821832" w:rsidRDefault="008353D1" w:rsidP="0020563C">
      <w:pPr>
        <w:pStyle w:val="HTML"/>
        <w:spacing w:line="360" w:lineRule="auto"/>
        <w:rPr>
          <w:rFonts w:ascii="Arial" w:hAnsi="Arial" w:cs="Arial"/>
          <w:sz w:val="24"/>
          <w:szCs w:val="28"/>
        </w:rPr>
      </w:pPr>
      <w:r w:rsidRPr="00821832">
        <w:rPr>
          <w:rFonts w:ascii="Arial" w:hAnsi="Arial" w:cs="Arial"/>
          <w:sz w:val="24"/>
          <w:szCs w:val="28"/>
        </w:rPr>
        <w:t xml:space="preserve">Принятие решения </w:t>
      </w:r>
      <w:r w:rsidR="0038698F" w:rsidRPr="00821832">
        <w:rPr>
          <w:rFonts w:ascii="Arial" w:hAnsi="Arial" w:cs="Arial"/>
          <w:sz w:val="24"/>
          <w:szCs w:val="28"/>
        </w:rPr>
        <w:t xml:space="preserve">основывается на ежегодно утверждаемом списке очередности граждан, нуждающихся </w:t>
      </w:r>
      <w:r w:rsidR="00A7247E" w:rsidRPr="00821832">
        <w:rPr>
          <w:rFonts w:ascii="Arial" w:hAnsi="Arial" w:cs="Arial"/>
          <w:sz w:val="24"/>
          <w:szCs w:val="28"/>
        </w:rPr>
        <w:t>в предоставлении жилых помещений по договорам социального найма</w:t>
      </w:r>
      <w:r w:rsidR="009E74AA" w:rsidRPr="00821832">
        <w:rPr>
          <w:rFonts w:ascii="Arial" w:hAnsi="Arial" w:cs="Arial"/>
          <w:sz w:val="24"/>
          <w:szCs w:val="28"/>
        </w:rPr>
        <w:t>.</w:t>
      </w:r>
      <w:r w:rsidR="00D537F7" w:rsidRPr="00821832">
        <w:rPr>
          <w:rFonts w:ascii="Arial" w:hAnsi="Arial" w:cs="Arial"/>
          <w:sz w:val="24"/>
          <w:szCs w:val="28"/>
        </w:rPr>
        <w:t xml:space="preserve"> </w:t>
      </w:r>
    </w:p>
    <w:p w:rsidR="007369E9" w:rsidRPr="00821832" w:rsidRDefault="007369E9" w:rsidP="0020563C">
      <w:pPr>
        <w:pStyle w:val="HTML"/>
        <w:spacing w:line="360" w:lineRule="auto"/>
        <w:rPr>
          <w:rFonts w:ascii="Arial" w:hAnsi="Arial" w:cs="Arial"/>
          <w:sz w:val="24"/>
          <w:szCs w:val="28"/>
        </w:rPr>
      </w:pPr>
      <w:r w:rsidRPr="00821832">
        <w:rPr>
          <w:rFonts w:ascii="Arial" w:hAnsi="Arial" w:cs="Arial"/>
          <w:sz w:val="24"/>
          <w:szCs w:val="28"/>
        </w:rPr>
        <w:t xml:space="preserve">Очередность </w:t>
      </w:r>
      <w:r w:rsidR="009A3620" w:rsidRPr="00821832">
        <w:rPr>
          <w:rFonts w:ascii="Arial" w:hAnsi="Arial" w:cs="Arial"/>
          <w:sz w:val="24"/>
          <w:szCs w:val="28"/>
        </w:rPr>
        <w:t xml:space="preserve">предоставления </w:t>
      </w:r>
      <w:r w:rsidR="00CA23EB" w:rsidRPr="00821832">
        <w:rPr>
          <w:rFonts w:ascii="Arial" w:hAnsi="Arial" w:cs="Arial"/>
          <w:sz w:val="24"/>
          <w:szCs w:val="28"/>
        </w:rPr>
        <w:t xml:space="preserve">гражданину </w:t>
      </w:r>
      <w:r w:rsidR="009A3620" w:rsidRPr="00821832">
        <w:rPr>
          <w:rFonts w:ascii="Arial" w:hAnsi="Arial" w:cs="Arial"/>
          <w:sz w:val="24"/>
          <w:szCs w:val="28"/>
        </w:rPr>
        <w:t>жилого помещения по договору социального найма</w:t>
      </w:r>
      <w:r w:rsidRPr="00821832">
        <w:rPr>
          <w:rFonts w:ascii="Arial" w:hAnsi="Arial" w:cs="Arial"/>
          <w:sz w:val="24"/>
          <w:szCs w:val="28"/>
        </w:rPr>
        <w:t xml:space="preserve"> определяется исходя из времени подачи им заявления</w:t>
      </w:r>
      <w:r w:rsidR="009A3620" w:rsidRPr="00821832">
        <w:rPr>
          <w:rFonts w:ascii="Arial" w:hAnsi="Arial" w:cs="Arial"/>
          <w:sz w:val="24"/>
          <w:szCs w:val="28"/>
        </w:rPr>
        <w:t xml:space="preserve"> о принятии на учет</w:t>
      </w:r>
      <w:r w:rsidR="00BE23C0" w:rsidRPr="00821832">
        <w:rPr>
          <w:rFonts w:ascii="Arial" w:hAnsi="Arial" w:cs="Arial"/>
          <w:sz w:val="24"/>
          <w:szCs w:val="28"/>
        </w:rPr>
        <w:t xml:space="preserve"> в качестве нуждающихся в предоставлении жилых помещений по договорам социального найма</w:t>
      </w:r>
      <w:r w:rsidRPr="00821832">
        <w:rPr>
          <w:rFonts w:ascii="Arial" w:hAnsi="Arial" w:cs="Arial"/>
          <w:sz w:val="24"/>
          <w:szCs w:val="28"/>
        </w:rPr>
        <w:t>. Спис</w:t>
      </w:r>
      <w:r w:rsidR="00BE23C0" w:rsidRPr="00821832">
        <w:rPr>
          <w:rFonts w:ascii="Arial" w:hAnsi="Arial" w:cs="Arial"/>
          <w:sz w:val="24"/>
          <w:szCs w:val="28"/>
        </w:rPr>
        <w:t>ок</w:t>
      </w:r>
      <w:r w:rsidRPr="00821832">
        <w:rPr>
          <w:rFonts w:ascii="Arial" w:hAnsi="Arial" w:cs="Arial"/>
          <w:sz w:val="24"/>
          <w:szCs w:val="28"/>
        </w:rPr>
        <w:t xml:space="preserve"> граждан, </w:t>
      </w:r>
      <w:r w:rsidR="00BE23C0" w:rsidRPr="00821832">
        <w:rPr>
          <w:rFonts w:ascii="Arial" w:hAnsi="Arial" w:cs="Arial"/>
          <w:sz w:val="24"/>
          <w:szCs w:val="28"/>
        </w:rPr>
        <w:t>нуждающихся в предоставлении жилых помещений по договорам социального найма,</w:t>
      </w:r>
      <w:r w:rsidRPr="00821832">
        <w:rPr>
          <w:rFonts w:ascii="Arial" w:hAnsi="Arial" w:cs="Arial"/>
          <w:sz w:val="24"/>
          <w:szCs w:val="28"/>
        </w:rPr>
        <w:t xml:space="preserve"> вед</w:t>
      </w:r>
      <w:r w:rsidR="006512AC" w:rsidRPr="00821832">
        <w:rPr>
          <w:rFonts w:ascii="Arial" w:hAnsi="Arial" w:cs="Arial"/>
          <w:sz w:val="24"/>
          <w:szCs w:val="28"/>
        </w:rPr>
        <w:t>е</w:t>
      </w:r>
      <w:r w:rsidRPr="00821832">
        <w:rPr>
          <w:rFonts w:ascii="Arial" w:hAnsi="Arial" w:cs="Arial"/>
          <w:sz w:val="24"/>
          <w:szCs w:val="28"/>
        </w:rPr>
        <w:t xml:space="preserve">тся Уполномоченным органом. </w:t>
      </w:r>
    </w:p>
    <w:p w:rsidR="00856065" w:rsidRPr="00821832" w:rsidRDefault="00354608" w:rsidP="0020563C">
      <w:pPr>
        <w:pStyle w:val="HTML"/>
        <w:spacing w:line="360" w:lineRule="auto"/>
        <w:rPr>
          <w:rFonts w:ascii="Arial" w:hAnsi="Arial" w:cs="Arial"/>
          <w:sz w:val="24"/>
          <w:szCs w:val="28"/>
        </w:rPr>
      </w:pPr>
      <w:r w:rsidRPr="00821832">
        <w:rPr>
          <w:rFonts w:ascii="Arial" w:hAnsi="Arial" w:cs="Arial"/>
          <w:sz w:val="24"/>
          <w:szCs w:val="28"/>
        </w:rPr>
        <w:t xml:space="preserve">Уполномоченный орган ежегодно в период с 1 февраля по 1 апреля </w:t>
      </w:r>
      <w:r w:rsidR="00B25E21" w:rsidRPr="00821832">
        <w:rPr>
          <w:rFonts w:ascii="Arial" w:hAnsi="Arial" w:cs="Arial"/>
          <w:sz w:val="24"/>
          <w:szCs w:val="28"/>
        </w:rPr>
        <w:t xml:space="preserve">проводит перерегистрацию граждан, состоящих на учете в качестве нуждающихся в предоставлении жилых помещений по договорам социального найма. </w:t>
      </w:r>
    </w:p>
    <w:p w:rsidR="009E74AA" w:rsidRPr="00821832" w:rsidRDefault="00971103" w:rsidP="0020563C">
      <w:pPr>
        <w:pStyle w:val="HTML"/>
        <w:spacing w:line="360" w:lineRule="auto"/>
        <w:rPr>
          <w:rFonts w:ascii="Arial" w:hAnsi="Arial" w:cs="Arial"/>
          <w:sz w:val="24"/>
          <w:szCs w:val="28"/>
        </w:rPr>
      </w:pPr>
      <w:r w:rsidRPr="00821832">
        <w:rPr>
          <w:rFonts w:ascii="Arial" w:hAnsi="Arial" w:cs="Arial"/>
          <w:sz w:val="24"/>
          <w:szCs w:val="28"/>
        </w:rPr>
        <w:t>Муниципальная услуга п</w:t>
      </w:r>
      <w:r w:rsidR="009E74AA" w:rsidRPr="00821832">
        <w:rPr>
          <w:rFonts w:ascii="Arial" w:hAnsi="Arial" w:cs="Arial"/>
          <w:sz w:val="24"/>
          <w:szCs w:val="28"/>
        </w:rPr>
        <w:t>редоставл</w:t>
      </w:r>
      <w:r w:rsidRPr="00821832">
        <w:rPr>
          <w:rFonts w:ascii="Arial" w:hAnsi="Arial" w:cs="Arial"/>
          <w:sz w:val="24"/>
          <w:szCs w:val="28"/>
        </w:rPr>
        <w:t>яется при наличии свободных жилых помещений муниципального жилищного фонда</w:t>
      </w:r>
      <w:r w:rsidR="006E1964" w:rsidRPr="00821832">
        <w:rPr>
          <w:rFonts w:ascii="Arial" w:hAnsi="Arial" w:cs="Arial"/>
          <w:sz w:val="24"/>
          <w:szCs w:val="28"/>
        </w:rPr>
        <w:t>, соответствующих требуемой для предоставления площади и целевому назначению</w:t>
      </w:r>
      <w:r w:rsidRPr="00821832">
        <w:rPr>
          <w:rFonts w:ascii="Arial" w:hAnsi="Arial" w:cs="Arial"/>
          <w:sz w:val="24"/>
          <w:szCs w:val="28"/>
        </w:rPr>
        <w:t>.</w:t>
      </w:r>
    </w:p>
    <w:p w:rsidR="007369E9" w:rsidRPr="00821832" w:rsidRDefault="007369E9" w:rsidP="0020563C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821832">
        <w:rPr>
          <w:rFonts w:cs="Arial"/>
          <w:szCs w:val="28"/>
        </w:rPr>
        <w:t>Максимальный срок выполнения административной процедуры составляет пять рабочих дней со дня поступления к специалисту, ответственному за предоставление муниципальной услуги, зарегистрированного заявления и прилагаемых к нему документов, в том числе полученных в порядке межведомственного информационного взаимодействия.</w:t>
      </w:r>
    </w:p>
    <w:p w:rsidR="007369E9" w:rsidRPr="00821832" w:rsidRDefault="007369E9" w:rsidP="0020563C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821832">
        <w:rPr>
          <w:rFonts w:cs="Arial"/>
          <w:szCs w:val="28"/>
        </w:rPr>
        <w:t>Результатом выполнения административной процедуры является подписанное и зарегистрированное:</w:t>
      </w:r>
    </w:p>
    <w:p w:rsidR="00B00AC6" w:rsidRPr="00821832" w:rsidRDefault="000E7D7C" w:rsidP="0020563C">
      <w:pPr>
        <w:autoSpaceDE w:val="0"/>
        <w:autoSpaceDN w:val="0"/>
        <w:adjustRightInd w:val="0"/>
        <w:spacing w:line="360" w:lineRule="auto"/>
        <w:rPr>
          <w:rFonts w:cs="Arial"/>
          <w:bCs/>
          <w:szCs w:val="28"/>
        </w:rPr>
      </w:pPr>
      <w:r w:rsidRPr="00821832">
        <w:rPr>
          <w:rFonts w:cs="Arial"/>
          <w:bCs/>
          <w:szCs w:val="28"/>
        </w:rPr>
        <w:t xml:space="preserve">- </w:t>
      </w:r>
      <w:r w:rsidR="00B00AC6" w:rsidRPr="00821832">
        <w:rPr>
          <w:rFonts w:cs="Arial"/>
          <w:bCs/>
          <w:szCs w:val="28"/>
        </w:rPr>
        <w:t>Решение о предоставлении муниципальной услуги, оформленное в виде распоряжения администрации города и подписанное главной города или лицом, его замещающим;</w:t>
      </w:r>
    </w:p>
    <w:p w:rsidR="00B00AC6" w:rsidRPr="00821832" w:rsidRDefault="00B00AC6" w:rsidP="0020563C">
      <w:pPr>
        <w:autoSpaceDE w:val="0"/>
        <w:autoSpaceDN w:val="0"/>
        <w:adjustRightInd w:val="0"/>
        <w:spacing w:line="360" w:lineRule="auto"/>
        <w:rPr>
          <w:rFonts w:cs="Arial"/>
          <w:bCs/>
          <w:szCs w:val="28"/>
        </w:rPr>
      </w:pPr>
      <w:r w:rsidRPr="00821832">
        <w:rPr>
          <w:rFonts w:cs="Arial"/>
          <w:bCs/>
          <w:szCs w:val="28"/>
        </w:rPr>
        <w:lastRenderedPageBreak/>
        <w:t>-</w:t>
      </w:r>
      <w:r w:rsidR="00821832" w:rsidRPr="00821832">
        <w:rPr>
          <w:rFonts w:cs="Arial"/>
          <w:bCs/>
          <w:szCs w:val="28"/>
        </w:rPr>
        <w:t xml:space="preserve"> </w:t>
      </w:r>
      <w:r w:rsidRPr="00821832">
        <w:rPr>
          <w:rFonts w:cs="Arial"/>
          <w:bCs/>
          <w:szCs w:val="28"/>
        </w:rPr>
        <w:t>Решение об отказе в предоставлении муниципальной услуги, оформленное в виде распоряжения администрации города и подписанное главной города или лицом, его замещающим.</w:t>
      </w:r>
    </w:p>
    <w:p w:rsidR="00B00AC6" w:rsidRPr="00821832" w:rsidRDefault="00B00AC6" w:rsidP="0020563C">
      <w:pPr>
        <w:autoSpaceDE w:val="0"/>
        <w:autoSpaceDN w:val="0"/>
        <w:adjustRightInd w:val="0"/>
        <w:spacing w:line="360" w:lineRule="auto"/>
        <w:rPr>
          <w:rFonts w:eastAsia="Calibri" w:cs="Arial"/>
          <w:szCs w:val="28"/>
        </w:rPr>
      </w:pPr>
      <w:r w:rsidRPr="00821832">
        <w:rPr>
          <w:rFonts w:eastAsia="Calibri" w:cs="Arial"/>
          <w:szCs w:val="28"/>
        </w:rPr>
        <w:t xml:space="preserve">Решение о предоставлении муниципальной услуги является основанием для подготовки </w:t>
      </w:r>
      <w:r w:rsidR="00BD155F" w:rsidRPr="00821832">
        <w:rPr>
          <w:rFonts w:eastAsia="Calibri" w:cs="Arial"/>
          <w:szCs w:val="28"/>
        </w:rPr>
        <w:t xml:space="preserve">проекта договора социального найма жилого помещения в соответствии с </w:t>
      </w:r>
      <w:r w:rsidR="00A37154" w:rsidRPr="00821832">
        <w:rPr>
          <w:rFonts w:eastAsia="Calibri" w:cs="Arial"/>
          <w:szCs w:val="28"/>
        </w:rPr>
        <w:t xml:space="preserve">типовой формой, утвержденной </w:t>
      </w:r>
      <w:hyperlink r:id="rId26" w:tooltip="ФЕДЕРАЛЬНЫЙ ЗАКОН от 29.12.2004 № 188-ФЗ ГОСУДАРСТВЕННАЯ ДУМА ФЕДЕРАЛЬНОГО СОБРАНИЯ РФ&#10;&#10;Жилищный кодекс Российской Федерации" w:history="1">
        <w:r w:rsidR="00A37154" w:rsidRPr="00327089">
          <w:rPr>
            <w:rStyle w:val="a9"/>
            <w:rFonts w:eastAsia="Calibri" w:cs="Arial"/>
            <w:szCs w:val="28"/>
          </w:rPr>
          <w:t>Жилищным кодексом</w:t>
        </w:r>
      </w:hyperlink>
      <w:r w:rsidR="00A37154" w:rsidRPr="00821832">
        <w:rPr>
          <w:rFonts w:eastAsia="Calibri" w:cs="Arial"/>
          <w:szCs w:val="28"/>
        </w:rPr>
        <w:t xml:space="preserve"> РФ.</w:t>
      </w:r>
      <w:r w:rsidR="00BD155F" w:rsidRPr="00821832">
        <w:rPr>
          <w:rFonts w:eastAsia="Calibri" w:cs="Arial"/>
          <w:szCs w:val="28"/>
        </w:rPr>
        <w:t xml:space="preserve"> </w:t>
      </w:r>
    </w:p>
    <w:p w:rsidR="007369E9" w:rsidRPr="00821832" w:rsidRDefault="007369E9" w:rsidP="0020563C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821832">
        <w:rPr>
          <w:rFonts w:eastAsia="Calibri" w:cs="Arial"/>
          <w:szCs w:val="28"/>
        </w:rPr>
        <w:t xml:space="preserve">Способ фиксации результата выполнения административной процедуры: </w:t>
      </w:r>
      <w:r w:rsidRPr="00821832">
        <w:rPr>
          <w:rFonts w:cs="Arial"/>
          <w:szCs w:val="28"/>
        </w:rPr>
        <w:t>документ, являющийся результатом предоставления муниципальной услуги</w:t>
      </w:r>
      <w:r w:rsidR="00ED1F65" w:rsidRPr="00821832">
        <w:rPr>
          <w:rFonts w:cs="Arial"/>
          <w:szCs w:val="28"/>
        </w:rPr>
        <w:t>,</w:t>
      </w:r>
      <w:r w:rsidRPr="00821832">
        <w:rPr>
          <w:rFonts w:cs="Arial"/>
          <w:szCs w:val="28"/>
        </w:rPr>
        <w:t xml:space="preserve"> регистрируется в системе электронного документооборота.</w:t>
      </w:r>
    </w:p>
    <w:p w:rsidR="007369E9" w:rsidRPr="00821832" w:rsidRDefault="007369E9" w:rsidP="00315D9F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</w:p>
    <w:p w:rsidR="007369E9" w:rsidRPr="00821832" w:rsidRDefault="007369E9" w:rsidP="00327089">
      <w:pPr>
        <w:pStyle w:val="2"/>
      </w:pPr>
      <w:r w:rsidRPr="00821832">
        <w:t xml:space="preserve">Выдача (направление) заявителю результата предоставления </w:t>
      </w:r>
    </w:p>
    <w:p w:rsidR="007369E9" w:rsidRPr="00821832" w:rsidRDefault="007369E9" w:rsidP="00327089">
      <w:pPr>
        <w:pStyle w:val="2"/>
      </w:pPr>
      <w:r w:rsidRPr="00821832">
        <w:t>муниципальной услуги</w:t>
      </w:r>
    </w:p>
    <w:p w:rsidR="007369E9" w:rsidRPr="00821832" w:rsidRDefault="007369E9" w:rsidP="00315D9F">
      <w:pPr>
        <w:autoSpaceDE w:val="0"/>
        <w:autoSpaceDN w:val="0"/>
        <w:adjustRightInd w:val="0"/>
        <w:spacing w:line="360" w:lineRule="auto"/>
        <w:jc w:val="center"/>
        <w:rPr>
          <w:rFonts w:cs="Arial"/>
          <w:szCs w:val="28"/>
        </w:rPr>
      </w:pPr>
    </w:p>
    <w:p w:rsidR="007369E9" w:rsidRPr="00821832" w:rsidRDefault="0041140B" w:rsidP="0020563C">
      <w:pPr>
        <w:tabs>
          <w:tab w:val="left" w:pos="9214"/>
        </w:tabs>
        <w:spacing w:line="360" w:lineRule="auto"/>
        <w:contextualSpacing/>
        <w:rPr>
          <w:rFonts w:cs="Arial"/>
          <w:szCs w:val="28"/>
        </w:rPr>
      </w:pPr>
      <w:r w:rsidRPr="00821832">
        <w:rPr>
          <w:rFonts w:cs="Arial"/>
          <w:szCs w:val="28"/>
        </w:rPr>
        <w:t>3.1.4</w:t>
      </w:r>
      <w:r w:rsidR="007369E9" w:rsidRPr="00821832">
        <w:rPr>
          <w:rFonts w:cs="Arial"/>
          <w:szCs w:val="28"/>
        </w:rPr>
        <w:t xml:space="preserve">. Основанием для начала административной процедуры является поступление к специалисту </w:t>
      </w:r>
      <w:r w:rsidR="00797CAA" w:rsidRPr="00821832">
        <w:rPr>
          <w:rFonts w:cs="Arial"/>
          <w:szCs w:val="28"/>
        </w:rPr>
        <w:t xml:space="preserve">структурного подразделения </w:t>
      </w:r>
      <w:r w:rsidR="007369E9" w:rsidRPr="00821832">
        <w:rPr>
          <w:rFonts w:cs="Arial"/>
          <w:szCs w:val="28"/>
        </w:rPr>
        <w:t>зарегистрированного документа, являющегося результатом предоставления муниципальной услуги.</w:t>
      </w:r>
    </w:p>
    <w:p w:rsidR="007369E9" w:rsidRPr="00821832" w:rsidRDefault="007369E9" w:rsidP="0020563C">
      <w:pPr>
        <w:tabs>
          <w:tab w:val="left" w:pos="9214"/>
        </w:tabs>
        <w:spacing w:line="360" w:lineRule="auto"/>
        <w:contextualSpacing/>
        <w:rPr>
          <w:rFonts w:cs="Arial"/>
          <w:szCs w:val="28"/>
        </w:rPr>
      </w:pPr>
      <w:r w:rsidRPr="00821832">
        <w:rPr>
          <w:rFonts w:cs="Arial"/>
          <w:szCs w:val="28"/>
        </w:rPr>
        <w:t>Сведения о должностных лицах, ответственных за выполнение административного действия, входящего в состав административной процедуры:</w:t>
      </w:r>
    </w:p>
    <w:p w:rsidR="007369E9" w:rsidRPr="00821832" w:rsidRDefault="007369E9" w:rsidP="0020563C">
      <w:pPr>
        <w:tabs>
          <w:tab w:val="left" w:pos="9214"/>
        </w:tabs>
        <w:spacing w:line="360" w:lineRule="auto"/>
        <w:contextualSpacing/>
        <w:rPr>
          <w:rFonts w:cs="Arial"/>
          <w:szCs w:val="28"/>
        </w:rPr>
      </w:pPr>
      <w:r w:rsidRPr="00821832">
        <w:rPr>
          <w:rFonts w:cs="Arial"/>
          <w:szCs w:val="28"/>
        </w:rPr>
        <w:t>-</w:t>
      </w:r>
      <w:r w:rsidR="008F6ECF" w:rsidRPr="00821832">
        <w:rPr>
          <w:rFonts w:cs="Arial"/>
          <w:szCs w:val="28"/>
        </w:rPr>
        <w:t xml:space="preserve"> </w:t>
      </w:r>
      <w:r w:rsidRPr="00821832">
        <w:rPr>
          <w:rFonts w:cs="Arial"/>
          <w:szCs w:val="28"/>
        </w:rPr>
        <w:t>за выдачу заявителю документов, являющихся результатом предоставления муниципальной услуги, в Уполномоченном органе</w:t>
      </w:r>
      <w:r w:rsidR="00821832" w:rsidRPr="00821832">
        <w:rPr>
          <w:rFonts w:cs="Arial"/>
          <w:szCs w:val="28"/>
        </w:rPr>
        <w:t>-</w:t>
      </w:r>
      <w:r w:rsidRPr="00821832">
        <w:rPr>
          <w:rFonts w:cs="Arial"/>
          <w:szCs w:val="28"/>
        </w:rPr>
        <w:t xml:space="preserve">специалист </w:t>
      </w:r>
      <w:r w:rsidR="00797CAA" w:rsidRPr="00821832">
        <w:rPr>
          <w:rFonts w:cs="Arial"/>
          <w:szCs w:val="28"/>
        </w:rPr>
        <w:t>структурного подразделения</w:t>
      </w:r>
      <w:r w:rsidRPr="00821832">
        <w:rPr>
          <w:rFonts w:cs="Arial"/>
          <w:szCs w:val="28"/>
        </w:rPr>
        <w:t>, ответственный за предоставление муниципальной услуги;</w:t>
      </w:r>
    </w:p>
    <w:p w:rsidR="007369E9" w:rsidRPr="00821832" w:rsidRDefault="007369E9" w:rsidP="0020563C">
      <w:pPr>
        <w:tabs>
          <w:tab w:val="left" w:pos="9214"/>
        </w:tabs>
        <w:spacing w:line="360" w:lineRule="auto"/>
        <w:contextualSpacing/>
        <w:rPr>
          <w:rFonts w:cs="Arial"/>
          <w:szCs w:val="28"/>
        </w:rPr>
      </w:pPr>
      <w:r w:rsidRPr="00821832">
        <w:rPr>
          <w:rFonts w:cs="Arial"/>
          <w:szCs w:val="28"/>
        </w:rPr>
        <w:t>-</w:t>
      </w:r>
      <w:r w:rsidR="00B26F7D" w:rsidRPr="00821832">
        <w:rPr>
          <w:rFonts w:cs="Arial"/>
          <w:szCs w:val="28"/>
        </w:rPr>
        <w:t xml:space="preserve"> </w:t>
      </w:r>
      <w:r w:rsidRPr="00821832">
        <w:rPr>
          <w:rFonts w:cs="Arial"/>
          <w:szCs w:val="28"/>
        </w:rPr>
        <w:t>за направление документов, являющихся результатом предоставления муниципальной услуги, заявителю почтой, электронной почтой</w:t>
      </w:r>
      <w:r w:rsidR="00821832" w:rsidRPr="00821832">
        <w:rPr>
          <w:rFonts w:cs="Arial"/>
          <w:szCs w:val="28"/>
        </w:rPr>
        <w:t>-</w:t>
      </w:r>
      <w:r w:rsidRPr="00821832">
        <w:rPr>
          <w:rFonts w:cs="Arial"/>
          <w:szCs w:val="28"/>
        </w:rPr>
        <w:t xml:space="preserve">специалист </w:t>
      </w:r>
      <w:r w:rsidR="00797CAA" w:rsidRPr="00821832">
        <w:rPr>
          <w:rFonts w:cs="Arial"/>
          <w:szCs w:val="28"/>
        </w:rPr>
        <w:t>структурного подразделения;</w:t>
      </w:r>
    </w:p>
    <w:p w:rsidR="00797CAA" w:rsidRPr="00821832" w:rsidRDefault="00797CAA" w:rsidP="0020563C">
      <w:pPr>
        <w:tabs>
          <w:tab w:val="left" w:pos="9214"/>
        </w:tabs>
        <w:spacing w:line="360" w:lineRule="auto"/>
        <w:contextualSpacing/>
        <w:rPr>
          <w:rFonts w:cs="Arial"/>
          <w:szCs w:val="28"/>
        </w:rPr>
      </w:pPr>
      <w:r w:rsidRPr="00821832">
        <w:rPr>
          <w:rFonts w:cs="Arial"/>
          <w:szCs w:val="28"/>
        </w:rPr>
        <w:t>- за выдачу (направление) заявителю документа, в случае обращение в МФЦ, является специалист МФЦ.</w:t>
      </w:r>
    </w:p>
    <w:p w:rsidR="0002538E" w:rsidRPr="00821832" w:rsidRDefault="007369E9" w:rsidP="0020563C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821832">
        <w:rPr>
          <w:rFonts w:cs="Arial"/>
          <w:szCs w:val="28"/>
        </w:rPr>
        <w:t xml:space="preserve">Содержание административных действий, входящих в состав административной процедуры: выдача (направление) заявителю документа, являющегося результатом предоставления муниципальной </w:t>
      </w:r>
      <w:r w:rsidR="0002538E" w:rsidRPr="00821832">
        <w:rPr>
          <w:rFonts w:cs="Arial"/>
          <w:szCs w:val="28"/>
        </w:rPr>
        <w:t xml:space="preserve">услуги. </w:t>
      </w:r>
    </w:p>
    <w:p w:rsidR="007369E9" w:rsidRPr="00821832" w:rsidRDefault="007369E9" w:rsidP="0020563C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821832">
        <w:rPr>
          <w:rFonts w:cs="Arial"/>
          <w:szCs w:val="28"/>
        </w:rPr>
        <w:t>Критерием принятия решения о выдаче (направлении) заявителю результата муниципальной услуги является наличие подписанного и зарегистрированного документа, являющегося результатом предоставления муниципальной услуги.</w:t>
      </w:r>
    </w:p>
    <w:p w:rsidR="007369E9" w:rsidRPr="00821832" w:rsidRDefault="007369E9" w:rsidP="0020563C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821832">
        <w:rPr>
          <w:rFonts w:cs="Arial"/>
          <w:szCs w:val="28"/>
        </w:rPr>
        <w:t>Результатом выполнения административной процедуры в соответствии с волеизъявлением заявителя, указанным в заявлении, является:</w:t>
      </w:r>
    </w:p>
    <w:p w:rsidR="0072017B" w:rsidRPr="00821832" w:rsidRDefault="007369E9" w:rsidP="0020563C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821832">
        <w:rPr>
          <w:rFonts w:cs="Arial"/>
          <w:szCs w:val="28"/>
        </w:rPr>
        <w:lastRenderedPageBreak/>
        <w:t>-выдача заявителю документа, являющегося результатом предоставления муниципальной услуги, в Уполномоченном органе</w:t>
      </w:r>
      <w:r w:rsidR="00947B47" w:rsidRPr="00821832">
        <w:rPr>
          <w:rFonts w:cs="Arial"/>
          <w:szCs w:val="28"/>
        </w:rPr>
        <w:t xml:space="preserve"> </w:t>
      </w:r>
      <w:r w:rsidR="0072017B" w:rsidRPr="00821832">
        <w:rPr>
          <w:rFonts w:cs="Arial"/>
          <w:szCs w:val="28"/>
        </w:rPr>
        <w:t xml:space="preserve">или МФЦ </w:t>
      </w:r>
      <w:r w:rsidR="00947B47" w:rsidRPr="00821832">
        <w:rPr>
          <w:rFonts w:cs="Arial"/>
          <w:szCs w:val="28"/>
        </w:rPr>
        <w:t>на бумажном носителе</w:t>
      </w:r>
      <w:r w:rsidR="0072017B" w:rsidRPr="00821832">
        <w:rPr>
          <w:rFonts w:cs="Arial"/>
          <w:szCs w:val="28"/>
        </w:rPr>
        <w:t>;</w:t>
      </w:r>
    </w:p>
    <w:p w:rsidR="007369E9" w:rsidRPr="00821832" w:rsidRDefault="0072017B" w:rsidP="0020563C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821832">
        <w:rPr>
          <w:rFonts w:cs="Arial"/>
          <w:szCs w:val="28"/>
        </w:rPr>
        <w:t>-</w:t>
      </w:r>
      <w:r w:rsidR="00821832" w:rsidRPr="00821832">
        <w:rPr>
          <w:rFonts w:cs="Arial"/>
          <w:szCs w:val="28"/>
        </w:rPr>
        <w:t xml:space="preserve"> </w:t>
      </w:r>
      <w:r w:rsidR="00797CAA" w:rsidRPr="00821832">
        <w:rPr>
          <w:rFonts w:cs="Arial"/>
          <w:szCs w:val="28"/>
        </w:rPr>
        <w:t xml:space="preserve">направление </w:t>
      </w:r>
      <w:r w:rsidR="0002538E" w:rsidRPr="00821832">
        <w:rPr>
          <w:rFonts w:cs="Arial"/>
          <w:szCs w:val="28"/>
        </w:rPr>
        <w:t>в виде электронного документа на портале ЕПГУ</w:t>
      </w:r>
      <w:r w:rsidR="007369E9" w:rsidRPr="00821832">
        <w:rPr>
          <w:rFonts w:cs="Arial"/>
          <w:szCs w:val="28"/>
        </w:rPr>
        <w:t xml:space="preserve">; </w:t>
      </w:r>
    </w:p>
    <w:p w:rsidR="007369E9" w:rsidRPr="00821832" w:rsidRDefault="007369E9" w:rsidP="0020563C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821832">
        <w:rPr>
          <w:rFonts w:cs="Arial"/>
          <w:szCs w:val="28"/>
        </w:rPr>
        <w:t>-</w:t>
      </w:r>
      <w:r w:rsidR="00947B47" w:rsidRPr="00821832">
        <w:rPr>
          <w:rFonts w:cs="Arial"/>
          <w:szCs w:val="28"/>
        </w:rPr>
        <w:t xml:space="preserve"> </w:t>
      </w:r>
      <w:r w:rsidRPr="00821832">
        <w:rPr>
          <w:rFonts w:cs="Arial"/>
          <w:szCs w:val="28"/>
        </w:rPr>
        <w:t>направление документа, являющегося результатом предоставления муниципальной услуги, заявителю почтой по почтовому адресу, указанному заявителем для этой цели в заявлении</w:t>
      </w:r>
      <w:r w:rsidR="003444B3" w:rsidRPr="00821832">
        <w:rPr>
          <w:rFonts w:cs="Arial"/>
          <w:szCs w:val="28"/>
        </w:rPr>
        <w:t>.</w:t>
      </w:r>
    </w:p>
    <w:p w:rsidR="007369E9" w:rsidRPr="00821832" w:rsidRDefault="007369E9" w:rsidP="0020563C">
      <w:pPr>
        <w:autoSpaceDE w:val="0"/>
        <w:autoSpaceDN w:val="0"/>
        <w:adjustRightInd w:val="0"/>
        <w:spacing w:line="360" w:lineRule="auto"/>
        <w:rPr>
          <w:rFonts w:eastAsia="Calibri" w:cs="Arial"/>
          <w:szCs w:val="28"/>
        </w:rPr>
      </w:pPr>
      <w:r w:rsidRPr="00821832">
        <w:rPr>
          <w:rFonts w:eastAsia="Calibri" w:cs="Arial"/>
          <w:szCs w:val="28"/>
        </w:rPr>
        <w:t>Способ фиксации результата выполнения административной процедуры:</w:t>
      </w:r>
    </w:p>
    <w:p w:rsidR="007369E9" w:rsidRPr="00821832" w:rsidRDefault="007369E9" w:rsidP="0020563C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821832">
        <w:rPr>
          <w:rFonts w:eastAsia="Calibri" w:cs="Arial"/>
          <w:szCs w:val="28"/>
        </w:rPr>
        <w:t>-</w:t>
      </w:r>
      <w:r w:rsidR="003444B3" w:rsidRPr="00821832">
        <w:rPr>
          <w:rFonts w:eastAsia="Calibri" w:cs="Arial"/>
          <w:szCs w:val="28"/>
        </w:rPr>
        <w:t xml:space="preserve"> </w:t>
      </w:r>
      <w:r w:rsidRPr="00821832">
        <w:rPr>
          <w:rFonts w:eastAsia="Calibri" w:cs="Arial"/>
          <w:szCs w:val="28"/>
        </w:rPr>
        <w:t xml:space="preserve">в случае выдачи документа, являющегося результатом предоставления муниципальной услуги, нарочно заявителю, получение заявителем документов подтверждается подписью заявителя на втором экземпляре </w:t>
      </w:r>
      <w:r w:rsidR="00C43226" w:rsidRPr="00821832">
        <w:rPr>
          <w:rFonts w:eastAsia="Calibri" w:cs="Arial"/>
          <w:szCs w:val="28"/>
        </w:rPr>
        <w:t xml:space="preserve">документа, </w:t>
      </w:r>
      <w:r w:rsidR="00F3709D" w:rsidRPr="00821832">
        <w:rPr>
          <w:rFonts w:eastAsia="Calibri" w:cs="Arial"/>
          <w:szCs w:val="28"/>
        </w:rPr>
        <w:t xml:space="preserve">являющегося </w:t>
      </w:r>
      <w:r w:rsidR="00F3709D" w:rsidRPr="00821832">
        <w:rPr>
          <w:rFonts w:cs="Arial"/>
          <w:szCs w:val="28"/>
        </w:rPr>
        <w:t>результатом предоставления муниципальной услуги</w:t>
      </w:r>
      <w:r w:rsidRPr="00821832">
        <w:rPr>
          <w:rFonts w:cs="Arial"/>
          <w:szCs w:val="28"/>
        </w:rPr>
        <w:t xml:space="preserve">; </w:t>
      </w:r>
    </w:p>
    <w:p w:rsidR="007369E9" w:rsidRPr="00821832" w:rsidRDefault="007369E9" w:rsidP="0020563C">
      <w:pPr>
        <w:autoSpaceDE w:val="0"/>
        <w:autoSpaceDN w:val="0"/>
        <w:adjustRightInd w:val="0"/>
        <w:spacing w:line="360" w:lineRule="auto"/>
        <w:rPr>
          <w:rFonts w:eastAsia="Calibri" w:cs="Arial"/>
          <w:szCs w:val="28"/>
        </w:rPr>
      </w:pPr>
      <w:r w:rsidRPr="00821832">
        <w:rPr>
          <w:rFonts w:eastAsia="Calibri" w:cs="Arial"/>
          <w:szCs w:val="28"/>
        </w:rPr>
        <w:t>-</w:t>
      </w:r>
      <w:r w:rsidR="003444B3" w:rsidRPr="00821832">
        <w:rPr>
          <w:rFonts w:eastAsia="Calibri" w:cs="Arial"/>
          <w:szCs w:val="28"/>
        </w:rPr>
        <w:t xml:space="preserve"> </w:t>
      </w:r>
      <w:r w:rsidRPr="00821832">
        <w:rPr>
          <w:rFonts w:eastAsia="Calibri" w:cs="Arial"/>
          <w:szCs w:val="28"/>
        </w:rPr>
        <w:t>в случае направления заявителю почтой документа, являющегося результатом предоставления муниципальной услуги, получение заявителем документов фиксируется записью в книге р</w:t>
      </w:r>
      <w:r w:rsidR="00797CAA" w:rsidRPr="00821832">
        <w:rPr>
          <w:rFonts w:eastAsia="Calibri" w:cs="Arial"/>
          <w:szCs w:val="28"/>
        </w:rPr>
        <w:t>егистрации почтовых отправлений;</w:t>
      </w:r>
    </w:p>
    <w:p w:rsidR="00797CAA" w:rsidRPr="00821832" w:rsidRDefault="00797CAA" w:rsidP="0020563C">
      <w:pPr>
        <w:autoSpaceDE w:val="0"/>
        <w:autoSpaceDN w:val="0"/>
        <w:adjustRightInd w:val="0"/>
        <w:spacing w:line="360" w:lineRule="auto"/>
        <w:rPr>
          <w:rFonts w:eastAsia="Calibri" w:cs="Arial"/>
          <w:szCs w:val="28"/>
        </w:rPr>
      </w:pPr>
      <w:r w:rsidRPr="00821832">
        <w:rPr>
          <w:rFonts w:eastAsia="Calibri" w:cs="Arial"/>
          <w:szCs w:val="28"/>
        </w:rPr>
        <w:t>- в случае направления посредством ЕПГУ, запись о выдаче документа заявителю отображается в личном кабинете заявителя;</w:t>
      </w:r>
    </w:p>
    <w:p w:rsidR="00797CAA" w:rsidRPr="00821832" w:rsidRDefault="00797CAA" w:rsidP="0020563C">
      <w:pPr>
        <w:autoSpaceDE w:val="0"/>
        <w:autoSpaceDN w:val="0"/>
        <w:adjustRightInd w:val="0"/>
        <w:spacing w:line="360" w:lineRule="auto"/>
        <w:rPr>
          <w:rFonts w:eastAsia="Calibri" w:cs="Arial"/>
          <w:szCs w:val="28"/>
        </w:rPr>
      </w:pPr>
      <w:r w:rsidRPr="00821832">
        <w:rPr>
          <w:rFonts w:eastAsia="Calibri" w:cs="Arial"/>
          <w:szCs w:val="28"/>
        </w:rPr>
        <w:t>- в случае выдачи посредством МФЦ, запись отображается в соответствии с порядком ведения документооборота, принятым в МФЦ.</w:t>
      </w:r>
    </w:p>
    <w:p w:rsidR="00DC74EA" w:rsidRPr="00821832" w:rsidRDefault="00D75D91" w:rsidP="0020563C">
      <w:pPr>
        <w:autoSpaceDE w:val="0"/>
        <w:autoSpaceDN w:val="0"/>
        <w:adjustRightInd w:val="0"/>
        <w:spacing w:line="360" w:lineRule="auto"/>
        <w:rPr>
          <w:rFonts w:eastAsia="Calibri" w:cs="Arial"/>
          <w:szCs w:val="28"/>
        </w:rPr>
      </w:pPr>
      <w:r w:rsidRPr="00821832">
        <w:rPr>
          <w:rFonts w:eastAsia="Calibri" w:cs="Arial"/>
          <w:szCs w:val="28"/>
        </w:rPr>
        <w:t>Максимальный срок выполнения административной процедуры составляет 3 рабочих дня со дня принятия решения о предоставлении (об отказе в предоставлении) муниципальной услуги.</w:t>
      </w:r>
    </w:p>
    <w:p w:rsidR="00D75D91" w:rsidRPr="00821832" w:rsidRDefault="00D75D91" w:rsidP="00D75D91">
      <w:pPr>
        <w:autoSpaceDE w:val="0"/>
        <w:autoSpaceDN w:val="0"/>
        <w:adjustRightInd w:val="0"/>
        <w:spacing w:line="360" w:lineRule="auto"/>
        <w:ind w:firstLine="709"/>
        <w:rPr>
          <w:rFonts w:cs="Arial"/>
          <w:color w:val="000000"/>
          <w:szCs w:val="28"/>
        </w:rPr>
      </w:pPr>
    </w:p>
    <w:p w:rsidR="003A6753" w:rsidRPr="00821832" w:rsidRDefault="00797CAA" w:rsidP="00327089">
      <w:pPr>
        <w:pStyle w:val="2"/>
      </w:pPr>
      <w:r w:rsidRPr="00821832">
        <w:t xml:space="preserve">Особенности выполнения </w:t>
      </w:r>
      <w:r w:rsidR="00A23A9A" w:rsidRPr="00821832">
        <w:t xml:space="preserve">административных процедур (действий) </w:t>
      </w:r>
    </w:p>
    <w:p w:rsidR="00A23A9A" w:rsidRPr="00821832" w:rsidRDefault="00A23A9A" w:rsidP="00327089">
      <w:pPr>
        <w:pStyle w:val="2"/>
      </w:pPr>
      <w:r w:rsidRPr="00821832">
        <w:t xml:space="preserve">при предоставлении </w:t>
      </w:r>
      <w:r w:rsidR="00F7100B" w:rsidRPr="00821832">
        <w:t xml:space="preserve">муниципальной </w:t>
      </w:r>
      <w:r w:rsidRPr="00821832">
        <w:t>услуги услуг в электронной форме</w:t>
      </w:r>
    </w:p>
    <w:p w:rsidR="00A23A9A" w:rsidRPr="00821832" w:rsidRDefault="00A23A9A" w:rsidP="00315D9F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rFonts w:cs="Arial"/>
          <w:color w:val="000000"/>
          <w:szCs w:val="28"/>
        </w:rPr>
      </w:pPr>
    </w:p>
    <w:p w:rsidR="00D05696" w:rsidRPr="00821832" w:rsidRDefault="00D05696" w:rsidP="0020563C">
      <w:pPr>
        <w:autoSpaceDE w:val="0"/>
        <w:autoSpaceDN w:val="0"/>
        <w:adjustRightInd w:val="0"/>
        <w:spacing w:line="360" w:lineRule="auto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 xml:space="preserve">3.2. При предоставлении </w:t>
      </w:r>
      <w:r w:rsidR="00F7100B" w:rsidRPr="00821832">
        <w:rPr>
          <w:rFonts w:cs="Arial"/>
          <w:color w:val="000000"/>
          <w:szCs w:val="28"/>
        </w:rPr>
        <w:t>муниципальной</w:t>
      </w:r>
      <w:r w:rsidRPr="00821832">
        <w:rPr>
          <w:rFonts w:cs="Arial"/>
          <w:color w:val="000000"/>
          <w:szCs w:val="28"/>
        </w:rPr>
        <w:t xml:space="preserve"> услуги в электронной форме заявителю обеспечиваются:</w:t>
      </w:r>
    </w:p>
    <w:p w:rsidR="00D05696" w:rsidRPr="00821832" w:rsidRDefault="00D05696" w:rsidP="0020563C">
      <w:pPr>
        <w:widowControl w:val="0"/>
        <w:autoSpaceDE w:val="0"/>
        <w:autoSpaceDN w:val="0"/>
        <w:adjustRightInd w:val="0"/>
        <w:spacing w:line="360" w:lineRule="auto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 xml:space="preserve">получение информации о порядке и сроках предоставления </w:t>
      </w:r>
      <w:r w:rsidR="00797CAA" w:rsidRPr="00821832">
        <w:rPr>
          <w:rFonts w:cs="Arial"/>
          <w:color w:val="000000"/>
          <w:szCs w:val="28"/>
        </w:rPr>
        <w:t>муниципальной услуги</w:t>
      </w:r>
      <w:r w:rsidRPr="00821832">
        <w:rPr>
          <w:rFonts w:cs="Arial"/>
          <w:color w:val="000000"/>
          <w:szCs w:val="28"/>
        </w:rPr>
        <w:t>;</w:t>
      </w:r>
    </w:p>
    <w:p w:rsidR="00D05696" w:rsidRPr="00821832" w:rsidRDefault="00D05696" w:rsidP="0020563C">
      <w:pPr>
        <w:widowControl w:val="0"/>
        <w:autoSpaceDE w:val="0"/>
        <w:autoSpaceDN w:val="0"/>
        <w:adjustRightInd w:val="0"/>
        <w:spacing w:line="360" w:lineRule="auto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формирование заявления;</w:t>
      </w:r>
    </w:p>
    <w:p w:rsidR="00862052" w:rsidRPr="00821832" w:rsidRDefault="00862052" w:rsidP="0020563C">
      <w:pPr>
        <w:widowControl w:val="0"/>
        <w:autoSpaceDE w:val="0"/>
        <w:autoSpaceDN w:val="0"/>
        <w:adjustRightInd w:val="0"/>
        <w:spacing w:line="360" w:lineRule="auto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прием и регистрация Уполномоченным органом</w:t>
      </w:r>
      <w:r w:rsidR="001359E2" w:rsidRPr="00821832">
        <w:rPr>
          <w:rFonts w:cs="Arial"/>
          <w:color w:val="000000"/>
          <w:szCs w:val="28"/>
        </w:rPr>
        <w:t xml:space="preserve"> </w:t>
      </w:r>
      <w:r w:rsidRPr="00821832">
        <w:rPr>
          <w:rFonts w:cs="Arial"/>
          <w:color w:val="000000"/>
          <w:szCs w:val="28"/>
        </w:rPr>
        <w:t xml:space="preserve">заявления и иных документов, необходимых для предоставления </w:t>
      </w:r>
      <w:r w:rsidR="00797CAA" w:rsidRPr="00821832">
        <w:rPr>
          <w:rFonts w:cs="Arial"/>
          <w:color w:val="000000"/>
          <w:szCs w:val="28"/>
        </w:rPr>
        <w:t>муниципальной услуги</w:t>
      </w:r>
      <w:r w:rsidRPr="00821832">
        <w:rPr>
          <w:rFonts w:cs="Arial"/>
          <w:color w:val="000000"/>
          <w:szCs w:val="28"/>
        </w:rPr>
        <w:t>;</w:t>
      </w:r>
    </w:p>
    <w:p w:rsidR="00862052" w:rsidRPr="00821832" w:rsidRDefault="00862052" w:rsidP="0020563C">
      <w:pPr>
        <w:widowControl w:val="0"/>
        <w:autoSpaceDE w:val="0"/>
        <w:autoSpaceDN w:val="0"/>
        <w:adjustRightInd w:val="0"/>
        <w:spacing w:line="360" w:lineRule="auto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 xml:space="preserve">получение результата предоставления </w:t>
      </w:r>
      <w:r w:rsidR="00797CAA" w:rsidRPr="00821832">
        <w:rPr>
          <w:rFonts w:cs="Arial"/>
          <w:color w:val="000000"/>
          <w:szCs w:val="28"/>
        </w:rPr>
        <w:t>муниципальной услуги</w:t>
      </w:r>
      <w:r w:rsidRPr="00821832">
        <w:rPr>
          <w:rFonts w:cs="Arial"/>
          <w:color w:val="000000"/>
          <w:szCs w:val="28"/>
        </w:rPr>
        <w:t xml:space="preserve">; </w:t>
      </w:r>
    </w:p>
    <w:p w:rsidR="00D05696" w:rsidRPr="00821832" w:rsidRDefault="00D05696" w:rsidP="0020563C">
      <w:pPr>
        <w:widowControl w:val="0"/>
        <w:autoSpaceDE w:val="0"/>
        <w:autoSpaceDN w:val="0"/>
        <w:adjustRightInd w:val="0"/>
        <w:spacing w:line="360" w:lineRule="auto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получение сведений о ходе рассмотрения заявления;</w:t>
      </w:r>
    </w:p>
    <w:p w:rsidR="00D05696" w:rsidRPr="00821832" w:rsidRDefault="00D05696" w:rsidP="0020563C">
      <w:pPr>
        <w:autoSpaceDE w:val="0"/>
        <w:autoSpaceDN w:val="0"/>
        <w:adjustRightInd w:val="0"/>
        <w:spacing w:line="360" w:lineRule="auto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lastRenderedPageBreak/>
        <w:t xml:space="preserve">осуществление оценки качества предоставления </w:t>
      </w:r>
      <w:r w:rsidR="00797CAA" w:rsidRPr="00821832">
        <w:rPr>
          <w:rFonts w:cs="Arial"/>
          <w:color w:val="000000"/>
          <w:szCs w:val="28"/>
        </w:rPr>
        <w:t>муниципальной услуги</w:t>
      </w:r>
      <w:r w:rsidRPr="00821832">
        <w:rPr>
          <w:rFonts w:cs="Arial"/>
          <w:color w:val="000000"/>
          <w:szCs w:val="28"/>
        </w:rPr>
        <w:t>;</w:t>
      </w:r>
    </w:p>
    <w:p w:rsidR="00D05696" w:rsidRPr="00821832" w:rsidRDefault="00D05696" w:rsidP="0020563C">
      <w:pPr>
        <w:autoSpaceDE w:val="0"/>
        <w:autoSpaceDN w:val="0"/>
        <w:adjustRightInd w:val="0"/>
        <w:spacing w:line="360" w:lineRule="auto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досудебное (внесудебное) обжалование решений и действий (бездействия) Уполномоченного органа</w:t>
      </w:r>
      <w:r w:rsidR="001359E2" w:rsidRPr="00821832">
        <w:rPr>
          <w:rFonts w:cs="Arial"/>
          <w:color w:val="000000"/>
          <w:szCs w:val="28"/>
        </w:rPr>
        <w:t xml:space="preserve"> </w:t>
      </w:r>
      <w:r w:rsidRPr="00821832">
        <w:rPr>
          <w:rFonts w:cs="Arial"/>
          <w:color w:val="000000"/>
          <w:szCs w:val="28"/>
        </w:rPr>
        <w:t>либо действия (бездействие) должностных лиц Уполномоченного органа, предоставляющего муниципальную услугу, либо муниципального служащего.</w:t>
      </w:r>
    </w:p>
    <w:p w:rsidR="00D05696" w:rsidRPr="00821832" w:rsidRDefault="00D05696" w:rsidP="0020563C">
      <w:pPr>
        <w:widowControl w:val="0"/>
        <w:autoSpaceDE w:val="0"/>
        <w:autoSpaceDN w:val="0"/>
        <w:adjustRightInd w:val="0"/>
        <w:spacing w:line="360" w:lineRule="auto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3.3. Формирование заявления.</w:t>
      </w:r>
    </w:p>
    <w:p w:rsidR="00D05696" w:rsidRPr="00821832" w:rsidRDefault="00D05696" w:rsidP="0020563C">
      <w:pPr>
        <w:widowControl w:val="0"/>
        <w:autoSpaceDE w:val="0"/>
        <w:autoSpaceDN w:val="0"/>
        <w:adjustRightInd w:val="0"/>
        <w:spacing w:line="360" w:lineRule="auto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065A84" w:rsidRDefault="00E22A73" w:rsidP="0020563C">
      <w:pPr>
        <w:autoSpaceDE w:val="0"/>
        <w:autoSpaceDN w:val="0"/>
        <w:adjustRightInd w:val="0"/>
        <w:spacing w:line="360" w:lineRule="auto"/>
        <w:rPr>
          <w:rFonts w:cs="Arial"/>
          <w:color w:val="000000"/>
          <w:szCs w:val="28"/>
        </w:rPr>
      </w:pPr>
      <w:r w:rsidRPr="00E22A73">
        <w:rPr>
          <w:rFonts w:cs="Arial"/>
          <w:color w:val="000000"/>
          <w:szCs w:val="28"/>
        </w:rPr>
        <w:t>Форматно-логическая проверка сформированного запроса осуществляется автоматически в процессе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  <w:r w:rsidR="00065A84" w:rsidRPr="00065A84">
        <w:rPr>
          <w:rFonts w:cs="Arial"/>
          <w:color w:val="000000"/>
          <w:szCs w:val="28"/>
        </w:rPr>
        <w:t xml:space="preserve"> </w:t>
      </w:r>
    </w:p>
    <w:p w:rsidR="00065A84" w:rsidRDefault="00065A84" w:rsidP="0020563C">
      <w:pPr>
        <w:autoSpaceDE w:val="0"/>
        <w:autoSpaceDN w:val="0"/>
        <w:adjustRightInd w:val="0"/>
      </w:pPr>
      <w:r>
        <w:t>(Абзац 3 пункта 3.3 в</w:t>
      </w:r>
      <w:r w:rsidRPr="00065A84">
        <w:t xml:space="preserve"> приложении к постановлению</w:t>
      </w:r>
      <w:r>
        <w:t xml:space="preserve"> изложен в новой редакции</w:t>
      </w:r>
      <w:r w:rsidRPr="00065A84">
        <w:t xml:space="preserve"> </w:t>
      </w:r>
      <w:r w:rsidRPr="00E25374">
        <w:t xml:space="preserve">постановлением администрации </w:t>
      </w:r>
      <w:hyperlink r:id="rId27" w:tooltip="постановление от 08.12.2022 0:00:00 №544-па Администрация г. Пыть-Ях&#10;&#10;&#10;О внесении изменений в постановление администрации города от 08.08.2022 № 342-па " w:history="1">
        <w:r w:rsidRPr="00065A84">
          <w:rPr>
            <w:rStyle w:val="a9"/>
          </w:rPr>
          <w:t>от 08.12.2022 № 544-па</w:t>
        </w:r>
      </w:hyperlink>
      <w:r w:rsidRPr="00E25374">
        <w:t>)</w:t>
      </w:r>
    </w:p>
    <w:p w:rsidR="004C249A" w:rsidRDefault="004C249A" w:rsidP="0020563C">
      <w:pPr>
        <w:autoSpaceDE w:val="0"/>
        <w:autoSpaceDN w:val="0"/>
        <w:adjustRightInd w:val="0"/>
      </w:pPr>
      <w:r>
        <w:rPr>
          <w:rFonts w:cs="Arial"/>
          <w:color w:val="000000"/>
          <w:szCs w:val="28"/>
        </w:rPr>
        <w:t>(</w:t>
      </w:r>
      <w:r w:rsidRPr="004C249A">
        <w:rPr>
          <w:rFonts w:cs="Arial"/>
          <w:color w:val="000000"/>
          <w:szCs w:val="28"/>
        </w:rPr>
        <w:t>Абзац 3 пункта 3.3 излож</w:t>
      </w:r>
      <w:r>
        <w:rPr>
          <w:rFonts w:cs="Arial"/>
          <w:color w:val="000000"/>
          <w:szCs w:val="28"/>
        </w:rPr>
        <w:t>ен</w:t>
      </w:r>
      <w:r w:rsidRPr="004C249A">
        <w:rPr>
          <w:rFonts w:cs="Arial"/>
          <w:color w:val="000000"/>
          <w:szCs w:val="28"/>
        </w:rPr>
        <w:t xml:space="preserve"> в </w:t>
      </w:r>
      <w:r>
        <w:rPr>
          <w:rFonts w:cs="Arial"/>
          <w:color w:val="000000"/>
          <w:szCs w:val="28"/>
        </w:rPr>
        <w:t>новой</w:t>
      </w:r>
      <w:r w:rsidRPr="004C249A">
        <w:rPr>
          <w:rFonts w:cs="Arial"/>
          <w:color w:val="000000"/>
          <w:szCs w:val="28"/>
        </w:rPr>
        <w:t xml:space="preserve"> редакции </w:t>
      </w:r>
      <w:r w:rsidRPr="00F4430A">
        <w:rPr>
          <w:rFonts w:cs="Arial"/>
          <w:color w:val="000000"/>
          <w:szCs w:val="28"/>
        </w:rPr>
        <w:t xml:space="preserve">постановлением администрации </w:t>
      </w:r>
      <w:hyperlink r:id="rId28" w:tooltip="постановление от 12.05.2025 0:00:00 №121-па Администрация г. Пыть-Ях&#10;&#10;О внесении изменений в постановление администрации города от 08.08.2022 № 342-па " w:history="1">
        <w:r w:rsidRPr="00F4430A">
          <w:rPr>
            <w:rStyle w:val="a9"/>
            <w:rFonts w:cs="Arial"/>
            <w:szCs w:val="28"/>
          </w:rPr>
          <w:t>от 12.05.2025 № 121-па</w:t>
        </w:r>
      </w:hyperlink>
      <w:r w:rsidRPr="00F4430A">
        <w:rPr>
          <w:rFonts w:cs="Arial"/>
          <w:color w:val="000000"/>
          <w:szCs w:val="28"/>
        </w:rPr>
        <w:t>)</w:t>
      </w:r>
    </w:p>
    <w:p w:rsidR="00065A84" w:rsidRPr="00821832" w:rsidRDefault="00065A84" w:rsidP="0020563C">
      <w:pPr>
        <w:widowControl w:val="0"/>
        <w:autoSpaceDE w:val="0"/>
        <w:autoSpaceDN w:val="0"/>
        <w:adjustRightInd w:val="0"/>
        <w:spacing w:line="360" w:lineRule="auto"/>
        <w:rPr>
          <w:rFonts w:cs="Arial"/>
          <w:color w:val="000000"/>
          <w:szCs w:val="28"/>
        </w:rPr>
      </w:pPr>
    </w:p>
    <w:p w:rsidR="00D05696" w:rsidRPr="00821832" w:rsidRDefault="00D05696" w:rsidP="0020563C">
      <w:pPr>
        <w:widowControl w:val="0"/>
        <w:autoSpaceDE w:val="0"/>
        <w:autoSpaceDN w:val="0"/>
        <w:adjustRightInd w:val="0"/>
        <w:spacing w:line="360" w:lineRule="auto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При формировании заявления заявителю обеспечивается:</w:t>
      </w:r>
    </w:p>
    <w:p w:rsidR="00D05696" w:rsidRPr="00821832" w:rsidRDefault="00D05696" w:rsidP="0020563C">
      <w:pPr>
        <w:widowControl w:val="0"/>
        <w:autoSpaceDE w:val="0"/>
        <w:autoSpaceDN w:val="0"/>
        <w:adjustRightInd w:val="0"/>
        <w:spacing w:line="360" w:lineRule="auto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 xml:space="preserve">а) возможность копирования и сохранения заявления и иных документов, указанных в пунктах </w:t>
      </w:r>
      <w:r w:rsidR="00145188" w:rsidRPr="00821832">
        <w:rPr>
          <w:rFonts w:cs="Arial"/>
          <w:color w:val="000000"/>
          <w:szCs w:val="28"/>
        </w:rPr>
        <w:t>2.9</w:t>
      </w:r>
      <w:r w:rsidR="00821832" w:rsidRPr="00821832">
        <w:rPr>
          <w:rFonts w:cs="Arial"/>
          <w:color w:val="000000"/>
          <w:szCs w:val="28"/>
        </w:rPr>
        <w:t>-</w:t>
      </w:r>
      <w:r w:rsidR="00145188" w:rsidRPr="00821832">
        <w:rPr>
          <w:rFonts w:cs="Arial"/>
          <w:color w:val="000000"/>
          <w:szCs w:val="28"/>
        </w:rPr>
        <w:t>2.</w:t>
      </w:r>
      <w:r w:rsidR="00A47795" w:rsidRPr="00821832">
        <w:rPr>
          <w:rFonts w:cs="Arial"/>
          <w:color w:val="000000"/>
          <w:szCs w:val="28"/>
        </w:rPr>
        <w:t>12</w:t>
      </w:r>
      <w:r w:rsidR="00145188" w:rsidRPr="00821832">
        <w:rPr>
          <w:rFonts w:cs="Arial"/>
          <w:color w:val="000000"/>
          <w:szCs w:val="28"/>
        </w:rPr>
        <w:t xml:space="preserve"> </w:t>
      </w:r>
      <w:r w:rsidRPr="00821832">
        <w:rPr>
          <w:rFonts w:cs="Arial"/>
          <w:color w:val="000000"/>
          <w:szCs w:val="28"/>
        </w:rPr>
        <w:t>настоящего Административного регламента, необходимых для предоставления</w:t>
      </w:r>
      <w:r w:rsidR="001359E2" w:rsidRPr="00821832">
        <w:rPr>
          <w:rFonts w:cs="Arial"/>
          <w:color w:val="000000"/>
          <w:szCs w:val="28"/>
        </w:rPr>
        <w:t xml:space="preserve"> </w:t>
      </w:r>
      <w:r w:rsidR="00F7100B" w:rsidRPr="00821832">
        <w:rPr>
          <w:rFonts w:cs="Arial"/>
          <w:color w:val="000000"/>
          <w:szCs w:val="28"/>
        </w:rPr>
        <w:t>муниципальной</w:t>
      </w:r>
      <w:r w:rsidR="00821832" w:rsidRPr="00821832">
        <w:rPr>
          <w:rFonts w:cs="Arial"/>
          <w:color w:val="000000"/>
          <w:szCs w:val="28"/>
        </w:rPr>
        <w:t xml:space="preserve"> </w:t>
      </w:r>
      <w:r w:rsidRPr="00821832">
        <w:rPr>
          <w:rFonts w:cs="Arial"/>
          <w:color w:val="000000"/>
          <w:szCs w:val="28"/>
        </w:rPr>
        <w:t>услуги;</w:t>
      </w:r>
    </w:p>
    <w:p w:rsidR="00D05696" w:rsidRPr="00821832" w:rsidRDefault="00D05696" w:rsidP="0020563C">
      <w:pPr>
        <w:widowControl w:val="0"/>
        <w:autoSpaceDE w:val="0"/>
        <w:autoSpaceDN w:val="0"/>
        <w:adjustRightInd w:val="0"/>
        <w:spacing w:line="360" w:lineRule="auto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б) возможность печати на бумажном носителе копии электронной формы заявления;</w:t>
      </w:r>
    </w:p>
    <w:p w:rsidR="00D05696" w:rsidRPr="00821832" w:rsidRDefault="00D05696" w:rsidP="0020563C">
      <w:pPr>
        <w:widowControl w:val="0"/>
        <w:autoSpaceDE w:val="0"/>
        <w:autoSpaceDN w:val="0"/>
        <w:adjustRightInd w:val="0"/>
        <w:spacing w:line="360" w:lineRule="auto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D05696" w:rsidRPr="00821832" w:rsidRDefault="00D05696" w:rsidP="0020563C">
      <w:pPr>
        <w:widowControl w:val="0"/>
        <w:autoSpaceDE w:val="0"/>
        <w:autoSpaceDN w:val="0"/>
        <w:adjustRightInd w:val="0"/>
        <w:spacing w:line="360" w:lineRule="auto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 xml:space="preserve"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</w:t>
      </w:r>
      <w:r w:rsidR="001359E2" w:rsidRPr="00821832">
        <w:rPr>
          <w:rFonts w:cs="Arial"/>
          <w:color w:val="000000"/>
          <w:szCs w:val="28"/>
        </w:rPr>
        <w:t>ЕСИА</w:t>
      </w:r>
      <w:r w:rsidRPr="00821832">
        <w:rPr>
          <w:rFonts w:cs="Arial"/>
          <w:color w:val="000000"/>
          <w:szCs w:val="28"/>
        </w:rPr>
        <w:t>;</w:t>
      </w:r>
    </w:p>
    <w:p w:rsidR="00D05696" w:rsidRPr="00821832" w:rsidRDefault="00D05696" w:rsidP="0020563C">
      <w:pPr>
        <w:widowControl w:val="0"/>
        <w:autoSpaceDE w:val="0"/>
        <w:autoSpaceDN w:val="0"/>
        <w:adjustRightInd w:val="0"/>
        <w:spacing w:line="360" w:lineRule="auto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D05696" w:rsidRPr="00821832" w:rsidRDefault="00D05696" w:rsidP="0020563C">
      <w:pPr>
        <w:widowControl w:val="0"/>
        <w:autoSpaceDE w:val="0"/>
        <w:autoSpaceDN w:val="0"/>
        <w:adjustRightInd w:val="0"/>
        <w:spacing w:line="360" w:lineRule="auto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е) возможность доступа заявителя на ЕПГУ к ранее поданным им заявлениям в течение не менее одного года, а также частично сформированных заявлений</w:t>
      </w:r>
      <w:r w:rsidR="00821832" w:rsidRPr="00821832">
        <w:rPr>
          <w:rFonts w:cs="Arial"/>
          <w:color w:val="000000"/>
          <w:szCs w:val="28"/>
        </w:rPr>
        <w:t>-</w:t>
      </w:r>
      <w:r w:rsidRPr="00821832">
        <w:rPr>
          <w:rFonts w:cs="Arial"/>
          <w:color w:val="000000"/>
          <w:szCs w:val="28"/>
        </w:rPr>
        <w:t xml:space="preserve">в </w:t>
      </w:r>
      <w:r w:rsidRPr="00821832">
        <w:rPr>
          <w:rFonts w:cs="Arial"/>
          <w:color w:val="000000"/>
          <w:szCs w:val="28"/>
        </w:rPr>
        <w:lastRenderedPageBreak/>
        <w:t>течение не менее 3 месяцев.</w:t>
      </w:r>
    </w:p>
    <w:p w:rsidR="00D05696" w:rsidRPr="00821832" w:rsidRDefault="00D05696" w:rsidP="0020563C">
      <w:pPr>
        <w:widowControl w:val="0"/>
        <w:autoSpaceDE w:val="0"/>
        <w:autoSpaceDN w:val="0"/>
        <w:adjustRightInd w:val="0"/>
        <w:spacing w:line="360" w:lineRule="auto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 xml:space="preserve">Сформированное и подписанное заявление и иные документы, необходимые для предоставления </w:t>
      </w:r>
      <w:r w:rsidR="00F7100B" w:rsidRPr="00821832">
        <w:rPr>
          <w:rFonts w:cs="Arial"/>
          <w:color w:val="000000"/>
          <w:szCs w:val="28"/>
        </w:rPr>
        <w:t xml:space="preserve">муниципальной </w:t>
      </w:r>
      <w:r w:rsidRPr="00821832">
        <w:rPr>
          <w:rFonts w:cs="Arial"/>
          <w:color w:val="000000"/>
          <w:szCs w:val="28"/>
        </w:rPr>
        <w:t>услуги, направляются в Уполномоченный орган</w:t>
      </w:r>
      <w:r w:rsidR="001359E2" w:rsidRPr="00821832">
        <w:rPr>
          <w:rFonts w:cs="Arial"/>
          <w:color w:val="000000"/>
          <w:szCs w:val="28"/>
        </w:rPr>
        <w:t xml:space="preserve"> </w:t>
      </w:r>
      <w:r w:rsidRPr="00821832">
        <w:rPr>
          <w:rFonts w:cs="Arial"/>
          <w:color w:val="000000"/>
          <w:szCs w:val="28"/>
        </w:rPr>
        <w:t>посредством ЕПГУ.</w:t>
      </w:r>
    </w:p>
    <w:p w:rsidR="00D05696" w:rsidRPr="00821832" w:rsidRDefault="00D05696" w:rsidP="0020563C">
      <w:pPr>
        <w:autoSpaceDE w:val="0"/>
        <w:autoSpaceDN w:val="0"/>
        <w:adjustRightInd w:val="0"/>
        <w:spacing w:line="360" w:lineRule="auto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3.4. Уполномоченный орган</w:t>
      </w:r>
      <w:r w:rsidR="001359E2" w:rsidRPr="00821832">
        <w:rPr>
          <w:rFonts w:cs="Arial"/>
          <w:color w:val="000000"/>
          <w:szCs w:val="28"/>
        </w:rPr>
        <w:t xml:space="preserve"> </w:t>
      </w:r>
      <w:r w:rsidRPr="00821832">
        <w:rPr>
          <w:rFonts w:cs="Arial"/>
          <w:color w:val="000000"/>
          <w:szCs w:val="28"/>
        </w:rPr>
        <w:t>обеспечивает в срок не позднее 1 рабочего дня с момента подачи заявления на ЕПГУ, а в случае его поступления в</w:t>
      </w:r>
      <w:r w:rsidR="00B4632B" w:rsidRPr="00821832">
        <w:rPr>
          <w:rFonts w:cs="Arial"/>
          <w:color w:val="000000"/>
          <w:szCs w:val="28"/>
        </w:rPr>
        <w:t xml:space="preserve"> нерабочий или праздничный день</w:t>
      </w:r>
      <w:r w:rsidR="00821832" w:rsidRPr="00821832">
        <w:rPr>
          <w:rFonts w:cs="Arial"/>
          <w:color w:val="000000"/>
          <w:szCs w:val="28"/>
        </w:rPr>
        <w:t>-</w:t>
      </w:r>
      <w:r w:rsidRPr="00821832">
        <w:rPr>
          <w:rFonts w:cs="Arial"/>
          <w:color w:val="000000"/>
          <w:szCs w:val="28"/>
        </w:rPr>
        <w:t>в следующий за ним первый рабочий день:</w:t>
      </w:r>
    </w:p>
    <w:p w:rsidR="00D05696" w:rsidRPr="00821832" w:rsidRDefault="00D05696" w:rsidP="0020563C">
      <w:pPr>
        <w:autoSpaceDE w:val="0"/>
        <w:autoSpaceDN w:val="0"/>
        <w:adjustRightInd w:val="0"/>
        <w:spacing w:line="360" w:lineRule="auto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 xml:space="preserve">а) прием документов, необходимых для предоставления </w:t>
      </w:r>
      <w:r w:rsidR="00F7100B" w:rsidRPr="00821832">
        <w:rPr>
          <w:rFonts w:cs="Arial"/>
          <w:color w:val="000000"/>
          <w:szCs w:val="28"/>
        </w:rPr>
        <w:t>муниципальной</w:t>
      </w:r>
      <w:r w:rsidR="00821832" w:rsidRPr="00821832">
        <w:rPr>
          <w:rFonts w:cs="Arial"/>
          <w:color w:val="000000"/>
          <w:szCs w:val="28"/>
        </w:rPr>
        <w:t xml:space="preserve"> </w:t>
      </w:r>
      <w:r w:rsidRPr="00821832">
        <w:rPr>
          <w:rFonts w:cs="Arial"/>
          <w:color w:val="000000"/>
          <w:szCs w:val="28"/>
        </w:rPr>
        <w:t>услуги, и направление заявителю электронного сообщения о поступлении заявления;</w:t>
      </w:r>
    </w:p>
    <w:p w:rsidR="00D05696" w:rsidRPr="00821832" w:rsidRDefault="00D05696" w:rsidP="0020563C">
      <w:pPr>
        <w:autoSpaceDE w:val="0"/>
        <w:autoSpaceDN w:val="0"/>
        <w:adjustRightInd w:val="0"/>
        <w:spacing w:line="360" w:lineRule="auto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 xml:space="preserve"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</w:t>
      </w:r>
      <w:r w:rsidR="00F7100B" w:rsidRPr="00821832">
        <w:rPr>
          <w:rFonts w:cs="Arial"/>
          <w:color w:val="000000"/>
          <w:szCs w:val="28"/>
        </w:rPr>
        <w:t>муниципальной</w:t>
      </w:r>
      <w:r w:rsidR="00821832" w:rsidRPr="00821832">
        <w:rPr>
          <w:rFonts w:cs="Arial"/>
          <w:color w:val="000000"/>
          <w:szCs w:val="28"/>
        </w:rPr>
        <w:t xml:space="preserve"> </w:t>
      </w:r>
      <w:r w:rsidRPr="00821832">
        <w:rPr>
          <w:rFonts w:cs="Arial"/>
          <w:color w:val="000000"/>
          <w:szCs w:val="28"/>
        </w:rPr>
        <w:t xml:space="preserve">услуги. </w:t>
      </w:r>
    </w:p>
    <w:p w:rsidR="00D05696" w:rsidRPr="00821832" w:rsidRDefault="00D05696" w:rsidP="0020563C">
      <w:pPr>
        <w:autoSpaceDE w:val="0"/>
        <w:autoSpaceDN w:val="0"/>
        <w:adjustRightInd w:val="0"/>
        <w:spacing w:line="360" w:lineRule="auto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 xml:space="preserve">3.5. Электронное заявление становится доступным для </w:t>
      </w:r>
      <w:r w:rsidR="00397830" w:rsidRPr="00821832">
        <w:rPr>
          <w:rFonts w:cs="Arial"/>
          <w:color w:val="000000"/>
          <w:szCs w:val="28"/>
        </w:rPr>
        <w:t>специалиста</w:t>
      </w:r>
      <w:r w:rsidRPr="00821832">
        <w:rPr>
          <w:rFonts w:cs="Arial"/>
          <w:color w:val="000000"/>
          <w:szCs w:val="28"/>
        </w:rPr>
        <w:t xml:space="preserve"> </w:t>
      </w:r>
      <w:r w:rsidR="00397830" w:rsidRPr="00821832">
        <w:rPr>
          <w:rFonts w:cs="Arial"/>
          <w:color w:val="000000"/>
          <w:szCs w:val="28"/>
        </w:rPr>
        <w:t>структурного подразделения</w:t>
      </w:r>
      <w:r w:rsidRPr="00821832">
        <w:rPr>
          <w:rFonts w:cs="Arial"/>
          <w:color w:val="000000"/>
          <w:szCs w:val="28"/>
        </w:rPr>
        <w:t>, ответственного за прием и регистрацию заявления в государственной информационной системе</w:t>
      </w:r>
      <w:r w:rsidR="00B148B1" w:rsidRPr="00821832">
        <w:rPr>
          <w:rFonts w:cs="Arial"/>
          <w:color w:val="000000"/>
          <w:szCs w:val="28"/>
        </w:rPr>
        <w:t xml:space="preserve">, используемой Уполномоченным органом для предоставления </w:t>
      </w:r>
      <w:r w:rsidR="00F7100B" w:rsidRPr="00821832">
        <w:rPr>
          <w:rFonts w:cs="Arial"/>
          <w:color w:val="000000"/>
          <w:szCs w:val="28"/>
        </w:rPr>
        <w:t>муниципальной</w:t>
      </w:r>
      <w:r w:rsidR="00821832" w:rsidRPr="00821832">
        <w:rPr>
          <w:rFonts w:cs="Arial"/>
          <w:color w:val="000000"/>
          <w:szCs w:val="28"/>
        </w:rPr>
        <w:t xml:space="preserve"> </w:t>
      </w:r>
      <w:r w:rsidR="00B148B1" w:rsidRPr="00821832">
        <w:rPr>
          <w:rFonts w:cs="Arial"/>
          <w:color w:val="000000"/>
          <w:szCs w:val="28"/>
        </w:rPr>
        <w:t xml:space="preserve">услуги </w:t>
      </w:r>
      <w:r w:rsidR="00862052" w:rsidRPr="00821832">
        <w:rPr>
          <w:rFonts w:cs="Arial"/>
          <w:color w:val="000000"/>
          <w:szCs w:val="28"/>
        </w:rPr>
        <w:t>(далее</w:t>
      </w:r>
      <w:r w:rsidR="00821832" w:rsidRPr="00821832">
        <w:rPr>
          <w:rFonts w:cs="Arial"/>
          <w:color w:val="000000"/>
          <w:szCs w:val="28"/>
        </w:rPr>
        <w:t>-</w:t>
      </w:r>
      <w:r w:rsidR="00B148B1" w:rsidRPr="00821832">
        <w:rPr>
          <w:rFonts w:cs="Arial"/>
          <w:color w:val="000000"/>
          <w:szCs w:val="28"/>
        </w:rPr>
        <w:t>ГИС</w:t>
      </w:r>
      <w:r w:rsidR="00862052" w:rsidRPr="00821832">
        <w:rPr>
          <w:rFonts w:cs="Arial"/>
          <w:color w:val="000000"/>
          <w:szCs w:val="28"/>
        </w:rPr>
        <w:t>)</w:t>
      </w:r>
      <w:r w:rsidRPr="00821832">
        <w:rPr>
          <w:rFonts w:cs="Arial"/>
          <w:color w:val="000000"/>
          <w:szCs w:val="28"/>
        </w:rPr>
        <w:t>.</w:t>
      </w:r>
    </w:p>
    <w:p w:rsidR="00D05696" w:rsidRPr="00821832" w:rsidRDefault="00397830" w:rsidP="0020563C">
      <w:pPr>
        <w:widowControl w:val="0"/>
        <w:autoSpaceDE w:val="0"/>
        <w:autoSpaceDN w:val="0"/>
        <w:adjustRightInd w:val="0"/>
        <w:spacing w:line="360" w:lineRule="auto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Специалист структурного подразделения</w:t>
      </w:r>
      <w:r w:rsidR="00D05696" w:rsidRPr="00821832">
        <w:rPr>
          <w:rFonts w:cs="Arial"/>
          <w:color w:val="000000"/>
          <w:szCs w:val="28"/>
        </w:rPr>
        <w:t>:</w:t>
      </w:r>
    </w:p>
    <w:p w:rsidR="00D05696" w:rsidRPr="00821832" w:rsidRDefault="00D05696" w:rsidP="0020563C">
      <w:pPr>
        <w:widowControl w:val="0"/>
        <w:autoSpaceDE w:val="0"/>
        <w:autoSpaceDN w:val="0"/>
        <w:adjustRightInd w:val="0"/>
        <w:spacing w:line="360" w:lineRule="auto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проверяет наличие электронных заявлений, поступивших с ЕПГУ, с периодом не реже 2 раз в день;</w:t>
      </w:r>
    </w:p>
    <w:p w:rsidR="00D05696" w:rsidRPr="00821832" w:rsidRDefault="00B148B1" w:rsidP="0020563C">
      <w:pPr>
        <w:widowControl w:val="0"/>
        <w:autoSpaceDE w:val="0"/>
        <w:autoSpaceDN w:val="0"/>
        <w:adjustRightInd w:val="0"/>
        <w:spacing w:line="360" w:lineRule="auto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 xml:space="preserve">рассматривает </w:t>
      </w:r>
      <w:r w:rsidR="00D05696" w:rsidRPr="00821832">
        <w:rPr>
          <w:rFonts w:cs="Arial"/>
          <w:color w:val="000000"/>
          <w:szCs w:val="28"/>
        </w:rPr>
        <w:t>поступившие заявления и приложенные образы документов (документы);</w:t>
      </w:r>
    </w:p>
    <w:p w:rsidR="00D05696" w:rsidRPr="00821832" w:rsidRDefault="00D05696" w:rsidP="0020563C">
      <w:pPr>
        <w:widowControl w:val="0"/>
        <w:autoSpaceDE w:val="0"/>
        <w:autoSpaceDN w:val="0"/>
        <w:adjustRightInd w:val="0"/>
        <w:spacing w:line="360" w:lineRule="auto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производит действия в соответствии с пунктом 3.4 настоящего Административного регламента.</w:t>
      </w:r>
    </w:p>
    <w:p w:rsidR="00D05696" w:rsidRPr="00821832" w:rsidRDefault="00D05696" w:rsidP="0020563C">
      <w:pPr>
        <w:widowControl w:val="0"/>
        <w:autoSpaceDE w:val="0"/>
        <w:autoSpaceDN w:val="0"/>
        <w:adjustRightInd w:val="0"/>
        <w:spacing w:line="360" w:lineRule="auto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 xml:space="preserve">3.6. Заявителю в качестве результата предоставления </w:t>
      </w:r>
      <w:r w:rsidR="00F7100B" w:rsidRPr="00821832">
        <w:rPr>
          <w:rFonts w:cs="Arial"/>
          <w:color w:val="000000"/>
          <w:szCs w:val="28"/>
        </w:rPr>
        <w:t>муниципальной</w:t>
      </w:r>
      <w:r w:rsidR="00821832" w:rsidRPr="00821832">
        <w:rPr>
          <w:rFonts w:cs="Arial"/>
          <w:color w:val="000000"/>
          <w:szCs w:val="28"/>
        </w:rPr>
        <w:t xml:space="preserve"> </w:t>
      </w:r>
      <w:r w:rsidRPr="00821832">
        <w:rPr>
          <w:rFonts w:cs="Arial"/>
          <w:color w:val="000000"/>
          <w:szCs w:val="28"/>
        </w:rPr>
        <w:t xml:space="preserve">услуги обеспечивается возможность получения документа: </w:t>
      </w:r>
    </w:p>
    <w:p w:rsidR="00D05696" w:rsidRPr="00821832" w:rsidRDefault="00D05696" w:rsidP="0020563C">
      <w:pPr>
        <w:autoSpaceDE w:val="0"/>
        <w:autoSpaceDN w:val="0"/>
        <w:adjustRightInd w:val="0"/>
        <w:spacing w:line="360" w:lineRule="auto"/>
        <w:rPr>
          <w:rFonts w:cs="Arial"/>
          <w:bCs/>
          <w:color w:val="000000"/>
          <w:szCs w:val="28"/>
        </w:rPr>
      </w:pPr>
      <w:r w:rsidRPr="00821832">
        <w:rPr>
          <w:rFonts w:cs="Arial"/>
          <w:bCs/>
          <w:color w:val="000000"/>
          <w:szCs w:val="28"/>
        </w:rPr>
        <w:t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ЕПГУ;</w:t>
      </w:r>
    </w:p>
    <w:p w:rsidR="00D05696" w:rsidRPr="00821832" w:rsidRDefault="00D05696" w:rsidP="0020563C">
      <w:pPr>
        <w:widowControl w:val="0"/>
        <w:autoSpaceDE w:val="0"/>
        <w:autoSpaceDN w:val="0"/>
        <w:adjustRightInd w:val="0"/>
        <w:spacing w:line="360" w:lineRule="auto"/>
        <w:rPr>
          <w:rFonts w:cs="Arial"/>
          <w:bCs/>
          <w:color w:val="000000"/>
          <w:szCs w:val="28"/>
        </w:rPr>
      </w:pPr>
      <w:r w:rsidRPr="00821832">
        <w:rPr>
          <w:rFonts w:cs="Arial"/>
          <w:bCs/>
          <w:color w:val="000000"/>
          <w:szCs w:val="28"/>
        </w:rPr>
        <w:t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:rsidR="00D05696" w:rsidRPr="00821832" w:rsidRDefault="00D05696" w:rsidP="0020563C">
      <w:pPr>
        <w:widowControl w:val="0"/>
        <w:autoSpaceDE w:val="0"/>
        <w:autoSpaceDN w:val="0"/>
        <w:adjustRightInd w:val="0"/>
        <w:spacing w:line="360" w:lineRule="auto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 xml:space="preserve">3.7. Получение информации о ходе рассмотрения заявления и о результате предоставления </w:t>
      </w:r>
      <w:r w:rsidR="00F7100B" w:rsidRPr="00821832">
        <w:rPr>
          <w:rFonts w:cs="Arial"/>
          <w:color w:val="000000"/>
          <w:szCs w:val="28"/>
        </w:rPr>
        <w:t>муниципальной</w:t>
      </w:r>
      <w:r w:rsidR="00821832" w:rsidRPr="00821832">
        <w:rPr>
          <w:rFonts w:cs="Arial"/>
          <w:color w:val="000000"/>
          <w:szCs w:val="28"/>
        </w:rPr>
        <w:t xml:space="preserve"> </w:t>
      </w:r>
      <w:r w:rsidRPr="00821832">
        <w:rPr>
          <w:rFonts w:cs="Arial"/>
          <w:color w:val="000000"/>
          <w:szCs w:val="28"/>
        </w:rPr>
        <w:t xml:space="preserve">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</w:t>
      </w:r>
      <w:r w:rsidRPr="00821832">
        <w:rPr>
          <w:rFonts w:cs="Arial"/>
          <w:color w:val="000000"/>
          <w:szCs w:val="28"/>
        </w:rPr>
        <w:lastRenderedPageBreak/>
        <w:t>кабинете по собственной инициативе, в любое время.</w:t>
      </w:r>
    </w:p>
    <w:p w:rsidR="00D05696" w:rsidRPr="00821832" w:rsidRDefault="00D05696" w:rsidP="0020563C">
      <w:pPr>
        <w:widowControl w:val="0"/>
        <w:autoSpaceDE w:val="0"/>
        <w:autoSpaceDN w:val="0"/>
        <w:adjustRightInd w:val="0"/>
        <w:spacing w:line="360" w:lineRule="auto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 xml:space="preserve">При предоставлении </w:t>
      </w:r>
      <w:r w:rsidR="00F7100B" w:rsidRPr="00821832">
        <w:rPr>
          <w:rFonts w:cs="Arial"/>
          <w:color w:val="000000"/>
          <w:szCs w:val="28"/>
        </w:rPr>
        <w:t xml:space="preserve">муниципальной </w:t>
      </w:r>
      <w:r w:rsidRPr="00821832">
        <w:rPr>
          <w:rFonts w:cs="Arial"/>
          <w:color w:val="000000"/>
          <w:szCs w:val="28"/>
        </w:rPr>
        <w:t>услуги в электронной форме заявителю направляется:</w:t>
      </w:r>
    </w:p>
    <w:p w:rsidR="00D05696" w:rsidRPr="00821832" w:rsidRDefault="00D05696" w:rsidP="0020563C">
      <w:pPr>
        <w:widowControl w:val="0"/>
        <w:autoSpaceDE w:val="0"/>
        <w:autoSpaceDN w:val="0"/>
        <w:adjustRightInd w:val="0"/>
        <w:spacing w:line="360" w:lineRule="auto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 xml:space="preserve">а) уведомление о приеме и регистрации заявления и иных документов, необходимых для предоставления </w:t>
      </w:r>
      <w:r w:rsidR="00F7100B" w:rsidRPr="00821832">
        <w:rPr>
          <w:rFonts w:cs="Arial"/>
          <w:color w:val="000000"/>
          <w:szCs w:val="28"/>
        </w:rPr>
        <w:t xml:space="preserve">муниципальной </w:t>
      </w:r>
      <w:r w:rsidRPr="00821832">
        <w:rPr>
          <w:rFonts w:cs="Arial"/>
          <w:color w:val="000000"/>
          <w:szCs w:val="28"/>
        </w:rPr>
        <w:t xml:space="preserve">услуги, содержащее сведения о факте приема заявления и документов, необходимых для предоставления </w:t>
      </w:r>
      <w:r w:rsidR="00F7100B" w:rsidRPr="00821832">
        <w:rPr>
          <w:rFonts w:cs="Arial"/>
          <w:color w:val="000000"/>
          <w:szCs w:val="28"/>
        </w:rPr>
        <w:t xml:space="preserve">муниципальной </w:t>
      </w:r>
      <w:r w:rsidRPr="00821832">
        <w:rPr>
          <w:rFonts w:cs="Arial"/>
          <w:color w:val="000000"/>
          <w:szCs w:val="28"/>
        </w:rPr>
        <w:t xml:space="preserve">услуги, и начале процедуры предоставления </w:t>
      </w:r>
      <w:r w:rsidR="00F7100B" w:rsidRPr="00821832">
        <w:rPr>
          <w:rFonts w:cs="Arial"/>
          <w:color w:val="000000"/>
          <w:szCs w:val="28"/>
        </w:rPr>
        <w:t xml:space="preserve">муниципальной </w:t>
      </w:r>
      <w:r w:rsidRPr="00821832">
        <w:rPr>
          <w:rFonts w:cs="Arial"/>
          <w:color w:val="000000"/>
          <w:szCs w:val="28"/>
        </w:rPr>
        <w:t xml:space="preserve">услуги, а также сведения о дате и времени окончания предоставления </w:t>
      </w:r>
      <w:r w:rsidR="00F7100B" w:rsidRPr="00821832">
        <w:rPr>
          <w:rFonts w:cs="Arial"/>
          <w:color w:val="000000"/>
          <w:szCs w:val="28"/>
        </w:rPr>
        <w:t xml:space="preserve">муниципальной </w:t>
      </w:r>
      <w:r w:rsidRPr="00821832">
        <w:rPr>
          <w:rFonts w:cs="Arial"/>
          <w:color w:val="000000"/>
          <w:szCs w:val="28"/>
        </w:rPr>
        <w:t xml:space="preserve">услуги либо мотивированный отказ в приеме документов, необходимых для предоставления </w:t>
      </w:r>
      <w:r w:rsidR="00F7100B" w:rsidRPr="00821832">
        <w:rPr>
          <w:rFonts w:cs="Arial"/>
          <w:color w:val="000000"/>
          <w:szCs w:val="28"/>
        </w:rPr>
        <w:t>муниципальной</w:t>
      </w:r>
      <w:r w:rsidR="00821832" w:rsidRPr="00821832">
        <w:rPr>
          <w:rFonts w:cs="Arial"/>
          <w:color w:val="000000"/>
          <w:szCs w:val="28"/>
        </w:rPr>
        <w:t xml:space="preserve"> </w:t>
      </w:r>
      <w:r w:rsidRPr="00821832">
        <w:rPr>
          <w:rFonts w:cs="Arial"/>
          <w:color w:val="000000"/>
          <w:szCs w:val="28"/>
        </w:rPr>
        <w:t>услуги;</w:t>
      </w:r>
    </w:p>
    <w:p w:rsidR="00D05696" w:rsidRPr="00821832" w:rsidRDefault="00D05696" w:rsidP="0020563C">
      <w:pPr>
        <w:widowControl w:val="0"/>
        <w:autoSpaceDE w:val="0"/>
        <w:autoSpaceDN w:val="0"/>
        <w:adjustRightInd w:val="0"/>
        <w:spacing w:line="360" w:lineRule="auto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 xml:space="preserve">б) уведомление о результатах рассмотрения документов, необходимых для предоставления </w:t>
      </w:r>
      <w:r w:rsidR="00F7100B" w:rsidRPr="00821832">
        <w:rPr>
          <w:rFonts w:cs="Arial"/>
          <w:color w:val="000000"/>
          <w:szCs w:val="28"/>
        </w:rPr>
        <w:t xml:space="preserve">муниципальной </w:t>
      </w:r>
      <w:r w:rsidRPr="00821832">
        <w:rPr>
          <w:rFonts w:cs="Arial"/>
          <w:color w:val="000000"/>
          <w:szCs w:val="28"/>
        </w:rPr>
        <w:t xml:space="preserve">услуги, содержащее сведения о принятии положительного решения о предоставлении </w:t>
      </w:r>
      <w:r w:rsidR="00F7100B" w:rsidRPr="00821832">
        <w:rPr>
          <w:rFonts w:cs="Arial"/>
          <w:color w:val="000000"/>
          <w:szCs w:val="28"/>
        </w:rPr>
        <w:t xml:space="preserve">муниципальной </w:t>
      </w:r>
      <w:r w:rsidR="00690770" w:rsidRPr="00821832">
        <w:rPr>
          <w:rFonts w:cs="Arial"/>
          <w:color w:val="000000"/>
          <w:szCs w:val="28"/>
        </w:rPr>
        <w:t xml:space="preserve">услуги </w:t>
      </w:r>
      <w:r w:rsidRPr="00821832">
        <w:rPr>
          <w:rFonts w:cs="Arial"/>
          <w:color w:val="000000"/>
          <w:szCs w:val="28"/>
        </w:rPr>
        <w:t xml:space="preserve">и возможности получить результат предоставления </w:t>
      </w:r>
      <w:r w:rsidR="00F7100B" w:rsidRPr="00821832">
        <w:rPr>
          <w:rFonts w:cs="Arial"/>
          <w:color w:val="000000"/>
          <w:szCs w:val="28"/>
        </w:rPr>
        <w:t xml:space="preserve">муниципальной </w:t>
      </w:r>
      <w:r w:rsidR="00690770" w:rsidRPr="00821832">
        <w:rPr>
          <w:rFonts w:cs="Arial"/>
          <w:color w:val="000000"/>
          <w:szCs w:val="28"/>
        </w:rPr>
        <w:t xml:space="preserve">услуги </w:t>
      </w:r>
      <w:r w:rsidRPr="00821832">
        <w:rPr>
          <w:rFonts w:cs="Arial"/>
          <w:color w:val="000000"/>
          <w:szCs w:val="28"/>
        </w:rPr>
        <w:t xml:space="preserve">либо мотивированный отказ в предоставлении </w:t>
      </w:r>
      <w:r w:rsidR="00F7100B" w:rsidRPr="00821832">
        <w:rPr>
          <w:rFonts w:cs="Arial"/>
          <w:color w:val="000000"/>
          <w:szCs w:val="28"/>
        </w:rPr>
        <w:t xml:space="preserve">муниципальной </w:t>
      </w:r>
      <w:r w:rsidR="00690770" w:rsidRPr="00821832">
        <w:rPr>
          <w:rFonts w:cs="Arial"/>
          <w:color w:val="000000"/>
          <w:szCs w:val="28"/>
        </w:rPr>
        <w:t>услуги</w:t>
      </w:r>
      <w:r w:rsidRPr="00821832">
        <w:rPr>
          <w:rFonts w:cs="Arial"/>
          <w:color w:val="000000"/>
          <w:szCs w:val="28"/>
        </w:rPr>
        <w:t>.</w:t>
      </w:r>
    </w:p>
    <w:p w:rsidR="00D05696" w:rsidRPr="00821832" w:rsidRDefault="00D05696" w:rsidP="0020563C">
      <w:pPr>
        <w:autoSpaceDE w:val="0"/>
        <w:autoSpaceDN w:val="0"/>
        <w:adjustRightInd w:val="0"/>
        <w:spacing w:line="360" w:lineRule="auto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3.8. 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</w:t>
      </w:r>
      <w:r w:rsidR="00690770" w:rsidRPr="00821832">
        <w:rPr>
          <w:rFonts w:cs="Arial"/>
          <w:color w:val="000000"/>
          <w:szCs w:val="28"/>
        </w:rPr>
        <w:t xml:space="preserve"> </w:t>
      </w:r>
      <w:r w:rsidRPr="00821832">
        <w:rPr>
          <w:rFonts w:cs="Arial"/>
          <w:color w:val="000000"/>
          <w:szCs w:val="28"/>
        </w:rPr>
        <w:t>либо муниципального служащего в соответствии со статьей 11.2 Федерального закона</w:t>
      </w:r>
      <w:r w:rsidR="00821832" w:rsidRPr="00821832">
        <w:rPr>
          <w:rFonts w:cs="Arial"/>
          <w:color w:val="000000"/>
          <w:szCs w:val="28"/>
        </w:rPr>
        <w:t xml:space="preserve"> </w:t>
      </w:r>
      <w:hyperlink r:id="rId29" w:tooltip="ФЕДЕРАЛЬНЫЙ ЗАКОН от 27.07.2010 № 210-ФЗ ГОСУДАРСТВЕННАЯ ДУМА ФЕДЕРАЛЬНОГО СОБРАНИЯ РФ&#10;&#10;Об организации предоставления государственных и муниципальных услуг" w:history="1">
        <w:r w:rsidR="00821832" w:rsidRPr="00327089">
          <w:rPr>
            <w:rStyle w:val="a9"/>
            <w:rFonts w:cs="Arial"/>
            <w:szCs w:val="28"/>
          </w:rPr>
          <w:t xml:space="preserve">№ </w:t>
        </w:r>
        <w:r w:rsidRPr="00327089">
          <w:rPr>
            <w:rStyle w:val="a9"/>
            <w:rFonts w:cs="Arial"/>
            <w:szCs w:val="28"/>
          </w:rPr>
          <w:t>210-ФЗ</w:t>
        </w:r>
      </w:hyperlink>
      <w:r w:rsidRPr="00821832">
        <w:rPr>
          <w:rFonts w:cs="Arial"/>
          <w:color w:val="000000"/>
          <w:szCs w:val="28"/>
        </w:rPr>
        <w:t xml:space="preserve"> и в порядке, установленном постановлением Правительства Российской Федерации </w:t>
      </w:r>
      <w:hyperlink r:id="rId30" w:tooltip="ПОСТАНОВЛЕНИЕ от 20.11.2012 № 1198 ПРАВИТЕЛЬСТВО РФ&#10;&#10;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" w:history="1">
        <w:r w:rsidRPr="00327089">
          <w:rPr>
            <w:rStyle w:val="a9"/>
            <w:rFonts w:cs="Arial"/>
            <w:szCs w:val="28"/>
          </w:rPr>
          <w:t>от 20 ноября 2012 года</w:t>
        </w:r>
        <w:r w:rsidR="00821832" w:rsidRPr="00327089">
          <w:rPr>
            <w:rStyle w:val="a9"/>
            <w:rFonts w:cs="Arial"/>
            <w:szCs w:val="28"/>
          </w:rPr>
          <w:t xml:space="preserve"> № </w:t>
        </w:r>
        <w:r w:rsidRPr="00327089">
          <w:rPr>
            <w:rStyle w:val="a9"/>
            <w:rFonts w:cs="Arial"/>
            <w:szCs w:val="28"/>
          </w:rPr>
          <w:t>1198</w:t>
        </w:r>
      </w:hyperlink>
      <w:r w:rsidRPr="00821832">
        <w:rPr>
          <w:rFonts w:cs="Arial"/>
          <w:color w:val="000000"/>
          <w:szCs w:val="28"/>
        </w:rPr>
        <w:t xml:space="preserve"> </w:t>
      </w:r>
      <w:r w:rsidR="00821832" w:rsidRPr="00821832">
        <w:rPr>
          <w:rFonts w:cs="Arial"/>
          <w:color w:val="000000"/>
          <w:szCs w:val="28"/>
        </w:rPr>
        <w:t>«</w:t>
      </w:r>
      <w:r w:rsidRPr="00821832">
        <w:rPr>
          <w:rFonts w:cs="Arial"/>
          <w:color w:val="000000"/>
          <w:szCs w:val="28"/>
        </w:rPr>
        <w:t>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</w:t>
      </w:r>
      <w:r w:rsidR="00BC303B" w:rsidRPr="00821832">
        <w:rPr>
          <w:rFonts w:cs="Arial"/>
          <w:color w:val="000000"/>
          <w:szCs w:val="28"/>
        </w:rPr>
        <w:t>г</w:t>
      </w:r>
      <w:r w:rsidR="00821832" w:rsidRPr="00821832">
        <w:rPr>
          <w:rFonts w:cs="Arial"/>
          <w:color w:val="000000"/>
          <w:szCs w:val="28"/>
        </w:rPr>
        <w:t>»</w:t>
      </w:r>
      <w:r w:rsidR="0022423C" w:rsidRPr="00821832">
        <w:rPr>
          <w:rFonts w:cs="Arial"/>
          <w:color w:val="000000"/>
          <w:szCs w:val="28"/>
        </w:rPr>
        <w:t>.</w:t>
      </w:r>
    </w:p>
    <w:p w:rsidR="00D05696" w:rsidRPr="00821832" w:rsidRDefault="00D05696" w:rsidP="00315D9F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color w:val="000000"/>
          <w:szCs w:val="28"/>
        </w:rPr>
      </w:pPr>
    </w:p>
    <w:p w:rsidR="008D78FE" w:rsidRPr="00821832" w:rsidRDefault="00D05696" w:rsidP="00327089">
      <w:pPr>
        <w:pStyle w:val="2"/>
      </w:pPr>
      <w:r w:rsidRPr="00821832">
        <w:t xml:space="preserve">Порядок исправления допущенных опечаток и ошибок в </w:t>
      </w:r>
    </w:p>
    <w:p w:rsidR="00742BB3" w:rsidRPr="00821832" w:rsidRDefault="00BF2455" w:rsidP="00327089">
      <w:pPr>
        <w:pStyle w:val="2"/>
      </w:pPr>
      <w:r w:rsidRPr="00821832">
        <w:t>в</w:t>
      </w:r>
      <w:r w:rsidR="00D05696" w:rsidRPr="00821832">
        <w:t xml:space="preserve">ыданных в результате предоставления </w:t>
      </w:r>
      <w:r w:rsidR="00F7100B" w:rsidRPr="00821832">
        <w:t>муниципальной</w:t>
      </w:r>
      <w:r w:rsidR="00D05696" w:rsidRPr="00821832">
        <w:t xml:space="preserve"> услуги документах</w:t>
      </w:r>
    </w:p>
    <w:p w:rsidR="00742BB3" w:rsidRPr="00821832" w:rsidRDefault="00742BB3" w:rsidP="00327089">
      <w:pPr>
        <w:pStyle w:val="2"/>
      </w:pPr>
    </w:p>
    <w:p w:rsidR="003A5072" w:rsidRPr="00821832" w:rsidRDefault="003A5072" w:rsidP="0020563C">
      <w:pPr>
        <w:widowControl w:val="0"/>
        <w:autoSpaceDE w:val="0"/>
        <w:autoSpaceDN w:val="0"/>
        <w:adjustRightInd w:val="0"/>
        <w:spacing w:line="360" w:lineRule="auto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3.10. В случае выявления опечаток и ошибок заявитель вправе обратиться в Уполномоченный органа с заявлением с приложением документов, указанных в пункте 2.9. настоящего Административного регламента.</w:t>
      </w:r>
    </w:p>
    <w:p w:rsidR="003A5072" w:rsidRPr="00821832" w:rsidRDefault="003A5072" w:rsidP="0020563C">
      <w:pPr>
        <w:widowControl w:val="0"/>
        <w:autoSpaceDE w:val="0"/>
        <w:autoSpaceDN w:val="0"/>
        <w:adjustRightInd w:val="0"/>
        <w:spacing w:line="360" w:lineRule="auto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3.1</w:t>
      </w:r>
      <w:r w:rsidR="001B35D8" w:rsidRPr="00821832">
        <w:rPr>
          <w:rFonts w:cs="Arial"/>
          <w:color w:val="000000"/>
          <w:szCs w:val="28"/>
        </w:rPr>
        <w:t>1</w:t>
      </w:r>
      <w:r w:rsidRPr="00821832">
        <w:rPr>
          <w:rFonts w:cs="Arial"/>
          <w:color w:val="000000"/>
          <w:szCs w:val="28"/>
        </w:rPr>
        <w:t>. Основания отказа в приеме заявления об исправлении опечаток и ошибок указаны в пункте 2.13 настоящего Административного регламента.</w:t>
      </w:r>
    </w:p>
    <w:p w:rsidR="003A5072" w:rsidRPr="00821832" w:rsidRDefault="003A5072" w:rsidP="0020563C">
      <w:pPr>
        <w:widowControl w:val="0"/>
        <w:autoSpaceDE w:val="0"/>
        <w:autoSpaceDN w:val="0"/>
        <w:adjustRightInd w:val="0"/>
        <w:spacing w:line="360" w:lineRule="auto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3.1</w:t>
      </w:r>
      <w:r w:rsidR="001B35D8" w:rsidRPr="00821832">
        <w:rPr>
          <w:rFonts w:cs="Arial"/>
          <w:color w:val="000000"/>
          <w:szCs w:val="28"/>
        </w:rPr>
        <w:t>2</w:t>
      </w:r>
      <w:r w:rsidRPr="00821832">
        <w:rPr>
          <w:rFonts w:cs="Arial"/>
          <w:color w:val="000000"/>
          <w:szCs w:val="28"/>
        </w:rPr>
        <w:t xml:space="preserve">. Исправление допущенных опечаток и ошибок в выданных в результате предоставления </w:t>
      </w:r>
      <w:r w:rsidR="00F7100B" w:rsidRPr="00821832">
        <w:rPr>
          <w:rFonts w:cs="Arial"/>
          <w:color w:val="000000"/>
          <w:szCs w:val="28"/>
        </w:rPr>
        <w:t xml:space="preserve">муниципальной </w:t>
      </w:r>
      <w:r w:rsidRPr="00821832">
        <w:rPr>
          <w:rFonts w:cs="Arial"/>
          <w:color w:val="000000"/>
          <w:szCs w:val="28"/>
        </w:rPr>
        <w:t>услуги документах осуществляется в следующем порядке:</w:t>
      </w:r>
    </w:p>
    <w:p w:rsidR="003A5072" w:rsidRPr="00821832" w:rsidRDefault="003A5072" w:rsidP="0020563C">
      <w:pPr>
        <w:widowControl w:val="0"/>
        <w:autoSpaceDE w:val="0"/>
        <w:autoSpaceDN w:val="0"/>
        <w:adjustRightInd w:val="0"/>
        <w:spacing w:line="360" w:lineRule="auto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lastRenderedPageBreak/>
        <w:t xml:space="preserve">3.13.1. Заявитель при обнаружении опечаток и ошибок в документах, выданных в результате предоставления </w:t>
      </w:r>
      <w:r w:rsidR="00F7100B" w:rsidRPr="00821832">
        <w:rPr>
          <w:rFonts w:cs="Arial"/>
          <w:color w:val="000000"/>
          <w:szCs w:val="28"/>
        </w:rPr>
        <w:t xml:space="preserve">муниципальной </w:t>
      </w:r>
      <w:r w:rsidRPr="00821832">
        <w:rPr>
          <w:rFonts w:cs="Arial"/>
          <w:color w:val="000000"/>
          <w:szCs w:val="28"/>
        </w:rPr>
        <w:t>услуги, обращается лично в Уполномоченный орган с заявлением о необходимости исправления опечаток и ошибок, в котором содержится указание на их описание.</w:t>
      </w:r>
    </w:p>
    <w:p w:rsidR="003A5072" w:rsidRPr="00821832" w:rsidRDefault="003A5072" w:rsidP="0020563C">
      <w:pPr>
        <w:widowControl w:val="0"/>
        <w:autoSpaceDE w:val="0"/>
        <w:autoSpaceDN w:val="0"/>
        <w:adjustRightInd w:val="0"/>
        <w:spacing w:line="360" w:lineRule="auto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 xml:space="preserve">3.13.2. Уполномоченный орган при получении заявления, указанного в подпункте 3.13.1 пункта 3.13 настоящего подраздела, рассматривает необходимость внесения соответствующих изменений в документы, являющиеся результатом предоставления </w:t>
      </w:r>
      <w:r w:rsidR="00D75D91" w:rsidRPr="00821832">
        <w:rPr>
          <w:rFonts w:cs="Arial"/>
          <w:color w:val="000000"/>
          <w:szCs w:val="28"/>
        </w:rPr>
        <w:t>муниципальной услуги</w:t>
      </w:r>
      <w:r w:rsidRPr="00821832">
        <w:rPr>
          <w:rFonts w:cs="Arial"/>
          <w:color w:val="000000"/>
          <w:szCs w:val="28"/>
        </w:rPr>
        <w:t>.</w:t>
      </w:r>
    </w:p>
    <w:p w:rsidR="003A5072" w:rsidRPr="00821832" w:rsidRDefault="003A5072" w:rsidP="0020563C">
      <w:pPr>
        <w:widowControl w:val="0"/>
        <w:autoSpaceDE w:val="0"/>
        <w:autoSpaceDN w:val="0"/>
        <w:adjustRightInd w:val="0"/>
        <w:spacing w:line="360" w:lineRule="auto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 xml:space="preserve">3.13.3. Уполномоченный орган обеспечивает устранение опечаток и ошибок в документах, являющихся результатом предоставления </w:t>
      </w:r>
      <w:r w:rsidR="00D75D91" w:rsidRPr="00821832">
        <w:rPr>
          <w:rFonts w:cs="Arial"/>
          <w:color w:val="000000"/>
          <w:szCs w:val="28"/>
        </w:rPr>
        <w:t>муниципальной услуги</w:t>
      </w:r>
      <w:r w:rsidRPr="00821832">
        <w:rPr>
          <w:rFonts w:cs="Arial"/>
          <w:color w:val="000000"/>
          <w:szCs w:val="28"/>
        </w:rPr>
        <w:t>.</w:t>
      </w:r>
    </w:p>
    <w:p w:rsidR="00D05696" w:rsidRPr="00821832" w:rsidRDefault="003A5072" w:rsidP="0020563C">
      <w:pPr>
        <w:widowControl w:val="0"/>
        <w:autoSpaceDE w:val="0"/>
        <w:autoSpaceDN w:val="0"/>
        <w:adjustRightInd w:val="0"/>
        <w:spacing w:line="360" w:lineRule="auto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3.13.4. Срок устранения опечаток и ошибок не должен превышать 3 (трех) рабочих дней с даты регистрации заявления, указанного в подпункте 3.13.1 пункта 3.13 настоящего подраздела.</w:t>
      </w:r>
    </w:p>
    <w:p w:rsidR="001540EE" w:rsidRPr="00821832" w:rsidRDefault="001540EE" w:rsidP="0020563C">
      <w:pPr>
        <w:spacing w:line="360" w:lineRule="auto"/>
        <w:rPr>
          <w:rFonts w:cs="Arial"/>
          <w:color w:val="000000"/>
        </w:rPr>
      </w:pPr>
    </w:p>
    <w:p w:rsidR="00085E81" w:rsidRDefault="00085E81" w:rsidP="0020563C">
      <w:pPr>
        <w:pStyle w:val="2"/>
        <w:jc w:val="both"/>
        <w:rPr>
          <w:b w:val="0"/>
          <w:sz w:val="24"/>
          <w:szCs w:val="24"/>
        </w:rPr>
      </w:pPr>
      <w:r w:rsidRPr="00821832">
        <w:rPr>
          <w:lang w:val="en-US"/>
        </w:rPr>
        <w:t>IV</w:t>
      </w:r>
      <w:r w:rsidRPr="00821832">
        <w:t xml:space="preserve">. </w:t>
      </w:r>
      <w:r w:rsidR="00E22A73" w:rsidRPr="00E22A73">
        <w:rPr>
          <w:b w:val="0"/>
          <w:sz w:val="24"/>
          <w:szCs w:val="24"/>
        </w:rPr>
        <w:t>(Раздел «IV. Формы контроля за исполнением административного регламента» исключен</w:t>
      </w:r>
      <w:r w:rsidR="00E22A73">
        <w:t xml:space="preserve"> </w:t>
      </w:r>
      <w:r w:rsidR="00E22A73" w:rsidRPr="00E22A73">
        <w:rPr>
          <w:b w:val="0"/>
          <w:sz w:val="24"/>
          <w:szCs w:val="24"/>
        </w:rPr>
        <w:t xml:space="preserve">постановлением администрации </w:t>
      </w:r>
      <w:hyperlink r:id="rId31" w:tooltip="постановление от 12.05.2025 0:00:00 №121-па Администрация г. Пыть-Ях&#10;&#10;О внесении изменений в постановление администрации города от 08.08.2022 № 342-па " w:history="1">
        <w:r w:rsidR="00E22A73" w:rsidRPr="00E22A73">
          <w:rPr>
            <w:rStyle w:val="a9"/>
            <w:b w:val="0"/>
            <w:sz w:val="24"/>
            <w:szCs w:val="24"/>
          </w:rPr>
          <w:t>от 12.05.2025 № 121-па</w:t>
        </w:r>
      </w:hyperlink>
      <w:r w:rsidR="00E22A73" w:rsidRPr="00E22A73">
        <w:rPr>
          <w:b w:val="0"/>
          <w:sz w:val="24"/>
          <w:szCs w:val="24"/>
        </w:rPr>
        <w:t>)</w:t>
      </w:r>
    </w:p>
    <w:p w:rsidR="00E22A73" w:rsidRPr="00821832" w:rsidRDefault="00E22A73" w:rsidP="0020563C">
      <w:pPr>
        <w:pStyle w:val="2"/>
        <w:jc w:val="both"/>
        <w:rPr>
          <w:color w:val="000000"/>
        </w:rPr>
      </w:pPr>
    </w:p>
    <w:p w:rsidR="00821832" w:rsidRPr="00E22A73" w:rsidRDefault="00D05696" w:rsidP="0020563C">
      <w:pPr>
        <w:pStyle w:val="2"/>
        <w:jc w:val="both"/>
        <w:rPr>
          <w:b w:val="0"/>
          <w:sz w:val="24"/>
          <w:szCs w:val="24"/>
          <w:lang w:eastAsia="en-US"/>
        </w:rPr>
      </w:pPr>
      <w:r w:rsidRPr="00821832">
        <w:rPr>
          <w:color w:val="000000"/>
          <w:lang w:val="en-US"/>
        </w:rPr>
        <w:t>V</w:t>
      </w:r>
      <w:r w:rsidRPr="00821832">
        <w:rPr>
          <w:color w:val="000000"/>
        </w:rPr>
        <w:t xml:space="preserve">. </w:t>
      </w:r>
      <w:r w:rsidR="00E22A73" w:rsidRPr="00E22A73">
        <w:rPr>
          <w:rFonts w:eastAsia="Calibri"/>
          <w:b w:val="0"/>
        </w:rPr>
        <w:t>(</w:t>
      </w:r>
      <w:r w:rsidR="00E22A73" w:rsidRPr="00E22A73">
        <w:rPr>
          <w:rFonts w:eastAsia="Calibri"/>
          <w:b w:val="0"/>
          <w:sz w:val="24"/>
          <w:szCs w:val="24"/>
        </w:rPr>
        <w:t>Раздел «</w:t>
      </w:r>
      <w:r w:rsidR="00E22A73" w:rsidRPr="00E22A73">
        <w:rPr>
          <w:rFonts w:eastAsia="Calibri"/>
          <w:b w:val="0"/>
          <w:sz w:val="24"/>
          <w:szCs w:val="24"/>
          <w:lang w:val="en-US"/>
        </w:rPr>
        <w:t>V</w:t>
      </w:r>
      <w:r w:rsidR="00E22A73" w:rsidRPr="00E22A73">
        <w:rPr>
          <w:rFonts w:eastAsia="Calibri"/>
          <w:b w:val="0"/>
          <w:sz w:val="24"/>
          <w:szCs w:val="24"/>
        </w:rPr>
        <w:t>. Досудебный (внесудебный) порядок обжалования решений и действий (бездействия) органа местного самоуправления, предоставляющего муниципальную услугу, многофункционального центра предоставления государственных и муниципальных услуг, а также их должностных лиц, муниц</w:t>
      </w:r>
      <w:r w:rsidR="00E22A73">
        <w:rPr>
          <w:rFonts w:eastAsia="Calibri"/>
          <w:b w:val="0"/>
          <w:sz w:val="24"/>
          <w:szCs w:val="24"/>
        </w:rPr>
        <w:t xml:space="preserve">ипальных служащих, работников» </w:t>
      </w:r>
      <w:r w:rsidR="00E22A73" w:rsidRPr="00E22A73">
        <w:rPr>
          <w:rFonts w:eastAsia="Calibri"/>
          <w:b w:val="0"/>
          <w:sz w:val="24"/>
          <w:szCs w:val="24"/>
        </w:rPr>
        <w:t xml:space="preserve"> исключ</w:t>
      </w:r>
      <w:r w:rsidR="00E22A73">
        <w:rPr>
          <w:rFonts w:eastAsia="Calibri"/>
          <w:b w:val="0"/>
          <w:sz w:val="24"/>
          <w:szCs w:val="24"/>
        </w:rPr>
        <w:t xml:space="preserve">ен </w:t>
      </w:r>
      <w:r w:rsidR="00E22A73" w:rsidRPr="00E22A73">
        <w:rPr>
          <w:rFonts w:eastAsia="Calibri"/>
          <w:b w:val="0"/>
          <w:sz w:val="24"/>
          <w:szCs w:val="24"/>
        </w:rPr>
        <w:t xml:space="preserve">постановлением администрации </w:t>
      </w:r>
      <w:hyperlink r:id="rId32" w:tooltip="постановление от 12.05.2025 0:00:00 №121-па Администрация г. Пыть-Ях&#10;&#10;О внесении изменений в постановление администрации города от 08.08.2022 № 342-па " w:history="1">
        <w:r w:rsidR="00E22A73" w:rsidRPr="00E22A73">
          <w:rPr>
            <w:rStyle w:val="a9"/>
            <w:rFonts w:eastAsia="Calibri"/>
            <w:b w:val="0"/>
            <w:sz w:val="24"/>
            <w:szCs w:val="24"/>
          </w:rPr>
          <w:t>от 12.05.2025 № 121-па</w:t>
        </w:r>
      </w:hyperlink>
      <w:r w:rsidR="00E22A73" w:rsidRPr="00E22A73">
        <w:rPr>
          <w:rFonts w:eastAsia="Calibri"/>
          <w:b w:val="0"/>
          <w:sz w:val="24"/>
          <w:szCs w:val="24"/>
        </w:rPr>
        <w:t>)</w:t>
      </w:r>
    </w:p>
    <w:p w:rsidR="00821832" w:rsidRPr="00821832" w:rsidRDefault="00821832" w:rsidP="00D75D91">
      <w:pPr>
        <w:spacing w:line="336" w:lineRule="auto"/>
        <w:rPr>
          <w:rFonts w:cs="Arial"/>
          <w:szCs w:val="28"/>
          <w:lang w:eastAsia="en-US"/>
        </w:rPr>
      </w:pPr>
    </w:p>
    <w:p w:rsidR="0022423C" w:rsidRPr="00821832" w:rsidRDefault="00200FE0" w:rsidP="0022423C">
      <w:pPr>
        <w:autoSpaceDE w:val="0"/>
        <w:autoSpaceDN w:val="0"/>
        <w:adjustRightInd w:val="0"/>
        <w:jc w:val="right"/>
        <w:rPr>
          <w:rFonts w:cs="Arial"/>
          <w:bCs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br w:type="page"/>
      </w:r>
      <w:r w:rsidR="0022423C" w:rsidRPr="00821832">
        <w:rPr>
          <w:rFonts w:cs="Arial"/>
          <w:bCs/>
          <w:color w:val="000000"/>
          <w:szCs w:val="28"/>
        </w:rPr>
        <w:lastRenderedPageBreak/>
        <w:t>Приложение</w:t>
      </w:r>
      <w:r w:rsidR="00821832" w:rsidRPr="00821832">
        <w:rPr>
          <w:rFonts w:cs="Arial"/>
          <w:bCs/>
          <w:color w:val="000000"/>
          <w:szCs w:val="28"/>
        </w:rPr>
        <w:t xml:space="preserve"> № </w:t>
      </w:r>
      <w:r w:rsidR="0022423C" w:rsidRPr="00821832">
        <w:rPr>
          <w:rFonts w:cs="Arial"/>
          <w:bCs/>
          <w:color w:val="000000"/>
          <w:szCs w:val="28"/>
        </w:rPr>
        <w:t>1</w:t>
      </w:r>
    </w:p>
    <w:p w:rsidR="0022423C" w:rsidRPr="00821832" w:rsidRDefault="0022423C" w:rsidP="0022423C">
      <w:pPr>
        <w:widowControl w:val="0"/>
        <w:tabs>
          <w:tab w:val="left" w:pos="567"/>
        </w:tabs>
        <w:ind w:left="3969"/>
        <w:jc w:val="right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к Административному регламенту</w:t>
      </w:r>
    </w:p>
    <w:p w:rsidR="00D75D91" w:rsidRPr="00821832" w:rsidRDefault="00D75D91" w:rsidP="00D75D91">
      <w:pPr>
        <w:tabs>
          <w:tab w:val="left" w:pos="7920"/>
        </w:tabs>
        <w:ind w:left="3969" w:firstLine="709"/>
        <w:jc w:val="right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предоставления муниципальной услуги</w:t>
      </w:r>
      <w:r w:rsidR="00821832" w:rsidRPr="00821832">
        <w:rPr>
          <w:rFonts w:cs="Arial"/>
          <w:color w:val="000000"/>
          <w:szCs w:val="28"/>
        </w:rPr>
        <w:t xml:space="preserve"> </w:t>
      </w:r>
    </w:p>
    <w:p w:rsidR="00821832" w:rsidRPr="00821832" w:rsidRDefault="00821832" w:rsidP="00D75D91">
      <w:pPr>
        <w:tabs>
          <w:tab w:val="left" w:pos="7920"/>
        </w:tabs>
        <w:ind w:left="3969" w:firstLine="709"/>
        <w:jc w:val="right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«</w:t>
      </w:r>
      <w:r w:rsidR="00D75D91" w:rsidRPr="00821832">
        <w:rPr>
          <w:rFonts w:cs="Arial"/>
          <w:color w:val="000000"/>
          <w:szCs w:val="28"/>
        </w:rPr>
        <w:t>Предоставление жилого помещения по договору социального найма</w:t>
      </w:r>
      <w:r w:rsidRPr="00821832">
        <w:rPr>
          <w:rFonts w:cs="Arial"/>
          <w:color w:val="000000"/>
          <w:szCs w:val="28"/>
        </w:rPr>
        <w:t>»</w:t>
      </w:r>
    </w:p>
    <w:p w:rsidR="00821832" w:rsidRPr="00821832" w:rsidRDefault="00821832" w:rsidP="007B4655">
      <w:pPr>
        <w:tabs>
          <w:tab w:val="left" w:pos="7920"/>
        </w:tabs>
        <w:ind w:left="3969" w:firstLine="0"/>
        <w:jc w:val="right"/>
        <w:rPr>
          <w:rFonts w:cs="Arial"/>
          <w:color w:val="000000"/>
          <w:szCs w:val="28"/>
        </w:rPr>
      </w:pPr>
    </w:p>
    <w:p w:rsidR="00F91542" w:rsidRPr="00821832" w:rsidRDefault="00F91542" w:rsidP="007B4655">
      <w:pPr>
        <w:widowControl w:val="0"/>
        <w:tabs>
          <w:tab w:val="left" w:pos="0"/>
        </w:tabs>
        <w:ind w:right="-1" w:firstLine="0"/>
        <w:contextualSpacing/>
        <w:jc w:val="center"/>
        <w:rPr>
          <w:rFonts w:cs="Arial"/>
          <w:bCs/>
          <w:color w:val="000000"/>
          <w:szCs w:val="28"/>
        </w:rPr>
      </w:pPr>
      <w:r w:rsidRPr="00821832">
        <w:rPr>
          <w:rFonts w:cs="Arial"/>
          <w:bCs/>
          <w:color w:val="000000"/>
          <w:szCs w:val="28"/>
        </w:rPr>
        <w:t xml:space="preserve">Форма решения о предоставлении </w:t>
      </w:r>
    </w:p>
    <w:p w:rsidR="0022423C" w:rsidRPr="00821832" w:rsidRDefault="00D75D91" w:rsidP="007B4655">
      <w:pPr>
        <w:widowControl w:val="0"/>
        <w:tabs>
          <w:tab w:val="left" w:pos="0"/>
        </w:tabs>
        <w:ind w:right="-1" w:firstLine="0"/>
        <w:contextualSpacing/>
        <w:jc w:val="center"/>
        <w:rPr>
          <w:rFonts w:cs="Arial"/>
          <w:bCs/>
          <w:color w:val="000000"/>
          <w:szCs w:val="28"/>
        </w:rPr>
      </w:pPr>
      <w:r w:rsidRPr="00821832">
        <w:rPr>
          <w:rFonts w:cs="Arial"/>
          <w:bCs/>
          <w:color w:val="000000"/>
          <w:szCs w:val="28"/>
        </w:rPr>
        <w:t>муниципальной услуги</w:t>
      </w:r>
    </w:p>
    <w:p w:rsidR="0022423C" w:rsidRPr="00821832" w:rsidRDefault="00871A8C" w:rsidP="007B4655">
      <w:pPr>
        <w:ind w:firstLine="0"/>
        <w:jc w:val="center"/>
        <w:rPr>
          <w:rFonts w:cs="Arial"/>
          <w:bCs/>
          <w:color w:val="000000"/>
          <w:szCs w:val="28"/>
        </w:rPr>
      </w:pPr>
      <w:r w:rsidRPr="00821832">
        <w:rPr>
          <w:rFonts w:cs="Arial"/>
          <w:bCs/>
          <w:color w:val="000000"/>
          <w:szCs w:val="28"/>
        </w:rPr>
        <w:t>____________</w:t>
      </w:r>
      <w:r w:rsidR="0022423C" w:rsidRPr="00821832">
        <w:rPr>
          <w:rFonts w:cs="Arial"/>
          <w:bCs/>
          <w:color w:val="000000"/>
          <w:szCs w:val="28"/>
        </w:rPr>
        <w:t>________________________________________________</w:t>
      </w:r>
    </w:p>
    <w:p w:rsidR="0022423C" w:rsidRPr="00821832" w:rsidRDefault="0022423C" w:rsidP="007B4655">
      <w:pPr>
        <w:ind w:firstLine="0"/>
        <w:jc w:val="center"/>
        <w:rPr>
          <w:rFonts w:cs="Arial"/>
          <w:bCs/>
          <w:color w:val="000000"/>
          <w:szCs w:val="28"/>
        </w:rPr>
      </w:pPr>
      <w:r w:rsidRPr="00821832">
        <w:rPr>
          <w:rFonts w:cs="Arial"/>
          <w:bCs/>
          <w:i/>
          <w:iCs/>
          <w:color w:val="000000"/>
          <w:szCs w:val="18"/>
        </w:rPr>
        <w:t>Наименование органа местного самоуправления</w:t>
      </w:r>
    </w:p>
    <w:p w:rsidR="0022423C" w:rsidRPr="00821832" w:rsidRDefault="0022423C" w:rsidP="007B4655">
      <w:pPr>
        <w:ind w:firstLine="0"/>
        <w:rPr>
          <w:rFonts w:cs="Arial"/>
          <w:bCs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24"/>
        <w:gridCol w:w="2280"/>
        <w:gridCol w:w="5850"/>
      </w:tblGrid>
      <w:tr w:rsidR="00BB0A92" w:rsidRPr="00821832" w:rsidTr="00BB0A92">
        <w:tc>
          <w:tcPr>
            <w:tcW w:w="1879" w:type="dxa"/>
            <w:shd w:val="clear" w:color="auto" w:fill="auto"/>
          </w:tcPr>
          <w:p w:rsidR="00BB0A92" w:rsidRPr="00821832" w:rsidRDefault="00BB0A92" w:rsidP="007B4655">
            <w:pPr>
              <w:ind w:firstLine="0"/>
              <w:rPr>
                <w:rFonts w:eastAsia="Calibri" w:cs="Arial"/>
                <w:bCs/>
                <w:color w:val="000000"/>
                <w:szCs w:val="28"/>
                <w:lang w:eastAsia="en-US"/>
              </w:rPr>
            </w:pPr>
            <w:bookmarkStart w:id="1" w:name="_Hlk76508777"/>
          </w:p>
        </w:tc>
        <w:tc>
          <w:tcPr>
            <w:tcW w:w="2492" w:type="dxa"/>
          </w:tcPr>
          <w:p w:rsidR="00BB0A92" w:rsidRPr="00821832" w:rsidRDefault="00BB0A92" w:rsidP="007B4655">
            <w:pPr>
              <w:ind w:firstLine="0"/>
              <w:rPr>
                <w:rFonts w:eastAsia="Calibri" w:cs="Arial"/>
                <w:bCs/>
                <w:color w:val="000000"/>
                <w:szCs w:val="28"/>
                <w:lang w:eastAsia="en-US"/>
              </w:rPr>
            </w:pPr>
          </w:p>
        </w:tc>
        <w:tc>
          <w:tcPr>
            <w:tcW w:w="5908" w:type="dxa"/>
            <w:shd w:val="clear" w:color="auto" w:fill="auto"/>
          </w:tcPr>
          <w:p w:rsidR="00821832" w:rsidRPr="00821832" w:rsidRDefault="00BB0A92" w:rsidP="007B4655">
            <w:pPr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821832">
              <w:rPr>
                <w:rFonts w:eastAsia="Calibri" w:cs="Arial"/>
                <w:bCs/>
                <w:color w:val="000000"/>
                <w:lang w:eastAsia="en-US"/>
              </w:rPr>
              <w:t>Кому _________________________________</w:t>
            </w:r>
          </w:p>
          <w:p w:rsidR="00BB0A92" w:rsidRPr="00821832" w:rsidRDefault="00BB0A92" w:rsidP="007B4655">
            <w:pPr>
              <w:ind w:firstLine="0"/>
              <w:rPr>
                <w:rFonts w:eastAsia="Calibri" w:cs="Arial"/>
                <w:bCs/>
                <w:color w:val="000000"/>
                <w:szCs w:val="18"/>
                <w:lang w:eastAsia="en-US"/>
              </w:rPr>
            </w:pPr>
            <w:r w:rsidRPr="00821832">
              <w:rPr>
                <w:rFonts w:eastAsia="Calibri" w:cs="Arial"/>
                <w:bCs/>
                <w:color w:val="000000"/>
                <w:szCs w:val="18"/>
                <w:lang w:eastAsia="en-US"/>
              </w:rPr>
              <w:t>(фамилия, имя, отчество)</w:t>
            </w:r>
          </w:p>
          <w:p w:rsidR="00821832" w:rsidRPr="00821832" w:rsidRDefault="00BB0A92" w:rsidP="007B4655">
            <w:pPr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821832">
              <w:rPr>
                <w:rFonts w:eastAsia="Calibri" w:cs="Arial"/>
                <w:bCs/>
                <w:color w:val="000000"/>
                <w:lang w:eastAsia="en-US"/>
              </w:rPr>
              <w:t>______________________________________</w:t>
            </w:r>
          </w:p>
          <w:p w:rsidR="00821832" w:rsidRPr="00821832" w:rsidRDefault="00821832" w:rsidP="007B4655">
            <w:pPr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</w:p>
          <w:p w:rsidR="00821832" w:rsidRPr="00821832" w:rsidRDefault="00BB0A92" w:rsidP="007B4655">
            <w:pPr>
              <w:ind w:firstLine="0"/>
              <w:rPr>
                <w:rFonts w:eastAsia="Calibri" w:cs="Arial"/>
                <w:bCs/>
                <w:color w:val="000000"/>
                <w:lang w:eastAsia="en-US"/>
              </w:rPr>
            </w:pPr>
            <w:r w:rsidRPr="00821832">
              <w:rPr>
                <w:rFonts w:eastAsia="Calibri" w:cs="Arial"/>
                <w:bCs/>
                <w:color w:val="000000"/>
                <w:lang w:eastAsia="en-US"/>
              </w:rPr>
              <w:t>______________________________________</w:t>
            </w:r>
          </w:p>
          <w:p w:rsidR="00BB0A92" w:rsidRPr="00821832" w:rsidRDefault="00BB0A92" w:rsidP="007B4655">
            <w:pPr>
              <w:ind w:firstLine="0"/>
              <w:rPr>
                <w:rFonts w:eastAsia="Calibri" w:cs="Arial"/>
                <w:bCs/>
                <w:color w:val="000000"/>
                <w:szCs w:val="18"/>
                <w:lang w:eastAsia="en-US"/>
              </w:rPr>
            </w:pPr>
            <w:r w:rsidRPr="00821832">
              <w:rPr>
                <w:rFonts w:eastAsia="Calibri" w:cs="Arial"/>
                <w:bCs/>
                <w:color w:val="000000"/>
                <w:lang w:eastAsia="en-US"/>
              </w:rPr>
              <w:t xml:space="preserve"> </w:t>
            </w:r>
            <w:r w:rsidRPr="00821832">
              <w:rPr>
                <w:rFonts w:eastAsia="Calibri" w:cs="Arial"/>
                <w:bCs/>
                <w:color w:val="000000"/>
                <w:szCs w:val="18"/>
                <w:lang w:eastAsia="en-US"/>
              </w:rPr>
              <w:t>(телефон и адрес электронной почты)</w:t>
            </w:r>
          </w:p>
          <w:p w:rsidR="00BB0A92" w:rsidRPr="00821832" w:rsidRDefault="00BB0A92" w:rsidP="007B4655">
            <w:pPr>
              <w:ind w:left="30" w:firstLine="0"/>
              <w:jc w:val="right"/>
              <w:rPr>
                <w:rFonts w:eastAsia="Calibri" w:cs="Arial"/>
                <w:bCs/>
                <w:color w:val="000000"/>
                <w:szCs w:val="28"/>
                <w:lang w:eastAsia="en-US"/>
              </w:rPr>
            </w:pPr>
          </w:p>
          <w:p w:rsidR="00BB0A92" w:rsidRPr="00821832" w:rsidRDefault="00BB0A92" w:rsidP="007B4655">
            <w:pPr>
              <w:ind w:left="30" w:right="-141" w:firstLine="0"/>
              <w:jc w:val="right"/>
              <w:rPr>
                <w:rFonts w:eastAsia="Calibri" w:cs="Arial"/>
                <w:bCs/>
                <w:color w:val="000000"/>
                <w:szCs w:val="28"/>
                <w:lang w:eastAsia="en-US"/>
              </w:rPr>
            </w:pPr>
          </w:p>
        </w:tc>
      </w:tr>
    </w:tbl>
    <w:p w:rsidR="0022423C" w:rsidRPr="00821832" w:rsidRDefault="0022423C" w:rsidP="007B4655">
      <w:pPr>
        <w:pStyle w:val="2"/>
      </w:pPr>
      <w:r w:rsidRPr="00821832">
        <w:t>РЕШЕНИЕ</w:t>
      </w:r>
    </w:p>
    <w:p w:rsidR="0022423C" w:rsidRPr="00821832" w:rsidRDefault="0022423C" w:rsidP="007B4655">
      <w:pPr>
        <w:pStyle w:val="2"/>
        <w:rPr>
          <w:color w:val="000000"/>
        </w:rPr>
      </w:pPr>
      <w:r w:rsidRPr="00821832">
        <w:rPr>
          <w:color w:val="000000"/>
        </w:rPr>
        <w:t>о</w:t>
      </w:r>
      <w:r w:rsidR="0089594E" w:rsidRPr="00821832">
        <w:rPr>
          <w:color w:val="000000"/>
        </w:rPr>
        <w:t xml:space="preserve"> предоставлении жилого помещения</w:t>
      </w:r>
      <w:r w:rsidR="00821832" w:rsidRPr="00821832">
        <w:rPr>
          <w:color w:val="000000"/>
        </w:rPr>
        <w:t xml:space="preserve"> </w:t>
      </w:r>
    </w:p>
    <w:p w:rsidR="0022423C" w:rsidRPr="00821832" w:rsidRDefault="0022423C" w:rsidP="0089594E">
      <w:pPr>
        <w:rPr>
          <w:rFonts w:cs="Arial"/>
          <w:bCs/>
          <w:color w:val="000000"/>
          <w:szCs w:val="28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4601"/>
        <w:gridCol w:w="5038"/>
      </w:tblGrid>
      <w:tr w:rsidR="0022423C" w:rsidRPr="00821832" w:rsidTr="00611D39">
        <w:tc>
          <w:tcPr>
            <w:tcW w:w="4601" w:type="dxa"/>
            <w:shd w:val="clear" w:color="auto" w:fill="auto"/>
          </w:tcPr>
          <w:p w:rsidR="0022423C" w:rsidRPr="00821832" w:rsidRDefault="007A5B88" w:rsidP="007A5B88">
            <w:pPr>
              <w:rPr>
                <w:rFonts w:eastAsia="Calibri" w:cs="Arial"/>
                <w:bCs/>
                <w:color w:val="000000"/>
                <w:szCs w:val="28"/>
                <w:lang w:eastAsia="en-US"/>
              </w:rPr>
            </w:pPr>
            <w:r w:rsidRPr="00821832">
              <w:rPr>
                <w:rFonts w:eastAsia="Calibri" w:cs="Arial"/>
                <w:bCs/>
                <w:color w:val="000000"/>
                <w:szCs w:val="28"/>
                <w:lang w:eastAsia="en-US"/>
              </w:rPr>
              <w:t>Дата</w:t>
            </w:r>
            <w:r w:rsidR="0022423C" w:rsidRPr="00821832">
              <w:rPr>
                <w:rFonts w:eastAsia="Calibri" w:cs="Arial"/>
                <w:bCs/>
                <w:color w:val="000000"/>
                <w:szCs w:val="28"/>
                <w:lang w:eastAsia="en-US"/>
              </w:rPr>
              <w:t xml:space="preserve"> ___________</w:t>
            </w:r>
          </w:p>
          <w:p w:rsidR="0022423C" w:rsidRPr="00821832" w:rsidRDefault="0022423C" w:rsidP="00611D39">
            <w:pPr>
              <w:rPr>
                <w:rFonts w:eastAsia="Calibri" w:cs="Arial"/>
                <w:bCs/>
                <w:i/>
                <w:iCs/>
                <w:color w:val="000000"/>
                <w:szCs w:val="18"/>
                <w:lang w:eastAsia="en-US"/>
              </w:rPr>
            </w:pPr>
          </w:p>
        </w:tc>
        <w:tc>
          <w:tcPr>
            <w:tcW w:w="5038" w:type="dxa"/>
            <w:shd w:val="clear" w:color="auto" w:fill="auto"/>
          </w:tcPr>
          <w:p w:rsidR="0022423C" w:rsidRPr="00821832" w:rsidRDefault="00821832" w:rsidP="00611D39">
            <w:pPr>
              <w:jc w:val="right"/>
              <w:rPr>
                <w:rFonts w:eastAsia="Calibri" w:cs="Arial"/>
                <w:bCs/>
                <w:color w:val="000000"/>
                <w:szCs w:val="28"/>
                <w:lang w:eastAsia="en-US"/>
              </w:rPr>
            </w:pPr>
            <w:r w:rsidRPr="00821832">
              <w:rPr>
                <w:rFonts w:eastAsia="Calibri" w:cs="Arial"/>
                <w:bCs/>
                <w:color w:val="000000"/>
                <w:szCs w:val="28"/>
                <w:lang w:eastAsia="en-US"/>
              </w:rPr>
              <w:t xml:space="preserve"> № </w:t>
            </w:r>
            <w:r w:rsidR="0022423C" w:rsidRPr="00821832">
              <w:rPr>
                <w:rFonts w:eastAsia="Calibri" w:cs="Arial"/>
                <w:bCs/>
                <w:color w:val="000000"/>
                <w:szCs w:val="28"/>
                <w:lang w:eastAsia="en-US"/>
              </w:rPr>
              <w:t>________</w:t>
            </w:r>
          </w:p>
        </w:tc>
      </w:tr>
      <w:bookmarkEnd w:id="1"/>
    </w:tbl>
    <w:p w:rsidR="0022423C" w:rsidRPr="00821832" w:rsidRDefault="0022423C" w:rsidP="0022423C">
      <w:pPr>
        <w:jc w:val="center"/>
        <w:rPr>
          <w:rFonts w:cs="Arial"/>
          <w:bCs/>
          <w:color w:val="000000"/>
          <w:szCs w:val="28"/>
        </w:rPr>
      </w:pPr>
    </w:p>
    <w:p w:rsidR="007A5B88" w:rsidRPr="00821832" w:rsidRDefault="007A5B88" w:rsidP="007B4655">
      <w:pPr>
        <w:pStyle w:val="ConsPlusNonformat"/>
        <w:jc w:val="both"/>
        <w:rPr>
          <w:rFonts w:ascii="Arial" w:hAnsi="Arial" w:cs="Arial"/>
          <w:bCs/>
          <w:color w:val="000000"/>
          <w:sz w:val="24"/>
          <w:szCs w:val="28"/>
        </w:rPr>
      </w:pPr>
      <w:r w:rsidRPr="00821832">
        <w:rPr>
          <w:rFonts w:ascii="Arial" w:hAnsi="Arial" w:cs="Arial"/>
          <w:bCs/>
          <w:color w:val="000000"/>
          <w:sz w:val="24"/>
          <w:szCs w:val="28"/>
        </w:rPr>
        <w:t>По результатам рассмотрения заявления от __________</w:t>
      </w:r>
      <w:r w:rsidR="00821832" w:rsidRPr="00821832">
        <w:rPr>
          <w:rFonts w:ascii="Arial" w:hAnsi="Arial" w:cs="Arial"/>
          <w:bCs/>
          <w:color w:val="000000"/>
          <w:sz w:val="24"/>
          <w:szCs w:val="28"/>
        </w:rPr>
        <w:t xml:space="preserve"> № </w:t>
      </w:r>
      <w:r w:rsidRPr="00821832">
        <w:rPr>
          <w:rFonts w:ascii="Arial" w:hAnsi="Arial" w:cs="Arial"/>
          <w:bCs/>
          <w:color w:val="000000"/>
          <w:sz w:val="24"/>
          <w:szCs w:val="28"/>
        </w:rPr>
        <w:t>______</w:t>
      </w:r>
      <w:r w:rsidR="003D4724" w:rsidRPr="00821832">
        <w:rPr>
          <w:rFonts w:ascii="Arial" w:hAnsi="Arial" w:cs="Arial"/>
          <w:bCs/>
          <w:color w:val="000000"/>
          <w:sz w:val="24"/>
          <w:szCs w:val="28"/>
        </w:rPr>
        <w:t>____</w:t>
      </w:r>
      <w:r w:rsidRPr="00821832">
        <w:rPr>
          <w:rFonts w:ascii="Arial" w:hAnsi="Arial" w:cs="Arial"/>
          <w:bCs/>
          <w:color w:val="000000"/>
          <w:sz w:val="24"/>
          <w:szCs w:val="28"/>
        </w:rPr>
        <w:t xml:space="preserve"> и приложенных к нему документов, в соответствии со статьей 57 </w:t>
      </w:r>
      <w:hyperlink r:id="rId33" w:tooltip="ФЕДЕРАЛЬНЫЙ ЗАКОН от 29.12.2004 № 188-ФЗ ГОСУДАРСТВЕННАЯ ДУМА ФЕДЕРАЛЬНОГО СОБРАНИЯ РФ&#10;&#10;Жилищный кодекс Российской Федерации" w:history="1">
        <w:r w:rsidRPr="007B4655">
          <w:rPr>
            <w:rStyle w:val="a9"/>
            <w:rFonts w:ascii="Arial" w:hAnsi="Arial" w:cs="Arial"/>
            <w:bCs/>
            <w:sz w:val="24"/>
            <w:szCs w:val="28"/>
          </w:rPr>
          <w:t>Жилищного кодекса</w:t>
        </w:r>
      </w:hyperlink>
      <w:r w:rsidRPr="00821832">
        <w:rPr>
          <w:rFonts w:ascii="Arial" w:hAnsi="Arial" w:cs="Arial"/>
          <w:bCs/>
          <w:color w:val="000000"/>
          <w:sz w:val="24"/>
          <w:szCs w:val="28"/>
        </w:rPr>
        <w:t xml:space="preserve"> Российской Федерации принято решение предоставить жилое помещение:</w:t>
      </w:r>
    </w:p>
    <w:p w:rsidR="007A5B88" w:rsidRPr="00821832" w:rsidRDefault="007A5B88" w:rsidP="007B4655">
      <w:pPr>
        <w:pStyle w:val="ConsPlusNonformat"/>
        <w:jc w:val="center"/>
        <w:rPr>
          <w:rFonts w:ascii="Arial" w:hAnsi="Arial" w:cs="Arial"/>
          <w:bCs/>
          <w:color w:val="000000"/>
          <w:sz w:val="24"/>
          <w:szCs w:val="28"/>
        </w:rPr>
      </w:pPr>
      <w:r w:rsidRPr="00821832">
        <w:rPr>
          <w:rFonts w:ascii="Arial" w:hAnsi="Arial" w:cs="Arial"/>
          <w:bCs/>
          <w:color w:val="000000"/>
          <w:sz w:val="24"/>
          <w:szCs w:val="28"/>
        </w:rPr>
        <w:t>_________________________________________________________________</w:t>
      </w:r>
      <w:r w:rsidR="00821832" w:rsidRPr="00821832">
        <w:rPr>
          <w:rFonts w:ascii="Arial" w:hAnsi="Arial" w:cs="Arial"/>
          <w:bCs/>
          <w:color w:val="000000"/>
          <w:sz w:val="24"/>
          <w:szCs w:val="28"/>
        </w:rPr>
        <w:t xml:space="preserve"> </w:t>
      </w:r>
      <w:r w:rsidRPr="00821832">
        <w:rPr>
          <w:rFonts w:ascii="Arial" w:hAnsi="Arial" w:cs="Arial"/>
          <w:bCs/>
          <w:i/>
          <w:color w:val="000000"/>
          <w:sz w:val="24"/>
          <w:szCs w:val="18"/>
        </w:rPr>
        <w:t>ФИО заявителя</w:t>
      </w:r>
    </w:p>
    <w:p w:rsidR="007A5B88" w:rsidRPr="00821832" w:rsidRDefault="007A5B88" w:rsidP="007B4655">
      <w:pPr>
        <w:pStyle w:val="ConsPlusNonformat"/>
        <w:jc w:val="both"/>
        <w:rPr>
          <w:rFonts w:ascii="Arial" w:hAnsi="Arial" w:cs="Arial"/>
          <w:bCs/>
          <w:color w:val="000000"/>
          <w:sz w:val="24"/>
          <w:szCs w:val="28"/>
        </w:rPr>
      </w:pPr>
      <w:r w:rsidRPr="00821832">
        <w:rPr>
          <w:rFonts w:ascii="Arial" w:hAnsi="Arial" w:cs="Arial"/>
          <w:bCs/>
          <w:color w:val="000000"/>
          <w:sz w:val="24"/>
          <w:szCs w:val="28"/>
        </w:rPr>
        <w:t>и совместно проживающим с ним членам семьи:</w:t>
      </w:r>
    </w:p>
    <w:p w:rsidR="007A5B88" w:rsidRPr="00821832" w:rsidRDefault="007A5B88" w:rsidP="007B4655">
      <w:pPr>
        <w:pStyle w:val="ConsPlusNonformat"/>
        <w:jc w:val="both"/>
        <w:rPr>
          <w:rFonts w:ascii="Arial" w:hAnsi="Arial" w:cs="Arial"/>
          <w:bCs/>
          <w:color w:val="000000"/>
          <w:sz w:val="24"/>
          <w:szCs w:val="28"/>
        </w:rPr>
      </w:pPr>
      <w:r w:rsidRPr="00821832">
        <w:rPr>
          <w:rFonts w:ascii="Arial" w:hAnsi="Arial" w:cs="Arial"/>
          <w:bCs/>
          <w:color w:val="000000"/>
          <w:sz w:val="24"/>
          <w:szCs w:val="28"/>
        </w:rPr>
        <w:t xml:space="preserve">1. </w:t>
      </w:r>
    </w:p>
    <w:p w:rsidR="007A5B88" w:rsidRPr="00821832" w:rsidRDefault="007A5B88" w:rsidP="007B4655">
      <w:pPr>
        <w:pStyle w:val="ConsPlusNonformat"/>
        <w:jc w:val="both"/>
        <w:rPr>
          <w:rFonts w:ascii="Arial" w:hAnsi="Arial" w:cs="Arial"/>
          <w:bCs/>
          <w:color w:val="000000"/>
          <w:sz w:val="24"/>
          <w:szCs w:val="28"/>
        </w:rPr>
      </w:pPr>
      <w:r w:rsidRPr="00821832">
        <w:rPr>
          <w:rFonts w:ascii="Arial" w:hAnsi="Arial" w:cs="Arial"/>
          <w:bCs/>
          <w:color w:val="000000"/>
          <w:sz w:val="24"/>
          <w:szCs w:val="28"/>
        </w:rPr>
        <w:t xml:space="preserve">2. </w:t>
      </w:r>
    </w:p>
    <w:p w:rsidR="007A5B88" w:rsidRPr="00821832" w:rsidRDefault="007A5B88" w:rsidP="007B4655">
      <w:pPr>
        <w:pStyle w:val="ConsPlusNonformat"/>
        <w:jc w:val="both"/>
        <w:rPr>
          <w:rFonts w:ascii="Arial" w:hAnsi="Arial" w:cs="Arial"/>
          <w:bCs/>
          <w:color w:val="000000"/>
          <w:sz w:val="24"/>
          <w:szCs w:val="28"/>
        </w:rPr>
      </w:pPr>
      <w:r w:rsidRPr="00821832">
        <w:rPr>
          <w:rFonts w:ascii="Arial" w:hAnsi="Arial" w:cs="Arial"/>
          <w:bCs/>
          <w:color w:val="000000"/>
          <w:sz w:val="24"/>
          <w:szCs w:val="28"/>
        </w:rPr>
        <w:t xml:space="preserve">3. </w:t>
      </w:r>
    </w:p>
    <w:p w:rsidR="007A5B88" w:rsidRPr="00821832" w:rsidRDefault="007A5B88" w:rsidP="007B4655">
      <w:pPr>
        <w:pStyle w:val="ConsPlusNonformat"/>
        <w:jc w:val="both"/>
        <w:rPr>
          <w:rFonts w:ascii="Arial" w:hAnsi="Arial" w:cs="Arial"/>
          <w:bCs/>
          <w:color w:val="000000"/>
          <w:sz w:val="24"/>
          <w:szCs w:val="28"/>
        </w:rPr>
      </w:pPr>
      <w:r w:rsidRPr="00821832">
        <w:rPr>
          <w:rFonts w:ascii="Arial" w:hAnsi="Arial" w:cs="Arial"/>
          <w:bCs/>
          <w:color w:val="000000"/>
          <w:sz w:val="24"/>
          <w:szCs w:val="28"/>
        </w:rPr>
        <w:t xml:space="preserve">4. 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50"/>
        <w:gridCol w:w="6350"/>
      </w:tblGrid>
      <w:tr w:rsidR="005569F6" w:rsidRPr="00821832" w:rsidTr="005569F6">
        <w:trPr>
          <w:trHeight w:val="435"/>
        </w:trPr>
        <w:tc>
          <w:tcPr>
            <w:tcW w:w="9200" w:type="dxa"/>
            <w:gridSpan w:val="2"/>
          </w:tcPr>
          <w:p w:rsidR="005569F6" w:rsidRPr="00821832" w:rsidRDefault="005569F6" w:rsidP="007B4655">
            <w:pPr>
              <w:pStyle w:val="ConsPlusNonformat"/>
              <w:ind w:left="-14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183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Сведения о жилом помещении</w:t>
            </w:r>
          </w:p>
        </w:tc>
      </w:tr>
      <w:tr w:rsidR="005569F6" w:rsidRPr="00821832" w:rsidTr="005569F6">
        <w:trPr>
          <w:trHeight w:val="720"/>
        </w:trPr>
        <w:tc>
          <w:tcPr>
            <w:tcW w:w="2850" w:type="dxa"/>
          </w:tcPr>
          <w:p w:rsidR="005569F6" w:rsidRPr="00821832" w:rsidRDefault="005569F6" w:rsidP="007B4655">
            <w:pPr>
              <w:pStyle w:val="ConsPlusNonforma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183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Вид жилого помещения</w:t>
            </w:r>
          </w:p>
          <w:p w:rsidR="005569F6" w:rsidRPr="00821832" w:rsidRDefault="005569F6" w:rsidP="007B4655">
            <w:pPr>
              <w:pStyle w:val="ConsPlusNonformat"/>
              <w:ind w:left="-14"/>
              <w:jc w:val="both"/>
              <w:rPr>
                <w:rFonts w:ascii="Arial" w:hAnsi="Arial" w:cs="Arial"/>
                <w:bCs/>
                <w:color w:val="000000"/>
                <w:sz w:val="24"/>
                <w:szCs w:val="28"/>
              </w:rPr>
            </w:pPr>
          </w:p>
        </w:tc>
        <w:tc>
          <w:tcPr>
            <w:tcW w:w="6350" w:type="dxa"/>
            <w:shd w:val="clear" w:color="auto" w:fill="auto"/>
          </w:tcPr>
          <w:p w:rsidR="005569F6" w:rsidRPr="00821832" w:rsidRDefault="005569F6" w:rsidP="007B4655">
            <w:pPr>
              <w:ind w:firstLine="0"/>
              <w:rPr>
                <w:rFonts w:cs="Arial"/>
                <w:bCs/>
                <w:color w:val="000000"/>
                <w:szCs w:val="28"/>
              </w:rPr>
            </w:pPr>
          </w:p>
        </w:tc>
      </w:tr>
      <w:tr w:rsidR="005569F6" w:rsidRPr="00821832" w:rsidTr="005569F6">
        <w:trPr>
          <w:trHeight w:val="690"/>
        </w:trPr>
        <w:tc>
          <w:tcPr>
            <w:tcW w:w="2850" w:type="dxa"/>
          </w:tcPr>
          <w:p w:rsidR="005569F6" w:rsidRPr="00821832" w:rsidRDefault="005569F6" w:rsidP="007B4655">
            <w:pPr>
              <w:spacing w:line="276" w:lineRule="auto"/>
              <w:ind w:firstLine="0"/>
              <w:rPr>
                <w:rFonts w:eastAsia="Calibri" w:cs="Arial"/>
                <w:bCs/>
                <w:color w:val="000000"/>
              </w:rPr>
            </w:pPr>
            <w:r w:rsidRPr="00821832">
              <w:rPr>
                <w:rFonts w:eastAsia="Calibri" w:cs="Arial"/>
                <w:bCs/>
                <w:color w:val="000000"/>
              </w:rPr>
              <w:t>Адрес</w:t>
            </w:r>
          </w:p>
        </w:tc>
        <w:tc>
          <w:tcPr>
            <w:tcW w:w="6350" w:type="dxa"/>
            <w:shd w:val="clear" w:color="auto" w:fill="auto"/>
          </w:tcPr>
          <w:p w:rsidR="005569F6" w:rsidRPr="00821832" w:rsidRDefault="005569F6" w:rsidP="007B4655">
            <w:pPr>
              <w:ind w:firstLine="0"/>
              <w:rPr>
                <w:rFonts w:eastAsia="Calibri" w:cs="Arial"/>
                <w:bCs/>
                <w:color w:val="000000"/>
                <w:szCs w:val="28"/>
              </w:rPr>
            </w:pPr>
          </w:p>
        </w:tc>
      </w:tr>
      <w:tr w:rsidR="005569F6" w:rsidRPr="00821832" w:rsidTr="005569F6">
        <w:trPr>
          <w:trHeight w:val="690"/>
        </w:trPr>
        <w:tc>
          <w:tcPr>
            <w:tcW w:w="2850" w:type="dxa"/>
          </w:tcPr>
          <w:p w:rsidR="005569F6" w:rsidRPr="00821832" w:rsidRDefault="005569F6" w:rsidP="007B4655">
            <w:pPr>
              <w:spacing w:line="276" w:lineRule="auto"/>
              <w:ind w:left="-14" w:firstLine="0"/>
              <w:rPr>
                <w:rFonts w:eastAsia="Calibri" w:cs="Arial"/>
                <w:bCs/>
                <w:color w:val="000000"/>
              </w:rPr>
            </w:pPr>
            <w:r w:rsidRPr="00821832">
              <w:rPr>
                <w:rFonts w:eastAsia="Calibri" w:cs="Arial"/>
                <w:bCs/>
                <w:color w:val="000000"/>
              </w:rPr>
              <w:t>Количество комнат</w:t>
            </w:r>
          </w:p>
        </w:tc>
        <w:tc>
          <w:tcPr>
            <w:tcW w:w="6350" w:type="dxa"/>
            <w:shd w:val="clear" w:color="auto" w:fill="auto"/>
          </w:tcPr>
          <w:p w:rsidR="005569F6" w:rsidRPr="00821832" w:rsidRDefault="005569F6" w:rsidP="007B4655">
            <w:pPr>
              <w:ind w:firstLine="0"/>
              <w:rPr>
                <w:rFonts w:eastAsia="Calibri" w:cs="Arial"/>
                <w:bCs/>
                <w:color w:val="000000"/>
                <w:szCs w:val="28"/>
              </w:rPr>
            </w:pPr>
          </w:p>
        </w:tc>
      </w:tr>
      <w:tr w:rsidR="005569F6" w:rsidRPr="00821832" w:rsidTr="005569F6">
        <w:trPr>
          <w:trHeight w:val="690"/>
        </w:trPr>
        <w:tc>
          <w:tcPr>
            <w:tcW w:w="2850" w:type="dxa"/>
          </w:tcPr>
          <w:p w:rsidR="005569F6" w:rsidRPr="00821832" w:rsidRDefault="005569F6" w:rsidP="007B4655">
            <w:pPr>
              <w:spacing w:line="276" w:lineRule="auto"/>
              <w:ind w:firstLine="0"/>
              <w:rPr>
                <w:rFonts w:eastAsia="Calibri" w:cs="Arial"/>
                <w:bCs/>
                <w:color w:val="000000"/>
              </w:rPr>
            </w:pPr>
            <w:r w:rsidRPr="00821832">
              <w:rPr>
                <w:rFonts w:eastAsia="Calibri" w:cs="Arial"/>
                <w:bCs/>
                <w:color w:val="000000"/>
              </w:rPr>
              <w:t>Общая площадь</w:t>
            </w:r>
          </w:p>
        </w:tc>
        <w:tc>
          <w:tcPr>
            <w:tcW w:w="6350" w:type="dxa"/>
            <w:shd w:val="clear" w:color="auto" w:fill="auto"/>
          </w:tcPr>
          <w:p w:rsidR="005569F6" w:rsidRPr="00821832" w:rsidRDefault="005569F6" w:rsidP="007B4655">
            <w:pPr>
              <w:ind w:firstLine="0"/>
              <w:rPr>
                <w:rFonts w:eastAsia="Calibri" w:cs="Arial"/>
                <w:bCs/>
                <w:color w:val="000000"/>
                <w:szCs w:val="28"/>
              </w:rPr>
            </w:pPr>
          </w:p>
        </w:tc>
      </w:tr>
      <w:tr w:rsidR="005569F6" w:rsidRPr="00821832" w:rsidTr="005569F6">
        <w:trPr>
          <w:trHeight w:val="690"/>
        </w:trPr>
        <w:tc>
          <w:tcPr>
            <w:tcW w:w="2850" w:type="dxa"/>
          </w:tcPr>
          <w:p w:rsidR="005569F6" w:rsidRPr="00821832" w:rsidRDefault="005569F6" w:rsidP="007B4655">
            <w:pPr>
              <w:spacing w:line="276" w:lineRule="auto"/>
              <w:ind w:firstLine="0"/>
              <w:rPr>
                <w:rFonts w:eastAsia="Calibri" w:cs="Arial"/>
                <w:bCs/>
                <w:color w:val="000000"/>
              </w:rPr>
            </w:pPr>
            <w:r w:rsidRPr="00821832">
              <w:rPr>
                <w:rFonts w:eastAsia="Calibri" w:cs="Arial"/>
                <w:bCs/>
                <w:color w:val="000000"/>
              </w:rPr>
              <w:t>Жилая площадь</w:t>
            </w:r>
          </w:p>
        </w:tc>
        <w:tc>
          <w:tcPr>
            <w:tcW w:w="6350" w:type="dxa"/>
            <w:shd w:val="clear" w:color="auto" w:fill="auto"/>
          </w:tcPr>
          <w:p w:rsidR="005569F6" w:rsidRPr="00821832" w:rsidRDefault="005569F6" w:rsidP="007B4655">
            <w:pPr>
              <w:ind w:firstLine="0"/>
              <w:rPr>
                <w:rFonts w:eastAsia="Calibri" w:cs="Arial"/>
                <w:bCs/>
                <w:color w:val="000000"/>
                <w:szCs w:val="28"/>
              </w:rPr>
            </w:pPr>
          </w:p>
        </w:tc>
      </w:tr>
    </w:tbl>
    <w:p w:rsidR="005569F6" w:rsidRPr="00821832" w:rsidRDefault="005569F6" w:rsidP="007B4655">
      <w:pPr>
        <w:spacing w:line="276" w:lineRule="auto"/>
        <w:ind w:firstLine="0"/>
        <w:rPr>
          <w:rFonts w:eastAsia="Calibri" w:cs="Arial"/>
          <w:bCs/>
          <w:color w:val="000000"/>
          <w:szCs w:val="28"/>
        </w:rPr>
      </w:pPr>
    </w:p>
    <w:p w:rsidR="008022A8" w:rsidRPr="00821832" w:rsidRDefault="008022A8" w:rsidP="007B4655">
      <w:pPr>
        <w:spacing w:line="276" w:lineRule="auto"/>
        <w:ind w:firstLine="0"/>
        <w:rPr>
          <w:rFonts w:eastAsia="Calibri" w:cs="Arial"/>
          <w:bCs/>
          <w:color w:val="000000"/>
        </w:rPr>
      </w:pPr>
    </w:p>
    <w:p w:rsidR="008022A8" w:rsidRPr="00821832" w:rsidRDefault="008022A8" w:rsidP="007B4655">
      <w:pPr>
        <w:spacing w:line="276" w:lineRule="auto"/>
        <w:ind w:firstLine="0"/>
        <w:rPr>
          <w:rFonts w:eastAsia="Calibri" w:cs="Arial"/>
          <w:bCs/>
          <w:color w:val="000000"/>
        </w:rPr>
      </w:pPr>
      <w:r w:rsidRPr="00821832">
        <w:rPr>
          <w:rFonts w:eastAsia="Calibri" w:cs="Arial"/>
          <w:bCs/>
          <w:color w:val="000000"/>
        </w:rPr>
        <w:lastRenderedPageBreak/>
        <w:t>____________________________________</w:t>
      </w:r>
      <w:r w:rsidR="00821832" w:rsidRPr="00821832">
        <w:rPr>
          <w:rFonts w:eastAsia="Calibri" w:cs="Arial"/>
          <w:bCs/>
          <w:color w:val="000000"/>
        </w:rPr>
        <w:t xml:space="preserve"> </w:t>
      </w:r>
      <w:r w:rsidRPr="00821832">
        <w:rPr>
          <w:rFonts w:eastAsia="Calibri" w:cs="Arial"/>
          <w:bCs/>
          <w:color w:val="000000"/>
        </w:rPr>
        <w:t>___________</w:t>
      </w:r>
      <w:r w:rsidR="00821832" w:rsidRPr="00821832">
        <w:rPr>
          <w:rFonts w:eastAsia="Calibri" w:cs="Arial"/>
          <w:bCs/>
          <w:color w:val="000000"/>
        </w:rPr>
        <w:t xml:space="preserve"> </w:t>
      </w:r>
      <w:r w:rsidRPr="00821832">
        <w:rPr>
          <w:rFonts w:eastAsia="Calibri" w:cs="Arial"/>
          <w:bCs/>
          <w:color w:val="000000"/>
        </w:rPr>
        <w:t>________________________</w:t>
      </w:r>
    </w:p>
    <w:p w:rsidR="008022A8" w:rsidRPr="00821832" w:rsidRDefault="008022A8" w:rsidP="007B4655">
      <w:pPr>
        <w:spacing w:line="276" w:lineRule="auto"/>
        <w:ind w:firstLine="0"/>
        <w:rPr>
          <w:rFonts w:eastAsia="Calibri" w:cs="Arial"/>
          <w:bCs/>
          <w:color w:val="000000"/>
        </w:rPr>
      </w:pPr>
      <w:r w:rsidRPr="00821832">
        <w:rPr>
          <w:rFonts w:eastAsia="Calibri" w:cs="Arial"/>
          <w:bCs/>
          <w:color w:val="000000"/>
        </w:rPr>
        <w:t>(должность</w:t>
      </w:r>
      <w:r w:rsidR="00821832" w:rsidRPr="00821832">
        <w:rPr>
          <w:rFonts w:eastAsia="Calibri" w:cs="Arial"/>
          <w:bCs/>
          <w:color w:val="000000"/>
        </w:rPr>
        <w:t xml:space="preserve"> </w:t>
      </w:r>
      <w:r w:rsidRPr="00821832">
        <w:rPr>
          <w:rFonts w:eastAsia="Calibri" w:cs="Arial"/>
          <w:bCs/>
          <w:color w:val="000000"/>
        </w:rPr>
        <w:t xml:space="preserve"> (подпись)</w:t>
      </w:r>
      <w:r w:rsidR="00821832" w:rsidRPr="00821832">
        <w:rPr>
          <w:rFonts w:eastAsia="Calibri" w:cs="Arial"/>
          <w:bCs/>
          <w:color w:val="000000"/>
        </w:rPr>
        <w:t xml:space="preserve"> </w:t>
      </w:r>
      <w:r w:rsidRPr="00821832">
        <w:rPr>
          <w:rFonts w:eastAsia="Calibri" w:cs="Arial"/>
          <w:bCs/>
          <w:color w:val="000000"/>
        </w:rPr>
        <w:t xml:space="preserve">(расшифровка подписи) </w:t>
      </w:r>
    </w:p>
    <w:p w:rsidR="00821832" w:rsidRPr="00821832" w:rsidRDefault="008022A8" w:rsidP="007B4655">
      <w:pPr>
        <w:spacing w:line="276" w:lineRule="auto"/>
        <w:ind w:firstLine="0"/>
        <w:rPr>
          <w:rFonts w:eastAsia="Calibri" w:cs="Arial"/>
          <w:bCs/>
          <w:color w:val="000000"/>
        </w:rPr>
      </w:pPr>
      <w:r w:rsidRPr="00821832">
        <w:rPr>
          <w:rFonts w:eastAsia="Calibri" w:cs="Arial"/>
          <w:bCs/>
          <w:color w:val="000000"/>
        </w:rPr>
        <w:t>принявшего решение)</w:t>
      </w:r>
    </w:p>
    <w:p w:rsidR="008022A8" w:rsidRPr="00821832" w:rsidRDefault="008022A8" w:rsidP="007B4655">
      <w:pPr>
        <w:spacing w:line="276" w:lineRule="auto"/>
        <w:ind w:firstLine="0"/>
        <w:rPr>
          <w:rFonts w:eastAsia="Calibri" w:cs="Arial"/>
          <w:bCs/>
          <w:color w:val="000000"/>
        </w:rPr>
      </w:pPr>
    </w:p>
    <w:p w:rsidR="00821832" w:rsidRPr="00821832" w:rsidRDefault="00821832" w:rsidP="007B4655">
      <w:pPr>
        <w:spacing w:line="276" w:lineRule="auto"/>
        <w:ind w:firstLine="0"/>
        <w:rPr>
          <w:rFonts w:eastAsia="Calibri" w:cs="Arial"/>
          <w:bCs/>
          <w:color w:val="000000"/>
        </w:rPr>
      </w:pPr>
      <w:r w:rsidRPr="00821832">
        <w:rPr>
          <w:rFonts w:eastAsia="Calibri" w:cs="Arial"/>
          <w:bCs/>
          <w:color w:val="000000"/>
        </w:rPr>
        <w:t>«</w:t>
      </w:r>
      <w:r w:rsidR="008022A8" w:rsidRPr="00821832">
        <w:rPr>
          <w:rFonts w:eastAsia="Calibri" w:cs="Arial"/>
          <w:bCs/>
          <w:color w:val="000000"/>
        </w:rPr>
        <w:t>__</w:t>
      </w:r>
      <w:r w:rsidRPr="00821832">
        <w:rPr>
          <w:rFonts w:eastAsia="Calibri" w:cs="Arial"/>
          <w:bCs/>
          <w:color w:val="000000"/>
        </w:rPr>
        <w:t xml:space="preserve">» </w:t>
      </w:r>
      <w:r w:rsidR="008022A8" w:rsidRPr="00821832">
        <w:rPr>
          <w:rFonts w:eastAsia="Calibri" w:cs="Arial"/>
          <w:bCs/>
          <w:color w:val="000000"/>
        </w:rPr>
        <w:t>_______________ 20__ г.</w:t>
      </w:r>
    </w:p>
    <w:p w:rsidR="008022A8" w:rsidRPr="00821832" w:rsidRDefault="008022A8" w:rsidP="007B4655">
      <w:pPr>
        <w:spacing w:line="276" w:lineRule="auto"/>
        <w:ind w:firstLine="0"/>
        <w:rPr>
          <w:rFonts w:eastAsia="Calibri" w:cs="Arial"/>
          <w:bCs/>
          <w:color w:val="000000"/>
          <w:szCs w:val="28"/>
        </w:rPr>
      </w:pPr>
    </w:p>
    <w:p w:rsidR="00CC5012" w:rsidRPr="00821832" w:rsidRDefault="008022A8" w:rsidP="007B4655">
      <w:pPr>
        <w:spacing w:line="276" w:lineRule="auto"/>
        <w:ind w:firstLine="0"/>
        <w:rPr>
          <w:rFonts w:eastAsia="Calibri" w:cs="Arial"/>
          <w:bCs/>
          <w:color w:val="000000"/>
          <w:szCs w:val="28"/>
        </w:rPr>
      </w:pPr>
      <w:r w:rsidRPr="00821832">
        <w:rPr>
          <w:rFonts w:eastAsia="Calibri" w:cs="Arial"/>
          <w:bCs/>
          <w:color w:val="000000"/>
          <w:szCs w:val="28"/>
        </w:rPr>
        <w:t>М.П.</w:t>
      </w:r>
    </w:p>
    <w:p w:rsidR="0022423C" w:rsidRPr="00821832" w:rsidRDefault="00F32F8B" w:rsidP="0022423C">
      <w:pPr>
        <w:pStyle w:val="aff"/>
        <w:jc w:val="right"/>
        <w:rPr>
          <w:rStyle w:val="aff1"/>
          <w:rFonts w:ascii="Arial" w:hAnsi="Arial" w:cs="Arial"/>
          <w:b w:val="0"/>
          <w:i w:val="0"/>
          <w:color w:val="000000"/>
          <w:sz w:val="24"/>
          <w:szCs w:val="28"/>
        </w:rPr>
      </w:pPr>
      <w:bookmarkStart w:id="2" w:name="_Hlk76509030"/>
      <w:r w:rsidRPr="00821832">
        <w:rPr>
          <w:rStyle w:val="aff1"/>
          <w:rFonts w:ascii="Arial" w:hAnsi="Arial" w:cs="Arial"/>
          <w:b w:val="0"/>
          <w:i w:val="0"/>
          <w:color w:val="000000"/>
          <w:sz w:val="24"/>
          <w:szCs w:val="28"/>
        </w:rPr>
        <w:br w:type="page"/>
      </w:r>
      <w:r w:rsidR="0022423C" w:rsidRPr="00821832">
        <w:rPr>
          <w:rStyle w:val="aff1"/>
          <w:rFonts w:ascii="Arial" w:hAnsi="Arial" w:cs="Arial"/>
          <w:b w:val="0"/>
          <w:i w:val="0"/>
          <w:color w:val="000000"/>
          <w:sz w:val="24"/>
          <w:szCs w:val="28"/>
        </w:rPr>
        <w:lastRenderedPageBreak/>
        <w:t>Приложение</w:t>
      </w:r>
      <w:r w:rsidR="00821832" w:rsidRPr="00821832">
        <w:rPr>
          <w:rStyle w:val="aff1"/>
          <w:rFonts w:ascii="Arial" w:hAnsi="Arial" w:cs="Arial"/>
          <w:b w:val="0"/>
          <w:i w:val="0"/>
          <w:color w:val="000000"/>
          <w:sz w:val="24"/>
          <w:szCs w:val="28"/>
        </w:rPr>
        <w:t xml:space="preserve"> № </w:t>
      </w:r>
      <w:r w:rsidR="0022423C" w:rsidRPr="00821832">
        <w:rPr>
          <w:rStyle w:val="aff1"/>
          <w:rFonts w:ascii="Arial" w:hAnsi="Arial" w:cs="Arial"/>
          <w:b w:val="0"/>
          <w:i w:val="0"/>
          <w:color w:val="000000"/>
          <w:sz w:val="24"/>
          <w:szCs w:val="28"/>
        </w:rPr>
        <w:t>2</w:t>
      </w:r>
    </w:p>
    <w:p w:rsidR="0022423C" w:rsidRPr="00821832" w:rsidRDefault="0022423C" w:rsidP="0022423C">
      <w:pPr>
        <w:widowControl w:val="0"/>
        <w:tabs>
          <w:tab w:val="left" w:pos="567"/>
        </w:tabs>
        <w:ind w:left="3969"/>
        <w:jc w:val="right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к Административному регламенту</w:t>
      </w:r>
    </w:p>
    <w:p w:rsidR="00D75D91" w:rsidRPr="00821832" w:rsidRDefault="00D75D91" w:rsidP="00D75D91">
      <w:pPr>
        <w:tabs>
          <w:tab w:val="left" w:pos="7920"/>
        </w:tabs>
        <w:ind w:left="3969" w:firstLine="709"/>
        <w:jc w:val="right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предоставления муниципальной услуги</w:t>
      </w:r>
      <w:r w:rsidR="00821832" w:rsidRPr="00821832">
        <w:rPr>
          <w:rFonts w:cs="Arial"/>
          <w:color w:val="000000"/>
          <w:szCs w:val="28"/>
        </w:rPr>
        <w:t xml:space="preserve"> </w:t>
      </w:r>
    </w:p>
    <w:p w:rsidR="00821832" w:rsidRPr="00821832" w:rsidRDefault="00821832" w:rsidP="00D75D91">
      <w:pPr>
        <w:tabs>
          <w:tab w:val="left" w:pos="7920"/>
        </w:tabs>
        <w:ind w:left="3969" w:firstLine="709"/>
        <w:jc w:val="right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«</w:t>
      </w:r>
      <w:r w:rsidR="00D75D91" w:rsidRPr="00821832">
        <w:rPr>
          <w:rFonts w:cs="Arial"/>
          <w:color w:val="000000"/>
          <w:szCs w:val="28"/>
        </w:rPr>
        <w:t>Предоставление жилого помещения по договору социального найма</w:t>
      </w:r>
      <w:r w:rsidRPr="00821832">
        <w:rPr>
          <w:rFonts w:cs="Arial"/>
          <w:color w:val="000000"/>
          <w:szCs w:val="28"/>
        </w:rPr>
        <w:t>»</w:t>
      </w:r>
    </w:p>
    <w:p w:rsidR="00821832" w:rsidRPr="00821832" w:rsidRDefault="00821832" w:rsidP="00D75D91">
      <w:pPr>
        <w:tabs>
          <w:tab w:val="left" w:pos="7920"/>
        </w:tabs>
        <w:ind w:left="3969" w:firstLine="709"/>
        <w:jc w:val="right"/>
        <w:rPr>
          <w:rFonts w:cs="Arial"/>
          <w:color w:val="000000"/>
          <w:szCs w:val="28"/>
        </w:rPr>
      </w:pPr>
    </w:p>
    <w:p w:rsidR="00746FA6" w:rsidRPr="00821832" w:rsidRDefault="00746FA6" w:rsidP="007B4655">
      <w:pPr>
        <w:ind w:firstLine="0"/>
        <w:jc w:val="center"/>
        <w:rPr>
          <w:rFonts w:cs="Arial"/>
          <w:bCs/>
          <w:color w:val="000000"/>
          <w:szCs w:val="28"/>
        </w:rPr>
      </w:pPr>
      <w:r w:rsidRPr="00821832">
        <w:rPr>
          <w:rFonts w:cs="Arial"/>
          <w:bCs/>
          <w:color w:val="000000"/>
          <w:szCs w:val="28"/>
        </w:rPr>
        <w:t>Форма решения об отказе в приеме документов, необходимых дляпредоставления услуги/об отказе в предоставлении услуги________________________________________________________</w:t>
      </w:r>
    </w:p>
    <w:p w:rsidR="00746FA6" w:rsidRPr="00821832" w:rsidRDefault="00746FA6" w:rsidP="007B4655">
      <w:pPr>
        <w:ind w:firstLine="0"/>
        <w:jc w:val="center"/>
        <w:rPr>
          <w:rFonts w:cs="Arial"/>
          <w:bCs/>
          <w:color w:val="000000"/>
          <w:szCs w:val="28"/>
        </w:rPr>
      </w:pPr>
      <w:r w:rsidRPr="00821832">
        <w:rPr>
          <w:rFonts w:cs="Arial"/>
          <w:bCs/>
          <w:i/>
          <w:iCs/>
          <w:color w:val="000000"/>
          <w:szCs w:val="18"/>
        </w:rPr>
        <w:t>Наименование органа местного самоуправления</w:t>
      </w:r>
    </w:p>
    <w:p w:rsidR="00746FA6" w:rsidRPr="00821832" w:rsidRDefault="00746FA6" w:rsidP="007B4655">
      <w:pPr>
        <w:ind w:left="7088" w:firstLine="0"/>
        <w:rPr>
          <w:rFonts w:eastAsia="Calibri" w:cs="Arial"/>
          <w:bCs/>
          <w:color w:val="000000"/>
          <w:szCs w:val="28"/>
          <w:lang w:eastAsia="en-US"/>
        </w:rPr>
      </w:pPr>
    </w:p>
    <w:p w:rsidR="00821832" w:rsidRPr="00821832" w:rsidRDefault="00E35EFF" w:rsidP="007B4655">
      <w:pPr>
        <w:ind w:firstLine="0"/>
        <w:jc w:val="center"/>
        <w:rPr>
          <w:rFonts w:eastAsia="Calibri" w:cs="Arial"/>
          <w:bCs/>
          <w:color w:val="000000"/>
          <w:lang w:eastAsia="en-US"/>
        </w:rPr>
      </w:pPr>
      <w:r w:rsidRPr="00821832">
        <w:rPr>
          <w:rFonts w:eastAsia="Calibri" w:cs="Arial"/>
          <w:bCs/>
          <w:color w:val="000000"/>
          <w:lang w:eastAsia="en-US"/>
        </w:rPr>
        <w:t>Кому _________________________________</w:t>
      </w:r>
    </w:p>
    <w:p w:rsidR="00E35EFF" w:rsidRPr="00821832" w:rsidRDefault="00F15FED" w:rsidP="007B4655">
      <w:pPr>
        <w:ind w:firstLine="0"/>
        <w:jc w:val="center"/>
        <w:rPr>
          <w:rFonts w:eastAsia="Calibri" w:cs="Arial"/>
          <w:bCs/>
          <w:color w:val="000000"/>
          <w:szCs w:val="18"/>
          <w:lang w:eastAsia="en-US"/>
        </w:rPr>
      </w:pPr>
      <w:r w:rsidRPr="00821832">
        <w:rPr>
          <w:rFonts w:eastAsia="Calibri" w:cs="Arial"/>
          <w:bCs/>
          <w:color w:val="000000"/>
          <w:lang w:eastAsia="en-US"/>
        </w:rPr>
        <w:t xml:space="preserve"> </w:t>
      </w:r>
      <w:r w:rsidR="00E35EFF" w:rsidRPr="00821832">
        <w:rPr>
          <w:rFonts w:eastAsia="Calibri" w:cs="Arial"/>
          <w:bCs/>
          <w:color w:val="000000"/>
          <w:szCs w:val="18"/>
          <w:lang w:eastAsia="en-US"/>
        </w:rPr>
        <w:t>(фамилия, имя, отчество)</w:t>
      </w:r>
    </w:p>
    <w:p w:rsidR="00821832" w:rsidRPr="00821832" w:rsidRDefault="00E35EFF" w:rsidP="007B4655">
      <w:pPr>
        <w:ind w:firstLine="0"/>
        <w:jc w:val="center"/>
        <w:rPr>
          <w:rFonts w:eastAsia="Calibri" w:cs="Arial"/>
          <w:bCs/>
          <w:color w:val="000000"/>
          <w:lang w:eastAsia="en-US"/>
        </w:rPr>
      </w:pPr>
      <w:r w:rsidRPr="00821832">
        <w:rPr>
          <w:rFonts w:eastAsia="Calibri" w:cs="Arial"/>
          <w:bCs/>
          <w:color w:val="000000"/>
          <w:lang w:eastAsia="en-US"/>
        </w:rPr>
        <w:t>______________________________________</w:t>
      </w:r>
    </w:p>
    <w:p w:rsidR="00821832" w:rsidRPr="00821832" w:rsidRDefault="00821832" w:rsidP="007B4655">
      <w:pPr>
        <w:ind w:firstLine="0"/>
        <w:jc w:val="center"/>
        <w:rPr>
          <w:rFonts w:eastAsia="Calibri" w:cs="Arial"/>
          <w:bCs/>
          <w:color w:val="000000"/>
          <w:lang w:eastAsia="en-US"/>
        </w:rPr>
      </w:pPr>
    </w:p>
    <w:p w:rsidR="00821832" w:rsidRPr="00821832" w:rsidRDefault="00E35EFF" w:rsidP="007B4655">
      <w:pPr>
        <w:ind w:firstLine="0"/>
        <w:jc w:val="center"/>
        <w:rPr>
          <w:rFonts w:eastAsia="Calibri" w:cs="Arial"/>
          <w:bCs/>
          <w:color w:val="000000"/>
          <w:lang w:eastAsia="en-US"/>
        </w:rPr>
      </w:pPr>
      <w:r w:rsidRPr="00821832">
        <w:rPr>
          <w:rFonts w:eastAsia="Calibri" w:cs="Arial"/>
          <w:bCs/>
          <w:color w:val="000000"/>
          <w:lang w:eastAsia="en-US"/>
        </w:rPr>
        <w:t>______________________________________</w:t>
      </w:r>
    </w:p>
    <w:p w:rsidR="00E35EFF" w:rsidRPr="00821832" w:rsidRDefault="00E35EFF" w:rsidP="007B4655">
      <w:pPr>
        <w:ind w:firstLine="0"/>
        <w:jc w:val="center"/>
        <w:rPr>
          <w:rFonts w:eastAsia="Calibri" w:cs="Arial"/>
          <w:bCs/>
          <w:color w:val="000000"/>
          <w:szCs w:val="18"/>
          <w:lang w:eastAsia="en-US"/>
        </w:rPr>
      </w:pPr>
      <w:r w:rsidRPr="00821832">
        <w:rPr>
          <w:rFonts w:eastAsia="Calibri" w:cs="Arial"/>
          <w:bCs/>
          <w:color w:val="000000"/>
          <w:lang w:eastAsia="en-US"/>
        </w:rPr>
        <w:t xml:space="preserve"> </w:t>
      </w:r>
      <w:r w:rsidRPr="00821832">
        <w:rPr>
          <w:rFonts w:eastAsia="Calibri" w:cs="Arial"/>
          <w:bCs/>
          <w:color w:val="000000"/>
          <w:szCs w:val="18"/>
          <w:lang w:eastAsia="en-US"/>
        </w:rPr>
        <w:t>(телефон и адрес электронной почты)</w:t>
      </w:r>
    </w:p>
    <w:p w:rsidR="00E35EFF" w:rsidRPr="00835FB4" w:rsidRDefault="00E35EFF" w:rsidP="007B4655">
      <w:pPr>
        <w:ind w:firstLine="0"/>
        <w:jc w:val="center"/>
        <w:rPr>
          <w:rFonts w:eastAsia="Calibri" w:cs="Arial"/>
          <w:bCs/>
          <w:color w:val="000000"/>
          <w:lang w:eastAsia="en-US"/>
        </w:rPr>
      </w:pPr>
    </w:p>
    <w:p w:rsidR="0042664B" w:rsidRPr="00821832" w:rsidRDefault="00746FA6" w:rsidP="007B4655">
      <w:pPr>
        <w:pStyle w:val="2"/>
      </w:pPr>
      <w:r w:rsidRPr="00821832">
        <w:t>РЕШЕНИЕ</w:t>
      </w:r>
    </w:p>
    <w:p w:rsidR="00746FA6" w:rsidRPr="00821832" w:rsidRDefault="0042664B" w:rsidP="007B4655">
      <w:pPr>
        <w:pStyle w:val="2"/>
        <w:rPr>
          <w:color w:val="000000"/>
        </w:rPr>
      </w:pPr>
      <w:r w:rsidRPr="00821832">
        <w:rPr>
          <w:color w:val="000000"/>
        </w:rPr>
        <w:t xml:space="preserve">об отказе в приеме документов, необходимых для предоставления услуги </w:t>
      </w:r>
      <w:r w:rsidR="00821832" w:rsidRPr="00821832">
        <w:rPr>
          <w:color w:val="000000"/>
        </w:rPr>
        <w:t>«</w:t>
      </w:r>
      <w:r w:rsidRPr="00821832">
        <w:rPr>
          <w:color w:val="000000"/>
        </w:rPr>
        <w:t>Предоставление жилого помещения по договору социального найма</w:t>
      </w:r>
      <w:r w:rsidR="00821832" w:rsidRPr="00821832">
        <w:rPr>
          <w:color w:val="000000"/>
        </w:rPr>
        <w:t>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1"/>
        <w:gridCol w:w="4601"/>
      </w:tblGrid>
      <w:tr w:rsidR="00746FA6" w:rsidRPr="00821832" w:rsidTr="001E614F">
        <w:tc>
          <w:tcPr>
            <w:tcW w:w="4601" w:type="dxa"/>
            <w:shd w:val="clear" w:color="auto" w:fill="auto"/>
          </w:tcPr>
          <w:p w:rsidR="00746FA6" w:rsidRPr="00821832" w:rsidRDefault="000F6CA6" w:rsidP="001E614F">
            <w:pPr>
              <w:rPr>
                <w:rFonts w:eastAsia="Calibri" w:cs="Arial"/>
                <w:bCs/>
                <w:color w:val="000000"/>
                <w:szCs w:val="28"/>
                <w:lang w:eastAsia="en-US"/>
              </w:rPr>
            </w:pPr>
            <w:r w:rsidRPr="00821832">
              <w:rPr>
                <w:rFonts w:eastAsia="Calibri" w:cs="Arial"/>
                <w:bCs/>
                <w:color w:val="000000"/>
                <w:szCs w:val="28"/>
                <w:lang w:eastAsia="en-US"/>
              </w:rPr>
              <w:t>Дата</w:t>
            </w:r>
            <w:r w:rsidR="00746FA6" w:rsidRPr="00821832">
              <w:rPr>
                <w:rFonts w:eastAsia="Calibri" w:cs="Arial"/>
                <w:bCs/>
                <w:color w:val="000000"/>
                <w:szCs w:val="28"/>
                <w:lang w:eastAsia="en-US"/>
              </w:rPr>
              <w:t xml:space="preserve"> ____________</w:t>
            </w:r>
            <w:r w:rsidR="00821832" w:rsidRPr="00821832">
              <w:rPr>
                <w:rFonts w:eastAsia="Calibri" w:cs="Arial"/>
                <w:bCs/>
                <w:color w:val="000000"/>
                <w:szCs w:val="28"/>
                <w:u w:val="single"/>
                <w:lang w:eastAsia="en-US"/>
              </w:rPr>
              <w:t xml:space="preserve"> </w:t>
            </w:r>
          </w:p>
        </w:tc>
        <w:tc>
          <w:tcPr>
            <w:tcW w:w="4601" w:type="dxa"/>
            <w:shd w:val="clear" w:color="auto" w:fill="auto"/>
          </w:tcPr>
          <w:p w:rsidR="00746FA6" w:rsidRPr="00821832" w:rsidRDefault="00821832" w:rsidP="001E614F">
            <w:pPr>
              <w:jc w:val="right"/>
              <w:rPr>
                <w:rFonts w:eastAsia="Calibri" w:cs="Arial"/>
                <w:bCs/>
                <w:color w:val="000000"/>
                <w:szCs w:val="28"/>
                <w:lang w:eastAsia="en-US"/>
              </w:rPr>
            </w:pPr>
            <w:r w:rsidRPr="00821832">
              <w:rPr>
                <w:rFonts w:eastAsia="Calibri" w:cs="Arial"/>
                <w:bCs/>
                <w:color w:val="000000"/>
                <w:szCs w:val="28"/>
                <w:lang w:eastAsia="en-US"/>
              </w:rPr>
              <w:t xml:space="preserve"> № </w:t>
            </w:r>
            <w:r w:rsidR="00746FA6" w:rsidRPr="00821832">
              <w:rPr>
                <w:rFonts w:eastAsia="Calibri" w:cs="Arial"/>
                <w:bCs/>
                <w:color w:val="000000"/>
                <w:szCs w:val="28"/>
                <w:lang w:eastAsia="en-US"/>
              </w:rPr>
              <w:t>_____________</w:t>
            </w:r>
          </w:p>
        </w:tc>
      </w:tr>
    </w:tbl>
    <w:p w:rsidR="00746FA6" w:rsidRPr="00821832" w:rsidRDefault="00746FA6" w:rsidP="00746FA6">
      <w:pPr>
        <w:rPr>
          <w:rFonts w:cs="Arial"/>
          <w:color w:val="000000"/>
          <w:szCs w:val="28"/>
        </w:rPr>
      </w:pPr>
    </w:p>
    <w:p w:rsidR="00F63823" w:rsidRPr="00821832" w:rsidRDefault="00F63823" w:rsidP="007B4655">
      <w:pPr>
        <w:autoSpaceDE w:val="0"/>
        <w:autoSpaceDN w:val="0"/>
        <w:adjustRightInd w:val="0"/>
        <w:ind w:firstLine="0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По результатам рассмотрения заявления от _________</w:t>
      </w:r>
      <w:r w:rsidR="00821832" w:rsidRPr="00821832">
        <w:rPr>
          <w:rFonts w:cs="Arial"/>
          <w:color w:val="000000"/>
          <w:szCs w:val="28"/>
        </w:rPr>
        <w:t xml:space="preserve"> № </w:t>
      </w:r>
      <w:r w:rsidRPr="00821832">
        <w:rPr>
          <w:rFonts w:cs="Arial"/>
          <w:color w:val="000000"/>
          <w:szCs w:val="28"/>
        </w:rPr>
        <w:t xml:space="preserve">_______________ </w:t>
      </w:r>
    </w:p>
    <w:p w:rsidR="00746FA6" w:rsidRPr="00821832" w:rsidRDefault="00F63823" w:rsidP="007B4655">
      <w:pPr>
        <w:autoSpaceDE w:val="0"/>
        <w:autoSpaceDN w:val="0"/>
        <w:adjustRightInd w:val="0"/>
        <w:ind w:firstLine="0"/>
        <w:rPr>
          <w:rFonts w:cs="Arial"/>
          <w:strike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 xml:space="preserve">и приложенных к нему документов, в соответствии с </w:t>
      </w:r>
      <w:hyperlink r:id="rId34" w:tooltip="ФЕДЕРАЛЬНЫЙ ЗАКОН от 29.12.2004 № 188-ФЗ ГОСУДАРСТВЕННАЯ ДУМА ФЕДЕРАЛЬНОГО СОБРАНИЯ РФ&#10;&#10;Жилищный кодекс Российской Федерации" w:history="1">
        <w:r w:rsidRPr="007B4655">
          <w:rPr>
            <w:rStyle w:val="a9"/>
            <w:rFonts w:cs="Arial"/>
            <w:szCs w:val="28"/>
          </w:rPr>
          <w:t>Жилищным кодексом</w:t>
        </w:r>
      </w:hyperlink>
      <w:r w:rsidRPr="00821832">
        <w:rPr>
          <w:rFonts w:cs="Arial"/>
          <w:color w:val="000000"/>
          <w:szCs w:val="28"/>
        </w:rPr>
        <w:t xml:space="preserve"> Российской Федерации принято решение отказать в приеме документов, необходимых для предоставления услуги, по следующим основаниям:</w:t>
      </w:r>
      <w:r w:rsidRPr="00821832">
        <w:rPr>
          <w:rFonts w:cs="Arial"/>
          <w:strike/>
          <w:color w:val="000000"/>
          <w:szCs w:val="28"/>
        </w:rPr>
        <w:t xml:space="preserve"> </w:t>
      </w:r>
    </w:p>
    <w:p w:rsidR="00746FA6" w:rsidRPr="00821832" w:rsidRDefault="00746FA6" w:rsidP="007B4655">
      <w:pPr>
        <w:widowControl w:val="0"/>
        <w:tabs>
          <w:tab w:val="left" w:pos="567"/>
        </w:tabs>
        <w:ind w:firstLine="0"/>
        <w:rPr>
          <w:rFonts w:cs="Arial"/>
          <w:bCs/>
          <w:color w:val="000000"/>
          <w:szCs w:val="28"/>
        </w:rPr>
      </w:pPr>
    </w:p>
    <w:tbl>
      <w:tblPr>
        <w:tblW w:w="0" w:type="auto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1"/>
        <w:gridCol w:w="3911"/>
        <w:gridCol w:w="3440"/>
      </w:tblGrid>
      <w:tr w:rsidR="00F63823" w:rsidRPr="00821832" w:rsidTr="00F63823">
        <w:trPr>
          <w:trHeight w:val="1695"/>
        </w:trPr>
        <w:tc>
          <w:tcPr>
            <w:tcW w:w="1717" w:type="dxa"/>
          </w:tcPr>
          <w:p w:rsidR="00F63823" w:rsidRPr="00821832" w:rsidRDefault="00821832" w:rsidP="007B4655">
            <w:pPr>
              <w:widowControl w:val="0"/>
              <w:tabs>
                <w:tab w:val="left" w:pos="567"/>
              </w:tabs>
              <w:ind w:firstLine="0"/>
              <w:rPr>
                <w:rFonts w:cs="Arial"/>
                <w:bCs/>
                <w:color w:val="000000"/>
              </w:rPr>
            </w:pPr>
            <w:r w:rsidRPr="00821832">
              <w:rPr>
                <w:rFonts w:cs="Arial"/>
                <w:bCs/>
                <w:color w:val="000000"/>
              </w:rPr>
              <w:t xml:space="preserve"> № </w:t>
            </w:r>
            <w:r w:rsidR="00F63823" w:rsidRPr="00821832">
              <w:rPr>
                <w:rFonts w:cs="Arial"/>
                <w:bCs/>
                <w:color w:val="000000"/>
              </w:rPr>
              <w:t>пункта административного регламента</w:t>
            </w:r>
          </w:p>
        </w:tc>
        <w:tc>
          <w:tcPr>
            <w:tcW w:w="4559" w:type="dxa"/>
            <w:shd w:val="clear" w:color="auto" w:fill="auto"/>
          </w:tcPr>
          <w:p w:rsidR="00F63823" w:rsidRPr="00821832" w:rsidRDefault="00F63823" w:rsidP="007B4655">
            <w:pPr>
              <w:ind w:firstLine="0"/>
              <w:rPr>
                <w:rFonts w:cs="Arial"/>
                <w:bCs/>
                <w:color w:val="000000"/>
              </w:rPr>
            </w:pPr>
            <w:r w:rsidRPr="00821832">
              <w:rPr>
                <w:rFonts w:cs="Arial"/>
                <w:bCs/>
                <w:color w:val="000000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911" w:type="dxa"/>
            <w:shd w:val="clear" w:color="auto" w:fill="auto"/>
          </w:tcPr>
          <w:p w:rsidR="00F63823" w:rsidRPr="00821832" w:rsidRDefault="00F63823" w:rsidP="007B4655">
            <w:pPr>
              <w:ind w:firstLine="0"/>
              <w:rPr>
                <w:rFonts w:cs="Arial"/>
                <w:bCs/>
                <w:color w:val="000000"/>
              </w:rPr>
            </w:pPr>
            <w:r w:rsidRPr="00821832">
              <w:rPr>
                <w:rFonts w:cs="Arial"/>
                <w:bCs/>
                <w:color w:val="000000"/>
              </w:rPr>
              <w:t>Разъяснение причин отказа в предоставлении услуги</w:t>
            </w:r>
          </w:p>
        </w:tc>
      </w:tr>
      <w:tr w:rsidR="00F63823" w:rsidRPr="00821832" w:rsidTr="00F63823">
        <w:trPr>
          <w:trHeight w:val="1695"/>
        </w:trPr>
        <w:tc>
          <w:tcPr>
            <w:tcW w:w="1717" w:type="dxa"/>
          </w:tcPr>
          <w:p w:rsidR="00F63823" w:rsidRPr="00821832" w:rsidRDefault="00F63823" w:rsidP="007B4655">
            <w:pPr>
              <w:widowControl w:val="0"/>
              <w:tabs>
                <w:tab w:val="left" w:pos="567"/>
              </w:tabs>
              <w:ind w:left="16" w:firstLine="0"/>
              <w:rPr>
                <w:rFonts w:cs="Arial"/>
                <w:bCs/>
                <w:color w:val="000000"/>
                <w:szCs w:val="28"/>
              </w:rPr>
            </w:pPr>
          </w:p>
        </w:tc>
        <w:tc>
          <w:tcPr>
            <w:tcW w:w="4559" w:type="dxa"/>
            <w:shd w:val="clear" w:color="auto" w:fill="auto"/>
          </w:tcPr>
          <w:p w:rsidR="00F63823" w:rsidRPr="00821832" w:rsidRDefault="00D12DB4" w:rsidP="007B4655">
            <w:pPr>
              <w:ind w:firstLine="0"/>
              <w:rPr>
                <w:rFonts w:cs="Arial"/>
                <w:bCs/>
                <w:color w:val="000000"/>
              </w:rPr>
            </w:pPr>
            <w:r w:rsidRPr="00821832">
              <w:rPr>
                <w:rFonts w:cs="Arial"/>
                <w:bCs/>
                <w:color w:val="000000"/>
              </w:rPr>
              <w:t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</w:t>
            </w:r>
          </w:p>
        </w:tc>
        <w:tc>
          <w:tcPr>
            <w:tcW w:w="3911" w:type="dxa"/>
            <w:shd w:val="clear" w:color="auto" w:fill="auto"/>
          </w:tcPr>
          <w:p w:rsidR="00F63823" w:rsidRPr="00821832" w:rsidRDefault="00D12DB4" w:rsidP="007B4655">
            <w:pPr>
              <w:ind w:firstLine="0"/>
              <w:rPr>
                <w:rFonts w:cs="Arial"/>
                <w:bCs/>
                <w:color w:val="000000"/>
              </w:rPr>
            </w:pPr>
            <w:r w:rsidRPr="00821832">
              <w:rPr>
                <w:rFonts w:cs="Arial"/>
                <w:bCs/>
                <w:color w:val="000000"/>
              </w:rPr>
              <w:t>Указываются основания такого вывода</w:t>
            </w:r>
          </w:p>
        </w:tc>
      </w:tr>
      <w:tr w:rsidR="00F63823" w:rsidRPr="00821832" w:rsidTr="00F63823">
        <w:trPr>
          <w:trHeight w:val="1695"/>
        </w:trPr>
        <w:tc>
          <w:tcPr>
            <w:tcW w:w="1717" w:type="dxa"/>
          </w:tcPr>
          <w:p w:rsidR="00F63823" w:rsidRPr="00821832" w:rsidRDefault="00F63823" w:rsidP="007B4655">
            <w:pPr>
              <w:widowControl w:val="0"/>
              <w:tabs>
                <w:tab w:val="left" w:pos="567"/>
              </w:tabs>
              <w:ind w:left="16" w:firstLine="0"/>
              <w:rPr>
                <w:rFonts w:cs="Arial"/>
                <w:bCs/>
                <w:color w:val="000000"/>
                <w:szCs w:val="28"/>
              </w:rPr>
            </w:pPr>
          </w:p>
        </w:tc>
        <w:tc>
          <w:tcPr>
            <w:tcW w:w="4559" w:type="dxa"/>
            <w:shd w:val="clear" w:color="auto" w:fill="auto"/>
          </w:tcPr>
          <w:p w:rsidR="00F63823" w:rsidRPr="00821832" w:rsidRDefault="00D12DB4" w:rsidP="007B4655">
            <w:pPr>
              <w:ind w:firstLine="0"/>
              <w:rPr>
                <w:rFonts w:cs="Arial"/>
                <w:bCs/>
                <w:color w:val="000000"/>
              </w:rPr>
            </w:pPr>
            <w:r w:rsidRPr="00821832">
              <w:rPr>
                <w:rFonts w:cs="Arial"/>
                <w:bCs/>
                <w:color w:val="000000"/>
              </w:rPr>
              <w:t>Неполное заполнение обязательных полей в форме запроса о предоставлении услуги</w:t>
            </w:r>
          </w:p>
        </w:tc>
        <w:tc>
          <w:tcPr>
            <w:tcW w:w="3911" w:type="dxa"/>
            <w:shd w:val="clear" w:color="auto" w:fill="auto"/>
          </w:tcPr>
          <w:p w:rsidR="00F63823" w:rsidRPr="00821832" w:rsidRDefault="00D12DB4" w:rsidP="007B4655">
            <w:pPr>
              <w:ind w:firstLine="0"/>
              <w:rPr>
                <w:rFonts w:cs="Arial"/>
                <w:bCs/>
                <w:color w:val="000000"/>
              </w:rPr>
            </w:pPr>
            <w:r w:rsidRPr="00821832">
              <w:rPr>
                <w:rFonts w:cs="Arial"/>
                <w:bCs/>
                <w:color w:val="000000"/>
              </w:rPr>
              <w:t>Указываются основания такого вывода</w:t>
            </w:r>
          </w:p>
        </w:tc>
      </w:tr>
      <w:tr w:rsidR="00F63823" w:rsidRPr="00821832" w:rsidTr="00F63823">
        <w:trPr>
          <w:trHeight w:val="1695"/>
        </w:trPr>
        <w:tc>
          <w:tcPr>
            <w:tcW w:w="1717" w:type="dxa"/>
          </w:tcPr>
          <w:p w:rsidR="00F63823" w:rsidRPr="00821832" w:rsidRDefault="00F63823" w:rsidP="007B4655">
            <w:pPr>
              <w:widowControl w:val="0"/>
              <w:tabs>
                <w:tab w:val="left" w:pos="567"/>
              </w:tabs>
              <w:ind w:left="16" w:firstLine="0"/>
              <w:rPr>
                <w:rFonts w:cs="Arial"/>
                <w:bCs/>
                <w:color w:val="000000"/>
                <w:szCs w:val="28"/>
              </w:rPr>
            </w:pPr>
          </w:p>
        </w:tc>
        <w:tc>
          <w:tcPr>
            <w:tcW w:w="4559" w:type="dxa"/>
            <w:shd w:val="clear" w:color="auto" w:fill="auto"/>
          </w:tcPr>
          <w:p w:rsidR="00F63823" w:rsidRPr="00821832" w:rsidRDefault="00D12DB4" w:rsidP="007B4655">
            <w:pPr>
              <w:ind w:firstLine="0"/>
              <w:rPr>
                <w:rFonts w:cs="Arial"/>
                <w:bCs/>
                <w:color w:val="000000"/>
              </w:rPr>
            </w:pPr>
            <w:r w:rsidRPr="00821832">
              <w:rPr>
                <w:rFonts w:cs="Arial"/>
                <w:bCs/>
                <w:color w:val="000000"/>
              </w:rPr>
              <w:t>Представление неполного комплекта документов</w:t>
            </w:r>
          </w:p>
        </w:tc>
        <w:tc>
          <w:tcPr>
            <w:tcW w:w="3911" w:type="dxa"/>
            <w:shd w:val="clear" w:color="auto" w:fill="auto"/>
          </w:tcPr>
          <w:p w:rsidR="00F63823" w:rsidRPr="00821832" w:rsidRDefault="00D12DB4" w:rsidP="007B4655">
            <w:pPr>
              <w:ind w:firstLine="0"/>
              <w:rPr>
                <w:rFonts w:cs="Arial"/>
                <w:bCs/>
                <w:color w:val="000000"/>
              </w:rPr>
            </w:pPr>
            <w:r w:rsidRPr="00821832">
              <w:rPr>
                <w:rFonts w:cs="Arial"/>
                <w:bCs/>
                <w:color w:val="000000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F63823" w:rsidRPr="00821832" w:rsidTr="00F63823">
        <w:trPr>
          <w:trHeight w:val="1695"/>
        </w:trPr>
        <w:tc>
          <w:tcPr>
            <w:tcW w:w="1717" w:type="dxa"/>
          </w:tcPr>
          <w:p w:rsidR="00F63823" w:rsidRPr="00821832" w:rsidRDefault="00F63823" w:rsidP="007B4655">
            <w:pPr>
              <w:widowControl w:val="0"/>
              <w:tabs>
                <w:tab w:val="left" w:pos="567"/>
              </w:tabs>
              <w:ind w:left="16" w:firstLine="0"/>
              <w:rPr>
                <w:rFonts w:cs="Arial"/>
                <w:bCs/>
                <w:color w:val="000000"/>
                <w:szCs w:val="28"/>
              </w:rPr>
            </w:pPr>
          </w:p>
        </w:tc>
        <w:tc>
          <w:tcPr>
            <w:tcW w:w="4559" w:type="dxa"/>
            <w:shd w:val="clear" w:color="auto" w:fill="auto"/>
          </w:tcPr>
          <w:p w:rsidR="00F63823" w:rsidRPr="00821832" w:rsidRDefault="00D12DB4" w:rsidP="007B4655">
            <w:pPr>
              <w:ind w:firstLine="0"/>
              <w:rPr>
                <w:rFonts w:cs="Arial"/>
                <w:bCs/>
                <w:color w:val="000000"/>
              </w:rPr>
            </w:pPr>
            <w:r w:rsidRPr="00821832">
              <w:rPr>
                <w:rFonts w:cs="Arial"/>
                <w:bCs/>
                <w:color w:val="000000"/>
              </w:rPr>
              <w:t>Представленные документы утратили силу на момент обращения за услугой</w:t>
            </w:r>
          </w:p>
        </w:tc>
        <w:tc>
          <w:tcPr>
            <w:tcW w:w="3911" w:type="dxa"/>
            <w:shd w:val="clear" w:color="auto" w:fill="auto"/>
          </w:tcPr>
          <w:p w:rsidR="00F63823" w:rsidRPr="00821832" w:rsidRDefault="00D12DB4" w:rsidP="007B4655">
            <w:pPr>
              <w:ind w:firstLine="0"/>
              <w:rPr>
                <w:rFonts w:cs="Arial"/>
                <w:bCs/>
                <w:color w:val="000000"/>
              </w:rPr>
            </w:pPr>
            <w:r w:rsidRPr="00821832">
              <w:rPr>
                <w:rFonts w:cs="Arial"/>
                <w:bCs/>
                <w:color w:val="000000"/>
              </w:rPr>
              <w:t>Указывается исчерпывающий перечень документов, утративших силу</w:t>
            </w:r>
          </w:p>
        </w:tc>
      </w:tr>
      <w:tr w:rsidR="00D12DB4" w:rsidRPr="00821832" w:rsidTr="00F63823">
        <w:trPr>
          <w:trHeight w:val="1695"/>
        </w:trPr>
        <w:tc>
          <w:tcPr>
            <w:tcW w:w="1717" w:type="dxa"/>
          </w:tcPr>
          <w:p w:rsidR="00D12DB4" w:rsidRPr="00821832" w:rsidRDefault="00D12DB4" w:rsidP="007B4655">
            <w:pPr>
              <w:widowControl w:val="0"/>
              <w:tabs>
                <w:tab w:val="left" w:pos="567"/>
              </w:tabs>
              <w:ind w:left="16" w:firstLine="0"/>
              <w:rPr>
                <w:rFonts w:cs="Arial"/>
                <w:bCs/>
                <w:color w:val="000000"/>
                <w:szCs w:val="28"/>
              </w:rPr>
            </w:pPr>
          </w:p>
        </w:tc>
        <w:tc>
          <w:tcPr>
            <w:tcW w:w="4559" w:type="dxa"/>
            <w:shd w:val="clear" w:color="auto" w:fill="auto"/>
          </w:tcPr>
          <w:p w:rsidR="00D12DB4" w:rsidRPr="00821832" w:rsidRDefault="00D12DB4" w:rsidP="007B4655">
            <w:pPr>
              <w:ind w:firstLine="0"/>
              <w:rPr>
                <w:rFonts w:cs="Arial"/>
                <w:bCs/>
                <w:color w:val="000000"/>
              </w:rPr>
            </w:pPr>
            <w:r w:rsidRPr="00821832">
              <w:rPr>
                <w:rFonts w:cs="Arial"/>
                <w:bCs/>
                <w:color w:val="000000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3911" w:type="dxa"/>
            <w:shd w:val="clear" w:color="auto" w:fill="auto"/>
          </w:tcPr>
          <w:p w:rsidR="00D12DB4" w:rsidRPr="00821832" w:rsidRDefault="00D12DB4" w:rsidP="007B4655">
            <w:pPr>
              <w:ind w:firstLine="0"/>
              <w:rPr>
                <w:rFonts w:cs="Arial"/>
                <w:bCs/>
                <w:color w:val="000000"/>
              </w:rPr>
            </w:pPr>
            <w:r w:rsidRPr="00821832">
              <w:rPr>
                <w:rFonts w:cs="Arial"/>
                <w:bCs/>
                <w:color w:val="000000"/>
              </w:rPr>
              <w:t>Указывается исчерпывающий перечень документов, содержащих подчистки и исправления</w:t>
            </w:r>
          </w:p>
        </w:tc>
      </w:tr>
      <w:tr w:rsidR="00D12DB4" w:rsidRPr="00821832" w:rsidTr="00F63823">
        <w:trPr>
          <w:trHeight w:val="1695"/>
        </w:trPr>
        <w:tc>
          <w:tcPr>
            <w:tcW w:w="1717" w:type="dxa"/>
          </w:tcPr>
          <w:p w:rsidR="00D12DB4" w:rsidRPr="00821832" w:rsidRDefault="00D12DB4" w:rsidP="007B4655">
            <w:pPr>
              <w:widowControl w:val="0"/>
              <w:tabs>
                <w:tab w:val="left" w:pos="567"/>
              </w:tabs>
              <w:ind w:left="16" w:firstLine="0"/>
              <w:rPr>
                <w:rFonts w:cs="Arial"/>
                <w:bCs/>
                <w:color w:val="000000"/>
                <w:szCs w:val="28"/>
              </w:rPr>
            </w:pPr>
          </w:p>
        </w:tc>
        <w:tc>
          <w:tcPr>
            <w:tcW w:w="4559" w:type="dxa"/>
            <w:shd w:val="clear" w:color="auto" w:fill="auto"/>
          </w:tcPr>
          <w:p w:rsidR="00D12DB4" w:rsidRPr="00821832" w:rsidRDefault="00D12DB4" w:rsidP="007B4655">
            <w:pPr>
              <w:ind w:firstLine="0"/>
              <w:rPr>
                <w:rFonts w:cs="Arial"/>
                <w:bCs/>
                <w:color w:val="000000"/>
              </w:rPr>
            </w:pPr>
            <w:r w:rsidRPr="00821832">
              <w:rPr>
                <w:rFonts w:cs="Arial"/>
                <w:bCs/>
                <w:color w:val="000000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3911" w:type="dxa"/>
            <w:shd w:val="clear" w:color="auto" w:fill="auto"/>
          </w:tcPr>
          <w:p w:rsidR="00D12DB4" w:rsidRPr="00821832" w:rsidRDefault="00D12DB4" w:rsidP="007B4655">
            <w:pPr>
              <w:ind w:firstLine="0"/>
              <w:rPr>
                <w:rFonts w:cs="Arial"/>
                <w:bCs/>
                <w:color w:val="000000"/>
              </w:rPr>
            </w:pPr>
          </w:p>
        </w:tc>
      </w:tr>
    </w:tbl>
    <w:p w:rsidR="00F63823" w:rsidRPr="00821832" w:rsidRDefault="00F63823" w:rsidP="007B4655">
      <w:pPr>
        <w:widowControl w:val="0"/>
        <w:tabs>
          <w:tab w:val="left" w:pos="0"/>
        </w:tabs>
        <w:ind w:right="-1" w:firstLine="0"/>
        <w:contextualSpacing/>
        <w:jc w:val="right"/>
        <w:rPr>
          <w:rFonts w:cs="Arial"/>
          <w:color w:val="000000"/>
          <w:szCs w:val="28"/>
        </w:rPr>
      </w:pPr>
    </w:p>
    <w:p w:rsidR="00D12DB4" w:rsidRPr="00821832" w:rsidRDefault="00D12DB4" w:rsidP="007B4655">
      <w:pPr>
        <w:widowControl w:val="0"/>
        <w:tabs>
          <w:tab w:val="left" w:pos="0"/>
        </w:tabs>
        <w:ind w:right="-1" w:firstLine="0"/>
        <w:contextualSpacing/>
        <w:jc w:val="right"/>
        <w:rPr>
          <w:rFonts w:cs="Arial"/>
          <w:color w:val="000000"/>
          <w:szCs w:val="28"/>
        </w:rPr>
      </w:pPr>
    </w:p>
    <w:p w:rsidR="00D12DB4" w:rsidRPr="00821832" w:rsidRDefault="00D12DB4" w:rsidP="007B4655">
      <w:pPr>
        <w:widowControl w:val="0"/>
        <w:tabs>
          <w:tab w:val="left" w:pos="0"/>
        </w:tabs>
        <w:ind w:right="-1" w:firstLine="0"/>
        <w:contextualSpacing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F63823" w:rsidRPr="00821832" w:rsidRDefault="00D12DB4" w:rsidP="007B4655">
      <w:pPr>
        <w:widowControl w:val="0"/>
        <w:tabs>
          <w:tab w:val="left" w:pos="0"/>
        </w:tabs>
        <w:ind w:right="-1" w:firstLine="0"/>
        <w:contextualSpacing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F63823" w:rsidRPr="00821832" w:rsidRDefault="00F63823" w:rsidP="007B4655">
      <w:pPr>
        <w:widowControl w:val="0"/>
        <w:tabs>
          <w:tab w:val="left" w:pos="0"/>
        </w:tabs>
        <w:ind w:right="-1" w:firstLine="0"/>
        <w:contextualSpacing/>
        <w:jc w:val="right"/>
        <w:rPr>
          <w:rFonts w:cs="Arial"/>
          <w:color w:val="000000"/>
          <w:szCs w:val="28"/>
        </w:rPr>
      </w:pPr>
    </w:p>
    <w:p w:rsidR="00D12DB4" w:rsidRPr="00821832" w:rsidRDefault="00D12DB4" w:rsidP="007B4655">
      <w:pPr>
        <w:widowControl w:val="0"/>
        <w:tabs>
          <w:tab w:val="left" w:pos="0"/>
        </w:tabs>
        <w:ind w:right="-1" w:firstLine="0"/>
        <w:contextualSpacing/>
        <w:rPr>
          <w:rFonts w:cs="Arial"/>
          <w:color w:val="000000"/>
        </w:rPr>
      </w:pPr>
      <w:r w:rsidRPr="00821832">
        <w:rPr>
          <w:rFonts w:cs="Arial"/>
          <w:color w:val="000000"/>
          <w:szCs w:val="28"/>
        </w:rPr>
        <w:t>____________________________________</w:t>
      </w:r>
      <w:r w:rsidR="00821832" w:rsidRPr="00821832">
        <w:rPr>
          <w:rFonts w:cs="Arial"/>
          <w:color w:val="000000"/>
          <w:szCs w:val="28"/>
        </w:rPr>
        <w:t xml:space="preserve"> </w:t>
      </w:r>
      <w:r w:rsidRPr="00821832">
        <w:rPr>
          <w:rFonts w:cs="Arial"/>
          <w:color w:val="000000"/>
          <w:szCs w:val="28"/>
        </w:rPr>
        <w:t>___________</w:t>
      </w:r>
      <w:r w:rsidR="00821832" w:rsidRPr="00821832">
        <w:rPr>
          <w:rFonts w:cs="Arial"/>
          <w:color w:val="000000"/>
          <w:szCs w:val="28"/>
        </w:rPr>
        <w:t xml:space="preserve"> </w:t>
      </w:r>
      <w:r w:rsidRPr="00821832">
        <w:rPr>
          <w:rFonts w:cs="Arial"/>
          <w:color w:val="000000"/>
        </w:rPr>
        <w:t>________________________</w:t>
      </w:r>
    </w:p>
    <w:p w:rsidR="00D12DB4" w:rsidRPr="00821832" w:rsidRDefault="00D12DB4" w:rsidP="007B4655">
      <w:pPr>
        <w:widowControl w:val="0"/>
        <w:tabs>
          <w:tab w:val="left" w:pos="0"/>
        </w:tabs>
        <w:ind w:right="-1" w:firstLine="0"/>
        <w:contextualSpacing/>
        <w:rPr>
          <w:rFonts w:cs="Arial"/>
          <w:color w:val="000000"/>
        </w:rPr>
      </w:pPr>
      <w:r w:rsidRPr="00821832">
        <w:rPr>
          <w:rFonts w:cs="Arial"/>
          <w:color w:val="000000"/>
        </w:rPr>
        <w:t>(должность</w:t>
      </w:r>
      <w:r w:rsidR="00821832" w:rsidRPr="00821832">
        <w:rPr>
          <w:rFonts w:cs="Arial"/>
          <w:color w:val="000000"/>
        </w:rPr>
        <w:t xml:space="preserve"> </w:t>
      </w:r>
      <w:r w:rsidRPr="00821832">
        <w:rPr>
          <w:rFonts w:cs="Arial"/>
          <w:color w:val="000000"/>
        </w:rPr>
        <w:t>(подпись)</w:t>
      </w:r>
      <w:r w:rsidR="00821832" w:rsidRPr="00821832">
        <w:rPr>
          <w:rFonts w:cs="Arial"/>
          <w:color w:val="000000"/>
        </w:rPr>
        <w:t xml:space="preserve"> </w:t>
      </w:r>
      <w:r w:rsidRPr="00821832">
        <w:rPr>
          <w:rFonts w:cs="Arial"/>
          <w:color w:val="000000"/>
        </w:rPr>
        <w:t>(расшифровка подписи)</w:t>
      </w:r>
    </w:p>
    <w:p w:rsidR="00821832" w:rsidRPr="00821832" w:rsidRDefault="00D12DB4" w:rsidP="007B4655">
      <w:pPr>
        <w:widowControl w:val="0"/>
        <w:tabs>
          <w:tab w:val="left" w:pos="0"/>
        </w:tabs>
        <w:ind w:right="-1" w:firstLine="0"/>
        <w:contextualSpacing/>
        <w:rPr>
          <w:rFonts w:cs="Arial"/>
          <w:color w:val="000000"/>
        </w:rPr>
      </w:pPr>
      <w:r w:rsidRPr="00821832">
        <w:rPr>
          <w:rFonts w:cs="Arial"/>
          <w:color w:val="000000"/>
        </w:rPr>
        <w:t>принявшего решение)</w:t>
      </w:r>
    </w:p>
    <w:p w:rsidR="00D12DB4" w:rsidRPr="00821832" w:rsidRDefault="00D12DB4" w:rsidP="007B4655">
      <w:pPr>
        <w:widowControl w:val="0"/>
        <w:tabs>
          <w:tab w:val="left" w:pos="0"/>
        </w:tabs>
        <w:ind w:right="-1" w:firstLine="0"/>
        <w:contextualSpacing/>
        <w:rPr>
          <w:rFonts w:cs="Arial"/>
          <w:color w:val="000000"/>
        </w:rPr>
      </w:pPr>
    </w:p>
    <w:p w:rsidR="00821832" w:rsidRPr="00821832" w:rsidRDefault="00821832" w:rsidP="007B4655">
      <w:pPr>
        <w:widowControl w:val="0"/>
        <w:tabs>
          <w:tab w:val="left" w:pos="0"/>
        </w:tabs>
        <w:ind w:right="-1" w:firstLine="0"/>
        <w:contextualSpacing/>
        <w:rPr>
          <w:rFonts w:cs="Arial"/>
          <w:color w:val="000000"/>
        </w:rPr>
      </w:pPr>
      <w:r w:rsidRPr="00821832">
        <w:rPr>
          <w:rFonts w:cs="Arial"/>
          <w:color w:val="000000"/>
        </w:rPr>
        <w:t>«</w:t>
      </w:r>
      <w:r w:rsidR="00D12DB4" w:rsidRPr="00821832">
        <w:rPr>
          <w:rFonts w:cs="Arial"/>
          <w:color w:val="000000"/>
        </w:rPr>
        <w:t>__</w:t>
      </w:r>
      <w:r w:rsidRPr="00821832">
        <w:rPr>
          <w:rFonts w:cs="Arial"/>
          <w:color w:val="000000"/>
        </w:rPr>
        <w:t xml:space="preserve">» </w:t>
      </w:r>
      <w:r w:rsidR="00D12DB4" w:rsidRPr="00821832">
        <w:rPr>
          <w:rFonts w:cs="Arial"/>
          <w:color w:val="000000"/>
        </w:rPr>
        <w:t>_______________ 20__ г.</w:t>
      </w:r>
    </w:p>
    <w:p w:rsidR="00D12DB4" w:rsidRPr="00821832" w:rsidRDefault="00D12DB4" w:rsidP="007B4655">
      <w:pPr>
        <w:widowControl w:val="0"/>
        <w:tabs>
          <w:tab w:val="left" w:pos="0"/>
        </w:tabs>
        <w:ind w:right="-1" w:firstLine="0"/>
        <w:contextualSpacing/>
        <w:rPr>
          <w:rFonts w:cs="Arial"/>
          <w:color w:val="000000"/>
          <w:szCs w:val="28"/>
        </w:rPr>
      </w:pPr>
    </w:p>
    <w:p w:rsidR="00821832" w:rsidRPr="00821832" w:rsidRDefault="00D12DB4" w:rsidP="007B4655">
      <w:pPr>
        <w:widowControl w:val="0"/>
        <w:tabs>
          <w:tab w:val="left" w:pos="0"/>
        </w:tabs>
        <w:ind w:right="-1" w:firstLine="0"/>
        <w:contextualSpacing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М.П.</w:t>
      </w:r>
    </w:p>
    <w:p w:rsidR="00821832" w:rsidRPr="00821832" w:rsidRDefault="00821832" w:rsidP="007B4655">
      <w:pPr>
        <w:widowControl w:val="0"/>
        <w:tabs>
          <w:tab w:val="left" w:pos="0"/>
        </w:tabs>
        <w:ind w:right="-1" w:firstLine="0"/>
        <w:contextualSpacing/>
        <w:rPr>
          <w:rFonts w:cs="Arial"/>
          <w:color w:val="000000"/>
          <w:szCs w:val="28"/>
        </w:rPr>
      </w:pPr>
    </w:p>
    <w:p w:rsidR="00CC5012" w:rsidRPr="00821832" w:rsidRDefault="007B4655" w:rsidP="007B4655">
      <w:pPr>
        <w:pStyle w:val="aff"/>
        <w:jc w:val="right"/>
        <w:rPr>
          <w:rStyle w:val="aff1"/>
          <w:rFonts w:ascii="Arial" w:hAnsi="Arial" w:cs="Arial"/>
          <w:b w:val="0"/>
          <w:i w:val="0"/>
          <w:color w:val="000000"/>
          <w:sz w:val="24"/>
          <w:szCs w:val="28"/>
        </w:rPr>
      </w:pPr>
      <w:r>
        <w:rPr>
          <w:rStyle w:val="aff1"/>
          <w:rFonts w:ascii="Arial" w:hAnsi="Arial" w:cs="Arial"/>
          <w:b w:val="0"/>
          <w:i w:val="0"/>
          <w:color w:val="000000"/>
          <w:sz w:val="24"/>
          <w:szCs w:val="28"/>
        </w:rPr>
        <w:br w:type="page"/>
      </w:r>
      <w:r w:rsidR="00CC5012" w:rsidRPr="00821832">
        <w:rPr>
          <w:rStyle w:val="aff1"/>
          <w:rFonts w:ascii="Arial" w:hAnsi="Arial" w:cs="Arial"/>
          <w:b w:val="0"/>
          <w:i w:val="0"/>
          <w:color w:val="000000"/>
          <w:sz w:val="24"/>
          <w:szCs w:val="28"/>
        </w:rPr>
        <w:lastRenderedPageBreak/>
        <w:t>Приложение</w:t>
      </w:r>
      <w:r w:rsidR="00821832" w:rsidRPr="00821832">
        <w:rPr>
          <w:rStyle w:val="aff1"/>
          <w:rFonts w:ascii="Arial" w:hAnsi="Arial" w:cs="Arial"/>
          <w:b w:val="0"/>
          <w:i w:val="0"/>
          <w:color w:val="000000"/>
          <w:sz w:val="24"/>
          <w:szCs w:val="28"/>
        </w:rPr>
        <w:t xml:space="preserve"> № </w:t>
      </w:r>
      <w:r w:rsidR="00CC5012" w:rsidRPr="00821832">
        <w:rPr>
          <w:rStyle w:val="aff1"/>
          <w:rFonts w:ascii="Arial" w:hAnsi="Arial" w:cs="Arial"/>
          <w:b w:val="0"/>
          <w:i w:val="0"/>
          <w:color w:val="000000"/>
          <w:sz w:val="24"/>
          <w:szCs w:val="28"/>
        </w:rPr>
        <w:t>3</w:t>
      </w:r>
    </w:p>
    <w:p w:rsidR="00CC5012" w:rsidRPr="00821832" w:rsidRDefault="00CC5012" w:rsidP="007B4655">
      <w:pPr>
        <w:widowControl w:val="0"/>
        <w:tabs>
          <w:tab w:val="left" w:pos="567"/>
        </w:tabs>
        <w:ind w:left="5245"/>
        <w:jc w:val="right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к Административному регламенту</w:t>
      </w:r>
    </w:p>
    <w:p w:rsidR="00D75D91" w:rsidRPr="00821832" w:rsidRDefault="00D75D91" w:rsidP="007B4655">
      <w:pPr>
        <w:autoSpaceDE w:val="0"/>
        <w:autoSpaceDN w:val="0"/>
        <w:adjustRightInd w:val="0"/>
        <w:ind w:left="5245"/>
        <w:jc w:val="right"/>
        <w:rPr>
          <w:rFonts w:eastAsia="Calibri" w:cs="Arial"/>
          <w:bCs/>
          <w:szCs w:val="28"/>
        </w:rPr>
      </w:pPr>
      <w:r w:rsidRPr="00821832">
        <w:rPr>
          <w:rFonts w:eastAsia="Calibri" w:cs="Arial"/>
          <w:bCs/>
          <w:szCs w:val="28"/>
        </w:rPr>
        <w:t>предоставления муниципальной услуги</w:t>
      </w:r>
      <w:r w:rsidR="00821832" w:rsidRPr="00821832">
        <w:rPr>
          <w:rFonts w:eastAsia="Calibri" w:cs="Arial"/>
          <w:bCs/>
          <w:szCs w:val="28"/>
        </w:rPr>
        <w:t xml:space="preserve"> </w:t>
      </w:r>
    </w:p>
    <w:p w:rsidR="00821832" w:rsidRPr="00821832" w:rsidRDefault="00821832" w:rsidP="007B4655">
      <w:pPr>
        <w:autoSpaceDE w:val="0"/>
        <w:autoSpaceDN w:val="0"/>
        <w:adjustRightInd w:val="0"/>
        <w:ind w:left="5245"/>
        <w:jc w:val="right"/>
        <w:rPr>
          <w:rFonts w:eastAsia="Calibri" w:cs="Arial"/>
          <w:bCs/>
          <w:szCs w:val="28"/>
        </w:rPr>
      </w:pPr>
      <w:r w:rsidRPr="00821832">
        <w:rPr>
          <w:rFonts w:cs="Arial"/>
          <w:color w:val="000000"/>
          <w:szCs w:val="28"/>
        </w:rPr>
        <w:t>«</w:t>
      </w:r>
      <w:r w:rsidR="00D75D91" w:rsidRPr="00821832">
        <w:rPr>
          <w:rFonts w:cs="Arial"/>
          <w:color w:val="000000"/>
          <w:szCs w:val="28"/>
        </w:rPr>
        <w:t>Предоставление жилого помещения по договору социального найма</w:t>
      </w:r>
      <w:r w:rsidRPr="00821832">
        <w:rPr>
          <w:rFonts w:cs="Arial"/>
          <w:color w:val="000000"/>
          <w:szCs w:val="28"/>
        </w:rPr>
        <w:t>»</w:t>
      </w:r>
    </w:p>
    <w:p w:rsidR="00821832" w:rsidRPr="00821832" w:rsidRDefault="00821832" w:rsidP="00D75D91">
      <w:pPr>
        <w:autoSpaceDE w:val="0"/>
        <w:autoSpaceDN w:val="0"/>
        <w:adjustRightInd w:val="0"/>
        <w:ind w:left="5245"/>
        <w:rPr>
          <w:rFonts w:eastAsia="Calibri" w:cs="Arial"/>
          <w:bCs/>
          <w:szCs w:val="28"/>
        </w:rPr>
      </w:pPr>
    </w:p>
    <w:p w:rsidR="00AC0A03" w:rsidRPr="00821832" w:rsidRDefault="00AC0A03" w:rsidP="00AC0A03">
      <w:pPr>
        <w:widowControl w:val="0"/>
        <w:tabs>
          <w:tab w:val="left" w:pos="0"/>
        </w:tabs>
        <w:ind w:right="-1"/>
        <w:contextualSpacing/>
        <w:jc w:val="center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 xml:space="preserve">Форма решения об отказе в предоставлении </w:t>
      </w:r>
    </w:p>
    <w:p w:rsidR="00AC0A03" w:rsidRPr="00821832" w:rsidRDefault="00D75D91" w:rsidP="00AC0A03">
      <w:pPr>
        <w:widowControl w:val="0"/>
        <w:tabs>
          <w:tab w:val="left" w:pos="0"/>
        </w:tabs>
        <w:ind w:right="-1"/>
        <w:contextualSpacing/>
        <w:jc w:val="center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муниципальной услуги</w:t>
      </w:r>
    </w:p>
    <w:p w:rsidR="00AC0A03" w:rsidRPr="00821832" w:rsidRDefault="00AC0A03" w:rsidP="007B4655">
      <w:pPr>
        <w:widowControl w:val="0"/>
        <w:tabs>
          <w:tab w:val="left" w:pos="0"/>
        </w:tabs>
        <w:ind w:firstLine="0"/>
        <w:contextualSpacing/>
        <w:jc w:val="center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______________________________________________________________________</w:t>
      </w:r>
    </w:p>
    <w:p w:rsidR="00AC0A03" w:rsidRPr="00821832" w:rsidRDefault="00AC0A03" w:rsidP="007B4655">
      <w:pPr>
        <w:widowControl w:val="0"/>
        <w:tabs>
          <w:tab w:val="left" w:pos="0"/>
        </w:tabs>
        <w:ind w:firstLine="0"/>
        <w:contextualSpacing/>
        <w:jc w:val="center"/>
        <w:rPr>
          <w:rFonts w:cs="Arial"/>
          <w:i/>
          <w:color w:val="000000"/>
          <w:szCs w:val="18"/>
        </w:rPr>
      </w:pPr>
      <w:r w:rsidRPr="00821832">
        <w:rPr>
          <w:rFonts w:cs="Arial"/>
          <w:i/>
          <w:color w:val="000000"/>
          <w:szCs w:val="18"/>
        </w:rPr>
        <w:t>Наименование органа местного самоуправления</w:t>
      </w:r>
    </w:p>
    <w:p w:rsidR="00AC0A03" w:rsidRPr="00821832" w:rsidRDefault="00AC0A03" w:rsidP="007B4655">
      <w:pPr>
        <w:widowControl w:val="0"/>
        <w:tabs>
          <w:tab w:val="left" w:pos="0"/>
        </w:tabs>
        <w:ind w:firstLine="0"/>
        <w:contextualSpacing/>
        <w:jc w:val="center"/>
        <w:rPr>
          <w:rFonts w:cs="Arial"/>
          <w:color w:val="000000"/>
          <w:szCs w:val="28"/>
        </w:rPr>
      </w:pPr>
    </w:p>
    <w:p w:rsidR="00821832" w:rsidRPr="00821832" w:rsidRDefault="00AC0A03" w:rsidP="007B4655">
      <w:pPr>
        <w:widowControl w:val="0"/>
        <w:tabs>
          <w:tab w:val="left" w:pos="0"/>
        </w:tabs>
        <w:ind w:firstLine="0"/>
        <w:contextualSpacing/>
        <w:jc w:val="center"/>
        <w:rPr>
          <w:rFonts w:cs="Arial"/>
          <w:color w:val="000000"/>
        </w:rPr>
      </w:pPr>
      <w:r w:rsidRPr="00821832">
        <w:rPr>
          <w:rFonts w:cs="Arial"/>
          <w:color w:val="000000"/>
        </w:rPr>
        <w:t>Кому _________________________________</w:t>
      </w:r>
    </w:p>
    <w:p w:rsidR="00AC0A03" w:rsidRPr="00821832" w:rsidRDefault="00AC0A03" w:rsidP="007B4655">
      <w:pPr>
        <w:widowControl w:val="0"/>
        <w:tabs>
          <w:tab w:val="left" w:pos="0"/>
        </w:tabs>
        <w:ind w:firstLine="0"/>
        <w:contextualSpacing/>
        <w:jc w:val="center"/>
        <w:rPr>
          <w:rFonts w:cs="Arial"/>
          <w:color w:val="000000"/>
          <w:szCs w:val="18"/>
        </w:rPr>
      </w:pPr>
      <w:r w:rsidRPr="00821832">
        <w:rPr>
          <w:rFonts w:cs="Arial"/>
          <w:color w:val="000000"/>
          <w:szCs w:val="18"/>
        </w:rPr>
        <w:t>(фамилия, имя, отчество)</w:t>
      </w:r>
    </w:p>
    <w:p w:rsidR="00821832" w:rsidRPr="00821832" w:rsidRDefault="00AC0A03" w:rsidP="007B4655">
      <w:pPr>
        <w:widowControl w:val="0"/>
        <w:tabs>
          <w:tab w:val="left" w:pos="0"/>
        </w:tabs>
        <w:ind w:firstLine="0"/>
        <w:contextualSpacing/>
        <w:jc w:val="center"/>
        <w:rPr>
          <w:rFonts w:cs="Arial"/>
          <w:color w:val="000000"/>
        </w:rPr>
      </w:pPr>
      <w:r w:rsidRPr="00821832">
        <w:rPr>
          <w:rFonts w:cs="Arial"/>
          <w:color w:val="000000"/>
        </w:rPr>
        <w:t>______________________________________</w:t>
      </w:r>
    </w:p>
    <w:p w:rsidR="00821832" w:rsidRPr="00821832" w:rsidRDefault="00821832" w:rsidP="007B4655">
      <w:pPr>
        <w:widowControl w:val="0"/>
        <w:tabs>
          <w:tab w:val="left" w:pos="0"/>
        </w:tabs>
        <w:ind w:firstLine="0"/>
        <w:contextualSpacing/>
        <w:jc w:val="center"/>
        <w:rPr>
          <w:rFonts w:cs="Arial"/>
          <w:color w:val="000000"/>
        </w:rPr>
      </w:pPr>
    </w:p>
    <w:p w:rsidR="00821832" w:rsidRPr="00821832" w:rsidRDefault="00AC0A03" w:rsidP="007B4655">
      <w:pPr>
        <w:widowControl w:val="0"/>
        <w:tabs>
          <w:tab w:val="left" w:pos="0"/>
        </w:tabs>
        <w:ind w:firstLine="0"/>
        <w:contextualSpacing/>
        <w:jc w:val="center"/>
        <w:rPr>
          <w:rFonts w:cs="Arial"/>
          <w:color w:val="000000"/>
        </w:rPr>
      </w:pPr>
      <w:r w:rsidRPr="00821832">
        <w:rPr>
          <w:rFonts w:cs="Arial"/>
          <w:color w:val="000000"/>
        </w:rPr>
        <w:t>______________________________________</w:t>
      </w:r>
    </w:p>
    <w:p w:rsidR="00AC0A03" w:rsidRPr="00821832" w:rsidRDefault="00AC0A03" w:rsidP="007B4655">
      <w:pPr>
        <w:widowControl w:val="0"/>
        <w:tabs>
          <w:tab w:val="left" w:pos="0"/>
        </w:tabs>
        <w:ind w:firstLine="0"/>
        <w:contextualSpacing/>
        <w:jc w:val="center"/>
        <w:rPr>
          <w:rFonts w:cs="Arial"/>
          <w:color w:val="000000"/>
          <w:szCs w:val="18"/>
        </w:rPr>
      </w:pPr>
      <w:r w:rsidRPr="00821832">
        <w:rPr>
          <w:rFonts w:cs="Arial"/>
          <w:color w:val="000000"/>
        </w:rPr>
        <w:t xml:space="preserve"> </w:t>
      </w:r>
      <w:r w:rsidRPr="00821832">
        <w:rPr>
          <w:rFonts w:cs="Arial"/>
          <w:color w:val="000000"/>
          <w:szCs w:val="18"/>
        </w:rPr>
        <w:t>(телефон и адрес электронной почты)</w:t>
      </w:r>
    </w:p>
    <w:p w:rsidR="00AC0A03" w:rsidRPr="00821832" w:rsidRDefault="00AC0A03" w:rsidP="00746FA6">
      <w:pPr>
        <w:widowControl w:val="0"/>
        <w:tabs>
          <w:tab w:val="left" w:pos="0"/>
        </w:tabs>
        <w:ind w:right="-1"/>
        <w:contextualSpacing/>
        <w:jc w:val="right"/>
        <w:rPr>
          <w:rFonts w:cs="Arial"/>
          <w:color w:val="000000"/>
          <w:szCs w:val="28"/>
        </w:rPr>
      </w:pPr>
    </w:p>
    <w:p w:rsidR="00540D21" w:rsidRPr="00821832" w:rsidRDefault="00540D21" w:rsidP="007B4655">
      <w:pPr>
        <w:pStyle w:val="2"/>
      </w:pPr>
      <w:r w:rsidRPr="00821832">
        <w:t>РЕШЕНИЕ</w:t>
      </w:r>
    </w:p>
    <w:p w:rsidR="00540D21" w:rsidRPr="00821832" w:rsidRDefault="00540D21" w:rsidP="007B4655">
      <w:pPr>
        <w:pStyle w:val="2"/>
        <w:rPr>
          <w:color w:val="000000"/>
        </w:rPr>
      </w:pPr>
      <w:r w:rsidRPr="00821832">
        <w:rPr>
          <w:color w:val="000000"/>
        </w:rPr>
        <w:t>об отказе в предоставлении услуги</w:t>
      </w:r>
    </w:p>
    <w:p w:rsidR="00540D21" w:rsidRPr="00821832" w:rsidRDefault="00821832" w:rsidP="007B4655">
      <w:pPr>
        <w:pStyle w:val="2"/>
        <w:rPr>
          <w:color w:val="000000"/>
        </w:rPr>
      </w:pPr>
      <w:r w:rsidRPr="00821832">
        <w:rPr>
          <w:color w:val="000000"/>
        </w:rPr>
        <w:t>«</w:t>
      </w:r>
      <w:r w:rsidR="00540D21" w:rsidRPr="00821832">
        <w:rPr>
          <w:color w:val="000000"/>
        </w:rPr>
        <w:t>Предоставление жилого помещения по договору социального найма</w:t>
      </w:r>
      <w:r w:rsidRPr="00821832">
        <w:rPr>
          <w:color w:val="000000"/>
        </w:rPr>
        <w:t>»</w:t>
      </w:r>
    </w:p>
    <w:p w:rsidR="00540D21" w:rsidRPr="00821832" w:rsidRDefault="00540D21" w:rsidP="00540D21">
      <w:pPr>
        <w:widowControl w:val="0"/>
        <w:tabs>
          <w:tab w:val="left" w:pos="0"/>
          <w:tab w:val="left" w:pos="3885"/>
        </w:tabs>
        <w:ind w:right="-1"/>
        <w:contextualSpacing/>
        <w:rPr>
          <w:rFonts w:cs="Arial"/>
          <w:color w:val="000000"/>
          <w:szCs w:val="28"/>
        </w:rPr>
      </w:pPr>
    </w:p>
    <w:p w:rsidR="00540D21" w:rsidRPr="00821832" w:rsidRDefault="00540D21" w:rsidP="00540D21">
      <w:pPr>
        <w:widowControl w:val="0"/>
        <w:tabs>
          <w:tab w:val="left" w:pos="0"/>
          <w:tab w:val="left" w:pos="3885"/>
        </w:tabs>
        <w:ind w:right="-1"/>
        <w:contextualSpacing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Дата _______________</w:t>
      </w:r>
      <w:r w:rsidR="00821832" w:rsidRPr="00821832">
        <w:rPr>
          <w:rFonts w:cs="Arial"/>
          <w:color w:val="000000"/>
          <w:szCs w:val="28"/>
        </w:rPr>
        <w:t xml:space="preserve"> № </w:t>
      </w:r>
      <w:r w:rsidRPr="00821832">
        <w:rPr>
          <w:rFonts w:cs="Arial"/>
          <w:color w:val="000000"/>
          <w:szCs w:val="28"/>
        </w:rPr>
        <w:t xml:space="preserve">_____________ </w:t>
      </w:r>
    </w:p>
    <w:p w:rsidR="00AC0A03" w:rsidRPr="00821832" w:rsidRDefault="00AC0A03" w:rsidP="00540D21">
      <w:pPr>
        <w:widowControl w:val="0"/>
        <w:tabs>
          <w:tab w:val="left" w:pos="0"/>
          <w:tab w:val="left" w:pos="3885"/>
        </w:tabs>
        <w:ind w:right="-1"/>
        <w:contextualSpacing/>
        <w:rPr>
          <w:rFonts w:cs="Arial"/>
          <w:color w:val="000000"/>
          <w:szCs w:val="28"/>
        </w:rPr>
      </w:pPr>
    </w:p>
    <w:p w:rsidR="00AC0A03" w:rsidRPr="00821832" w:rsidRDefault="00540D21" w:rsidP="007B4655">
      <w:pPr>
        <w:widowControl w:val="0"/>
        <w:tabs>
          <w:tab w:val="left" w:pos="0"/>
          <w:tab w:val="left" w:pos="1665"/>
        </w:tabs>
        <w:ind w:right="-1" w:firstLine="0"/>
        <w:contextualSpacing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По результатам рассмотрения заявления от _________</w:t>
      </w:r>
      <w:r w:rsidR="00821832" w:rsidRPr="00821832">
        <w:rPr>
          <w:rFonts w:cs="Arial"/>
          <w:color w:val="000000"/>
          <w:szCs w:val="28"/>
        </w:rPr>
        <w:t xml:space="preserve"> № </w:t>
      </w:r>
      <w:r w:rsidRPr="00821832">
        <w:rPr>
          <w:rFonts w:cs="Arial"/>
          <w:color w:val="000000"/>
          <w:szCs w:val="28"/>
        </w:rPr>
        <w:t xml:space="preserve">_______________ и приложенных к нему документов, в соответствии с </w:t>
      </w:r>
      <w:hyperlink r:id="rId35" w:tooltip="ФЕДЕРАЛЬНЫЙ ЗАКОН от 29.12.2004 № 188-ФЗ ГОСУДАРСТВЕННАЯ ДУМА ФЕДЕРАЛЬНОГО СОБРАНИЯ РФ&#10;&#10;Жилищный кодекс Российской Федерации" w:history="1">
        <w:r w:rsidRPr="007B4655">
          <w:rPr>
            <w:rStyle w:val="a9"/>
            <w:rFonts w:cs="Arial"/>
            <w:szCs w:val="28"/>
          </w:rPr>
          <w:t>Жилищным кодексом</w:t>
        </w:r>
      </w:hyperlink>
      <w:r w:rsidRPr="00821832">
        <w:rPr>
          <w:rFonts w:cs="Arial"/>
          <w:color w:val="000000"/>
          <w:szCs w:val="28"/>
        </w:rPr>
        <w:t xml:space="preserve"> Российской Федерации принято решение отказать в приеме документов, необходимых для предоставления услуги, по следующим основаниям:</w:t>
      </w:r>
    </w:p>
    <w:p w:rsidR="00540D21" w:rsidRPr="00821832" w:rsidRDefault="00540D21" w:rsidP="007B4655">
      <w:pPr>
        <w:widowControl w:val="0"/>
        <w:tabs>
          <w:tab w:val="left" w:pos="0"/>
          <w:tab w:val="left" w:pos="1665"/>
        </w:tabs>
        <w:ind w:right="-1" w:firstLine="0"/>
        <w:contextualSpacing/>
        <w:rPr>
          <w:rFonts w:cs="Arial"/>
          <w:color w:val="000000"/>
          <w:szCs w:val="28"/>
        </w:rPr>
      </w:pPr>
    </w:p>
    <w:p w:rsidR="00540D21" w:rsidRPr="00821832" w:rsidRDefault="00540D21" w:rsidP="007B4655">
      <w:pPr>
        <w:widowControl w:val="0"/>
        <w:tabs>
          <w:tab w:val="left" w:pos="0"/>
          <w:tab w:val="left" w:pos="1665"/>
        </w:tabs>
        <w:ind w:right="-1" w:firstLine="0"/>
        <w:contextualSpacing/>
        <w:rPr>
          <w:rFonts w:cs="Arial"/>
          <w:color w:val="000000"/>
          <w:szCs w:val="28"/>
        </w:rPr>
      </w:pPr>
    </w:p>
    <w:tbl>
      <w:tblPr>
        <w:tblW w:w="0" w:type="auto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0"/>
        <w:gridCol w:w="3816"/>
        <w:gridCol w:w="3551"/>
      </w:tblGrid>
      <w:tr w:rsidR="00540D21" w:rsidRPr="00821832" w:rsidTr="00540D21">
        <w:trPr>
          <w:trHeight w:val="2100"/>
        </w:trPr>
        <w:tc>
          <w:tcPr>
            <w:tcW w:w="1200" w:type="dxa"/>
          </w:tcPr>
          <w:p w:rsidR="00540D21" w:rsidRPr="00821832" w:rsidRDefault="00821832" w:rsidP="007B4655">
            <w:pPr>
              <w:widowControl w:val="0"/>
              <w:tabs>
                <w:tab w:val="left" w:pos="0"/>
              </w:tabs>
              <w:ind w:right="-1" w:firstLine="0"/>
              <w:contextualSpacing/>
              <w:rPr>
                <w:rFonts w:cs="Arial"/>
                <w:color w:val="000000"/>
              </w:rPr>
            </w:pPr>
            <w:r w:rsidRPr="00821832">
              <w:rPr>
                <w:rFonts w:cs="Arial"/>
                <w:color w:val="000000"/>
              </w:rPr>
              <w:t xml:space="preserve"> № </w:t>
            </w:r>
            <w:r w:rsidR="00A07AC6" w:rsidRPr="00821832">
              <w:rPr>
                <w:rFonts w:cs="Arial"/>
                <w:color w:val="000000"/>
              </w:rPr>
              <w:t>пункта административного регламента</w:t>
            </w:r>
          </w:p>
        </w:tc>
        <w:tc>
          <w:tcPr>
            <w:tcW w:w="4140" w:type="dxa"/>
            <w:shd w:val="clear" w:color="auto" w:fill="auto"/>
          </w:tcPr>
          <w:p w:rsidR="00540D21" w:rsidRPr="00821832" w:rsidRDefault="00A07AC6" w:rsidP="007B4655">
            <w:pPr>
              <w:ind w:firstLine="0"/>
              <w:rPr>
                <w:rFonts w:cs="Arial"/>
                <w:color w:val="000000"/>
              </w:rPr>
            </w:pPr>
            <w:r w:rsidRPr="00821832">
              <w:rPr>
                <w:rFonts w:cs="Arial"/>
                <w:color w:val="000000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915" w:type="dxa"/>
            <w:shd w:val="clear" w:color="auto" w:fill="auto"/>
          </w:tcPr>
          <w:p w:rsidR="00540D21" w:rsidRPr="00821832" w:rsidRDefault="00A07AC6" w:rsidP="007B4655">
            <w:pPr>
              <w:ind w:firstLine="0"/>
              <w:rPr>
                <w:rFonts w:cs="Arial"/>
                <w:color w:val="000000"/>
              </w:rPr>
            </w:pPr>
            <w:r w:rsidRPr="00821832">
              <w:rPr>
                <w:rFonts w:cs="Arial"/>
                <w:color w:val="000000"/>
              </w:rPr>
              <w:t>Разъяснение причин отказа в предоставлении услуги</w:t>
            </w:r>
          </w:p>
        </w:tc>
      </w:tr>
      <w:tr w:rsidR="00A07AC6" w:rsidRPr="00821832" w:rsidTr="00540D21">
        <w:trPr>
          <w:trHeight w:val="2100"/>
        </w:trPr>
        <w:tc>
          <w:tcPr>
            <w:tcW w:w="1200" w:type="dxa"/>
          </w:tcPr>
          <w:p w:rsidR="00A07AC6" w:rsidRPr="00821832" w:rsidRDefault="00A07AC6" w:rsidP="007B4655">
            <w:pPr>
              <w:widowControl w:val="0"/>
              <w:tabs>
                <w:tab w:val="left" w:pos="0"/>
              </w:tabs>
              <w:ind w:right="-1" w:firstLine="0"/>
              <w:contextualSpacing/>
              <w:rPr>
                <w:rFonts w:cs="Arial"/>
                <w:color w:val="000000"/>
              </w:rPr>
            </w:pPr>
          </w:p>
        </w:tc>
        <w:tc>
          <w:tcPr>
            <w:tcW w:w="4140" w:type="dxa"/>
            <w:shd w:val="clear" w:color="auto" w:fill="auto"/>
          </w:tcPr>
          <w:p w:rsidR="00A07AC6" w:rsidRPr="00821832" w:rsidRDefault="00A07AC6" w:rsidP="007B4655">
            <w:pPr>
              <w:ind w:firstLine="0"/>
              <w:rPr>
                <w:rFonts w:cs="Arial"/>
                <w:color w:val="000000"/>
              </w:rPr>
            </w:pPr>
            <w:r w:rsidRPr="00821832">
              <w:rPr>
                <w:rFonts w:cs="Arial"/>
                <w:color w:val="000000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3915" w:type="dxa"/>
            <w:shd w:val="clear" w:color="auto" w:fill="auto"/>
          </w:tcPr>
          <w:p w:rsidR="00A07AC6" w:rsidRPr="00821832" w:rsidRDefault="00A07AC6" w:rsidP="007B4655">
            <w:pPr>
              <w:ind w:firstLine="0"/>
              <w:rPr>
                <w:rFonts w:cs="Arial"/>
                <w:color w:val="000000"/>
              </w:rPr>
            </w:pPr>
            <w:r w:rsidRPr="00821832">
              <w:rPr>
                <w:rFonts w:cs="Arial"/>
                <w:color w:val="000000"/>
              </w:rPr>
              <w:t>Указываются основания такого вывода</w:t>
            </w:r>
          </w:p>
        </w:tc>
      </w:tr>
      <w:tr w:rsidR="00A07AC6" w:rsidRPr="00821832" w:rsidTr="00540D21">
        <w:trPr>
          <w:trHeight w:val="2100"/>
        </w:trPr>
        <w:tc>
          <w:tcPr>
            <w:tcW w:w="1200" w:type="dxa"/>
          </w:tcPr>
          <w:p w:rsidR="00A07AC6" w:rsidRPr="00821832" w:rsidRDefault="00A07AC6" w:rsidP="007B4655">
            <w:pPr>
              <w:widowControl w:val="0"/>
              <w:tabs>
                <w:tab w:val="left" w:pos="0"/>
              </w:tabs>
              <w:ind w:right="-1" w:firstLine="0"/>
              <w:contextualSpacing/>
              <w:rPr>
                <w:rFonts w:cs="Arial"/>
                <w:color w:val="000000"/>
              </w:rPr>
            </w:pPr>
          </w:p>
        </w:tc>
        <w:tc>
          <w:tcPr>
            <w:tcW w:w="4140" w:type="dxa"/>
            <w:shd w:val="clear" w:color="auto" w:fill="auto"/>
          </w:tcPr>
          <w:p w:rsidR="00A07AC6" w:rsidRPr="00821832" w:rsidRDefault="00A07AC6" w:rsidP="007B4655">
            <w:pPr>
              <w:ind w:firstLine="0"/>
              <w:rPr>
                <w:rFonts w:cs="Arial"/>
                <w:color w:val="000000"/>
              </w:rPr>
            </w:pPr>
            <w:r w:rsidRPr="00821832">
              <w:rPr>
                <w:rFonts w:cs="Arial"/>
                <w:color w:val="000000"/>
              </w:rPr>
              <w:t>Отсутствие у членов семьи места жительства на территории субъекта Российской Федерации</w:t>
            </w:r>
          </w:p>
        </w:tc>
        <w:tc>
          <w:tcPr>
            <w:tcW w:w="3915" w:type="dxa"/>
            <w:shd w:val="clear" w:color="auto" w:fill="auto"/>
          </w:tcPr>
          <w:p w:rsidR="00A07AC6" w:rsidRPr="00821832" w:rsidRDefault="00A07AC6" w:rsidP="007B4655">
            <w:pPr>
              <w:ind w:firstLine="0"/>
              <w:rPr>
                <w:rFonts w:cs="Arial"/>
                <w:color w:val="000000"/>
              </w:rPr>
            </w:pPr>
            <w:r w:rsidRPr="00821832">
              <w:rPr>
                <w:rFonts w:cs="Arial"/>
                <w:color w:val="000000"/>
              </w:rPr>
              <w:t>Указываются основания такого вывода</w:t>
            </w:r>
          </w:p>
        </w:tc>
      </w:tr>
      <w:tr w:rsidR="00A07AC6" w:rsidRPr="00821832" w:rsidTr="00540D21">
        <w:trPr>
          <w:trHeight w:val="2100"/>
        </w:trPr>
        <w:tc>
          <w:tcPr>
            <w:tcW w:w="1200" w:type="dxa"/>
          </w:tcPr>
          <w:p w:rsidR="00A07AC6" w:rsidRPr="00821832" w:rsidRDefault="00A07AC6" w:rsidP="007B4655">
            <w:pPr>
              <w:widowControl w:val="0"/>
              <w:tabs>
                <w:tab w:val="left" w:pos="0"/>
              </w:tabs>
              <w:ind w:right="-1" w:firstLine="0"/>
              <w:contextualSpacing/>
              <w:rPr>
                <w:rFonts w:cs="Arial"/>
                <w:color w:val="000000"/>
              </w:rPr>
            </w:pPr>
          </w:p>
        </w:tc>
        <w:tc>
          <w:tcPr>
            <w:tcW w:w="4140" w:type="dxa"/>
            <w:shd w:val="clear" w:color="auto" w:fill="auto"/>
          </w:tcPr>
          <w:p w:rsidR="00A07AC6" w:rsidRPr="00821832" w:rsidRDefault="00A07AC6" w:rsidP="007B4655">
            <w:pPr>
              <w:ind w:firstLine="0"/>
              <w:rPr>
                <w:rFonts w:cs="Arial"/>
                <w:color w:val="000000"/>
              </w:rPr>
            </w:pPr>
            <w:r w:rsidRPr="00821832">
              <w:rPr>
                <w:rFonts w:cs="Arial"/>
                <w:color w:val="000000"/>
              </w:rPr>
              <w:t>Представленными документами и сведениями не подтверждается право гражданина на предоставление жилого помещения</w:t>
            </w:r>
          </w:p>
        </w:tc>
        <w:tc>
          <w:tcPr>
            <w:tcW w:w="3915" w:type="dxa"/>
            <w:shd w:val="clear" w:color="auto" w:fill="auto"/>
          </w:tcPr>
          <w:p w:rsidR="00A07AC6" w:rsidRPr="00821832" w:rsidRDefault="00A07AC6" w:rsidP="007B4655">
            <w:pPr>
              <w:ind w:firstLine="0"/>
              <w:rPr>
                <w:rFonts w:cs="Arial"/>
                <w:color w:val="000000"/>
              </w:rPr>
            </w:pPr>
            <w:r w:rsidRPr="00821832">
              <w:rPr>
                <w:rFonts w:cs="Arial"/>
                <w:color w:val="000000"/>
              </w:rPr>
              <w:t>Указываются основания такого вывода</w:t>
            </w:r>
          </w:p>
        </w:tc>
      </w:tr>
      <w:tr w:rsidR="00A07AC6" w:rsidRPr="00821832" w:rsidTr="00540D21">
        <w:trPr>
          <w:trHeight w:val="2100"/>
        </w:trPr>
        <w:tc>
          <w:tcPr>
            <w:tcW w:w="1200" w:type="dxa"/>
          </w:tcPr>
          <w:p w:rsidR="00A07AC6" w:rsidRPr="00821832" w:rsidRDefault="00A07AC6" w:rsidP="007B4655">
            <w:pPr>
              <w:widowControl w:val="0"/>
              <w:tabs>
                <w:tab w:val="left" w:pos="0"/>
              </w:tabs>
              <w:ind w:right="-1" w:firstLine="0"/>
              <w:contextualSpacing/>
              <w:rPr>
                <w:rFonts w:cs="Arial"/>
                <w:color w:val="000000"/>
              </w:rPr>
            </w:pPr>
          </w:p>
        </w:tc>
        <w:tc>
          <w:tcPr>
            <w:tcW w:w="4140" w:type="dxa"/>
            <w:shd w:val="clear" w:color="auto" w:fill="auto"/>
          </w:tcPr>
          <w:p w:rsidR="00A07AC6" w:rsidRPr="00821832" w:rsidRDefault="00A07AC6" w:rsidP="007B4655">
            <w:pPr>
              <w:ind w:firstLine="0"/>
              <w:rPr>
                <w:rFonts w:cs="Arial"/>
                <w:color w:val="000000"/>
              </w:rPr>
            </w:pPr>
            <w:r w:rsidRPr="00821832">
              <w:rPr>
                <w:rFonts w:cs="Arial"/>
                <w:color w:val="000000"/>
              </w:rPr>
              <w:t xml:space="preserve">Отсутствие законных оснований для предоставления жилого помещения по договору социального найма в соответствии с </w:t>
            </w:r>
            <w:hyperlink r:id="rId36" w:tooltip="ФЕДЕРАЛЬНЫЙ ЗАКОН от 29.12.2004 № 188-ФЗ ГОСУДАРСТВЕННАЯ ДУМА ФЕДЕРАЛЬНОГО СОБРАНИЯ РФ&#10;&#10;Жилищный кодекс Российской Федерации" w:history="1">
              <w:r w:rsidR="007B4655" w:rsidRPr="007B4655">
                <w:rPr>
                  <w:rStyle w:val="a9"/>
                  <w:rFonts w:cs="Arial"/>
                  <w:szCs w:val="28"/>
                </w:rPr>
                <w:t>Жилищным кодексом</w:t>
              </w:r>
            </w:hyperlink>
            <w:r w:rsidR="007B4655">
              <w:rPr>
                <w:rFonts w:cs="Arial"/>
                <w:color w:val="000000"/>
                <w:szCs w:val="28"/>
              </w:rPr>
              <w:t xml:space="preserve"> </w:t>
            </w:r>
            <w:r w:rsidRPr="00821832">
              <w:rPr>
                <w:rFonts w:cs="Arial"/>
                <w:color w:val="000000"/>
              </w:rPr>
              <w:t>Российской Федерации</w:t>
            </w:r>
          </w:p>
        </w:tc>
        <w:tc>
          <w:tcPr>
            <w:tcW w:w="3915" w:type="dxa"/>
            <w:shd w:val="clear" w:color="auto" w:fill="auto"/>
          </w:tcPr>
          <w:p w:rsidR="00A07AC6" w:rsidRPr="00821832" w:rsidRDefault="00A07AC6" w:rsidP="007B4655">
            <w:pPr>
              <w:ind w:firstLine="0"/>
              <w:rPr>
                <w:rFonts w:cs="Arial"/>
                <w:color w:val="000000"/>
              </w:rPr>
            </w:pPr>
            <w:r w:rsidRPr="00821832">
              <w:rPr>
                <w:rFonts w:cs="Arial"/>
                <w:color w:val="000000"/>
              </w:rPr>
              <w:t>Указываются основания такого вывода</w:t>
            </w:r>
          </w:p>
        </w:tc>
      </w:tr>
    </w:tbl>
    <w:p w:rsidR="00AC0A03" w:rsidRPr="00821832" w:rsidRDefault="00AC0A03" w:rsidP="007B4655">
      <w:pPr>
        <w:widowControl w:val="0"/>
        <w:tabs>
          <w:tab w:val="left" w:pos="0"/>
        </w:tabs>
        <w:ind w:right="-1" w:firstLine="0"/>
        <w:contextualSpacing/>
        <w:jc w:val="right"/>
        <w:rPr>
          <w:rFonts w:cs="Arial"/>
          <w:color w:val="000000"/>
          <w:szCs w:val="28"/>
        </w:rPr>
      </w:pPr>
    </w:p>
    <w:p w:rsidR="00457EB3" w:rsidRPr="00821832" w:rsidRDefault="00457EB3" w:rsidP="007B4655">
      <w:pPr>
        <w:widowControl w:val="0"/>
        <w:tabs>
          <w:tab w:val="left" w:pos="0"/>
        </w:tabs>
        <w:ind w:right="-1" w:firstLine="0"/>
        <w:contextualSpacing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Разъяснение причин отказа: ________________________________________</w:t>
      </w:r>
    </w:p>
    <w:p w:rsidR="00457EB3" w:rsidRPr="00821832" w:rsidRDefault="00457EB3" w:rsidP="007B4655">
      <w:pPr>
        <w:widowControl w:val="0"/>
        <w:tabs>
          <w:tab w:val="left" w:pos="0"/>
        </w:tabs>
        <w:ind w:right="-1" w:firstLine="0"/>
        <w:contextualSpacing/>
        <w:rPr>
          <w:rFonts w:cs="Arial"/>
          <w:color w:val="000000"/>
          <w:szCs w:val="28"/>
        </w:rPr>
      </w:pPr>
    </w:p>
    <w:p w:rsidR="00457EB3" w:rsidRPr="00821832" w:rsidRDefault="00457EB3" w:rsidP="007B4655">
      <w:pPr>
        <w:widowControl w:val="0"/>
        <w:tabs>
          <w:tab w:val="left" w:pos="0"/>
        </w:tabs>
        <w:ind w:right="-1" w:firstLine="0"/>
        <w:contextualSpacing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Дополнительно информируем: _____________________________________</w:t>
      </w:r>
    </w:p>
    <w:p w:rsidR="00457EB3" w:rsidRPr="00821832" w:rsidRDefault="00457EB3" w:rsidP="007B4655">
      <w:pPr>
        <w:widowControl w:val="0"/>
        <w:tabs>
          <w:tab w:val="left" w:pos="0"/>
        </w:tabs>
        <w:ind w:right="-1" w:firstLine="0"/>
        <w:contextualSpacing/>
        <w:rPr>
          <w:rFonts w:cs="Arial"/>
          <w:color w:val="000000"/>
          <w:szCs w:val="28"/>
        </w:rPr>
      </w:pPr>
    </w:p>
    <w:p w:rsidR="00457EB3" w:rsidRPr="00821832" w:rsidRDefault="00457EB3" w:rsidP="007B4655">
      <w:pPr>
        <w:widowControl w:val="0"/>
        <w:tabs>
          <w:tab w:val="left" w:pos="0"/>
        </w:tabs>
        <w:ind w:right="-1" w:firstLine="0"/>
        <w:contextualSpacing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AC0A03" w:rsidRPr="00821832" w:rsidRDefault="00457EB3" w:rsidP="007B4655">
      <w:pPr>
        <w:widowControl w:val="0"/>
        <w:tabs>
          <w:tab w:val="left" w:pos="0"/>
        </w:tabs>
        <w:ind w:right="-1" w:firstLine="0"/>
        <w:contextualSpacing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EA7912" w:rsidRPr="00821832" w:rsidRDefault="00EA7912" w:rsidP="007B4655">
      <w:pPr>
        <w:widowControl w:val="0"/>
        <w:tabs>
          <w:tab w:val="left" w:pos="0"/>
        </w:tabs>
        <w:ind w:right="-1" w:firstLine="0"/>
        <w:contextualSpacing/>
        <w:rPr>
          <w:rFonts w:cs="Arial"/>
          <w:color w:val="000000"/>
          <w:szCs w:val="28"/>
        </w:rPr>
      </w:pPr>
    </w:p>
    <w:p w:rsidR="00EA7912" w:rsidRPr="00821832" w:rsidRDefault="00EA7912" w:rsidP="007B4655">
      <w:pPr>
        <w:widowControl w:val="0"/>
        <w:tabs>
          <w:tab w:val="left" w:pos="0"/>
        </w:tabs>
        <w:ind w:right="-1" w:firstLine="0"/>
        <w:contextualSpacing/>
        <w:rPr>
          <w:rFonts w:cs="Arial"/>
          <w:color w:val="000000"/>
        </w:rPr>
      </w:pPr>
      <w:r w:rsidRPr="00821832">
        <w:rPr>
          <w:rFonts w:cs="Arial"/>
          <w:color w:val="000000"/>
        </w:rPr>
        <w:t>____________________________________</w:t>
      </w:r>
      <w:r w:rsidR="00821832" w:rsidRPr="00821832">
        <w:rPr>
          <w:rFonts w:cs="Arial"/>
          <w:color w:val="000000"/>
        </w:rPr>
        <w:t xml:space="preserve"> </w:t>
      </w:r>
      <w:r w:rsidRPr="00821832">
        <w:rPr>
          <w:rFonts w:cs="Arial"/>
          <w:color w:val="000000"/>
        </w:rPr>
        <w:t>___________</w:t>
      </w:r>
      <w:r w:rsidR="00821832" w:rsidRPr="00821832">
        <w:rPr>
          <w:rFonts w:cs="Arial"/>
          <w:color w:val="000000"/>
        </w:rPr>
        <w:t xml:space="preserve"> </w:t>
      </w:r>
      <w:r w:rsidRPr="00821832">
        <w:rPr>
          <w:rFonts w:cs="Arial"/>
          <w:color w:val="000000"/>
        </w:rPr>
        <w:t>________________________</w:t>
      </w:r>
    </w:p>
    <w:p w:rsidR="00EA7912" w:rsidRPr="00821832" w:rsidRDefault="00EA7912" w:rsidP="007B4655">
      <w:pPr>
        <w:widowControl w:val="0"/>
        <w:tabs>
          <w:tab w:val="left" w:pos="0"/>
        </w:tabs>
        <w:ind w:right="-1" w:firstLine="0"/>
        <w:contextualSpacing/>
        <w:rPr>
          <w:rFonts w:cs="Arial"/>
          <w:color w:val="000000"/>
        </w:rPr>
      </w:pPr>
      <w:r w:rsidRPr="00821832">
        <w:rPr>
          <w:rFonts w:cs="Arial"/>
          <w:color w:val="000000"/>
        </w:rPr>
        <w:t>(должность</w:t>
      </w:r>
      <w:r w:rsidR="00821832" w:rsidRPr="00821832">
        <w:rPr>
          <w:rFonts w:cs="Arial"/>
          <w:color w:val="000000"/>
        </w:rPr>
        <w:t xml:space="preserve"> </w:t>
      </w:r>
      <w:r w:rsidRPr="00821832">
        <w:rPr>
          <w:rFonts w:cs="Arial"/>
          <w:color w:val="000000"/>
        </w:rPr>
        <w:t xml:space="preserve"> (подпись)</w:t>
      </w:r>
      <w:r w:rsidR="00821832" w:rsidRPr="00821832">
        <w:rPr>
          <w:rFonts w:cs="Arial"/>
          <w:color w:val="000000"/>
        </w:rPr>
        <w:t xml:space="preserve"> </w:t>
      </w:r>
      <w:r w:rsidRPr="00821832">
        <w:rPr>
          <w:rFonts w:cs="Arial"/>
          <w:color w:val="000000"/>
        </w:rPr>
        <w:t>(расшифровка подписи)</w:t>
      </w:r>
    </w:p>
    <w:p w:rsidR="00821832" w:rsidRPr="00821832" w:rsidRDefault="00EA7912" w:rsidP="007B4655">
      <w:pPr>
        <w:widowControl w:val="0"/>
        <w:tabs>
          <w:tab w:val="left" w:pos="0"/>
        </w:tabs>
        <w:ind w:right="-1" w:firstLine="0"/>
        <w:contextualSpacing/>
        <w:rPr>
          <w:rFonts w:cs="Arial"/>
          <w:color w:val="000000"/>
        </w:rPr>
      </w:pPr>
      <w:r w:rsidRPr="00821832">
        <w:rPr>
          <w:rFonts w:cs="Arial"/>
          <w:color w:val="000000"/>
        </w:rPr>
        <w:t>принявшего решение)</w:t>
      </w:r>
    </w:p>
    <w:p w:rsidR="00EA7912" w:rsidRPr="00821832" w:rsidRDefault="00EA7912" w:rsidP="007B4655">
      <w:pPr>
        <w:widowControl w:val="0"/>
        <w:tabs>
          <w:tab w:val="left" w:pos="0"/>
        </w:tabs>
        <w:ind w:right="-1" w:firstLine="0"/>
        <w:contextualSpacing/>
        <w:rPr>
          <w:rFonts w:cs="Arial"/>
          <w:color w:val="000000"/>
        </w:rPr>
      </w:pPr>
    </w:p>
    <w:p w:rsidR="00821832" w:rsidRPr="00821832" w:rsidRDefault="00821832" w:rsidP="007B4655">
      <w:pPr>
        <w:widowControl w:val="0"/>
        <w:tabs>
          <w:tab w:val="left" w:pos="0"/>
        </w:tabs>
        <w:ind w:right="-1" w:firstLine="0"/>
        <w:contextualSpacing/>
        <w:rPr>
          <w:rFonts w:cs="Arial"/>
          <w:color w:val="000000"/>
        </w:rPr>
      </w:pPr>
      <w:r w:rsidRPr="00821832">
        <w:rPr>
          <w:rFonts w:cs="Arial"/>
          <w:color w:val="000000"/>
        </w:rPr>
        <w:t>«</w:t>
      </w:r>
      <w:r w:rsidR="00EA7912" w:rsidRPr="00821832">
        <w:rPr>
          <w:rFonts w:cs="Arial"/>
          <w:color w:val="000000"/>
        </w:rPr>
        <w:t>__</w:t>
      </w:r>
      <w:r w:rsidRPr="00821832">
        <w:rPr>
          <w:rFonts w:cs="Arial"/>
          <w:color w:val="000000"/>
        </w:rPr>
        <w:t xml:space="preserve">» </w:t>
      </w:r>
      <w:r w:rsidR="00EA7912" w:rsidRPr="00821832">
        <w:rPr>
          <w:rFonts w:cs="Arial"/>
          <w:color w:val="000000"/>
        </w:rPr>
        <w:t>_______________ 20__ г.</w:t>
      </w:r>
    </w:p>
    <w:p w:rsidR="00EA7912" w:rsidRPr="00821832" w:rsidRDefault="00EA7912" w:rsidP="007B4655">
      <w:pPr>
        <w:widowControl w:val="0"/>
        <w:tabs>
          <w:tab w:val="left" w:pos="0"/>
        </w:tabs>
        <w:ind w:right="-1" w:firstLine="0"/>
        <w:contextualSpacing/>
        <w:rPr>
          <w:rFonts w:cs="Arial"/>
          <w:color w:val="000000"/>
          <w:szCs w:val="28"/>
        </w:rPr>
      </w:pPr>
    </w:p>
    <w:p w:rsidR="00EA7912" w:rsidRPr="00821832" w:rsidRDefault="00EA7912" w:rsidP="007B4655">
      <w:pPr>
        <w:widowControl w:val="0"/>
        <w:tabs>
          <w:tab w:val="left" w:pos="0"/>
        </w:tabs>
        <w:ind w:right="-1" w:firstLine="0"/>
        <w:contextualSpacing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М.П.</w:t>
      </w:r>
    </w:p>
    <w:p w:rsidR="00DB7448" w:rsidRPr="00821832" w:rsidRDefault="00F32F8B" w:rsidP="007B4655">
      <w:pPr>
        <w:widowControl w:val="0"/>
        <w:tabs>
          <w:tab w:val="left" w:pos="0"/>
        </w:tabs>
        <w:ind w:left="708" w:right="-1" w:firstLine="708"/>
        <w:contextualSpacing/>
        <w:jc w:val="right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br w:type="page"/>
      </w:r>
      <w:r w:rsidR="00DB7448" w:rsidRPr="00821832">
        <w:rPr>
          <w:rFonts w:cs="Arial"/>
          <w:color w:val="000000"/>
          <w:szCs w:val="28"/>
        </w:rPr>
        <w:lastRenderedPageBreak/>
        <w:t>Приложение</w:t>
      </w:r>
      <w:r w:rsidR="00821832" w:rsidRPr="00821832">
        <w:rPr>
          <w:rFonts w:cs="Arial"/>
          <w:color w:val="000000"/>
          <w:szCs w:val="28"/>
        </w:rPr>
        <w:t xml:space="preserve"> № </w:t>
      </w:r>
      <w:r w:rsidR="00DB7448" w:rsidRPr="00821832">
        <w:rPr>
          <w:rFonts w:cs="Arial"/>
          <w:color w:val="000000"/>
          <w:szCs w:val="28"/>
        </w:rPr>
        <w:t>4</w:t>
      </w:r>
    </w:p>
    <w:p w:rsidR="00DB7448" w:rsidRPr="00821832" w:rsidRDefault="00DB7448" w:rsidP="007B4655">
      <w:pPr>
        <w:widowControl w:val="0"/>
        <w:tabs>
          <w:tab w:val="left" w:pos="142"/>
        </w:tabs>
        <w:ind w:left="5103" w:right="-1"/>
        <w:contextualSpacing/>
        <w:jc w:val="right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 xml:space="preserve">к Административному регламенту </w:t>
      </w:r>
    </w:p>
    <w:p w:rsidR="00D75D91" w:rsidRPr="00821832" w:rsidRDefault="00D75D91" w:rsidP="007B4655">
      <w:pPr>
        <w:widowControl w:val="0"/>
        <w:tabs>
          <w:tab w:val="left" w:pos="142"/>
        </w:tabs>
        <w:ind w:left="5103" w:right="-1"/>
        <w:contextualSpacing/>
        <w:jc w:val="right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предоставления муниципальной услуги</w:t>
      </w:r>
      <w:r w:rsidR="00821832" w:rsidRPr="00821832">
        <w:rPr>
          <w:rFonts w:cs="Arial"/>
          <w:color w:val="000000"/>
          <w:szCs w:val="28"/>
        </w:rPr>
        <w:t xml:space="preserve"> </w:t>
      </w:r>
    </w:p>
    <w:p w:rsidR="00DB7448" w:rsidRPr="00821832" w:rsidRDefault="00821832" w:rsidP="007B4655">
      <w:pPr>
        <w:widowControl w:val="0"/>
        <w:tabs>
          <w:tab w:val="left" w:pos="142"/>
        </w:tabs>
        <w:ind w:left="5103" w:right="-1"/>
        <w:contextualSpacing/>
        <w:jc w:val="right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«</w:t>
      </w:r>
      <w:r w:rsidR="00D75D91" w:rsidRPr="00821832">
        <w:rPr>
          <w:rFonts w:cs="Arial"/>
          <w:color w:val="000000"/>
          <w:szCs w:val="28"/>
        </w:rPr>
        <w:t>Предоставление жилого помещения по договору социального найма</w:t>
      </w:r>
      <w:r w:rsidRPr="00821832">
        <w:rPr>
          <w:rFonts w:cs="Arial"/>
          <w:color w:val="000000"/>
          <w:szCs w:val="28"/>
        </w:rPr>
        <w:t>»</w:t>
      </w:r>
    </w:p>
    <w:p w:rsidR="00DB7448" w:rsidRPr="00821832" w:rsidRDefault="00DB7448" w:rsidP="00EA7912">
      <w:pPr>
        <w:widowControl w:val="0"/>
        <w:tabs>
          <w:tab w:val="left" w:pos="0"/>
        </w:tabs>
        <w:ind w:right="-1"/>
        <w:contextualSpacing/>
        <w:rPr>
          <w:rFonts w:cs="Arial"/>
          <w:color w:val="000000"/>
          <w:szCs w:val="28"/>
        </w:rPr>
      </w:pPr>
    </w:p>
    <w:p w:rsidR="00650223" w:rsidRPr="00821832" w:rsidRDefault="00650223" w:rsidP="00650223">
      <w:pPr>
        <w:widowControl w:val="0"/>
        <w:tabs>
          <w:tab w:val="left" w:pos="0"/>
        </w:tabs>
        <w:ind w:right="-1"/>
        <w:contextualSpacing/>
        <w:jc w:val="center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Форма заявления о предоставлении муниципальной услуги</w:t>
      </w:r>
    </w:p>
    <w:p w:rsidR="00650223" w:rsidRPr="00821832" w:rsidRDefault="00650223" w:rsidP="00650223">
      <w:pPr>
        <w:widowControl w:val="0"/>
        <w:tabs>
          <w:tab w:val="left" w:pos="0"/>
        </w:tabs>
        <w:ind w:right="-1"/>
        <w:contextualSpacing/>
        <w:jc w:val="center"/>
        <w:rPr>
          <w:rFonts w:cs="Arial"/>
          <w:color w:val="000000"/>
          <w:szCs w:val="28"/>
        </w:rPr>
      </w:pPr>
      <w:r w:rsidRPr="00821832">
        <w:rPr>
          <w:rFonts w:cs="Arial"/>
          <w:color w:val="000000"/>
          <w:szCs w:val="28"/>
        </w:rPr>
        <w:t>_______________________________________________________________________</w:t>
      </w:r>
    </w:p>
    <w:p w:rsidR="00650223" w:rsidRPr="00821832" w:rsidRDefault="00650223" w:rsidP="00650223">
      <w:pPr>
        <w:widowControl w:val="0"/>
        <w:tabs>
          <w:tab w:val="left" w:pos="0"/>
        </w:tabs>
        <w:ind w:right="-1"/>
        <w:contextualSpacing/>
        <w:jc w:val="center"/>
        <w:rPr>
          <w:rFonts w:cs="Arial"/>
          <w:color w:val="000000"/>
          <w:szCs w:val="22"/>
        </w:rPr>
      </w:pPr>
      <w:r w:rsidRPr="00821832">
        <w:rPr>
          <w:rFonts w:cs="Arial"/>
          <w:color w:val="000000"/>
          <w:szCs w:val="22"/>
        </w:rPr>
        <w:t>(наименование органа, уполномоченного для предоставления услуги)</w:t>
      </w:r>
    </w:p>
    <w:p w:rsidR="00650223" w:rsidRPr="00821832" w:rsidRDefault="00650223" w:rsidP="00650223">
      <w:pPr>
        <w:widowControl w:val="0"/>
        <w:tabs>
          <w:tab w:val="left" w:pos="0"/>
        </w:tabs>
        <w:ind w:right="-1"/>
        <w:contextualSpacing/>
        <w:jc w:val="center"/>
        <w:rPr>
          <w:rFonts w:cs="Arial"/>
          <w:color w:val="000000"/>
          <w:szCs w:val="28"/>
        </w:rPr>
      </w:pPr>
    </w:p>
    <w:p w:rsidR="00650223" w:rsidRPr="00821832" w:rsidRDefault="00650223" w:rsidP="007B4655">
      <w:pPr>
        <w:pStyle w:val="2"/>
      </w:pPr>
      <w:r w:rsidRPr="00821832">
        <w:t xml:space="preserve">Заявление о предоставлении жилого помещения </w:t>
      </w:r>
    </w:p>
    <w:p w:rsidR="00821832" w:rsidRPr="00821832" w:rsidRDefault="00650223" w:rsidP="007B4655">
      <w:pPr>
        <w:pStyle w:val="2"/>
      </w:pPr>
      <w:r w:rsidRPr="00821832">
        <w:t>по договору социального найма</w:t>
      </w:r>
    </w:p>
    <w:p w:rsidR="00392103" w:rsidRPr="00821832" w:rsidRDefault="00392103" w:rsidP="007B4655">
      <w:pPr>
        <w:pStyle w:val="2"/>
      </w:pPr>
    </w:p>
    <w:p w:rsidR="00392103" w:rsidRPr="00821832" w:rsidRDefault="00392103" w:rsidP="00392103">
      <w:pPr>
        <w:widowControl w:val="0"/>
        <w:tabs>
          <w:tab w:val="left" w:pos="0"/>
          <w:tab w:val="left" w:pos="540"/>
        </w:tabs>
        <w:ind w:right="-1" w:firstLine="708"/>
        <w:contextualSpacing/>
        <w:rPr>
          <w:rFonts w:cs="Arial"/>
          <w:color w:val="000000"/>
          <w:szCs w:val="28"/>
        </w:rPr>
      </w:pPr>
    </w:p>
    <w:p w:rsidR="004B5CA7" w:rsidRPr="00821832" w:rsidRDefault="007B4655" w:rsidP="007B4655">
      <w:pPr>
        <w:widowControl w:val="0"/>
        <w:tabs>
          <w:tab w:val="left" w:pos="0"/>
          <w:tab w:val="left" w:pos="540"/>
        </w:tabs>
        <w:ind w:right="-1" w:firstLine="0"/>
        <w:contextualSpacing/>
        <w:rPr>
          <w:rFonts w:cs="Arial"/>
          <w:color w:val="000000"/>
        </w:rPr>
      </w:pPr>
      <w:r>
        <w:rPr>
          <w:rFonts w:cs="Arial"/>
          <w:color w:val="000000"/>
        </w:rPr>
        <w:t>1.</w:t>
      </w:r>
      <w:r w:rsidR="00392103" w:rsidRPr="00821832">
        <w:rPr>
          <w:rFonts w:cs="Arial"/>
          <w:color w:val="000000"/>
        </w:rPr>
        <w:t xml:space="preserve">Заявитель </w:t>
      </w:r>
    </w:p>
    <w:p w:rsidR="008071FA" w:rsidRPr="00821832" w:rsidRDefault="008071FA" w:rsidP="007B4655">
      <w:pPr>
        <w:widowControl w:val="0"/>
        <w:tabs>
          <w:tab w:val="left" w:pos="0"/>
          <w:tab w:val="left" w:pos="540"/>
        </w:tabs>
        <w:ind w:left="1413" w:right="-1" w:firstLine="0"/>
        <w:contextualSpacing/>
        <w:rPr>
          <w:rFonts w:cs="Arial"/>
          <w:color w:val="000000"/>
        </w:rPr>
      </w:pPr>
    </w:p>
    <w:p w:rsidR="00821832" w:rsidRPr="00821832" w:rsidRDefault="00392103" w:rsidP="007B4655">
      <w:pPr>
        <w:widowControl w:val="0"/>
        <w:tabs>
          <w:tab w:val="left" w:pos="0"/>
          <w:tab w:val="left" w:pos="540"/>
        </w:tabs>
        <w:ind w:right="-1" w:firstLine="0"/>
        <w:contextualSpacing/>
        <w:rPr>
          <w:rFonts w:cs="Arial"/>
          <w:color w:val="000000"/>
        </w:rPr>
      </w:pPr>
      <w:r w:rsidRPr="00821832">
        <w:rPr>
          <w:rFonts w:cs="Arial"/>
          <w:color w:val="000000"/>
        </w:rPr>
        <w:t>_________</w:t>
      </w:r>
      <w:r w:rsidR="008071FA" w:rsidRPr="00821832">
        <w:rPr>
          <w:rFonts w:cs="Arial"/>
          <w:color w:val="000000"/>
        </w:rPr>
        <w:t>___________________</w:t>
      </w:r>
      <w:r w:rsidRPr="00821832">
        <w:rPr>
          <w:rFonts w:cs="Arial"/>
          <w:color w:val="000000"/>
        </w:rPr>
        <w:t>_____________________________________________________</w:t>
      </w:r>
    </w:p>
    <w:p w:rsidR="00392103" w:rsidRPr="00821832" w:rsidRDefault="00392103" w:rsidP="007B4655">
      <w:pPr>
        <w:widowControl w:val="0"/>
        <w:tabs>
          <w:tab w:val="left" w:pos="0"/>
          <w:tab w:val="left" w:pos="540"/>
        </w:tabs>
        <w:ind w:right="-1" w:firstLine="0"/>
        <w:contextualSpacing/>
        <w:rPr>
          <w:rFonts w:cs="Arial"/>
          <w:i/>
          <w:color w:val="000000"/>
          <w:szCs w:val="22"/>
        </w:rPr>
      </w:pPr>
      <w:r w:rsidRPr="00821832">
        <w:rPr>
          <w:rFonts w:cs="Arial"/>
          <w:i/>
          <w:color w:val="000000"/>
          <w:szCs w:val="22"/>
        </w:rPr>
        <w:t>(фамилия, имя, отчество (при наличии), дата рождения, СНИЛС)</w:t>
      </w:r>
    </w:p>
    <w:p w:rsidR="004B5CA7" w:rsidRPr="00821832" w:rsidRDefault="00392103" w:rsidP="007B4655">
      <w:pPr>
        <w:widowControl w:val="0"/>
        <w:tabs>
          <w:tab w:val="left" w:pos="0"/>
          <w:tab w:val="left" w:pos="540"/>
        </w:tabs>
        <w:ind w:right="-1" w:firstLine="0"/>
        <w:contextualSpacing/>
        <w:rPr>
          <w:rFonts w:cs="Arial"/>
          <w:color w:val="000000"/>
        </w:rPr>
      </w:pPr>
      <w:r w:rsidRPr="00821832">
        <w:rPr>
          <w:rFonts w:cs="Arial"/>
          <w:color w:val="000000"/>
        </w:rPr>
        <w:t xml:space="preserve">Телефон (мобильный): </w:t>
      </w:r>
    </w:p>
    <w:p w:rsidR="00392103" w:rsidRPr="00821832" w:rsidRDefault="00392103" w:rsidP="007B4655">
      <w:pPr>
        <w:widowControl w:val="0"/>
        <w:tabs>
          <w:tab w:val="left" w:pos="0"/>
          <w:tab w:val="left" w:pos="540"/>
        </w:tabs>
        <w:ind w:right="-1" w:firstLine="0"/>
        <w:contextualSpacing/>
        <w:rPr>
          <w:rFonts w:cs="Arial"/>
          <w:color w:val="000000"/>
        </w:rPr>
      </w:pPr>
      <w:r w:rsidRPr="00821832">
        <w:rPr>
          <w:rFonts w:cs="Arial"/>
          <w:color w:val="000000"/>
        </w:rPr>
        <w:t>_________________________________________________</w:t>
      </w:r>
      <w:r w:rsidR="008071FA" w:rsidRPr="00821832">
        <w:rPr>
          <w:rFonts w:cs="Arial"/>
          <w:color w:val="000000"/>
        </w:rPr>
        <w:t>___________________</w:t>
      </w:r>
      <w:r w:rsidRPr="00821832">
        <w:rPr>
          <w:rFonts w:cs="Arial"/>
          <w:color w:val="000000"/>
        </w:rPr>
        <w:t>_____</w:t>
      </w:r>
      <w:r w:rsidR="008071FA" w:rsidRPr="00821832">
        <w:rPr>
          <w:rFonts w:cs="Arial"/>
          <w:color w:val="000000"/>
        </w:rPr>
        <w:t>_</w:t>
      </w:r>
      <w:r w:rsidRPr="00821832">
        <w:rPr>
          <w:rFonts w:cs="Arial"/>
          <w:color w:val="000000"/>
        </w:rPr>
        <w:t>_______</w:t>
      </w:r>
    </w:p>
    <w:p w:rsidR="004B5CA7" w:rsidRPr="00821832" w:rsidRDefault="00392103" w:rsidP="007B4655">
      <w:pPr>
        <w:widowControl w:val="0"/>
        <w:tabs>
          <w:tab w:val="left" w:pos="0"/>
          <w:tab w:val="left" w:pos="540"/>
        </w:tabs>
        <w:ind w:right="-1" w:firstLine="0"/>
        <w:contextualSpacing/>
        <w:rPr>
          <w:rFonts w:cs="Arial"/>
          <w:color w:val="000000"/>
        </w:rPr>
      </w:pPr>
      <w:r w:rsidRPr="00821832">
        <w:rPr>
          <w:rFonts w:cs="Arial"/>
          <w:color w:val="000000"/>
        </w:rPr>
        <w:t>Адрес электронной почты:</w:t>
      </w:r>
    </w:p>
    <w:p w:rsidR="00392103" w:rsidRPr="00821832" w:rsidRDefault="00392103" w:rsidP="007B4655">
      <w:pPr>
        <w:widowControl w:val="0"/>
        <w:tabs>
          <w:tab w:val="left" w:pos="0"/>
          <w:tab w:val="left" w:pos="540"/>
        </w:tabs>
        <w:ind w:right="-1" w:firstLine="0"/>
        <w:contextualSpacing/>
        <w:rPr>
          <w:rFonts w:cs="Arial"/>
          <w:color w:val="000000"/>
        </w:rPr>
      </w:pPr>
      <w:r w:rsidRPr="00821832">
        <w:rPr>
          <w:rFonts w:cs="Arial"/>
          <w:color w:val="000000"/>
        </w:rPr>
        <w:t>____________________________________________________</w:t>
      </w:r>
      <w:r w:rsidR="008071FA" w:rsidRPr="00821832">
        <w:rPr>
          <w:rFonts w:cs="Arial"/>
          <w:color w:val="000000"/>
        </w:rPr>
        <w:t>_______________________</w:t>
      </w:r>
      <w:r w:rsidRPr="00821832">
        <w:rPr>
          <w:rFonts w:cs="Arial"/>
          <w:color w:val="000000"/>
        </w:rPr>
        <w:t>______</w:t>
      </w:r>
    </w:p>
    <w:p w:rsidR="00392103" w:rsidRPr="00821832" w:rsidRDefault="00392103" w:rsidP="007B4655">
      <w:pPr>
        <w:widowControl w:val="0"/>
        <w:tabs>
          <w:tab w:val="left" w:pos="0"/>
          <w:tab w:val="left" w:pos="540"/>
        </w:tabs>
        <w:ind w:right="-1" w:firstLine="0"/>
        <w:contextualSpacing/>
        <w:rPr>
          <w:rFonts w:cs="Arial"/>
          <w:color w:val="000000"/>
        </w:rPr>
      </w:pPr>
      <w:r w:rsidRPr="00821832">
        <w:rPr>
          <w:rFonts w:cs="Arial"/>
          <w:color w:val="000000"/>
        </w:rPr>
        <w:t>Документ, удостоверяющий личность заявителя:</w:t>
      </w:r>
    </w:p>
    <w:p w:rsidR="004B5CA7" w:rsidRPr="00821832" w:rsidRDefault="00392103" w:rsidP="007B4655">
      <w:pPr>
        <w:widowControl w:val="0"/>
        <w:tabs>
          <w:tab w:val="left" w:pos="0"/>
          <w:tab w:val="left" w:pos="540"/>
        </w:tabs>
        <w:ind w:right="-1" w:firstLine="0"/>
        <w:contextualSpacing/>
        <w:rPr>
          <w:rFonts w:cs="Arial"/>
          <w:color w:val="000000"/>
        </w:rPr>
      </w:pPr>
      <w:r w:rsidRPr="00821832">
        <w:rPr>
          <w:rFonts w:cs="Arial"/>
          <w:color w:val="000000"/>
        </w:rPr>
        <w:t xml:space="preserve">наименование: </w:t>
      </w:r>
    </w:p>
    <w:p w:rsidR="00392103" w:rsidRPr="00821832" w:rsidRDefault="00392103" w:rsidP="007B4655">
      <w:pPr>
        <w:widowControl w:val="0"/>
        <w:tabs>
          <w:tab w:val="left" w:pos="0"/>
          <w:tab w:val="left" w:pos="540"/>
        </w:tabs>
        <w:ind w:right="-1" w:firstLine="0"/>
        <w:contextualSpacing/>
        <w:rPr>
          <w:rFonts w:cs="Arial"/>
          <w:color w:val="000000"/>
        </w:rPr>
      </w:pPr>
      <w:r w:rsidRPr="00821832">
        <w:rPr>
          <w:rFonts w:cs="Arial"/>
          <w:color w:val="000000"/>
        </w:rPr>
        <w:t>________________________</w:t>
      </w:r>
      <w:r w:rsidR="008071FA" w:rsidRPr="00821832">
        <w:rPr>
          <w:rFonts w:cs="Arial"/>
          <w:color w:val="000000"/>
        </w:rPr>
        <w:t>____________</w:t>
      </w:r>
      <w:r w:rsidRPr="00821832">
        <w:rPr>
          <w:rFonts w:cs="Arial"/>
          <w:color w:val="000000"/>
        </w:rPr>
        <w:t>_____________________________________________</w:t>
      </w:r>
    </w:p>
    <w:p w:rsidR="00392103" w:rsidRPr="00821832" w:rsidRDefault="00392103" w:rsidP="007B4655">
      <w:pPr>
        <w:widowControl w:val="0"/>
        <w:tabs>
          <w:tab w:val="left" w:pos="0"/>
          <w:tab w:val="left" w:pos="540"/>
        </w:tabs>
        <w:ind w:right="-1" w:firstLine="0"/>
        <w:contextualSpacing/>
        <w:rPr>
          <w:rFonts w:cs="Arial"/>
          <w:color w:val="000000"/>
        </w:rPr>
      </w:pPr>
      <w:r w:rsidRPr="00821832">
        <w:rPr>
          <w:rFonts w:cs="Arial"/>
          <w:color w:val="000000"/>
        </w:rPr>
        <w:t>серия, номер_____________________________ дата выдачи: _____________________________</w:t>
      </w:r>
    </w:p>
    <w:p w:rsidR="00392103" w:rsidRPr="00821832" w:rsidRDefault="00392103" w:rsidP="007B4655">
      <w:pPr>
        <w:widowControl w:val="0"/>
        <w:tabs>
          <w:tab w:val="left" w:pos="0"/>
          <w:tab w:val="left" w:pos="540"/>
        </w:tabs>
        <w:ind w:right="-1" w:firstLine="0"/>
        <w:contextualSpacing/>
        <w:rPr>
          <w:rFonts w:cs="Arial"/>
          <w:color w:val="000000"/>
        </w:rPr>
      </w:pPr>
      <w:r w:rsidRPr="00821832">
        <w:rPr>
          <w:rFonts w:cs="Arial"/>
          <w:color w:val="000000"/>
        </w:rPr>
        <w:t>кем выдан: _______________________________________________________________________</w:t>
      </w:r>
    </w:p>
    <w:p w:rsidR="00392103" w:rsidRPr="00821832" w:rsidRDefault="00392103" w:rsidP="007B4655">
      <w:pPr>
        <w:widowControl w:val="0"/>
        <w:tabs>
          <w:tab w:val="left" w:pos="0"/>
          <w:tab w:val="left" w:pos="540"/>
        </w:tabs>
        <w:ind w:right="-1" w:firstLine="0"/>
        <w:contextualSpacing/>
        <w:rPr>
          <w:rFonts w:cs="Arial"/>
          <w:color w:val="000000"/>
        </w:rPr>
      </w:pPr>
      <w:r w:rsidRPr="00821832">
        <w:rPr>
          <w:rFonts w:cs="Arial"/>
          <w:color w:val="000000"/>
        </w:rPr>
        <w:t>код подразделения: ________________________________________________________________</w:t>
      </w:r>
    </w:p>
    <w:p w:rsidR="00392103" w:rsidRPr="00821832" w:rsidRDefault="00392103" w:rsidP="007B4655">
      <w:pPr>
        <w:widowControl w:val="0"/>
        <w:tabs>
          <w:tab w:val="left" w:pos="0"/>
          <w:tab w:val="left" w:pos="540"/>
        </w:tabs>
        <w:ind w:right="-1" w:firstLine="0"/>
        <w:contextualSpacing/>
        <w:rPr>
          <w:rFonts w:cs="Arial"/>
          <w:color w:val="000000"/>
        </w:rPr>
      </w:pPr>
      <w:r w:rsidRPr="00821832">
        <w:rPr>
          <w:rFonts w:cs="Arial"/>
          <w:color w:val="000000"/>
        </w:rPr>
        <w:t>Адрес регистрации по месту жительства: _____________________________________</w:t>
      </w:r>
      <w:r w:rsidR="008071FA" w:rsidRPr="00821832">
        <w:rPr>
          <w:rFonts w:cs="Arial"/>
          <w:color w:val="000000"/>
        </w:rPr>
        <w:t>____</w:t>
      </w:r>
      <w:r w:rsidRPr="00821832">
        <w:rPr>
          <w:rFonts w:cs="Arial"/>
          <w:color w:val="000000"/>
        </w:rPr>
        <w:t>________________________________________</w:t>
      </w:r>
    </w:p>
    <w:p w:rsidR="00392103" w:rsidRPr="00821832" w:rsidRDefault="00392103" w:rsidP="007B4655">
      <w:pPr>
        <w:widowControl w:val="0"/>
        <w:tabs>
          <w:tab w:val="left" w:pos="0"/>
          <w:tab w:val="left" w:pos="540"/>
        </w:tabs>
        <w:ind w:right="-1" w:firstLine="0"/>
        <w:contextualSpacing/>
        <w:rPr>
          <w:rFonts w:cs="Arial"/>
          <w:color w:val="000000"/>
        </w:rPr>
      </w:pPr>
    </w:p>
    <w:p w:rsidR="004B5CA7" w:rsidRPr="00821832" w:rsidRDefault="007B4655" w:rsidP="007B4655">
      <w:pPr>
        <w:widowControl w:val="0"/>
        <w:tabs>
          <w:tab w:val="left" w:pos="0"/>
          <w:tab w:val="left" w:pos="540"/>
        </w:tabs>
        <w:ind w:right="-1" w:firstLine="0"/>
        <w:contextualSpacing/>
        <w:rPr>
          <w:rFonts w:cs="Arial"/>
          <w:color w:val="000000"/>
        </w:rPr>
      </w:pPr>
      <w:r>
        <w:rPr>
          <w:rFonts w:cs="Arial"/>
          <w:color w:val="000000"/>
        </w:rPr>
        <w:t>2.</w:t>
      </w:r>
      <w:r w:rsidR="00392103" w:rsidRPr="00821832">
        <w:rPr>
          <w:rFonts w:cs="Arial"/>
          <w:color w:val="000000"/>
        </w:rPr>
        <w:t>Представитель заявителя:</w:t>
      </w:r>
    </w:p>
    <w:p w:rsidR="008071FA" w:rsidRPr="00821832" w:rsidRDefault="008071FA" w:rsidP="007B4655">
      <w:pPr>
        <w:widowControl w:val="0"/>
        <w:tabs>
          <w:tab w:val="left" w:pos="0"/>
          <w:tab w:val="left" w:pos="540"/>
        </w:tabs>
        <w:ind w:left="1413" w:right="-1" w:firstLine="0"/>
        <w:contextualSpacing/>
        <w:rPr>
          <w:rFonts w:cs="Arial"/>
          <w:color w:val="000000"/>
        </w:rPr>
      </w:pPr>
    </w:p>
    <w:p w:rsidR="00821832" w:rsidRPr="00821832" w:rsidRDefault="00A91D66" w:rsidP="007B4655">
      <w:pPr>
        <w:widowControl w:val="0"/>
        <w:tabs>
          <w:tab w:val="left" w:pos="0"/>
          <w:tab w:val="left" w:pos="540"/>
        </w:tabs>
        <w:ind w:right="-1" w:firstLine="0"/>
        <w:contextualSpacing/>
        <w:rPr>
          <w:rFonts w:cs="Arial"/>
          <w:color w:val="000000"/>
        </w:rPr>
      </w:pPr>
      <w:r w:rsidRPr="00821832">
        <w:rPr>
          <w:rFonts w:cs="Arial"/>
          <w:color w:val="000000"/>
        </w:rPr>
        <w:t>____</w:t>
      </w:r>
      <w:r w:rsidR="00392103" w:rsidRPr="00821832">
        <w:rPr>
          <w:rFonts w:cs="Arial"/>
          <w:color w:val="000000"/>
        </w:rPr>
        <w:t>______________________________________</w:t>
      </w:r>
      <w:r w:rsidRPr="00821832">
        <w:rPr>
          <w:rFonts w:cs="Arial"/>
          <w:color w:val="000000"/>
        </w:rPr>
        <w:t>___________</w:t>
      </w:r>
      <w:r w:rsidR="008071FA" w:rsidRPr="00821832">
        <w:rPr>
          <w:rFonts w:cs="Arial"/>
          <w:color w:val="000000"/>
        </w:rPr>
        <w:t>____________________</w:t>
      </w:r>
      <w:r w:rsidR="00392103" w:rsidRPr="00821832">
        <w:rPr>
          <w:rFonts w:cs="Arial"/>
          <w:color w:val="000000"/>
        </w:rPr>
        <w:t>_________</w:t>
      </w:r>
    </w:p>
    <w:p w:rsidR="00392103" w:rsidRPr="00821832" w:rsidRDefault="00392103" w:rsidP="007B4655">
      <w:pPr>
        <w:widowControl w:val="0"/>
        <w:tabs>
          <w:tab w:val="left" w:pos="0"/>
          <w:tab w:val="left" w:pos="540"/>
        </w:tabs>
        <w:ind w:right="-1" w:firstLine="0"/>
        <w:contextualSpacing/>
        <w:rPr>
          <w:rFonts w:cs="Arial"/>
          <w:i/>
          <w:color w:val="000000"/>
          <w:szCs w:val="22"/>
        </w:rPr>
      </w:pPr>
      <w:r w:rsidRPr="00821832">
        <w:rPr>
          <w:rFonts w:cs="Arial"/>
          <w:i/>
          <w:color w:val="000000"/>
        </w:rPr>
        <w:t xml:space="preserve"> </w:t>
      </w:r>
      <w:r w:rsidRPr="00821832">
        <w:rPr>
          <w:rFonts w:cs="Arial"/>
          <w:i/>
          <w:color w:val="000000"/>
          <w:szCs w:val="22"/>
        </w:rPr>
        <w:t>(фамилия, имя, отчество (при наличии)</w:t>
      </w:r>
    </w:p>
    <w:p w:rsidR="00392103" w:rsidRPr="00821832" w:rsidRDefault="00392103" w:rsidP="007B4655">
      <w:pPr>
        <w:widowControl w:val="0"/>
        <w:tabs>
          <w:tab w:val="left" w:pos="0"/>
          <w:tab w:val="left" w:pos="540"/>
        </w:tabs>
        <w:ind w:right="-1" w:firstLine="0"/>
        <w:contextualSpacing/>
        <w:rPr>
          <w:rFonts w:cs="Arial"/>
          <w:color w:val="000000"/>
        </w:rPr>
      </w:pPr>
      <w:r w:rsidRPr="00821832">
        <w:rPr>
          <w:rFonts w:cs="Arial"/>
          <w:color w:val="000000"/>
        </w:rPr>
        <w:t>Документ, удостоверяющий личность представителя заявителя:</w:t>
      </w:r>
    </w:p>
    <w:p w:rsidR="004B5CA7" w:rsidRPr="00821832" w:rsidRDefault="00392103" w:rsidP="007B4655">
      <w:pPr>
        <w:widowControl w:val="0"/>
        <w:tabs>
          <w:tab w:val="left" w:pos="0"/>
          <w:tab w:val="left" w:pos="540"/>
        </w:tabs>
        <w:ind w:right="-1" w:firstLine="0"/>
        <w:contextualSpacing/>
        <w:rPr>
          <w:rFonts w:cs="Arial"/>
          <w:color w:val="000000"/>
        </w:rPr>
      </w:pPr>
      <w:r w:rsidRPr="00821832">
        <w:rPr>
          <w:rFonts w:cs="Arial"/>
          <w:color w:val="000000"/>
        </w:rPr>
        <w:t xml:space="preserve">наименование: </w:t>
      </w:r>
    </w:p>
    <w:p w:rsidR="00392103" w:rsidRPr="00821832" w:rsidRDefault="00392103" w:rsidP="007B4655">
      <w:pPr>
        <w:widowControl w:val="0"/>
        <w:tabs>
          <w:tab w:val="left" w:pos="0"/>
          <w:tab w:val="left" w:pos="540"/>
        </w:tabs>
        <w:ind w:right="-1" w:firstLine="0"/>
        <w:contextualSpacing/>
        <w:rPr>
          <w:rFonts w:cs="Arial"/>
          <w:color w:val="000000"/>
        </w:rPr>
      </w:pPr>
      <w:r w:rsidRPr="00821832">
        <w:rPr>
          <w:rFonts w:cs="Arial"/>
          <w:color w:val="000000"/>
        </w:rPr>
        <w:t>____________________</w:t>
      </w:r>
      <w:r w:rsidR="00A91D66" w:rsidRPr="00821832">
        <w:rPr>
          <w:rFonts w:cs="Arial"/>
          <w:color w:val="000000"/>
        </w:rPr>
        <w:t>_____________</w:t>
      </w:r>
      <w:r w:rsidRPr="00821832">
        <w:rPr>
          <w:rFonts w:cs="Arial"/>
          <w:color w:val="000000"/>
        </w:rPr>
        <w:t>________________________________________________</w:t>
      </w:r>
    </w:p>
    <w:p w:rsidR="00A91D66" w:rsidRPr="00821832" w:rsidRDefault="00A91D66" w:rsidP="007B4655">
      <w:pPr>
        <w:widowControl w:val="0"/>
        <w:tabs>
          <w:tab w:val="left" w:pos="0"/>
          <w:tab w:val="left" w:pos="540"/>
        </w:tabs>
        <w:ind w:right="-1" w:firstLine="0"/>
        <w:contextualSpacing/>
        <w:rPr>
          <w:rFonts w:cs="Arial"/>
          <w:color w:val="000000"/>
        </w:rPr>
      </w:pPr>
    </w:p>
    <w:p w:rsidR="00392103" w:rsidRPr="00821832" w:rsidRDefault="00392103" w:rsidP="007B4655">
      <w:pPr>
        <w:widowControl w:val="0"/>
        <w:tabs>
          <w:tab w:val="left" w:pos="0"/>
          <w:tab w:val="left" w:pos="540"/>
        </w:tabs>
        <w:ind w:right="-1" w:firstLine="0"/>
        <w:contextualSpacing/>
        <w:rPr>
          <w:rFonts w:cs="Arial"/>
          <w:color w:val="000000"/>
        </w:rPr>
      </w:pPr>
      <w:r w:rsidRPr="00821832">
        <w:rPr>
          <w:rFonts w:cs="Arial"/>
          <w:color w:val="000000"/>
        </w:rPr>
        <w:lastRenderedPageBreak/>
        <w:t>серия, номер_____________________________ дата выдачи: _____________________________</w:t>
      </w:r>
    </w:p>
    <w:p w:rsidR="00A91D66" w:rsidRPr="00821832" w:rsidRDefault="00A91D66" w:rsidP="007B4655">
      <w:pPr>
        <w:widowControl w:val="0"/>
        <w:tabs>
          <w:tab w:val="left" w:pos="0"/>
          <w:tab w:val="left" w:pos="540"/>
        </w:tabs>
        <w:ind w:right="-1" w:firstLine="0"/>
        <w:contextualSpacing/>
        <w:rPr>
          <w:rFonts w:cs="Arial"/>
          <w:color w:val="000000"/>
        </w:rPr>
      </w:pPr>
    </w:p>
    <w:p w:rsidR="00392103" w:rsidRPr="00821832" w:rsidRDefault="00392103" w:rsidP="007B4655">
      <w:pPr>
        <w:widowControl w:val="0"/>
        <w:tabs>
          <w:tab w:val="left" w:pos="0"/>
          <w:tab w:val="left" w:pos="540"/>
        </w:tabs>
        <w:ind w:right="-1" w:firstLine="0"/>
        <w:contextualSpacing/>
        <w:rPr>
          <w:rFonts w:cs="Arial"/>
          <w:color w:val="000000"/>
        </w:rPr>
      </w:pPr>
      <w:r w:rsidRPr="00821832">
        <w:rPr>
          <w:rFonts w:cs="Arial"/>
          <w:color w:val="000000"/>
        </w:rPr>
        <w:t>Документ, подтверждающий полномочия представителя заявителя:</w:t>
      </w:r>
    </w:p>
    <w:p w:rsidR="00A91D66" w:rsidRPr="00821832" w:rsidRDefault="00A91D66" w:rsidP="007B4655">
      <w:pPr>
        <w:widowControl w:val="0"/>
        <w:tabs>
          <w:tab w:val="left" w:pos="0"/>
          <w:tab w:val="left" w:pos="540"/>
        </w:tabs>
        <w:ind w:right="-1" w:firstLine="0"/>
        <w:contextualSpacing/>
        <w:rPr>
          <w:rFonts w:cs="Arial"/>
          <w:color w:val="000000"/>
        </w:rPr>
      </w:pPr>
    </w:p>
    <w:p w:rsidR="00392103" w:rsidRPr="00821832" w:rsidRDefault="00392103" w:rsidP="007B4655">
      <w:pPr>
        <w:widowControl w:val="0"/>
        <w:tabs>
          <w:tab w:val="left" w:pos="0"/>
          <w:tab w:val="left" w:pos="540"/>
        </w:tabs>
        <w:ind w:right="-1" w:firstLine="0"/>
        <w:contextualSpacing/>
        <w:rPr>
          <w:rFonts w:cs="Arial"/>
          <w:color w:val="000000"/>
        </w:rPr>
      </w:pPr>
      <w:r w:rsidRPr="00821832">
        <w:rPr>
          <w:rFonts w:cs="Arial"/>
          <w:color w:val="000000"/>
        </w:rPr>
        <w:t>_________________________________________________</w:t>
      </w:r>
      <w:r w:rsidR="00A91D66" w:rsidRPr="00821832">
        <w:rPr>
          <w:rFonts w:cs="Arial"/>
          <w:color w:val="000000"/>
        </w:rPr>
        <w:t>____</w:t>
      </w:r>
      <w:r w:rsidRPr="00821832">
        <w:rPr>
          <w:rFonts w:cs="Arial"/>
          <w:color w:val="000000"/>
        </w:rPr>
        <w:t>____________________________</w:t>
      </w:r>
    </w:p>
    <w:p w:rsidR="00392103" w:rsidRPr="00821832" w:rsidRDefault="00392103" w:rsidP="007B4655">
      <w:pPr>
        <w:widowControl w:val="0"/>
        <w:tabs>
          <w:tab w:val="left" w:pos="0"/>
          <w:tab w:val="left" w:pos="540"/>
        </w:tabs>
        <w:ind w:right="-1" w:firstLine="0"/>
        <w:contextualSpacing/>
        <w:rPr>
          <w:rFonts w:cs="Arial"/>
          <w:color w:val="000000"/>
        </w:rPr>
      </w:pPr>
    </w:p>
    <w:p w:rsidR="00392103" w:rsidRPr="00821832" w:rsidRDefault="00392103" w:rsidP="007B4655">
      <w:pPr>
        <w:widowControl w:val="0"/>
        <w:tabs>
          <w:tab w:val="left" w:pos="0"/>
          <w:tab w:val="left" w:pos="540"/>
        </w:tabs>
        <w:ind w:right="-1" w:firstLine="0"/>
        <w:contextualSpacing/>
        <w:rPr>
          <w:rFonts w:cs="Arial"/>
          <w:color w:val="000000"/>
        </w:rPr>
      </w:pPr>
      <w:r w:rsidRPr="00821832">
        <w:rPr>
          <w:rFonts w:cs="Arial"/>
          <w:color w:val="000000"/>
        </w:rPr>
        <w:t>3. Проживаю один</w:t>
      </w:r>
      <w:r w:rsidR="00821832" w:rsidRPr="00821832">
        <w:rPr>
          <w:rFonts w:cs="Arial"/>
          <w:color w:val="000000"/>
        </w:rPr>
        <w:t xml:space="preserve"> </w:t>
      </w:r>
      <w:r w:rsidR="00F773E1">
        <w:rPr>
          <w:rFonts w:cs="Arial"/>
          <w:noProof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haracter">
              <wp:posOffset>0</wp:posOffset>
            </wp:positionH>
            <wp:positionV relativeFrom="line">
              <wp:posOffset>0</wp:posOffset>
            </wp:positionV>
            <wp:extent cx="180975" cy="228600"/>
            <wp:effectExtent l="0" t="0" r="9525" b="0"/>
            <wp:wrapNone/>
            <wp:docPr id="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73E1">
        <w:rPr>
          <w:rFonts w:cs="Arial"/>
          <w:noProof/>
          <w:color w:val="000000"/>
        </w:rPr>
        <mc:AlternateContent>
          <mc:Choice Requires="wps">
            <w:drawing>
              <wp:inline distT="0" distB="0" distL="0" distR="0">
                <wp:extent cx="180975" cy="228600"/>
                <wp:effectExtent l="0" t="0" r="0" b="0"/>
                <wp:docPr id="4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9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BAF380" id="AutoShape 1" o:spid="_x0000_s1026" style="width:14.2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" filled="f" stroked="f">
                <o:lock v:ext="edit" aspectratio="t"/>
                <w10:anchorlock/>
              </v:rect>
            </w:pict>
          </mc:Fallback>
        </mc:AlternateContent>
      </w:r>
      <w:r w:rsidR="00821832" w:rsidRPr="00821832">
        <w:rPr>
          <w:rFonts w:cs="Arial"/>
          <w:color w:val="000000"/>
        </w:rPr>
        <w:t xml:space="preserve"> </w:t>
      </w:r>
      <w:r w:rsidRPr="00821832">
        <w:rPr>
          <w:rFonts w:cs="Arial"/>
          <w:color w:val="000000"/>
        </w:rPr>
        <w:t>Проживаю совместно с членами семьи</w:t>
      </w:r>
      <w:r w:rsidR="001E64D9" w:rsidRPr="00821832">
        <w:rPr>
          <w:rFonts w:cs="Arial"/>
          <w:color w:val="000000"/>
        </w:rPr>
        <w:t xml:space="preserve"> </w:t>
      </w:r>
      <w:r w:rsidR="00F773E1">
        <w:rPr>
          <w:rFonts w:cs="Arial"/>
          <w:noProof/>
          <w:color w:val="00000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haracter">
              <wp:posOffset>0</wp:posOffset>
            </wp:positionH>
            <wp:positionV relativeFrom="line">
              <wp:posOffset>0</wp:posOffset>
            </wp:positionV>
            <wp:extent cx="180975" cy="228600"/>
            <wp:effectExtent l="0" t="0" r="9525" b="0"/>
            <wp:wrapNone/>
            <wp:docPr id="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73E1">
        <w:rPr>
          <w:rFonts w:cs="Arial"/>
          <w:noProof/>
          <w:color w:val="000000"/>
        </w:rPr>
        <mc:AlternateContent>
          <mc:Choice Requires="wps">
            <w:drawing>
              <wp:inline distT="0" distB="0" distL="0" distR="0">
                <wp:extent cx="180975" cy="228600"/>
                <wp:effectExtent l="0" t="0" r="0" b="0"/>
                <wp:docPr id="3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9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66DD2F" id="AutoShape 2" o:spid="_x0000_s1026" style="width:14.2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" filled="f" stroked="f">
                <o:lock v:ext="edit" aspectratio="t"/>
                <w10:anchorlock/>
              </v:rect>
            </w:pict>
          </mc:Fallback>
        </mc:AlternateContent>
      </w:r>
    </w:p>
    <w:p w:rsidR="00392103" w:rsidRPr="00821832" w:rsidRDefault="00392103" w:rsidP="007B4655">
      <w:pPr>
        <w:widowControl w:val="0"/>
        <w:tabs>
          <w:tab w:val="left" w:pos="0"/>
          <w:tab w:val="left" w:pos="540"/>
        </w:tabs>
        <w:ind w:right="-1" w:firstLine="0"/>
        <w:contextualSpacing/>
        <w:rPr>
          <w:rFonts w:cs="Arial"/>
          <w:color w:val="000000"/>
        </w:rPr>
      </w:pPr>
    </w:p>
    <w:p w:rsidR="00392103" w:rsidRPr="00821832" w:rsidRDefault="00392103" w:rsidP="007B4655">
      <w:pPr>
        <w:widowControl w:val="0"/>
        <w:tabs>
          <w:tab w:val="left" w:pos="0"/>
          <w:tab w:val="left" w:pos="540"/>
        </w:tabs>
        <w:ind w:right="-1" w:firstLine="0"/>
        <w:contextualSpacing/>
        <w:rPr>
          <w:rFonts w:cs="Arial"/>
          <w:color w:val="000000"/>
        </w:rPr>
      </w:pPr>
      <w:r w:rsidRPr="00821832">
        <w:rPr>
          <w:rFonts w:cs="Arial"/>
          <w:color w:val="000000"/>
        </w:rPr>
        <w:t>4. Состою в браке</w:t>
      </w:r>
      <w:r w:rsidR="00821832" w:rsidRPr="00821832">
        <w:rPr>
          <w:rFonts w:cs="Arial"/>
          <w:color w:val="000000"/>
        </w:rPr>
        <w:t xml:space="preserve"> </w:t>
      </w:r>
      <w:r w:rsidR="00F773E1">
        <w:rPr>
          <w:rFonts w:cs="Arial"/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haracter">
              <wp:posOffset>0</wp:posOffset>
            </wp:positionH>
            <wp:positionV relativeFrom="line">
              <wp:posOffset>0</wp:posOffset>
            </wp:positionV>
            <wp:extent cx="180975" cy="228600"/>
            <wp:effectExtent l="0" t="0" r="9525" b="0"/>
            <wp:wrapNone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73E1">
        <w:rPr>
          <w:rFonts w:cs="Arial"/>
          <w:noProof/>
          <w:color w:val="000000"/>
        </w:rPr>
        <mc:AlternateContent>
          <mc:Choice Requires="wps">
            <w:drawing>
              <wp:inline distT="0" distB="0" distL="0" distR="0">
                <wp:extent cx="180975" cy="228600"/>
                <wp:effectExtent l="0" t="0" r="0" b="0"/>
                <wp:docPr id="2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9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5CBB59" id="AutoShape 3" o:spid="_x0000_s1026" style="width:14.2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" filled="f" stroked="f">
                <o:lock v:ext="edit" aspectratio="t"/>
                <w10:anchorlock/>
              </v:rect>
            </w:pict>
          </mc:Fallback>
        </mc:AlternateContent>
      </w:r>
      <w:r w:rsidR="00821832" w:rsidRPr="00821832">
        <w:rPr>
          <w:rFonts w:cs="Arial"/>
          <w:color w:val="000000"/>
        </w:rPr>
        <w:t xml:space="preserve"> </w:t>
      </w:r>
    </w:p>
    <w:p w:rsidR="004B5CA7" w:rsidRPr="00821832" w:rsidRDefault="00392103" w:rsidP="007B4655">
      <w:pPr>
        <w:widowControl w:val="0"/>
        <w:tabs>
          <w:tab w:val="left" w:pos="0"/>
          <w:tab w:val="left" w:pos="540"/>
        </w:tabs>
        <w:ind w:right="-1" w:firstLine="0"/>
        <w:contextualSpacing/>
        <w:rPr>
          <w:rFonts w:cs="Arial"/>
          <w:color w:val="000000"/>
        </w:rPr>
      </w:pPr>
      <w:r w:rsidRPr="00821832">
        <w:rPr>
          <w:rFonts w:cs="Arial"/>
          <w:color w:val="000000"/>
        </w:rPr>
        <w:t xml:space="preserve">Супруг: </w:t>
      </w:r>
    </w:p>
    <w:p w:rsidR="00392103" w:rsidRPr="00821832" w:rsidRDefault="00392103" w:rsidP="007B4655">
      <w:pPr>
        <w:widowControl w:val="0"/>
        <w:tabs>
          <w:tab w:val="left" w:pos="0"/>
          <w:tab w:val="left" w:pos="540"/>
        </w:tabs>
        <w:ind w:right="-1" w:firstLine="0"/>
        <w:contextualSpacing/>
        <w:rPr>
          <w:rFonts w:cs="Arial"/>
          <w:color w:val="000000"/>
        </w:rPr>
      </w:pPr>
      <w:r w:rsidRPr="00821832">
        <w:rPr>
          <w:rFonts w:cs="Arial"/>
          <w:color w:val="000000"/>
        </w:rPr>
        <w:t>_______________________________________________________________</w:t>
      </w:r>
      <w:r w:rsidR="00A91D66" w:rsidRPr="00821832">
        <w:rPr>
          <w:rFonts w:cs="Arial"/>
          <w:color w:val="000000"/>
        </w:rPr>
        <w:t>________</w:t>
      </w:r>
      <w:r w:rsidRPr="00821832">
        <w:rPr>
          <w:rFonts w:cs="Arial"/>
          <w:color w:val="000000"/>
        </w:rPr>
        <w:t>___________</w:t>
      </w:r>
    </w:p>
    <w:p w:rsidR="00392103" w:rsidRPr="00821832" w:rsidRDefault="00392103" w:rsidP="007B4655">
      <w:pPr>
        <w:widowControl w:val="0"/>
        <w:tabs>
          <w:tab w:val="left" w:pos="0"/>
          <w:tab w:val="left" w:pos="540"/>
        </w:tabs>
        <w:ind w:right="-1" w:firstLine="0"/>
        <w:contextualSpacing/>
        <w:rPr>
          <w:rFonts w:cs="Arial"/>
          <w:i/>
          <w:color w:val="000000"/>
          <w:szCs w:val="22"/>
        </w:rPr>
      </w:pPr>
      <w:r w:rsidRPr="00821832">
        <w:rPr>
          <w:rFonts w:cs="Arial"/>
          <w:i/>
          <w:color w:val="000000"/>
          <w:szCs w:val="22"/>
        </w:rPr>
        <w:t>(фамилия, имя, отчество (при наличии), дата рождения, СНИЛС)</w:t>
      </w:r>
    </w:p>
    <w:p w:rsidR="00392103" w:rsidRPr="00821832" w:rsidRDefault="00392103" w:rsidP="007B4655">
      <w:pPr>
        <w:widowControl w:val="0"/>
        <w:tabs>
          <w:tab w:val="left" w:pos="0"/>
          <w:tab w:val="left" w:pos="540"/>
        </w:tabs>
        <w:ind w:right="-1" w:firstLine="0"/>
        <w:contextualSpacing/>
        <w:rPr>
          <w:rFonts w:cs="Arial"/>
          <w:color w:val="000000"/>
        </w:rPr>
      </w:pPr>
      <w:r w:rsidRPr="00821832">
        <w:rPr>
          <w:rFonts w:cs="Arial"/>
          <w:color w:val="000000"/>
        </w:rPr>
        <w:t>Документ, удостоверяющий личность супруга:</w:t>
      </w:r>
    </w:p>
    <w:p w:rsidR="00392103" w:rsidRPr="00821832" w:rsidRDefault="00392103" w:rsidP="007B4655">
      <w:pPr>
        <w:widowControl w:val="0"/>
        <w:tabs>
          <w:tab w:val="left" w:pos="0"/>
          <w:tab w:val="left" w:pos="540"/>
        </w:tabs>
        <w:ind w:right="-1" w:firstLine="0"/>
        <w:contextualSpacing/>
        <w:rPr>
          <w:rFonts w:cs="Arial"/>
          <w:color w:val="000000"/>
        </w:rPr>
      </w:pPr>
      <w:r w:rsidRPr="00821832">
        <w:rPr>
          <w:rFonts w:cs="Arial"/>
          <w:color w:val="000000"/>
        </w:rPr>
        <w:t>наименование: _____________________________________________________________________</w:t>
      </w:r>
    </w:p>
    <w:p w:rsidR="00392103" w:rsidRPr="00821832" w:rsidRDefault="00392103" w:rsidP="007B4655">
      <w:pPr>
        <w:widowControl w:val="0"/>
        <w:tabs>
          <w:tab w:val="left" w:pos="0"/>
          <w:tab w:val="left" w:pos="540"/>
        </w:tabs>
        <w:ind w:right="-1" w:firstLine="0"/>
        <w:contextualSpacing/>
        <w:rPr>
          <w:rFonts w:cs="Arial"/>
          <w:color w:val="000000"/>
        </w:rPr>
      </w:pPr>
      <w:r w:rsidRPr="00821832">
        <w:rPr>
          <w:rFonts w:cs="Arial"/>
          <w:color w:val="000000"/>
        </w:rPr>
        <w:t>серия, номер_________________________ дата выдачи: __________________________</w:t>
      </w:r>
      <w:r w:rsidR="00A91D66" w:rsidRPr="00821832">
        <w:rPr>
          <w:rFonts w:cs="Arial"/>
          <w:color w:val="000000"/>
        </w:rPr>
        <w:t>_____</w:t>
      </w:r>
      <w:r w:rsidRPr="00821832">
        <w:rPr>
          <w:rFonts w:cs="Arial"/>
          <w:color w:val="000000"/>
        </w:rPr>
        <w:t>___</w:t>
      </w:r>
    </w:p>
    <w:p w:rsidR="00392103" w:rsidRPr="00821832" w:rsidRDefault="00392103" w:rsidP="007B4655">
      <w:pPr>
        <w:widowControl w:val="0"/>
        <w:tabs>
          <w:tab w:val="left" w:pos="0"/>
          <w:tab w:val="left" w:pos="540"/>
        </w:tabs>
        <w:ind w:right="-1" w:firstLine="0"/>
        <w:contextualSpacing/>
        <w:rPr>
          <w:rFonts w:cs="Arial"/>
          <w:color w:val="000000"/>
        </w:rPr>
      </w:pPr>
      <w:r w:rsidRPr="00821832">
        <w:rPr>
          <w:rFonts w:cs="Arial"/>
          <w:color w:val="000000"/>
        </w:rPr>
        <w:t>кем выдан: ________________________________________________________________________</w:t>
      </w:r>
    </w:p>
    <w:p w:rsidR="00392103" w:rsidRPr="00821832" w:rsidRDefault="00392103" w:rsidP="007B4655">
      <w:pPr>
        <w:widowControl w:val="0"/>
        <w:tabs>
          <w:tab w:val="left" w:pos="0"/>
          <w:tab w:val="left" w:pos="540"/>
        </w:tabs>
        <w:ind w:right="-1" w:firstLine="0"/>
        <w:contextualSpacing/>
        <w:rPr>
          <w:rFonts w:cs="Arial"/>
          <w:color w:val="000000"/>
        </w:rPr>
      </w:pPr>
      <w:r w:rsidRPr="00821832">
        <w:rPr>
          <w:rFonts w:cs="Arial"/>
          <w:color w:val="000000"/>
        </w:rPr>
        <w:t>код подразделения: _________________________________________________________________</w:t>
      </w:r>
    </w:p>
    <w:p w:rsidR="00392103" w:rsidRPr="00821832" w:rsidRDefault="00392103" w:rsidP="007B4655">
      <w:pPr>
        <w:widowControl w:val="0"/>
        <w:tabs>
          <w:tab w:val="left" w:pos="0"/>
          <w:tab w:val="left" w:pos="540"/>
        </w:tabs>
        <w:ind w:right="-1" w:firstLine="0"/>
        <w:contextualSpacing/>
        <w:rPr>
          <w:rFonts w:cs="Arial"/>
          <w:color w:val="000000"/>
        </w:rPr>
      </w:pPr>
    </w:p>
    <w:p w:rsidR="00392103" w:rsidRPr="00821832" w:rsidRDefault="00392103" w:rsidP="007B4655">
      <w:pPr>
        <w:widowControl w:val="0"/>
        <w:tabs>
          <w:tab w:val="left" w:pos="0"/>
          <w:tab w:val="left" w:pos="540"/>
        </w:tabs>
        <w:ind w:right="-1" w:firstLine="0"/>
        <w:contextualSpacing/>
        <w:rPr>
          <w:rFonts w:cs="Arial"/>
          <w:color w:val="000000"/>
        </w:rPr>
      </w:pPr>
      <w:r w:rsidRPr="00821832">
        <w:rPr>
          <w:rFonts w:cs="Arial"/>
          <w:color w:val="000000"/>
        </w:rPr>
        <w:t>5. Проживаю с родителями (родителями супруга)</w:t>
      </w:r>
    </w:p>
    <w:p w:rsidR="002C1E6A" w:rsidRPr="00821832" w:rsidRDefault="002C1E6A" w:rsidP="007B4655">
      <w:pPr>
        <w:widowControl w:val="0"/>
        <w:tabs>
          <w:tab w:val="left" w:pos="0"/>
          <w:tab w:val="left" w:pos="540"/>
        </w:tabs>
        <w:ind w:right="-1" w:firstLine="0"/>
        <w:contextualSpacing/>
        <w:rPr>
          <w:rFonts w:cs="Arial"/>
          <w:color w:val="000000"/>
        </w:rPr>
      </w:pPr>
    </w:p>
    <w:p w:rsidR="00392103" w:rsidRPr="00821832" w:rsidRDefault="00392103" w:rsidP="007B4655">
      <w:pPr>
        <w:widowControl w:val="0"/>
        <w:tabs>
          <w:tab w:val="left" w:pos="0"/>
          <w:tab w:val="left" w:pos="540"/>
        </w:tabs>
        <w:ind w:right="-1" w:firstLine="0"/>
        <w:contextualSpacing/>
        <w:rPr>
          <w:rFonts w:cs="Arial"/>
          <w:color w:val="000000"/>
        </w:rPr>
      </w:pPr>
      <w:r w:rsidRPr="00821832">
        <w:rPr>
          <w:rFonts w:cs="Arial"/>
          <w:color w:val="000000"/>
        </w:rPr>
        <w:t xml:space="preserve">ФИО </w:t>
      </w:r>
    </w:p>
    <w:p w:rsidR="00392103" w:rsidRPr="00821832" w:rsidRDefault="00392103" w:rsidP="007B4655">
      <w:pPr>
        <w:widowControl w:val="0"/>
        <w:tabs>
          <w:tab w:val="left" w:pos="0"/>
          <w:tab w:val="left" w:pos="540"/>
        </w:tabs>
        <w:ind w:right="-1" w:firstLine="0"/>
        <w:contextualSpacing/>
        <w:rPr>
          <w:rFonts w:cs="Arial"/>
          <w:color w:val="000000"/>
        </w:rPr>
      </w:pPr>
      <w:r w:rsidRPr="00821832">
        <w:rPr>
          <w:rFonts w:cs="Arial"/>
          <w:color w:val="000000"/>
        </w:rPr>
        <w:t>родителя_____________________________________________________________________</w:t>
      </w:r>
    </w:p>
    <w:p w:rsidR="00392103" w:rsidRPr="00821832" w:rsidRDefault="00392103" w:rsidP="007B4655">
      <w:pPr>
        <w:widowControl w:val="0"/>
        <w:tabs>
          <w:tab w:val="left" w:pos="0"/>
          <w:tab w:val="left" w:pos="540"/>
        </w:tabs>
        <w:ind w:right="-1" w:firstLine="0"/>
        <w:contextualSpacing/>
        <w:rPr>
          <w:rFonts w:cs="Arial"/>
          <w:i/>
          <w:color w:val="000000"/>
          <w:szCs w:val="22"/>
        </w:rPr>
      </w:pPr>
      <w:r w:rsidRPr="00821832">
        <w:rPr>
          <w:rFonts w:cs="Arial"/>
          <w:i/>
          <w:color w:val="000000"/>
          <w:szCs w:val="22"/>
        </w:rPr>
        <w:t>(фамилия, имя, отчество (при наличии), дата рождения, СНИЛС)</w:t>
      </w:r>
    </w:p>
    <w:p w:rsidR="00392103" w:rsidRPr="00821832" w:rsidRDefault="00392103" w:rsidP="007B4655">
      <w:pPr>
        <w:widowControl w:val="0"/>
        <w:tabs>
          <w:tab w:val="left" w:pos="0"/>
          <w:tab w:val="left" w:pos="540"/>
        </w:tabs>
        <w:ind w:right="-1" w:firstLine="0"/>
        <w:contextualSpacing/>
        <w:rPr>
          <w:rFonts w:cs="Arial"/>
          <w:color w:val="000000"/>
        </w:rPr>
      </w:pPr>
      <w:r w:rsidRPr="00821832">
        <w:rPr>
          <w:rFonts w:cs="Arial"/>
          <w:color w:val="000000"/>
        </w:rPr>
        <w:t>Документ, удостоверяющий личность:</w:t>
      </w:r>
    </w:p>
    <w:p w:rsidR="00392103" w:rsidRPr="00821832" w:rsidRDefault="00392103" w:rsidP="007B4655">
      <w:pPr>
        <w:widowControl w:val="0"/>
        <w:tabs>
          <w:tab w:val="left" w:pos="0"/>
          <w:tab w:val="left" w:pos="540"/>
        </w:tabs>
        <w:ind w:right="-1" w:firstLine="0"/>
        <w:contextualSpacing/>
        <w:rPr>
          <w:rFonts w:cs="Arial"/>
          <w:color w:val="000000"/>
        </w:rPr>
      </w:pPr>
      <w:r w:rsidRPr="00821832">
        <w:rPr>
          <w:rFonts w:cs="Arial"/>
          <w:color w:val="000000"/>
        </w:rPr>
        <w:t>наименование: _____________________________________________________________________</w:t>
      </w:r>
    </w:p>
    <w:p w:rsidR="00392103" w:rsidRPr="00821832" w:rsidRDefault="00392103" w:rsidP="007B4655">
      <w:pPr>
        <w:widowControl w:val="0"/>
        <w:tabs>
          <w:tab w:val="left" w:pos="0"/>
          <w:tab w:val="left" w:pos="540"/>
        </w:tabs>
        <w:ind w:right="-1" w:firstLine="0"/>
        <w:contextualSpacing/>
        <w:rPr>
          <w:rFonts w:cs="Arial"/>
          <w:color w:val="000000"/>
        </w:rPr>
      </w:pPr>
      <w:r w:rsidRPr="00821832">
        <w:rPr>
          <w:rFonts w:cs="Arial"/>
          <w:color w:val="000000"/>
        </w:rPr>
        <w:t>серия, номер_____________________________ дата выдачи: ______________________</w:t>
      </w:r>
      <w:r w:rsidR="00A91D66" w:rsidRPr="00821832">
        <w:rPr>
          <w:rFonts w:cs="Arial"/>
          <w:color w:val="000000"/>
        </w:rPr>
        <w:t>_</w:t>
      </w:r>
      <w:r w:rsidRPr="00821832">
        <w:rPr>
          <w:rFonts w:cs="Arial"/>
          <w:color w:val="000000"/>
        </w:rPr>
        <w:t>_______</w:t>
      </w:r>
    </w:p>
    <w:p w:rsidR="00392103" w:rsidRPr="00821832" w:rsidRDefault="00392103" w:rsidP="007B4655">
      <w:pPr>
        <w:widowControl w:val="0"/>
        <w:tabs>
          <w:tab w:val="left" w:pos="0"/>
          <w:tab w:val="left" w:pos="540"/>
        </w:tabs>
        <w:ind w:right="-1" w:firstLine="0"/>
        <w:contextualSpacing/>
        <w:rPr>
          <w:rFonts w:cs="Arial"/>
          <w:color w:val="000000"/>
        </w:rPr>
      </w:pPr>
      <w:r w:rsidRPr="00821832">
        <w:rPr>
          <w:rFonts w:cs="Arial"/>
          <w:color w:val="000000"/>
        </w:rPr>
        <w:t>кем выдан: ________________________________________________________________________</w:t>
      </w:r>
    </w:p>
    <w:p w:rsidR="002C1E6A" w:rsidRPr="00821832" w:rsidRDefault="002C1E6A" w:rsidP="007B4655">
      <w:pPr>
        <w:widowControl w:val="0"/>
        <w:tabs>
          <w:tab w:val="left" w:pos="0"/>
          <w:tab w:val="left" w:pos="540"/>
        </w:tabs>
        <w:ind w:right="-1" w:firstLine="0"/>
        <w:contextualSpacing/>
        <w:rPr>
          <w:rFonts w:cs="Arial"/>
          <w:color w:val="000000"/>
        </w:rPr>
      </w:pPr>
    </w:p>
    <w:p w:rsidR="00392103" w:rsidRPr="00821832" w:rsidRDefault="00392103" w:rsidP="007B4655">
      <w:pPr>
        <w:widowControl w:val="0"/>
        <w:tabs>
          <w:tab w:val="left" w:pos="0"/>
          <w:tab w:val="left" w:pos="540"/>
        </w:tabs>
        <w:ind w:right="-1" w:firstLine="0"/>
        <w:contextualSpacing/>
        <w:rPr>
          <w:rFonts w:cs="Arial"/>
          <w:color w:val="000000"/>
        </w:rPr>
      </w:pPr>
      <w:r w:rsidRPr="00821832">
        <w:rPr>
          <w:rFonts w:cs="Arial"/>
          <w:color w:val="000000"/>
        </w:rPr>
        <w:t>6. Имеются дети</w:t>
      </w:r>
      <w:r w:rsidR="009B50B6" w:rsidRPr="00821832">
        <w:rPr>
          <w:rFonts w:cs="Arial"/>
          <w:color w:val="000000"/>
        </w:rPr>
        <w:t xml:space="preserve"> </w:t>
      </w:r>
      <w:r w:rsidR="00F773E1">
        <w:rPr>
          <w:rFonts w:cs="Arial"/>
          <w:noProof/>
          <w:color w:val="000000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haracter">
              <wp:posOffset>0</wp:posOffset>
            </wp:positionH>
            <wp:positionV relativeFrom="line">
              <wp:posOffset>0</wp:posOffset>
            </wp:positionV>
            <wp:extent cx="180975" cy="228600"/>
            <wp:effectExtent l="0" t="0" r="9525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73E1">
        <w:rPr>
          <w:rFonts w:cs="Arial"/>
          <w:noProof/>
          <w:color w:val="000000"/>
        </w:rPr>
        <mc:AlternateContent>
          <mc:Choice Requires="wps">
            <w:drawing>
              <wp:inline distT="0" distB="0" distL="0" distR="0">
                <wp:extent cx="180975" cy="228600"/>
                <wp:effectExtent l="0" t="0" r="0" b="0"/>
                <wp:docPr id="1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9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F94C47" id="AutoShape 4" o:spid="_x0000_s1026" style="width:14.2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" filled="f" stroked="f">
                <o:lock v:ext="edit" aspectratio="t"/>
                <w10:anchorlock/>
              </v:rect>
            </w:pict>
          </mc:Fallback>
        </mc:AlternateContent>
      </w:r>
    </w:p>
    <w:p w:rsidR="002C1E6A" w:rsidRPr="00821832" w:rsidRDefault="002C1E6A" w:rsidP="007B4655">
      <w:pPr>
        <w:widowControl w:val="0"/>
        <w:tabs>
          <w:tab w:val="left" w:pos="0"/>
          <w:tab w:val="left" w:pos="540"/>
        </w:tabs>
        <w:ind w:right="-1" w:firstLine="0"/>
        <w:contextualSpacing/>
        <w:rPr>
          <w:rFonts w:cs="Arial"/>
          <w:color w:val="000000"/>
        </w:rPr>
      </w:pPr>
    </w:p>
    <w:p w:rsidR="00821832" w:rsidRPr="00821832" w:rsidRDefault="00392103" w:rsidP="007B4655">
      <w:pPr>
        <w:widowControl w:val="0"/>
        <w:tabs>
          <w:tab w:val="left" w:pos="0"/>
          <w:tab w:val="left" w:pos="540"/>
        </w:tabs>
        <w:ind w:right="-1" w:firstLine="0"/>
        <w:contextualSpacing/>
        <w:rPr>
          <w:rFonts w:cs="Arial"/>
          <w:color w:val="000000"/>
        </w:rPr>
      </w:pPr>
      <w:r w:rsidRPr="00821832">
        <w:rPr>
          <w:rFonts w:cs="Arial"/>
          <w:color w:val="000000"/>
        </w:rPr>
        <w:t>ФИО ребенка (до 14 лет)</w:t>
      </w:r>
    </w:p>
    <w:p w:rsidR="00821832" w:rsidRPr="00821832" w:rsidRDefault="00392103" w:rsidP="007B4655">
      <w:pPr>
        <w:widowControl w:val="0"/>
        <w:tabs>
          <w:tab w:val="left" w:pos="0"/>
          <w:tab w:val="left" w:pos="540"/>
        </w:tabs>
        <w:ind w:right="-1" w:firstLine="0"/>
        <w:contextualSpacing/>
        <w:rPr>
          <w:rFonts w:cs="Arial"/>
          <w:color w:val="000000"/>
        </w:rPr>
      </w:pPr>
      <w:r w:rsidRPr="00821832">
        <w:rPr>
          <w:rFonts w:cs="Arial"/>
          <w:color w:val="000000"/>
        </w:rPr>
        <w:t>___________________________</w:t>
      </w:r>
      <w:r w:rsidR="00E52E4E" w:rsidRPr="00821832">
        <w:rPr>
          <w:rFonts w:cs="Arial"/>
          <w:color w:val="000000"/>
        </w:rPr>
        <w:t>_____________________</w:t>
      </w:r>
      <w:r w:rsidRPr="00821832">
        <w:rPr>
          <w:rFonts w:cs="Arial"/>
          <w:color w:val="000000"/>
        </w:rPr>
        <w:t>_________________________________</w:t>
      </w:r>
    </w:p>
    <w:p w:rsidR="00392103" w:rsidRPr="00821832" w:rsidRDefault="00392103" w:rsidP="007B4655">
      <w:pPr>
        <w:widowControl w:val="0"/>
        <w:tabs>
          <w:tab w:val="left" w:pos="0"/>
          <w:tab w:val="left" w:pos="540"/>
        </w:tabs>
        <w:ind w:right="-1" w:firstLine="0"/>
        <w:contextualSpacing/>
        <w:rPr>
          <w:rFonts w:cs="Arial"/>
          <w:i/>
          <w:color w:val="000000"/>
          <w:szCs w:val="22"/>
        </w:rPr>
      </w:pPr>
      <w:r w:rsidRPr="00821832">
        <w:rPr>
          <w:rFonts w:cs="Arial"/>
          <w:i/>
          <w:color w:val="000000"/>
          <w:szCs w:val="22"/>
        </w:rPr>
        <w:t xml:space="preserve">(фамилия, имя, отчество (при наличии), дата рождения, СНИЛС) </w:t>
      </w:r>
    </w:p>
    <w:p w:rsidR="00E52E4E" w:rsidRPr="00821832" w:rsidRDefault="00E52E4E" w:rsidP="007B4655">
      <w:pPr>
        <w:widowControl w:val="0"/>
        <w:tabs>
          <w:tab w:val="left" w:pos="0"/>
          <w:tab w:val="left" w:pos="540"/>
        </w:tabs>
        <w:ind w:right="-1" w:firstLine="0"/>
        <w:contextualSpacing/>
        <w:rPr>
          <w:rFonts w:cs="Arial"/>
          <w:color w:val="000000"/>
        </w:rPr>
      </w:pPr>
    </w:p>
    <w:p w:rsidR="00392103" w:rsidRPr="00821832" w:rsidRDefault="00392103" w:rsidP="007B4655">
      <w:pPr>
        <w:widowControl w:val="0"/>
        <w:tabs>
          <w:tab w:val="left" w:pos="0"/>
          <w:tab w:val="left" w:pos="540"/>
        </w:tabs>
        <w:ind w:right="-1" w:firstLine="0"/>
        <w:contextualSpacing/>
        <w:rPr>
          <w:rFonts w:cs="Arial"/>
          <w:color w:val="000000"/>
        </w:rPr>
      </w:pPr>
      <w:r w:rsidRPr="00821832">
        <w:rPr>
          <w:rFonts w:cs="Arial"/>
          <w:color w:val="000000"/>
        </w:rPr>
        <w:t>Номер актовой записи о рождении__________________ дата______________________________</w:t>
      </w:r>
    </w:p>
    <w:p w:rsidR="00E52E4E" w:rsidRPr="00821832" w:rsidRDefault="00E52E4E" w:rsidP="007B4655">
      <w:pPr>
        <w:widowControl w:val="0"/>
        <w:tabs>
          <w:tab w:val="left" w:pos="0"/>
          <w:tab w:val="left" w:pos="540"/>
        </w:tabs>
        <w:ind w:right="-1" w:firstLine="0"/>
        <w:contextualSpacing/>
        <w:rPr>
          <w:rFonts w:cs="Arial"/>
          <w:color w:val="000000"/>
        </w:rPr>
      </w:pPr>
    </w:p>
    <w:p w:rsidR="00392103" w:rsidRPr="00821832" w:rsidRDefault="00392103" w:rsidP="007B4655">
      <w:pPr>
        <w:widowControl w:val="0"/>
        <w:tabs>
          <w:tab w:val="left" w:pos="0"/>
          <w:tab w:val="left" w:pos="540"/>
        </w:tabs>
        <w:ind w:right="-1" w:firstLine="0"/>
        <w:contextualSpacing/>
        <w:rPr>
          <w:rFonts w:cs="Arial"/>
          <w:color w:val="000000"/>
        </w:rPr>
      </w:pPr>
      <w:r w:rsidRPr="00821832">
        <w:rPr>
          <w:rFonts w:cs="Arial"/>
          <w:color w:val="000000"/>
        </w:rPr>
        <w:t>место регистрации _________________________________________________________________</w:t>
      </w:r>
    </w:p>
    <w:p w:rsidR="00392103" w:rsidRPr="00821832" w:rsidRDefault="00392103" w:rsidP="007B4655">
      <w:pPr>
        <w:widowControl w:val="0"/>
        <w:tabs>
          <w:tab w:val="left" w:pos="0"/>
          <w:tab w:val="left" w:pos="540"/>
        </w:tabs>
        <w:ind w:right="-1" w:firstLine="0"/>
        <w:contextualSpacing/>
        <w:rPr>
          <w:rFonts w:cs="Arial"/>
          <w:color w:val="000000"/>
        </w:rPr>
      </w:pPr>
    </w:p>
    <w:p w:rsidR="00392103" w:rsidRPr="00821832" w:rsidRDefault="00392103" w:rsidP="007B4655">
      <w:pPr>
        <w:widowControl w:val="0"/>
        <w:tabs>
          <w:tab w:val="left" w:pos="0"/>
          <w:tab w:val="left" w:pos="540"/>
        </w:tabs>
        <w:ind w:right="-1" w:firstLine="0"/>
        <w:contextualSpacing/>
        <w:rPr>
          <w:rFonts w:cs="Arial"/>
          <w:color w:val="000000"/>
        </w:rPr>
      </w:pPr>
      <w:r w:rsidRPr="00821832">
        <w:rPr>
          <w:rFonts w:cs="Arial"/>
          <w:color w:val="000000"/>
        </w:rPr>
        <w:t xml:space="preserve">ФИО ребенка (старше 14 лет) </w:t>
      </w:r>
    </w:p>
    <w:p w:rsidR="00821832" w:rsidRPr="00821832" w:rsidRDefault="00392103" w:rsidP="007B4655">
      <w:pPr>
        <w:widowControl w:val="0"/>
        <w:tabs>
          <w:tab w:val="left" w:pos="0"/>
          <w:tab w:val="left" w:pos="540"/>
        </w:tabs>
        <w:ind w:right="-1" w:firstLine="0"/>
        <w:contextualSpacing/>
        <w:rPr>
          <w:rFonts w:cs="Arial"/>
          <w:color w:val="000000"/>
        </w:rPr>
      </w:pPr>
      <w:r w:rsidRPr="00821832">
        <w:rPr>
          <w:rFonts w:cs="Arial"/>
          <w:color w:val="000000"/>
        </w:rPr>
        <w:t>__________________________________________</w:t>
      </w:r>
      <w:r w:rsidR="00E52E4E" w:rsidRPr="00821832">
        <w:rPr>
          <w:rFonts w:cs="Arial"/>
          <w:color w:val="000000"/>
        </w:rPr>
        <w:t>__________________________</w:t>
      </w:r>
      <w:r w:rsidRPr="00821832">
        <w:rPr>
          <w:rFonts w:cs="Arial"/>
          <w:color w:val="000000"/>
        </w:rPr>
        <w:t>______________</w:t>
      </w:r>
    </w:p>
    <w:p w:rsidR="00392103" w:rsidRPr="00821832" w:rsidRDefault="00392103" w:rsidP="007B4655">
      <w:pPr>
        <w:widowControl w:val="0"/>
        <w:tabs>
          <w:tab w:val="left" w:pos="0"/>
          <w:tab w:val="left" w:pos="540"/>
        </w:tabs>
        <w:ind w:right="-1" w:firstLine="0"/>
        <w:contextualSpacing/>
        <w:rPr>
          <w:rFonts w:cs="Arial"/>
          <w:color w:val="000000"/>
        </w:rPr>
      </w:pPr>
      <w:r w:rsidRPr="00821832">
        <w:rPr>
          <w:rFonts w:cs="Arial"/>
          <w:color w:val="000000"/>
        </w:rPr>
        <w:t xml:space="preserve">(фамилия, имя, отчество (при наличии), дата рождения, СНИЛС) </w:t>
      </w:r>
    </w:p>
    <w:p w:rsidR="00392103" w:rsidRPr="00821832" w:rsidRDefault="00392103" w:rsidP="007B4655">
      <w:pPr>
        <w:widowControl w:val="0"/>
        <w:tabs>
          <w:tab w:val="left" w:pos="0"/>
          <w:tab w:val="left" w:pos="540"/>
        </w:tabs>
        <w:ind w:right="-1" w:firstLine="0"/>
        <w:contextualSpacing/>
        <w:rPr>
          <w:rFonts w:cs="Arial"/>
          <w:color w:val="000000"/>
        </w:rPr>
      </w:pPr>
      <w:r w:rsidRPr="00821832">
        <w:rPr>
          <w:rFonts w:cs="Arial"/>
          <w:color w:val="000000"/>
        </w:rPr>
        <w:t>Номер актовой записи о рождении__________</w:t>
      </w:r>
      <w:r w:rsidR="00E52E4E" w:rsidRPr="00821832">
        <w:rPr>
          <w:rFonts w:cs="Arial"/>
          <w:color w:val="000000"/>
        </w:rPr>
        <w:t>_________________________________</w:t>
      </w:r>
      <w:r w:rsidRPr="00821832">
        <w:rPr>
          <w:rFonts w:cs="Arial"/>
          <w:color w:val="000000"/>
        </w:rPr>
        <w:t xml:space="preserve">_________ </w:t>
      </w:r>
    </w:p>
    <w:p w:rsidR="00E52E4E" w:rsidRPr="00821832" w:rsidRDefault="00E52E4E" w:rsidP="007B4655">
      <w:pPr>
        <w:widowControl w:val="0"/>
        <w:tabs>
          <w:tab w:val="left" w:pos="0"/>
          <w:tab w:val="left" w:pos="540"/>
        </w:tabs>
        <w:ind w:right="-1" w:firstLine="0"/>
        <w:contextualSpacing/>
        <w:rPr>
          <w:rFonts w:cs="Arial"/>
          <w:color w:val="000000"/>
        </w:rPr>
      </w:pPr>
    </w:p>
    <w:p w:rsidR="00392103" w:rsidRPr="00821832" w:rsidRDefault="00392103" w:rsidP="007B4655">
      <w:pPr>
        <w:widowControl w:val="0"/>
        <w:tabs>
          <w:tab w:val="left" w:pos="0"/>
          <w:tab w:val="left" w:pos="540"/>
        </w:tabs>
        <w:ind w:right="-1" w:firstLine="0"/>
        <w:contextualSpacing/>
        <w:rPr>
          <w:rFonts w:cs="Arial"/>
          <w:color w:val="000000"/>
        </w:rPr>
      </w:pPr>
      <w:r w:rsidRPr="00821832">
        <w:rPr>
          <w:rFonts w:cs="Arial"/>
          <w:color w:val="000000"/>
        </w:rPr>
        <w:t>дата__________</w:t>
      </w:r>
      <w:r w:rsidR="00E52E4E" w:rsidRPr="00821832">
        <w:rPr>
          <w:rFonts w:cs="Arial"/>
          <w:color w:val="000000"/>
        </w:rPr>
        <w:t>_________________________________________________</w:t>
      </w:r>
      <w:r w:rsidRPr="00821832">
        <w:rPr>
          <w:rFonts w:cs="Arial"/>
          <w:color w:val="000000"/>
        </w:rPr>
        <w:t>___________________</w:t>
      </w:r>
    </w:p>
    <w:p w:rsidR="00E52E4E" w:rsidRPr="00821832" w:rsidRDefault="00E52E4E" w:rsidP="007B4655">
      <w:pPr>
        <w:widowControl w:val="0"/>
        <w:tabs>
          <w:tab w:val="left" w:pos="0"/>
          <w:tab w:val="left" w:pos="540"/>
        </w:tabs>
        <w:ind w:right="-1" w:firstLine="0"/>
        <w:contextualSpacing/>
        <w:rPr>
          <w:rFonts w:cs="Arial"/>
          <w:color w:val="000000"/>
        </w:rPr>
      </w:pPr>
    </w:p>
    <w:p w:rsidR="00392103" w:rsidRPr="00821832" w:rsidRDefault="00392103" w:rsidP="007B4655">
      <w:pPr>
        <w:widowControl w:val="0"/>
        <w:tabs>
          <w:tab w:val="left" w:pos="0"/>
          <w:tab w:val="left" w:pos="540"/>
        </w:tabs>
        <w:ind w:right="-1" w:firstLine="0"/>
        <w:contextualSpacing/>
        <w:rPr>
          <w:rFonts w:cs="Arial"/>
          <w:color w:val="000000"/>
        </w:rPr>
      </w:pPr>
      <w:r w:rsidRPr="00821832">
        <w:rPr>
          <w:rFonts w:cs="Arial"/>
          <w:color w:val="000000"/>
        </w:rPr>
        <w:t xml:space="preserve">место регистрации </w:t>
      </w:r>
    </w:p>
    <w:p w:rsidR="00392103" w:rsidRPr="00821832" w:rsidRDefault="00392103" w:rsidP="007B4655">
      <w:pPr>
        <w:widowControl w:val="0"/>
        <w:tabs>
          <w:tab w:val="left" w:pos="0"/>
          <w:tab w:val="left" w:pos="540"/>
        </w:tabs>
        <w:ind w:right="-1" w:firstLine="0"/>
        <w:contextualSpacing/>
        <w:rPr>
          <w:rFonts w:cs="Arial"/>
          <w:color w:val="000000"/>
        </w:rPr>
      </w:pPr>
      <w:r w:rsidRPr="00821832">
        <w:rPr>
          <w:rFonts w:cs="Arial"/>
          <w:color w:val="000000"/>
        </w:rPr>
        <w:t>_______________________</w:t>
      </w:r>
      <w:r w:rsidR="00E52E4E" w:rsidRPr="00821832">
        <w:rPr>
          <w:rFonts w:cs="Arial"/>
          <w:color w:val="000000"/>
        </w:rPr>
        <w:t>_________________</w:t>
      </w:r>
      <w:r w:rsidRPr="00821832">
        <w:rPr>
          <w:rFonts w:cs="Arial"/>
          <w:color w:val="000000"/>
        </w:rPr>
        <w:t>__________________________________________</w:t>
      </w:r>
    </w:p>
    <w:p w:rsidR="00E52E4E" w:rsidRPr="00821832" w:rsidRDefault="00E52E4E" w:rsidP="007B4655">
      <w:pPr>
        <w:widowControl w:val="0"/>
        <w:tabs>
          <w:tab w:val="left" w:pos="0"/>
          <w:tab w:val="left" w:pos="540"/>
        </w:tabs>
        <w:ind w:right="-1" w:firstLine="0"/>
        <w:contextualSpacing/>
        <w:rPr>
          <w:rFonts w:cs="Arial"/>
          <w:color w:val="000000"/>
        </w:rPr>
      </w:pPr>
    </w:p>
    <w:p w:rsidR="00392103" w:rsidRPr="00821832" w:rsidRDefault="00392103" w:rsidP="007B4655">
      <w:pPr>
        <w:widowControl w:val="0"/>
        <w:tabs>
          <w:tab w:val="left" w:pos="0"/>
          <w:tab w:val="left" w:pos="540"/>
        </w:tabs>
        <w:ind w:right="-1" w:firstLine="0"/>
        <w:contextualSpacing/>
        <w:rPr>
          <w:rFonts w:cs="Arial"/>
          <w:color w:val="000000"/>
        </w:rPr>
      </w:pPr>
      <w:r w:rsidRPr="00821832">
        <w:rPr>
          <w:rFonts w:cs="Arial"/>
          <w:color w:val="000000"/>
        </w:rPr>
        <w:t>Документ, удостоверяющий личность:</w:t>
      </w:r>
    </w:p>
    <w:p w:rsidR="00392103" w:rsidRPr="00821832" w:rsidRDefault="00392103" w:rsidP="007B4655">
      <w:pPr>
        <w:widowControl w:val="0"/>
        <w:tabs>
          <w:tab w:val="left" w:pos="0"/>
          <w:tab w:val="left" w:pos="540"/>
        </w:tabs>
        <w:ind w:right="-1" w:firstLine="0"/>
        <w:contextualSpacing/>
        <w:rPr>
          <w:rFonts w:cs="Arial"/>
          <w:color w:val="000000"/>
        </w:rPr>
      </w:pPr>
      <w:r w:rsidRPr="00821832">
        <w:rPr>
          <w:rFonts w:cs="Arial"/>
          <w:color w:val="000000"/>
        </w:rPr>
        <w:t>наименование: _____________________________________________________________________</w:t>
      </w:r>
    </w:p>
    <w:p w:rsidR="00392103" w:rsidRPr="00821832" w:rsidRDefault="00392103" w:rsidP="007B4655">
      <w:pPr>
        <w:widowControl w:val="0"/>
        <w:tabs>
          <w:tab w:val="left" w:pos="0"/>
          <w:tab w:val="left" w:pos="540"/>
        </w:tabs>
        <w:ind w:right="-1" w:firstLine="0"/>
        <w:contextualSpacing/>
        <w:rPr>
          <w:rFonts w:cs="Arial"/>
          <w:color w:val="000000"/>
        </w:rPr>
      </w:pPr>
      <w:r w:rsidRPr="00821832">
        <w:rPr>
          <w:rFonts w:cs="Arial"/>
          <w:color w:val="000000"/>
        </w:rPr>
        <w:t>серия, номер_____________________________ дата выдачи: ______________</w:t>
      </w:r>
      <w:r w:rsidR="00E52E4E" w:rsidRPr="00821832">
        <w:rPr>
          <w:rFonts w:cs="Arial"/>
          <w:color w:val="000000"/>
        </w:rPr>
        <w:t>_</w:t>
      </w:r>
      <w:r w:rsidRPr="00821832">
        <w:rPr>
          <w:rFonts w:cs="Arial"/>
          <w:color w:val="000000"/>
        </w:rPr>
        <w:t>_______________</w:t>
      </w:r>
    </w:p>
    <w:p w:rsidR="00821832" w:rsidRPr="00821832" w:rsidRDefault="00392103" w:rsidP="007B4655">
      <w:pPr>
        <w:widowControl w:val="0"/>
        <w:tabs>
          <w:tab w:val="left" w:pos="0"/>
          <w:tab w:val="left" w:pos="540"/>
        </w:tabs>
        <w:ind w:right="-1" w:firstLine="0"/>
        <w:contextualSpacing/>
        <w:rPr>
          <w:rFonts w:cs="Arial"/>
          <w:color w:val="000000"/>
        </w:rPr>
      </w:pPr>
      <w:r w:rsidRPr="00821832">
        <w:rPr>
          <w:rFonts w:cs="Arial"/>
          <w:color w:val="000000"/>
        </w:rPr>
        <w:t>кем выдан:</w:t>
      </w:r>
    </w:p>
    <w:p w:rsidR="00392103" w:rsidRPr="00821832" w:rsidRDefault="00392103" w:rsidP="007B4655">
      <w:pPr>
        <w:widowControl w:val="0"/>
        <w:tabs>
          <w:tab w:val="left" w:pos="0"/>
          <w:tab w:val="left" w:pos="540"/>
        </w:tabs>
        <w:ind w:right="-1" w:firstLine="0"/>
        <w:contextualSpacing/>
        <w:rPr>
          <w:rFonts w:cs="Arial"/>
          <w:color w:val="000000"/>
        </w:rPr>
      </w:pPr>
      <w:r w:rsidRPr="00821832">
        <w:rPr>
          <w:rFonts w:cs="Arial"/>
          <w:color w:val="000000"/>
        </w:rPr>
        <w:t>________________________</w:t>
      </w:r>
      <w:r w:rsidR="00E52E4E" w:rsidRPr="00821832">
        <w:rPr>
          <w:rFonts w:cs="Arial"/>
          <w:color w:val="000000"/>
        </w:rPr>
        <w:t>__________</w:t>
      </w:r>
      <w:r w:rsidRPr="00821832">
        <w:rPr>
          <w:rFonts w:cs="Arial"/>
          <w:color w:val="000000"/>
        </w:rPr>
        <w:t>________________________________________________</w:t>
      </w:r>
    </w:p>
    <w:p w:rsidR="00E52E4E" w:rsidRPr="00821832" w:rsidRDefault="00E52E4E" w:rsidP="007B4655">
      <w:pPr>
        <w:widowControl w:val="0"/>
        <w:tabs>
          <w:tab w:val="left" w:pos="0"/>
          <w:tab w:val="left" w:pos="540"/>
        </w:tabs>
        <w:ind w:right="-1" w:firstLine="0"/>
        <w:contextualSpacing/>
        <w:rPr>
          <w:rFonts w:cs="Arial"/>
          <w:color w:val="000000"/>
        </w:rPr>
      </w:pPr>
    </w:p>
    <w:p w:rsidR="00392103" w:rsidRPr="00821832" w:rsidRDefault="00392103" w:rsidP="007B4655">
      <w:pPr>
        <w:widowControl w:val="0"/>
        <w:tabs>
          <w:tab w:val="left" w:pos="0"/>
          <w:tab w:val="left" w:pos="540"/>
        </w:tabs>
        <w:ind w:right="-1" w:firstLine="0"/>
        <w:contextualSpacing/>
        <w:rPr>
          <w:rFonts w:cs="Arial"/>
          <w:color w:val="000000"/>
        </w:rPr>
      </w:pPr>
      <w:r w:rsidRPr="00821832">
        <w:rPr>
          <w:rFonts w:cs="Arial"/>
          <w:color w:val="000000"/>
        </w:rPr>
        <w:t>7. Имеются иные родственники, проживающие совместно</w:t>
      </w:r>
    </w:p>
    <w:p w:rsidR="00E52E4E" w:rsidRPr="00821832" w:rsidRDefault="00E52E4E" w:rsidP="007B4655">
      <w:pPr>
        <w:widowControl w:val="0"/>
        <w:tabs>
          <w:tab w:val="left" w:pos="0"/>
          <w:tab w:val="left" w:pos="540"/>
        </w:tabs>
        <w:ind w:right="-1" w:firstLine="0"/>
        <w:contextualSpacing/>
        <w:rPr>
          <w:rFonts w:cs="Arial"/>
          <w:color w:val="000000"/>
        </w:rPr>
      </w:pPr>
    </w:p>
    <w:p w:rsidR="00580384" w:rsidRPr="00821832" w:rsidRDefault="00392103" w:rsidP="007B4655">
      <w:pPr>
        <w:widowControl w:val="0"/>
        <w:tabs>
          <w:tab w:val="left" w:pos="0"/>
          <w:tab w:val="left" w:pos="540"/>
        </w:tabs>
        <w:ind w:right="-1" w:firstLine="0"/>
        <w:contextualSpacing/>
        <w:rPr>
          <w:rFonts w:cs="Arial"/>
          <w:color w:val="000000"/>
        </w:rPr>
      </w:pPr>
      <w:r w:rsidRPr="00821832">
        <w:rPr>
          <w:rFonts w:cs="Arial"/>
          <w:color w:val="000000"/>
        </w:rPr>
        <w:t xml:space="preserve">ФИО родственника (до 14 лет) </w:t>
      </w:r>
    </w:p>
    <w:p w:rsidR="00392103" w:rsidRPr="00821832" w:rsidRDefault="00392103" w:rsidP="007B4655">
      <w:pPr>
        <w:widowControl w:val="0"/>
        <w:tabs>
          <w:tab w:val="left" w:pos="0"/>
          <w:tab w:val="left" w:pos="540"/>
        </w:tabs>
        <w:ind w:right="-1" w:firstLine="0"/>
        <w:contextualSpacing/>
        <w:rPr>
          <w:rFonts w:cs="Arial"/>
          <w:color w:val="000000"/>
        </w:rPr>
      </w:pPr>
      <w:r w:rsidRPr="00821832">
        <w:rPr>
          <w:rFonts w:cs="Arial"/>
          <w:color w:val="000000"/>
        </w:rPr>
        <w:t>____________________</w:t>
      </w:r>
      <w:r w:rsidR="00E52E4E" w:rsidRPr="00821832">
        <w:rPr>
          <w:rFonts w:cs="Arial"/>
          <w:color w:val="000000"/>
        </w:rPr>
        <w:t>_____________________________</w:t>
      </w:r>
      <w:r w:rsidRPr="00821832">
        <w:rPr>
          <w:rFonts w:cs="Arial"/>
          <w:color w:val="000000"/>
        </w:rPr>
        <w:t>__________________________________</w:t>
      </w:r>
    </w:p>
    <w:p w:rsidR="00392103" w:rsidRPr="00821832" w:rsidRDefault="00392103" w:rsidP="007B4655">
      <w:pPr>
        <w:widowControl w:val="0"/>
        <w:tabs>
          <w:tab w:val="left" w:pos="0"/>
          <w:tab w:val="left" w:pos="540"/>
        </w:tabs>
        <w:ind w:right="-1" w:firstLine="0"/>
        <w:contextualSpacing/>
        <w:rPr>
          <w:rFonts w:cs="Arial"/>
          <w:i/>
          <w:color w:val="000000"/>
        </w:rPr>
      </w:pPr>
      <w:r w:rsidRPr="00821832">
        <w:rPr>
          <w:rFonts w:cs="Arial"/>
          <w:i/>
          <w:color w:val="000000"/>
        </w:rPr>
        <w:t xml:space="preserve">(фамилия, имя, отчество (при наличии), дата рождения, СНИЛС) </w:t>
      </w:r>
    </w:p>
    <w:p w:rsidR="00392103" w:rsidRPr="00821832" w:rsidRDefault="00392103" w:rsidP="007B4655">
      <w:pPr>
        <w:widowControl w:val="0"/>
        <w:tabs>
          <w:tab w:val="left" w:pos="0"/>
          <w:tab w:val="left" w:pos="540"/>
        </w:tabs>
        <w:ind w:right="-1" w:firstLine="0"/>
        <w:contextualSpacing/>
        <w:rPr>
          <w:rFonts w:cs="Arial"/>
          <w:color w:val="000000"/>
        </w:rPr>
      </w:pPr>
    </w:p>
    <w:p w:rsidR="00580384" w:rsidRPr="00821832" w:rsidRDefault="00392103" w:rsidP="007B4655">
      <w:pPr>
        <w:widowControl w:val="0"/>
        <w:tabs>
          <w:tab w:val="left" w:pos="0"/>
          <w:tab w:val="left" w:pos="540"/>
        </w:tabs>
        <w:ind w:right="-1" w:firstLine="0"/>
        <w:contextualSpacing/>
        <w:rPr>
          <w:rFonts w:cs="Arial"/>
          <w:color w:val="000000"/>
        </w:rPr>
      </w:pPr>
      <w:r w:rsidRPr="00821832">
        <w:rPr>
          <w:rFonts w:cs="Arial"/>
          <w:color w:val="000000"/>
        </w:rPr>
        <w:t>Номер актовой записи о рождении__________</w:t>
      </w:r>
      <w:r w:rsidR="00E52E4E" w:rsidRPr="00821832">
        <w:rPr>
          <w:rFonts w:cs="Arial"/>
          <w:color w:val="000000"/>
        </w:rPr>
        <w:t>__________________________________</w:t>
      </w:r>
      <w:r w:rsidRPr="00821832">
        <w:rPr>
          <w:rFonts w:cs="Arial"/>
          <w:color w:val="000000"/>
        </w:rPr>
        <w:t xml:space="preserve">_________ </w:t>
      </w:r>
    </w:p>
    <w:p w:rsidR="00392103" w:rsidRPr="00821832" w:rsidRDefault="00392103" w:rsidP="007B4655">
      <w:pPr>
        <w:widowControl w:val="0"/>
        <w:tabs>
          <w:tab w:val="left" w:pos="0"/>
          <w:tab w:val="left" w:pos="540"/>
        </w:tabs>
        <w:ind w:right="-1" w:firstLine="0"/>
        <w:contextualSpacing/>
        <w:rPr>
          <w:rFonts w:cs="Arial"/>
          <w:color w:val="000000"/>
        </w:rPr>
      </w:pPr>
      <w:r w:rsidRPr="00821832">
        <w:rPr>
          <w:rFonts w:cs="Arial"/>
          <w:color w:val="000000"/>
        </w:rPr>
        <w:t>дата_____________</w:t>
      </w:r>
      <w:r w:rsidR="00E52E4E" w:rsidRPr="00821832">
        <w:rPr>
          <w:rFonts w:cs="Arial"/>
          <w:color w:val="000000"/>
        </w:rPr>
        <w:t>__________________________________________________</w:t>
      </w:r>
      <w:r w:rsidRPr="00821832">
        <w:rPr>
          <w:rFonts w:cs="Arial"/>
          <w:color w:val="000000"/>
        </w:rPr>
        <w:t>________________</w:t>
      </w:r>
    </w:p>
    <w:p w:rsidR="00392103" w:rsidRPr="00821832" w:rsidRDefault="00392103" w:rsidP="007B4655">
      <w:pPr>
        <w:widowControl w:val="0"/>
        <w:tabs>
          <w:tab w:val="left" w:pos="0"/>
          <w:tab w:val="left" w:pos="540"/>
        </w:tabs>
        <w:ind w:right="-1" w:firstLine="0"/>
        <w:contextualSpacing/>
        <w:rPr>
          <w:rFonts w:cs="Arial"/>
          <w:color w:val="000000"/>
        </w:rPr>
      </w:pPr>
      <w:r w:rsidRPr="00821832">
        <w:rPr>
          <w:rFonts w:cs="Arial"/>
          <w:color w:val="000000"/>
        </w:rPr>
        <w:t>место регистрации __________________________________________________________________</w:t>
      </w:r>
    </w:p>
    <w:p w:rsidR="00392103" w:rsidRPr="00821832" w:rsidRDefault="00392103" w:rsidP="007B4655">
      <w:pPr>
        <w:widowControl w:val="0"/>
        <w:tabs>
          <w:tab w:val="left" w:pos="0"/>
          <w:tab w:val="left" w:pos="540"/>
        </w:tabs>
        <w:ind w:right="-1" w:firstLine="0"/>
        <w:contextualSpacing/>
        <w:rPr>
          <w:rFonts w:cs="Arial"/>
          <w:color w:val="000000"/>
        </w:rPr>
      </w:pPr>
      <w:r w:rsidRPr="00821832">
        <w:rPr>
          <w:rFonts w:cs="Arial"/>
          <w:color w:val="000000"/>
        </w:rPr>
        <w:t>Степень родства ____________________________________________________________________</w:t>
      </w:r>
    </w:p>
    <w:p w:rsidR="00392103" w:rsidRPr="00821832" w:rsidRDefault="00392103" w:rsidP="007B4655">
      <w:pPr>
        <w:widowControl w:val="0"/>
        <w:tabs>
          <w:tab w:val="left" w:pos="0"/>
          <w:tab w:val="left" w:pos="540"/>
        </w:tabs>
        <w:ind w:right="-1" w:firstLine="0"/>
        <w:contextualSpacing/>
        <w:rPr>
          <w:rFonts w:cs="Arial"/>
          <w:color w:val="000000"/>
        </w:rPr>
      </w:pPr>
    </w:p>
    <w:p w:rsidR="00392103" w:rsidRPr="00821832" w:rsidRDefault="00392103" w:rsidP="007B4655">
      <w:pPr>
        <w:widowControl w:val="0"/>
        <w:tabs>
          <w:tab w:val="left" w:pos="0"/>
          <w:tab w:val="left" w:pos="540"/>
        </w:tabs>
        <w:ind w:right="-1" w:firstLine="0"/>
        <w:contextualSpacing/>
        <w:rPr>
          <w:rFonts w:cs="Arial"/>
          <w:color w:val="000000"/>
        </w:rPr>
      </w:pPr>
      <w:r w:rsidRPr="00821832">
        <w:rPr>
          <w:rFonts w:cs="Arial"/>
          <w:color w:val="000000"/>
        </w:rPr>
        <w:t>ФИО родственника (старше 14 лет) __________________________________________________</w:t>
      </w:r>
    </w:p>
    <w:p w:rsidR="00392103" w:rsidRPr="00821832" w:rsidRDefault="00392103" w:rsidP="007B4655">
      <w:pPr>
        <w:widowControl w:val="0"/>
        <w:tabs>
          <w:tab w:val="left" w:pos="0"/>
          <w:tab w:val="left" w:pos="540"/>
        </w:tabs>
        <w:ind w:right="-1" w:firstLine="0"/>
        <w:contextualSpacing/>
        <w:rPr>
          <w:rFonts w:cs="Arial"/>
          <w:color w:val="000000"/>
        </w:rPr>
      </w:pPr>
      <w:r w:rsidRPr="00821832">
        <w:rPr>
          <w:rFonts w:cs="Arial"/>
          <w:color w:val="000000"/>
        </w:rPr>
        <w:t xml:space="preserve">(фамилия, имя, отчество (при наличии), дата рождения, СНИЛС) </w:t>
      </w:r>
    </w:p>
    <w:p w:rsidR="0030106D" w:rsidRPr="00821832" w:rsidRDefault="00392103" w:rsidP="007B4655">
      <w:pPr>
        <w:widowControl w:val="0"/>
        <w:tabs>
          <w:tab w:val="left" w:pos="0"/>
          <w:tab w:val="left" w:pos="540"/>
        </w:tabs>
        <w:ind w:right="-1" w:firstLine="0"/>
        <w:contextualSpacing/>
        <w:rPr>
          <w:rFonts w:cs="Arial"/>
          <w:color w:val="000000"/>
        </w:rPr>
      </w:pPr>
      <w:r w:rsidRPr="00821832">
        <w:rPr>
          <w:rFonts w:cs="Arial"/>
          <w:color w:val="000000"/>
        </w:rPr>
        <w:t>Степень родства</w:t>
      </w:r>
    </w:p>
    <w:p w:rsidR="00392103" w:rsidRPr="00821832" w:rsidRDefault="00392103" w:rsidP="007B4655">
      <w:pPr>
        <w:widowControl w:val="0"/>
        <w:tabs>
          <w:tab w:val="left" w:pos="0"/>
          <w:tab w:val="left" w:pos="540"/>
        </w:tabs>
        <w:ind w:right="-1" w:firstLine="0"/>
        <w:contextualSpacing/>
        <w:rPr>
          <w:rFonts w:cs="Arial"/>
          <w:color w:val="000000"/>
        </w:rPr>
      </w:pPr>
      <w:r w:rsidRPr="00821832">
        <w:rPr>
          <w:rFonts w:cs="Arial"/>
          <w:color w:val="000000"/>
        </w:rPr>
        <w:t>_______________________________________</w:t>
      </w:r>
      <w:r w:rsidR="00654AF7" w:rsidRPr="00821832">
        <w:rPr>
          <w:rFonts w:cs="Arial"/>
          <w:color w:val="000000"/>
        </w:rPr>
        <w:t>_____________</w:t>
      </w:r>
      <w:r w:rsidRPr="00821832">
        <w:rPr>
          <w:rFonts w:cs="Arial"/>
          <w:color w:val="000000"/>
        </w:rPr>
        <w:t>_____________________________</w:t>
      </w:r>
    </w:p>
    <w:p w:rsidR="00392103" w:rsidRPr="00821832" w:rsidRDefault="00392103" w:rsidP="007B4655">
      <w:pPr>
        <w:widowControl w:val="0"/>
        <w:tabs>
          <w:tab w:val="left" w:pos="0"/>
          <w:tab w:val="left" w:pos="540"/>
        </w:tabs>
        <w:ind w:right="-1" w:firstLine="0"/>
        <w:contextualSpacing/>
        <w:rPr>
          <w:rFonts w:cs="Arial"/>
          <w:color w:val="000000"/>
        </w:rPr>
      </w:pPr>
      <w:r w:rsidRPr="00821832">
        <w:rPr>
          <w:rFonts w:cs="Arial"/>
          <w:color w:val="000000"/>
        </w:rPr>
        <w:t>Документ, удостоверяющий личность:</w:t>
      </w:r>
    </w:p>
    <w:p w:rsidR="00392103" w:rsidRPr="00821832" w:rsidRDefault="00392103" w:rsidP="007B4655">
      <w:pPr>
        <w:widowControl w:val="0"/>
        <w:tabs>
          <w:tab w:val="left" w:pos="0"/>
          <w:tab w:val="left" w:pos="540"/>
        </w:tabs>
        <w:ind w:right="-1" w:firstLine="0"/>
        <w:contextualSpacing/>
        <w:rPr>
          <w:rFonts w:cs="Arial"/>
          <w:color w:val="000000"/>
        </w:rPr>
      </w:pPr>
      <w:r w:rsidRPr="00821832">
        <w:rPr>
          <w:rFonts w:cs="Arial"/>
          <w:color w:val="000000"/>
        </w:rPr>
        <w:t>наименование: _____________________________________________________________________</w:t>
      </w:r>
    </w:p>
    <w:p w:rsidR="00392103" w:rsidRPr="00821832" w:rsidRDefault="00392103" w:rsidP="007B4655">
      <w:pPr>
        <w:widowControl w:val="0"/>
        <w:tabs>
          <w:tab w:val="left" w:pos="0"/>
          <w:tab w:val="left" w:pos="540"/>
        </w:tabs>
        <w:ind w:right="-1" w:firstLine="0"/>
        <w:contextualSpacing/>
        <w:rPr>
          <w:rFonts w:cs="Arial"/>
          <w:color w:val="000000"/>
        </w:rPr>
      </w:pPr>
      <w:r w:rsidRPr="00821832">
        <w:rPr>
          <w:rFonts w:cs="Arial"/>
          <w:color w:val="000000"/>
        </w:rPr>
        <w:t>серия, номер______________________________ дата выдачи: _____________________________</w:t>
      </w:r>
    </w:p>
    <w:p w:rsidR="00821832" w:rsidRPr="00821832" w:rsidRDefault="00392103" w:rsidP="007B4655">
      <w:pPr>
        <w:widowControl w:val="0"/>
        <w:tabs>
          <w:tab w:val="left" w:pos="0"/>
          <w:tab w:val="left" w:pos="540"/>
        </w:tabs>
        <w:ind w:right="-1" w:firstLine="0"/>
        <w:contextualSpacing/>
        <w:rPr>
          <w:rFonts w:cs="Arial"/>
          <w:color w:val="000000"/>
        </w:rPr>
      </w:pPr>
      <w:r w:rsidRPr="00821832">
        <w:rPr>
          <w:rFonts w:cs="Arial"/>
          <w:color w:val="000000"/>
        </w:rPr>
        <w:t>кем выдан:</w:t>
      </w:r>
    </w:p>
    <w:p w:rsidR="00821832" w:rsidRPr="00821832" w:rsidRDefault="00392103" w:rsidP="007B4655">
      <w:pPr>
        <w:widowControl w:val="0"/>
        <w:tabs>
          <w:tab w:val="left" w:pos="0"/>
          <w:tab w:val="left" w:pos="540"/>
        </w:tabs>
        <w:ind w:right="-1" w:firstLine="0"/>
        <w:contextualSpacing/>
        <w:rPr>
          <w:rFonts w:cs="Arial"/>
          <w:color w:val="000000"/>
        </w:rPr>
      </w:pPr>
      <w:r w:rsidRPr="00821832">
        <w:rPr>
          <w:rFonts w:cs="Arial"/>
          <w:color w:val="000000"/>
        </w:rPr>
        <w:lastRenderedPageBreak/>
        <w:t>________________________________________________________________________</w:t>
      </w:r>
    </w:p>
    <w:p w:rsidR="00392103" w:rsidRPr="00821832" w:rsidRDefault="00392103" w:rsidP="007B4655">
      <w:pPr>
        <w:widowControl w:val="0"/>
        <w:tabs>
          <w:tab w:val="left" w:pos="0"/>
          <w:tab w:val="left" w:pos="540"/>
        </w:tabs>
        <w:ind w:right="-1" w:firstLine="0"/>
        <w:contextualSpacing/>
        <w:rPr>
          <w:rFonts w:cs="Arial"/>
          <w:color w:val="000000"/>
        </w:rPr>
      </w:pPr>
    </w:p>
    <w:p w:rsidR="00821832" w:rsidRPr="00821832" w:rsidRDefault="00392103" w:rsidP="007B4655">
      <w:pPr>
        <w:widowControl w:val="0"/>
        <w:tabs>
          <w:tab w:val="left" w:pos="0"/>
          <w:tab w:val="left" w:pos="540"/>
        </w:tabs>
        <w:ind w:right="-1" w:firstLine="0"/>
        <w:contextualSpacing/>
        <w:rPr>
          <w:rFonts w:cs="Arial"/>
          <w:color w:val="000000"/>
        </w:rPr>
      </w:pPr>
      <w:r w:rsidRPr="00821832">
        <w:rPr>
          <w:rFonts w:cs="Arial"/>
          <w:color w:val="000000"/>
        </w:rPr>
        <w:t>Полноту и достоверность представленных в запросе сведений подтверждаю.</w:t>
      </w:r>
    </w:p>
    <w:p w:rsidR="00392103" w:rsidRPr="00821832" w:rsidRDefault="00392103" w:rsidP="007B4655">
      <w:pPr>
        <w:widowControl w:val="0"/>
        <w:tabs>
          <w:tab w:val="left" w:pos="0"/>
          <w:tab w:val="left" w:pos="540"/>
        </w:tabs>
        <w:ind w:right="-1" w:firstLine="0"/>
        <w:contextualSpacing/>
        <w:rPr>
          <w:rFonts w:cs="Arial"/>
          <w:color w:val="000000"/>
        </w:rPr>
      </w:pPr>
    </w:p>
    <w:p w:rsidR="00821832" w:rsidRPr="00821832" w:rsidRDefault="00392103" w:rsidP="007B4655">
      <w:pPr>
        <w:widowControl w:val="0"/>
        <w:tabs>
          <w:tab w:val="left" w:pos="0"/>
          <w:tab w:val="left" w:pos="540"/>
        </w:tabs>
        <w:ind w:right="-1" w:firstLine="0"/>
        <w:contextualSpacing/>
        <w:rPr>
          <w:rFonts w:cs="Arial"/>
          <w:color w:val="000000"/>
        </w:rPr>
      </w:pPr>
      <w:r w:rsidRPr="00821832">
        <w:rPr>
          <w:rFonts w:cs="Arial"/>
          <w:color w:val="000000"/>
        </w:rPr>
        <w:t>Даю</w:t>
      </w:r>
      <w:r w:rsidR="00821832" w:rsidRPr="00821832">
        <w:rPr>
          <w:rFonts w:cs="Arial"/>
          <w:color w:val="000000"/>
        </w:rPr>
        <w:t xml:space="preserve"> </w:t>
      </w:r>
      <w:r w:rsidRPr="00821832">
        <w:rPr>
          <w:rFonts w:cs="Arial"/>
          <w:color w:val="000000"/>
        </w:rPr>
        <w:t>свое</w:t>
      </w:r>
      <w:r w:rsidR="00821832" w:rsidRPr="00821832">
        <w:rPr>
          <w:rFonts w:cs="Arial"/>
          <w:color w:val="000000"/>
        </w:rPr>
        <w:t xml:space="preserve"> </w:t>
      </w:r>
      <w:r w:rsidRPr="00821832">
        <w:rPr>
          <w:rFonts w:cs="Arial"/>
          <w:color w:val="000000"/>
        </w:rPr>
        <w:t>согласие</w:t>
      </w:r>
      <w:r w:rsidR="00821832" w:rsidRPr="00821832">
        <w:rPr>
          <w:rFonts w:cs="Arial"/>
          <w:color w:val="000000"/>
        </w:rPr>
        <w:t xml:space="preserve"> </w:t>
      </w:r>
      <w:r w:rsidRPr="00821832">
        <w:rPr>
          <w:rFonts w:cs="Arial"/>
          <w:color w:val="000000"/>
        </w:rPr>
        <w:t>на</w:t>
      </w:r>
      <w:r w:rsidR="00821832" w:rsidRPr="00821832">
        <w:rPr>
          <w:rFonts w:cs="Arial"/>
          <w:color w:val="000000"/>
        </w:rPr>
        <w:t xml:space="preserve"> </w:t>
      </w:r>
      <w:r w:rsidRPr="00821832">
        <w:rPr>
          <w:rFonts w:cs="Arial"/>
          <w:color w:val="000000"/>
        </w:rPr>
        <w:t>получение,</w:t>
      </w:r>
      <w:r w:rsidR="00821832" w:rsidRPr="00821832">
        <w:rPr>
          <w:rFonts w:cs="Arial"/>
          <w:color w:val="000000"/>
        </w:rPr>
        <w:t xml:space="preserve"> </w:t>
      </w:r>
      <w:r w:rsidRPr="00821832">
        <w:rPr>
          <w:rFonts w:cs="Arial"/>
          <w:color w:val="000000"/>
        </w:rPr>
        <w:t>обработку и передачу моих персональных данных</w:t>
      </w:r>
      <w:r w:rsidR="00821832" w:rsidRPr="00821832">
        <w:rPr>
          <w:rFonts w:cs="Arial"/>
          <w:color w:val="000000"/>
        </w:rPr>
        <w:t xml:space="preserve"> </w:t>
      </w:r>
      <w:r w:rsidRPr="00821832">
        <w:rPr>
          <w:rFonts w:cs="Arial"/>
          <w:color w:val="000000"/>
        </w:rPr>
        <w:t xml:space="preserve">согласно Федеральному закону </w:t>
      </w:r>
      <w:hyperlink r:id="rId38" w:tooltip="ФЕДЕРАЛЬНЫЙ ЗАКОН от 27.07.2006 № 152-ФЗ ГОСУДАРСТВЕННАЯ ДУМА ФЕДЕРАЛЬНОГО СОБРАНИЯ РФ&#10;&#10;О персональных данных" w:history="1">
        <w:r w:rsidRPr="007B4655">
          <w:rPr>
            <w:rStyle w:val="a9"/>
            <w:rFonts w:cs="Arial"/>
          </w:rPr>
          <w:t>от 27.07.2006</w:t>
        </w:r>
        <w:r w:rsidR="00821832" w:rsidRPr="007B4655">
          <w:rPr>
            <w:rStyle w:val="a9"/>
            <w:rFonts w:cs="Arial"/>
          </w:rPr>
          <w:t xml:space="preserve"> № </w:t>
        </w:r>
        <w:r w:rsidRPr="007B4655">
          <w:rPr>
            <w:rStyle w:val="a9"/>
            <w:rFonts w:cs="Arial"/>
          </w:rPr>
          <w:t>152-ФЗ</w:t>
        </w:r>
      </w:hyperlink>
      <w:r w:rsidRPr="00821832">
        <w:rPr>
          <w:rFonts w:cs="Arial"/>
          <w:color w:val="000000"/>
        </w:rPr>
        <w:t xml:space="preserve"> </w:t>
      </w:r>
      <w:r w:rsidR="00821832" w:rsidRPr="00821832">
        <w:rPr>
          <w:rFonts w:cs="Arial"/>
          <w:color w:val="000000"/>
        </w:rPr>
        <w:t>«</w:t>
      </w:r>
      <w:r w:rsidRPr="00821832">
        <w:rPr>
          <w:rFonts w:cs="Arial"/>
          <w:color w:val="000000"/>
        </w:rPr>
        <w:t>О персональных данных</w:t>
      </w:r>
      <w:r w:rsidR="00821832" w:rsidRPr="00821832">
        <w:rPr>
          <w:rFonts w:cs="Arial"/>
          <w:color w:val="000000"/>
        </w:rPr>
        <w:t>»</w:t>
      </w:r>
      <w:r w:rsidRPr="00821832">
        <w:rPr>
          <w:rFonts w:cs="Arial"/>
          <w:color w:val="000000"/>
        </w:rPr>
        <w:t>.</w:t>
      </w:r>
      <w:bookmarkEnd w:id="2"/>
    </w:p>
    <w:p w:rsidR="00821832" w:rsidRPr="00821832" w:rsidRDefault="00821832" w:rsidP="007B4655">
      <w:pPr>
        <w:widowControl w:val="0"/>
        <w:tabs>
          <w:tab w:val="left" w:pos="0"/>
          <w:tab w:val="left" w:pos="540"/>
        </w:tabs>
        <w:ind w:right="-1" w:firstLine="0"/>
        <w:contextualSpacing/>
        <w:rPr>
          <w:rFonts w:cs="Arial"/>
          <w:color w:val="000000"/>
        </w:rPr>
      </w:pPr>
    </w:p>
    <w:p w:rsidR="00821832" w:rsidRPr="00821832" w:rsidRDefault="00821832" w:rsidP="007B4655">
      <w:pPr>
        <w:widowControl w:val="0"/>
        <w:tabs>
          <w:tab w:val="left" w:pos="0"/>
        </w:tabs>
        <w:ind w:right="-1" w:firstLine="0"/>
        <w:contextualSpacing/>
        <w:rPr>
          <w:rFonts w:cs="Arial"/>
          <w:color w:val="000000"/>
        </w:rPr>
      </w:pPr>
      <w:r w:rsidRPr="00821832">
        <w:rPr>
          <w:rFonts w:cs="Arial"/>
          <w:color w:val="000000"/>
        </w:rPr>
        <w:t>«</w:t>
      </w:r>
      <w:r w:rsidR="00BE7B35" w:rsidRPr="00821832">
        <w:rPr>
          <w:rFonts w:cs="Arial"/>
          <w:color w:val="000000"/>
        </w:rPr>
        <w:t>__</w:t>
      </w:r>
      <w:r w:rsidRPr="00821832">
        <w:rPr>
          <w:rFonts w:cs="Arial"/>
          <w:color w:val="000000"/>
        </w:rPr>
        <w:t xml:space="preserve">» </w:t>
      </w:r>
      <w:r w:rsidR="00BE7B35" w:rsidRPr="00821832">
        <w:rPr>
          <w:rFonts w:cs="Arial"/>
          <w:color w:val="000000"/>
        </w:rPr>
        <w:t>_______________ 20__ г.</w:t>
      </w:r>
      <w:r w:rsidRPr="00821832">
        <w:rPr>
          <w:rFonts w:cs="Arial"/>
          <w:color w:val="000000"/>
        </w:rPr>
        <w:t xml:space="preserve"> </w:t>
      </w:r>
      <w:r w:rsidR="00BE7B35" w:rsidRPr="00821832">
        <w:rPr>
          <w:rFonts w:cs="Arial"/>
          <w:color w:val="000000"/>
        </w:rPr>
        <w:t>______</w:t>
      </w:r>
      <w:r w:rsidR="00815FB0" w:rsidRPr="00821832">
        <w:rPr>
          <w:rFonts w:cs="Arial"/>
          <w:color w:val="000000"/>
        </w:rPr>
        <w:t>___________</w:t>
      </w:r>
      <w:r w:rsidR="00BE7B35" w:rsidRPr="00821832">
        <w:rPr>
          <w:rFonts w:cs="Arial"/>
          <w:color w:val="000000"/>
        </w:rPr>
        <w:t>_____</w:t>
      </w:r>
      <w:r w:rsidRPr="00821832">
        <w:rPr>
          <w:rFonts w:cs="Arial"/>
          <w:color w:val="000000"/>
        </w:rPr>
        <w:t xml:space="preserve"> </w:t>
      </w:r>
      <w:r w:rsidR="00BE7B35" w:rsidRPr="00821832">
        <w:rPr>
          <w:rFonts w:cs="Arial"/>
          <w:color w:val="000000"/>
        </w:rPr>
        <w:t>________________________</w:t>
      </w:r>
    </w:p>
    <w:p w:rsidR="00821832" w:rsidRPr="00821832" w:rsidRDefault="00BE7B35" w:rsidP="007B4655">
      <w:pPr>
        <w:widowControl w:val="0"/>
        <w:tabs>
          <w:tab w:val="left" w:pos="0"/>
        </w:tabs>
        <w:ind w:right="-1" w:firstLine="0"/>
        <w:contextualSpacing/>
        <w:rPr>
          <w:rFonts w:cs="Arial"/>
          <w:color w:val="000000"/>
        </w:rPr>
      </w:pPr>
      <w:r w:rsidRPr="00821832">
        <w:rPr>
          <w:rFonts w:cs="Arial"/>
          <w:color w:val="000000"/>
        </w:rPr>
        <w:t>(подпись)</w:t>
      </w:r>
      <w:r w:rsidR="00821832" w:rsidRPr="00821832">
        <w:rPr>
          <w:rFonts w:cs="Arial"/>
          <w:color w:val="000000"/>
        </w:rPr>
        <w:t xml:space="preserve"> </w:t>
      </w:r>
      <w:r w:rsidRPr="00821832">
        <w:rPr>
          <w:rFonts w:cs="Arial"/>
          <w:color w:val="000000"/>
        </w:rPr>
        <w:t>(расшифровка подписи)</w:t>
      </w:r>
    </w:p>
    <w:p w:rsidR="00821832" w:rsidRPr="00821832" w:rsidRDefault="00821832" w:rsidP="007B4655">
      <w:pPr>
        <w:widowControl w:val="0"/>
        <w:tabs>
          <w:tab w:val="left" w:pos="0"/>
        </w:tabs>
        <w:ind w:right="-1" w:firstLine="0"/>
        <w:contextualSpacing/>
        <w:rPr>
          <w:rFonts w:cs="Arial"/>
          <w:color w:val="000000"/>
        </w:rPr>
      </w:pPr>
    </w:p>
    <w:p w:rsidR="00BE7B35" w:rsidRPr="00821832" w:rsidRDefault="00BE7B35" w:rsidP="007B4655">
      <w:pPr>
        <w:widowControl w:val="0"/>
        <w:tabs>
          <w:tab w:val="left" w:pos="0"/>
        </w:tabs>
        <w:ind w:right="-1" w:firstLine="0"/>
        <w:contextualSpacing/>
        <w:rPr>
          <w:rFonts w:cs="Arial"/>
          <w:color w:val="000000"/>
          <w:szCs w:val="28"/>
        </w:rPr>
      </w:pPr>
    </w:p>
    <w:sectPr w:rsidR="00BE7B35" w:rsidRPr="00821832" w:rsidSect="00403B85">
      <w:headerReference w:type="even" r:id="rId39"/>
      <w:headerReference w:type="default" r:id="rId40"/>
      <w:footerReference w:type="even" r:id="rId41"/>
      <w:footerReference w:type="default" r:id="rId42"/>
      <w:headerReference w:type="first" r:id="rId43"/>
      <w:footerReference w:type="first" r:id="rId44"/>
      <w:pgSz w:w="11906" w:h="16838"/>
      <w:pgMar w:top="1134" w:right="567" w:bottom="1134" w:left="1701" w:header="425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CBF" w:rsidRDefault="00605CBF">
      <w:r>
        <w:separator/>
      </w:r>
    </w:p>
  </w:endnote>
  <w:endnote w:type="continuationSeparator" w:id="0">
    <w:p w:rsidR="00605CBF" w:rsidRDefault="0060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1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73F" w:rsidRDefault="0083473F">
    <w:pPr>
      <w:pStyle w:val="af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73F" w:rsidRDefault="0083473F">
    <w:pPr>
      <w:pStyle w:val="af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73F" w:rsidRDefault="0083473F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CBF" w:rsidRDefault="00605CBF">
      <w:r>
        <w:separator/>
      </w:r>
    </w:p>
  </w:footnote>
  <w:footnote w:type="continuationSeparator" w:id="0">
    <w:p w:rsidR="00605CBF" w:rsidRDefault="00605C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73F" w:rsidRDefault="0083473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73F" w:rsidRDefault="0083473F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73F" w:rsidRDefault="0083473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4008C7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058E1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89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" w15:restartNumberingAfterBreak="0">
    <w:nsid w:val="0B8F0E9E"/>
    <w:multiLevelType w:val="hybridMultilevel"/>
    <w:tmpl w:val="6EC02A96"/>
    <w:lvl w:ilvl="0" w:tplc="50CC0B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FA35E6"/>
    <w:multiLevelType w:val="multilevel"/>
    <w:tmpl w:val="5922E2D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3054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5" w15:restartNumberingAfterBreak="0">
    <w:nsid w:val="16003E1F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6" w15:restartNumberingAfterBreak="0">
    <w:nsid w:val="204404F8"/>
    <w:multiLevelType w:val="multilevel"/>
    <w:tmpl w:val="8A2ADEE2"/>
    <w:lvl w:ilvl="0">
      <w:start w:val="5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8" w15:restartNumberingAfterBreak="0">
    <w:nsid w:val="22F83405"/>
    <w:multiLevelType w:val="hybridMultilevel"/>
    <w:tmpl w:val="6750D97E"/>
    <w:lvl w:ilvl="0" w:tplc="9B080732">
      <w:start w:val="1"/>
      <w:numFmt w:val="decimal"/>
      <w:lvlText w:val="%1)"/>
      <w:lvlJc w:val="left"/>
      <w:pPr>
        <w:ind w:left="2018" w:hanging="13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83D5AA7"/>
    <w:multiLevelType w:val="hybridMultilevel"/>
    <w:tmpl w:val="A8F43EE6"/>
    <w:lvl w:ilvl="0" w:tplc="019C13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C72534"/>
    <w:multiLevelType w:val="hybridMultilevel"/>
    <w:tmpl w:val="DCC61560"/>
    <w:lvl w:ilvl="0" w:tplc="CCAC74B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BDB1AA1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89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3" w15:restartNumberingAfterBreak="0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1456" w:hanging="9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2ED72796"/>
    <w:multiLevelType w:val="hybridMultilevel"/>
    <w:tmpl w:val="524C84DA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0A44C7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035745"/>
    <w:multiLevelType w:val="hybridMultilevel"/>
    <w:tmpl w:val="1BB6896E"/>
    <w:lvl w:ilvl="0" w:tplc="483C90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DB66EA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9" w15:restartNumberingAfterBreak="0">
    <w:nsid w:val="466A0539"/>
    <w:multiLevelType w:val="multilevel"/>
    <w:tmpl w:val="B010F02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5" w:hanging="1128"/>
      </w:pPr>
      <w:rPr>
        <w:rFonts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0" w15:restartNumberingAfterBreak="0">
    <w:nsid w:val="47FD027F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1" w15:restartNumberingAfterBreak="0">
    <w:nsid w:val="487324F4"/>
    <w:multiLevelType w:val="hybridMultilevel"/>
    <w:tmpl w:val="7F0693FA"/>
    <w:lvl w:ilvl="0" w:tplc="421CB44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A404A81"/>
    <w:multiLevelType w:val="hybridMultilevel"/>
    <w:tmpl w:val="C772FB18"/>
    <w:lvl w:ilvl="0" w:tplc="3846230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A7F3637"/>
    <w:multiLevelType w:val="hybridMultilevel"/>
    <w:tmpl w:val="B62A1AF0"/>
    <w:lvl w:ilvl="0" w:tplc="968C2020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4B6535FF"/>
    <w:multiLevelType w:val="hybridMultilevel"/>
    <w:tmpl w:val="0D302722"/>
    <w:lvl w:ilvl="0" w:tplc="ED94D580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4E8F0E1D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6" w15:restartNumberingAfterBreak="0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3A49FD"/>
    <w:multiLevelType w:val="hybridMultilevel"/>
    <w:tmpl w:val="77BE2B72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066237"/>
    <w:multiLevelType w:val="multilevel"/>
    <w:tmpl w:val="36A267BC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 w15:restartNumberingAfterBreak="0">
    <w:nsid w:val="576F04C0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8A6F83"/>
    <w:multiLevelType w:val="hybridMultilevel"/>
    <w:tmpl w:val="B00C5C8E"/>
    <w:lvl w:ilvl="0" w:tplc="4F18C4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D420284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5E426635"/>
    <w:multiLevelType w:val="hybridMultilevel"/>
    <w:tmpl w:val="9B1AB54A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34755F2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4" w15:restartNumberingAfterBreak="0">
    <w:nsid w:val="64E4492A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5" w15:restartNumberingAfterBreak="0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6" w15:restartNumberingAfterBreak="0">
    <w:nsid w:val="6A59163B"/>
    <w:multiLevelType w:val="multilevel"/>
    <w:tmpl w:val="02688B86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405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7" w15:restartNumberingAfterBreak="0">
    <w:nsid w:val="6D0412A6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8" w15:restartNumberingAfterBreak="0">
    <w:nsid w:val="71C014AB"/>
    <w:multiLevelType w:val="hybridMultilevel"/>
    <w:tmpl w:val="1A2A4682"/>
    <w:lvl w:ilvl="0" w:tplc="B8449A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25D392E"/>
    <w:multiLevelType w:val="hybridMultilevel"/>
    <w:tmpl w:val="88E64460"/>
    <w:lvl w:ilvl="0" w:tplc="15108BE0">
      <w:start w:val="1"/>
      <w:numFmt w:val="decimal"/>
      <w:lvlText w:val="%1)"/>
      <w:lvlJc w:val="left"/>
      <w:pPr>
        <w:ind w:left="118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0" w15:restartNumberingAfterBreak="0">
    <w:nsid w:val="7C6918A4"/>
    <w:multiLevelType w:val="hybridMultilevel"/>
    <w:tmpl w:val="8AF42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BF71FD"/>
    <w:multiLevelType w:val="hybridMultilevel"/>
    <w:tmpl w:val="8804704C"/>
    <w:lvl w:ilvl="0" w:tplc="080AC966">
      <w:start w:val="1"/>
      <w:numFmt w:val="bullet"/>
      <w:lvlText w:val="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6A5A8C"/>
    <w:multiLevelType w:val="hybridMultilevel"/>
    <w:tmpl w:val="DE9A4B5E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3" w15:restartNumberingAfterBreak="0">
    <w:nsid w:val="7FAD5616"/>
    <w:multiLevelType w:val="hybridMultilevel"/>
    <w:tmpl w:val="1DD86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9"/>
  </w:num>
  <w:num w:numId="3">
    <w:abstractNumId w:val="36"/>
  </w:num>
  <w:num w:numId="4">
    <w:abstractNumId w:val="18"/>
  </w:num>
  <w:num w:numId="5">
    <w:abstractNumId w:val="2"/>
  </w:num>
  <w:num w:numId="6">
    <w:abstractNumId w:val="20"/>
  </w:num>
  <w:num w:numId="7">
    <w:abstractNumId w:val="5"/>
  </w:num>
  <w:num w:numId="8">
    <w:abstractNumId w:val="25"/>
  </w:num>
  <w:num w:numId="9">
    <w:abstractNumId w:val="37"/>
  </w:num>
  <w:num w:numId="10">
    <w:abstractNumId w:val="38"/>
  </w:num>
  <w:num w:numId="11">
    <w:abstractNumId w:val="34"/>
  </w:num>
  <w:num w:numId="12">
    <w:abstractNumId w:val="12"/>
  </w:num>
  <w:num w:numId="13">
    <w:abstractNumId w:val="42"/>
  </w:num>
  <w:num w:numId="14">
    <w:abstractNumId w:val="28"/>
  </w:num>
  <w:num w:numId="15">
    <w:abstractNumId w:val="6"/>
  </w:num>
  <w:num w:numId="1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16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3"/>
  </w:num>
  <w:num w:numId="24">
    <w:abstractNumId w:val="24"/>
  </w:num>
  <w:num w:numId="25">
    <w:abstractNumId w:val="39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</w:num>
  <w:num w:numId="28">
    <w:abstractNumId w:val="26"/>
  </w:num>
  <w:num w:numId="29">
    <w:abstractNumId w:val="35"/>
  </w:num>
  <w:num w:numId="30">
    <w:abstractNumId w:val="15"/>
  </w:num>
  <w:num w:numId="31">
    <w:abstractNumId w:val="29"/>
  </w:num>
  <w:num w:numId="32">
    <w:abstractNumId w:val="17"/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40"/>
  </w:num>
  <w:num w:numId="36">
    <w:abstractNumId w:val="10"/>
  </w:num>
  <w:num w:numId="37">
    <w:abstractNumId w:val="43"/>
  </w:num>
  <w:num w:numId="38">
    <w:abstractNumId w:val="27"/>
  </w:num>
  <w:num w:numId="39">
    <w:abstractNumId w:val="14"/>
  </w:num>
  <w:num w:numId="40">
    <w:abstractNumId w:val="3"/>
  </w:num>
  <w:num w:numId="41">
    <w:abstractNumId w:val="8"/>
  </w:num>
  <w:num w:numId="42">
    <w:abstractNumId w:val="1"/>
  </w:num>
  <w:num w:numId="43">
    <w:abstractNumId w:val="9"/>
  </w:num>
  <w:num w:numId="44">
    <w:abstractNumId w:val="0"/>
  </w:num>
  <w:num w:numId="45">
    <w:abstractNumId w:val="11"/>
  </w:num>
  <w:num w:numId="46">
    <w:abstractNumId w:val="21"/>
  </w:num>
  <w:num w:numId="47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0F4"/>
    <w:rsid w:val="0000071D"/>
    <w:rsid w:val="00000796"/>
    <w:rsid w:val="00001AB3"/>
    <w:rsid w:val="00001EB9"/>
    <w:rsid w:val="00001FE1"/>
    <w:rsid w:val="00002059"/>
    <w:rsid w:val="00002EAB"/>
    <w:rsid w:val="00003035"/>
    <w:rsid w:val="000030CF"/>
    <w:rsid w:val="00003585"/>
    <w:rsid w:val="00004592"/>
    <w:rsid w:val="00005CBA"/>
    <w:rsid w:val="00006016"/>
    <w:rsid w:val="00006395"/>
    <w:rsid w:val="00006610"/>
    <w:rsid w:val="000069D9"/>
    <w:rsid w:val="00007546"/>
    <w:rsid w:val="00007AEA"/>
    <w:rsid w:val="00007F11"/>
    <w:rsid w:val="00010444"/>
    <w:rsid w:val="00010EF6"/>
    <w:rsid w:val="000113A4"/>
    <w:rsid w:val="000116C4"/>
    <w:rsid w:val="0001177C"/>
    <w:rsid w:val="00013131"/>
    <w:rsid w:val="0001464D"/>
    <w:rsid w:val="000148CB"/>
    <w:rsid w:val="000151BD"/>
    <w:rsid w:val="000151FF"/>
    <w:rsid w:val="00015E42"/>
    <w:rsid w:val="000162E6"/>
    <w:rsid w:val="0001732C"/>
    <w:rsid w:val="00017A41"/>
    <w:rsid w:val="0002045C"/>
    <w:rsid w:val="00022154"/>
    <w:rsid w:val="00022744"/>
    <w:rsid w:val="00022A5B"/>
    <w:rsid w:val="00023109"/>
    <w:rsid w:val="00023D04"/>
    <w:rsid w:val="00023D3E"/>
    <w:rsid w:val="0002427B"/>
    <w:rsid w:val="00024A4E"/>
    <w:rsid w:val="00024E96"/>
    <w:rsid w:val="0002538E"/>
    <w:rsid w:val="000264D0"/>
    <w:rsid w:val="00026E62"/>
    <w:rsid w:val="00027613"/>
    <w:rsid w:val="0003073A"/>
    <w:rsid w:val="00030AE6"/>
    <w:rsid w:val="00030C03"/>
    <w:rsid w:val="00031001"/>
    <w:rsid w:val="000310B8"/>
    <w:rsid w:val="000314B3"/>
    <w:rsid w:val="000315E8"/>
    <w:rsid w:val="00032D3F"/>
    <w:rsid w:val="000333D9"/>
    <w:rsid w:val="00033C68"/>
    <w:rsid w:val="0003507B"/>
    <w:rsid w:val="0003526F"/>
    <w:rsid w:val="00035F51"/>
    <w:rsid w:val="0003640E"/>
    <w:rsid w:val="000365CE"/>
    <w:rsid w:val="00036C64"/>
    <w:rsid w:val="0003723B"/>
    <w:rsid w:val="000372F3"/>
    <w:rsid w:val="00040336"/>
    <w:rsid w:val="00040859"/>
    <w:rsid w:val="00040BF2"/>
    <w:rsid w:val="00040CCE"/>
    <w:rsid w:val="00040DF9"/>
    <w:rsid w:val="000414A8"/>
    <w:rsid w:val="0004286C"/>
    <w:rsid w:val="00043316"/>
    <w:rsid w:val="00045830"/>
    <w:rsid w:val="00047B1C"/>
    <w:rsid w:val="000503EB"/>
    <w:rsid w:val="0005092E"/>
    <w:rsid w:val="000509AC"/>
    <w:rsid w:val="000525DE"/>
    <w:rsid w:val="00052881"/>
    <w:rsid w:val="000528A4"/>
    <w:rsid w:val="00054C10"/>
    <w:rsid w:val="00055C5F"/>
    <w:rsid w:val="000566D8"/>
    <w:rsid w:val="0005710E"/>
    <w:rsid w:val="000576FF"/>
    <w:rsid w:val="00061751"/>
    <w:rsid w:val="000618C4"/>
    <w:rsid w:val="0006221E"/>
    <w:rsid w:val="0006274D"/>
    <w:rsid w:val="000636FA"/>
    <w:rsid w:val="0006419F"/>
    <w:rsid w:val="000641DD"/>
    <w:rsid w:val="00064842"/>
    <w:rsid w:val="00064E6D"/>
    <w:rsid w:val="00065493"/>
    <w:rsid w:val="0006595F"/>
    <w:rsid w:val="00065A84"/>
    <w:rsid w:val="00066C5C"/>
    <w:rsid w:val="0006703D"/>
    <w:rsid w:val="0006792B"/>
    <w:rsid w:val="00070726"/>
    <w:rsid w:val="000727D8"/>
    <w:rsid w:val="0007280F"/>
    <w:rsid w:val="00072BDD"/>
    <w:rsid w:val="00072E0D"/>
    <w:rsid w:val="00072F1D"/>
    <w:rsid w:val="00072F9C"/>
    <w:rsid w:val="0007451C"/>
    <w:rsid w:val="00075671"/>
    <w:rsid w:val="000770AB"/>
    <w:rsid w:val="00077189"/>
    <w:rsid w:val="00077860"/>
    <w:rsid w:val="00077A19"/>
    <w:rsid w:val="000812B4"/>
    <w:rsid w:val="000815C7"/>
    <w:rsid w:val="000820B9"/>
    <w:rsid w:val="00082501"/>
    <w:rsid w:val="00082D50"/>
    <w:rsid w:val="00083415"/>
    <w:rsid w:val="0008351B"/>
    <w:rsid w:val="000835FC"/>
    <w:rsid w:val="00083D56"/>
    <w:rsid w:val="00085E81"/>
    <w:rsid w:val="00087656"/>
    <w:rsid w:val="00087E69"/>
    <w:rsid w:val="00090B34"/>
    <w:rsid w:val="00090DB8"/>
    <w:rsid w:val="00090FCD"/>
    <w:rsid w:val="000919C6"/>
    <w:rsid w:val="00091CF3"/>
    <w:rsid w:val="0009340D"/>
    <w:rsid w:val="000943B0"/>
    <w:rsid w:val="000975AC"/>
    <w:rsid w:val="00097607"/>
    <w:rsid w:val="000A0224"/>
    <w:rsid w:val="000A13D8"/>
    <w:rsid w:val="000A1509"/>
    <w:rsid w:val="000A1823"/>
    <w:rsid w:val="000A1A4C"/>
    <w:rsid w:val="000A20F9"/>
    <w:rsid w:val="000A239F"/>
    <w:rsid w:val="000A2556"/>
    <w:rsid w:val="000A257C"/>
    <w:rsid w:val="000A2B13"/>
    <w:rsid w:val="000A5696"/>
    <w:rsid w:val="000A631A"/>
    <w:rsid w:val="000A65F1"/>
    <w:rsid w:val="000A6E54"/>
    <w:rsid w:val="000A6F3B"/>
    <w:rsid w:val="000A7331"/>
    <w:rsid w:val="000B0194"/>
    <w:rsid w:val="000B0D33"/>
    <w:rsid w:val="000B14AE"/>
    <w:rsid w:val="000B14FF"/>
    <w:rsid w:val="000B2C15"/>
    <w:rsid w:val="000B2DFD"/>
    <w:rsid w:val="000B2F43"/>
    <w:rsid w:val="000B39DE"/>
    <w:rsid w:val="000B3A15"/>
    <w:rsid w:val="000B4657"/>
    <w:rsid w:val="000B4ED8"/>
    <w:rsid w:val="000B52EC"/>
    <w:rsid w:val="000B5D6D"/>
    <w:rsid w:val="000B6530"/>
    <w:rsid w:val="000B6D30"/>
    <w:rsid w:val="000C0F06"/>
    <w:rsid w:val="000C1D90"/>
    <w:rsid w:val="000C32D4"/>
    <w:rsid w:val="000C36E5"/>
    <w:rsid w:val="000C3755"/>
    <w:rsid w:val="000C4168"/>
    <w:rsid w:val="000C44E2"/>
    <w:rsid w:val="000C450E"/>
    <w:rsid w:val="000C5058"/>
    <w:rsid w:val="000C5122"/>
    <w:rsid w:val="000C6D9C"/>
    <w:rsid w:val="000C748E"/>
    <w:rsid w:val="000C7B76"/>
    <w:rsid w:val="000C7FDA"/>
    <w:rsid w:val="000D0392"/>
    <w:rsid w:val="000D1149"/>
    <w:rsid w:val="000D18EA"/>
    <w:rsid w:val="000D20C8"/>
    <w:rsid w:val="000D261A"/>
    <w:rsid w:val="000D438D"/>
    <w:rsid w:val="000D6735"/>
    <w:rsid w:val="000D7415"/>
    <w:rsid w:val="000E0411"/>
    <w:rsid w:val="000E16D3"/>
    <w:rsid w:val="000E1A55"/>
    <w:rsid w:val="000E1AAD"/>
    <w:rsid w:val="000E2253"/>
    <w:rsid w:val="000E287E"/>
    <w:rsid w:val="000E2D75"/>
    <w:rsid w:val="000E2EC4"/>
    <w:rsid w:val="000E36B7"/>
    <w:rsid w:val="000E396D"/>
    <w:rsid w:val="000E3A55"/>
    <w:rsid w:val="000E530C"/>
    <w:rsid w:val="000E5F7F"/>
    <w:rsid w:val="000E6118"/>
    <w:rsid w:val="000E61CD"/>
    <w:rsid w:val="000E64AF"/>
    <w:rsid w:val="000E7978"/>
    <w:rsid w:val="000E7D7C"/>
    <w:rsid w:val="000F0296"/>
    <w:rsid w:val="000F218D"/>
    <w:rsid w:val="000F27DF"/>
    <w:rsid w:val="000F281D"/>
    <w:rsid w:val="000F4FD9"/>
    <w:rsid w:val="000F5F0B"/>
    <w:rsid w:val="000F6B8A"/>
    <w:rsid w:val="000F6C38"/>
    <w:rsid w:val="000F6CA6"/>
    <w:rsid w:val="000F6DD0"/>
    <w:rsid w:val="000F718E"/>
    <w:rsid w:val="000F76F7"/>
    <w:rsid w:val="000F7ACF"/>
    <w:rsid w:val="00100092"/>
    <w:rsid w:val="00101E4D"/>
    <w:rsid w:val="0010207D"/>
    <w:rsid w:val="001037ED"/>
    <w:rsid w:val="00103C3B"/>
    <w:rsid w:val="001041CB"/>
    <w:rsid w:val="00104C86"/>
    <w:rsid w:val="001051DD"/>
    <w:rsid w:val="00105391"/>
    <w:rsid w:val="00106CD8"/>
    <w:rsid w:val="001071D3"/>
    <w:rsid w:val="00110686"/>
    <w:rsid w:val="00110A3D"/>
    <w:rsid w:val="00110EEF"/>
    <w:rsid w:val="00111C4F"/>
    <w:rsid w:val="00112382"/>
    <w:rsid w:val="001129CD"/>
    <w:rsid w:val="00113E0F"/>
    <w:rsid w:val="0011456E"/>
    <w:rsid w:val="001150B4"/>
    <w:rsid w:val="001151D2"/>
    <w:rsid w:val="00115415"/>
    <w:rsid w:val="00115922"/>
    <w:rsid w:val="00115B0F"/>
    <w:rsid w:val="00116996"/>
    <w:rsid w:val="00116C78"/>
    <w:rsid w:val="00117035"/>
    <w:rsid w:val="001178F5"/>
    <w:rsid w:val="00117D63"/>
    <w:rsid w:val="00120026"/>
    <w:rsid w:val="00120031"/>
    <w:rsid w:val="001201A3"/>
    <w:rsid w:val="0012030D"/>
    <w:rsid w:val="001209B1"/>
    <w:rsid w:val="001210DF"/>
    <w:rsid w:val="00121480"/>
    <w:rsid w:val="00121B1B"/>
    <w:rsid w:val="00121FAB"/>
    <w:rsid w:val="001220C5"/>
    <w:rsid w:val="001224D6"/>
    <w:rsid w:val="00123343"/>
    <w:rsid w:val="00123EEF"/>
    <w:rsid w:val="00124C00"/>
    <w:rsid w:val="00125434"/>
    <w:rsid w:val="00125D9F"/>
    <w:rsid w:val="00125EC4"/>
    <w:rsid w:val="00126663"/>
    <w:rsid w:val="00126C5B"/>
    <w:rsid w:val="001275C5"/>
    <w:rsid w:val="00127BDA"/>
    <w:rsid w:val="00127D0E"/>
    <w:rsid w:val="00130012"/>
    <w:rsid w:val="0013200E"/>
    <w:rsid w:val="00132547"/>
    <w:rsid w:val="001329B9"/>
    <w:rsid w:val="0013314E"/>
    <w:rsid w:val="00133D04"/>
    <w:rsid w:val="00133E74"/>
    <w:rsid w:val="00134164"/>
    <w:rsid w:val="00134907"/>
    <w:rsid w:val="0013498E"/>
    <w:rsid w:val="00135211"/>
    <w:rsid w:val="0013528C"/>
    <w:rsid w:val="001359E2"/>
    <w:rsid w:val="00136583"/>
    <w:rsid w:val="00136662"/>
    <w:rsid w:val="001369A1"/>
    <w:rsid w:val="00137DA6"/>
    <w:rsid w:val="00140BDC"/>
    <w:rsid w:val="00140D74"/>
    <w:rsid w:val="00141459"/>
    <w:rsid w:val="00141CF7"/>
    <w:rsid w:val="00142146"/>
    <w:rsid w:val="001427AB"/>
    <w:rsid w:val="00142919"/>
    <w:rsid w:val="00142A5B"/>
    <w:rsid w:val="00143EE2"/>
    <w:rsid w:val="001440F2"/>
    <w:rsid w:val="001449B8"/>
    <w:rsid w:val="00145188"/>
    <w:rsid w:val="00146DD6"/>
    <w:rsid w:val="00146ED8"/>
    <w:rsid w:val="00147755"/>
    <w:rsid w:val="00147DD3"/>
    <w:rsid w:val="0015051B"/>
    <w:rsid w:val="0015114E"/>
    <w:rsid w:val="00151F21"/>
    <w:rsid w:val="00153173"/>
    <w:rsid w:val="0015340E"/>
    <w:rsid w:val="001540EE"/>
    <w:rsid w:val="00154EBC"/>
    <w:rsid w:val="00155669"/>
    <w:rsid w:val="00155A81"/>
    <w:rsid w:val="00155F27"/>
    <w:rsid w:val="00157598"/>
    <w:rsid w:val="00157AFE"/>
    <w:rsid w:val="001607C5"/>
    <w:rsid w:val="00160A5F"/>
    <w:rsid w:val="00160ED9"/>
    <w:rsid w:val="00161CBD"/>
    <w:rsid w:val="001620C5"/>
    <w:rsid w:val="001623E7"/>
    <w:rsid w:val="001629C8"/>
    <w:rsid w:val="00162D58"/>
    <w:rsid w:val="001644CB"/>
    <w:rsid w:val="001644F3"/>
    <w:rsid w:val="00164796"/>
    <w:rsid w:val="00164903"/>
    <w:rsid w:val="00164A14"/>
    <w:rsid w:val="00164A9E"/>
    <w:rsid w:val="00164FE1"/>
    <w:rsid w:val="00165262"/>
    <w:rsid w:val="00166978"/>
    <w:rsid w:val="00167C86"/>
    <w:rsid w:val="00170577"/>
    <w:rsid w:val="00170C67"/>
    <w:rsid w:val="0017114A"/>
    <w:rsid w:val="0017185C"/>
    <w:rsid w:val="001723F0"/>
    <w:rsid w:val="00172D19"/>
    <w:rsid w:val="00172EDE"/>
    <w:rsid w:val="00174875"/>
    <w:rsid w:val="00174EE2"/>
    <w:rsid w:val="00175968"/>
    <w:rsid w:val="00175DDC"/>
    <w:rsid w:val="0017645F"/>
    <w:rsid w:val="00181D79"/>
    <w:rsid w:val="00182F9F"/>
    <w:rsid w:val="001836A4"/>
    <w:rsid w:val="0018392E"/>
    <w:rsid w:val="00183B74"/>
    <w:rsid w:val="00183DD4"/>
    <w:rsid w:val="00184683"/>
    <w:rsid w:val="00185DB2"/>
    <w:rsid w:val="00185F4E"/>
    <w:rsid w:val="00186764"/>
    <w:rsid w:val="00186A9E"/>
    <w:rsid w:val="00186C98"/>
    <w:rsid w:val="00186F62"/>
    <w:rsid w:val="00187CF8"/>
    <w:rsid w:val="001907F1"/>
    <w:rsid w:val="00190BB3"/>
    <w:rsid w:val="00190BE1"/>
    <w:rsid w:val="00190CB3"/>
    <w:rsid w:val="001913A6"/>
    <w:rsid w:val="001913C5"/>
    <w:rsid w:val="001923DA"/>
    <w:rsid w:val="00193417"/>
    <w:rsid w:val="00193980"/>
    <w:rsid w:val="00193AEF"/>
    <w:rsid w:val="001941C4"/>
    <w:rsid w:val="00194319"/>
    <w:rsid w:val="00194706"/>
    <w:rsid w:val="0019477A"/>
    <w:rsid w:val="00194D06"/>
    <w:rsid w:val="00195EF7"/>
    <w:rsid w:val="0019653F"/>
    <w:rsid w:val="0019677A"/>
    <w:rsid w:val="00197751"/>
    <w:rsid w:val="00197F29"/>
    <w:rsid w:val="001A007A"/>
    <w:rsid w:val="001A00A4"/>
    <w:rsid w:val="001A1190"/>
    <w:rsid w:val="001A2353"/>
    <w:rsid w:val="001A2373"/>
    <w:rsid w:val="001A2B68"/>
    <w:rsid w:val="001A32DB"/>
    <w:rsid w:val="001A42B2"/>
    <w:rsid w:val="001A4B80"/>
    <w:rsid w:val="001A61CB"/>
    <w:rsid w:val="001A62B4"/>
    <w:rsid w:val="001A654F"/>
    <w:rsid w:val="001A688D"/>
    <w:rsid w:val="001A6C3D"/>
    <w:rsid w:val="001A6FBF"/>
    <w:rsid w:val="001A7798"/>
    <w:rsid w:val="001B034D"/>
    <w:rsid w:val="001B0C6D"/>
    <w:rsid w:val="001B14E4"/>
    <w:rsid w:val="001B1C68"/>
    <w:rsid w:val="001B1D67"/>
    <w:rsid w:val="001B2777"/>
    <w:rsid w:val="001B35D8"/>
    <w:rsid w:val="001B3F1D"/>
    <w:rsid w:val="001B4598"/>
    <w:rsid w:val="001B4D6D"/>
    <w:rsid w:val="001B4ED6"/>
    <w:rsid w:val="001B50EF"/>
    <w:rsid w:val="001B53BE"/>
    <w:rsid w:val="001B5A77"/>
    <w:rsid w:val="001B68A7"/>
    <w:rsid w:val="001B6B89"/>
    <w:rsid w:val="001B6E05"/>
    <w:rsid w:val="001B706B"/>
    <w:rsid w:val="001B799C"/>
    <w:rsid w:val="001B7E51"/>
    <w:rsid w:val="001C0C4C"/>
    <w:rsid w:val="001C1761"/>
    <w:rsid w:val="001C184D"/>
    <w:rsid w:val="001C1EB7"/>
    <w:rsid w:val="001C3418"/>
    <w:rsid w:val="001C3469"/>
    <w:rsid w:val="001C3A26"/>
    <w:rsid w:val="001C4476"/>
    <w:rsid w:val="001C5AB5"/>
    <w:rsid w:val="001C68BA"/>
    <w:rsid w:val="001C6B28"/>
    <w:rsid w:val="001C7723"/>
    <w:rsid w:val="001D054E"/>
    <w:rsid w:val="001D0E5E"/>
    <w:rsid w:val="001D1738"/>
    <w:rsid w:val="001D17C9"/>
    <w:rsid w:val="001D18BE"/>
    <w:rsid w:val="001D2D76"/>
    <w:rsid w:val="001D2F71"/>
    <w:rsid w:val="001D3B28"/>
    <w:rsid w:val="001D462F"/>
    <w:rsid w:val="001D4A96"/>
    <w:rsid w:val="001D5630"/>
    <w:rsid w:val="001D563B"/>
    <w:rsid w:val="001D6436"/>
    <w:rsid w:val="001D65C1"/>
    <w:rsid w:val="001D7235"/>
    <w:rsid w:val="001D75DA"/>
    <w:rsid w:val="001D7744"/>
    <w:rsid w:val="001D78E2"/>
    <w:rsid w:val="001E0CED"/>
    <w:rsid w:val="001E1A19"/>
    <w:rsid w:val="001E2AE5"/>
    <w:rsid w:val="001E2E98"/>
    <w:rsid w:val="001E33AA"/>
    <w:rsid w:val="001E39A7"/>
    <w:rsid w:val="001E3A6B"/>
    <w:rsid w:val="001E3A6F"/>
    <w:rsid w:val="001E4E6F"/>
    <w:rsid w:val="001E52E2"/>
    <w:rsid w:val="001E56C5"/>
    <w:rsid w:val="001E614F"/>
    <w:rsid w:val="001E63AA"/>
    <w:rsid w:val="001E64D9"/>
    <w:rsid w:val="001E64FA"/>
    <w:rsid w:val="001F318F"/>
    <w:rsid w:val="001F4513"/>
    <w:rsid w:val="001F57DF"/>
    <w:rsid w:val="001F6CE6"/>
    <w:rsid w:val="001F7398"/>
    <w:rsid w:val="00200F18"/>
    <w:rsid w:val="00200FE0"/>
    <w:rsid w:val="00202B7D"/>
    <w:rsid w:val="0020303C"/>
    <w:rsid w:val="0020397C"/>
    <w:rsid w:val="00203ACE"/>
    <w:rsid w:val="00205126"/>
    <w:rsid w:val="0020515B"/>
    <w:rsid w:val="0020563C"/>
    <w:rsid w:val="002065FB"/>
    <w:rsid w:val="0020674C"/>
    <w:rsid w:val="00206B8D"/>
    <w:rsid w:val="00206C57"/>
    <w:rsid w:val="00207545"/>
    <w:rsid w:val="0020780E"/>
    <w:rsid w:val="00207CFB"/>
    <w:rsid w:val="00207FC6"/>
    <w:rsid w:val="002104D3"/>
    <w:rsid w:val="00210CFE"/>
    <w:rsid w:val="0021183D"/>
    <w:rsid w:val="00212283"/>
    <w:rsid w:val="0021242C"/>
    <w:rsid w:val="0021320B"/>
    <w:rsid w:val="002133B0"/>
    <w:rsid w:val="002137B4"/>
    <w:rsid w:val="00213CE2"/>
    <w:rsid w:val="0021495F"/>
    <w:rsid w:val="00214B1B"/>
    <w:rsid w:val="00214B75"/>
    <w:rsid w:val="00214F03"/>
    <w:rsid w:val="002160FE"/>
    <w:rsid w:val="002162DB"/>
    <w:rsid w:val="0021643C"/>
    <w:rsid w:val="00216C7B"/>
    <w:rsid w:val="00217F5A"/>
    <w:rsid w:val="00217FA1"/>
    <w:rsid w:val="00220606"/>
    <w:rsid w:val="002209CA"/>
    <w:rsid w:val="00220EED"/>
    <w:rsid w:val="002213B7"/>
    <w:rsid w:val="00221DA8"/>
    <w:rsid w:val="00223138"/>
    <w:rsid w:val="002237A5"/>
    <w:rsid w:val="00223AF9"/>
    <w:rsid w:val="00223B89"/>
    <w:rsid w:val="0022423C"/>
    <w:rsid w:val="00224829"/>
    <w:rsid w:val="00224AE3"/>
    <w:rsid w:val="00225B54"/>
    <w:rsid w:val="00225F6D"/>
    <w:rsid w:val="0022638F"/>
    <w:rsid w:val="0022737E"/>
    <w:rsid w:val="00230422"/>
    <w:rsid w:val="00230773"/>
    <w:rsid w:val="00230B25"/>
    <w:rsid w:val="002319D5"/>
    <w:rsid w:val="00231B9B"/>
    <w:rsid w:val="00232E11"/>
    <w:rsid w:val="002338EF"/>
    <w:rsid w:val="00234299"/>
    <w:rsid w:val="002352A1"/>
    <w:rsid w:val="00236988"/>
    <w:rsid w:val="0023698C"/>
    <w:rsid w:val="00237039"/>
    <w:rsid w:val="00237579"/>
    <w:rsid w:val="002407A4"/>
    <w:rsid w:val="002411B3"/>
    <w:rsid w:val="00242517"/>
    <w:rsid w:val="00242590"/>
    <w:rsid w:val="00242A82"/>
    <w:rsid w:val="00244024"/>
    <w:rsid w:val="002466EA"/>
    <w:rsid w:val="00246A5B"/>
    <w:rsid w:val="00247182"/>
    <w:rsid w:val="0025194A"/>
    <w:rsid w:val="0025200D"/>
    <w:rsid w:val="00254B03"/>
    <w:rsid w:val="00254E1D"/>
    <w:rsid w:val="002575D1"/>
    <w:rsid w:val="00257817"/>
    <w:rsid w:val="00257F8A"/>
    <w:rsid w:val="00260C5E"/>
    <w:rsid w:val="002616AA"/>
    <w:rsid w:val="002623E2"/>
    <w:rsid w:val="00263148"/>
    <w:rsid w:val="00263575"/>
    <w:rsid w:val="0026366B"/>
    <w:rsid w:val="00264BE8"/>
    <w:rsid w:val="00265194"/>
    <w:rsid w:val="0026556B"/>
    <w:rsid w:val="002657DE"/>
    <w:rsid w:val="00265FA6"/>
    <w:rsid w:val="00266FA2"/>
    <w:rsid w:val="00267103"/>
    <w:rsid w:val="00267D96"/>
    <w:rsid w:val="002717E1"/>
    <w:rsid w:val="00272FCE"/>
    <w:rsid w:val="002732FF"/>
    <w:rsid w:val="002737E3"/>
    <w:rsid w:val="002750A5"/>
    <w:rsid w:val="002752A2"/>
    <w:rsid w:val="00275485"/>
    <w:rsid w:val="00276804"/>
    <w:rsid w:val="002774BD"/>
    <w:rsid w:val="00277FB7"/>
    <w:rsid w:val="002805EE"/>
    <w:rsid w:val="00280812"/>
    <w:rsid w:val="0028104F"/>
    <w:rsid w:val="00281D49"/>
    <w:rsid w:val="002828C2"/>
    <w:rsid w:val="00284729"/>
    <w:rsid w:val="00285116"/>
    <w:rsid w:val="0028622E"/>
    <w:rsid w:val="002866CF"/>
    <w:rsid w:val="00286A00"/>
    <w:rsid w:val="00290E61"/>
    <w:rsid w:val="00294361"/>
    <w:rsid w:val="002959FD"/>
    <w:rsid w:val="00296B9E"/>
    <w:rsid w:val="002972C1"/>
    <w:rsid w:val="00297718"/>
    <w:rsid w:val="00297F0D"/>
    <w:rsid w:val="002A1A83"/>
    <w:rsid w:val="002A32CE"/>
    <w:rsid w:val="002A36E5"/>
    <w:rsid w:val="002A5133"/>
    <w:rsid w:val="002A5F86"/>
    <w:rsid w:val="002A7253"/>
    <w:rsid w:val="002B0270"/>
    <w:rsid w:val="002B12FE"/>
    <w:rsid w:val="002B2183"/>
    <w:rsid w:val="002B2E7E"/>
    <w:rsid w:val="002B360A"/>
    <w:rsid w:val="002B3C03"/>
    <w:rsid w:val="002B4C1A"/>
    <w:rsid w:val="002B504C"/>
    <w:rsid w:val="002B5248"/>
    <w:rsid w:val="002C1A19"/>
    <w:rsid w:val="002C1B93"/>
    <w:rsid w:val="002C1E6A"/>
    <w:rsid w:val="002C1EA0"/>
    <w:rsid w:val="002C2A43"/>
    <w:rsid w:val="002C34E7"/>
    <w:rsid w:val="002C3E94"/>
    <w:rsid w:val="002C4409"/>
    <w:rsid w:val="002C4613"/>
    <w:rsid w:val="002C49DB"/>
    <w:rsid w:val="002C5108"/>
    <w:rsid w:val="002C5296"/>
    <w:rsid w:val="002C5B6A"/>
    <w:rsid w:val="002C6020"/>
    <w:rsid w:val="002C6DA9"/>
    <w:rsid w:val="002C6F0D"/>
    <w:rsid w:val="002C73A2"/>
    <w:rsid w:val="002D0164"/>
    <w:rsid w:val="002D11A5"/>
    <w:rsid w:val="002D2AF1"/>
    <w:rsid w:val="002D3104"/>
    <w:rsid w:val="002D3709"/>
    <w:rsid w:val="002D385A"/>
    <w:rsid w:val="002D3ED3"/>
    <w:rsid w:val="002D42E4"/>
    <w:rsid w:val="002D5D95"/>
    <w:rsid w:val="002D62CA"/>
    <w:rsid w:val="002D68D8"/>
    <w:rsid w:val="002D6989"/>
    <w:rsid w:val="002D6D14"/>
    <w:rsid w:val="002D7174"/>
    <w:rsid w:val="002D73FD"/>
    <w:rsid w:val="002D7A86"/>
    <w:rsid w:val="002E11E0"/>
    <w:rsid w:val="002E208E"/>
    <w:rsid w:val="002E224C"/>
    <w:rsid w:val="002E31CA"/>
    <w:rsid w:val="002E339D"/>
    <w:rsid w:val="002E49F4"/>
    <w:rsid w:val="002E70B2"/>
    <w:rsid w:val="002E7F50"/>
    <w:rsid w:val="002F07FE"/>
    <w:rsid w:val="002F128D"/>
    <w:rsid w:val="002F1484"/>
    <w:rsid w:val="002F1731"/>
    <w:rsid w:val="002F2141"/>
    <w:rsid w:val="002F2656"/>
    <w:rsid w:val="002F2E5E"/>
    <w:rsid w:val="002F41E9"/>
    <w:rsid w:val="002F4BA4"/>
    <w:rsid w:val="002F5D46"/>
    <w:rsid w:val="002F7029"/>
    <w:rsid w:val="002F7A1C"/>
    <w:rsid w:val="0030106D"/>
    <w:rsid w:val="0030117F"/>
    <w:rsid w:val="00301BA7"/>
    <w:rsid w:val="0030207B"/>
    <w:rsid w:val="00302811"/>
    <w:rsid w:val="003029E5"/>
    <w:rsid w:val="00304D05"/>
    <w:rsid w:val="00304F00"/>
    <w:rsid w:val="00305846"/>
    <w:rsid w:val="00305AE1"/>
    <w:rsid w:val="00306035"/>
    <w:rsid w:val="00306BEE"/>
    <w:rsid w:val="00306EB4"/>
    <w:rsid w:val="00307732"/>
    <w:rsid w:val="00307D80"/>
    <w:rsid w:val="00312618"/>
    <w:rsid w:val="00312B6E"/>
    <w:rsid w:val="00312B8A"/>
    <w:rsid w:val="00312D6E"/>
    <w:rsid w:val="0031350A"/>
    <w:rsid w:val="00313798"/>
    <w:rsid w:val="00313C54"/>
    <w:rsid w:val="00313F0F"/>
    <w:rsid w:val="00314137"/>
    <w:rsid w:val="00314E74"/>
    <w:rsid w:val="00314F90"/>
    <w:rsid w:val="00315221"/>
    <w:rsid w:val="00315699"/>
    <w:rsid w:val="00315D9F"/>
    <w:rsid w:val="00316358"/>
    <w:rsid w:val="0031707E"/>
    <w:rsid w:val="00317CE4"/>
    <w:rsid w:val="0032112B"/>
    <w:rsid w:val="0032113E"/>
    <w:rsid w:val="003218D5"/>
    <w:rsid w:val="00321933"/>
    <w:rsid w:val="0032227E"/>
    <w:rsid w:val="0032253E"/>
    <w:rsid w:val="00322D2D"/>
    <w:rsid w:val="00322E40"/>
    <w:rsid w:val="003232DA"/>
    <w:rsid w:val="00323886"/>
    <w:rsid w:val="00324478"/>
    <w:rsid w:val="00325732"/>
    <w:rsid w:val="0032595D"/>
    <w:rsid w:val="00325B71"/>
    <w:rsid w:val="00325EAE"/>
    <w:rsid w:val="00326CE1"/>
    <w:rsid w:val="00327089"/>
    <w:rsid w:val="0033065F"/>
    <w:rsid w:val="00332616"/>
    <w:rsid w:val="00332E50"/>
    <w:rsid w:val="0033306A"/>
    <w:rsid w:val="003335F5"/>
    <w:rsid w:val="00337C8A"/>
    <w:rsid w:val="00337F3C"/>
    <w:rsid w:val="00340724"/>
    <w:rsid w:val="003408A8"/>
    <w:rsid w:val="00340B8F"/>
    <w:rsid w:val="0034277B"/>
    <w:rsid w:val="00342A40"/>
    <w:rsid w:val="00343048"/>
    <w:rsid w:val="00343411"/>
    <w:rsid w:val="003437B7"/>
    <w:rsid w:val="003441B2"/>
    <w:rsid w:val="003444B3"/>
    <w:rsid w:val="00344897"/>
    <w:rsid w:val="00344AFE"/>
    <w:rsid w:val="00344C44"/>
    <w:rsid w:val="003472FE"/>
    <w:rsid w:val="00347768"/>
    <w:rsid w:val="0035051C"/>
    <w:rsid w:val="00350D01"/>
    <w:rsid w:val="00350E65"/>
    <w:rsid w:val="0035270B"/>
    <w:rsid w:val="003527A7"/>
    <w:rsid w:val="00353E1B"/>
    <w:rsid w:val="00354023"/>
    <w:rsid w:val="00354608"/>
    <w:rsid w:val="0035472A"/>
    <w:rsid w:val="00355044"/>
    <w:rsid w:val="003560DE"/>
    <w:rsid w:val="003627C9"/>
    <w:rsid w:val="00362B81"/>
    <w:rsid w:val="00362F0C"/>
    <w:rsid w:val="003633B1"/>
    <w:rsid w:val="00363592"/>
    <w:rsid w:val="003637B5"/>
    <w:rsid w:val="003639F9"/>
    <w:rsid w:val="00363FAC"/>
    <w:rsid w:val="0036439F"/>
    <w:rsid w:val="00364EAC"/>
    <w:rsid w:val="0036599B"/>
    <w:rsid w:val="00365F6F"/>
    <w:rsid w:val="00366885"/>
    <w:rsid w:val="0036697F"/>
    <w:rsid w:val="00366B5A"/>
    <w:rsid w:val="00367A35"/>
    <w:rsid w:val="00367D99"/>
    <w:rsid w:val="00370C8C"/>
    <w:rsid w:val="00372E0C"/>
    <w:rsid w:val="0037360C"/>
    <w:rsid w:val="00373B13"/>
    <w:rsid w:val="003746C9"/>
    <w:rsid w:val="00374E57"/>
    <w:rsid w:val="00374F4E"/>
    <w:rsid w:val="0037600E"/>
    <w:rsid w:val="00376D39"/>
    <w:rsid w:val="003803BA"/>
    <w:rsid w:val="00381EC0"/>
    <w:rsid w:val="0038457C"/>
    <w:rsid w:val="00384980"/>
    <w:rsid w:val="0038698F"/>
    <w:rsid w:val="00390DAE"/>
    <w:rsid w:val="00391A71"/>
    <w:rsid w:val="00392103"/>
    <w:rsid w:val="0039310B"/>
    <w:rsid w:val="00393116"/>
    <w:rsid w:val="003944D7"/>
    <w:rsid w:val="00394EBE"/>
    <w:rsid w:val="00395749"/>
    <w:rsid w:val="00395EDC"/>
    <w:rsid w:val="00395F8B"/>
    <w:rsid w:val="00396829"/>
    <w:rsid w:val="00396CAC"/>
    <w:rsid w:val="00397830"/>
    <w:rsid w:val="00397EAC"/>
    <w:rsid w:val="003A0104"/>
    <w:rsid w:val="003A160B"/>
    <w:rsid w:val="003A2415"/>
    <w:rsid w:val="003A305B"/>
    <w:rsid w:val="003A3173"/>
    <w:rsid w:val="003A360D"/>
    <w:rsid w:val="003A4732"/>
    <w:rsid w:val="003A4F21"/>
    <w:rsid w:val="003A5072"/>
    <w:rsid w:val="003A547B"/>
    <w:rsid w:val="003A5706"/>
    <w:rsid w:val="003A58AE"/>
    <w:rsid w:val="003A62E5"/>
    <w:rsid w:val="003A6489"/>
    <w:rsid w:val="003A6753"/>
    <w:rsid w:val="003A6955"/>
    <w:rsid w:val="003A6CC5"/>
    <w:rsid w:val="003A6F12"/>
    <w:rsid w:val="003A774C"/>
    <w:rsid w:val="003A7AD4"/>
    <w:rsid w:val="003A7F28"/>
    <w:rsid w:val="003B0C50"/>
    <w:rsid w:val="003B0D40"/>
    <w:rsid w:val="003B0F53"/>
    <w:rsid w:val="003B123B"/>
    <w:rsid w:val="003B1696"/>
    <w:rsid w:val="003B1950"/>
    <w:rsid w:val="003B29A7"/>
    <w:rsid w:val="003B2C68"/>
    <w:rsid w:val="003B4C67"/>
    <w:rsid w:val="003B5F82"/>
    <w:rsid w:val="003B612C"/>
    <w:rsid w:val="003B6346"/>
    <w:rsid w:val="003B6C39"/>
    <w:rsid w:val="003B7AF3"/>
    <w:rsid w:val="003C097D"/>
    <w:rsid w:val="003C1F16"/>
    <w:rsid w:val="003C2C87"/>
    <w:rsid w:val="003C3064"/>
    <w:rsid w:val="003C4552"/>
    <w:rsid w:val="003C4D6C"/>
    <w:rsid w:val="003C4FE9"/>
    <w:rsid w:val="003C55E0"/>
    <w:rsid w:val="003C5B50"/>
    <w:rsid w:val="003C62D4"/>
    <w:rsid w:val="003C6EDF"/>
    <w:rsid w:val="003C77EE"/>
    <w:rsid w:val="003D00E5"/>
    <w:rsid w:val="003D0BAE"/>
    <w:rsid w:val="003D10D1"/>
    <w:rsid w:val="003D14AD"/>
    <w:rsid w:val="003D155E"/>
    <w:rsid w:val="003D20E5"/>
    <w:rsid w:val="003D2373"/>
    <w:rsid w:val="003D27BC"/>
    <w:rsid w:val="003D3D36"/>
    <w:rsid w:val="003D3E78"/>
    <w:rsid w:val="003D4041"/>
    <w:rsid w:val="003D4076"/>
    <w:rsid w:val="003D4724"/>
    <w:rsid w:val="003D5741"/>
    <w:rsid w:val="003D5DD4"/>
    <w:rsid w:val="003E038F"/>
    <w:rsid w:val="003E0D23"/>
    <w:rsid w:val="003E17C5"/>
    <w:rsid w:val="003E2046"/>
    <w:rsid w:val="003E2ED6"/>
    <w:rsid w:val="003E2EF3"/>
    <w:rsid w:val="003E39CB"/>
    <w:rsid w:val="003E4677"/>
    <w:rsid w:val="003E4D92"/>
    <w:rsid w:val="003E51CA"/>
    <w:rsid w:val="003E5F7E"/>
    <w:rsid w:val="003E6D96"/>
    <w:rsid w:val="003E767C"/>
    <w:rsid w:val="003E777B"/>
    <w:rsid w:val="003F0870"/>
    <w:rsid w:val="003F181D"/>
    <w:rsid w:val="003F1AFD"/>
    <w:rsid w:val="003F2138"/>
    <w:rsid w:val="003F228A"/>
    <w:rsid w:val="003F250E"/>
    <w:rsid w:val="003F2EDA"/>
    <w:rsid w:val="003F333C"/>
    <w:rsid w:val="003F3A20"/>
    <w:rsid w:val="003F510D"/>
    <w:rsid w:val="003F564F"/>
    <w:rsid w:val="003F5ADC"/>
    <w:rsid w:val="003F5B58"/>
    <w:rsid w:val="003F65EC"/>
    <w:rsid w:val="003F6712"/>
    <w:rsid w:val="003F781A"/>
    <w:rsid w:val="003F798C"/>
    <w:rsid w:val="004008DF"/>
    <w:rsid w:val="00401AB8"/>
    <w:rsid w:val="00401D34"/>
    <w:rsid w:val="004020C6"/>
    <w:rsid w:val="004022F7"/>
    <w:rsid w:val="00402366"/>
    <w:rsid w:val="00402719"/>
    <w:rsid w:val="00402F31"/>
    <w:rsid w:val="00403B85"/>
    <w:rsid w:val="004042B4"/>
    <w:rsid w:val="004063DF"/>
    <w:rsid w:val="00406BA1"/>
    <w:rsid w:val="00407067"/>
    <w:rsid w:val="0041110C"/>
    <w:rsid w:val="004111BC"/>
    <w:rsid w:val="00411404"/>
    <w:rsid w:val="0041140B"/>
    <w:rsid w:val="00411721"/>
    <w:rsid w:val="004117A7"/>
    <w:rsid w:val="00411AD1"/>
    <w:rsid w:val="00411AFF"/>
    <w:rsid w:val="004125D4"/>
    <w:rsid w:val="004131C1"/>
    <w:rsid w:val="00413492"/>
    <w:rsid w:val="00414330"/>
    <w:rsid w:val="0041462E"/>
    <w:rsid w:val="004146B7"/>
    <w:rsid w:val="004150E3"/>
    <w:rsid w:val="00415FB4"/>
    <w:rsid w:val="0041654D"/>
    <w:rsid w:val="004170DA"/>
    <w:rsid w:val="00417C97"/>
    <w:rsid w:val="00420646"/>
    <w:rsid w:val="00421158"/>
    <w:rsid w:val="00421934"/>
    <w:rsid w:val="00421FD1"/>
    <w:rsid w:val="0042206E"/>
    <w:rsid w:val="0042213D"/>
    <w:rsid w:val="00422AB6"/>
    <w:rsid w:val="0042423E"/>
    <w:rsid w:val="004250B2"/>
    <w:rsid w:val="00425C59"/>
    <w:rsid w:val="00425CA1"/>
    <w:rsid w:val="0042664B"/>
    <w:rsid w:val="00426DF9"/>
    <w:rsid w:val="00426FF2"/>
    <w:rsid w:val="004275D5"/>
    <w:rsid w:val="00431144"/>
    <w:rsid w:val="00432243"/>
    <w:rsid w:val="00432533"/>
    <w:rsid w:val="00433105"/>
    <w:rsid w:val="00433A3F"/>
    <w:rsid w:val="00433A46"/>
    <w:rsid w:val="00434A60"/>
    <w:rsid w:val="004355E3"/>
    <w:rsid w:val="00435BA4"/>
    <w:rsid w:val="00435FE8"/>
    <w:rsid w:val="00437E50"/>
    <w:rsid w:val="0044061E"/>
    <w:rsid w:val="004406C7"/>
    <w:rsid w:val="00440CF6"/>
    <w:rsid w:val="00441A2D"/>
    <w:rsid w:val="00441AE2"/>
    <w:rsid w:val="004423D4"/>
    <w:rsid w:val="00442D4B"/>
    <w:rsid w:val="0044354C"/>
    <w:rsid w:val="0044578B"/>
    <w:rsid w:val="00446205"/>
    <w:rsid w:val="00446A9E"/>
    <w:rsid w:val="0044787F"/>
    <w:rsid w:val="00450391"/>
    <w:rsid w:val="0045053C"/>
    <w:rsid w:val="00451069"/>
    <w:rsid w:val="00451180"/>
    <w:rsid w:val="00451255"/>
    <w:rsid w:val="00451424"/>
    <w:rsid w:val="0045242F"/>
    <w:rsid w:val="00453DF3"/>
    <w:rsid w:val="004568CC"/>
    <w:rsid w:val="00456A37"/>
    <w:rsid w:val="004578DC"/>
    <w:rsid w:val="00457EB3"/>
    <w:rsid w:val="0046057E"/>
    <w:rsid w:val="00462A18"/>
    <w:rsid w:val="00462D9C"/>
    <w:rsid w:val="00462E64"/>
    <w:rsid w:val="004645AB"/>
    <w:rsid w:val="004654D7"/>
    <w:rsid w:val="00465A17"/>
    <w:rsid w:val="00465C2F"/>
    <w:rsid w:val="0046685E"/>
    <w:rsid w:val="00466949"/>
    <w:rsid w:val="00467950"/>
    <w:rsid w:val="00470C40"/>
    <w:rsid w:val="00471C85"/>
    <w:rsid w:val="00472538"/>
    <w:rsid w:val="00472EC5"/>
    <w:rsid w:val="004744EA"/>
    <w:rsid w:val="00474863"/>
    <w:rsid w:val="004753A9"/>
    <w:rsid w:val="004768CF"/>
    <w:rsid w:val="004800CE"/>
    <w:rsid w:val="0048050C"/>
    <w:rsid w:val="00481475"/>
    <w:rsid w:val="00482B22"/>
    <w:rsid w:val="00483789"/>
    <w:rsid w:val="004837E6"/>
    <w:rsid w:val="004840A9"/>
    <w:rsid w:val="0048479A"/>
    <w:rsid w:val="004847F8"/>
    <w:rsid w:val="00484F89"/>
    <w:rsid w:val="00485CD0"/>
    <w:rsid w:val="00494173"/>
    <w:rsid w:val="00494743"/>
    <w:rsid w:val="0049476E"/>
    <w:rsid w:val="00495025"/>
    <w:rsid w:val="004961B9"/>
    <w:rsid w:val="00497329"/>
    <w:rsid w:val="00497694"/>
    <w:rsid w:val="004A1224"/>
    <w:rsid w:val="004A1E80"/>
    <w:rsid w:val="004A1FBE"/>
    <w:rsid w:val="004A263A"/>
    <w:rsid w:val="004A3441"/>
    <w:rsid w:val="004A3D9F"/>
    <w:rsid w:val="004A4A8F"/>
    <w:rsid w:val="004A4BEB"/>
    <w:rsid w:val="004A796F"/>
    <w:rsid w:val="004B0EB9"/>
    <w:rsid w:val="004B18BE"/>
    <w:rsid w:val="004B2C9C"/>
    <w:rsid w:val="004B3CA5"/>
    <w:rsid w:val="004B4892"/>
    <w:rsid w:val="004B4B7E"/>
    <w:rsid w:val="004B4DDC"/>
    <w:rsid w:val="004B4FDF"/>
    <w:rsid w:val="004B5910"/>
    <w:rsid w:val="004B59D8"/>
    <w:rsid w:val="004B5CA7"/>
    <w:rsid w:val="004B5DA3"/>
    <w:rsid w:val="004B699C"/>
    <w:rsid w:val="004B6C6E"/>
    <w:rsid w:val="004C0F17"/>
    <w:rsid w:val="004C249A"/>
    <w:rsid w:val="004C311C"/>
    <w:rsid w:val="004C39BB"/>
    <w:rsid w:val="004C3B2F"/>
    <w:rsid w:val="004C3C90"/>
    <w:rsid w:val="004C400C"/>
    <w:rsid w:val="004C6B7E"/>
    <w:rsid w:val="004C6CAD"/>
    <w:rsid w:val="004C6F4A"/>
    <w:rsid w:val="004C71AF"/>
    <w:rsid w:val="004C71E5"/>
    <w:rsid w:val="004C79A0"/>
    <w:rsid w:val="004C7DD2"/>
    <w:rsid w:val="004C7E36"/>
    <w:rsid w:val="004D1694"/>
    <w:rsid w:val="004D1BA9"/>
    <w:rsid w:val="004D1E59"/>
    <w:rsid w:val="004D213B"/>
    <w:rsid w:val="004D3CD8"/>
    <w:rsid w:val="004D44E2"/>
    <w:rsid w:val="004D4A65"/>
    <w:rsid w:val="004D541C"/>
    <w:rsid w:val="004D6A2B"/>
    <w:rsid w:val="004D6A5C"/>
    <w:rsid w:val="004D7654"/>
    <w:rsid w:val="004D7B85"/>
    <w:rsid w:val="004E0242"/>
    <w:rsid w:val="004E0FD0"/>
    <w:rsid w:val="004E16DF"/>
    <w:rsid w:val="004E2619"/>
    <w:rsid w:val="004E2B04"/>
    <w:rsid w:val="004E48B9"/>
    <w:rsid w:val="004E4EA1"/>
    <w:rsid w:val="004E5826"/>
    <w:rsid w:val="004E5F5B"/>
    <w:rsid w:val="004E6557"/>
    <w:rsid w:val="004E66A1"/>
    <w:rsid w:val="004E79A4"/>
    <w:rsid w:val="004E7D62"/>
    <w:rsid w:val="004E7E4C"/>
    <w:rsid w:val="004F0331"/>
    <w:rsid w:val="004F03C1"/>
    <w:rsid w:val="004F0A19"/>
    <w:rsid w:val="004F1AD0"/>
    <w:rsid w:val="004F3524"/>
    <w:rsid w:val="004F453E"/>
    <w:rsid w:val="004F4F89"/>
    <w:rsid w:val="004F4F99"/>
    <w:rsid w:val="004F5CC6"/>
    <w:rsid w:val="004F6986"/>
    <w:rsid w:val="004F71C3"/>
    <w:rsid w:val="004F752F"/>
    <w:rsid w:val="004F76F8"/>
    <w:rsid w:val="004F7A9F"/>
    <w:rsid w:val="004F7FC6"/>
    <w:rsid w:val="005002F3"/>
    <w:rsid w:val="0050071D"/>
    <w:rsid w:val="00500ADE"/>
    <w:rsid w:val="00501003"/>
    <w:rsid w:val="005016BD"/>
    <w:rsid w:val="00501924"/>
    <w:rsid w:val="00503114"/>
    <w:rsid w:val="00503275"/>
    <w:rsid w:val="00503483"/>
    <w:rsid w:val="0050374F"/>
    <w:rsid w:val="00503FD8"/>
    <w:rsid w:val="005062C0"/>
    <w:rsid w:val="00507498"/>
    <w:rsid w:val="00507965"/>
    <w:rsid w:val="005103D6"/>
    <w:rsid w:val="00510705"/>
    <w:rsid w:val="00511F6F"/>
    <w:rsid w:val="00512631"/>
    <w:rsid w:val="00513F10"/>
    <w:rsid w:val="00514503"/>
    <w:rsid w:val="00515A7B"/>
    <w:rsid w:val="00515CF3"/>
    <w:rsid w:val="00515E51"/>
    <w:rsid w:val="0052091F"/>
    <w:rsid w:val="005212AA"/>
    <w:rsid w:val="00521897"/>
    <w:rsid w:val="00521C2F"/>
    <w:rsid w:val="00521CF6"/>
    <w:rsid w:val="00523CDA"/>
    <w:rsid w:val="00524861"/>
    <w:rsid w:val="00525607"/>
    <w:rsid w:val="0052640D"/>
    <w:rsid w:val="005276F2"/>
    <w:rsid w:val="00530208"/>
    <w:rsid w:val="005303F7"/>
    <w:rsid w:val="00530DA7"/>
    <w:rsid w:val="00530EFF"/>
    <w:rsid w:val="00531A6F"/>
    <w:rsid w:val="00531E45"/>
    <w:rsid w:val="005325D7"/>
    <w:rsid w:val="005326C2"/>
    <w:rsid w:val="00532BF3"/>
    <w:rsid w:val="005336A9"/>
    <w:rsid w:val="00533E6B"/>
    <w:rsid w:val="005354A1"/>
    <w:rsid w:val="00535A6F"/>
    <w:rsid w:val="00540D21"/>
    <w:rsid w:val="00540F89"/>
    <w:rsid w:val="00543153"/>
    <w:rsid w:val="005454B0"/>
    <w:rsid w:val="0054579A"/>
    <w:rsid w:val="00545C1D"/>
    <w:rsid w:val="005477A2"/>
    <w:rsid w:val="005477AB"/>
    <w:rsid w:val="0054782C"/>
    <w:rsid w:val="0054790D"/>
    <w:rsid w:val="00547DF7"/>
    <w:rsid w:val="00551767"/>
    <w:rsid w:val="005519F3"/>
    <w:rsid w:val="0055230F"/>
    <w:rsid w:val="00552A04"/>
    <w:rsid w:val="00553CBA"/>
    <w:rsid w:val="00554260"/>
    <w:rsid w:val="00555638"/>
    <w:rsid w:val="005557BA"/>
    <w:rsid w:val="005569F6"/>
    <w:rsid w:val="00557288"/>
    <w:rsid w:val="00557A95"/>
    <w:rsid w:val="00560A06"/>
    <w:rsid w:val="005617C6"/>
    <w:rsid w:val="00561E77"/>
    <w:rsid w:val="00562584"/>
    <w:rsid w:val="005628B6"/>
    <w:rsid w:val="00562D9D"/>
    <w:rsid w:val="005630AA"/>
    <w:rsid w:val="00564CA4"/>
    <w:rsid w:val="00564F95"/>
    <w:rsid w:val="00565BCC"/>
    <w:rsid w:val="00566E59"/>
    <w:rsid w:val="005675CC"/>
    <w:rsid w:val="005679EC"/>
    <w:rsid w:val="00567D44"/>
    <w:rsid w:val="00570979"/>
    <w:rsid w:val="00571602"/>
    <w:rsid w:val="005718C0"/>
    <w:rsid w:val="0057325C"/>
    <w:rsid w:val="00573915"/>
    <w:rsid w:val="0057460D"/>
    <w:rsid w:val="005762EE"/>
    <w:rsid w:val="005774BC"/>
    <w:rsid w:val="00577BF6"/>
    <w:rsid w:val="00577F41"/>
    <w:rsid w:val="0058026E"/>
    <w:rsid w:val="00580384"/>
    <w:rsid w:val="00580408"/>
    <w:rsid w:val="00580D82"/>
    <w:rsid w:val="005810B0"/>
    <w:rsid w:val="00581F06"/>
    <w:rsid w:val="005821CF"/>
    <w:rsid w:val="005824D3"/>
    <w:rsid w:val="00582564"/>
    <w:rsid w:val="00584193"/>
    <w:rsid w:val="0058514C"/>
    <w:rsid w:val="005860C6"/>
    <w:rsid w:val="00586319"/>
    <w:rsid w:val="005863CE"/>
    <w:rsid w:val="005869A3"/>
    <w:rsid w:val="00586A45"/>
    <w:rsid w:val="005878D1"/>
    <w:rsid w:val="00590145"/>
    <w:rsid w:val="00591132"/>
    <w:rsid w:val="00591B14"/>
    <w:rsid w:val="00591C8A"/>
    <w:rsid w:val="00591FB1"/>
    <w:rsid w:val="0059245F"/>
    <w:rsid w:val="0059299D"/>
    <w:rsid w:val="005943EC"/>
    <w:rsid w:val="00594BB1"/>
    <w:rsid w:val="00594DE4"/>
    <w:rsid w:val="005959C5"/>
    <w:rsid w:val="005A0450"/>
    <w:rsid w:val="005A0E8A"/>
    <w:rsid w:val="005A106E"/>
    <w:rsid w:val="005A212D"/>
    <w:rsid w:val="005A2244"/>
    <w:rsid w:val="005A2705"/>
    <w:rsid w:val="005A2E43"/>
    <w:rsid w:val="005A31E2"/>
    <w:rsid w:val="005A351A"/>
    <w:rsid w:val="005A37A7"/>
    <w:rsid w:val="005A403D"/>
    <w:rsid w:val="005A47C1"/>
    <w:rsid w:val="005A4DD7"/>
    <w:rsid w:val="005A6AC3"/>
    <w:rsid w:val="005A6DD5"/>
    <w:rsid w:val="005A6E8C"/>
    <w:rsid w:val="005A70A2"/>
    <w:rsid w:val="005A76DB"/>
    <w:rsid w:val="005A7C66"/>
    <w:rsid w:val="005B14C1"/>
    <w:rsid w:val="005B17D1"/>
    <w:rsid w:val="005B194A"/>
    <w:rsid w:val="005B6074"/>
    <w:rsid w:val="005B61DC"/>
    <w:rsid w:val="005B6B18"/>
    <w:rsid w:val="005B6C96"/>
    <w:rsid w:val="005B7131"/>
    <w:rsid w:val="005B71AB"/>
    <w:rsid w:val="005B7220"/>
    <w:rsid w:val="005B730E"/>
    <w:rsid w:val="005B798F"/>
    <w:rsid w:val="005B7D14"/>
    <w:rsid w:val="005B7F54"/>
    <w:rsid w:val="005C09C5"/>
    <w:rsid w:val="005C09D8"/>
    <w:rsid w:val="005C0E3F"/>
    <w:rsid w:val="005C1209"/>
    <w:rsid w:val="005C21C7"/>
    <w:rsid w:val="005C23B8"/>
    <w:rsid w:val="005C2640"/>
    <w:rsid w:val="005C2A18"/>
    <w:rsid w:val="005C35F7"/>
    <w:rsid w:val="005C37ED"/>
    <w:rsid w:val="005C55FD"/>
    <w:rsid w:val="005C5EB8"/>
    <w:rsid w:val="005C63C9"/>
    <w:rsid w:val="005C653C"/>
    <w:rsid w:val="005C76AD"/>
    <w:rsid w:val="005C7852"/>
    <w:rsid w:val="005C7BB3"/>
    <w:rsid w:val="005D0473"/>
    <w:rsid w:val="005D2999"/>
    <w:rsid w:val="005D29D3"/>
    <w:rsid w:val="005D2E99"/>
    <w:rsid w:val="005D3132"/>
    <w:rsid w:val="005D3738"/>
    <w:rsid w:val="005D4A0A"/>
    <w:rsid w:val="005D52EB"/>
    <w:rsid w:val="005D5683"/>
    <w:rsid w:val="005D58F1"/>
    <w:rsid w:val="005D5BFF"/>
    <w:rsid w:val="005D6A18"/>
    <w:rsid w:val="005D7C10"/>
    <w:rsid w:val="005E035A"/>
    <w:rsid w:val="005E03CC"/>
    <w:rsid w:val="005E0AD1"/>
    <w:rsid w:val="005E1583"/>
    <w:rsid w:val="005E16B2"/>
    <w:rsid w:val="005E1B46"/>
    <w:rsid w:val="005E27E0"/>
    <w:rsid w:val="005E2D17"/>
    <w:rsid w:val="005E3738"/>
    <w:rsid w:val="005E3CBD"/>
    <w:rsid w:val="005E4F87"/>
    <w:rsid w:val="005E63CF"/>
    <w:rsid w:val="005E66CA"/>
    <w:rsid w:val="005E71FA"/>
    <w:rsid w:val="005E7731"/>
    <w:rsid w:val="005F18E8"/>
    <w:rsid w:val="005F1C2B"/>
    <w:rsid w:val="005F3E22"/>
    <w:rsid w:val="005F46E8"/>
    <w:rsid w:val="005F47D3"/>
    <w:rsid w:val="005F7F69"/>
    <w:rsid w:val="00601053"/>
    <w:rsid w:val="0060138C"/>
    <w:rsid w:val="006018F5"/>
    <w:rsid w:val="006025DC"/>
    <w:rsid w:val="00602DB8"/>
    <w:rsid w:val="00603156"/>
    <w:rsid w:val="006034C1"/>
    <w:rsid w:val="00603F7E"/>
    <w:rsid w:val="00604565"/>
    <w:rsid w:val="00605518"/>
    <w:rsid w:val="00605CBF"/>
    <w:rsid w:val="00606266"/>
    <w:rsid w:val="0060643E"/>
    <w:rsid w:val="00607565"/>
    <w:rsid w:val="00610325"/>
    <w:rsid w:val="0061064A"/>
    <w:rsid w:val="00611787"/>
    <w:rsid w:val="00611A8E"/>
    <w:rsid w:val="00611D39"/>
    <w:rsid w:val="006123DA"/>
    <w:rsid w:val="00612DC7"/>
    <w:rsid w:val="006132AC"/>
    <w:rsid w:val="00613E75"/>
    <w:rsid w:val="006149A0"/>
    <w:rsid w:val="00614CCF"/>
    <w:rsid w:val="00614E2A"/>
    <w:rsid w:val="006151B2"/>
    <w:rsid w:val="0061540D"/>
    <w:rsid w:val="006164CD"/>
    <w:rsid w:val="00617D64"/>
    <w:rsid w:val="00620EF2"/>
    <w:rsid w:val="006215DB"/>
    <w:rsid w:val="00621759"/>
    <w:rsid w:val="0062177E"/>
    <w:rsid w:val="006217E0"/>
    <w:rsid w:val="00621E1E"/>
    <w:rsid w:val="00622551"/>
    <w:rsid w:val="00622659"/>
    <w:rsid w:val="00622BA6"/>
    <w:rsid w:val="00622BBD"/>
    <w:rsid w:val="0062370B"/>
    <w:rsid w:val="00623C7D"/>
    <w:rsid w:val="006240AB"/>
    <w:rsid w:val="00625311"/>
    <w:rsid w:val="0062568A"/>
    <w:rsid w:val="00625774"/>
    <w:rsid w:val="00626D4D"/>
    <w:rsid w:val="00627DDF"/>
    <w:rsid w:val="00630010"/>
    <w:rsid w:val="0063197A"/>
    <w:rsid w:val="00633259"/>
    <w:rsid w:val="00633729"/>
    <w:rsid w:val="00633909"/>
    <w:rsid w:val="00634A05"/>
    <w:rsid w:val="00634E5E"/>
    <w:rsid w:val="00635313"/>
    <w:rsid w:val="006360D5"/>
    <w:rsid w:val="00636F1C"/>
    <w:rsid w:val="0063701A"/>
    <w:rsid w:val="00637D08"/>
    <w:rsid w:val="0064022C"/>
    <w:rsid w:val="006405B3"/>
    <w:rsid w:val="00641047"/>
    <w:rsid w:val="00641756"/>
    <w:rsid w:val="006417A3"/>
    <w:rsid w:val="006427BC"/>
    <w:rsid w:val="00643DE3"/>
    <w:rsid w:val="00643FB5"/>
    <w:rsid w:val="00645416"/>
    <w:rsid w:val="006455D3"/>
    <w:rsid w:val="00645EBF"/>
    <w:rsid w:val="00647020"/>
    <w:rsid w:val="00647993"/>
    <w:rsid w:val="00650223"/>
    <w:rsid w:val="00650A75"/>
    <w:rsid w:val="0065129D"/>
    <w:rsid w:val="006512AC"/>
    <w:rsid w:val="00651F12"/>
    <w:rsid w:val="00652D86"/>
    <w:rsid w:val="00653BAF"/>
    <w:rsid w:val="00654843"/>
    <w:rsid w:val="00654AF7"/>
    <w:rsid w:val="00655552"/>
    <w:rsid w:val="00655B00"/>
    <w:rsid w:val="00655D9D"/>
    <w:rsid w:val="00656FD1"/>
    <w:rsid w:val="0065741D"/>
    <w:rsid w:val="00657D39"/>
    <w:rsid w:val="0066115C"/>
    <w:rsid w:val="00661800"/>
    <w:rsid w:val="0066205F"/>
    <w:rsid w:val="00663249"/>
    <w:rsid w:val="00663D48"/>
    <w:rsid w:val="00663FDF"/>
    <w:rsid w:val="0066426E"/>
    <w:rsid w:val="00665710"/>
    <w:rsid w:val="0066588D"/>
    <w:rsid w:val="00667982"/>
    <w:rsid w:val="00670047"/>
    <w:rsid w:val="00670E21"/>
    <w:rsid w:val="00672752"/>
    <w:rsid w:val="006730DE"/>
    <w:rsid w:val="006733F2"/>
    <w:rsid w:val="00673FA8"/>
    <w:rsid w:val="00673FBA"/>
    <w:rsid w:val="0067449C"/>
    <w:rsid w:val="00674D76"/>
    <w:rsid w:val="00674EB2"/>
    <w:rsid w:val="00675879"/>
    <w:rsid w:val="006806C7"/>
    <w:rsid w:val="00681642"/>
    <w:rsid w:val="00682846"/>
    <w:rsid w:val="006830E5"/>
    <w:rsid w:val="006842F7"/>
    <w:rsid w:val="00684522"/>
    <w:rsid w:val="0068468E"/>
    <w:rsid w:val="00685755"/>
    <w:rsid w:val="00685C33"/>
    <w:rsid w:val="00685EFE"/>
    <w:rsid w:val="0068647E"/>
    <w:rsid w:val="00687174"/>
    <w:rsid w:val="00690770"/>
    <w:rsid w:val="00691B70"/>
    <w:rsid w:val="00691F04"/>
    <w:rsid w:val="00693CD7"/>
    <w:rsid w:val="00693D72"/>
    <w:rsid w:val="00693E2E"/>
    <w:rsid w:val="00693E30"/>
    <w:rsid w:val="00695396"/>
    <w:rsid w:val="0069626C"/>
    <w:rsid w:val="00696A43"/>
    <w:rsid w:val="00697991"/>
    <w:rsid w:val="006A0C57"/>
    <w:rsid w:val="006A237D"/>
    <w:rsid w:val="006A2756"/>
    <w:rsid w:val="006A2E98"/>
    <w:rsid w:val="006A3177"/>
    <w:rsid w:val="006A3802"/>
    <w:rsid w:val="006A3854"/>
    <w:rsid w:val="006A3C55"/>
    <w:rsid w:val="006A440F"/>
    <w:rsid w:val="006A5A1D"/>
    <w:rsid w:val="006A5ED9"/>
    <w:rsid w:val="006A677E"/>
    <w:rsid w:val="006A70F0"/>
    <w:rsid w:val="006B0BDD"/>
    <w:rsid w:val="006B0BF0"/>
    <w:rsid w:val="006B3FC2"/>
    <w:rsid w:val="006B41BA"/>
    <w:rsid w:val="006B482B"/>
    <w:rsid w:val="006B5526"/>
    <w:rsid w:val="006B5CAD"/>
    <w:rsid w:val="006B5D38"/>
    <w:rsid w:val="006B6A09"/>
    <w:rsid w:val="006B7599"/>
    <w:rsid w:val="006C0386"/>
    <w:rsid w:val="006C042A"/>
    <w:rsid w:val="006C19C3"/>
    <w:rsid w:val="006C2482"/>
    <w:rsid w:val="006C2BE8"/>
    <w:rsid w:val="006C331C"/>
    <w:rsid w:val="006C3813"/>
    <w:rsid w:val="006C3DF5"/>
    <w:rsid w:val="006C506F"/>
    <w:rsid w:val="006C5228"/>
    <w:rsid w:val="006C5E1F"/>
    <w:rsid w:val="006C6A77"/>
    <w:rsid w:val="006C6C3F"/>
    <w:rsid w:val="006C7086"/>
    <w:rsid w:val="006D00B1"/>
    <w:rsid w:val="006D0174"/>
    <w:rsid w:val="006D0DEB"/>
    <w:rsid w:val="006D104C"/>
    <w:rsid w:val="006D142D"/>
    <w:rsid w:val="006D1433"/>
    <w:rsid w:val="006D1C9B"/>
    <w:rsid w:val="006D1DDA"/>
    <w:rsid w:val="006D3022"/>
    <w:rsid w:val="006D3191"/>
    <w:rsid w:val="006D3343"/>
    <w:rsid w:val="006D3403"/>
    <w:rsid w:val="006D34CF"/>
    <w:rsid w:val="006D3903"/>
    <w:rsid w:val="006D3C06"/>
    <w:rsid w:val="006D4BED"/>
    <w:rsid w:val="006D4F6E"/>
    <w:rsid w:val="006D534C"/>
    <w:rsid w:val="006D5419"/>
    <w:rsid w:val="006D6517"/>
    <w:rsid w:val="006D6A57"/>
    <w:rsid w:val="006D6C17"/>
    <w:rsid w:val="006D6D27"/>
    <w:rsid w:val="006D765B"/>
    <w:rsid w:val="006D78A2"/>
    <w:rsid w:val="006D7A7A"/>
    <w:rsid w:val="006E0008"/>
    <w:rsid w:val="006E0A78"/>
    <w:rsid w:val="006E0D8F"/>
    <w:rsid w:val="006E1964"/>
    <w:rsid w:val="006E1B3E"/>
    <w:rsid w:val="006E1DC8"/>
    <w:rsid w:val="006E230E"/>
    <w:rsid w:val="006E2B3D"/>
    <w:rsid w:val="006E2B58"/>
    <w:rsid w:val="006E3913"/>
    <w:rsid w:val="006E6769"/>
    <w:rsid w:val="006E6DA8"/>
    <w:rsid w:val="006F044D"/>
    <w:rsid w:val="006F04BF"/>
    <w:rsid w:val="006F054E"/>
    <w:rsid w:val="006F0655"/>
    <w:rsid w:val="006F1CFE"/>
    <w:rsid w:val="006F20A1"/>
    <w:rsid w:val="006F2131"/>
    <w:rsid w:val="006F344F"/>
    <w:rsid w:val="006F3623"/>
    <w:rsid w:val="006F47D1"/>
    <w:rsid w:val="006F58D4"/>
    <w:rsid w:val="006F7EFE"/>
    <w:rsid w:val="0070084E"/>
    <w:rsid w:val="00701BA5"/>
    <w:rsid w:val="007036D4"/>
    <w:rsid w:val="00703A40"/>
    <w:rsid w:val="007043D2"/>
    <w:rsid w:val="00704482"/>
    <w:rsid w:val="007044E6"/>
    <w:rsid w:val="00704566"/>
    <w:rsid w:val="007046A1"/>
    <w:rsid w:val="00704A13"/>
    <w:rsid w:val="00704B1E"/>
    <w:rsid w:val="00705E38"/>
    <w:rsid w:val="00706B3E"/>
    <w:rsid w:val="00707020"/>
    <w:rsid w:val="00707488"/>
    <w:rsid w:val="00707E86"/>
    <w:rsid w:val="00710534"/>
    <w:rsid w:val="00711166"/>
    <w:rsid w:val="00711BAC"/>
    <w:rsid w:val="00711C5C"/>
    <w:rsid w:val="0071259A"/>
    <w:rsid w:val="00712811"/>
    <w:rsid w:val="007137AA"/>
    <w:rsid w:val="00714B6F"/>
    <w:rsid w:val="007151F7"/>
    <w:rsid w:val="00715A69"/>
    <w:rsid w:val="00716272"/>
    <w:rsid w:val="00717071"/>
    <w:rsid w:val="00717504"/>
    <w:rsid w:val="0071776E"/>
    <w:rsid w:val="0072017B"/>
    <w:rsid w:val="007208D8"/>
    <w:rsid w:val="00721E6E"/>
    <w:rsid w:val="00722135"/>
    <w:rsid w:val="00722363"/>
    <w:rsid w:val="00722375"/>
    <w:rsid w:val="007226DE"/>
    <w:rsid w:val="007228E4"/>
    <w:rsid w:val="00723920"/>
    <w:rsid w:val="00723C83"/>
    <w:rsid w:val="00724669"/>
    <w:rsid w:val="007260FC"/>
    <w:rsid w:val="00726AE4"/>
    <w:rsid w:val="00726AF7"/>
    <w:rsid w:val="007272FD"/>
    <w:rsid w:val="00730A51"/>
    <w:rsid w:val="0073149D"/>
    <w:rsid w:val="00731A78"/>
    <w:rsid w:val="00732195"/>
    <w:rsid w:val="007334CC"/>
    <w:rsid w:val="00733639"/>
    <w:rsid w:val="00733AFD"/>
    <w:rsid w:val="00734201"/>
    <w:rsid w:val="00734907"/>
    <w:rsid w:val="00734CF3"/>
    <w:rsid w:val="00735026"/>
    <w:rsid w:val="0073563C"/>
    <w:rsid w:val="00736638"/>
    <w:rsid w:val="007369E9"/>
    <w:rsid w:val="00736BB8"/>
    <w:rsid w:val="00737538"/>
    <w:rsid w:val="00737EE4"/>
    <w:rsid w:val="00737F2D"/>
    <w:rsid w:val="00740049"/>
    <w:rsid w:val="007401C9"/>
    <w:rsid w:val="00740678"/>
    <w:rsid w:val="00740A7F"/>
    <w:rsid w:val="0074100C"/>
    <w:rsid w:val="00742BB3"/>
    <w:rsid w:val="00743B83"/>
    <w:rsid w:val="00744613"/>
    <w:rsid w:val="00744778"/>
    <w:rsid w:val="00744F51"/>
    <w:rsid w:val="00746210"/>
    <w:rsid w:val="007469B8"/>
    <w:rsid w:val="00746FA6"/>
    <w:rsid w:val="007479FC"/>
    <w:rsid w:val="007513D8"/>
    <w:rsid w:val="007517E3"/>
    <w:rsid w:val="00751B1E"/>
    <w:rsid w:val="00751B4C"/>
    <w:rsid w:val="00751CEF"/>
    <w:rsid w:val="00751ECD"/>
    <w:rsid w:val="00751FB2"/>
    <w:rsid w:val="007535D2"/>
    <w:rsid w:val="00753BA3"/>
    <w:rsid w:val="007548ED"/>
    <w:rsid w:val="00755D5F"/>
    <w:rsid w:val="00755E83"/>
    <w:rsid w:val="007564E4"/>
    <w:rsid w:val="007566EE"/>
    <w:rsid w:val="00760259"/>
    <w:rsid w:val="007604F9"/>
    <w:rsid w:val="00760604"/>
    <w:rsid w:val="00760894"/>
    <w:rsid w:val="00761BB0"/>
    <w:rsid w:val="0076231A"/>
    <w:rsid w:val="00763ADD"/>
    <w:rsid w:val="00764625"/>
    <w:rsid w:val="0076523E"/>
    <w:rsid w:val="00765463"/>
    <w:rsid w:val="00765C2A"/>
    <w:rsid w:val="00766413"/>
    <w:rsid w:val="00766E31"/>
    <w:rsid w:val="00767B0F"/>
    <w:rsid w:val="007709C9"/>
    <w:rsid w:val="0077286F"/>
    <w:rsid w:val="00774070"/>
    <w:rsid w:val="0077423F"/>
    <w:rsid w:val="007742A8"/>
    <w:rsid w:val="00774401"/>
    <w:rsid w:val="007748DD"/>
    <w:rsid w:val="00774A65"/>
    <w:rsid w:val="00774B23"/>
    <w:rsid w:val="007752A0"/>
    <w:rsid w:val="0077566B"/>
    <w:rsid w:val="00776017"/>
    <w:rsid w:val="007766CC"/>
    <w:rsid w:val="00776C23"/>
    <w:rsid w:val="00776C75"/>
    <w:rsid w:val="00780085"/>
    <w:rsid w:val="007810AC"/>
    <w:rsid w:val="00781A2F"/>
    <w:rsid w:val="007837CE"/>
    <w:rsid w:val="00783C35"/>
    <w:rsid w:val="0078529C"/>
    <w:rsid w:val="00786268"/>
    <w:rsid w:val="007866B4"/>
    <w:rsid w:val="00786925"/>
    <w:rsid w:val="00787C41"/>
    <w:rsid w:val="007907F1"/>
    <w:rsid w:val="00790B7F"/>
    <w:rsid w:val="00790E60"/>
    <w:rsid w:val="00791559"/>
    <w:rsid w:val="0079174C"/>
    <w:rsid w:val="00791EAA"/>
    <w:rsid w:val="00792F65"/>
    <w:rsid w:val="007933DD"/>
    <w:rsid w:val="00795799"/>
    <w:rsid w:val="007957F2"/>
    <w:rsid w:val="0079682A"/>
    <w:rsid w:val="00797CAA"/>
    <w:rsid w:val="00797D98"/>
    <w:rsid w:val="007A03BB"/>
    <w:rsid w:val="007A0975"/>
    <w:rsid w:val="007A0F49"/>
    <w:rsid w:val="007A1087"/>
    <w:rsid w:val="007A16A7"/>
    <w:rsid w:val="007A1863"/>
    <w:rsid w:val="007A1B00"/>
    <w:rsid w:val="007A1D14"/>
    <w:rsid w:val="007A1D89"/>
    <w:rsid w:val="007A22CA"/>
    <w:rsid w:val="007A2580"/>
    <w:rsid w:val="007A30B8"/>
    <w:rsid w:val="007A31BF"/>
    <w:rsid w:val="007A3E0A"/>
    <w:rsid w:val="007A4171"/>
    <w:rsid w:val="007A44B5"/>
    <w:rsid w:val="007A5B88"/>
    <w:rsid w:val="007A7126"/>
    <w:rsid w:val="007A7138"/>
    <w:rsid w:val="007B0CEF"/>
    <w:rsid w:val="007B287C"/>
    <w:rsid w:val="007B38E8"/>
    <w:rsid w:val="007B3B77"/>
    <w:rsid w:val="007B3D35"/>
    <w:rsid w:val="007B460B"/>
    <w:rsid w:val="007B4655"/>
    <w:rsid w:val="007B4C84"/>
    <w:rsid w:val="007B59D1"/>
    <w:rsid w:val="007B5E1C"/>
    <w:rsid w:val="007B70C5"/>
    <w:rsid w:val="007C03EF"/>
    <w:rsid w:val="007C0628"/>
    <w:rsid w:val="007C0BA1"/>
    <w:rsid w:val="007C0BCF"/>
    <w:rsid w:val="007C102A"/>
    <w:rsid w:val="007C1A7D"/>
    <w:rsid w:val="007C1E38"/>
    <w:rsid w:val="007C1E5E"/>
    <w:rsid w:val="007C2286"/>
    <w:rsid w:val="007C2467"/>
    <w:rsid w:val="007C2A3E"/>
    <w:rsid w:val="007C3CC5"/>
    <w:rsid w:val="007C465E"/>
    <w:rsid w:val="007C5005"/>
    <w:rsid w:val="007C545D"/>
    <w:rsid w:val="007C5CFE"/>
    <w:rsid w:val="007C65C5"/>
    <w:rsid w:val="007C74DC"/>
    <w:rsid w:val="007C7855"/>
    <w:rsid w:val="007D241D"/>
    <w:rsid w:val="007D32EF"/>
    <w:rsid w:val="007D3BB5"/>
    <w:rsid w:val="007D501E"/>
    <w:rsid w:val="007D544C"/>
    <w:rsid w:val="007D7658"/>
    <w:rsid w:val="007D7CD8"/>
    <w:rsid w:val="007E036B"/>
    <w:rsid w:val="007E0B5F"/>
    <w:rsid w:val="007E1C7B"/>
    <w:rsid w:val="007E1E18"/>
    <w:rsid w:val="007E2342"/>
    <w:rsid w:val="007E2E8B"/>
    <w:rsid w:val="007E2F83"/>
    <w:rsid w:val="007E3226"/>
    <w:rsid w:val="007E326E"/>
    <w:rsid w:val="007E33E8"/>
    <w:rsid w:val="007E3447"/>
    <w:rsid w:val="007E35FB"/>
    <w:rsid w:val="007E5AD1"/>
    <w:rsid w:val="007E6E64"/>
    <w:rsid w:val="007F09A8"/>
    <w:rsid w:val="007F101B"/>
    <w:rsid w:val="007F1710"/>
    <w:rsid w:val="007F2B66"/>
    <w:rsid w:val="007F2FF7"/>
    <w:rsid w:val="007F383D"/>
    <w:rsid w:val="007F38FE"/>
    <w:rsid w:val="007F663B"/>
    <w:rsid w:val="007F668F"/>
    <w:rsid w:val="007F6EA1"/>
    <w:rsid w:val="007F719E"/>
    <w:rsid w:val="007F731D"/>
    <w:rsid w:val="00800359"/>
    <w:rsid w:val="008014D8"/>
    <w:rsid w:val="0080151C"/>
    <w:rsid w:val="008022A8"/>
    <w:rsid w:val="0080239E"/>
    <w:rsid w:val="008038B0"/>
    <w:rsid w:val="0080436B"/>
    <w:rsid w:val="00804FC8"/>
    <w:rsid w:val="0080684A"/>
    <w:rsid w:val="00807000"/>
    <w:rsid w:val="008070A1"/>
    <w:rsid w:val="008071FA"/>
    <w:rsid w:val="00807B43"/>
    <w:rsid w:val="00807B4F"/>
    <w:rsid w:val="00810090"/>
    <w:rsid w:val="0081100A"/>
    <w:rsid w:val="00811522"/>
    <w:rsid w:val="00811F84"/>
    <w:rsid w:val="00812504"/>
    <w:rsid w:val="00812ACD"/>
    <w:rsid w:val="008139B2"/>
    <w:rsid w:val="00814E53"/>
    <w:rsid w:val="00815E02"/>
    <w:rsid w:val="00815FB0"/>
    <w:rsid w:val="00816233"/>
    <w:rsid w:val="0081645E"/>
    <w:rsid w:val="0081675D"/>
    <w:rsid w:val="008167F9"/>
    <w:rsid w:val="00816A2A"/>
    <w:rsid w:val="00816A75"/>
    <w:rsid w:val="00816B94"/>
    <w:rsid w:val="008172C0"/>
    <w:rsid w:val="00820969"/>
    <w:rsid w:val="00821832"/>
    <w:rsid w:val="00821F4F"/>
    <w:rsid w:val="00821FE0"/>
    <w:rsid w:val="008223EF"/>
    <w:rsid w:val="00822E76"/>
    <w:rsid w:val="00823723"/>
    <w:rsid w:val="008240EE"/>
    <w:rsid w:val="008241F7"/>
    <w:rsid w:val="00824238"/>
    <w:rsid w:val="0082472B"/>
    <w:rsid w:val="008258AA"/>
    <w:rsid w:val="008264B0"/>
    <w:rsid w:val="00826C5F"/>
    <w:rsid w:val="00826F26"/>
    <w:rsid w:val="00827986"/>
    <w:rsid w:val="00830018"/>
    <w:rsid w:val="00831A71"/>
    <w:rsid w:val="00832000"/>
    <w:rsid w:val="00832040"/>
    <w:rsid w:val="008328C0"/>
    <w:rsid w:val="0083294C"/>
    <w:rsid w:val="00832AA1"/>
    <w:rsid w:val="00833843"/>
    <w:rsid w:val="0083473F"/>
    <w:rsid w:val="008353D1"/>
    <w:rsid w:val="00835DAE"/>
    <w:rsid w:val="00835FB4"/>
    <w:rsid w:val="00837FB1"/>
    <w:rsid w:val="00840129"/>
    <w:rsid w:val="00840907"/>
    <w:rsid w:val="008413A3"/>
    <w:rsid w:val="00842A1E"/>
    <w:rsid w:val="00843266"/>
    <w:rsid w:val="008432D6"/>
    <w:rsid w:val="008434CF"/>
    <w:rsid w:val="008445F9"/>
    <w:rsid w:val="008446F2"/>
    <w:rsid w:val="00845D5D"/>
    <w:rsid w:val="0084667F"/>
    <w:rsid w:val="00846E21"/>
    <w:rsid w:val="0085090B"/>
    <w:rsid w:val="00851415"/>
    <w:rsid w:val="00853225"/>
    <w:rsid w:val="00853284"/>
    <w:rsid w:val="00853328"/>
    <w:rsid w:val="00853669"/>
    <w:rsid w:val="008536EA"/>
    <w:rsid w:val="00853F10"/>
    <w:rsid w:val="008546FA"/>
    <w:rsid w:val="00855013"/>
    <w:rsid w:val="00855624"/>
    <w:rsid w:val="0085599E"/>
    <w:rsid w:val="00856065"/>
    <w:rsid w:val="008564C8"/>
    <w:rsid w:val="00856905"/>
    <w:rsid w:val="00856A3B"/>
    <w:rsid w:val="00857AEA"/>
    <w:rsid w:val="00857EC8"/>
    <w:rsid w:val="0086041D"/>
    <w:rsid w:val="00861146"/>
    <w:rsid w:val="00862052"/>
    <w:rsid w:val="00863AD4"/>
    <w:rsid w:val="00865FBE"/>
    <w:rsid w:val="00870EA1"/>
    <w:rsid w:val="00871A8C"/>
    <w:rsid w:val="00871D0A"/>
    <w:rsid w:val="008722B1"/>
    <w:rsid w:val="0087243F"/>
    <w:rsid w:val="0087311F"/>
    <w:rsid w:val="008735EE"/>
    <w:rsid w:val="0087585D"/>
    <w:rsid w:val="00875CB8"/>
    <w:rsid w:val="00875E40"/>
    <w:rsid w:val="0087634D"/>
    <w:rsid w:val="00876E79"/>
    <w:rsid w:val="0087779A"/>
    <w:rsid w:val="008778D9"/>
    <w:rsid w:val="0088086D"/>
    <w:rsid w:val="00880B16"/>
    <w:rsid w:val="00881B0C"/>
    <w:rsid w:val="00882238"/>
    <w:rsid w:val="00882256"/>
    <w:rsid w:val="00882E74"/>
    <w:rsid w:val="0088368C"/>
    <w:rsid w:val="00883F2B"/>
    <w:rsid w:val="00884A81"/>
    <w:rsid w:val="0088574C"/>
    <w:rsid w:val="00885EA8"/>
    <w:rsid w:val="00885F86"/>
    <w:rsid w:val="0088609E"/>
    <w:rsid w:val="0088615D"/>
    <w:rsid w:val="0088657C"/>
    <w:rsid w:val="00887794"/>
    <w:rsid w:val="00890A11"/>
    <w:rsid w:val="00891471"/>
    <w:rsid w:val="00892227"/>
    <w:rsid w:val="008931B5"/>
    <w:rsid w:val="008934B2"/>
    <w:rsid w:val="00893606"/>
    <w:rsid w:val="00893CBC"/>
    <w:rsid w:val="0089464A"/>
    <w:rsid w:val="00894B07"/>
    <w:rsid w:val="00894B75"/>
    <w:rsid w:val="0089594E"/>
    <w:rsid w:val="008959CD"/>
    <w:rsid w:val="00895B6D"/>
    <w:rsid w:val="00895F3E"/>
    <w:rsid w:val="00896985"/>
    <w:rsid w:val="008A05A2"/>
    <w:rsid w:val="008A1065"/>
    <w:rsid w:val="008A18F8"/>
    <w:rsid w:val="008A2BE8"/>
    <w:rsid w:val="008A35FE"/>
    <w:rsid w:val="008A3708"/>
    <w:rsid w:val="008A37CA"/>
    <w:rsid w:val="008A3D6A"/>
    <w:rsid w:val="008A4236"/>
    <w:rsid w:val="008A44DF"/>
    <w:rsid w:val="008A4599"/>
    <w:rsid w:val="008A4671"/>
    <w:rsid w:val="008A4B3F"/>
    <w:rsid w:val="008A4FE4"/>
    <w:rsid w:val="008A5271"/>
    <w:rsid w:val="008A57FA"/>
    <w:rsid w:val="008A6FFF"/>
    <w:rsid w:val="008A71D2"/>
    <w:rsid w:val="008B0922"/>
    <w:rsid w:val="008B0E89"/>
    <w:rsid w:val="008B1E99"/>
    <w:rsid w:val="008B4547"/>
    <w:rsid w:val="008B4DCD"/>
    <w:rsid w:val="008B4E0B"/>
    <w:rsid w:val="008B4EC8"/>
    <w:rsid w:val="008B5AD9"/>
    <w:rsid w:val="008C000C"/>
    <w:rsid w:val="008C022F"/>
    <w:rsid w:val="008C05EC"/>
    <w:rsid w:val="008C0B79"/>
    <w:rsid w:val="008C169C"/>
    <w:rsid w:val="008C1E2A"/>
    <w:rsid w:val="008C302B"/>
    <w:rsid w:val="008C3CC9"/>
    <w:rsid w:val="008C3FA6"/>
    <w:rsid w:val="008C45E6"/>
    <w:rsid w:val="008C4782"/>
    <w:rsid w:val="008C5403"/>
    <w:rsid w:val="008C5F6B"/>
    <w:rsid w:val="008C748E"/>
    <w:rsid w:val="008C7CA1"/>
    <w:rsid w:val="008D0AEF"/>
    <w:rsid w:val="008D1426"/>
    <w:rsid w:val="008D2F69"/>
    <w:rsid w:val="008D3785"/>
    <w:rsid w:val="008D388A"/>
    <w:rsid w:val="008D39F1"/>
    <w:rsid w:val="008D4109"/>
    <w:rsid w:val="008D53AF"/>
    <w:rsid w:val="008D59F1"/>
    <w:rsid w:val="008D60E4"/>
    <w:rsid w:val="008D661F"/>
    <w:rsid w:val="008D72A2"/>
    <w:rsid w:val="008D78FE"/>
    <w:rsid w:val="008E00AE"/>
    <w:rsid w:val="008E01D9"/>
    <w:rsid w:val="008E04C5"/>
    <w:rsid w:val="008E05CE"/>
    <w:rsid w:val="008E0681"/>
    <w:rsid w:val="008E06C3"/>
    <w:rsid w:val="008E070C"/>
    <w:rsid w:val="008E0CD5"/>
    <w:rsid w:val="008E0E54"/>
    <w:rsid w:val="008E123A"/>
    <w:rsid w:val="008E1C20"/>
    <w:rsid w:val="008E1C8A"/>
    <w:rsid w:val="008E37DB"/>
    <w:rsid w:val="008E4930"/>
    <w:rsid w:val="008E4962"/>
    <w:rsid w:val="008E54EF"/>
    <w:rsid w:val="008E5A7D"/>
    <w:rsid w:val="008E6602"/>
    <w:rsid w:val="008E6A13"/>
    <w:rsid w:val="008E6E76"/>
    <w:rsid w:val="008E7B8E"/>
    <w:rsid w:val="008F177D"/>
    <w:rsid w:val="008F291C"/>
    <w:rsid w:val="008F2B95"/>
    <w:rsid w:val="008F33E7"/>
    <w:rsid w:val="008F4327"/>
    <w:rsid w:val="008F446E"/>
    <w:rsid w:val="008F4C9B"/>
    <w:rsid w:val="008F5C82"/>
    <w:rsid w:val="008F60F8"/>
    <w:rsid w:val="008F6E6C"/>
    <w:rsid w:val="008F6ECF"/>
    <w:rsid w:val="008F708E"/>
    <w:rsid w:val="008F721C"/>
    <w:rsid w:val="008F791C"/>
    <w:rsid w:val="009004A4"/>
    <w:rsid w:val="0090053D"/>
    <w:rsid w:val="0090094B"/>
    <w:rsid w:val="009014C7"/>
    <w:rsid w:val="00901C45"/>
    <w:rsid w:val="009023BC"/>
    <w:rsid w:val="009023EE"/>
    <w:rsid w:val="00902D51"/>
    <w:rsid w:val="009036A0"/>
    <w:rsid w:val="00904827"/>
    <w:rsid w:val="00905E3A"/>
    <w:rsid w:val="00905FA2"/>
    <w:rsid w:val="0090627D"/>
    <w:rsid w:val="009065F7"/>
    <w:rsid w:val="0090772B"/>
    <w:rsid w:val="00907E57"/>
    <w:rsid w:val="00910174"/>
    <w:rsid w:val="0091043B"/>
    <w:rsid w:val="009104BF"/>
    <w:rsid w:val="0091324C"/>
    <w:rsid w:val="009134C1"/>
    <w:rsid w:val="00913A2D"/>
    <w:rsid w:val="00914A54"/>
    <w:rsid w:val="0091575C"/>
    <w:rsid w:val="009159CE"/>
    <w:rsid w:val="00915B7F"/>
    <w:rsid w:val="009167E7"/>
    <w:rsid w:val="009169B4"/>
    <w:rsid w:val="009176CE"/>
    <w:rsid w:val="00920140"/>
    <w:rsid w:val="00920145"/>
    <w:rsid w:val="0092275F"/>
    <w:rsid w:val="00922EC2"/>
    <w:rsid w:val="0092327B"/>
    <w:rsid w:val="00923A85"/>
    <w:rsid w:val="00924133"/>
    <w:rsid w:val="0092430A"/>
    <w:rsid w:val="00924ABC"/>
    <w:rsid w:val="00924BCB"/>
    <w:rsid w:val="009253A1"/>
    <w:rsid w:val="00925B9B"/>
    <w:rsid w:val="00925DE3"/>
    <w:rsid w:val="00926F45"/>
    <w:rsid w:val="00927C4A"/>
    <w:rsid w:val="0093051F"/>
    <w:rsid w:val="00930CEE"/>
    <w:rsid w:val="00931422"/>
    <w:rsid w:val="00931617"/>
    <w:rsid w:val="0093290C"/>
    <w:rsid w:val="00932DD9"/>
    <w:rsid w:val="00933A11"/>
    <w:rsid w:val="0093445F"/>
    <w:rsid w:val="009347EF"/>
    <w:rsid w:val="009351FF"/>
    <w:rsid w:val="0093585E"/>
    <w:rsid w:val="00935EFF"/>
    <w:rsid w:val="00936947"/>
    <w:rsid w:val="00937485"/>
    <w:rsid w:val="00937AD6"/>
    <w:rsid w:val="00940A3D"/>
    <w:rsid w:val="00940BCD"/>
    <w:rsid w:val="00941828"/>
    <w:rsid w:val="009419AA"/>
    <w:rsid w:val="00942A43"/>
    <w:rsid w:val="00942EC3"/>
    <w:rsid w:val="00943282"/>
    <w:rsid w:val="00943F82"/>
    <w:rsid w:val="00945B7D"/>
    <w:rsid w:val="00945D07"/>
    <w:rsid w:val="00946252"/>
    <w:rsid w:val="00947B47"/>
    <w:rsid w:val="009501AF"/>
    <w:rsid w:val="00950C26"/>
    <w:rsid w:val="009510D2"/>
    <w:rsid w:val="00951784"/>
    <w:rsid w:val="009517B6"/>
    <w:rsid w:val="00951FE4"/>
    <w:rsid w:val="00952F6A"/>
    <w:rsid w:val="0095534F"/>
    <w:rsid w:val="00955D65"/>
    <w:rsid w:val="00956A08"/>
    <w:rsid w:val="0095777F"/>
    <w:rsid w:val="00960614"/>
    <w:rsid w:val="009620A6"/>
    <w:rsid w:val="00962BF8"/>
    <w:rsid w:val="0096366F"/>
    <w:rsid w:val="00963D99"/>
    <w:rsid w:val="00963FAD"/>
    <w:rsid w:val="00964A06"/>
    <w:rsid w:val="00965496"/>
    <w:rsid w:val="00965C1F"/>
    <w:rsid w:val="00965E97"/>
    <w:rsid w:val="009662D5"/>
    <w:rsid w:val="00966929"/>
    <w:rsid w:val="00966DB0"/>
    <w:rsid w:val="0096752D"/>
    <w:rsid w:val="0097059E"/>
    <w:rsid w:val="00971103"/>
    <w:rsid w:val="00973294"/>
    <w:rsid w:val="009737C7"/>
    <w:rsid w:val="00974080"/>
    <w:rsid w:val="00974A37"/>
    <w:rsid w:val="00974D40"/>
    <w:rsid w:val="00975584"/>
    <w:rsid w:val="00976837"/>
    <w:rsid w:val="009769B0"/>
    <w:rsid w:val="00977693"/>
    <w:rsid w:val="00977A75"/>
    <w:rsid w:val="00977F7E"/>
    <w:rsid w:val="00980449"/>
    <w:rsid w:val="00980FCF"/>
    <w:rsid w:val="0098127B"/>
    <w:rsid w:val="00981405"/>
    <w:rsid w:val="00981BC6"/>
    <w:rsid w:val="009835A7"/>
    <w:rsid w:val="009847BC"/>
    <w:rsid w:val="00984865"/>
    <w:rsid w:val="00985496"/>
    <w:rsid w:val="00985691"/>
    <w:rsid w:val="00985DC4"/>
    <w:rsid w:val="00986F9E"/>
    <w:rsid w:val="009915F1"/>
    <w:rsid w:val="00991E0E"/>
    <w:rsid w:val="00993040"/>
    <w:rsid w:val="00993821"/>
    <w:rsid w:val="00994620"/>
    <w:rsid w:val="00994AD1"/>
    <w:rsid w:val="009952B5"/>
    <w:rsid w:val="00995792"/>
    <w:rsid w:val="009958E7"/>
    <w:rsid w:val="0099782B"/>
    <w:rsid w:val="009978C7"/>
    <w:rsid w:val="00997D11"/>
    <w:rsid w:val="009A03CA"/>
    <w:rsid w:val="009A07C7"/>
    <w:rsid w:val="009A1019"/>
    <w:rsid w:val="009A1D1A"/>
    <w:rsid w:val="009A23F4"/>
    <w:rsid w:val="009A26BD"/>
    <w:rsid w:val="009A2924"/>
    <w:rsid w:val="009A3165"/>
    <w:rsid w:val="009A3620"/>
    <w:rsid w:val="009A36A4"/>
    <w:rsid w:val="009A410B"/>
    <w:rsid w:val="009A4904"/>
    <w:rsid w:val="009A5412"/>
    <w:rsid w:val="009A6EBC"/>
    <w:rsid w:val="009A6F9F"/>
    <w:rsid w:val="009A7142"/>
    <w:rsid w:val="009A789E"/>
    <w:rsid w:val="009B1071"/>
    <w:rsid w:val="009B2287"/>
    <w:rsid w:val="009B2528"/>
    <w:rsid w:val="009B3424"/>
    <w:rsid w:val="009B35D1"/>
    <w:rsid w:val="009B3DA0"/>
    <w:rsid w:val="009B4360"/>
    <w:rsid w:val="009B50B6"/>
    <w:rsid w:val="009B516A"/>
    <w:rsid w:val="009B519C"/>
    <w:rsid w:val="009B5276"/>
    <w:rsid w:val="009B5293"/>
    <w:rsid w:val="009B6381"/>
    <w:rsid w:val="009B69E3"/>
    <w:rsid w:val="009B6A51"/>
    <w:rsid w:val="009B6D60"/>
    <w:rsid w:val="009C042E"/>
    <w:rsid w:val="009C0871"/>
    <w:rsid w:val="009C11ED"/>
    <w:rsid w:val="009C1ECF"/>
    <w:rsid w:val="009C3CBE"/>
    <w:rsid w:val="009C40F4"/>
    <w:rsid w:val="009C414F"/>
    <w:rsid w:val="009C4CB1"/>
    <w:rsid w:val="009C7427"/>
    <w:rsid w:val="009C74AE"/>
    <w:rsid w:val="009D01CC"/>
    <w:rsid w:val="009D10DD"/>
    <w:rsid w:val="009D1B7B"/>
    <w:rsid w:val="009D1C12"/>
    <w:rsid w:val="009D271B"/>
    <w:rsid w:val="009D2E6F"/>
    <w:rsid w:val="009D4337"/>
    <w:rsid w:val="009D4498"/>
    <w:rsid w:val="009D5EE5"/>
    <w:rsid w:val="009D6B10"/>
    <w:rsid w:val="009D6D5E"/>
    <w:rsid w:val="009D7C96"/>
    <w:rsid w:val="009E034C"/>
    <w:rsid w:val="009E12B8"/>
    <w:rsid w:val="009E2DBD"/>
    <w:rsid w:val="009E2E30"/>
    <w:rsid w:val="009E2F1E"/>
    <w:rsid w:val="009E2FA7"/>
    <w:rsid w:val="009E41B7"/>
    <w:rsid w:val="009E4DBE"/>
    <w:rsid w:val="009E635D"/>
    <w:rsid w:val="009E6D98"/>
    <w:rsid w:val="009E74AA"/>
    <w:rsid w:val="009E7D4F"/>
    <w:rsid w:val="009F04C7"/>
    <w:rsid w:val="009F0E10"/>
    <w:rsid w:val="009F0F71"/>
    <w:rsid w:val="009F11B4"/>
    <w:rsid w:val="009F178E"/>
    <w:rsid w:val="009F2344"/>
    <w:rsid w:val="009F2E4B"/>
    <w:rsid w:val="009F2F76"/>
    <w:rsid w:val="009F3284"/>
    <w:rsid w:val="009F3DDF"/>
    <w:rsid w:val="009F51C1"/>
    <w:rsid w:val="009F5BA1"/>
    <w:rsid w:val="009F5C6D"/>
    <w:rsid w:val="009F66D9"/>
    <w:rsid w:val="00A000A8"/>
    <w:rsid w:val="00A0035A"/>
    <w:rsid w:val="00A00E32"/>
    <w:rsid w:val="00A015BB"/>
    <w:rsid w:val="00A01DC6"/>
    <w:rsid w:val="00A01DC8"/>
    <w:rsid w:val="00A0274A"/>
    <w:rsid w:val="00A0296A"/>
    <w:rsid w:val="00A02C41"/>
    <w:rsid w:val="00A02D87"/>
    <w:rsid w:val="00A03192"/>
    <w:rsid w:val="00A033D8"/>
    <w:rsid w:val="00A03BD2"/>
    <w:rsid w:val="00A03C19"/>
    <w:rsid w:val="00A04B74"/>
    <w:rsid w:val="00A04BF8"/>
    <w:rsid w:val="00A051D2"/>
    <w:rsid w:val="00A056C3"/>
    <w:rsid w:val="00A05AD0"/>
    <w:rsid w:val="00A07AC6"/>
    <w:rsid w:val="00A1034E"/>
    <w:rsid w:val="00A110A5"/>
    <w:rsid w:val="00A12C46"/>
    <w:rsid w:val="00A12DA3"/>
    <w:rsid w:val="00A12DEF"/>
    <w:rsid w:val="00A13053"/>
    <w:rsid w:val="00A134B1"/>
    <w:rsid w:val="00A137CC"/>
    <w:rsid w:val="00A14DBE"/>
    <w:rsid w:val="00A154BD"/>
    <w:rsid w:val="00A16862"/>
    <w:rsid w:val="00A20014"/>
    <w:rsid w:val="00A21715"/>
    <w:rsid w:val="00A219BC"/>
    <w:rsid w:val="00A21F08"/>
    <w:rsid w:val="00A22B8E"/>
    <w:rsid w:val="00A23358"/>
    <w:rsid w:val="00A23A9A"/>
    <w:rsid w:val="00A2588E"/>
    <w:rsid w:val="00A25BF5"/>
    <w:rsid w:val="00A260BB"/>
    <w:rsid w:val="00A26204"/>
    <w:rsid w:val="00A268A8"/>
    <w:rsid w:val="00A30698"/>
    <w:rsid w:val="00A3208E"/>
    <w:rsid w:val="00A32565"/>
    <w:rsid w:val="00A340C1"/>
    <w:rsid w:val="00A341CD"/>
    <w:rsid w:val="00A34634"/>
    <w:rsid w:val="00A34D89"/>
    <w:rsid w:val="00A34E2D"/>
    <w:rsid w:val="00A35555"/>
    <w:rsid w:val="00A355BA"/>
    <w:rsid w:val="00A355E6"/>
    <w:rsid w:val="00A35D81"/>
    <w:rsid w:val="00A37154"/>
    <w:rsid w:val="00A3726D"/>
    <w:rsid w:val="00A400AD"/>
    <w:rsid w:val="00A40577"/>
    <w:rsid w:val="00A417D6"/>
    <w:rsid w:val="00A41C02"/>
    <w:rsid w:val="00A423DC"/>
    <w:rsid w:val="00A42B0D"/>
    <w:rsid w:val="00A43767"/>
    <w:rsid w:val="00A43D10"/>
    <w:rsid w:val="00A43EEF"/>
    <w:rsid w:val="00A4497F"/>
    <w:rsid w:val="00A44F58"/>
    <w:rsid w:val="00A47061"/>
    <w:rsid w:val="00A47491"/>
    <w:rsid w:val="00A47795"/>
    <w:rsid w:val="00A47903"/>
    <w:rsid w:val="00A479C0"/>
    <w:rsid w:val="00A47A81"/>
    <w:rsid w:val="00A50FCA"/>
    <w:rsid w:val="00A52EB6"/>
    <w:rsid w:val="00A53590"/>
    <w:rsid w:val="00A53D8E"/>
    <w:rsid w:val="00A55534"/>
    <w:rsid w:val="00A557A0"/>
    <w:rsid w:val="00A56E8E"/>
    <w:rsid w:val="00A57006"/>
    <w:rsid w:val="00A606D6"/>
    <w:rsid w:val="00A60997"/>
    <w:rsid w:val="00A610BA"/>
    <w:rsid w:val="00A61188"/>
    <w:rsid w:val="00A61714"/>
    <w:rsid w:val="00A61CB0"/>
    <w:rsid w:val="00A62702"/>
    <w:rsid w:val="00A62FDF"/>
    <w:rsid w:val="00A650FA"/>
    <w:rsid w:val="00A65718"/>
    <w:rsid w:val="00A65D93"/>
    <w:rsid w:val="00A66350"/>
    <w:rsid w:val="00A66E1A"/>
    <w:rsid w:val="00A6775D"/>
    <w:rsid w:val="00A67CE7"/>
    <w:rsid w:val="00A702AA"/>
    <w:rsid w:val="00A7039F"/>
    <w:rsid w:val="00A70A40"/>
    <w:rsid w:val="00A71259"/>
    <w:rsid w:val="00A7128F"/>
    <w:rsid w:val="00A7247E"/>
    <w:rsid w:val="00A72FA4"/>
    <w:rsid w:val="00A7311D"/>
    <w:rsid w:val="00A7373A"/>
    <w:rsid w:val="00A740D4"/>
    <w:rsid w:val="00A746E8"/>
    <w:rsid w:val="00A751BF"/>
    <w:rsid w:val="00A7585E"/>
    <w:rsid w:val="00A766B5"/>
    <w:rsid w:val="00A7675C"/>
    <w:rsid w:val="00A76BFA"/>
    <w:rsid w:val="00A77C85"/>
    <w:rsid w:val="00A8063D"/>
    <w:rsid w:val="00A81072"/>
    <w:rsid w:val="00A81BCB"/>
    <w:rsid w:val="00A81D69"/>
    <w:rsid w:val="00A83364"/>
    <w:rsid w:val="00A839F7"/>
    <w:rsid w:val="00A83AF2"/>
    <w:rsid w:val="00A846D7"/>
    <w:rsid w:val="00A8549E"/>
    <w:rsid w:val="00A857DC"/>
    <w:rsid w:val="00A858A8"/>
    <w:rsid w:val="00A86084"/>
    <w:rsid w:val="00A87A84"/>
    <w:rsid w:val="00A87CBA"/>
    <w:rsid w:val="00A87D61"/>
    <w:rsid w:val="00A87E29"/>
    <w:rsid w:val="00A90381"/>
    <w:rsid w:val="00A909E8"/>
    <w:rsid w:val="00A91056"/>
    <w:rsid w:val="00A917FE"/>
    <w:rsid w:val="00A91CAB"/>
    <w:rsid w:val="00A91D66"/>
    <w:rsid w:val="00A91D8F"/>
    <w:rsid w:val="00A925DF"/>
    <w:rsid w:val="00A938E6"/>
    <w:rsid w:val="00A93C39"/>
    <w:rsid w:val="00A93D50"/>
    <w:rsid w:val="00A94233"/>
    <w:rsid w:val="00A945BF"/>
    <w:rsid w:val="00A94752"/>
    <w:rsid w:val="00A94EA0"/>
    <w:rsid w:val="00A95977"/>
    <w:rsid w:val="00A96D4C"/>
    <w:rsid w:val="00A96F49"/>
    <w:rsid w:val="00A9704D"/>
    <w:rsid w:val="00AA0537"/>
    <w:rsid w:val="00AA1832"/>
    <w:rsid w:val="00AA1EA9"/>
    <w:rsid w:val="00AA234B"/>
    <w:rsid w:val="00AA239E"/>
    <w:rsid w:val="00AA2ACC"/>
    <w:rsid w:val="00AA2C63"/>
    <w:rsid w:val="00AA377A"/>
    <w:rsid w:val="00AA3AF8"/>
    <w:rsid w:val="00AA3E8E"/>
    <w:rsid w:val="00AA46A7"/>
    <w:rsid w:val="00AA4EE5"/>
    <w:rsid w:val="00AA68CF"/>
    <w:rsid w:val="00AA6E14"/>
    <w:rsid w:val="00AA73C7"/>
    <w:rsid w:val="00AB0245"/>
    <w:rsid w:val="00AB0BCC"/>
    <w:rsid w:val="00AB0FFA"/>
    <w:rsid w:val="00AB239E"/>
    <w:rsid w:val="00AB2856"/>
    <w:rsid w:val="00AB356E"/>
    <w:rsid w:val="00AB3AC4"/>
    <w:rsid w:val="00AB5370"/>
    <w:rsid w:val="00AB5886"/>
    <w:rsid w:val="00AB59D4"/>
    <w:rsid w:val="00AB5CF4"/>
    <w:rsid w:val="00AB5D15"/>
    <w:rsid w:val="00AB6E65"/>
    <w:rsid w:val="00AB7E9F"/>
    <w:rsid w:val="00AC0A03"/>
    <w:rsid w:val="00AC196E"/>
    <w:rsid w:val="00AC21AD"/>
    <w:rsid w:val="00AC2BAD"/>
    <w:rsid w:val="00AC2EA7"/>
    <w:rsid w:val="00AC3507"/>
    <w:rsid w:val="00AC46BA"/>
    <w:rsid w:val="00AC50E1"/>
    <w:rsid w:val="00AC5D0A"/>
    <w:rsid w:val="00AC619B"/>
    <w:rsid w:val="00AC63CC"/>
    <w:rsid w:val="00AC76F4"/>
    <w:rsid w:val="00AD08C1"/>
    <w:rsid w:val="00AD30D7"/>
    <w:rsid w:val="00AD44F6"/>
    <w:rsid w:val="00AD4E79"/>
    <w:rsid w:val="00AD5CC6"/>
    <w:rsid w:val="00AD6002"/>
    <w:rsid w:val="00AD6C43"/>
    <w:rsid w:val="00AD6F96"/>
    <w:rsid w:val="00AD7E83"/>
    <w:rsid w:val="00AE002F"/>
    <w:rsid w:val="00AE1293"/>
    <w:rsid w:val="00AE1A08"/>
    <w:rsid w:val="00AE32AC"/>
    <w:rsid w:val="00AE4A03"/>
    <w:rsid w:val="00AE4F53"/>
    <w:rsid w:val="00AE5643"/>
    <w:rsid w:val="00AE717F"/>
    <w:rsid w:val="00AE74F7"/>
    <w:rsid w:val="00AE772A"/>
    <w:rsid w:val="00AF0464"/>
    <w:rsid w:val="00AF06AE"/>
    <w:rsid w:val="00AF1D09"/>
    <w:rsid w:val="00AF25E1"/>
    <w:rsid w:val="00AF26F9"/>
    <w:rsid w:val="00AF2B0D"/>
    <w:rsid w:val="00AF3522"/>
    <w:rsid w:val="00AF389E"/>
    <w:rsid w:val="00AF68F2"/>
    <w:rsid w:val="00AF752C"/>
    <w:rsid w:val="00AF7842"/>
    <w:rsid w:val="00AF7AEE"/>
    <w:rsid w:val="00AF7FE9"/>
    <w:rsid w:val="00B00891"/>
    <w:rsid w:val="00B008BA"/>
    <w:rsid w:val="00B009E2"/>
    <w:rsid w:val="00B00AC6"/>
    <w:rsid w:val="00B01714"/>
    <w:rsid w:val="00B01868"/>
    <w:rsid w:val="00B028FB"/>
    <w:rsid w:val="00B03938"/>
    <w:rsid w:val="00B03BA4"/>
    <w:rsid w:val="00B0473C"/>
    <w:rsid w:val="00B04D15"/>
    <w:rsid w:val="00B05869"/>
    <w:rsid w:val="00B0621F"/>
    <w:rsid w:val="00B06BF8"/>
    <w:rsid w:val="00B07F8A"/>
    <w:rsid w:val="00B10582"/>
    <w:rsid w:val="00B1116F"/>
    <w:rsid w:val="00B11D13"/>
    <w:rsid w:val="00B12420"/>
    <w:rsid w:val="00B1266D"/>
    <w:rsid w:val="00B127DB"/>
    <w:rsid w:val="00B12AE2"/>
    <w:rsid w:val="00B12B67"/>
    <w:rsid w:val="00B133C8"/>
    <w:rsid w:val="00B13645"/>
    <w:rsid w:val="00B148B1"/>
    <w:rsid w:val="00B158D1"/>
    <w:rsid w:val="00B1617D"/>
    <w:rsid w:val="00B16190"/>
    <w:rsid w:val="00B16EF1"/>
    <w:rsid w:val="00B21552"/>
    <w:rsid w:val="00B21589"/>
    <w:rsid w:val="00B21919"/>
    <w:rsid w:val="00B221CC"/>
    <w:rsid w:val="00B22D6C"/>
    <w:rsid w:val="00B23BCE"/>
    <w:rsid w:val="00B242B6"/>
    <w:rsid w:val="00B249AB"/>
    <w:rsid w:val="00B24BE0"/>
    <w:rsid w:val="00B24C2F"/>
    <w:rsid w:val="00B250A1"/>
    <w:rsid w:val="00B25E21"/>
    <w:rsid w:val="00B26F7D"/>
    <w:rsid w:val="00B27314"/>
    <w:rsid w:val="00B276F1"/>
    <w:rsid w:val="00B30CB5"/>
    <w:rsid w:val="00B31472"/>
    <w:rsid w:val="00B31CB7"/>
    <w:rsid w:val="00B31DDD"/>
    <w:rsid w:val="00B32AF1"/>
    <w:rsid w:val="00B32C71"/>
    <w:rsid w:val="00B33809"/>
    <w:rsid w:val="00B339C0"/>
    <w:rsid w:val="00B343BD"/>
    <w:rsid w:val="00B34912"/>
    <w:rsid w:val="00B34EAC"/>
    <w:rsid w:val="00B3556C"/>
    <w:rsid w:val="00B35D6F"/>
    <w:rsid w:val="00B365B1"/>
    <w:rsid w:val="00B36C36"/>
    <w:rsid w:val="00B371A9"/>
    <w:rsid w:val="00B37B28"/>
    <w:rsid w:val="00B37B65"/>
    <w:rsid w:val="00B40987"/>
    <w:rsid w:val="00B40AB5"/>
    <w:rsid w:val="00B418F2"/>
    <w:rsid w:val="00B4362C"/>
    <w:rsid w:val="00B43BFF"/>
    <w:rsid w:val="00B4421B"/>
    <w:rsid w:val="00B45323"/>
    <w:rsid w:val="00B45536"/>
    <w:rsid w:val="00B4632B"/>
    <w:rsid w:val="00B46434"/>
    <w:rsid w:val="00B46464"/>
    <w:rsid w:val="00B465F8"/>
    <w:rsid w:val="00B471D7"/>
    <w:rsid w:val="00B4770E"/>
    <w:rsid w:val="00B50BA7"/>
    <w:rsid w:val="00B5123C"/>
    <w:rsid w:val="00B5200B"/>
    <w:rsid w:val="00B52328"/>
    <w:rsid w:val="00B52941"/>
    <w:rsid w:val="00B53FA9"/>
    <w:rsid w:val="00B563FF"/>
    <w:rsid w:val="00B57E33"/>
    <w:rsid w:val="00B57FE1"/>
    <w:rsid w:val="00B61728"/>
    <w:rsid w:val="00B62A1C"/>
    <w:rsid w:val="00B6425D"/>
    <w:rsid w:val="00B6716A"/>
    <w:rsid w:val="00B67CED"/>
    <w:rsid w:val="00B67FE8"/>
    <w:rsid w:val="00B70016"/>
    <w:rsid w:val="00B71DC9"/>
    <w:rsid w:val="00B720C3"/>
    <w:rsid w:val="00B724EC"/>
    <w:rsid w:val="00B7259C"/>
    <w:rsid w:val="00B73449"/>
    <w:rsid w:val="00B745CC"/>
    <w:rsid w:val="00B74B45"/>
    <w:rsid w:val="00B74BA8"/>
    <w:rsid w:val="00B74D32"/>
    <w:rsid w:val="00B7582F"/>
    <w:rsid w:val="00B75D5C"/>
    <w:rsid w:val="00B805AA"/>
    <w:rsid w:val="00B8207B"/>
    <w:rsid w:val="00B8257D"/>
    <w:rsid w:val="00B83B8D"/>
    <w:rsid w:val="00B844C1"/>
    <w:rsid w:val="00B85D40"/>
    <w:rsid w:val="00B86F18"/>
    <w:rsid w:val="00B87442"/>
    <w:rsid w:val="00B9002A"/>
    <w:rsid w:val="00B900A0"/>
    <w:rsid w:val="00B922B6"/>
    <w:rsid w:val="00B929A7"/>
    <w:rsid w:val="00B93490"/>
    <w:rsid w:val="00B93DE3"/>
    <w:rsid w:val="00B94216"/>
    <w:rsid w:val="00B94442"/>
    <w:rsid w:val="00B94912"/>
    <w:rsid w:val="00B9519D"/>
    <w:rsid w:val="00B9586A"/>
    <w:rsid w:val="00B970FB"/>
    <w:rsid w:val="00BA026C"/>
    <w:rsid w:val="00BA1C52"/>
    <w:rsid w:val="00BA1E90"/>
    <w:rsid w:val="00BA262D"/>
    <w:rsid w:val="00BA3897"/>
    <w:rsid w:val="00BA404C"/>
    <w:rsid w:val="00BA4980"/>
    <w:rsid w:val="00BA4D2C"/>
    <w:rsid w:val="00BA6053"/>
    <w:rsid w:val="00BA6A37"/>
    <w:rsid w:val="00BA6B3F"/>
    <w:rsid w:val="00BA6FAA"/>
    <w:rsid w:val="00BB0825"/>
    <w:rsid w:val="00BB0A92"/>
    <w:rsid w:val="00BB1BD7"/>
    <w:rsid w:val="00BB1FA0"/>
    <w:rsid w:val="00BB40A2"/>
    <w:rsid w:val="00BB41C5"/>
    <w:rsid w:val="00BB434E"/>
    <w:rsid w:val="00BB465F"/>
    <w:rsid w:val="00BB4DF6"/>
    <w:rsid w:val="00BB500E"/>
    <w:rsid w:val="00BB5455"/>
    <w:rsid w:val="00BB5538"/>
    <w:rsid w:val="00BB60A8"/>
    <w:rsid w:val="00BB6225"/>
    <w:rsid w:val="00BB6309"/>
    <w:rsid w:val="00BB7403"/>
    <w:rsid w:val="00BC0683"/>
    <w:rsid w:val="00BC1125"/>
    <w:rsid w:val="00BC2031"/>
    <w:rsid w:val="00BC2FEF"/>
    <w:rsid w:val="00BC303B"/>
    <w:rsid w:val="00BC32C1"/>
    <w:rsid w:val="00BC341D"/>
    <w:rsid w:val="00BC341F"/>
    <w:rsid w:val="00BC366E"/>
    <w:rsid w:val="00BC3A1A"/>
    <w:rsid w:val="00BC3B20"/>
    <w:rsid w:val="00BC49A4"/>
    <w:rsid w:val="00BC4E82"/>
    <w:rsid w:val="00BC50DB"/>
    <w:rsid w:val="00BC6898"/>
    <w:rsid w:val="00BC6F0C"/>
    <w:rsid w:val="00BC6F61"/>
    <w:rsid w:val="00BC71E7"/>
    <w:rsid w:val="00BC73CC"/>
    <w:rsid w:val="00BD0505"/>
    <w:rsid w:val="00BD09F7"/>
    <w:rsid w:val="00BD0B1B"/>
    <w:rsid w:val="00BD155F"/>
    <w:rsid w:val="00BD2A0F"/>
    <w:rsid w:val="00BD31A7"/>
    <w:rsid w:val="00BD3A45"/>
    <w:rsid w:val="00BD530D"/>
    <w:rsid w:val="00BD54FE"/>
    <w:rsid w:val="00BD6756"/>
    <w:rsid w:val="00BD6A6B"/>
    <w:rsid w:val="00BD761B"/>
    <w:rsid w:val="00BD7767"/>
    <w:rsid w:val="00BD7F14"/>
    <w:rsid w:val="00BE0373"/>
    <w:rsid w:val="00BE11D0"/>
    <w:rsid w:val="00BE190C"/>
    <w:rsid w:val="00BE23C0"/>
    <w:rsid w:val="00BE2B5A"/>
    <w:rsid w:val="00BE333B"/>
    <w:rsid w:val="00BE3932"/>
    <w:rsid w:val="00BE4687"/>
    <w:rsid w:val="00BE52BB"/>
    <w:rsid w:val="00BE5E81"/>
    <w:rsid w:val="00BE68FF"/>
    <w:rsid w:val="00BE7247"/>
    <w:rsid w:val="00BE7894"/>
    <w:rsid w:val="00BE7B35"/>
    <w:rsid w:val="00BF0138"/>
    <w:rsid w:val="00BF1268"/>
    <w:rsid w:val="00BF1442"/>
    <w:rsid w:val="00BF20C4"/>
    <w:rsid w:val="00BF21BE"/>
    <w:rsid w:val="00BF2455"/>
    <w:rsid w:val="00BF28B0"/>
    <w:rsid w:val="00BF29F1"/>
    <w:rsid w:val="00BF46D8"/>
    <w:rsid w:val="00BF47D2"/>
    <w:rsid w:val="00BF4A8B"/>
    <w:rsid w:val="00BF4F3C"/>
    <w:rsid w:val="00BF58D9"/>
    <w:rsid w:val="00BF5DCC"/>
    <w:rsid w:val="00BF65F6"/>
    <w:rsid w:val="00BF7053"/>
    <w:rsid w:val="00BF72B1"/>
    <w:rsid w:val="00BF7711"/>
    <w:rsid w:val="00BF7AAA"/>
    <w:rsid w:val="00BF7FC1"/>
    <w:rsid w:val="00C00AA1"/>
    <w:rsid w:val="00C00F51"/>
    <w:rsid w:val="00C0166E"/>
    <w:rsid w:val="00C019D0"/>
    <w:rsid w:val="00C01D7D"/>
    <w:rsid w:val="00C02474"/>
    <w:rsid w:val="00C02B0C"/>
    <w:rsid w:val="00C02F1E"/>
    <w:rsid w:val="00C03664"/>
    <w:rsid w:val="00C04A0A"/>
    <w:rsid w:val="00C052E9"/>
    <w:rsid w:val="00C056AA"/>
    <w:rsid w:val="00C05BD2"/>
    <w:rsid w:val="00C0632B"/>
    <w:rsid w:val="00C07EEB"/>
    <w:rsid w:val="00C10691"/>
    <w:rsid w:val="00C108C8"/>
    <w:rsid w:val="00C10EE3"/>
    <w:rsid w:val="00C11335"/>
    <w:rsid w:val="00C12CC2"/>
    <w:rsid w:val="00C12E0B"/>
    <w:rsid w:val="00C12F23"/>
    <w:rsid w:val="00C130CE"/>
    <w:rsid w:val="00C132B0"/>
    <w:rsid w:val="00C13C49"/>
    <w:rsid w:val="00C14530"/>
    <w:rsid w:val="00C1455F"/>
    <w:rsid w:val="00C148B5"/>
    <w:rsid w:val="00C14ED3"/>
    <w:rsid w:val="00C16C45"/>
    <w:rsid w:val="00C17495"/>
    <w:rsid w:val="00C175DF"/>
    <w:rsid w:val="00C20C00"/>
    <w:rsid w:val="00C20F4C"/>
    <w:rsid w:val="00C21287"/>
    <w:rsid w:val="00C23B62"/>
    <w:rsid w:val="00C23FB1"/>
    <w:rsid w:val="00C243A9"/>
    <w:rsid w:val="00C24C3C"/>
    <w:rsid w:val="00C24DC1"/>
    <w:rsid w:val="00C25BFF"/>
    <w:rsid w:val="00C26650"/>
    <w:rsid w:val="00C273A9"/>
    <w:rsid w:val="00C27986"/>
    <w:rsid w:val="00C27DFB"/>
    <w:rsid w:val="00C30C0C"/>
    <w:rsid w:val="00C3182D"/>
    <w:rsid w:val="00C31BC3"/>
    <w:rsid w:val="00C32285"/>
    <w:rsid w:val="00C32492"/>
    <w:rsid w:val="00C329FD"/>
    <w:rsid w:val="00C32C00"/>
    <w:rsid w:val="00C34CA3"/>
    <w:rsid w:val="00C34E26"/>
    <w:rsid w:val="00C3668A"/>
    <w:rsid w:val="00C369FC"/>
    <w:rsid w:val="00C36FE9"/>
    <w:rsid w:val="00C377B9"/>
    <w:rsid w:val="00C379B2"/>
    <w:rsid w:val="00C4017F"/>
    <w:rsid w:val="00C4085B"/>
    <w:rsid w:val="00C4183D"/>
    <w:rsid w:val="00C418FD"/>
    <w:rsid w:val="00C41E71"/>
    <w:rsid w:val="00C424DF"/>
    <w:rsid w:val="00C42E2B"/>
    <w:rsid w:val="00C43226"/>
    <w:rsid w:val="00C43F7D"/>
    <w:rsid w:val="00C43F98"/>
    <w:rsid w:val="00C44045"/>
    <w:rsid w:val="00C4540F"/>
    <w:rsid w:val="00C458BD"/>
    <w:rsid w:val="00C469D3"/>
    <w:rsid w:val="00C46F67"/>
    <w:rsid w:val="00C4721B"/>
    <w:rsid w:val="00C474F0"/>
    <w:rsid w:val="00C478E1"/>
    <w:rsid w:val="00C50B97"/>
    <w:rsid w:val="00C512AD"/>
    <w:rsid w:val="00C5273B"/>
    <w:rsid w:val="00C52A56"/>
    <w:rsid w:val="00C5373F"/>
    <w:rsid w:val="00C53927"/>
    <w:rsid w:val="00C54F19"/>
    <w:rsid w:val="00C55031"/>
    <w:rsid w:val="00C55076"/>
    <w:rsid w:val="00C557EF"/>
    <w:rsid w:val="00C55E5B"/>
    <w:rsid w:val="00C566FA"/>
    <w:rsid w:val="00C605DF"/>
    <w:rsid w:val="00C61339"/>
    <w:rsid w:val="00C617F8"/>
    <w:rsid w:val="00C62F49"/>
    <w:rsid w:val="00C63ACD"/>
    <w:rsid w:val="00C64A53"/>
    <w:rsid w:val="00C673D6"/>
    <w:rsid w:val="00C676D1"/>
    <w:rsid w:val="00C70EB5"/>
    <w:rsid w:val="00C72998"/>
    <w:rsid w:val="00C729F9"/>
    <w:rsid w:val="00C73A1F"/>
    <w:rsid w:val="00C74607"/>
    <w:rsid w:val="00C749E0"/>
    <w:rsid w:val="00C751EE"/>
    <w:rsid w:val="00C76172"/>
    <w:rsid w:val="00C77097"/>
    <w:rsid w:val="00C770B6"/>
    <w:rsid w:val="00C77265"/>
    <w:rsid w:val="00C7747D"/>
    <w:rsid w:val="00C7762B"/>
    <w:rsid w:val="00C800A0"/>
    <w:rsid w:val="00C80152"/>
    <w:rsid w:val="00C808D7"/>
    <w:rsid w:val="00C80E7E"/>
    <w:rsid w:val="00C8256A"/>
    <w:rsid w:val="00C835D8"/>
    <w:rsid w:val="00C84713"/>
    <w:rsid w:val="00C84C5C"/>
    <w:rsid w:val="00C85291"/>
    <w:rsid w:val="00C8602F"/>
    <w:rsid w:val="00C861F9"/>
    <w:rsid w:val="00C86417"/>
    <w:rsid w:val="00C87333"/>
    <w:rsid w:val="00C9041C"/>
    <w:rsid w:val="00C915A0"/>
    <w:rsid w:val="00C92774"/>
    <w:rsid w:val="00C92AD0"/>
    <w:rsid w:val="00C93202"/>
    <w:rsid w:val="00C935C5"/>
    <w:rsid w:val="00C93753"/>
    <w:rsid w:val="00C941EF"/>
    <w:rsid w:val="00C94D7D"/>
    <w:rsid w:val="00C95332"/>
    <w:rsid w:val="00C954FA"/>
    <w:rsid w:val="00C96A09"/>
    <w:rsid w:val="00C970CB"/>
    <w:rsid w:val="00CA052C"/>
    <w:rsid w:val="00CA0845"/>
    <w:rsid w:val="00CA0898"/>
    <w:rsid w:val="00CA08B4"/>
    <w:rsid w:val="00CA0C32"/>
    <w:rsid w:val="00CA1918"/>
    <w:rsid w:val="00CA19BC"/>
    <w:rsid w:val="00CA23EB"/>
    <w:rsid w:val="00CA2ADF"/>
    <w:rsid w:val="00CA3373"/>
    <w:rsid w:val="00CA3443"/>
    <w:rsid w:val="00CA3518"/>
    <w:rsid w:val="00CA3AFF"/>
    <w:rsid w:val="00CA3CB4"/>
    <w:rsid w:val="00CA4213"/>
    <w:rsid w:val="00CA51D7"/>
    <w:rsid w:val="00CA5212"/>
    <w:rsid w:val="00CA5911"/>
    <w:rsid w:val="00CA5B6C"/>
    <w:rsid w:val="00CA5C71"/>
    <w:rsid w:val="00CA6239"/>
    <w:rsid w:val="00CA64FE"/>
    <w:rsid w:val="00CA663E"/>
    <w:rsid w:val="00CA6678"/>
    <w:rsid w:val="00CA679E"/>
    <w:rsid w:val="00CA70C5"/>
    <w:rsid w:val="00CB00EB"/>
    <w:rsid w:val="00CB02D3"/>
    <w:rsid w:val="00CB03B2"/>
    <w:rsid w:val="00CB0AF0"/>
    <w:rsid w:val="00CB16E2"/>
    <w:rsid w:val="00CB2E2C"/>
    <w:rsid w:val="00CB3702"/>
    <w:rsid w:val="00CB3C87"/>
    <w:rsid w:val="00CB3EC9"/>
    <w:rsid w:val="00CB4F5E"/>
    <w:rsid w:val="00CB5EB9"/>
    <w:rsid w:val="00CB720F"/>
    <w:rsid w:val="00CB7214"/>
    <w:rsid w:val="00CB796F"/>
    <w:rsid w:val="00CC00C9"/>
    <w:rsid w:val="00CC0982"/>
    <w:rsid w:val="00CC144C"/>
    <w:rsid w:val="00CC155E"/>
    <w:rsid w:val="00CC194E"/>
    <w:rsid w:val="00CC2500"/>
    <w:rsid w:val="00CC25A6"/>
    <w:rsid w:val="00CC2DCE"/>
    <w:rsid w:val="00CC369D"/>
    <w:rsid w:val="00CC417E"/>
    <w:rsid w:val="00CC4720"/>
    <w:rsid w:val="00CC482E"/>
    <w:rsid w:val="00CC4890"/>
    <w:rsid w:val="00CC4E57"/>
    <w:rsid w:val="00CC5012"/>
    <w:rsid w:val="00CC5105"/>
    <w:rsid w:val="00CC7189"/>
    <w:rsid w:val="00CD0A7D"/>
    <w:rsid w:val="00CD0F31"/>
    <w:rsid w:val="00CD1571"/>
    <w:rsid w:val="00CD1896"/>
    <w:rsid w:val="00CD2E10"/>
    <w:rsid w:val="00CD2F36"/>
    <w:rsid w:val="00CD3C96"/>
    <w:rsid w:val="00CD4738"/>
    <w:rsid w:val="00CD4BBC"/>
    <w:rsid w:val="00CD4FF5"/>
    <w:rsid w:val="00CD5587"/>
    <w:rsid w:val="00CD6FAF"/>
    <w:rsid w:val="00CE25B6"/>
    <w:rsid w:val="00CE2F9A"/>
    <w:rsid w:val="00CE3052"/>
    <w:rsid w:val="00CE30D3"/>
    <w:rsid w:val="00CE314C"/>
    <w:rsid w:val="00CE41F1"/>
    <w:rsid w:val="00CE64CB"/>
    <w:rsid w:val="00CE651F"/>
    <w:rsid w:val="00CE7CFC"/>
    <w:rsid w:val="00CE7D22"/>
    <w:rsid w:val="00CE7E47"/>
    <w:rsid w:val="00CE7FE1"/>
    <w:rsid w:val="00CF0902"/>
    <w:rsid w:val="00CF0AB0"/>
    <w:rsid w:val="00CF1196"/>
    <w:rsid w:val="00CF11DF"/>
    <w:rsid w:val="00CF1981"/>
    <w:rsid w:val="00CF1A45"/>
    <w:rsid w:val="00CF1B1C"/>
    <w:rsid w:val="00CF2552"/>
    <w:rsid w:val="00CF26D7"/>
    <w:rsid w:val="00CF302C"/>
    <w:rsid w:val="00CF4043"/>
    <w:rsid w:val="00CF436D"/>
    <w:rsid w:val="00CF4726"/>
    <w:rsid w:val="00CF4FCA"/>
    <w:rsid w:val="00CF669D"/>
    <w:rsid w:val="00CF6D94"/>
    <w:rsid w:val="00CF7A99"/>
    <w:rsid w:val="00D01733"/>
    <w:rsid w:val="00D02450"/>
    <w:rsid w:val="00D028ED"/>
    <w:rsid w:val="00D033C2"/>
    <w:rsid w:val="00D046A3"/>
    <w:rsid w:val="00D04971"/>
    <w:rsid w:val="00D04BDF"/>
    <w:rsid w:val="00D051AE"/>
    <w:rsid w:val="00D051F7"/>
    <w:rsid w:val="00D05593"/>
    <w:rsid w:val="00D05696"/>
    <w:rsid w:val="00D06B06"/>
    <w:rsid w:val="00D0776D"/>
    <w:rsid w:val="00D07880"/>
    <w:rsid w:val="00D1043D"/>
    <w:rsid w:val="00D10710"/>
    <w:rsid w:val="00D111DC"/>
    <w:rsid w:val="00D113C6"/>
    <w:rsid w:val="00D115F6"/>
    <w:rsid w:val="00D12127"/>
    <w:rsid w:val="00D1222F"/>
    <w:rsid w:val="00D122DD"/>
    <w:rsid w:val="00D123D5"/>
    <w:rsid w:val="00D125DA"/>
    <w:rsid w:val="00D12DB4"/>
    <w:rsid w:val="00D13234"/>
    <w:rsid w:val="00D13AAB"/>
    <w:rsid w:val="00D142E6"/>
    <w:rsid w:val="00D1446C"/>
    <w:rsid w:val="00D14B40"/>
    <w:rsid w:val="00D160B1"/>
    <w:rsid w:val="00D164CC"/>
    <w:rsid w:val="00D17CA8"/>
    <w:rsid w:val="00D2025C"/>
    <w:rsid w:val="00D205B2"/>
    <w:rsid w:val="00D215D0"/>
    <w:rsid w:val="00D22667"/>
    <w:rsid w:val="00D22DDA"/>
    <w:rsid w:val="00D22DEB"/>
    <w:rsid w:val="00D23599"/>
    <w:rsid w:val="00D239E5"/>
    <w:rsid w:val="00D243DE"/>
    <w:rsid w:val="00D24A7A"/>
    <w:rsid w:val="00D24FD1"/>
    <w:rsid w:val="00D25845"/>
    <w:rsid w:val="00D25B8E"/>
    <w:rsid w:val="00D26E1C"/>
    <w:rsid w:val="00D273F4"/>
    <w:rsid w:val="00D2793C"/>
    <w:rsid w:val="00D302C2"/>
    <w:rsid w:val="00D30458"/>
    <w:rsid w:val="00D30891"/>
    <w:rsid w:val="00D30C89"/>
    <w:rsid w:val="00D31DD9"/>
    <w:rsid w:val="00D33777"/>
    <w:rsid w:val="00D33AE9"/>
    <w:rsid w:val="00D33DEF"/>
    <w:rsid w:val="00D34043"/>
    <w:rsid w:val="00D34DE9"/>
    <w:rsid w:val="00D35408"/>
    <w:rsid w:val="00D355F5"/>
    <w:rsid w:val="00D36E4A"/>
    <w:rsid w:val="00D41715"/>
    <w:rsid w:val="00D4188E"/>
    <w:rsid w:val="00D41B01"/>
    <w:rsid w:val="00D42207"/>
    <w:rsid w:val="00D4230A"/>
    <w:rsid w:val="00D42559"/>
    <w:rsid w:val="00D427F8"/>
    <w:rsid w:val="00D42A71"/>
    <w:rsid w:val="00D4355C"/>
    <w:rsid w:val="00D43CC6"/>
    <w:rsid w:val="00D43E17"/>
    <w:rsid w:val="00D4457E"/>
    <w:rsid w:val="00D446E7"/>
    <w:rsid w:val="00D448A2"/>
    <w:rsid w:val="00D448C5"/>
    <w:rsid w:val="00D44D70"/>
    <w:rsid w:val="00D467E3"/>
    <w:rsid w:val="00D46865"/>
    <w:rsid w:val="00D47C7B"/>
    <w:rsid w:val="00D50C89"/>
    <w:rsid w:val="00D50FA9"/>
    <w:rsid w:val="00D52441"/>
    <w:rsid w:val="00D537F7"/>
    <w:rsid w:val="00D53809"/>
    <w:rsid w:val="00D53D50"/>
    <w:rsid w:val="00D53EB9"/>
    <w:rsid w:val="00D54479"/>
    <w:rsid w:val="00D54D3B"/>
    <w:rsid w:val="00D5518F"/>
    <w:rsid w:val="00D55F8E"/>
    <w:rsid w:val="00D56C4E"/>
    <w:rsid w:val="00D57448"/>
    <w:rsid w:val="00D57FE9"/>
    <w:rsid w:val="00D60D73"/>
    <w:rsid w:val="00D61290"/>
    <w:rsid w:val="00D61FD4"/>
    <w:rsid w:val="00D623A3"/>
    <w:rsid w:val="00D6325C"/>
    <w:rsid w:val="00D641E6"/>
    <w:rsid w:val="00D64715"/>
    <w:rsid w:val="00D64956"/>
    <w:rsid w:val="00D6504F"/>
    <w:rsid w:val="00D65102"/>
    <w:rsid w:val="00D6544B"/>
    <w:rsid w:val="00D66202"/>
    <w:rsid w:val="00D670C1"/>
    <w:rsid w:val="00D708F5"/>
    <w:rsid w:val="00D70993"/>
    <w:rsid w:val="00D71940"/>
    <w:rsid w:val="00D72362"/>
    <w:rsid w:val="00D724DD"/>
    <w:rsid w:val="00D72F87"/>
    <w:rsid w:val="00D73030"/>
    <w:rsid w:val="00D733D3"/>
    <w:rsid w:val="00D73436"/>
    <w:rsid w:val="00D7344C"/>
    <w:rsid w:val="00D753EF"/>
    <w:rsid w:val="00D75D91"/>
    <w:rsid w:val="00D7635C"/>
    <w:rsid w:val="00D76652"/>
    <w:rsid w:val="00D769F8"/>
    <w:rsid w:val="00D77168"/>
    <w:rsid w:val="00D774A4"/>
    <w:rsid w:val="00D77B99"/>
    <w:rsid w:val="00D80CB5"/>
    <w:rsid w:val="00D8101A"/>
    <w:rsid w:val="00D813BD"/>
    <w:rsid w:val="00D81841"/>
    <w:rsid w:val="00D819D2"/>
    <w:rsid w:val="00D81C79"/>
    <w:rsid w:val="00D82AA6"/>
    <w:rsid w:val="00D838D1"/>
    <w:rsid w:val="00D847BB"/>
    <w:rsid w:val="00D85695"/>
    <w:rsid w:val="00D85A9B"/>
    <w:rsid w:val="00D867F5"/>
    <w:rsid w:val="00D86F68"/>
    <w:rsid w:val="00D87229"/>
    <w:rsid w:val="00D87A00"/>
    <w:rsid w:val="00D87AF7"/>
    <w:rsid w:val="00D87F60"/>
    <w:rsid w:val="00D90256"/>
    <w:rsid w:val="00D905DB"/>
    <w:rsid w:val="00D916AB"/>
    <w:rsid w:val="00D918C9"/>
    <w:rsid w:val="00D91BDA"/>
    <w:rsid w:val="00D91C81"/>
    <w:rsid w:val="00D92EA0"/>
    <w:rsid w:val="00D931F6"/>
    <w:rsid w:val="00D953C2"/>
    <w:rsid w:val="00D95BF0"/>
    <w:rsid w:val="00D95EA6"/>
    <w:rsid w:val="00D964BB"/>
    <w:rsid w:val="00D96FF6"/>
    <w:rsid w:val="00D97F95"/>
    <w:rsid w:val="00DA0DE2"/>
    <w:rsid w:val="00DA1664"/>
    <w:rsid w:val="00DA17AB"/>
    <w:rsid w:val="00DA1A31"/>
    <w:rsid w:val="00DA259A"/>
    <w:rsid w:val="00DA28D6"/>
    <w:rsid w:val="00DA33D5"/>
    <w:rsid w:val="00DA473C"/>
    <w:rsid w:val="00DA49A8"/>
    <w:rsid w:val="00DA4BAF"/>
    <w:rsid w:val="00DA4F8D"/>
    <w:rsid w:val="00DA50D3"/>
    <w:rsid w:val="00DA5384"/>
    <w:rsid w:val="00DA5667"/>
    <w:rsid w:val="00DA5AED"/>
    <w:rsid w:val="00DA7A9A"/>
    <w:rsid w:val="00DA7B04"/>
    <w:rsid w:val="00DB0003"/>
    <w:rsid w:val="00DB048E"/>
    <w:rsid w:val="00DB20E3"/>
    <w:rsid w:val="00DB3E7C"/>
    <w:rsid w:val="00DB4E62"/>
    <w:rsid w:val="00DB5AD7"/>
    <w:rsid w:val="00DB6DF0"/>
    <w:rsid w:val="00DB7084"/>
    <w:rsid w:val="00DB7448"/>
    <w:rsid w:val="00DB78DA"/>
    <w:rsid w:val="00DB7DAC"/>
    <w:rsid w:val="00DB7DBF"/>
    <w:rsid w:val="00DC0126"/>
    <w:rsid w:val="00DC05D3"/>
    <w:rsid w:val="00DC1F5D"/>
    <w:rsid w:val="00DC202B"/>
    <w:rsid w:val="00DC26B6"/>
    <w:rsid w:val="00DC2AA0"/>
    <w:rsid w:val="00DC6021"/>
    <w:rsid w:val="00DC74EA"/>
    <w:rsid w:val="00DC7657"/>
    <w:rsid w:val="00DC7A35"/>
    <w:rsid w:val="00DD1357"/>
    <w:rsid w:val="00DD3DB0"/>
    <w:rsid w:val="00DD3E11"/>
    <w:rsid w:val="00DD44BF"/>
    <w:rsid w:val="00DD57AE"/>
    <w:rsid w:val="00DD720A"/>
    <w:rsid w:val="00DD74F6"/>
    <w:rsid w:val="00DD7664"/>
    <w:rsid w:val="00DD7BDD"/>
    <w:rsid w:val="00DE251F"/>
    <w:rsid w:val="00DE2700"/>
    <w:rsid w:val="00DE2746"/>
    <w:rsid w:val="00DE2A2D"/>
    <w:rsid w:val="00DE451D"/>
    <w:rsid w:val="00DE465E"/>
    <w:rsid w:val="00DE52FF"/>
    <w:rsid w:val="00DE5575"/>
    <w:rsid w:val="00DE5C24"/>
    <w:rsid w:val="00DE68DD"/>
    <w:rsid w:val="00DE7307"/>
    <w:rsid w:val="00DE7900"/>
    <w:rsid w:val="00DE7C00"/>
    <w:rsid w:val="00DE7C37"/>
    <w:rsid w:val="00DF0126"/>
    <w:rsid w:val="00DF13AA"/>
    <w:rsid w:val="00DF16D9"/>
    <w:rsid w:val="00DF19BF"/>
    <w:rsid w:val="00DF2987"/>
    <w:rsid w:val="00DF2C9E"/>
    <w:rsid w:val="00DF2E69"/>
    <w:rsid w:val="00DF4598"/>
    <w:rsid w:val="00DF4C55"/>
    <w:rsid w:val="00DF5558"/>
    <w:rsid w:val="00DF598A"/>
    <w:rsid w:val="00DF5E9A"/>
    <w:rsid w:val="00E02C04"/>
    <w:rsid w:val="00E0354E"/>
    <w:rsid w:val="00E03C54"/>
    <w:rsid w:val="00E04333"/>
    <w:rsid w:val="00E058AC"/>
    <w:rsid w:val="00E05CC1"/>
    <w:rsid w:val="00E0696B"/>
    <w:rsid w:val="00E06ED8"/>
    <w:rsid w:val="00E075DA"/>
    <w:rsid w:val="00E105B8"/>
    <w:rsid w:val="00E11441"/>
    <w:rsid w:val="00E11BA3"/>
    <w:rsid w:val="00E128ED"/>
    <w:rsid w:val="00E12BEE"/>
    <w:rsid w:val="00E13061"/>
    <w:rsid w:val="00E131B3"/>
    <w:rsid w:val="00E13708"/>
    <w:rsid w:val="00E150A8"/>
    <w:rsid w:val="00E15213"/>
    <w:rsid w:val="00E154F2"/>
    <w:rsid w:val="00E15ED2"/>
    <w:rsid w:val="00E17273"/>
    <w:rsid w:val="00E17548"/>
    <w:rsid w:val="00E17895"/>
    <w:rsid w:val="00E17E9D"/>
    <w:rsid w:val="00E203D2"/>
    <w:rsid w:val="00E21124"/>
    <w:rsid w:val="00E21560"/>
    <w:rsid w:val="00E2160A"/>
    <w:rsid w:val="00E226FD"/>
    <w:rsid w:val="00E22A73"/>
    <w:rsid w:val="00E23470"/>
    <w:rsid w:val="00E23720"/>
    <w:rsid w:val="00E23A78"/>
    <w:rsid w:val="00E240D6"/>
    <w:rsid w:val="00E245A7"/>
    <w:rsid w:val="00E25374"/>
    <w:rsid w:val="00E2595F"/>
    <w:rsid w:val="00E25F7E"/>
    <w:rsid w:val="00E26D36"/>
    <w:rsid w:val="00E27022"/>
    <w:rsid w:val="00E273BB"/>
    <w:rsid w:val="00E277F0"/>
    <w:rsid w:val="00E27E96"/>
    <w:rsid w:val="00E30877"/>
    <w:rsid w:val="00E31395"/>
    <w:rsid w:val="00E31516"/>
    <w:rsid w:val="00E31C1F"/>
    <w:rsid w:val="00E32620"/>
    <w:rsid w:val="00E32E8C"/>
    <w:rsid w:val="00E339C3"/>
    <w:rsid w:val="00E3451E"/>
    <w:rsid w:val="00E35241"/>
    <w:rsid w:val="00E35EFF"/>
    <w:rsid w:val="00E3632B"/>
    <w:rsid w:val="00E36D91"/>
    <w:rsid w:val="00E40304"/>
    <w:rsid w:val="00E408D8"/>
    <w:rsid w:val="00E4097F"/>
    <w:rsid w:val="00E40A81"/>
    <w:rsid w:val="00E41294"/>
    <w:rsid w:val="00E427BD"/>
    <w:rsid w:val="00E446C0"/>
    <w:rsid w:val="00E44C9B"/>
    <w:rsid w:val="00E454D7"/>
    <w:rsid w:val="00E454F4"/>
    <w:rsid w:val="00E455BE"/>
    <w:rsid w:val="00E45942"/>
    <w:rsid w:val="00E46A9B"/>
    <w:rsid w:val="00E46CF4"/>
    <w:rsid w:val="00E46E67"/>
    <w:rsid w:val="00E470B4"/>
    <w:rsid w:val="00E47793"/>
    <w:rsid w:val="00E47DE1"/>
    <w:rsid w:val="00E50068"/>
    <w:rsid w:val="00E50B39"/>
    <w:rsid w:val="00E50DCC"/>
    <w:rsid w:val="00E50E20"/>
    <w:rsid w:val="00E52936"/>
    <w:rsid w:val="00E52E4E"/>
    <w:rsid w:val="00E53188"/>
    <w:rsid w:val="00E53371"/>
    <w:rsid w:val="00E53B36"/>
    <w:rsid w:val="00E53F9E"/>
    <w:rsid w:val="00E54D5E"/>
    <w:rsid w:val="00E56198"/>
    <w:rsid w:val="00E57341"/>
    <w:rsid w:val="00E57B3B"/>
    <w:rsid w:val="00E60459"/>
    <w:rsid w:val="00E61036"/>
    <w:rsid w:val="00E61C21"/>
    <w:rsid w:val="00E62F90"/>
    <w:rsid w:val="00E63681"/>
    <w:rsid w:val="00E63704"/>
    <w:rsid w:val="00E63D93"/>
    <w:rsid w:val="00E64EAB"/>
    <w:rsid w:val="00E65C0D"/>
    <w:rsid w:val="00E65DBB"/>
    <w:rsid w:val="00E65FA3"/>
    <w:rsid w:val="00E66682"/>
    <w:rsid w:val="00E67BDA"/>
    <w:rsid w:val="00E70534"/>
    <w:rsid w:val="00E7154B"/>
    <w:rsid w:val="00E71BCF"/>
    <w:rsid w:val="00E724C5"/>
    <w:rsid w:val="00E729DF"/>
    <w:rsid w:val="00E734A2"/>
    <w:rsid w:val="00E738B0"/>
    <w:rsid w:val="00E745C9"/>
    <w:rsid w:val="00E750CA"/>
    <w:rsid w:val="00E7576C"/>
    <w:rsid w:val="00E767B5"/>
    <w:rsid w:val="00E769BD"/>
    <w:rsid w:val="00E7701E"/>
    <w:rsid w:val="00E80DD8"/>
    <w:rsid w:val="00E82119"/>
    <w:rsid w:val="00E82632"/>
    <w:rsid w:val="00E82D6C"/>
    <w:rsid w:val="00E83A4E"/>
    <w:rsid w:val="00E83FC2"/>
    <w:rsid w:val="00E8664C"/>
    <w:rsid w:val="00E87B08"/>
    <w:rsid w:val="00E90016"/>
    <w:rsid w:val="00E90042"/>
    <w:rsid w:val="00E9069C"/>
    <w:rsid w:val="00E9101A"/>
    <w:rsid w:val="00E92154"/>
    <w:rsid w:val="00E937CB"/>
    <w:rsid w:val="00E94A6A"/>
    <w:rsid w:val="00E952EB"/>
    <w:rsid w:val="00E95488"/>
    <w:rsid w:val="00E95594"/>
    <w:rsid w:val="00E96D18"/>
    <w:rsid w:val="00E97385"/>
    <w:rsid w:val="00E97551"/>
    <w:rsid w:val="00EA1165"/>
    <w:rsid w:val="00EA1AC8"/>
    <w:rsid w:val="00EA2FE8"/>
    <w:rsid w:val="00EA3C3C"/>
    <w:rsid w:val="00EA3C7B"/>
    <w:rsid w:val="00EA441E"/>
    <w:rsid w:val="00EA51F4"/>
    <w:rsid w:val="00EA5535"/>
    <w:rsid w:val="00EA5D85"/>
    <w:rsid w:val="00EA5E59"/>
    <w:rsid w:val="00EA5EB3"/>
    <w:rsid w:val="00EA6640"/>
    <w:rsid w:val="00EA6BF0"/>
    <w:rsid w:val="00EA77D7"/>
    <w:rsid w:val="00EA7912"/>
    <w:rsid w:val="00EA7E8B"/>
    <w:rsid w:val="00EB0281"/>
    <w:rsid w:val="00EB0295"/>
    <w:rsid w:val="00EB059A"/>
    <w:rsid w:val="00EB0726"/>
    <w:rsid w:val="00EB0739"/>
    <w:rsid w:val="00EB0CD0"/>
    <w:rsid w:val="00EB111D"/>
    <w:rsid w:val="00EB1636"/>
    <w:rsid w:val="00EB174B"/>
    <w:rsid w:val="00EB17E2"/>
    <w:rsid w:val="00EB238B"/>
    <w:rsid w:val="00EB278E"/>
    <w:rsid w:val="00EB27AB"/>
    <w:rsid w:val="00EB2916"/>
    <w:rsid w:val="00EB3799"/>
    <w:rsid w:val="00EB3A38"/>
    <w:rsid w:val="00EB4472"/>
    <w:rsid w:val="00EB4CBD"/>
    <w:rsid w:val="00EB6F4F"/>
    <w:rsid w:val="00EB7E74"/>
    <w:rsid w:val="00EC0C50"/>
    <w:rsid w:val="00EC182D"/>
    <w:rsid w:val="00EC1EF5"/>
    <w:rsid w:val="00EC21B0"/>
    <w:rsid w:val="00EC229A"/>
    <w:rsid w:val="00EC2648"/>
    <w:rsid w:val="00EC2D08"/>
    <w:rsid w:val="00EC355C"/>
    <w:rsid w:val="00EC4256"/>
    <w:rsid w:val="00EC45EA"/>
    <w:rsid w:val="00EC4F89"/>
    <w:rsid w:val="00EC52E8"/>
    <w:rsid w:val="00EC56D5"/>
    <w:rsid w:val="00EC5833"/>
    <w:rsid w:val="00EC6625"/>
    <w:rsid w:val="00EC7BA5"/>
    <w:rsid w:val="00ED0C47"/>
    <w:rsid w:val="00ED1F65"/>
    <w:rsid w:val="00ED23D3"/>
    <w:rsid w:val="00ED252C"/>
    <w:rsid w:val="00ED2CEE"/>
    <w:rsid w:val="00ED2DB4"/>
    <w:rsid w:val="00ED30EB"/>
    <w:rsid w:val="00ED3F29"/>
    <w:rsid w:val="00ED4314"/>
    <w:rsid w:val="00ED44E7"/>
    <w:rsid w:val="00ED463D"/>
    <w:rsid w:val="00ED7319"/>
    <w:rsid w:val="00ED785E"/>
    <w:rsid w:val="00EE0A61"/>
    <w:rsid w:val="00EE113C"/>
    <w:rsid w:val="00EE26F1"/>
    <w:rsid w:val="00EE2916"/>
    <w:rsid w:val="00EE2967"/>
    <w:rsid w:val="00EE29CB"/>
    <w:rsid w:val="00EE3272"/>
    <w:rsid w:val="00EE3278"/>
    <w:rsid w:val="00EE39A7"/>
    <w:rsid w:val="00EE3A15"/>
    <w:rsid w:val="00EE3E58"/>
    <w:rsid w:val="00EE409F"/>
    <w:rsid w:val="00EE42AD"/>
    <w:rsid w:val="00EE50FC"/>
    <w:rsid w:val="00EE56DA"/>
    <w:rsid w:val="00EE5799"/>
    <w:rsid w:val="00EE58B7"/>
    <w:rsid w:val="00EE5A76"/>
    <w:rsid w:val="00EE65BB"/>
    <w:rsid w:val="00EE7198"/>
    <w:rsid w:val="00EE794C"/>
    <w:rsid w:val="00EE7B76"/>
    <w:rsid w:val="00EE7BE0"/>
    <w:rsid w:val="00EE7D4D"/>
    <w:rsid w:val="00EF0394"/>
    <w:rsid w:val="00EF0779"/>
    <w:rsid w:val="00EF08B1"/>
    <w:rsid w:val="00EF1126"/>
    <w:rsid w:val="00EF30E9"/>
    <w:rsid w:val="00EF341C"/>
    <w:rsid w:val="00EF3608"/>
    <w:rsid w:val="00EF46AF"/>
    <w:rsid w:val="00EF54E3"/>
    <w:rsid w:val="00EF550E"/>
    <w:rsid w:val="00EF6BC1"/>
    <w:rsid w:val="00EF7863"/>
    <w:rsid w:val="00F00E06"/>
    <w:rsid w:val="00F0142A"/>
    <w:rsid w:val="00F01677"/>
    <w:rsid w:val="00F02100"/>
    <w:rsid w:val="00F046F5"/>
    <w:rsid w:val="00F05193"/>
    <w:rsid w:val="00F0573D"/>
    <w:rsid w:val="00F05F87"/>
    <w:rsid w:val="00F05FA0"/>
    <w:rsid w:val="00F0620B"/>
    <w:rsid w:val="00F0661E"/>
    <w:rsid w:val="00F06807"/>
    <w:rsid w:val="00F06F05"/>
    <w:rsid w:val="00F070E3"/>
    <w:rsid w:val="00F11B02"/>
    <w:rsid w:val="00F11FD3"/>
    <w:rsid w:val="00F1368F"/>
    <w:rsid w:val="00F13800"/>
    <w:rsid w:val="00F1417E"/>
    <w:rsid w:val="00F14BD1"/>
    <w:rsid w:val="00F15FED"/>
    <w:rsid w:val="00F2005D"/>
    <w:rsid w:val="00F200F3"/>
    <w:rsid w:val="00F20D4C"/>
    <w:rsid w:val="00F20DE4"/>
    <w:rsid w:val="00F22561"/>
    <w:rsid w:val="00F22691"/>
    <w:rsid w:val="00F2270A"/>
    <w:rsid w:val="00F22B44"/>
    <w:rsid w:val="00F23424"/>
    <w:rsid w:val="00F23801"/>
    <w:rsid w:val="00F246C5"/>
    <w:rsid w:val="00F2499E"/>
    <w:rsid w:val="00F25640"/>
    <w:rsid w:val="00F25B31"/>
    <w:rsid w:val="00F25CF6"/>
    <w:rsid w:val="00F264AF"/>
    <w:rsid w:val="00F2657B"/>
    <w:rsid w:val="00F30285"/>
    <w:rsid w:val="00F30682"/>
    <w:rsid w:val="00F3119E"/>
    <w:rsid w:val="00F3171C"/>
    <w:rsid w:val="00F32DEC"/>
    <w:rsid w:val="00F32F8B"/>
    <w:rsid w:val="00F33A88"/>
    <w:rsid w:val="00F345E0"/>
    <w:rsid w:val="00F34A01"/>
    <w:rsid w:val="00F361C3"/>
    <w:rsid w:val="00F36BAE"/>
    <w:rsid w:val="00F36C2F"/>
    <w:rsid w:val="00F3709D"/>
    <w:rsid w:val="00F37D3F"/>
    <w:rsid w:val="00F4013F"/>
    <w:rsid w:val="00F406D7"/>
    <w:rsid w:val="00F416F8"/>
    <w:rsid w:val="00F419C1"/>
    <w:rsid w:val="00F429E8"/>
    <w:rsid w:val="00F4430A"/>
    <w:rsid w:val="00F4446F"/>
    <w:rsid w:val="00F449B3"/>
    <w:rsid w:val="00F45F48"/>
    <w:rsid w:val="00F46DA3"/>
    <w:rsid w:val="00F5087E"/>
    <w:rsid w:val="00F5112A"/>
    <w:rsid w:val="00F51AFB"/>
    <w:rsid w:val="00F51E30"/>
    <w:rsid w:val="00F53422"/>
    <w:rsid w:val="00F55B8B"/>
    <w:rsid w:val="00F55CB2"/>
    <w:rsid w:val="00F564C7"/>
    <w:rsid w:val="00F56E10"/>
    <w:rsid w:val="00F570C9"/>
    <w:rsid w:val="00F5796B"/>
    <w:rsid w:val="00F603CB"/>
    <w:rsid w:val="00F60564"/>
    <w:rsid w:val="00F61485"/>
    <w:rsid w:val="00F615A8"/>
    <w:rsid w:val="00F61BE3"/>
    <w:rsid w:val="00F62819"/>
    <w:rsid w:val="00F6292E"/>
    <w:rsid w:val="00F63823"/>
    <w:rsid w:val="00F65C1C"/>
    <w:rsid w:val="00F67118"/>
    <w:rsid w:val="00F67A58"/>
    <w:rsid w:val="00F70D14"/>
    <w:rsid w:val="00F7100B"/>
    <w:rsid w:val="00F717F7"/>
    <w:rsid w:val="00F72803"/>
    <w:rsid w:val="00F72EB5"/>
    <w:rsid w:val="00F734FE"/>
    <w:rsid w:val="00F74184"/>
    <w:rsid w:val="00F74EF4"/>
    <w:rsid w:val="00F75E16"/>
    <w:rsid w:val="00F7699E"/>
    <w:rsid w:val="00F76F75"/>
    <w:rsid w:val="00F773E1"/>
    <w:rsid w:val="00F775B7"/>
    <w:rsid w:val="00F779F3"/>
    <w:rsid w:val="00F77F6B"/>
    <w:rsid w:val="00F80336"/>
    <w:rsid w:val="00F809D1"/>
    <w:rsid w:val="00F81A62"/>
    <w:rsid w:val="00F8207E"/>
    <w:rsid w:val="00F828D7"/>
    <w:rsid w:val="00F82F9D"/>
    <w:rsid w:val="00F831E5"/>
    <w:rsid w:val="00F83959"/>
    <w:rsid w:val="00F844DF"/>
    <w:rsid w:val="00F84516"/>
    <w:rsid w:val="00F8483D"/>
    <w:rsid w:val="00F84B1A"/>
    <w:rsid w:val="00F866BE"/>
    <w:rsid w:val="00F8682E"/>
    <w:rsid w:val="00F86D71"/>
    <w:rsid w:val="00F874EE"/>
    <w:rsid w:val="00F901C0"/>
    <w:rsid w:val="00F912CF"/>
    <w:rsid w:val="00F91542"/>
    <w:rsid w:val="00F916A7"/>
    <w:rsid w:val="00F91848"/>
    <w:rsid w:val="00F9328A"/>
    <w:rsid w:val="00F93E6A"/>
    <w:rsid w:val="00F94415"/>
    <w:rsid w:val="00F95963"/>
    <w:rsid w:val="00F95E51"/>
    <w:rsid w:val="00F95E5A"/>
    <w:rsid w:val="00F9613F"/>
    <w:rsid w:val="00F96477"/>
    <w:rsid w:val="00F96F3B"/>
    <w:rsid w:val="00F9739A"/>
    <w:rsid w:val="00F975D4"/>
    <w:rsid w:val="00F975D6"/>
    <w:rsid w:val="00F97B64"/>
    <w:rsid w:val="00FA3F2D"/>
    <w:rsid w:val="00FA3F31"/>
    <w:rsid w:val="00FA44ED"/>
    <w:rsid w:val="00FA53DA"/>
    <w:rsid w:val="00FA64FB"/>
    <w:rsid w:val="00FA694F"/>
    <w:rsid w:val="00FA6F9B"/>
    <w:rsid w:val="00FA70A1"/>
    <w:rsid w:val="00FA714C"/>
    <w:rsid w:val="00FA7361"/>
    <w:rsid w:val="00FA7CA4"/>
    <w:rsid w:val="00FB1E67"/>
    <w:rsid w:val="00FB2263"/>
    <w:rsid w:val="00FB2632"/>
    <w:rsid w:val="00FB2654"/>
    <w:rsid w:val="00FB3D67"/>
    <w:rsid w:val="00FB4431"/>
    <w:rsid w:val="00FB5498"/>
    <w:rsid w:val="00FB5E97"/>
    <w:rsid w:val="00FB60FF"/>
    <w:rsid w:val="00FB66E4"/>
    <w:rsid w:val="00FB6CDE"/>
    <w:rsid w:val="00FC34A6"/>
    <w:rsid w:val="00FC64C3"/>
    <w:rsid w:val="00FC7040"/>
    <w:rsid w:val="00FC77B1"/>
    <w:rsid w:val="00FD0E81"/>
    <w:rsid w:val="00FD2666"/>
    <w:rsid w:val="00FD2922"/>
    <w:rsid w:val="00FD2ACC"/>
    <w:rsid w:val="00FD3963"/>
    <w:rsid w:val="00FD4D4E"/>
    <w:rsid w:val="00FD4EAD"/>
    <w:rsid w:val="00FD59AF"/>
    <w:rsid w:val="00FD7884"/>
    <w:rsid w:val="00FD7EA9"/>
    <w:rsid w:val="00FE0237"/>
    <w:rsid w:val="00FE0D31"/>
    <w:rsid w:val="00FE1B28"/>
    <w:rsid w:val="00FE1E6D"/>
    <w:rsid w:val="00FE28C0"/>
    <w:rsid w:val="00FE470B"/>
    <w:rsid w:val="00FE4EC9"/>
    <w:rsid w:val="00FE4F30"/>
    <w:rsid w:val="00FE53AD"/>
    <w:rsid w:val="00FE6FD7"/>
    <w:rsid w:val="00FF0025"/>
    <w:rsid w:val="00FF019D"/>
    <w:rsid w:val="00FF2221"/>
    <w:rsid w:val="00FF2B2F"/>
    <w:rsid w:val="00FF3024"/>
    <w:rsid w:val="00FF3AAC"/>
    <w:rsid w:val="00FF3D68"/>
    <w:rsid w:val="00FF41C5"/>
    <w:rsid w:val="00FF46BF"/>
    <w:rsid w:val="00FF4EA6"/>
    <w:rsid w:val="00FF5BA2"/>
    <w:rsid w:val="00FF6FF1"/>
    <w:rsid w:val="00FF7419"/>
    <w:rsid w:val="00FF760A"/>
    <w:rsid w:val="00FF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95F8B5-76A8-48BA-9262-0DA9444AE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page number" w:uiPriority="99"/>
    <w:lsdException w:name="Title" w:qFormat="1"/>
    <w:lsdException w:name="Subtitle" w:qFormat="1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7B4655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7B4655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7B4655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7B4655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7B4655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9C40F4"/>
    <w:rPr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F72803"/>
  </w:style>
  <w:style w:type="character" w:styleId="a5">
    <w:name w:val="footnote reference"/>
    <w:uiPriority w:val="99"/>
    <w:semiHidden/>
    <w:rsid w:val="009C40F4"/>
    <w:rPr>
      <w:vertAlign w:val="superscript"/>
    </w:rPr>
  </w:style>
  <w:style w:type="paragraph" w:styleId="a6">
    <w:name w:val="header"/>
    <w:basedOn w:val="a"/>
    <w:link w:val="a7"/>
    <w:uiPriority w:val="99"/>
    <w:rsid w:val="00D91BD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locked/>
    <w:rsid w:val="00F72803"/>
    <w:rPr>
      <w:sz w:val="24"/>
      <w:szCs w:val="24"/>
    </w:rPr>
  </w:style>
  <w:style w:type="character" w:styleId="a8">
    <w:name w:val="page number"/>
    <w:basedOn w:val="a0"/>
    <w:uiPriority w:val="99"/>
    <w:rsid w:val="00D91BDA"/>
  </w:style>
  <w:style w:type="character" w:styleId="a9">
    <w:name w:val="Hyperlink"/>
    <w:rsid w:val="007B4655"/>
    <w:rPr>
      <w:color w:val="0000FF"/>
      <w:u w:val="none"/>
    </w:rPr>
  </w:style>
  <w:style w:type="paragraph" w:styleId="aa">
    <w:name w:val="Balloon Text"/>
    <w:basedOn w:val="a"/>
    <w:link w:val="ab"/>
    <w:uiPriority w:val="99"/>
    <w:semiHidden/>
    <w:rsid w:val="00704B1E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locked/>
    <w:rsid w:val="00F72803"/>
    <w:rPr>
      <w:rFonts w:ascii="Tahoma" w:hAnsi="Tahoma" w:cs="Tahoma"/>
      <w:sz w:val="16"/>
      <w:szCs w:val="16"/>
    </w:rPr>
  </w:style>
  <w:style w:type="paragraph" w:styleId="ac">
    <w:name w:val="Normal (Web)"/>
    <w:aliases w:val="_а_Е’__ (дќа) И’ц_1,_а_Е’__ (дќа) И’ц_ И’ц_,___С¬__ (_x_) ÷¬__1,___С¬__ (_x_) ÷¬__ ÷¬__"/>
    <w:basedOn w:val="a"/>
    <w:link w:val="ad"/>
    <w:uiPriority w:val="99"/>
    <w:unhideWhenUsed/>
    <w:rsid w:val="00D0776D"/>
    <w:pPr>
      <w:spacing w:before="100" w:beforeAutospacing="1" w:after="100" w:afterAutospacing="1"/>
    </w:pPr>
    <w:rPr>
      <w:color w:val="000000"/>
      <w:lang w:val="x-none" w:eastAsia="x-none"/>
    </w:rPr>
  </w:style>
  <w:style w:type="character" w:customStyle="1" w:styleId="ad">
    <w:name w:val="Обычный (веб) Знак"/>
    <w:aliases w:val="_а_Е’__ (дќа) И’ц_1 Знак,_а_Е’__ (дќа) И’ц_ И’ц_ Знак,___С¬__ (_x_) ÷¬__1 Знак,___С¬__ (_x_) ÷¬__ ÷¬__ Знак"/>
    <w:link w:val="ac"/>
    <w:uiPriority w:val="99"/>
    <w:locked/>
    <w:rsid w:val="004F03C1"/>
    <w:rPr>
      <w:color w:val="000000"/>
      <w:sz w:val="24"/>
      <w:szCs w:val="24"/>
    </w:rPr>
  </w:style>
  <w:style w:type="paragraph" w:customStyle="1" w:styleId="1-21">
    <w:name w:val="Средняя сетка 1 - Акцент 21"/>
    <w:basedOn w:val="a"/>
    <w:uiPriority w:val="34"/>
    <w:qFormat/>
    <w:rsid w:val="00484F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annotation reference"/>
    <w:uiPriority w:val="99"/>
    <w:rsid w:val="00126663"/>
    <w:rPr>
      <w:sz w:val="18"/>
      <w:szCs w:val="18"/>
    </w:rPr>
  </w:style>
  <w:style w:type="paragraph" w:styleId="af">
    <w:name w:val="annotation text"/>
    <w:aliases w:val="!Равноширинный текст документа"/>
    <w:basedOn w:val="a"/>
    <w:link w:val="af0"/>
    <w:rsid w:val="007B4655"/>
    <w:rPr>
      <w:rFonts w:ascii="Courier" w:hAnsi="Courier"/>
      <w:sz w:val="22"/>
      <w:szCs w:val="20"/>
    </w:rPr>
  </w:style>
  <w:style w:type="character" w:customStyle="1" w:styleId="af0">
    <w:name w:val="Текст примечания Знак"/>
    <w:aliases w:val="!Равноширинный текст документа Знак"/>
    <w:link w:val="af"/>
    <w:rsid w:val="00126663"/>
    <w:rPr>
      <w:rFonts w:ascii="Courier" w:hAnsi="Courier"/>
      <w:sz w:val="22"/>
    </w:rPr>
  </w:style>
  <w:style w:type="paragraph" w:styleId="af1">
    <w:name w:val="annotation subject"/>
    <w:basedOn w:val="af"/>
    <w:next w:val="af"/>
    <w:link w:val="af2"/>
    <w:uiPriority w:val="99"/>
    <w:rsid w:val="00126663"/>
    <w:rPr>
      <w:b/>
      <w:bCs/>
    </w:rPr>
  </w:style>
  <w:style w:type="character" w:customStyle="1" w:styleId="af2">
    <w:name w:val="Тема примечания Знак"/>
    <w:link w:val="af1"/>
    <w:uiPriority w:val="99"/>
    <w:rsid w:val="00126663"/>
    <w:rPr>
      <w:b/>
      <w:bCs/>
      <w:sz w:val="24"/>
      <w:szCs w:val="24"/>
    </w:rPr>
  </w:style>
  <w:style w:type="character" w:styleId="af3">
    <w:name w:val="FollowedHyperlink"/>
    <w:uiPriority w:val="99"/>
    <w:rsid w:val="00110A3D"/>
    <w:rPr>
      <w:color w:val="800080"/>
      <w:u w:val="single"/>
    </w:rPr>
  </w:style>
  <w:style w:type="paragraph" w:customStyle="1" w:styleId="af4">
    <w:name w:val="Знак Знак Знак Знак"/>
    <w:basedOn w:val="a"/>
    <w:rsid w:val="00A219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5">
    <w:name w:val="Body Text"/>
    <w:basedOn w:val="a"/>
    <w:link w:val="af6"/>
    <w:rsid w:val="00C808D7"/>
    <w:rPr>
      <w:sz w:val="28"/>
      <w:szCs w:val="20"/>
      <w:lang w:val="x-none" w:eastAsia="x-none"/>
    </w:rPr>
  </w:style>
  <w:style w:type="character" w:customStyle="1" w:styleId="af6">
    <w:name w:val="Основной текст Знак"/>
    <w:link w:val="af5"/>
    <w:rsid w:val="00C808D7"/>
    <w:rPr>
      <w:sz w:val="28"/>
    </w:rPr>
  </w:style>
  <w:style w:type="paragraph" w:customStyle="1" w:styleId="11">
    <w:name w:val="Абзац списка1"/>
    <w:basedOn w:val="a"/>
    <w:rsid w:val="00C808D7"/>
    <w:pPr>
      <w:ind w:left="720"/>
    </w:pPr>
    <w:rPr>
      <w:szCs w:val="20"/>
    </w:rPr>
  </w:style>
  <w:style w:type="paragraph" w:customStyle="1" w:styleId="-11">
    <w:name w:val="Цветная заливка - Акцент 11"/>
    <w:hidden/>
    <w:uiPriority w:val="71"/>
    <w:rsid w:val="00F72803"/>
    <w:rPr>
      <w:sz w:val="24"/>
      <w:szCs w:val="24"/>
    </w:rPr>
  </w:style>
  <w:style w:type="character" w:customStyle="1" w:styleId="12">
    <w:name w:val="Тема примечания Знак1"/>
    <w:uiPriority w:val="99"/>
    <w:locked/>
    <w:rsid w:val="00F72803"/>
    <w:rPr>
      <w:rFonts w:cs="Times New Roman"/>
      <w:b/>
      <w:bCs/>
      <w:sz w:val="24"/>
      <w:szCs w:val="24"/>
    </w:rPr>
  </w:style>
  <w:style w:type="paragraph" w:customStyle="1" w:styleId="af7">
    <w:name w:val="÷¬__ ÷¬__ ÷¬__ ÷¬__"/>
    <w:basedOn w:val="a"/>
    <w:rsid w:val="00F7280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6D340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6D3403"/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6733F2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-110">
    <w:name w:val="Цветной список - Акцент 11"/>
    <w:aliases w:val="ТЗ список,Абзац списка нумерованный"/>
    <w:basedOn w:val="a"/>
    <w:link w:val="-1"/>
    <w:uiPriority w:val="34"/>
    <w:qFormat/>
    <w:rsid w:val="00C92AD0"/>
    <w:pPr>
      <w:ind w:left="708"/>
    </w:pPr>
  </w:style>
  <w:style w:type="character" w:customStyle="1" w:styleId="ConsPlusNormal0">
    <w:name w:val="ConsPlusNormal Знак"/>
    <w:link w:val="ConsPlusNormal"/>
    <w:locked/>
    <w:rsid w:val="00AA46A7"/>
    <w:rPr>
      <w:sz w:val="28"/>
      <w:szCs w:val="28"/>
    </w:rPr>
  </w:style>
  <w:style w:type="paragraph" w:customStyle="1" w:styleId="ConsPlusCell">
    <w:name w:val="ConsPlusCell"/>
    <w:uiPriority w:val="99"/>
    <w:rsid w:val="002065FB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8">
    <w:name w:val="footer"/>
    <w:basedOn w:val="a"/>
    <w:link w:val="af9"/>
    <w:rsid w:val="00CE7E47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rsid w:val="00CE7E47"/>
    <w:rPr>
      <w:sz w:val="24"/>
      <w:szCs w:val="24"/>
    </w:rPr>
  </w:style>
  <w:style w:type="paragraph" w:styleId="afa">
    <w:name w:val="endnote text"/>
    <w:basedOn w:val="a"/>
    <w:link w:val="afb"/>
    <w:rsid w:val="00CE7E47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rsid w:val="00CE7E47"/>
  </w:style>
  <w:style w:type="character" w:styleId="afc">
    <w:name w:val="endnote reference"/>
    <w:rsid w:val="00CE7E47"/>
    <w:rPr>
      <w:vertAlign w:val="superscript"/>
    </w:rPr>
  </w:style>
  <w:style w:type="paragraph" w:customStyle="1" w:styleId="210">
    <w:name w:val="Средняя сетка 21"/>
    <w:uiPriority w:val="1"/>
    <w:qFormat/>
    <w:rsid w:val="00441A2D"/>
    <w:rPr>
      <w:rFonts w:ascii="Calibri" w:hAnsi="Calibri"/>
      <w:sz w:val="22"/>
      <w:szCs w:val="22"/>
    </w:rPr>
  </w:style>
  <w:style w:type="paragraph" w:customStyle="1" w:styleId="ConsPlusNonformat">
    <w:name w:val="ConsPlusNonformat"/>
    <w:uiPriority w:val="99"/>
    <w:qFormat/>
    <w:rsid w:val="0013666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P16">
    <w:name w:val="P16"/>
    <w:basedOn w:val="a"/>
    <w:hidden/>
    <w:rsid w:val="00D87A00"/>
    <w:pPr>
      <w:widowControl w:val="0"/>
      <w:adjustRightInd w:val="0"/>
      <w:jc w:val="center"/>
      <w:textAlignment w:val="baseline"/>
    </w:pPr>
    <w:rPr>
      <w:rFonts w:eastAsia="SimSun1"/>
      <w:b/>
      <w:szCs w:val="20"/>
    </w:rPr>
  </w:style>
  <w:style w:type="paragraph" w:customStyle="1" w:styleId="P59">
    <w:name w:val="P59"/>
    <w:basedOn w:val="a"/>
    <w:hidden/>
    <w:rsid w:val="00D87A00"/>
    <w:pPr>
      <w:widowControl w:val="0"/>
      <w:tabs>
        <w:tab w:val="left" w:pos="-3420"/>
      </w:tabs>
      <w:adjustRightInd w:val="0"/>
      <w:jc w:val="center"/>
      <w:textAlignment w:val="baseline"/>
    </w:pPr>
    <w:rPr>
      <w:szCs w:val="20"/>
    </w:rPr>
  </w:style>
  <w:style w:type="paragraph" w:customStyle="1" w:styleId="P61">
    <w:name w:val="P61"/>
    <w:basedOn w:val="a"/>
    <w:hidden/>
    <w:rsid w:val="00D87A00"/>
    <w:pPr>
      <w:widowControl w:val="0"/>
      <w:tabs>
        <w:tab w:val="left" w:pos="-3420"/>
      </w:tabs>
      <w:adjustRightInd w:val="0"/>
      <w:jc w:val="center"/>
      <w:textAlignment w:val="baseline"/>
    </w:pPr>
    <w:rPr>
      <w:sz w:val="28"/>
      <w:szCs w:val="20"/>
    </w:rPr>
  </w:style>
  <w:style w:type="paragraph" w:customStyle="1" w:styleId="P103">
    <w:name w:val="P103"/>
    <w:basedOn w:val="a"/>
    <w:hidden/>
    <w:rsid w:val="00D87A00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szCs w:val="20"/>
    </w:rPr>
  </w:style>
  <w:style w:type="character" w:customStyle="1" w:styleId="T3">
    <w:name w:val="T3"/>
    <w:hidden/>
    <w:rsid w:val="00D87A00"/>
    <w:rPr>
      <w:sz w:val="24"/>
    </w:rPr>
  </w:style>
  <w:style w:type="character" w:customStyle="1" w:styleId="10">
    <w:name w:val="Заголовок 1 Знак"/>
    <w:aliases w:val="!Части документа Знак"/>
    <w:link w:val="1"/>
    <w:rsid w:val="005B798F"/>
    <w:rPr>
      <w:rFonts w:ascii="Arial" w:hAnsi="Arial" w:cs="Arial"/>
      <w:b/>
      <w:bCs/>
      <w:kern w:val="32"/>
      <w:sz w:val="32"/>
      <w:szCs w:val="32"/>
    </w:rPr>
  </w:style>
  <w:style w:type="paragraph" w:styleId="31">
    <w:name w:val="Body Text Indent 3"/>
    <w:basedOn w:val="a"/>
    <w:link w:val="32"/>
    <w:rsid w:val="0045039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450391"/>
    <w:rPr>
      <w:sz w:val="16"/>
      <w:szCs w:val="16"/>
    </w:rPr>
  </w:style>
  <w:style w:type="paragraph" w:customStyle="1" w:styleId="formattext">
    <w:name w:val="formattext"/>
    <w:basedOn w:val="a"/>
    <w:rsid w:val="00BA026C"/>
    <w:pPr>
      <w:spacing w:before="100" w:beforeAutospacing="1" w:after="100" w:afterAutospacing="1"/>
    </w:pPr>
  </w:style>
  <w:style w:type="paragraph" w:customStyle="1" w:styleId="Default">
    <w:name w:val="Default"/>
    <w:rsid w:val="00CE314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FA70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FA70A1"/>
    <w:rPr>
      <w:rFonts w:ascii="Courier New" w:hAnsi="Courier New" w:cs="Courier New"/>
    </w:rPr>
  </w:style>
  <w:style w:type="paragraph" w:customStyle="1" w:styleId="afd">
    <w:name w:val="МУ Обычный стиль"/>
    <w:basedOn w:val="a"/>
    <w:autoRedefine/>
    <w:rsid w:val="00AA3AF8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</w:pPr>
    <w:rPr>
      <w:sz w:val="28"/>
      <w:szCs w:val="28"/>
      <w:shd w:val="clear" w:color="auto" w:fill="FFFFFF"/>
    </w:rPr>
  </w:style>
  <w:style w:type="character" w:customStyle="1" w:styleId="blk">
    <w:name w:val="blk"/>
    <w:rsid w:val="00606266"/>
  </w:style>
  <w:style w:type="table" w:styleId="afe">
    <w:name w:val="Table Grid"/>
    <w:basedOn w:val="a1"/>
    <w:uiPriority w:val="59"/>
    <w:rsid w:val="001B68A7"/>
    <w:rPr>
      <w:rFonts w:eastAsia="Calibr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Стиль8"/>
    <w:basedOn w:val="a"/>
    <w:rsid w:val="00554260"/>
    <w:rPr>
      <w:rFonts w:eastAsia="Calibri"/>
      <w:noProof/>
      <w:sz w:val="28"/>
      <w:szCs w:val="28"/>
    </w:rPr>
  </w:style>
  <w:style w:type="character" w:customStyle="1" w:styleId="-1">
    <w:name w:val="Цветной список - Акцент 1 Знак"/>
    <w:aliases w:val="ТЗ список Знак,Абзац списка нумерованный Знак"/>
    <w:link w:val="-110"/>
    <w:uiPriority w:val="34"/>
    <w:qFormat/>
    <w:locked/>
    <w:rsid w:val="00A94752"/>
    <w:rPr>
      <w:sz w:val="24"/>
      <w:szCs w:val="24"/>
    </w:rPr>
  </w:style>
  <w:style w:type="paragraph" w:customStyle="1" w:styleId="-12">
    <w:name w:val="Цветная заливка - Акцент 12"/>
    <w:hidden/>
    <w:uiPriority w:val="99"/>
    <w:semiHidden/>
    <w:rsid w:val="0028622E"/>
    <w:rPr>
      <w:sz w:val="24"/>
      <w:szCs w:val="24"/>
    </w:rPr>
  </w:style>
  <w:style w:type="paragraph" w:customStyle="1" w:styleId="aff">
    <w:name w:val="Заголовок"/>
    <w:basedOn w:val="a"/>
    <w:next w:val="a"/>
    <w:link w:val="aff0"/>
    <w:qFormat/>
    <w:rsid w:val="0022423C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0">
    <w:name w:val="Заголовок Знак"/>
    <w:link w:val="aff"/>
    <w:rsid w:val="0022423C"/>
    <w:rPr>
      <w:rFonts w:ascii="Calibri Light" w:hAnsi="Calibri Light"/>
      <w:b/>
      <w:bCs/>
      <w:kern w:val="28"/>
      <w:sz w:val="32"/>
      <w:szCs w:val="32"/>
    </w:rPr>
  </w:style>
  <w:style w:type="character" w:styleId="aff1">
    <w:name w:val="Emphasis"/>
    <w:qFormat/>
    <w:rsid w:val="0022423C"/>
    <w:rPr>
      <w:i/>
      <w:iCs/>
    </w:rPr>
  </w:style>
  <w:style w:type="character" w:customStyle="1" w:styleId="fontstyle01">
    <w:name w:val="fontstyle01"/>
    <w:rsid w:val="00F2657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ff2">
    <w:name w:val="Strong"/>
    <w:uiPriority w:val="22"/>
    <w:qFormat/>
    <w:rsid w:val="00123343"/>
    <w:rPr>
      <w:b/>
      <w:bCs/>
    </w:rPr>
  </w:style>
  <w:style w:type="character" w:customStyle="1" w:styleId="20">
    <w:name w:val="Заголовок 2 Знак"/>
    <w:aliases w:val="!Разделы документа Знак"/>
    <w:link w:val="2"/>
    <w:rsid w:val="00821832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sid w:val="00821832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821832"/>
    <w:rPr>
      <w:rFonts w:ascii="Arial" w:hAnsi="Arial"/>
      <w:b/>
      <w:bCs/>
      <w:sz w:val="26"/>
      <w:szCs w:val="28"/>
    </w:rPr>
  </w:style>
  <w:style w:type="character" w:styleId="HTML1">
    <w:name w:val="HTML Variable"/>
    <w:aliases w:val="!Ссылки в документе"/>
    <w:rsid w:val="007B4655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Title">
    <w:name w:val="Title!Название НПА"/>
    <w:basedOn w:val="a"/>
    <w:rsid w:val="007B4655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7B4655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7B4655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7B4655"/>
    <w:pPr>
      <w:jc w:val="center"/>
    </w:pPr>
    <w:rPr>
      <w:rFonts w:ascii="Arial" w:hAnsi="Arial" w:cs="Arial"/>
      <w:b/>
      <w:bCs/>
      <w:kern w:val="28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9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6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9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8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71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8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66c7cbbf-3509-48af-862f-634d3f559524.doc" TargetMode="External"/><Relationship Id="rId13" Type="http://schemas.openxmlformats.org/officeDocument/2006/relationships/hyperlink" Target="file:///C:\content\act\e32de609-f86c-4496-bf8f-b5c62681713f.html" TargetMode="External"/><Relationship Id="rId18" Type="http://schemas.openxmlformats.org/officeDocument/2006/relationships/hyperlink" Target="file:///C:\content\act\66c7cbbf-3509-48af-862f-634d3f559524.doc" TargetMode="External"/><Relationship Id="rId26" Type="http://schemas.openxmlformats.org/officeDocument/2006/relationships/hyperlink" Target="file:///C:\content\act\370ba400-14c4-4cdb-8a8b-b11f2a1a2f55.html" TargetMode="External"/><Relationship Id="rId39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file:///C:\content\act\bba0bfb1-06c7-4e50-a8d3-fe1045784bf1.html" TargetMode="External"/><Relationship Id="rId34" Type="http://schemas.openxmlformats.org/officeDocument/2006/relationships/hyperlink" Target="file:///C:\content\act\370ba400-14c4-4cdb-8a8b-b11f2a1a2f55.html" TargetMode="External"/><Relationship Id="rId42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file:///C:\content\act\bba0bfb1-06c7-4e50-a8d3-fe1045784bf1.html" TargetMode="External"/><Relationship Id="rId17" Type="http://schemas.openxmlformats.org/officeDocument/2006/relationships/hyperlink" Target="file:///C:\content\act\c03e49b7-ea98-4cb9-b8a3-ac0e6f57472c.html" TargetMode="External"/><Relationship Id="rId25" Type="http://schemas.openxmlformats.org/officeDocument/2006/relationships/hyperlink" Target="file:///C:\content\act\bba0bfb1-06c7-4e50-a8d3-fe1045784bf1.html" TargetMode="External"/><Relationship Id="rId33" Type="http://schemas.openxmlformats.org/officeDocument/2006/relationships/hyperlink" Target="file:///C:\content\act\370ba400-14c4-4cdb-8a8b-b11f2a1a2f55.html" TargetMode="External"/><Relationship Id="rId38" Type="http://schemas.openxmlformats.org/officeDocument/2006/relationships/hyperlink" Target="file:///C:\content\act\0a02e7ab-81dc-427b-9bb7-abfb1e14bdf3.html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file:///C:\content\act\29d31aac-7b2d-4725-8a5e-a1dbf50182c7.docx" TargetMode="External"/><Relationship Id="rId20" Type="http://schemas.openxmlformats.org/officeDocument/2006/relationships/hyperlink" Target="file:///C:\content\act\bba0bfb1-06c7-4e50-a8d3-fe1045784bf1.html" TargetMode="External"/><Relationship Id="rId29" Type="http://schemas.openxmlformats.org/officeDocument/2006/relationships/hyperlink" Target="file:///C:\content\act\bba0bfb1-06c7-4e50-a8d3-fe1045784bf1.html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content\act\370ba400-14c4-4cdb-8a8b-b11f2a1a2f55.html" TargetMode="External"/><Relationship Id="rId24" Type="http://schemas.openxmlformats.org/officeDocument/2006/relationships/hyperlink" Target="file:///C:\content\act\45336325-f381-4b64-8842-71e72bcb6793.docx" TargetMode="External"/><Relationship Id="rId32" Type="http://schemas.openxmlformats.org/officeDocument/2006/relationships/hyperlink" Target="file:///C:\content\act\45336325-f381-4b64-8842-71e72bcb6793.docx" TargetMode="External"/><Relationship Id="rId37" Type="http://schemas.openxmlformats.org/officeDocument/2006/relationships/image" Target="media/image1.png"/><Relationship Id="rId40" Type="http://schemas.openxmlformats.org/officeDocument/2006/relationships/header" Target="header2.xm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file:///C:\content\act\29d31aac-7b2d-4725-8a5e-a1dbf50182c7.docx" TargetMode="External"/><Relationship Id="rId23" Type="http://schemas.openxmlformats.org/officeDocument/2006/relationships/hyperlink" Target="file:///C:\content\act\45336325-f381-4b64-8842-71e72bcb6793.docx" TargetMode="External"/><Relationship Id="rId28" Type="http://schemas.openxmlformats.org/officeDocument/2006/relationships/hyperlink" Target="file:///C:\content\act\45336325-f381-4b64-8842-71e72bcb6793.docx" TargetMode="External"/><Relationship Id="rId36" Type="http://schemas.openxmlformats.org/officeDocument/2006/relationships/hyperlink" Target="file:///C:\content\act\370ba400-14c4-4cdb-8a8b-b11f2a1a2f55.html" TargetMode="External"/><Relationship Id="rId10" Type="http://schemas.openxmlformats.org/officeDocument/2006/relationships/hyperlink" Target="file:///C:\content\act\29d31aac-7b2d-4725-8a5e-a1dbf50182c7.docx" TargetMode="External"/><Relationship Id="rId19" Type="http://schemas.openxmlformats.org/officeDocument/2006/relationships/hyperlink" Target="file:///C:\content\act\45336325-f381-4b64-8842-71e72bcb6793.docx" TargetMode="External"/><Relationship Id="rId31" Type="http://schemas.openxmlformats.org/officeDocument/2006/relationships/hyperlink" Target="file:///C:\content\act\45336325-f381-4b64-8842-71e72bcb6793.docx" TargetMode="External"/><Relationship Id="rId44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file:///C:\content\act\45336325-f381-4b64-8842-71e72bcb6793.docx" TargetMode="External"/><Relationship Id="rId14" Type="http://schemas.openxmlformats.org/officeDocument/2006/relationships/hyperlink" Target="file:///C:\content\act\0f4aca12-69db-46e2-b1d4-7a3af25f8197.doc" TargetMode="External"/><Relationship Id="rId22" Type="http://schemas.openxmlformats.org/officeDocument/2006/relationships/hyperlink" Target="file:///C:\content\act\bba0bfb1-06c7-4e50-a8d3-fe1045784bf1.html" TargetMode="External"/><Relationship Id="rId27" Type="http://schemas.openxmlformats.org/officeDocument/2006/relationships/hyperlink" Target="file:///C:\content\act\66c7cbbf-3509-48af-862f-634d3f559524.doc" TargetMode="External"/><Relationship Id="rId30" Type="http://schemas.openxmlformats.org/officeDocument/2006/relationships/hyperlink" Target="file:///C:\content\act\14f79f23-26a1-4aac-9064-101f96742a57.html" TargetMode="External"/><Relationship Id="rId35" Type="http://schemas.openxmlformats.org/officeDocument/2006/relationships/hyperlink" Target="file:///C:\content\act\370ba400-14c4-4cdb-8a8b-b11f2a1a2f55.html" TargetMode="External"/><Relationship Id="rId43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9D5B7-B499-41ED-BECB-FA9F523E6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1</Pages>
  <Words>12100</Words>
  <Characters>68975</Characters>
  <Application>Microsoft Office Word</Application>
  <DocSecurity>0</DocSecurity>
  <Lines>574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Управление</Company>
  <LinksUpToDate>false</LinksUpToDate>
  <CharactersWithSpaces>80914</CharactersWithSpaces>
  <SharedDoc>false</SharedDoc>
  <HLinks>
    <vt:vector size="138" baseType="variant">
      <vt:variant>
        <vt:i4>3932267</vt:i4>
      </vt:variant>
      <vt:variant>
        <vt:i4>66</vt:i4>
      </vt:variant>
      <vt:variant>
        <vt:i4>0</vt:i4>
      </vt:variant>
      <vt:variant>
        <vt:i4>5</vt:i4>
      </vt:variant>
      <vt:variant>
        <vt:lpwstr>/content/act/0a02e7ab-81dc-427b-9bb7-abfb1e14bdf3.html</vt:lpwstr>
      </vt:variant>
      <vt:variant>
        <vt:lpwstr/>
      </vt:variant>
      <vt:variant>
        <vt:i4>1376261</vt:i4>
      </vt:variant>
      <vt:variant>
        <vt:i4>63</vt:i4>
      </vt:variant>
      <vt:variant>
        <vt:i4>0</vt:i4>
      </vt:variant>
      <vt:variant>
        <vt:i4>5</vt:i4>
      </vt:variant>
      <vt:variant>
        <vt:lpwstr>../../../../../../../../content/act/370ba400-14c4-4cdb-8a8b-b11f2a1a2f55.html</vt:lpwstr>
      </vt:variant>
      <vt:variant>
        <vt:lpwstr/>
      </vt:variant>
      <vt:variant>
        <vt:i4>6881338</vt:i4>
      </vt:variant>
      <vt:variant>
        <vt:i4>60</vt:i4>
      </vt:variant>
      <vt:variant>
        <vt:i4>0</vt:i4>
      </vt:variant>
      <vt:variant>
        <vt:i4>5</vt:i4>
      </vt:variant>
      <vt:variant>
        <vt:lpwstr>/content/act/370ba400-14c4-4cdb-8a8b-b11f2a1a2f55.html</vt:lpwstr>
      </vt:variant>
      <vt:variant>
        <vt:lpwstr/>
      </vt:variant>
      <vt:variant>
        <vt:i4>6881338</vt:i4>
      </vt:variant>
      <vt:variant>
        <vt:i4>57</vt:i4>
      </vt:variant>
      <vt:variant>
        <vt:i4>0</vt:i4>
      </vt:variant>
      <vt:variant>
        <vt:i4>5</vt:i4>
      </vt:variant>
      <vt:variant>
        <vt:lpwstr>/content/act/370ba400-14c4-4cdb-8a8b-b11f2a1a2f55.html</vt:lpwstr>
      </vt:variant>
      <vt:variant>
        <vt:lpwstr/>
      </vt:variant>
      <vt:variant>
        <vt:i4>6881338</vt:i4>
      </vt:variant>
      <vt:variant>
        <vt:i4>54</vt:i4>
      </vt:variant>
      <vt:variant>
        <vt:i4>0</vt:i4>
      </vt:variant>
      <vt:variant>
        <vt:i4>5</vt:i4>
      </vt:variant>
      <vt:variant>
        <vt:lpwstr>/content/act/370ba400-14c4-4cdb-8a8b-b11f2a1a2f55.html</vt:lpwstr>
      </vt:variant>
      <vt:variant>
        <vt:lpwstr/>
      </vt:variant>
      <vt:variant>
        <vt:i4>3604582</vt:i4>
      </vt:variant>
      <vt:variant>
        <vt:i4>51</vt:i4>
      </vt:variant>
      <vt:variant>
        <vt:i4>0</vt:i4>
      </vt:variant>
      <vt:variant>
        <vt:i4>5</vt:i4>
      </vt:variant>
      <vt:variant>
        <vt:lpwstr>/content/act/5b264308-5ff7-4634-bbfd-b546542b0453.docx</vt:lpwstr>
      </vt:variant>
      <vt:variant>
        <vt:lpwstr/>
      </vt:variant>
      <vt:variant>
        <vt:i4>3211313</vt:i4>
      </vt:variant>
      <vt:variant>
        <vt:i4>48</vt:i4>
      </vt:variant>
      <vt:variant>
        <vt:i4>0</vt:i4>
      </vt:variant>
      <vt:variant>
        <vt:i4>5</vt:i4>
      </vt:variant>
      <vt:variant>
        <vt:lpwstr>/content/act/bba0bfb1-06c7-4e50-a8d3-fe1045784bf1.html</vt:lpwstr>
      </vt:variant>
      <vt:variant>
        <vt:lpwstr/>
      </vt:variant>
      <vt:variant>
        <vt:i4>7077990</vt:i4>
      </vt:variant>
      <vt:variant>
        <vt:i4>45</vt:i4>
      </vt:variant>
      <vt:variant>
        <vt:i4>0</vt:i4>
      </vt:variant>
      <vt:variant>
        <vt:i4>5</vt:i4>
      </vt:variant>
      <vt:variant>
        <vt:lpwstr>/content/act/9e8a9094-7ca2-4741-8009-f7b13f1f5397.html</vt:lpwstr>
      </vt:variant>
      <vt:variant>
        <vt:lpwstr/>
      </vt:variant>
      <vt:variant>
        <vt:i4>3932214</vt:i4>
      </vt:variant>
      <vt:variant>
        <vt:i4>42</vt:i4>
      </vt:variant>
      <vt:variant>
        <vt:i4>0</vt:i4>
      </vt:variant>
      <vt:variant>
        <vt:i4>5</vt:i4>
      </vt:variant>
      <vt:variant>
        <vt:lpwstr>/content/act/14f79f23-26a1-4aac-9064-101f96742a57.html</vt:lpwstr>
      </vt:variant>
      <vt:variant>
        <vt:lpwstr/>
      </vt:variant>
      <vt:variant>
        <vt:i4>3211313</vt:i4>
      </vt:variant>
      <vt:variant>
        <vt:i4>39</vt:i4>
      </vt:variant>
      <vt:variant>
        <vt:i4>0</vt:i4>
      </vt:variant>
      <vt:variant>
        <vt:i4>5</vt:i4>
      </vt:variant>
      <vt:variant>
        <vt:lpwstr>/content/act/bba0bfb1-06c7-4e50-a8d3-fe1045784bf1.html</vt:lpwstr>
      </vt:variant>
      <vt:variant>
        <vt:lpwstr/>
      </vt:variant>
      <vt:variant>
        <vt:i4>1703946</vt:i4>
      </vt:variant>
      <vt:variant>
        <vt:i4>36</vt:i4>
      </vt:variant>
      <vt:variant>
        <vt:i4>0</vt:i4>
      </vt:variant>
      <vt:variant>
        <vt:i4>5</vt:i4>
      </vt:variant>
      <vt:variant>
        <vt:lpwstr>/content/act/66c7cbbf-3509-48af-862f-634d3f559524.doc</vt:lpwstr>
      </vt:variant>
      <vt:variant>
        <vt:lpwstr/>
      </vt:variant>
      <vt:variant>
        <vt:i4>6881338</vt:i4>
      </vt:variant>
      <vt:variant>
        <vt:i4>33</vt:i4>
      </vt:variant>
      <vt:variant>
        <vt:i4>0</vt:i4>
      </vt:variant>
      <vt:variant>
        <vt:i4>5</vt:i4>
      </vt:variant>
      <vt:variant>
        <vt:lpwstr>/content/act/370ba400-14c4-4cdb-8a8b-b11f2a1a2f55.html</vt:lpwstr>
      </vt:variant>
      <vt:variant>
        <vt:lpwstr/>
      </vt:variant>
      <vt:variant>
        <vt:i4>3211313</vt:i4>
      </vt:variant>
      <vt:variant>
        <vt:i4>30</vt:i4>
      </vt:variant>
      <vt:variant>
        <vt:i4>0</vt:i4>
      </vt:variant>
      <vt:variant>
        <vt:i4>5</vt:i4>
      </vt:variant>
      <vt:variant>
        <vt:lpwstr>/content/act/bba0bfb1-06c7-4e50-a8d3-fe1045784bf1.html</vt:lpwstr>
      </vt:variant>
      <vt:variant>
        <vt:lpwstr/>
      </vt:variant>
      <vt:variant>
        <vt:i4>3211313</vt:i4>
      </vt:variant>
      <vt:variant>
        <vt:i4>27</vt:i4>
      </vt:variant>
      <vt:variant>
        <vt:i4>0</vt:i4>
      </vt:variant>
      <vt:variant>
        <vt:i4>5</vt:i4>
      </vt:variant>
      <vt:variant>
        <vt:lpwstr>/content/act/bba0bfb1-06c7-4e50-a8d3-fe1045784bf1.html</vt:lpwstr>
      </vt:variant>
      <vt:variant>
        <vt:lpwstr/>
      </vt:variant>
      <vt:variant>
        <vt:i4>3211313</vt:i4>
      </vt:variant>
      <vt:variant>
        <vt:i4>24</vt:i4>
      </vt:variant>
      <vt:variant>
        <vt:i4>0</vt:i4>
      </vt:variant>
      <vt:variant>
        <vt:i4>5</vt:i4>
      </vt:variant>
      <vt:variant>
        <vt:lpwstr>/content/act/bba0bfb1-06c7-4e50-a8d3-fe1045784bf1.html</vt:lpwstr>
      </vt:variant>
      <vt:variant>
        <vt:lpwstr/>
      </vt:variant>
      <vt:variant>
        <vt:i4>3211313</vt:i4>
      </vt:variant>
      <vt:variant>
        <vt:i4>21</vt:i4>
      </vt:variant>
      <vt:variant>
        <vt:i4>0</vt:i4>
      </vt:variant>
      <vt:variant>
        <vt:i4>5</vt:i4>
      </vt:variant>
      <vt:variant>
        <vt:lpwstr>/content/act/bba0bfb1-06c7-4e50-a8d3-fe1045784bf1.html</vt:lpwstr>
      </vt:variant>
      <vt:variant>
        <vt:lpwstr/>
      </vt:variant>
      <vt:variant>
        <vt:i4>1703946</vt:i4>
      </vt:variant>
      <vt:variant>
        <vt:i4>18</vt:i4>
      </vt:variant>
      <vt:variant>
        <vt:i4>0</vt:i4>
      </vt:variant>
      <vt:variant>
        <vt:i4>5</vt:i4>
      </vt:variant>
      <vt:variant>
        <vt:lpwstr>/content/act/66c7cbbf-3509-48af-862f-634d3f559524.doc</vt:lpwstr>
      </vt:variant>
      <vt:variant>
        <vt:lpwstr/>
      </vt:variant>
      <vt:variant>
        <vt:i4>6881377</vt:i4>
      </vt:variant>
      <vt:variant>
        <vt:i4>15</vt:i4>
      </vt:variant>
      <vt:variant>
        <vt:i4>0</vt:i4>
      </vt:variant>
      <vt:variant>
        <vt:i4>5</vt:i4>
      </vt:variant>
      <vt:variant>
        <vt:lpwstr>/content/act/c03e49b7-ea98-4cb9-b8a3-ac0e6f57472c.html</vt:lpwstr>
      </vt:variant>
      <vt:variant>
        <vt:lpwstr/>
      </vt:variant>
      <vt:variant>
        <vt:i4>4653067</vt:i4>
      </vt:variant>
      <vt:variant>
        <vt:i4>12</vt:i4>
      </vt:variant>
      <vt:variant>
        <vt:i4>0</vt:i4>
      </vt:variant>
      <vt:variant>
        <vt:i4>5</vt:i4>
      </vt:variant>
      <vt:variant>
        <vt:lpwstr>/content/act/0f4aca12-69db-46e2-b1d4-7a3af25f8197.doc</vt:lpwstr>
      </vt:variant>
      <vt:variant>
        <vt:lpwstr/>
      </vt:variant>
      <vt:variant>
        <vt:i4>6553663</vt:i4>
      </vt:variant>
      <vt:variant>
        <vt:i4>9</vt:i4>
      </vt:variant>
      <vt:variant>
        <vt:i4>0</vt:i4>
      </vt:variant>
      <vt:variant>
        <vt:i4>5</vt:i4>
      </vt:variant>
      <vt:variant>
        <vt:lpwstr>/content/act/e32de609-f86c-4496-bf8f-b5c62681713f.html</vt:lpwstr>
      </vt:variant>
      <vt:variant>
        <vt:lpwstr/>
      </vt:variant>
      <vt:variant>
        <vt:i4>3211313</vt:i4>
      </vt:variant>
      <vt:variant>
        <vt:i4>6</vt:i4>
      </vt:variant>
      <vt:variant>
        <vt:i4>0</vt:i4>
      </vt:variant>
      <vt:variant>
        <vt:i4>5</vt:i4>
      </vt:variant>
      <vt:variant>
        <vt:lpwstr>/content/act/bba0bfb1-06c7-4e50-a8d3-fe1045784bf1.html</vt:lpwstr>
      </vt:variant>
      <vt:variant>
        <vt:lpwstr/>
      </vt:variant>
      <vt:variant>
        <vt:i4>6881338</vt:i4>
      </vt:variant>
      <vt:variant>
        <vt:i4>3</vt:i4>
      </vt:variant>
      <vt:variant>
        <vt:i4>0</vt:i4>
      </vt:variant>
      <vt:variant>
        <vt:i4>5</vt:i4>
      </vt:variant>
      <vt:variant>
        <vt:lpwstr>/content/act/370ba400-14c4-4cdb-8a8b-b11f2a1a2f55.html</vt:lpwstr>
      </vt:variant>
      <vt:variant>
        <vt:lpwstr/>
      </vt:variant>
      <vt:variant>
        <vt:i4>4587546</vt:i4>
      </vt:variant>
      <vt:variant>
        <vt:i4>0</vt:i4>
      </vt:variant>
      <vt:variant>
        <vt:i4>0</vt:i4>
      </vt:variant>
      <vt:variant>
        <vt:i4>5</vt:i4>
      </vt:variant>
      <vt:variant>
        <vt:lpwstr>../../../../../../../../content/act/66c7cbbf-3509-48af-862f-634d3f559524.doc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Приемная</dc:creator>
  <cp:keywords/>
  <cp:lastModifiedBy>Полина Самохвалова</cp:lastModifiedBy>
  <cp:revision>3</cp:revision>
  <cp:lastPrinted>2022-08-08T09:37:00Z</cp:lastPrinted>
  <dcterms:created xsi:type="dcterms:W3CDTF">2026-02-05T11:09:00Z</dcterms:created>
  <dcterms:modified xsi:type="dcterms:W3CDTF">2026-02-05T11:09:00Z</dcterms:modified>
</cp:coreProperties>
</file>