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B965C2" w:rsidRDefault="00C717A2" w:rsidP="00B965C2">
      <w:pPr>
        <w:pStyle w:val="2"/>
      </w:pPr>
      <w:bookmarkStart w:id="0" w:name="_GoBack"/>
      <w:bookmarkEnd w:id="0"/>
      <w:r w:rsidRPr="00B965C2">
        <w:t>Ханты-Мансийский автономный округ-Югра</w:t>
      </w:r>
    </w:p>
    <w:p w:rsidR="00C717A2" w:rsidRPr="00B965C2" w:rsidRDefault="00C717A2" w:rsidP="00B965C2">
      <w:pPr>
        <w:pStyle w:val="2"/>
      </w:pPr>
      <w:r w:rsidRPr="00B965C2">
        <w:t>муниципальное образование</w:t>
      </w:r>
    </w:p>
    <w:p w:rsidR="00C717A2" w:rsidRPr="00B965C2" w:rsidRDefault="00C717A2" w:rsidP="00B965C2">
      <w:pPr>
        <w:pStyle w:val="2"/>
      </w:pPr>
      <w:r w:rsidRPr="00B965C2">
        <w:t>городской округ город Пыть-Ях</w:t>
      </w:r>
    </w:p>
    <w:p w:rsidR="00832F12" w:rsidRPr="00B965C2" w:rsidRDefault="00C717A2" w:rsidP="00B965C2">
      <w:pPr>
        <w:pStyle w:val="2"/>
      </w:pPr>
      <w:r w:rsidRPr="00B965C2">
        <w:t>АДМИНИСТРАЦИЯ ГОРОДА</w:t>
      </w:r>
    </w:p>
    <w:p w:rsidR="00C717A2" w:rsidRPr="00B965C2" w:rsidRDefault="00C717A2" w:rsidP="00B965C2">
      <w:pPr>
        <w:pStyle w:val="2"/>
      </w:pPr>
    </w:p>
    <w:p w:rsidR="00CB1894" w:rsidRPr="00B965C2" w:rsidRDefault="007739B7" w:rsidP="00B965C2">
      <w:pPr>
        <w:pStyle w:val="2"/>
      </w:pPr>
      <w:r w:rsidRPr="00B965C2">
        <w:t>П О С Т А Н О В Л Е Н И Е</w:t>
      </w:r>
    </w:p>
    <w:p w:rsidR="00FC0389" w:rsidRPr="00B965C2" w:rsidRDefault="00FC0389" w:rsidP="003E692A">
      <w:pPr>
        <w:rPr>
          <w:rFonts w:cs="Arial"/>
          <w:szCs w:val="28"/>
        </w:rPr>
      </w:pPr>
    </w:p>
    <w:p w:rsidR="009C44F3" w:rsidRPr="00B965C2" w:rsidRDefault="004D20FE" w:rsidP="003E692A">
      <w:pPr>
        <w:rPr>
          <w:rFonts w:cs="Arial"/>
          <w:szCs w:val="28"/>
        </w:rPr>
      </w:pPr>
      <w:r w:rsidRPr="00B965C2">
        <w:rPr>
          <w:rFonts w:cs="Arial"/>
          <w:szCs w:val="28"/>
        </w:rPr>
        <w:t>От 24.06.2021</w:t>
      </w:r>
      <w:r w:rsidR="00B965C2" w:rsidRPr="00B965C2">
        <w:rPr>
          <w:rFonts w:cs="Arial"/>
          <w:szCs w:val="28"/>
        </w:rPr>
        <w:t xml:space="preserve"> № </w:t>
      </w:r>
      <w:r w:rsidRPr="00B965C2">
        <w:rPr>
          <w:rFonts w:cs="Arial"/>
          <w:szCs w:val="28"/>
        </w:rPr>
        <w:t>275-па</w:t>
      </w:r>
    </w:p>
    <w:p w:rsidR="00DA399C" w:rsidRPr="00B965C2" w:rsidRDefault="00DA399C" w:rsidP="003E692A">
      <w:pPr>
        <w:rPr>
          <w:rFonts w:cs="Arial"/>
          <w:szCs w:val="28"/>
        </w:rPr>
      </w:pPr>
    </w:p>
    <w:p w:rsidR="00B965C2" w:rsidRPr="00B965C2" w:rsidRDefault="003F181A" w:rsidP="00B965C2">
      <w:pPr>
        <w:pStyle w:val="Title"/>
      </w:pPr>
      <w:r w:rsidRPr="00B965C2">
        <w:t xml:space="preserve">О </w:t>
      </w:r>
      <w:r w:rsidR="009C44F3" w:rsidRPr="00B965C2">
        <w:t>проведении конкурсного отбора</w:t>
      </w:r>
      <w:r w:rsidR="00B965C2" w:rsidRPr="00B965C2">
        <w:t xml:space="preserve"> </w:t>
      </w:r>
      <w:r w:rsidR="00BB6E9E" w:rsidRPr="00B965C2">
        <w:t>организаций</w:t>
      </w:r>
      <w:r w:rsidR="00131C63" w:rsidRPr="00B965C2">
        <w:t xml:space="preserve"> в качестве</w:t>
      </w:r>
      <w:r w:rsidR="00B965C2" w:rsidRPr="00B965C2">
        <w:t xml:space="preserve"> </w:t>
      </w:r>
      <w:r w:rsidR="009834B2" w:rsidRPr="00B965C2">
        <w:t>ресурсного центра по развитию</w:t>
      </w:r>
      <w:r w:rsidR="00B965C2" w:rsidRPr="00B965C2">
        <w:t xml:space="preserve"> </w:t>
      </w:r>
      <w:r w:rsidR="009834B2" w:rsidRPr="00B965C2">
        <w:t>добровольчества</w:t>
      </w:r>
      <w:r w:rsidR="001B060F" w:rsidRPr="00B965C2">
        <w:t>, поддержки социально</w:t>
      </w:r>
      <w:r w:rsidR="00B965C2" w:rsidRPr="00B965C2">
        <w:t xml:space="preserve">- </w:t>
      </w:r>
      <w:r w:rsidR="001B060F" w:rsidRPr="00B965C2">
        <w:t>ориентированных некоммерческих</w:t>
      </w:r>
      <w:r w:rsidR="00B965C2" w:rsidRPr="00B965C2">
        <w:t xml:space="preserve"> </w:t>
      </w:r>
      <w:r w:rsidR="001B060F" w:rsidRPr="00B965C2">
        <w:t>организаций</w:t>
      </w:r>
      <w:r w:rsidR="009834B2" w:rsidRPr="00B965C2">
        <w:t xml:space="preserve"> на территории</w:t>
      </w:r>
      <w:r w:rsidR="00B965C2" w:rsidRPr="00B965C2">
        <w:t xml:space="preserve"> </w:t>
      </w:r>
      <w:r w:rsidR="00131C63" w:rsidRPr="00B965C2">
        <w:t>города Пыть-Яха</w:t>
      </w:r>
      <w:r w:rsidR="00B965C2" w:rsidRPr="00B965C2">
        <w:t xml:space="preserve"> </w:t>
      </w:r>
    </w:p>
    <w:p w:rsidR="00B965C2" w:rsidRDefault="00B965C2" w:rsidP="00B965C2">
      <w:pPr>
        <w:rPr>
          <w:rFonts w:cs="Arial"/>
        </w:rPr>
      </w:pPr>
    </w:p>
    <w:p w:rsidR="00F534D7" w:rsidRDefault="00F534D7" w:rsidP="00F534D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10.03.2022 0:00:00 №85-па Администрация г. Пыть-Ях&#10;&#10;О внесении изменений в постановление администрации города от 24.06.2021 № 275-па " w:history="1">
        <w:r w:rsidRPr="00F534D7">
          <w:rPr>
            <w:rStyle w:val="ad"/>
            <w:rFonts w:cs="Arial"/>
          </w:rPr>
          <w:t>от 10.03.2022 № 85-па</w:t>
        </w:r>
      </w:hyperlink>
      <w:r>
        <w:rPr>
          <w:rFonts w:cs="Arial"/>
        </w:rPr>
        <w:t>)</w:t>
      </w:r>
    </w:p>
    <w:p w:rsidR="00E008B1" w:rsidRDefault="00E008B1" w:rsidP="00F534D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02.11.2024 0:00:00 №227-па Администрация г. Пыть-Ях&#10;&#10;О внесении изменений в постановление администрации города от 24.06.2021 № 275-па " w:history="1">
        <w:r w:rsidRPr="00E008B1">
          <w:rPr>
            <w:rStyle w:val="ad"/>
            <w:rFonts w:cs="Arial"/>
          </w:rPr>
          <w:t>от 02.11.2024 № 227-па</w:t>
        </w:r>
      </w:hyperlink>
      <w:r>
        <w:rPr>
          <w:rFonts w:cs="Arial"/>
        </w:rPr>
        <w:t>)</w:t>
      </w:r>
    </w:p>
    <w:p w:rsidR="00F534D7" w:rsidRPr="00B965C2" w:rsidRDefault="00F534D7" w:rsidP="00B965C2">
      <w:pPr>
        <w:rPr>
          <w:rFonts w:cs="Arial"/>
        </w:rPr>
      </w:pPr>
    </w:p>
    <w:p w:rsidR="00B965C2" w:rsidRPr="00B965C2" w:rsidRDefault="005B5435" w:rsidP="00E008B1">
      <w:pPr>
        <w:spacing w:line="360" w:lineRule="auto"/>
        <w:ind w:firstLine="709"/>
        <w:rPr>
          <w:rFonts w:cs="Arial"/>
          <w:szCs w:val="28"/>
        </w:rPr>
      </w:pPr>
      <w:r w:rsidRPr="00B965C2">
        <w:rPr>
          <w:rFonts w:cs="Arial"/>
          <w:szCs w:val="28"/>
        </w:rPr>
        <w:t>В целях развития добровольческой и волонтерской деятельности</w:t>
      </w:r>
      <w:r w:rsidR="001B060F" w:rsidRPr="00B965C2">
        <w:rPr>
          <w:rFonts w:cs="Arial"/>
          <w:szCs w:val="28"/>
        </w:rPr>
        <w:t>, поддержки социально</w:t>
      </w:r>
      <w:r w:rsidR="00B965C2" w:rsidRPr="00B965C2">
        <w:rPr>
          <w:rFonts w:cs="Arial"/>
          <w:szCs w:val="28"/>
        </w:rPr>
        <w:t>-</w:t>
      </w:r>
      <w:r w:rsidR="001B060F" w:rsidRPr="00B965C2">
        <w:rPr>
          <w:rFonts w:cs="Arial"/>
          <w:szCs w:val="28"/>
        </w:rPr>
        <w:t>ориентированных некоммерческих организаций</w:t>
      </w:r>
      <w:r w:rsidR="00B965C2" w:rsidRPr="00B965C2">
        <w:rPr>
          <w:rFonts w:cs="Arial"/>
          <w:szCs w:val="28"/>
        </w:rPr>
        <w:t xml:space="preserve"> </w:t>
      </w:r>
      <w:r w:rsidRPr="00B965C2">
        <w:rPr>
          <w:rFonts w:cs="Arial"/>
          <w:szCs w:val="28"/>
        </w:rPr>
        <w:t>на территории города Пыть-Яха, с учетом методических материалов по привлечению и организации добровольцев и добровольческих организаций государственными и муниципальными учреждениями (письмо Минэкономразвития России от 29.11.2016 N 36550-ОФ/Д01и</w:t>
      </w:r>
      <w:r w:rsidR="00C9485C" w:rsidRPr="00B965C2">
        <w:rPr>
          <w:rFonts w:cs="Arial"/>
          <w:szCs w:val="28"/>
        </w:rPr>
        <w:t>):</w:t>
      </w:r>
      <w:r w:rsidR="001B060F" w:rsidRPr="00B965C2">
        <w:rPr>
          <w:rFonts w:cs="Arial"/>
          <w:szCs w:val="28"/>
        </w:rPr>
        <w:t xml:space="preserve"> </w:t>
      </w:r>
    </w:p>
    <w:p w:rsidR="00B965C2" w:rsidRPr="00B965C2" w:rsidRDefault="00B965C2" w:rsidP="00E008B1">
      <w:pPr>
        <w:spacing w:line="360" w:lineRule="auto"/>
        <w:ind w:firstLine="709"/>
        <w:rPr>
          <w:rFonts w:cs="Arial"/>
          <w:szCs w:val="28"/>
        </w:rPr>
      </w:pPr>
    </w:p>
    <w:p w:rsidR="00131C63" w:rsidRPr="00B965C2" w:rsidRDefault="00AB6734" w:rsidP="00E008B1">
      <w:pPr>
        <w:spacing w:line="360" w:lineRule="auto"/>
        <w:ind w:firstLine="709"/>
        <w:rPr>
          <w:rFonts w:cs="Arial"/>
          <w:szCs w:val="28"/>
        </w:rPr>
      </w:pPr>
      <w:r w:rsidRPr="00B965C2">
        <w:rPr>
          <w:rFonts w:cs="Arial"/>
          <w:szCs w:val="28"/>
        </w:rPr>
        <w:t>1</w:t>
      </w:r>
      <w:r w:rsidR="005F5752" w:rsidRPr="00B965C2">
        <w:rPr>
          <w:rFonts w:cs="Arial"/>
          <w:szCs w:val="28"/>
        </w:rPr>
        <w:t>.</w:t>
      </w:r>
      <w:r w:rsidR="00B965C2" w:rsidRPr="00B965C2">
        <w:rPr>
          <w:rFonts w:cs="Arial"/>
          <w:szCs w:val="28"/>
        </w:rPr>
        <w:t xml:space="preserve"> </w:t>
      </w:r>
      <w:r w:rsidR="005B5435" w:rsidRPr="00B965C2">
        <w:rPr>
          <w:rFonts w:cs="Arial"/>
          <w:szCs w:val="28"/>
        </w:rPr>
        <w:t>Утвердить</w:t>
      </w:r>
      <w:r w:rsidR="00131C63" w:rsidRPr="00B965C2">
        <w:rPr>
          <w:rFonts w:cs="Arial"/>
          <w:szCs w:val="28"/>
        </w:rPr>
        <w:t>:</w:t>
      </w:r>
    </w:p>
    <w:p w:rsidR="00E404F1" w:rsidRPr="00B965C2" w:rsidRDefault="00AB6734" w:rsidP="00E008B1">
      <w:pPr>
        <w:spacing w:line="360" w:lineRule="auto"/>
        <w:ind w:firstLine="709"/>
        <w:rPr>
          <w:rFonts w:cs="Arial"/>
          <w:szCs w:val="28"/>
        </w:rPr>
      </w:pPr>
      <w:r w:rsidRPr="00B965C2">
        <w:rPr>
          <w:rFonts w:cs="Arial"/>
          <w:szCs w:val="28"/>
        </w:rPr>
        <w:t>1</w:t>
      </w:r>
      <w:r w:rsidR="005F5752" w:rsidRPr="00B965C2">
        <w:rPr>
          <w:rFonts w:cs="Arial"/>
          <w:szCs w:val="28"/>
        </w:rPr>
        <w:t>.1.</w:t>
      </w:r>
      <w:r w:rsidR="00B965C2" w:rsidRPr="00B965C2">
        <w:rPr>
          <w:rFonts w:cs="Arial"/>
          <w:szCs w:val="28"/>
        </w:rPr>
        <w:t xml:space="preserve"> </w:t>
      </w:r>
      <w:r w:rsidR="005F5752" w:rsidRPr="00B965C2">
        <w:rPr>
          <w:rFonts w:cs="Arial"/>
          <w:szCs w:val="28"/>
        </w:rPr>
        <w:t>П</w:t>
      </w:r>
      <w:r w:rsidR="00131C63" w:rsidRPr="00B965C2">
        <w:rPr>
          <w:rFonts w:cs="Arial"/>
          <w:szCs w:val="28"/>
        </w:rPr>
        <w:t>орядок проведения конкурсного отбора о</w:t>
      </w:r>
      <w:r w:rsidR="00BB6E9E" w:rsidRPr="00B965C2">
        <w:rPr>
          <w:rFonts w:cs="Arial"/>
          <w:szCs w:val="28"/>
        </w:rPr>
        <w:t>рганизаций</w:t>
      </w:r>
      <w:r w:rsidR="00131C63" w:rsidRPr="00B965C2">
        <w:rPr>
          <w:rFonts w:cs="Arial"/>
          <w:szCs w:val="28"/>
        </w:rPr>
        <w:t xml:space="preserve"> в качестве ресурсного центра по развитию добровольчества</w:t>
      </w:r>
      <w:r w:rsidR="001B060F" w:rsidRPr="00B965C2">
        <w:rPr>
          <w:rFonts w:cs="Arial"/>
          <w:szCs w:val="28"/>
        </w:rPr>
        <w:t>, поддержки социально</w:t>
      </w:r>
      <w:r w:rsidR="00B965C2" w:rsidRPr="00B965C2">
        <w:rPr>
          <w:rFonts w:cs="Arial"/>
          <w:szCs w:val="28"/>
        </w:rPr>
        <w:t>-</w:t>
      </w:r>
      <w:r w:rsidR="001B060F" w:rsidRPr="00B965C2">
        <w:rPr>
          <w:rFonts w:cs="Arial"/>
          <w:szCs w:val="28"/>
        </w:rPr>
        <w:t>ориентированных некоммерческих организаций</w:t>
      </w:r>
      <w:r w:rsidR="00B965C2" w:rsidRPr="00B965C2">
        <w:rPr>
          <w:rFonts w:cs="Arial"/>
          <w:szCs w:val="28"/>
        </w:rPr>
        <w:t xml:space="preserve"> </w:t>
      </w:r>
      <w:r w:rsidR="00131C63" w:rsidRPr="00B965C2">
        <w:rPr>
          <w:rFonts w:cs="Arial"/>
          <w:szCs w:val="28"/>
        </w:rPr>
        <w:t>на территории города Пыть-Яха</w:t>
      </w:r>
      <w:r w:rsidR="00F85A93" w:rsidRPr="00B965C2">
        <w:rPr>
          <w:rFonts w:cs="Arial"/>
          <w:szCs w:val="28"/>
        </w:rPr>
        <w:t>,</w:t>
      </w:r>
      <w:r w:rsidR="00131C63" w:rsidRPr="00B965C2">
        <w:rPr>
          <w:rFonts w:cs="Arial"/>
          <w:szCs w:val="28"/>
        </w:rPr>
        <w:t xml:space="preserve"> согласно приложению</w:t>
      </w:r>
      <w:r w:rsidR="00B965C2" w:rsidRPr="00B965C2">
        <w:rPr>
          <w:rFonts w:cs="Arial"/>
          <w:szCs w:val="28"/>
        </w:rPr>
        <w:t xml:space="preserve"> № </w:t>
      </w:r>
      <w:r w:rsidR="00131C63" w:rsidRPr="00B965C2">
        <w:rPr>
          <w:rFonts w:cs="Arial"/>
          <w:szCs w:val="28"/>
        </w:rPr>
        <w:t>1.</w:t>
      </w:r>
    </w:p>
    <w:p w:rsidR="00131C63" w:rsidRPr="00B965C2" w:rsidRDefault="00E404F1" w:rsidP="00E008B1">
      <w:pPr>
        <w:spacing w:line="360" w:lineRule="auto"/>
        <w:ind w:firstLine="709"/>
        <w:rPr>
          <w:rFonts w:cs="Arial"/>
          <w:szCs w:val="28"/>
        </w:rPr>
      </w:pPr>
      <w:r w:rsidRPr="00B965C2">
        <w:rPr>
          <w:rFonts w:cs="Arial"/>
          <w:szCs w:val="28"/>
        </w:rPr>
        <w:t>1.2.</w:t>
      </w:r>
      <w:r w:rsidR="00B965C2" w:rsidRPr="00B965C2">
        <w:rPr>
          <w:rFonts w:cs="Arial"/>
          <w:szCs w:val="28"/>
        </w:rPr>
        <w:t xml:space="preserve"> </w:t>
      </w:r>
      <w:r w:rsidRPr="00B965C2">
        <w:rPr>
          <w:rFonts w:cs="Arial"/>
          <w:szCs w:val="28"/>
        </w:rPr>
        <w:t>Смету затрат на реализацию мероприятий</w:t>
      </w:r>
      <w:r w:rsidR="00F85A93" w:rsidRPr="00B965C2">
        <w:rPr>
          <w:rFonts w:cs="Arial"/>
          <w:szCs w:val="28"/>
        </w:rPr>
        <w:t xml:space="preserve">, согласно </w:t>
      </w:r>
      <w:r w:rsidRPr="00B965C2">
        <w:rPr>
          <w:rFonts w:cs="Arial"/>
          <w:szCs w:val="28"/>
        </w:rPr>
        <w:t>приложени</w:t>
      </w:r>
      <w:r w:rsidR="00F85A93" w:rsidRPr="00B965C2">
        <w:rPr>
          <w:rFonts w:cs="Arial"/>
          <w:szCs w:val="28"/>
        </w:rPr>
        <w:t>ю</w:t>
      </w:r>
      <w:r w:rsidR="00B965C2" w:rsidRPr="00B965C2">
        <w:rPr>
          <w:rFonts w:cs="Arial"/>
          <w:szCs w:val="28"/>
        </w:rPr>
        <w:t xml:space="preserve"> № </w:t>
      </w:r>
      <w:r w:rsidRPr="00B965C2">
        <w:rPr>
          <w:rFonts w:cs="Arial"/>
          <w:szCs w:val="28"/>
        </w:rPr>
        <w:t>2.</w:t>
      </w:r>
    </w:p>
    <w:p w:rsidR="00131C63" w:rsidRPr="00B965C2" w:rsidRDefault="00E404F1" w:rsidP="00E008B1">
      <w:pPr>
        <w:spacing w:line="360" w:lineRule="auto"/>
        <w:ind w:firstLine="709"/>
        <w:rPr>
          <w:rFonts w:cs="Arial"/>
          <w:szCs w:val="28"/>
        </w:rPr>
      </w:pPr>
      <w:r w:rsidRPr="00B965C2">
        <w:rPr>
          <w:rFonts w:cs="Arial"/>
          <w:szCs w:val="28"/>
        </w:rPr>
        <w:t>1.3</w:t>
      </w:r>
      <w:r w:rsidR="00131C63" w:rsidRPr="00B965C2">
        <w:rPr>
          <w:rFonts w:cs="Arial"/>
          <w:szCs w:val="28"/>
        </w:rPr>
        <w:t>.</w:t>
      </w:r>
      <w:r w:rsidR="00B965C2" w:rsidRPr="00B965C2">
        <w:rPr>
          <w:rFonts w:cs="Arial"/>
          <w:szCs w:val="28"/>
        </w:rPr>
        <w:t xml:space="preserve"> </w:t>
      </w:r>
      <w:r w:rsidR="005F5752" w:rsidRPr="00B965C2">
        <w:rPr>
          <w:rFonts w:cs="Arial"/>
          <w:szCs w:val="28"/>
        </w:rPr>
        <w:t>С</w:t>
      </w:r>
      <w:r w:rsidR="009C44F3" w:rsidRPr="00B965C2">
        <w:rPr>
          <w:rFonts w:cs="Arial"/>
          <w:szCs w:val="28"/>
        </w:rPr>
        <w:t xml:space="preserve">остав комиссии </w:t>
      </w:r>
      <w:r w:rsidR="00C60C93" w:rsidRPr="00B965C2">
        <w:rPr>
          <w:rFonts w:cs="Arial"/>
          <w:szCs w:val="28"/>
        </w:rPr>
        <w:t xml:space="preserve">по </w:t>
      </w:r>
      <w:r w:rsidR="00DC4732" w:rsidRPr="00B965C2">
        <w:rPr>
          <w:rFonts w:cs="Arial"/>
          <w:szCs w:val="28"/>
        </w:rPr>
        <w:t xml:space="preserve">отбору </w:t>
      </w:r>
      <w:r w:rsidR="00AB6734" w:rsidRPr="00B965C2">
        <w:rPr>
          <w:rFonts w:cs="Arial"/>
          <w:szCs w:val="28"/>
        </w:rPr>
        <w:t>организации</w:t>
      </w:r>
      <w:r w:rsidR="00C60C93" w:rsidRPr="00B965C2">
        <w:rPr>
          <w:rFonts w:cs="Arial"/>
          <w:szCs w:val="28"/>
        </w:rPr>
        <w:t xml:space="preserve"> </w:t>
      </w:r>
      <w:r w:rsidR="002A3227" w:rsidRPr="00B965C2">
        <w:rPr>
          <w:rFonts w:cs="Arial"/>
          <w:szCs w:val="28"/>
        </w:rPr>
        <w:t>в качестве ресурсного центра по развитию добровольчества</w:t>
      </w:r>
      <w:r w:rsidR="001B060F" w:rsidRPr="00B965C2">
        <w:rPr>
          <w:rFonts w:cs="Arial"/>
          <w:szCs w:val="28"/>
        </w:rPr>
        <w:t>, поддержки социально</w:t>
      </w:r>
      <w:r w:rsidR="00B965C2" w:rsidRPr="00B965C2">
        <w:rPr>
          <w:rFonts w:cs="Arial"/>
          <w:szCs w:val="28"/>
        </w:rPr>
        <w:t>-</w:t>
      </w:r>
      <w:r w:rsidR="001B060F" w:rsidRPr="00B965C2">
        <w:rPr>
          <w:rFonts w:cs="Arial"/>
          <w:szCs w:val="28"/>
        </w:rPr>
        <w:t>ориентированных некоммерческих организаций</w:t>
      </w:r>
      <w:r w:rsidR="00B965C2" w:rsidRPr="00B965C2">
        <w:rPr>
          <w:rFonts w:cs="Arial"/>
          <w:szCs w:val="28"/>
        </w:rPr>
        <w:t xml:space="preserve"> </w:t>
      </w:r>
      <w:r w:rsidR="002A3227" w:rsidRPr="00B965C2">
        <w:rPr>
          <w:rFonts w:cs="Arial"/>
          <w:szCs w:val="28"/>
        </w:rPr>
        <w:t>на территории города Пыть-Я</w:t>
      </w:r>
      <w:r w:rsidR="0020531F" w:rsidRPr="00B965C2">
        <w:rPr>
          <w:rFonts w:cs="Arial"/>
          <w:szCs w:val="28"/>
        </w:rPr>
        <w:t>ха</w:t>
      </w:r>
      <w:r w:rsidR="002A3227" w:rsidRPr="00B965C2">
        <w:rPr>
          <w:rFonts w:cs="Arial"/>
          <w:szCs w:val="28"/>
        </w:rPr>
        <w:t xml:space="preserve">, </w:t>
      </w:r>
      <w:r w:rsidR="005B5435" w:rsidRPr="00B965C2">
        <w:rPr>
          <w:rFonts w:cs="Arial"/>
          <w:szCs w:val="28"/>
        </w:rPr>
        <w:t>согласно приложению</w:t>
      </w:r>
      <w:r w:rsidR="00B965C2" w:rsidRPr="00B965C2">
        <w:rPr>
          <w:rFonts w:cs="Arial"/>
          <w:szCs w:val="28"/>
        </w:rPr>
        <w:t xml:space="preserve"> № </w:t>
      </w:r>
      <w:r w:rsidRPr="00B965C2">
        <w:rPr>
          <w:rFonts w:cs="Arial"/>
          <w:szCs w:val="28"/>
        </w:rPr>
        <w:t>3</w:t>
      </w:r>
      <w:r w:rsidR="005B5435" w:rsidRPr="00B965C2">
        <w:rPr>
          <w:rFonts w:cs="Arial"/>
          <w:szCs w:val="28"/>
        </w:rPr>
        <w:t>.</w:t>
      </w:r>
      <w:r w:rsidR="001B060F" w:rsidRPr="00B965C2">
        <w:rPr>
          <w:rFonts w:cs="Arial"/>
          <w:szCs w:val="28"/>
        </w:rPr>
        <w:t xml:space="preserve"> </w:t>
      </w:r>
    </w:p>
    <w:p w:rsidR="00A82438" w:rsidRPr="00B965C2" w:rsidRDefault="00DA399C" w:rsidP="00E008B1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B965C2">
        <w:rPr>
          <w:rFonts w:cs="Arial"/>
          <w:szCs w:val="28"/>
        </w:rPr>
        <w:t>2</w:t>
      </w:r>
      <w:r w:rsidR="00A82438" w:rsidRPr="00B965C2">
        <w:rPr>
          <w:rFonts w:cs="Arial"/>
          <w:szCs w:val="28"/>
        </w:rPr>
        <w:t>.</w:t>
      </w:r>
      <w:r w:rsidR="00B965C2" w:rsidRPr="00B965C2">
        <w:rPr>
          <w:rFonts w:cs="Arial"/>
          <w:szCs w:val="28"/>
        </w:rPr>
        <w:t xml:space="preserve"> </w:t>
      </w:r>
      <w:r w:rsidR="00A82438" w:rsidRPr="00B965C2">
        <w:rPr>
          <w:rFonts w:cs="Arial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 w:rsidR="00B965C2" w:rsidRPr="00B965C2">
        <w:rPr>
          <w:rFonts w:cs="Arial"/>
          <w:szCs w:val="28"/>
        </w:rPr>
        <w:t>«</w:t>
      </w:r>
      <w:r w:rsidR="00A82438" w:rsidRPr="00B965C2">
        <w:rPr>
          <w:rFonts w:cs="Arial"/>
          <w:szCs w:val="28"/>
        </w:rPr>
        <w:t>Официальный вестник</w:t>
      </w:r>
      <w:r w:rsidR="00B965C2" w:rsidRPr="00B965C2">
        <w:rPr>
          <w:rFonts w:cs="Arial"/>
          <w:szCs w:val="28"/>
        </w:rPr>
        <w:t>»</w:t>
      </w:r>
      <w:r w:rsidR="00A82438" w:rsidRPr="00B965C2">
        <w:rPr>
          <w:rFonts w:cs="Arial"/>
          <w:szCs w:val="28"/>
        </w:rPr>
        <w:t>.</w:t>
      </w:r>
    </w:p>
    <w:p w:rsidR="00A82438" w:rsidRPr="00B965C2" w:rsidRDefault="00DA399C" w:rsidP="00E008B1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B965C2">
        <w:rPr>
          <w:rFonts w:cs="Arial"/>
          <w:szCs w:val="28"/>
        </w:rPr>
        <w:lastRenderedPageBreak/>
        <w:t>3</w:t>
      </w:r>
      <w:r w:rsidR="00ED4F94" w:rsidRPr="00B965C2">
        <w:rPr>
          <w:rFonts w:cs="Arial"/>
          <w:szCs w:val="28"/>
        </w:rPr>
        <w:t>.</w:t>
      </w:r>
      <w:r w:rsidR="00B965C2" w:rsidRPr="00B965C2">
        <w:rPr>
          <w:rFonts w:cs="Arial"/>
          <w:szCs w:val="28"/>
        </w:rPr>
        <w:t xml:space="preserve"> </w:t>
      </w:r>
      <w:r w:rsidR="00ED4F94" w:rsidRPr="00B965C2">
        <w:rPr>
          <w:rFonts w:cs="Arial"/>
          <w:szCs w:val="28"/>
        </w:rPr>
        <w:t>Отделу по обеспечению информационной безопасности</w:t>
      </w:r>
      <w:r w:rsidR="00B965C2" w:rsidRPr="00B965C2">
        <w:rPr>
          <w:rFonts w:cs="Arial"/>
          <w:szCs w:val="28"/>
        </w:rPr>
        <w:t xml:space="preserve"> </w:t>
      </w:r>
      <w:r w:rsidR="00A82438" w:rsidRPr="00B965C2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DA399C" w:rsidRPr="00B965C2" w:rsidRDefault="00DA399C" w:rsidP="00E008B1">
      <w:pPr>
        <w:spacing w:line="360" w:lineRule="auto"/>
        <w:ind w:firstLine="709"/>
        <w:rPr>
          <w:rFonts w:cs="Arial"/>
          <w:szCs w:val="28"/>
        </w:rPr>
      </w:pPr>
      <w:r w:rsidRPr="00B965C2">
        <w:rPr>
          <w:rFonts w:cs="Arial"/>
          <w:szCs w:val="28"/>
        </w:rPr>
        <w:t xml:space="preserve">4. Постановление администрации города </w:t>
      </w:r>
      <w:hyperlink r:id="rId10" w:tooltip="постановление от 26.02.2021 0:00:00 №85-па Администрация г. Пыть-Ях&#10;&#10;О проведении конкурсного отбора организаций в качестве ресурсного центра по развитию добровольчества, поддержки социально- ориентированных некоммерческих организаций на территории города Пыть" w:history="1">
        <w:r w:rsidRPr="00B965C2">
          <w:rPr>
            <w:rStyle w:val="ad"/>
            <w:rFonts w:cs="Arial"/>
            <w:szCs w:val="28"/>
          </w:rPr>
          <w:t>от 26.02.2021</w:t>
        </w:r>
        <w:r w:rsidR="00B965C2" w:rsidRPr="00B965C2">
          <w:rPr>
            <w:rStyle w:val="ad"/>
            <w:rFonts w:cs="Arial"/>
            <w:szCs w:val="28"/>
          </w:rPr>
          <w:t xml:space="preserve"> № </w:t>
        </w:r>
        <w:r w:rsidRPr="00B965C2">
          <w:rPr>
            <w:rStyle w:val="ad"/>
            <w:rFonts w:cs="Arial"/>
            <w:szCs w:val="28"/>
          </w:rPr>
          <w:t>85-па</w:t>
        </w:r>
      </w:hyperlink>
      <w:r w:rsidRPr="00B965C2">
        <w:rPr>
          <w:rFonts w:cs="Arial"/>
          <w:szCs w:val="28"/>
        </w:rPr>
        <w:t xml:space="preserve"> </w:t>
      </w:r>
      <w:r w:rsidR="00B965C2" w:rsidRPr="00B965C2">
        <w:rPr>
          <w:rFonts w:cs="Arial"/>
          <w:szCs w:val="28"/>
        </w:rPr>
        <w:t>«</w:t>
      </w:r>
      <w:r w:rsidR="00E404F1" w:rsidRPr="00B965C2">
        <w:rPr>
          <w:rFonts w:cs="Arial"/>
          <w:szCs w:val="28"/>
        </w:rPr>
        <w:t>О проведении конкурсного отбора организаций в качестве</w:t>
      </w:r>
      <w:r w:rsidR="00B965C2" w:rsidRPr="00B965C2">
        <w:rPr>
          <w:rFonts w:cs="Arial"/>
          <w:szCs w:val="28"/>
        </w:rPr>
        <w:t xml:space="preserve"> </w:t>
      </w:r>
      <w:r w:rsidR="00E404F1" w:rsidRPr="00B965C2">
        <w:rPr>
          <w:rFonts w:cs="Arial"/>
          <w:szCs w:val="28"/>
        </w:rPr>
        <w:t>ресурсного центра по развитию добровольчества, поддержки социально</w:t>
      </w:r>
      <w:r w:rsidR="00B965C2" w:rsidRPr="00B965C2">
        <w:rPr>
          <w:rFonts w:cs="Arial"/>
          <w:szCs w:val="28"/>
        </w:rPr>
        <w:t>-</w:t>
      </w:r>
      <w:r w:rsidR="00E404F1" w:rsidRPr="00B965C2">
        <w:rPr>
          <w:rFonts w:cs="Arial"/>
          <w:szCs w:val="28"/>
        </w:rPr>
        <w:t>ориентированных некоммерческих организаций на территории</w:t>
      </w:r>
      <w:r w:rsidR="00B965C2" w:rsidRPr="00B965C2">
        <w:rPr>
          <w:rFonts w:cs="Arial"/>
          <w:szCs w:val="28"/>
        </w:rPr>
        <w:t xml:space="preserve"> </w:t>
      </w:r>
      <w:r w:rsidR="00E404F1" w:rsidRPr="00B965C2">
        <w:rPr>
          <w:rFonts w:cs="Arial"/>
          <w:szCs w:val="28"/>
        </w:rPr>
        <w:t>города Пыть-Яха</w:t>
      </w:r>
      <w:r w:rsidR="00B965C2" w:rsidRPr="00B965C2">
        <w:rPr>
          <w:rFonts w:cs="Arial"/>
          <w:szCs w:val="28"/>
        </w:rPr>
        <w:t>»-</w:t>
      </w:r>
      <w:r w:rsidR="00F85A93" w:rsidRPr="00B965C2">
        <w:rPr>
          <w:rFonts w:cs="Arial"/>
          <w:szCs w:val="28"/>
        </w:rPr>
        <w:t>признать</w:t>
      </w:r>
      <w:r w:rsidRPr="00B965C2">
        <w:rPr>
          <w:rFonts w:cs="Arial"/>
          <w:szCs w:val="28"/>
        </w:rPr>
        <w:t xml:space="preserve"> утратившим силу.</w:t>
      </w:r>
    </w:p>
    <w:p w:rsidR="00892457" w:rsidRPr="00B965C2" w:rsidRDefault="00F85A93" w:rsidP="00E008B1">
      <w:pPr>
        <w:spacing w:line="360" w:lineRule="auto"/>
        <w:ind w:firstLine="709"/>
        <w:rPr>
          <w:rFonts w:cs="Arial"/>
          <w:szCs w:val="28"/>
        </w:rPr>
      </w:pPr>
      <w:r w:rsidRPr="00B965C2">
        <w:rPr>
          <w:rFonts w:cs="Arial"/>
          <w:szCs w:val="28"/>
        </w:rPr>
        <w:t xml:space="preserve">5. </w:t>
      </w:r>
      <w:r w:rsidRPr="00B965C2">
        <w:rPr>
          <w:rFonts w:cs="Arial"/>
          <w:color w:val="000000"/>
          <w:szCs w:val="28"/>
        </w:rPr>
        <w:t>Настоящее постановление</w:t>
      </w:r>
      <w:r w:rsidRPr="00B965C2">
        <w:rPr>
          <w:rFonts w:cs="Arial"/>
          <w:szCs w:val="28"/>
        </w:rPr>
        <w:t xml:space="preserve"> вступает в силу после его официального опубликования.</w:t>
      </w:r>
    </w:p>
    <w:p w:rsidR="00B965C2" w:rsidRDefault="00F85A93" w:rsidP="00E008B1">
      <w:pPr>
        <w:tabs>
          <w:tab w:val="left" w:pos="1134"/>
        </w:tabs>
        <w:spacing w:line="360" w:lineRule="auto"/>
        <w:ind w:firstLine="709"/>
        <w:outlineLvl w:val="0"/>
        <w:rPr>
          <w:rFonts w:cs="Arial"/>
          <w:szCs w:val="28"/>
        </w:rPr>
      </w:pPr>
      <w:r w:rsidRPr="00B965C2">
        <w:rPr>
          <w:rFonts w:cs="Arial"/>
          <w:szCs w:val="28"/>
        </w:rPr>
        <w:t>6</w:t>
      </w:r>
      <w:r w:rsidR="007739B7" w:rsidRPr="00B965C2">
        <w:rPr>
          <w:rFonts w:cs="Arial"/>
          <w:szCs w:val="28"/>
        </w:rPr>
        <w:t>.</w:t>
      </w:r>
      <w:r w:rsidR="00B965C2" w:rsidRPr="00B965C2">
        <w:rPr>
          <w:rFonts w:cs="Arial"/>
          <w:szCs w:val="28"/>
        </w:rPr>
        <w:t xml:space="preserve"> </w:t>
      </w:r>
      <w:r w:rsidR="00E008B1" w:rsidRPr="00E008B1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 – вопросы внутренней политики).</w:t>
      </w:r>
    </w:p>
    <w:p w:rsidR="00E008B1" w:rsidRPr="00B965C2" w:rsidRDefault="00E008B1" w:rsidP="00E008B1">
      <w:pPr>
        <w:tabs>
          <w:tab w:val="left" w:pos="1134"/>
        </w:tabs>
        <w:spacing w:line="360" w:lineRule="auto"/>
        <w:ind w:firstLine="709"/>
        <w:outlineLvl w:val="0"/>
        <w:rPr>
          <w:rFonts w:cs="Arial"/>
          <w:szCs w:val="28"/>
        </w:rPr>
      </w:pPr>
      <w:r>
        <w:rPr>
          <w:rFonts w:cs="Arial"/>
        </w:rPr>
        <w:t>(</w:t>
      </w:r>
      <w:r w:rsidRPr="00E008B1">
        <w:rPr>
          <w:rFonts w:cs="Arial"/>
        </w:rPr>
        <w:t>Пункт 6 постановления излож</w:t>
      </w:r>
      <w:r>
        <w:rPr>
          <w:rFonts w:cs="Arial"/>
        </w:rPr>
        <w:t xml:space="preserve">ен в новой редакции постановлением администрации </w:t>
      </w:r>
      <w:hyperlink r:id="rId11" w:tooltip="постановление от 02.11.2024 0:00:00 №227-па Администрация г. Пыть-Ях&#10;&#10;О внесении изменений в постановление администрации города от 24.06.2021 № 275-па " w:history="1">
        <w:r w:rsidRPr="00E008B1">
          <w:rPr>
            <w:rStyle w:val="ad"/>
            <w:rFonts w:cs="Arial"/>
          </w:rPr>
          <w:t>от 02.11.2024 № 227-па</w:t>
        </w:r>
      </w:hyperlink>
      <w:r>
        <w:rPr>
          <w:rFonts w:cs="Arial"/>
        </w:rPr>
        <w:t>)</w:t>
      </w:r>
    </w:p>
    <w:p w:rsidR="00B965C2" w:rsidRPr="00B965C2" w:rsidRDefault="00B965C2" w:rsidP="00E008B1">
      <w:pPr>
        <w:tabs>
          <w:tab w:val="left" w:pos="1134"/>
        </w:tabs>
        <w:spacing w:line="360" w:lineRule="auto"/>
        <w:ind w:firstLine="709"/>
        <w:outlineLvl w:val="0"/>
        <w:rPr>
          <w:rFonts w:cs="Arial"/>
          <w:szCs w:val="28"/>
        </w:rPr>
      </w:pPr>
    </w:p>
    <w:p w:rsidR="00B965C2" w:rsidRPr="00B965C2" w:rsidRDefault="002F46A1" w:rsidP="00E008B1">
      <w:pPr>
        <w:spacing w:line="360" w:lineRule="auto"/>
        <w:ind w:firstLine="709"/>
        <w:rPr>
          <w:rFonts w:cs="Arial"/>
        </w:rPr>
      </w:pPr>
      <w:r w:rsidRPr="00B965C2">
        <w:rPr>
          <w:rFonts w:cs="Arial"/>
        </w:rPr>
        <w:t>Глава города Пыть-Яха</w:t>
      </w:r>
      <w:r w:rsidR="00B965C2" w:rsidRPr="00B965C2">
        <w:rPr>
          <w:rFonts w:cs="Arial"/>
        </w:rPr>
        <w:t xml:space="preserve"> </w:t>
      </w:r>
      <w:r w:rsidR="00B965C2">
        <w:rPr>
          <w:rFonts w:cs="Arial"/>
        </w:rPr>
        <w:t xml:space="preserve">                                                                </w:t>
      </w:r>
      <w:r w:rsidRPr="00B965C2">
        <w:rPr>
          <w:rFonts w:cs="Arial"/>
        </w:rPr>
        <w:t>А.Н. Морозов</w:t>
      </w:r>
    </w:p>
    <w:p w:rsidR="00B965C2" w:rsidRPr="00B965C2" w:rsidRDefault="00BB6E9E" w:rsidP="001B13F0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br w:type="page"/>
      </w:r>
      <w:r w:rsidR="00A82438" w:rsidRPr="00B965C2">
        <w:rPr>
          <w:rFonts w:cs="Arial"/>
          <w:szCs w:val="28"/>
        </w:rPr>
        <w:lastRenderedPageBreak/>
        <w:t>Прил</w:t>
      </w:r>
      <w:r w:rsidRPr="00B965C2">
        <w:rPr>
          <w:rFonts w:cs="Arial"/>
          <w:szCs w:val="28"/>
        </w:rPr>
        <w:t>ожение</w:t>
      </w:r>
      <w:r w:rsidR="00B965C2" w:rsidRPr="00B965C2">
        <w:rPr>
          <w:rFonts w:cs="Arial"/>
          <w:szCs w:val="28"/>
        </w:rPr>
        <w:t xml:space="preserve"> № </w:t>
      </w:r>
      <w:r w:rsidRPr="00B965C2">
        <w:rPr>
          <w:rFonts w:cs="Arial"/>
          <w:szCs w:val="28"/>
        </w:rPr>
        <w:t>1</w:t>
      </w:r>
    </w:p>
    <w:p w:rsidR="00B965C2" w:rsidRPr="00B965C2" w:rsidRDefault="00DC4732" w:rsidP="00B965C2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t>к постановлению администрации</w:t>
      </w:r>
    </w:p>
    <w:p w:rsidR="00B965C2" w:rsidRPr="00B965C2" w:rsidRDefault="00A82438" w:rsidP="00B965C2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t>города Пыть-Яха</w:t>
      </w:r>
    </w:p>
    <w:p w:rsidR="00D46DC8" w:rsidRPr="00B965C2" w:rsidRDefault="004D20FE" w:rsidP="00B965C2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t>от 24.06.2021</w:t>
      </w:r>
      <w:r w:rsidR="00B965C2" w:rsidRPr="00B965C2">
        <w:rPr>
          <w:rFonts w:cs="Arial"/>
          <w:szCs w:val="28"/>
        </w:rPr>
        <w:t xml:space="preserve"> № </w:t>
      </w:r>
      <w:r w:rsidRPr="00B965C2">
        <w:rPr>
          <w:rFonts w:cs="Arial"/>
          <w:szCs w:val="28"/>
        </w:rPr>
        <w:t>275-па</w:t>
      </w:r>
    </w:p>
    <w:p w:rsidR="005F5752" w:rsidRPr="00B965C2" w:rsidRDefault="005F5752" w:rsidP="005935CC">
      <w:pPr>
        <w:rPr>
          <w:rFonts w:cs="Arial"/>
          <w:szCs w:val="28"/>
        </w:rPr>
      </w:pPr>
    </w:p>
    <w:p w:rsidR="00903E23" w:rsidRPr="00B965C2" w:rsidRDefault="007E5630" w:rsidP="00B965C2">
      <w:pPr>
        <w:pStyle w:val="2"/>
      </w:pPr>
      <w:r w:rsidRPr="00B965C2">
        <w:t xml:space="preserve">Порядок </w:t>
      </w:r>
      <w:r w:rsidR="00B64F16" w:rsidRPr="00B965C2">
        <w:t xml:space="preserve">конкурсного </w:t>
      </w:r>
      <w:r w:rsidRPr="00B965C2">
        <w:t>отбора организаций</w:t>
      </w:r>
      <w:r w:rsidR="00BB6E9E" w:rsidRPr="00B965C2">
        <w:t xml:space="preserve"> </w:t>
      </w:r>
    </w:p>
    <w:p w:rsidR="00903E23" w:rsidRPr="00B965C2" w:rsidRDefault="00BB6E9E" w:rsidP="00B965C2">
      <w:pPr>
        <w:pStyle w:val="2"/>
      </w:pPr>
      <w:r w:rsidRPr="00B965C2">
        <w:t xml:space="preserve">в качестве </w:t>
      </w:r>
      <w:r w:rsidR="00B64F16" w:rsidRPr="00B965C2">
        <w:t>ресурсного центра по развитию добровольчества</w:t>
      </w:r>
      <w:r w:rsidR="001B060F" w:rsidRPr="00B965C2">
        <w:t>, поддержки социально</w:t>
      </w:r>
      <w:r w:rsidR="00B965C2" w:rsidRPr="00B965C2">
        <w:t>-</w:t>
      </w:r>
      <w:r w:rsidR="001B060F" w:rsidRPr="00B965C2">
        <w:t>ориентированных некоммерческих организаций</w:t>
      </w:r>
      <w:r w:rsidR="00B965C2" w:rsidRPr="00B965C2">
        <w:t xml:space="preserve"> </w:t>
      </w:r>
    </w:p>
    <w:p w:rsidR="007E5630" w:rsidRPr="00B965C2" w:rsidRDefault="001B060F" w:rsidP="00B965C2">
      <w:pPr>
        <w:pStyle w:val="2"/>
      </w:pPr>
      <w:r w:rsidRPr="00B965C2">
        <w:t>на территории города Пыть-Яха</w:t>
      </w:r>
    </w:p>
    <w:p w:rsidR="00D46DC8" w:rsidRPr="00B965C2" w:rsidRDefault="00D46DC8" w:rsidP="001B060F">
      <w:pPr>
        <w:pStyle w:val="30"/>
        <w:spacing w:after="0" w:line="360" w:lineRule="auto"/>
        <w:jc w:val="center"/>
        <w:rPr>
          <w:rFonts w:cs="Arial"/>
          <w:sz w:val="24"/>
          <w:szCs w:val="28"/>
        </w:rPr>
      </w:pPr>
    </w:p>
    <w:p w:rsidR="007E5630" w:rsidRDefault="007E5630" w:rsidP="00B965C2">
      <w:pPr>
        <w:pStyle w:val="2"/>
      </w:pPr>
      <w:r w:rsidRPr="00B965C2">
        <w:t>I. Общие положения</w:t>
      </w:r>
    </w:p>
    <w:p w:rsidR="00B965C2" w:rsidRPr="00B965C2" w:rsidRDefault="00B965C2" w:rsidP="00B965C2"/>
    <w:p w:rsidR="007E5630" w:rsidRPr="00B965C2" w:rsidRDefault="00903E23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1.</w:t>
      </w:r>
      <w:r w:rsidR="00B965C2" w:rsidRPr="00B965C2">
        <w:rPr>
          <w:rFonts w:cs="Arial"/>
          <w:sz w:val="24"/>
          <w:szCs w:val="28"/>
        </w:rPr>
        <w:t xml:space="preserve"> </w:t>
      </w:r>
      <w:r w:rsidR="007E5630" w:rsidRPr="00B965C2">
        <w:rPr>
          <w:rFonts w:cs="Arial"/>
          <w:sz w:val="24"/>
          <w:szCs w:val="28"/>
        </w:rPr>
        <w:t xml:space="preserve">Настоящий Порядок определяет процедуру проведения </w:t>
      </w:r>
      <w:r w:rsidR="00B64F16" w:rsidRPr="00B965C2">
        <w:rPr>
          <w:rFonts w:cs="Arial"/>
          <w:sz w:val="24"/>
          <w:szCs w:val="28"/>
        </w:rPr>
        <w:t xml:space="preserve">конкурсного </w:t>
      </w:r>
      <w:r w:rsidR="007E5630" w:rsidRPr="00B965C2">
        <w:rPr>
          <w:rFonts w:cs="Arial"/>
          <w:sz w:val="24"/>
          <w:szCs w:val="28"/>
        </w:rPr>
        <w:t xml:space="preserve">отбора </w:t>
      </w:r>
      <w:r w:rsidR="00B64F16" w:rsidRPr="00B965C2">
        <w:rPr>
          <w:rFonts w:cs="Arial"/>
          <w:sz w:val="24"/>
          <w:szCs w:val="28"/>
        </w:rPr>
        <w:t>социально-ориентированных организаций для осуществления функций ресурсного центра по развитию добровольчества</w:t>
      </w:r>
      <w:r w:rsidR="001B060F" w:rsidRPr="00B965C2">
        <w:rPr>
          <w:rFonts w:cs="Arial"/>
          <w:sz w:val="24"/>
          <w:szCs w:val="28"/>
        </w:rPr>
        <w:t>, поддержки социально</w:t>
      </w:r>
      <w:r w:rsidR="00B965C2" w:rsidRPr="00B965C2">
        <w:rPr>
          <w:rFonts w:cs="Arial"/>
          <w:sz w:val="24"/>
          <w:szCs w:val="28"/>
        </w:rPr>
        <w:t>-</w:t>
      </w:r>
      <w:r w:rsidR="001B060F" w:rsidRPr="00B965C2">
        <w:rPr>
          <w:rFonts w:cs="Arial"/>
          <w:sz w:val="24"/>
          <w:szCs w:val="28"/>
        </w:rPr>
        <w:t>ориентированных некоммерческих организаций</w:t>
      </w:r>
      <w:r w:rsidR="00B965C2" w:rsidRPr="00B965C2">
        <w:rPr>
          <w:rFonts w:cs="Arial"/>
          <w:sz w:val="24"/>
          <w:szCs w:val="28"/>
        </w:rPr>
        <w:t xml:space="preserve"> </w:t>
      </w:r>
      <w:r w:rsidR="007E5630" w:rsidRPr="00B965C2">
        <w:rPr>
          <w:rFonts w:cs="Arial"/>
          <w:sz w:val="24"/>
          <w:szCs w:val="28"/>
        </w:rPr>
        <w:t>(далее</w:t>
      </w:r>
      <w:r w:rsidR="00B965C2" w:rsidRPr="00B965C2">
        <w:rPr>
          <w:rFonts w:cs="Arial"/>
          <w:sz w:val="24"/>
          <w:szCs w:val="28"/>
        </w:rPr>
        <w:t>-</w:t>
      </w:r>
      <w:r w:rsidR="007E5630" w:rsidRPr="00B965C2">
        <w:rPr>
          <w:rFonts w:cs="Arial"/>
          <w:sz w:val="24"/>
          <w:szCs w:val="28"/>
        </w:rPr>
        <w:t>отбор)</w:t>
      </w:r>
      <w:r w:rsidR="00AB6734" w:rsidRPr="00B965C2">
        <w:rPr>
          <w:rFonts w:cs="Arial"/>
          <w:sz w:val="24"/>
          <w:szCs w:val="28"/>
        </w:rPr>
        <w:t xml:space="preserve"> на территории города Пыть-Яха</w:t>
      </w:r>
      <w:r w:rsidR="007E5630" w:rsidRPr="00B965C2">
        <w:rPr>
          <w:rFonts w:cs="Arial"/>
          <w:sz w:val="24"/>
          <w:szCs w:val="28"/>
        </w:rPr>
        <w:t>.</w:t>
      </w:r>
    </w:p>
    <w:p w:rsidR="008A4C34" w:rsidRPr="00B965C2" w:rsidRDefault="00903E23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2.</w:t>
      </w:r>
      <w:r w:rsidR="00B965C2" w:rsidRPr="00B965C2">
        <w:rPr>
          <w:rFonts w:cs="Arial"/>
          <w:sz w:val="24"/>
          <w:szCs w:val="28"/>
        </w:rPr>
        <w:t xml:space="preserve"> </w:t>
      </w:r>
      <w:r w:rsidR="008A4C34" w:rsidRPr="00B965C2">
        <w:rPr>
          <w:rFonts w:cs="Arial"/>
          <w:sz w:val="24"/>
          <w:szCs w:val="28"/>
        </w:rPr>
        <w:t>Основными целями</w:t>
      </w:r>
      <w:r w:rsidR="00833F13" w:rsidRPr="00B965C2">
        <w:rPr>
          <w:rFonts w:cs="Arial"/>
          <w:sz w:val="24"/>
          <w:szCs w:val="28"/>
        </w:rPr>
        <w:t xml:space="preserve"> </w:t>
      </w:r>
      <w:r w:rsidR="00B64F16" w:rsidRPr="00B965C2">
        <w:rPr>
          <w:rFonts w:cs="Arial"/>
          <w:sz w:val="24"/>
          <w:szCs w:val="28"/>
        </w:rPr>
        <w:t>деят</w:t>
      </w:r>
      <w:r w:rsidR="000F6673" w:rsidRPr="00B965C2">
        <w:rPr>
          <w:rFonts w:cs="Arial"/>
          <w:sz w:val="24"/>
          <w:szCs w:val="28"/>
        </w:rPr>
        <w:t>ельности ресурсного центра являе</w:t>
      </w:r>
      <w:r w:rsidR="00B64F16" w:rsidRPr="00B965C2">
        <w:rPr>
          <w:rFonts w:cs="Arial"/>
          <w:sz w:val="24"/>
          <w:szCs w:val="28"/>
        </w:rPr>
        <w:t>тся</w:t>
      </w:r>
      <w:r w:rsidR="00EF7176" w:rsidRPr="00B965C2">
        <w:rPr>
          <w:rFonts w:cs="Arial"/>
          <w:sz w:val="24"/>
          <w:szCs w:val="28"/>
        </w:rPr>
        <w:t>:</w:t>
      </w:r>
    </w:p>
    <w:p w:rsidR="00910514" w:rsidRPr="00B965C2" w:rsidRDefault="008A4C34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</w:t>
      </w:r>
      <w:r w:rsidR="00B965C2" w:rsidRPr="00B965C2">
        <w:rPr>
          <w:rFonts w:cs="Arial"/>
          <w:sz w:val="24"/>
          <w:szCs w:val="28"/>
        </w:rPr>
        <w:t xml:space="preserve"> </w:t>
      </w:r>
      <w:r w:rsidR="00833F13" w:rsidRPr="00B965C2">
        <w:rPr>
          <w:rFonts w:cs="Arial"/>
          <w:sz w:val="24"/>
          <w:szCs w:val="28"/>
        </w:rPr>
        <w:t>создание условий для формирования и развития добровольческого движения</w:t>
      </w:r>
      <w:r w:rsidR="00D84525" w:rsidRPr="00B965C2">
        <w:rPr>
          <w:rFonts w:cs="Arial"/>
          <w:sz w:val="24"/>
          <w:szCs w:val="28"/>
        </w:rPr>
        <w:t>, поддержки социально</w:t>
      </w:r>
      <w:r w:rsidR="00B965C2" w:rsidRPr="00B965C2">
        <w:rPr>
          <w:rFonts w:cs="Arial"/>
          <w:sz w:val="24"/>
          <w:szCs w:val="28"/>
        </w:rPr>
        <w:t>-</w:t>
      </w:r>
      <w:r w:rsidR="00D84525" w:rsidRPr="00B965C2">
        <w:rPr>
          <w:rFonts w:cs="Arial"/>
          <w:sz w:val="24"/>
          <w:szCs w:val="28"/>
        </w:rPr>
        <w:t>ориентированных некоммерческих организаций</w:t>
      </w:r>
      <w:r w:rsidR="00B965C2" w:rsidRPr="00B965C2">
        <w:rPr>
          <w:rFonts w:cs="Arial"/>
          <w:sz w:val="24"/>
          <w:szCs w:val="28"/>
        </w:rPr>
        <w:t xml:space="preserve"> </w:t>
      </w:r>
      <w:r w:rsidR="00833F13" w:rsidRPr="00B965C2">
        <w:rPr>
          <w:rFonts w:cs="Arial"/>
          <w:sz w:val="24"/>
          <w:szCs w:val="28"/>
        </w:rPr>
        <w:t xml:space="preserve">на территории города </w:t>
      </w:r>
      <w:r w:rsidRPr="00B965C2">
        <w:rPr>
          <w:rFonts w:cs="Arial"/>
          <w:sz w:val="24"/>
          <w:szCs w:val="28"/>
        </w:rPr>
        <w:t>Пыть-Яха;</w:t>
      </w:r>
    </w:p>
    <w:p w:rsidR="008A4C34" w:rsidRPr="00B965C2" w:rsidRDefault="008A4C34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234D3E" w:rsidRPr="00B965C2">
        <w:rPr>
          <w:rFonts w:cs="Arial"/>
          <w:sz w:val="24"/>
          <w:szCs w:val="28"/>
        </w:rPr>
        <w:t>организация системы работы с муниципальными добровольческими (волонтерскими) организациями, отрядами, объединениями. Продвижение гражданских инициатив и лучших добровольческих (волонтерских) проектов;</w:t>
      </w:r>
    </w:p>
    <w:p w:rsidR="00234D3E" w:rsidRPr="00B965C2" w:rsidRDefault="00234D3E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 ведение и сопровождение реестров, базы данных в сфере добровольчества (</w:t>
      </w:r>
      <w:proofErr w:type="spellStart"/>
      <w:r w:rsidRPr="00B965C2">
        <w:rPr>
          <w:rFonts w:cs="Arial"/>
          <w:sz w:val="24"/>
          <w:szCs w:val="28"/>
        </w:rPr>
        <w:t>волонтерства</w:t>
      </w:r>
      <w:proofErr w:type="spellEnd"/>
      <w:r w:rsidRPr="00B965C2">
        <w:rPr>
          <w:rFonts w:cs="Arial"/>
          <w:sz w:val="24"/>
          <w:szCs w:val="28"/>
        </w:rPr>
        <w:t xml:space="preserve">), в том числе с использованием ЕИС </w:t>
      </w:r>
      <w:r w:rsidR="00B965C2" w:rsidRPr="00B965C2">
        <w:rPr>
          <w:rFonts w:cs="Arial"/>
          <w:sz w:val="24"/>
          <w:szCs w:val="28"/>
        </w:rPr>
        <w:t>«</w:t>
      </w:r>
      <w:r w:rsidRPr="00B965C2">
        <w:rPr>
          <w:rFonts w:cs="Arial"/>
          <w:sz w:val="24"/>
          <w:szCs w:val="28"/>
        </w:rPr>
        <w:t>Добро.</w:t>
      </w:r>
      <w:r w:rsidRPr="00B965C2">
        <w:rPr>
          <w:rFonts w:cs="Arial"/>
          <w:sz w:val="24"/>
          <w:szCs w:val="28"/>
          <w:lang w:val="en-US"/>
        </w:rPr>
        <w:t>Ru</w:t>
      </w:r>
      <w:r w:rsidR="00B965C2" w:rsidRPr="00B965C2">
        <w:rPr>
          <w:rFonts w:cs="Arial"/>
          <w:sz w:val="24"/>
          <w:szCs w:val="28"/>
        </w:rPr>
        <w:t>»</w:t>
      </w:r>
      <w:r w:rsidRPr="00B965C2">
        <w:rPr>
          <w:rFonts w:cs="Arial"/>
          <w:sz w:val="24"/>
          <w:szCs w:val="28"/>
        </w:rPr>
        <w:t>, выдача волонтерских книжек;</w:t>
      </w:r>
    </w:p>
    <w:p w:rsidR="00234D3E" w:rsidRPr="00B965C2" w:rsidRDefault="00234D3E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 оказание консультаций и иных видов услуг, направленных на решение вопросов и задач добровольцев (волонтеров) и добровольческих (волонтерских) организаций;</w:t>
      </w:r>
    </w:p>
    <w:p w:rsidR="00234D3E" w:rsidRPr="00B965C2" w:rsidRDefault="00234D3E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 информационная поддержка деятельности добровольческих (волонтерских) организаций и их проектов, популяризация добровольческого (волонтерского) движения в городе Пыть-Яхе, создание механизмов вовлечения граждан в добровольческую (волонтерскую) деятельность;</w:t>
      </w:r>
    </w:p>
    <w:p w:rsidR="00234D3E" w:rsidRPr="00B965C2" w:rsidRDefault="00234D3E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 нематериальное поощрение граждан, участвующих в добровольческой (волонтерской) деятельности;</w:t>
      </w:r>
    </w:p>
    <w:p w:rsidR="00910514" w:rsidRPr="00B965C2" w:rsidRDefault="00794670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 содействие организациям в формировании навыков эффективного управления добровольческими ресурсами;</w:t>
      </w:r>
    </w:p>
    <w:p w:rsidR="00794670" w:rsidRPr="00B965C2" w:rsidRDefault="00794670" w:rsidP="00794670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lastRenderedPageBreak/>
        <w:t>- содействие повышению эффективности и профессионализма деятельности добровольческих организаций, поддержка добровольчества среди молодежи;</w:t>
      </w:r>
    </w:p>
    <w:p w:rsidR="00794670" w:rsidRPr="00B965C2" w:rsidRDefault="00794670" w:rsidP="00794670">
      <w:pPr>
        <w:pStyle w:val="30"/>
        <w:spacing w:after="0" w:line="360" w:lineRule="auto"/>
        <w:ind w:firstLine="708"/>
        <w:rPr>
          <w:rFonts w:cs="Arial"/>
          <w:color w:val="212529"/>
          <w:sz w:val="24"/>
          <w:szCs w:val="28"/>
        </w:rPr>
      </w:pPr>
      <w:r w:rsidRPr="00B965C2">
        <w:rPr>
          <w:rFonts w:cs="Arial"/>
          <w:color w:val="212529"/>
          <w:sz w:val="24"/>
          <w:szCs w:val="28"/>
        </w:rPr>
        <w:t>- развитие инфраструктуры информационно-консультационной и образовательной поддержки добровольческой деятельности;</w:t>
      </w:r>
    </w:p>
    <w:p w:rsidR="000F6673" w:rsidRPr="00B965C2" w:rsidRDefault="00794670" w:rsidP="00794670">
      <w:pPr>
        <w:pStyle w:val="30"/>
        <w:spacing w:after="0" w:line="360" w:lineRule="auto"/>
        <w:ind w:firstLine="708"/>
        <w:rPr>
          <w:rFonts w:cs="Arial"/>
          <w:color w:val="212529"/>
          <w:sz w:val="24"/>
          <w:szCs w:val="28"/>
        </w:rPr>
      </w:pPr>
      <w:r w:rsidRPr="00B965C2">
        <w:rPr>
          <w:rFonts w:cs="Arial"/>
          <w:color w:val="212529"/>
          <w:sz w:val="24"/>
          <w:szCs w:val="28"/>
        </w:rPr>
        <w:t>- повышение квалификации, обучение и подготовка новых кадров в о</w:t>
      </w:r>
      <w:r w:rsidR="00686EA4" w:rsidRPr="00B965C2">
        <w:rPr>
          <w:rFonts w:cs="Arial"/>
          <w:color w:val="212529"/>
          <w:sz w:val="24"/>
          <w:szCs w:val="28"/>
        </w:rPr>
        <w:t>бласти управления добровольцами.</w:t>
      </w:r>
    </w:p>
    <w:p w:rsidR="000453FA" w:rsidRPr="00B965C2" w:rsidRDefault="00833F13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3</w:t>
      </w:r>
      <w:r w:rsidR="00903E23" w:rsidRPr="00B965C2">
        <w:rPr>
          <w:rFonts w:cs="Arial"/>
          <w:sz w:val="24"/>
          <w:szCs w:val="28"/>
        </w:rPr>
        <w:t>.</w:t>
      </w:r>
      <w:r w:rsidR="00B965C2" w:rsidRPr="00B965C2">
        <w:rPr>
          <w:rFonts w:cs="Arial"/>
          <w:sz w:val="24"/>
          <w:szCs w:val="28"/>
        </w:rPr>
        <w:t xml:space="preserve"> </w:t>
      </w:r>
      <w:r w:rsidR="005C0F87" w:rsidRPr="00B965C2">
        <w:rPr>
          <w:rFonts w:cs="Arial"/>
          <w:sz w:val="24"/>
          <w:szCs w:val="28"/>
        </w:rPr>
        <w:t>Критерии отбора организаций:</w:t>
      </w:r>
    </w:p>
    <w:p w:rsidR="000453FA" w:rsidRPr="00B965C2" w:rsidRDefault="000453FA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3.</w:t>
      </w:r>
      <w:r w:rsidR="00D42217" w:rsidRPr="00B965C2">
        <w:rPr>
          <w:rFonts w:cs="Arial"/>
          <w:sz w:val="24"/>
          <w:szCs w:val="28"/>
        </w:rPr>
        <w:t>1</w:t>
      </w:r>
      <w:r w:rsidRPr="00B965C2">
        <w:rPr>
          <w:rFonts w:cs="Arial"/>
          <w:sz w:val="24"/>
          <w:szCs w:val="28"/>
        </w:rPr>
        <w:t>.</w:t>
      </w:r>
      <w:r w:rsidR="00B965C2" w:rsidRPr="00B965C2">
        <w:rPr>
          <w:rFonts w:cs="Arial"/>
          <w:sz w:val="24"/>
          <w:szCs w:val="28"/>
        </w:rPr>
        <w:t xml:space="preserve"> </w:t>
      </w:r>
      <w:r w:rsidRPr="00B965C2">
        <w:rPr>
          <w:rFonts w:cs="Arial"/>
          <w:sz w:val="24"/>
          <w:szCs w:val="28"/>
        </w:rPr>
        <w:t xml:space="preserve">Организация должна быть зарегистрирована </w:t>
      </w:r>
      <w:r w:rsidR="001C4B75" w:rsidRPr="00B965C2">
        <w:rPr>
          <w:rFonts w:cs="Arial"/>
          <w:sz w:val="24"/>
          <w:szCs w:val="28"/>
        </w:rPr>
        <w:t xml:space="preserve">в качестве социально-ориентированной организации </w:t>
      </w:r>
      <w:r w:rsidRPr="00B965C2">
        <w:rPr>
          <w:rFonts w:cs="Arial"/>
          <w:sz w:val="24"/>
          <w:szCs w:val="28"/>
        </w:rPr>
        <w:t>на территории города Пыть-Ях</w:t>
      </w:r>
      <w:r w:rsidR="005C0F87" w:rsidRPr="00B965C2">
        <w:rPr>
          <w:rFonts w:cs="Arial"/>
          <w:sz w:val="24"/>
          <w:szCs w:val="28"/>
        </w:rPr>
        <w:t>а.</w:t>
      </w:r>
    </w:p>
    <w:p w:rsidR="001C4B75" w:rsidRPr="00B965C2" w:rsidRDefault="00AA7E7A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3.</w:t>
      </w:r>
      <w:r w:rsidR="00D46DC8" w:rsidRPr="00B965C2">
        <w:rPr>
          <w:rFonts w:cs="Arial"/>
          <w:sz w:val="24"/>
          <w:szCs w:val="28"/>
        </w:rPr>
        <w:t>2</w:t>
      </w:r>
      <w:r w:rsidRPr="00B965C2">
        <w:rPr>
          <w:rFonts w:cs="Arial"/>
          <w:sz w:val="24"/>
          <w:szCs w:val="28"/>
        </w:rPr>
        <w:t>.</w:t>
      </w:r>
      <w:r w:rsidR="00B965C2" w:rsidRPr="00B965C2">
        <w:rPr>
          <w:rFonts w:cs="Arial"/>
          <w:sz w:val="24"/>
          <w:szCs w:val="28"/>
        </w:rPr>
        <w:t xml:space="preserve"> </w:t>
      </w:r>
      <w:r w:rsidR="001C4B75" w:rsidRPr="00B965C2">
        <w:rPr>
          <w:rFonts w:cs="Arial"/>
          <w:sz w:val="24"/>
          <w:szCs w:val="28"/>
        </w:rPr>
        <w:t>Организация должна иметь материально-техническую базу, необходимую для осуществления функций ресурсного центра (помещение, о</w:t>
      </w:r>
      <w:r w:rsidR="00410E82" w:rsidRPr="00B965C2">
        <w:rPr>
          <w:rFonts w:cs="Arial"/>
          <w:sz w:val="24"/>
          <w:szCs w:val="28"/>
        </w:rPr>
        <w:t>борудование, трудовые ресурсы).</w:t>
      </w:r>
    </w:p>
    <w:p w:rsidR="00A82438" w:rsidRPr="00B965C2" w:rsidRDefault="00D46DC8" w:rsidP="00D46DC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3.3</w:t>
      </w:r>
      <w:r w:rsidR="000453FA" w:rsidRPr="00B965C2">
        <w:rPr>
          <w:rFonts w:cs="Arial"/>
          <w:sz w:val="24"/>
          <w:szCs w:val="28"/>
        </w:rPr>
        <w:t>.</w:t>
      </w:r>
      <w:r w:rsidR="00B965C2" w:rsidRPr="00B965C2">
        <w:rPr>
          <w:rFonts w:cs="Arial"/>
          <w:sz w:val="24"/>
          <w:szCs w:val="28"/>
        </w:rPr>
        <w:t xml:space="preserve"> </w:t>
      </w:r>
      <w:r w:rsidR="000453FA" w:rsidRPr="00B965C2">
        <w:rPr>
          <w:rFonts w:cs="Arial"/>
          <w:sz w:val="24"/>
          <w:szCs w:val="28"/>
        </w:rPr>
        <w:t xml:space="preserve">Наличие </w:t>
      </w:r>
      <w:r w:rsidR="00C13FA4" w:rsidRPr="00B965C2">
        <w:rPr>
          <w:rFonts w:cs="Arial"/>
          <w:sz w:val="24"/>
          <w:szCs w:val="28"/>
        </w:rPr>
        <w:t>страниц в сетях интернет</w:t>
      </w:r>
      <w:r w:rsidR="000453FA" w:rsidRPr="00B965C2">
        <w:rPr>
          <w:rFonts w:cs="Arial"/>
          <w:sz w:val="24"/>
          <w:szCs w:val="28"/>
        </w:rPr>
        <w:t xml:space="preserve"> для размещения информации о достижениях и проводимых мероприятиях.</w:t>
      </w:r>
    </w:p>
    <w:p w:rsidR="00D46DC8" w:rsidRPr="00B965C2" w:rsidRDefault="00D46DC8" w:rsidP="00D46DC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3.4. Опыт работы </w:t>
      </w:r>
      <w:r w:rsidR="0085303B" w:rsidRPr="00B965C2">
        <w:rPr>
          <w:rFonts w:cs="Arial"/>
          <w:sz w:val="24"/>
          <w:szCs w:val="28"/>
        </w:rPr>
        <w:t>в волонтерской (добровольческой) деятельности, поддержки социально</w:t>
      </w:r>
      <w:r w:rsidR="00B965C2" w:rsidRPr="00B965C2">
        <w:rPr>
          <w:rFonts w:cs="Arial"/>
          <w:sz w:val="24"/>
          <w:szCs w:val="28"/>
        </w:rPr>
        <w:t>-</w:t>
      </w:r>
      <w:r w:rsidR="0085303B" w:rsidRPr="00B965C2">
        <w:rPr>
          <w:rFonts w:cs="Arial"/>
          <w:sz w:val="24"/>
          <w:szCs w:val="28"/>
        </w:rPr>
        <w:t>ориентированных некоммерческих организаций</w:t>
      </w:r>
      <w:r w:rsidR="00B965C2" w:rsidRPr="00B965C2">
        <w:rPr>
          <w:rFonts w:cs="Arial"/>
          <w:sz w:val="24"/>
          <w:szCs w:val="28"/>
        </w:rPr>
        <w:t xml:space="preserve"> </w:t>
      </w:r>
      <w:r w:rsidR="00910514" w:rsidRPr="00B965C2">
        <w:rPr>
          <w:rFonts w:cs="Arial"/>
          <w:sz w:val="24"/>
          <w:szCs w:val="28"/>
        </w:rPr>
        <w:t>не менее</w:t>
      </w:r>
      <w:r w:rsidR="005C0F87" w:rsidRPr="00B965C2">
        <w:rPr>
          <w:rFonts w:cs="Arial"/>
          <w:sz w:val="24"/>
          <w:szCs w:val="28"/>
        </w:rPr>
        <w:t xml:space="preserve"> </w:t>
      </w:r>
      <w:r w:rsidRPr="00B965C2">
        <w:rPr>
          <w:rFonts w:cs="Arial"/>
          <w:sz w:val="24"/>
          <w:szCs w:val="28"/>
        </w:rPr>
        <w:t>1 года.</w:t>
      </w:r>
    </w:p>
    <w:p w:rsidR="00D46DC8" w:rsidRPr="00B965C2" w:rsidRDefault="00D46DC8" w:rsidP="00D46DC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</w:p>
    <w:p w:rsidR="007E5630" w:rsidRPr="00B965C2" w:rsidRDefault="007E5630" w:rsidP="00B965C2">
      <w:pPr>
        <w:pStyle w:val="2"/>
        <w:rPr>
          <w:strike/>
        </w:rPr>
      </w:pPr>
      <w:r w:rsidRPr="00B965C2">
        <w:t xml:space="preserve">II. Порядок отбора </w:t>
      </w:r>
    </w:p>
    <w:p w:rsidR="00B965C2" w:rsidRDefault="00B965C2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</w:p>
    <w:p w:rsidR="007E5630" w:rsidRDefault="00910514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1</w:t>
      </w:r>
      <w:r w:rsidR="00AE1FAE" w:rsidRPr="00B965C2">
        <w:rPr>
          <w:rFonts w:cs="Arial"/>
          <w:sz w:val="24"/>
          <w:szCs w:val="28"/>
        </w:rPr>
        <w:t xml:space="preserve">. </w:t>
      </w:r>
      <w:r w:rsidR="00F534D7" w:rsidRPr="00F534D7">
        <w:rPr>
          <w:rFonts w:cs="Arial"/>
          <w:sz w:val="24"/>
          <w:szCs w:val="28"/>
        </w:rPr>
        <w:t>Организатором отбора является управление по внутренней политике администрации города Пыть-Яха (далее – управление). Отбор производится в 4 квартале текущего года раз в три года на следующий финансовый год и плановый период.</w:t>
      </w:r>
    </w:p>
    <w:p w:rsidR="00F534D7" w:rsidRPr="00B965C2" w:rsidRDefault="00F534D7" w:rsidP="00F534D7">
      <w:pPr>
        <w:pStyle w:val="30"/>
        <w:spacing w:after="0" w:line="360" w:lineRule="auto"/>
        <w:ind w:firstLine="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(</w:t>
      </w:r>
      <w:r w:rsidRPr="00F534D7">
        <w:rPr>
          <w:rFonts w:cs="Arial"/>
          <w:sz w:val="24"/>
          <w:szCs w:val="28"/>
        </w:rPr>
        <w:t xml:space="preserve">Пункт 1 Раздела </w:t>
      </w:r>
      <w:r w:rsidRPr="00F534D7">
        <w:rPr>
          <w:rFonts w:cs="Arial"/>
          <w:sz w:val="24"/>
          <w:szCs w:val="28"/>
          <w:lang w:val="en-US"/>
        </w:rPr>
        <w:t>II</w:t>
      </w:r>
      <w:r w:rsidRPr="00F534D7">
        <w:rPr>
          <w:rFonts w:cs="Arial"/>
          <w:sz w:val="24"/>
          <w:szCs w:val="28"/>
        </w:rPr>
        <w:t xml:space="preserve"> излож</w:t>
      </w:r>
      <w:r>
        <w:rPr>
          <w:rFonts w:cs="Arial"/>
          <w:sz w:val="24"/>
          <w:szCs w:val="28"/>
        </w:rPr>
        <w:t>ен</w:t>
      </w:r>
      <w:r w:rsidRPr="00F534D7">
        <w:rPr>
          <w:rFonts w:cs="Arial"/>
          <w:sz w:val="24"/>
          <w:szCs w:val="28"/>
        </w:rPr>
        <w:t xml:space="preserve"> в </w:t>
      </w:r>
      <w:r>
        <w:rPr>
          <w:rFonts w:cs="Arial"/>
          <w:sz w:val="24"/>
          <w:szCs w:val="28"/>
        </w:rPr>
        <w:t>ново</w:t>
      </w:r>
      <w:r w:rsidRPr="00F534D7">
        <w:rPr>
          <w:rFonts w:cs="Arial"/>
          <w:sz w:val="24"/>
          <w:szCs w:val="28"/>
        </w:rPr>
        <w:t>й редакции</w:t>
      </w:r>
      <w:r>
        <w:rPr>
          <w:rFonts w:cs="Arial"/>
          <w:sz w:val="24"/>
          <w:szCs w:val="28"/>
        </w:rPr>
        <w:t xml:space="preserve"> </w:t>
      </w:r>
      <w:r w:rsidRPr="00F534D7">
        <w:rPr>
          <w:rFonts w:cs="Arial"/>
          <w:sz w:val="24"/>
          <w:szCs w:val="28"/>
        </w:rPr>
        <w:t xml:space="preserve">постановлением администрации </w:t>
      </w:r>
      <w:hyperlink r:id="rId12" w:tooltip="постановление от 10.03.2022 0:00:00 №85-па Администрация г. Пыть-Ях&#10;&#10;О внесении изменений в постановление администрации города от 24.06.2021 № 275-па " w:history="1">
        <w:r w:rsidRPr="00F534D7">
          <w:rPr>
            <w:rStyle w:val="ad"/>
            <w:rFonts w:cs="Arial"/>
            <w:sz w:val="24"/>
            <w:szCs w:val="28"/>
          </w:rPr>
          <w:t>от 10.03.2022 № 85-па</w:t>
        </w:r>
      </w:hyperlink>
      <w:r w:rsidRPr="00F534D7">
        <w:rPr>
          <w:rFonts w:cs="Arial"/>
          <w:sz w:val="24"/>
          <w:szCs w:val="28"/>
        </w:rPr>
        <w:t>)</w:t>
      </w:r>
    </w:p>
    <w:p w:rsidR="007E5630" w:rsidRPr="00B965C2" w:rsidRDefault="00AE1FAE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2. </w:t>
      </w:r>
      <w:r w:rsidR="007E5630" w:rsidRPr="00B965C2">
        <w:rPr>
          <w:rFonts w:cs="Arial"/>
          <w:sz w:val="24"/>
          <w:szCs w:val="28"/>
        </w:rPr>
        <w:t>Для проведения отбора создает</w:t>
      </w:r>
      <w:r w:rsidR="00AA7E7A" w:rsidRPr="00B965C2">
        <w:rPr>
          <w:rFonts w:cs="Arial"/>
          <w:sz w:val="24"/>
          <w:szCs w:val="28"/>
        </w:rPr>
        <w:t>ся комиссия</w:t>
      </w:r>
      <w:r w:rsidR="007E5630" w:rsidRPr="00B965C2">
        <w:rPr>
          <w:rFonts w:cs="Arial"/>
          <w:sz w:val="24"/>
          <w:szCs w:val="28"/>
        </w:rPr>
        <w:t xml:space="preserve"> по отбору организаций </w:t>
      </w:r>
      <w:r w:rsidR="00DC4732" w:rsidRPr="00B965C2">
        <w:rPr>
          <w:rFonts w:cs="Arial"/>
          <w:sz w:val="24"/>
          <w:szCs w:val="28"/>
        </w:rPr>
        <w:t>в качестве ресурсного центра по развитию добровольчества</w:t>
      </w:r>
      <w:r w:rsidR="00D46DC8" w:rsidRPr="00B965C2">
        <w:rPr>
          <w:rFonts w:cs="Arial"/>
          <w:sz w:val="24"/>
          <w:szCs w:val="28"/>
        </w:rPr>
        <w:t>, поддержки социально</w:t>
      </w:r>
      <w:r w:rsidR="00B965C2" w:rsidRPr="00B965C2">
        <w:rPr>
          <w:rFonts w:cs="Arial"/>
          <w:sz w:val="24"/>
          <w:szCs w:val="28"/>
        </w:rPr>
        <w:t>-</w:t>
      </w:r>
      <w:r w:rsidR="00D46DC8" w:rsidRPr="00B965C2">
        <w:rPr>
          <w:rFonts w:cs="Arial"/>
          <w:sz w:val="24"/>
          <w:szCs w:val="28"/>
        </w:rPr>
        <w:t>ориентированных некоммерческих организаций</w:t>
      </w:r>
      <w:r w:rsidR="00B965C2" w:rsidRPr="00B965C2">
        <w:rPr>
          <w:rFonts w:cs="Arial"/>
          <w:sz w:val="24"/>
          <w:szCs w:val="28"/>
        </w:rPr>
        <w:t xml:space="preserve"> </w:t>
      </w:r>
      <w:r w:rsidR="00DC4732" w:rsidRPr="00B965C2">
        <w:rPr>
          <w:rFonts w:cs="Arial"/>
          <w:sz w:val="24"/>
          <w:szCs w:val="28"/>
        </w:rPr>
        <w:t>на террит</w:t>
      </w:r>
      <w:r w:rsidR="00AB6734" w:rsidRPr="00B965C2">
        <w:rPr>
          <w:rFonts w:cs="Arial"/>
          <w:sz w:val="24"/>
          <w:szCs w:val="28"/>
        </w:rPr>
        <w:t>ории города Пыть-Яха</w:t>
      </w:r>
      <w:r w:rsidR="00DC4732" w:rsidRPr="00B965C2">
        <w:rPr>
          <w:rFonts w:cs="Arial"/>
          <w:sz w:val="24"/>
          <w:szCs w:val="28"/>
        </w:rPr>
        <w:t xml:space="preserve"> </w:t>
      </w:r>
      <w:r w:rsidR="007E5630" w:rsidRPr="00B965C2">
        <w:rPr>
          <w:rFonts w:cs="Arial"/>
          <w:sz w:val="24"/>
          <w:szCs w:val="28"/>
        </w:rPr>
        <w:t>(далее</w:t>
      </w:r>
      <w:r w:rsidR="00B965C2" w:rsidRPr="00B965C2">
        <w:rPr>
          <w:rFonts w:cs="Arial"/>
          <w:sz w:val="24"/>
          <w:szCs w:val="28"/>
        </w:rPr>
        <w:t>-</w:t>
      </w:r>
      <w:r w:rsidR="007E5630" w:rsidRPr="00B965C2">
        <w:rPr>
          <w:rFonts w:cs="Arial"/>
          <w:sz w:val="24"/>
          <w:szCs w:val="28"/>
        </w:rPr>
        <w:t>комиссия).</w:t>
      </w:r>
    </w:p>
    <w:p w:rsidR="007E5630" w:rsidRPr="00B965C2" w:rsidRDefault="00AE1FAE" w:rsidP="00144B27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3. </w:t>
      </w:r>
      <w:r w:rsidR="00144B27" w:rsidRPr="00B965C2">
        <w:rPr>
          <w:rFonts w:cs="Arial"/>
          <w:sz w:val="24"/>
          <w:szCs w:val="28"/>
        </w:rPr>
        <w:t xml:space="preserve">Прием заявлений </w:t>
      </w:r>
      <w:r w:rsidR="007E5630" w:rsidRPr="00B965C2">
        <w:rPr>
          <w:rFonts w:cs="Arial"/>
          <w:sz w:val="24"/>
          <w:szCs w:val="28"/>
        </w:rPr>
        <w:t xml:space="preserve">о проведении отбора </w:t>
      </w:r>
      <w:r w:rsidR="00144B27" w:rsidRPr="00B965C2">
        <w:rPr>
          <w:rFonts w:cs="Arial"/>
          <w:sz w:val="24"/>
          <w:szCs w:val="28"/>
        </w:rPr>
        <w:t xml:space="preserve">осуществляется со дня размещения </w:t>
      </w:r>
      <w:r w:rsidR="00DF3C97" w:rsidRPr="00B965C2">
        <w:rPr>
          <w:rFonts w:cs="Arial"/>
          <w:sz w:val="24"/>
          <w:szCs w:val="28"/>
        </w:rPr>
        <w:t>управлением</w:t>
      </w:r>
      <w:r w:rsidR="007E5630" w:rsidRPr="00B965C2">
        <w:rPr>
          <w:rFonts w:cs="Arial"/>
          <w:sz w:val="24"/>
          <w:szCs w:val="28"/>
        </w:rPr>
        <w:t xml:space="preserve"> на официальном сайте </w:t>
      </w:r>
      <w:r w:rsidR="000453FA" w:rsidRPr="00B965C2">
        <w:rPr>
          <w:rFonts w:cs="Arial"/>
          <w:sz w:val="24"/>
          <w:szCs w:val="28"/>
        </w:rPr>
        <w:t>администрации города</w:t>
      </w:r>
      <w:r w:rsidR="00144B27" w:rsidRPr="00B965C2">
        <w:rPr>
          <w:rFonts w:cs="Arial"/>
          <w:sz w:val="24"/>
          <w:szCs w:val="28"/>
        </w:rPr>
        <w:t xml:space="preserve"> Пыть-Яха в сети Интернет </w:t>
      </w:r>
      <w:r w:rsidR="00144B27" w:rsidRPr="00B965C2">
        <w:rPr>
          <w:rFonts w:cs="Arial"/>
          <w:sz w:val="24"/>
          <w:szCs w:val="28"/>
          <w:lang w:val="en-US"/>
        </w:rPr>
        <w:t>http</w:t>
      </w:r>
      <w:r w:rsidR="00144B27" w:rsidRPr="00B965C2">
        <w:rPr>
          <w:rFonts w:cs="Arial"/>
          <w:sz w:val="24"/>
          <w:szCs w:val="28"/>
        </w:rPr>
        <w:t>://</w:t>
      </w:r>
      <w:proofErr w:type="spellStart"/>
      <w:r w:rsidR="00144B27" w:rsidRPr="00B965C2">
        <w:rPr>
          <w:rFonts w:cs="Arial"/>
          <w:sz w:val="24"/>
          <w:szCs w:val="28"/>
          <w:lang w:val="en-US"/>
        </w:rPr>
        <w:t>adm</w:t>
      </w:r>
      <w:proofErr w:type="spellEnd"/>
      <w:r w:rsidR="00144B27" w:rsidRPr="00B965C2">
        <w:rPr>
          <w:rFonts w:cs="Arial"/>
          <w:sz w:val="24"/>
          <w:szCs w:val="28"/>
        </w:rPr>
        <w:t>.</w:t>
      </w:r>
      <w:proofErr w:type="spellStart"/>
      <w:r w:rsidR="00144B27" w:rsidRPr="00B965C2">
        <w:rPr>
          <w:rFonts w:cs="Arial"/>
          <w:sz w:val="24"/>
          <w:szCs w:val="28"/>
          <w:lang w:val="en-US"/>
        </w:rPr>
        <w:t>gov</w:t>
      </w:r>
      <w:proofErr w:type="spellEnd"/>
      <w:r w:rsidR="00144B27" w:rsidRPr="00B965C2">
        <w:rPr>
          <w:rFonts w:cs="Arial"/>
          <w:sz w:val="24"/>
          <w:szCs w:val="28"/>
        </w:rPr>
        <w:t>86.</w:t>
      </w:r>
      <w:r w:rsidR="00144B27" w:rsidRPr="00B965C2">
        <w:rPr>
          <w:rFonts w:cs="Arial"/>
          <w:sz w:val="24"/>
          <w:szCs w:val="28"/>
          <w:lang w:val="en-US"/>
        </w:rPr>
        <w:t>org</w:t>
      </w:r>
      <w:r w:rsidR="00B965C2" w:rsidRPr="00B965C2">
        <w:rPr>
          <w:rFonts w:cs="Arial"/>
          <w:sz w:val="24"/>
          <w:szCs w:val="28"/>
        </w:rPr>
        <w:t xml:space="preserve"> </w:t>
      </w:r>
      <w:r w:rsidR="00144B27" w:rsidRPr="00B965C2">
        <w:rPr>
          <w:rFonts w:cs="Arial"/>
          <w:sz w:val="24"/>
          <w:szCs w:val="28"/>
        </w:rPr>
        <w:t>информационного извещения о приеме заявлений о проведении</w:t>
      </w:r>
      <w:r w:rsidR="00B965C2" w:rsidRPr="00B965C2">
        <w:rPr>
          <w:rFonts w:cs="Arial"/>
          <w:sz w:val="24"/>
          <w:szCs w:val="28"/>
        </w:rPr>
        <w:t xml:space="preserve"> </w:t>
      </w:r>
      <w:r w:rsidR="00144B27" w:rsidRPr="00B965C2">
        <w:rPr>
          <w:rFonts w:cs="Arial"/>
          <w:sz w:val="24"/>
          <w:szCs w:val="28"/>
        </w:rPr>
        <w:t xml:space="preserve">отбора. </w:t>
      </w:r>
    </w:p>
    <w:p w:rsidR="007E5630" w:rsidRPr="00B965C2" w:rsidRDefault="007E5630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В извещении указываются:</w:t>
      </w:r>
    </w:p>
    <w:p w:rsidR="007E5630" w:rsidRPr="00B965C2" w:rsidRDefault="00903E23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7E5630" w:rsidRPr="00B965C2">
        <w:rPr>
          <w:rFonts w:cs="Arial"/>
          <w:sz w:val="24"/>
          <w:szCs w:val="28"/>
        </w:rPr>
        <w:t>наименование и адрес организатора отбора;</w:t>
      </w:r>
    </w:p>
    <w:p w:rsidR="007E5630" w:rsidRPr="00B965C2" w:rsidRDefault="00903E23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lastRenderedPageBreak/>
        <w:t xml:space="preserve">- </w:t>
      </w:r>
      <w:r w:rsidR="007E5630" w:rsidRPr="00B965C2">
        <w:rPr>
          <w:rFonts w:cs="Arial"/>
          <w:sz w:val="24"/>
          <w:szCs w:val="28"/>
        </w:rPr>
        <w:t xml:space="preserve">место </w:t>
      </w:r>
      <w:r w:rsidR="00EF3EC7" w:rsidRPr="00B965C2">
        <w:rPr>
          <w:rFonts w:cs="Arial"/>
          <w:sz w:val="24"/>
          <w:szCs w:val="28"/>
        </w:rPr>
        <w:t>и</w:t>
      </w:r>
      <w:r w:rsidR="005C0F87" w:rsidRPr="00B965C2">
        <w:rPr>
          <w:rFonts w:cs="Arial"/>
          <w:sz w:val="24"/>
          <w:szCs w:val="28"/>
        </w:rPr>
        <w:t xml:space="preserve"> </w:t>
      </w:r>
      <w:r w:rsidR="00EF3EC7" w:rsidRPr="00B965C2">
        <w:rPr>
          <w:rFonts w:cs="Arial"/>
          <w:sz w:val="24"/>
          <w:szCs w:val="28"/>
        </w:rPr>
        <w:t>срок</w:t>
      </w:r>
      <w:r w:rsidR="005C0F87" w:rsidRPr="00B965C2">
        <w:rPr>
          <w:rFonts w:cs="Arial"/>
          <w:sz w:val="24"/>
          <w:szCs w:val="28"/>
        </w:rPr>
        <w:t xml:space="preserve"> </w:t>
      </w:r>
      <w:r w:rsidRPr="00B965C2">
        <w:rPr>
          <w:rFonts w:cs="Arial"/>
          <w:sz w:val="24"/>
          <w:szCs w:val="28"/>
        </w:rPr>
        <w:t>приема</w:t>
      </w:r>
      <w:r w:rsidR="007E5630" w:rsidRPr="00B965C2">
        <w:rPr>
          <w:rFonts w:cs="Arial"/>
          <w:sz w:val="24"/>
          <w:szCs w:val="28"/>
        </w:rPr>
        <w:t xml:space="preserve"> заявления на участие в отборе;</w:t>
      </w:r>
    </w:p>
    <w:p w:rsidR="007E5630" w:rsidRPr="00B965C2" w:rsidRDefault="00903E23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7E5630" w:rsidRPr="00B965C2">
        <w:rPr>
          <w:rFonts w:cs="Arial"/>
          <w:sz w:val="24"/>
          <w:szCs w:val="28"/>
        </w:rPr>
        <w:t>перечень документов, представляемых для участия в отборе;</w:t>
      </w:r>
    </w:p>
    <w:p w:rsidR="007E5630" w:rsidRPr="00B965C2" w:rsidRDefault="00903E23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AA7E7A" w:rsidRPr="00B965C2">
        <w:rPr>
          <w:rFonts w:cs="Arial"/>
          <w:sz w:val="24"/>
          <w:szCs w:val="28"/>
        </w:rPr>
        <w:t>критерии отбора</w:t>
      </w:r>
      <w:r w:rsidR="007E5630" w:rsidRPr="00B965C2">
        <w:rPr>
          <w:rFonts w:cs="Arial"/>
          <w:sz w:val="24"/>
          <w:szCs w:val="28"/>
        </w:rPr>
        <w:t>;</w:t>
      </w:r>
    </w:p>
    <w:p w:rsidR="00B965C2" w:rsidRPr="00B965C2" w:rsidRDefault="00903E23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7E5630" w:rsidRPr="00B965C2">
        <w:rPr>
          <w:rFonts w:cs="Arial"/>
          <w:sz w:val="24"/>
          <w:szCs w:val="28"/>
        </w:rPr>
        <w:t>контактная информация.</w:t>
      </w:r>
    </w:p>
    <w:p w:rsidR="00BE527D" w:rsidRPr="00B965C2" w:rsidRDefault="00144B27" w:rsidP="005F5752">
      <w:pPr>
        <w:pStyle w:val="30"/>
        <w:spacing w:after="0" w:line="360" w:lineRule="auto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Срок приема документов должен составлять не менее 10 рабочих дней со дня размещения информационного размещения о проведении отбора.</w:t>
      </w:r>
    </w:p>
    <w:p w:rsidR="007E5630" w:rsidRPr="00B965C2" w:rsidRDefault="00AE1FAE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4. </w:t>
      </w:r>
      <w:r w:rsidR="007E5630" w:rsidRPr="00B965C2">
        <w:rPr>
          <w:rFonts w:cs="Arial"/>
          <w:sz w:val="24"/>
          <w:szCs w:val="28"/>
        </w:rPr>
        <w:t>Организации, желающие принять участие в отборе</w:t>
      </w:r>
      <w:r w:rsidR="000453FA" w:rsidRPr="00B965C2">
        <w:rPr>
          <w:rFonts w:cs="Arial"/>
          <w:sz w:val="24"/>
          <w:szCs w:val="28"/>
        </w:rPr>
        <w:t>,</w:t>
      </w:r>
      <w:r w:rsidR="007E5630" w:rsidRPr="00B965C2">
        <w:rPr>
          <w:rFonts w:cs="Arial"/>
          <w:sz w:val="24"/>
          <w:szCs w:val="28"/>
        </w:rPr>
        <w:t xml:space="preserve"> подают в </w:t>
      </w:r>
      <w:r w:rsidR="00DF3C97" w:rsidRPr="00B965C2">
        <w:rPr>
          <w:rFonts w:cs="Arial"/>
          <w:sz w:val="24"/>
          <w:szCs w:val="28"/>
        </w:rPr>
        <w:t>управление</w:t>
      </w:r>
      <w:r w:rsidR="000453FA" w:rsidRPr="00B965C2">
        <w:rPr>
          <w:rFonts w:cs="Arial"/>
          <w:sz w:val="24"/>
          <w:szCs w:val="28"/>
        </w:rPr>
        <w:t xml:space="preserve"> </w:t>
      </w:r>
      <w:r w:rsidR="007E5630" w:rsidRPr="00B965C2">
        <w:rPr>
          <w:rFonts w:cs="Arial"/>
          <w:sz w:val="24"/>
          <w:szCs w:val="28"/>
        </w:rPr>
        <w:t>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электронной почты, официального сайта в информационно-</w:t>
      </w:r>
      <w:r w:rsidR="00410E82" w:rsidRPr="00B965C2">
        <w:rPr>
          <w:rFonts w:cs="Arial"/>
          <w:sz w:val="24"/>
          <w:szCs w:val="28"/>
        </w:rPr>
        <w:t>телекоммуникационной сети Интернет</w:t>
      </w:r>
      <w:r w:rsidR="007E5630" w:rsidRPr="00B965C2">
        <w:rPr>
          <w:rFonts w:cs="Arial"/>
          <w:sz w:val="24"/>
          <w:szCs w:val="28"/>
        </w:rPr>
        <w:t>, основных направлений деятельности организации.</w:t>
      </w:r>
    </w:p>
    <w:p w:rsidR="007E5630" w:rsidRPr="00B965C2" w:rsidRDefault="007E5630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К заявлению прилагаются:</w:t>
      </w:r>
    </w:p>
    <w:p w:rsidR="00C0046C" w:rsidRPr="00B965C2" w:rsidRDefault="00C0046C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</w:t>
      </w:r>
      <w:r w:rsidR="00B965C2" w:rsidRPr="00B965C2">
        <w:rPr>
          <w:rFonts w:cs="Arial"/>
          <w:sz w:val="24"/>
          <w:szCs w:val="28"/>
        </w:rPr>
        <w:t xml:space="preserve"> </w:t>
      </w:r>
      <w:r w:rsidRPr="00B965C2">
        <w:rPr>
          <w:rFonts w:cs="Arial"/>
          <w:sz w:val="24"/>
          <w:szCs w:val="28"/>
        </w:rPr>
        <w:t>смета затрат на</w:t>
      </w:r>
      <w:r w:rsidR="00B965C2" w:rsidRPr="00B965C2">
        <w:rPr>
          <w:rFonts w:cs="Arial"/>
          <w:sz w:val="24"/>
          <w:szCs w:val="28"/>
        </w:rPr>
        <w:t xml:space="preserve"> </w:t>
      </w:r>
      <w:r w:rsidRPr="00B965C2">
        <w:rPr>
          <w:rFonts w:cs="Arial"/>
          <w:sz w:val="24"/>
          <w:szCs w:val="28"/>
        </w:rPr>
        <w:t>реализацию мероприятий с указанием сроков поведения мероприятий, планируемого охвата участников</w:t>
      </w:r>
      <w:r w:rsidR="00602F53" w:rsidRPr="00B965C2">
        <w:rPr>
          <w:rFonts w:cs="Arial"/>
          <w:sz w:val="24"/>
          <w:szCs w:val="28"/>
        </w:rPr>
        <w:t xml:space="preserve"> (</w:t>
      </w:r>
      <w:r w:rsidR="00E404F1" w:rsidRPr="00B965C2">
        <w:rPr>
          <w:rFonts w:cs="Arial"/>
          <w:sz w:val="24"/>
          <w:szCs w:val="28"/>
        </w:rPr>
        <w:t>п</w:t>
      </w:r>
      <w:r w:rsidR="00602F53" w:rsidRPr="00B965C2">
        <w:rPr>
          <w:rFonts w:cs="Arial"/>
          <w:sz w:val="24"/>
          <w:szCs w:val="28"/>
        </w:rPr>
        <w:t>риложение</w:t>
      </w:r>
      <w:r w:rsidR="00B965C2" w:rsidRPr="00B965C2">
        <w:rPr>
          <w:rFonts w:cs="Arial"/>
          <w:sz w:val="24"/>
          <w:szCs w:val="28"/>
        </w:rPr>
        <w:t xml:space="preserve"> № </w:t>
      </w:r>
      <w:r w:rsidR="00602F53" w:rsidRPr="00B965C2">
        <w:rPr>
          <w:rFonts w:cs="Arial"/>
          <w:sz w:val="24"/>
          <w:szCs w:val="28"/>
        </w:rPr>
        <w:t>2)</w:t>
      </w:r>
      <w:r w:rsidRPr="00B965C2">
        <w:rPr>
          <w:rFonts w:cs="Arial"/>
          <w:sz w:val="24"/>
          <w:szCs w:val="28"/>
        </w:rPr>
        <w:t>;</w:t>
      </w:r>
    </w:p>
    <w:p w:rsidR="009F124C" w:rsidRPr="00B965C2" w:rsidRDefault="009F124C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A82438" w:rsidRPr="00B965C2">
        <w:rPr>
          <w:rFonts w:cs="Arial"/>
          <w:sz w:val="24"/>
          <w:szCs w:val="28"/>
        </w:rPr>
        <w:t>д</w:t>
      </w:r>
      <w:r w:rsidR="00842919" w:rsidRPr="00B965C2">
        <w:rPr>
          <w:rFonts w:cs="Arial"/>
          <w:sz w:val="24"/>
          <w:szCs w:val="28"/>
        </w:rPr>
        <w:t>окумент, подтверждающий государственную регистрацию некоммерческой организации при ее создании</w:t>
      </w:r>
      <w:r w:rsidRPr="00B965C2">
        <w:rPr>
          <w:rFonts w:cs="Arial"/>
          <w:sz w:val="24"/>
          <w:szCs w:val="28"/>
        </w:rPr>
        <w:t>;</w:t>
      </w:r>
    </w:p>
    <w:p w:rsidR="00D42217" w:rsidRPr="00B965C2" w:rsidRDefault="009F124C" w:rsidP="00E76CF1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</w:t>
      </w:r>
      <w:r w:rsidR="00B965C2" w:rsidRPr="00B965C2">
        <w:rPr>
          <w:rFonts w:cs="Arial"/>
          <w:sz w:val="24"/>
          <w:szCs w:val="28"/>
        </w:rPr>
        <w:t xml:space="preserve"> </w:t>
      </w:r>
      <w:r w:rsidR="00EF3EC7" w:rsidRPr="00B965C2">
        <w:rPr>
          <w:rFonts w:cs="Arial"/>
          <w:sz w:val="24"/>
          <w:szCs w:val="28"/>
        </w:rPr>
        <w:t>сведения</w:t>
      </w:r>
      <w:r w:rsidR="005C0F87" w:rsidRPr="00B965C2">
        <w:rPr>
          <w:rFonts w:cs="Arial"/>
          <w:sz w:val="24"/>
          <w:szCs w:val="28"/>
        </w:rPr>
        <w:t xml:space="preserve"> </w:t>
      </w:r>
      <w:r w:rsidRPr="00B965C2">
        <w:rPr>
          <w:rFonts w:cs="Arial"/>
          <w:sz w:val="24"/>
          <w:szCs w:val="28"/>
        </w:rPr>
        <w:t>о постановке на учет в налоговом органе по месту</w:t>
      </w:r>
      <w:r w:rsidR="00B965C2" w:rsidRPr="00B965C2">
        <w:rPr>
          <w:rFonts w:cs="Arial"/>
          <w:sz w:val="24"/>
          <w:szCs w:val="28"/>
        </w:rPr>
        <w:t xml:space="preserve"> </w:t>
      </w:r>
      <w:r w:rsidRPr="00B965C2">
        <w:rPr>
          <w:rFonts w:cs="Arial"/>
          <w:sz w:val="24"/>
          <w:szCs w:val="28"/>
        </w:rPr>
        <w:t>нахождения</w:t>
      </w:r>
      <w:r w:rsidR="00EF3EC7" w:rsidRPr="00B965C2">
        <w:rPr>
          <w:rFonts w:cs="Arial"/>
          <w:sz w:val="24"/>
          <w:szCs w:val="28"/>
        </w:rPr>
        <w:t xml:space="preserve"> организации</w:t>
      </w:r>
      <w:r w:rsidRPr="00B965C2">
        <w:rPr>
          <w:rFonts w:cs="Arial"/>
          <w:sz w:val="24"/>
          <w:szCs w:val="28"/>
        </w:rPr>
        <w:t>;</w:t>
      </w:r>
    </w:p>
    <w:p w:rsidR="009F124C" w:rsidRPr="00B965C2" w:rsidRDefault="009F124C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A82438" w:rsidRPr="00B965C2">
        <w:rPr>
          <w:rFonts w:cs="Arial"/>
          <w:sz w:val="24"/>
          <w:szCs w:val="28"/>
        </w:rPr>
        <w:t>и</w:t>
      </w:r>
      <w:r w:rsidR="007310CE" w:rsidRPr="00B965C2">
        <w:rPr>
          <w:rFonts w:cs="Arial"/>
          <w:sz w:val="24"/>
          <w:szCs w:val="28"/>
        </w:rPr>
        <w:t>нформационную справку об опыте работы</w:t>
      </w:r>
      <w:r w:rsidRPr="00B965C2">
        <w:rPr>
          <w:rFonts w:cs="Arial"/>
          <w:sz w:val="24"/>
          <w:szCs w:val="28"/>
        </w:rPr>
        <w:t xml:space="preserve"> по направлению</w:t>
      </w:r>
      <w:r w:rsidR="00B965C2" w:rsidRPr="00B965C2">
        <w:rPr>
          <w:rFonts w:cs="Arial"/>
          <w:sz w:val="24"/>
          <w:szCs w:val="28"/>
        </w:rPr>
        <w:t xml:space="preserve"> </w:t>
      </w:r>
      <w:r w:rsidR="007310CE" w:rsidRPr="00B965C2">
        <w:rPr>
          <w:rFonts w:cs="Arial"/>
          <w:sz w:val="24"/>
          <w:szCs w:val="28"/>
        </w:rPr>
        <w:t>добровольческая (</w:t>
      </w:r>
      <w:r w:rsidRPr="00B965C2">
        <w:rPr>
          <w:rFonts w:cs="Arial"/>
          <w:sz w:val="24"/>
          <w:szCs w:val="28"/>
        </w:rPr>
        <w:t>волонтерская</w:t>
      </w:r>
      <w:r w:rsidR="007310CE" w:rsidRPr="00B965C2">
        <w:rPr>
          <w:rFonts w:cs="Arial"/>
          <w:sz w:val="24"/>
          <w:szCs w:val="28"/>
        </w:rPr>
        <w:t>)</w:t>
      </w:r>
      <w:r w:rsidRPr="00B965C2">
        <w:rPr>
          <w:rFonts w:cs="Arial"/>
          <w:sz w:val="24"/>
          <w:szCs w:val="28"/>
        </w:rPr>
        <w:t xml:space="preserve"> деятельность</w:t>
      </w:r>
      <w:r w:rsidR="00630208" w:rsidRPr="00B965C2">
        <w:rPr>
          <w:rFonts w:cs="Arial"/>
          <w:sz w:val="24"/>
          <w:szCs w:val="28"/>
        </w:rPr>
        <w:t>;</w:t>
      </w:r>
    </w:p>
    <w:p w:rsidR="00842919" w:rsidRPr="00B965C2" w:rsidRDefault="00A82438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 д</w:t>
      </w:r>
      <w:r w:rsidR="00630208" w:rsidRPr="00B965C2">
        <w:rPr>
          <w:rFonts w:cs="Arial"/>
          <w:sz w:val="24"/>
          <w:szCs w:val="28"/>
        </w:rPr>
        <w:t>окумент</w:t>
      </w:r>
      <w:r w:rsidR="00842919" w:rsidRPr="00B965C2">
        <w:rPr>
          <w:rFonts w:cs="Arial"/>
          <w:sz w:val="24"/>
          <w:szCs w:val="28"/>
        </w:rPr>
        <w:t>,</w:t>
      </w:r>
      <w:r w:rsidRPr="00B965C2">
        <w:rPr>
          <w:rFonts w:cs="Arial"/>
          <w:sz w:val="24"/>
          <w:szCs w:val="28"/>
        </w:rPr>
        <w:t xml:space="preserve"> </w:t>
      </w:r>
      <w:r w:rsidR="00842919" w:rsidRPr="00B965C2">
        <w:rPr>
          <w:rFonts w:cs="Arial"/>
          <w:sz w:val="24"/>
          <w:szCs w:val="28"/>
        </w:rPr>
        <w:t xml:space="preserve">подтверждающий наличие (отсутствие) </w:t>
      </w:r>
      <w:r w:rsidR="00630208" w:rsidRPr="00B965C2">
        <w:rPr>
          <w:rFonts w:cs="Arial"/>
          <w:sz w:val="24"/>
          <w:szCs w:val="28"/>
        </w:rPr>
        <w:t xml:space="preserve">имущества </w:t>
      </w:r>
      <w:r w:rsidR="00842919" w:rsidRPr="00B965C2">
        <w:rPr>
          <w:rFonts w:cs="Arial"/>
          <w:sz w:val="24"/>
          <w:szCs w:val="28"/>
        </w:rPr>
        <w:t xml:space="preserve">для </w:t>
      </w:r>
      <w:r w:rsidR="00EF3EC7" w:rsidRPr="00B965C2">
        <w:rPr>
          <w:rFonts w:cs="Arial"/>
          <w:sz w:val="24"/>
          <w:szCs w:val="28"/>
        </w:rPr>
        <w:t>обеспечения</w:t>
      </w:r>
      <w:r w:rsidR="00AE1FAE" w:rsidRPr="00B965C2">
        <w:rPr>
          <w:rFonts w:cs="Arial"/>
          <w:sz w:val="24"/>
          <w:szCs w:val="28"/>
        </w:rPr>
        <w:t xml:space="preserve"> </w:t>
      </w:r>
      <w:r w:rsidR="00842919" w:rsidRPr="00B965C2">
        <w:rPr>
          <w:rFonts w:cs="Arial"/>
          <w:sz w:val="24"/>
          <w:szCs w:val="28"/>
        </w:rPr>
        <w:t xml:space="preserve">работы ресурсного центра; </w:t>
      </w:r>
    </w:p>
    <w:p w:rsidR="00C13FA4" w:rsidRPr="00B965C2" w:rsidRDefault="00A82438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proofErr w:type="spellStart"/>
      <w:r w:rsidRPr="00B965C2">
        <w:rPr>
          <w:rFonts w:cs="Arial"/>
          <w:sz w:val="24"/>
          <w:szCs w:val="28"/>
        </w:rPr>
        <w:t>о</w:t>
      </w:r>
      <w:r w:rsidR="00C13FA4" w:rsidRPr="00B965C2">
        <w:rPr>
          <w:rFonts w:cs="Arial"/>
          <w:sz w:val="24"/>
          <w:szCs w:val="28"/>
        </w:rPr>
        <w:t>боротно</w:t>
      </w:r>
      <w:proofErr w:type="spellEnd"/>
      <w:r w:rsidR="00B965C2" w:rsidRPr="00B965C2">
        <w:rPr>
          <w:rFonts w:cs="Arial"/>
          <w:sz w:val="24"/>
          <w:szCs w:val="28"/>
        </w:rPr>
        <w:t>-</w:t>
      </w:r>
      <w:r w:rsidR="007310CE" w:rsidRPr="00B965C2">
        <w:rPr>
          <w:rFonts w:cs="Arial"/>
          <w:sz w:val="24"/>
          <w:szCs w:val="28"/>
        </w:rPr>
        <w:t>сальдовая</w:t>
      </w:r>
      <w:r w:rsidR="00C13FA4" w:rsidRPr="00B965C2">
        <w:rPr>
          <w:rFonts w:cs="Arial"/>
          <w:sz w:val="24"/>
          <w:szCs w:val="28"/>
        </w:rPr>
        <w:t xml:space="preserve"> ведомость по счету </w:t>
      </w:r>
      <w:proofErr w:type="gramStart"/>
      <w:r w:rsidR="00C13FA4" w:rsidRPr="00B965C2">
        <w:rPr>
          <w:rFonts w:cs="Arial"/>
          <w:sz w:val="24"/>
          <w:szCs w:val="28"/>
        </w:rPr>
        <w:t>01.,</w:t>
      </w:r>
      <w:proofErr w:type="gramEnd"/>
      <w:r w:rsidR="00C13FA4" w:rsidRPr="00B965C2">
        <w:rPr>
          <w:rFonts w:cs="Arial"/>
          <w:sz w:val="24"/>
          <w:szCs w:val="28"/>
        </w:rPr>
        <w:t xml:space="preserve"> 10.</w:t>
      </w:r>
    </w:p>
    <w:p w:rsidR="00C0046C" w:rsidRPr="00B965C2" w:rsidRDefault="00C13FA4" w:rsidP="00C0046C">
      <w:pPr>
        <w:pStyle w:val="30"/>
        <w:tabs>
          <w:tab w:val="left" w:pos="4536"/>
        </w:tabs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A82438" w:rsidRPr="00B965C2">
        <w:rPr>
          <w:rFonts w:cs="Arial"/>
          <w:sz w:val="24"/>
          <w:szCs w:val="28"/>
        </w:rPr>
        <w:t>с</w:t>
      </w:r>
      <w:r w:rsidR="007310CE" w:rsidRPr="00B965C2">
        <w:rPr>
          <w:rFonts w:cs="Arial"/>
          <w:sz w:val="24"/>
          <w:szCs w:val="28"/>
        </w:rPr>
        <w:t>сылки</w:t>
      </w:r>
      <w:r w:rsidRPr="00B965C2">
        <w:rPr>
          <w:rFonts w:cs="Arial"/>
          <w:sz w:val="24"/>
          <w:szCs w:val="28"/>
        </w:rPr>
        <w:t xml:space="preserve"> на страницы в социальных сетях</w:t>
      </w:r>
      <w:r w:rsidR="005D424C" w:rsidRPr="00B965C2">
        <w:rPr>
          <w:rFonts w:cs="Arial"/>
          <w:sz w:val="24"/>
          <w:szCs w:val="28"/>
        </w:rPr>
        <w:t xml:space="preserve"> по направле</w:t>
      </w:r>
      <w:r w:rsidR="00D46DC8" w:rsidRPr="00B965C2">
        <w:rPr>
          <w:rFonts w:cs="Arial"/>
          <w:sz w:val="24"/>
          <w:szCs w:val="28"/>
        </w:rPr>
        <w:t xml:space="preserve">нию </w:t>
      </w:r>
      <w:r w:rsidR="0085303B" w:rsidRPr="00B965C2">
        <w:rPr>
          <w:rFonts w:cs="Arial"/>
          <w:sz w:val="24"/>
          <w:szCs w:val="28"/>
        </w:rPr>
        <w:t xml:space="preserve">волонтерской (добровольческой) деятельности, </w:t>
      </w:r>
      <w:r w:rsidR="00C0046C" w:rsidRPr="00B965C2">
        <w:rPr>
          <w:rFonts w:cs="Arial"/>
          <w:sz w:val="24"/>
          <w:szCs w:val="28"/>
        </w:rPr>
        <w:t>поддержки социально ориентированных некоммерческих организаций.</w:t>
      </w:r>
    </w:p>
    <w:p w:rsidR="007E5630" w:rsidRPr="00B965C2" w:rsidRDefault="00AE1FAE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5. </w:t>
      </w:r>
      <w:r w:rsidR="00C0046C" w:rsidRPr="00B965C2">
        <w:rPr>
          <w:rFonts w:cs="Arial"/>
          <w:sz w:val="24"/>
          <w:szCs w:val="28"/>
        </w:rPr>
        <w:t>Управление</w:t>
      </w:r>
      <w:r w:rsidR="007E5630" w:rsidRPr="00B965C2">
        <w:rPr>
          <w:rFonts w:cs="Arial"/>
          <w:sz w:val="24"/>
          <w:szCs w:val="28"/>
        </w:rPr>
        <w:t>:</w:t>
      </w:r>
    </w:p>
    <w:p w:rsidR="007E5630" w:rsidRPr="00B965C2" w:rsidRDefault="00B25A30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7E5630" w:rsidRPr="00B965C2">
        <w:rPr>
          <w:rFonts w:cs="Arial"/>
          <w:sz w:val="24"/>
          <w:szCs w:val="28"/>
        </w:rPr>
        <w:t>определяет место подачи заявления на участие в отборе организаций;</w:t>
      </w:r>
    </w:p>
    <w:p w:rsidR="007E5630" w:rsidRPr="00B965C2" w:rsidRDefault="00B25A30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7E5630" w:rsidRPr="00B965C2">
        <w:rPr>
          <w:rFonts w:cs="Arial"/>
          <w:sz w:val="24"/>
          <w:szCs w:val="28"/>
        </w:rPr>
        <w:t>размещает извещение;</w:t>
      </w:r>
    </w:p>
    <w:p w:rsidR="007E5630" w:rsidRPr="00B965C2" w:rsidRDefault="00B25A30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7E5630" w:rsidRPr="00B965C2">
        <w:rPr>
          <w:rFonts w:cs="Arial"/>
          <w:sz w:val="24"/>
          <w:szCs w:val="28"/>
        </w:rPr>
        <w:t>ведет прием и учет заявлений и прилагаемых к ним документов, обеспечивает их сохранность;</w:t>
      </w:r>
    </w:p>
    <w:p w:rsidR="007E5630" w:rsidRPr="00B965C2" w:rsidRDefault="00B25A30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326087" w:rsidRPr="00B965C2">
        <w:rPr>
          <w:rFonts w:cs="Arial"/>
          <w:sz w:val="24"/>
          <w:szCs w:val="28"/>
        </w:rPr>
        <w:t>в течение 5-и</w:t>
      </w:r>
      <w:r w:rsidR="007E5630" w:rsidRPr="00B965C2">
        <w:rPr>
          <w:rFonts w:cs="Arial"/>
          <w:sz w:val="24"/>
          <w:szCs w:val="28"/>
        </w:rPr>
        <w:t xml:space="preserve"> дней с момента поступления заявления рассматривает его и прилагаемые к нему документы и передает документы в комиссию;</w:t>
      </w:r>
    </w:p>
    <w:p w:rsidR="007E5630" w:rsidRPr="00B965C2" w:rsidRDefault="00B25A30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7E5630" w:rsidRPr="00B965C2">
        <w:rPr>
          <w:rFonts w:cs="Arial"/>
          <w:sz w:val="24"/>
          <w:szCs w:val="28"/>
        </w:rPr>
        <w:t>обеспечивает работу комиссии;</w:t>
      </w:r>
    </w:p>
    <w:p w:rsidR="00C0046C" w:rsidRPr="00B965C2" w:rsidRDefault="00B25A30" w:rsidP="00C0046C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lastRenderedPageBreak/>
        <w:t xml:space="preserve">- </w:t>
      </w:r>
      <w:r w:rsidR="007E5630" w:rsidRPr="00B965C2">
        <w:rPr>
          <w:rFonts w:cs="Arial"/>
          <w:sz w:val="24"/>
          <w:szCs w:val="28"/>
        </w:rPr>
        <w:t>на основании заявления и прилагаемых к нему документов, а также рекомендаций комиссии</w:t>
      </w:r>
      <w:r w:rsidR="00B965C2" w:rsidRPr="00B965C2">
        <w:rPr>
          <w:rFonts w:cs="Arial"/>
          <w:sz w:val="24"/>
          <w:szCs w:val="28"/>
        </w:rPr>
        <w:t xml:space="preserve"> </w:t>
      </w:r>
      <w:r w:rsidR="0043088D" w:rsidRPr="00B965C2">
        <w:rPr>
          <w:rFonts w:cs="Arial"/>
          <w:sz w:val="24"/>
          <w:szCs w:val="28"/>
        </w:rPr>
        <w:t>в течение</w:t>
      </w:r>
      <w:r w:rsidR="00133CA3" w:rsidRPr="00B965C2">
        <w:rPr>
          <w:rFonts w:cs="Arial"/>
          <w:sz w:val="24"/>
          <w:szCs w:val="28"/>
        </w:rPr>
        <w:t xml:space="preserve"> 5 рабочих дней со дня проведения заседания комиссии </w:t>
      </w:r>
      <w:r w:rsidR="00A94A49" w:rsidRPr="00B965C2">
        <w:rPr>
          <w:rFonts w:cs="Arial"/>
          <w:sz w:val="24"/>
          <w:szCs w:val="28"/>
        </w:rPr>
        <w:t>готовит проект распоряжения администрации города об определении организации в качестве ресурсного</w:t>
      </w:r>
      <w:r w:rsidR="00D46DC8" w:rsidRPr="00B965C2">
        <w:rPr>
          <w:rFonts w:cs="Arial"/>
          <w:sz w:val="24"/>
          <w:szCs w:val="28"/>
        </w:rPr>
        <w:t xml:space="preserve"> центра,</w:t>
      </w:r>
      <w:r w:rsidR="00B965C2" w:rsidRPr="00B965C2">
        <w:rPr>
          <w:rFonts w:cs="Arial"/>
          <w:sz w:val="24"/>
          <w:szCs w:val="28"/>
        </w:rPr>
        <w:t xml:space="preserve"> </w:t>
      </w:r>
      <w:r w:rsidR="007E5630" w:rsidRPr="00B965C2">
        <w:rPr>
          <w:rFonts w:cs="Arial"/>
          <w:sz w:val="24"/>
          <w:szCs w:val="28"/>
        </w:rPr>
        <w:t xml:space="preserve">либо </w:t>
      </w:r>
      <w:r w:rsidRPr="00B965C2">
        <w:rPr>
          <w:rFonts w:cs="Arial"/>
          <w:sz w:val="24"/>
          <w:szCs w:val="28"/>
        </w:rPr>
        <w:t xml:space="preserve">уведомление </w:t>
      </w:r>
      <w:r w:rsidR="00515B09" w:rsidRPr="00B965C2">
        <w:rPr>
          <w:rFonts w:cs="Arial"/>
          <w:sz w:val="24"/>
          <w:szCs w:val="28"/>
        </w:rPr>
        <w:t>об отказе</w:t>
      </w:r>
      <w:r w:rsidR="007E5630" w:rsidRPr="00B965C2">
        <w:rPr>
          <w:rFonts w:cs="Arial"/>
          <w:sz w:val="24"/>
          <w:szCs w:val="28"/>
        </w:rPr>
        <w:t>;</w:t>
      </w:r>
    </w:p>
    <w:p w:rsidR="00C0046C" w:rsidRPr="00B965C2" w:rsidRDefault="00B25A30" w:rsidP="00C0046C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326087" w:rsidRPr="00B965C2">
        <w:rPr>
          <w:rFonts w:cs="Arial"/>
          <w:sz w:val="24"/>
          <w:szCs w:val="28"/>
        </w:rPr>
        <w:t>в течение 5-и</w:t>
      </w:r>
      <w:r w:rsidR="007E5630" w:rsidRPr="00B965C2">
        <w:rPr>
          <w:rFonts w:cs="Arial"/>
          <w:sz w:val="24"/>
          <w:szCs w:val="28"/>
        </w:rPr>
        <w:t xml:space="preserve"> дней со дня вынесения решения письменно информирует </w:t>
      </w:r>
      <w:r w:rsidR="00A94A49" w:rsidRPr="00B965C2">
        <w:rPr>
          <w:rFonts w:cs="Arial"/>
          <w:sz w:val="24"/>
          <w:szCs w:val="28"/>
        </w:rPr>
        <w:t>о результатах отбора организации, участвовавшие в нем</w:t>
      </w:r>
      <w:r w:rsidR="007E5630" w:rsidRPr="00B965C2">
        <w:rPr>
          <w:rFonts w:cs="Arial"/>
          <w:sz w:val="24"/>
          <w:szCs w:val="28"/>
        </w:rPr>
        <w:t>.</w:t>
      </w:r>
    </w:p>
    <w:p w:rsidR="00133CA3" w:rsidRPr="00B965C2" w:rsidRDefault="0043088D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6. Основанием для отказа в определении организации в качестве ресурсного центра является:</w:t>
      </w:r>
    </w:p>
    <w:p w:rsidR="0043088D" w:rsidRPr="00B965C2" w:rsidRDefault="0043088D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не соответствие критериям и требованиям к организации, установленным пунктом 3 настоящего </w:t>
      </w:r>
      <w:r w:rsidR="008E4184" w:rsidRPr="00B965C2">
        <w:rPr>
          <w:rFonts w:cs="Arial"/>
          <w:sz w:val="24"/>
          <w:szCs w:val="28"/>
        </w:rPr>
        <w:t>Раздела</w:t>
      </w:r>
      <w:r w:rsidRPr="00B965C2">
        <w:rPr>
          <w:rFonts w:cs="Arial"/>
          <w:sz w:val="24"/>
          <w:szCs w:val="28"/>
        </w:rPr>
        <w:t>;</w:t>
      </w:r>
    </w:p>
    <w:p w:rsidR="0043088D" w:rsidRPr="00B965C2" w:rsidRDefault="00BF2450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 н</w:t>
      </w:r>
      <w:r w:rsidR="0043088D" w:rsidRPr="00B965C2">
        <w:rPr>
          <w:rFonts w:cs="Arial"/>
          <w:sz w:val="24"/>
          <w:szCs w:val="28"/>
        </w:rPr>
        <w:t xml:space="preserve">е соответствие представленных заявителем документов требованиям, определенным пунктом 4 настоящего </w:t>
      </w:r>
      <w:r w:rsidR="008E4184" w:rsidRPr="00B965C2">
        <w:rPr>
          <w:rFonts w:cs="Arial"/>
          <w:sz w:val="24"/>
          <w:szCs w:val="28"/>
        </w:rPr>
        <w:t>Раздела</w:t>
      </w:r>
      <w:r w:rsidRPr="00B965C2">
        <w:rPr>
          <w:rFonts w:cs="Arial"/>
          <w:sz w:val="24"/>
          <w:szCs w:val="28"/>
        </w:rPr>
        <w:t>, или непредставление (представление не в полном объеме) указанных документов.</w:t>
      </w:r>
    </w:p>
    <w:p w:rsidR="00C0046C" w:rsidRPr="00B965C2" w:rsidRDefault="00BF2450" w:rsidP="00C0046C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 недостоверность информации, содержащейся в документах, представленных заявителем.</w:t>
      </w:r>
    </w:p>
    <w:p w:rsidR="007E5630" w:rsidRPr="00B965C2" w:rsidRDefault="00B67ECC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7</w:t>
      </w:r>
      <w:r w:rsidR="00AE1FAE" w:rsidRPr="00B965C2">
        <w:rPr>
          <w:rFonts w:cs="Arial"/>
          <w:sz w:val="24"/>
          <w:szCs w:val="28"/>
        </w:rPr>
        <w:t xml:space="preserve">. </w:t>
      </w:r>
      <w:r w:rsidR="007E5630" w:rsidRPr="00B965C2">
        <w:rPr>
          <w:rFonts w:cs="Arial"/>
          <w:sz w:val="24"/>
          <w:szCs w:val="28"/>
        </w:rPr>
        <w:t>Комиссия:</w:t>
      </w:r>
    </w:p>
    <w:p w:rsidR="007E5630" w:rsidRPr="00B965C2" w:rsidRDefault="00B25A30" w:rsidP="00A82438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- </w:t>
      </w:r>
      <w:r w:rsidR="00A94A49" w:rsidRPr="00B965C2">
        <w:rPr>
          <w:rFonts w:cs="Arial"/>
          <w:sz w:val="24"/>
          <w:szCs w:val="28"/>
        </w:rPr>
        <w:t>рассматривает документы, поданные</w:t>
      </w:r>
      <w:r w:rsidR="00515B09" w:rsidRPr="00B965C2">
        <w:rPr>
          <w:rFonts w:cs="Arial"/>
          <w:sz w:val="24"/>
          <w:szCs w:val="28"/>
        </w:rPr>
        <w:t xml:space="preserve"> организациями, проводит оценку организации по установленным критериям;</w:t>
      </w:r>
    </w:p>
    <w:p w:rsidR="00C0046C" w:rsidRPr="00B965C2" w:rsidRDefault="00B25A30" w:rsidP="00C0046C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-</w:t>
      </w:r>
      <w:r w:rsidR="00B965C2" w:rsidRPr="00B965C2">
        <w:rPr>
          <w:rFonts w:cs="Arial"/>
          <w:sz w:val="24"/>
          <w:szCs w:val="28"/>
        </w:rPr>
        <w:t xml:space="preserve"> </w:t>
      </w:r>
      <w:r w:rsidR="00A7575A" w:rsidRPr="00B965C2">
        <w:rPr>
          <w:rFonts w:cs="Arial"/>
          <w:sz w:val="24"/>
          <w:szCs w:val="28"/>
        </w:rPr>
        <w:t>рекомендует определить</w:t>
      </w:r>
      <w:r w:rsidR="00AE1FAE" w:rsidRPr="00B965C2">
        <w:rPr>
          <w:rFonts w:cs="Arial"/>
          <w:sz w:val="24"/>
          <w:szCs w:val="28"/>
        </w:rPr>
        <w:t xml:space="preserve"> </w:t>
      </w:r>
      <w:r w:rsidR="007E5630" w:rsidRPr="00B965C2">
        <w:rPr>
          <w:rFonts w:cs="Arial"/>
          <w:sz w:val="24"/>
          <w:szCs w:val="28"/>
        </w:rPr>
        <w:t xml:space="preserve">организации </w:t>
      </w:r>
      <w:r w:rsidR="00A94A49" w:rsidRPr="00B965C2">
        <w:rPr>
          <w:rFonts w:cs="Arial"/>
          <w:sz w:val="24"/>
          <w:szCs w:val="28"/>
        </w:rPr>
        <w:t xml:space="preserve">в качестве ресурсного центра </w:t>
      </w:r>
      <w:r w:rsidR="00D46DC8" w:rsidRPr="00B965C2">
        <w:rPr>
          <w:rFonts w:cs="Arial"/>
          <w:sz w:val="24"/>
          <w:szCs w:val="28"/>
        </w:rPr>
        <w:t>л</w:t>
      </w:r>
      <w:r w:rsidR="007E5630" w:rsidRPr="00B965C2">
        <w:rPr>
          <w:rFonts w:cs="Arial"/>
          <w:sz w:val="24"/>
          <w:szCs w:val="28"/>
        </w:rPr>
        <w:t xml:space="preserve">ибо </w:t>
      </w:r>
      <w:r w:rsidR="00A7575A" w:rsidRPr="00B965C2">
        <w:rPr>
          <w:rFonts w:cs="Arial"/>
          <w:sz w:val="24"/>
          <w:szCs w:val="28"/>
        </w:rPr>
        <w:t>принимает решение</w:t>
      </w:r>
      <w:r w:rsidR="00AE1FAE" w:rsidRPr="00B965C2">
        <w:rPr>
          <w:rFonts w:cs="Arial"/>
          <w:sz w:val="24"/>
          <w:szCs w:val="28"/>
        </w:rPr>
        <w:t xml:space="preserve"> </w:t>
      </w:r>
      <w:r w:rsidR="00A94A49" w:rsidRPr="00B965C2">
        <w:rPr>
          <w:rFonts w:cs="Arial"/>
          <w:sz w:val="24"/>
          <w:szCs w:val="28"/>
        </w:rPr>
        <w:t>о несоо</w:t>
      </w:r>
      <w:r w:rsidR="00C0046C" w:rsidRPr="00B965C2">
        <w:rPr>
          <w:rFonts w:cs="Arial"/>
          <w:sz w:val="24"/>
          <w:szCs w:val="28"/>
        </w:rPr>
        <w:t>тветствии организации критериям;</w:t>
      </w:r>
    </w:p>
    <w:p w:rsidR="007E5630" w:rsidRPr="00B965C2" w:rsidRDefault="00782ED4" w:rsidP="00A7575A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8</w:t>
      </w:r>
      <w:r w:rsidR="00AE1FAE" w:rsidRPr="00B965C2">
        <w:rPr>
          <w:rFonts w:cs="Arial"/>
          <w:sz w:val="24"/>
          <w:szCs w:val="28"/>
        </w:rPr>
        <w:t xml:space="preserve">. </w:t>
      </w:r>
      <w:r w:rsidR="007E5630" w:rsidRPr="00B965C2">
        <w:rPr>
          <w:rFonts w:cs="Arial"/>
          <w:sz w:val="24"/>
          <w:szCs w:val="28"/>
        </w:rPr>
        <w:t>Число членов комиссии должно быть нечетным и составлять не менее 5 человек.</w:t>
      </w:r>
      <w:r w:rsidR="00AE1FAE" w:rsidRPr="00B965C2">
        <w:rPr>
          <w:rFonts w:cs="Arial"/>
          <w:sz w:val="24"/>
          <w:szCs w:val="28"/>
        </w:rPr>
        <w:t xml:space="preserve"> </w:t>
      </w:r>
      <w:r w:rsidR="007E5630" w:rsidRPr="00B965C2">
        <w:rPr>
          <w:rFonts w:cs="Arial"/>
          <w:sz w:val="24"/>
          <w:szCs w:val="28"/>
        </w:rPr>
        <w:t>Членами комиссии не могут быть лица, заинтересованные в результатах отбора организаций.</w:t>
      </w:r>
    </w:p>
    <w:p w:rsidR="007E5630" w:rsidRPr="00B965C2" w:rsidRDefault="007E5630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Состав комиссии </w:t>
      </w:r>
      <w:r w:rsidR="00B25A30" w:rsidRPr="00B965C2">
        <w:rPr>
          <w:rFonts w:cs="Arial"/>
          <w:sz w:val="24"/>
          <w:szCs w:val="28"/>
        </w:rPr>
        <w:t>указан в приложении</w:t>
      </w:r>
      <w:r w:rsidR="00B965C2" w:rsidRPr="00B965C2">
        <w:rPr>
          <w:rFonts w:cs="Arial"/>
          <w:sz w:val="24"/>
          <w:szCs w:val="28"/>
        </w:rPr>
        <w:t xml:space="preserve"> № </w:t>
      </w:r>
      <w:r w:rsidR="00E404F1" w:rsidRPr="00B965C2">
        <w:rPr>
          <w:rFonts w:cs="Arial"/>
          <w:sz w:val="24"/>
          <w:szCs w:val="28"/>
        </w:rPr>
        <w:t>3</w:t>
      </w:r>
      <w:r w:rsidR="009834B2" w:rsidRPr="00B965C2">
        <w:rPr>
          <w:rFonts w:cs="Arial"/>
          <w:sz w:val="24"/>
          <w:szCs w:val="28"/>
        </w:rPr>
        <w:t xml:space="preserve"> к постановлению.</w:t>
      </w:r>
    </w:p>
    <w:p w:rsidR="007E5630" w:rsidRPr="00B965C2" w:rsidRDefault="00782ED4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9</w:t>
      </w:r>
      <w:r w:rsidR="00AE1FAE" w:rsidRPr="00B965C2">
        <w:rPr>
          <w:rFonts w:cs="Arial"/>
          <w:sz w:val="24"/>
          <w:szCs w:val="28"/>
        </w:rPr>
        <w:t xml:space="preserve">. </w:t>
      </w:r>
      <w:r w:rsidR="00326087" w:rsidRPr="00B965C2">
        <w:rPr>
          <w:rFonts w:cs="Arial"/>
          <w:sz w:val="24"/>
          <w:szCs w:val="28"/>
        </w:rPr>
        <w:t>Заседание комиссии проводится в срок не позднее 15-ти рабочих дней после окончания сроков приема заявлений.</w:t>
      </w:r>
    </w:p>
    <w:p w:rsidR="007E5630" w:rsidRPr="00B965C2" w:rsidRDefault="007E5630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Комиссия вправе осуществлять свои полномочия, если на ее заседаниях присутствует не менее 2/3 от списочного состава.</w:t>
      </w:r>
    </w:p>
    <w:p w:rsidR="00AE1FAE" w:rsidRPr="00B965C2" w:rsidRDefault="007E5630" w:rsidP="00AE1FAE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Решения комиссии принимаются простым большинством голосов присутствующих на заседании.</w:t>
      </w:r>
      <w:r w:rsidR="00AE1FAE" w:rsidRPr="00B965C2">
        <w:rPr>
          <w:rFonts w:cs="Arial"/>
          <w:sz w:val="24"/>
          <w:szCs w:val="28"/>
        </w:rPr>
        <w:t xml:space="preserve"> При равенстве голосов членов комиссии решающим является голос </w:t>
      </w:r>
      <w:r w:rsidR="00A7575A" w:rsidRPr="00B965C2">
        <w:rPr>
          <w:rFonts w:cs="Arial"/>
          <w:sz w:val="24"/>
          <w:szCs w:val="28"/>
        </w:rPr>
        <w:t>председательствующего</w:t>
      </w:r>
      <w:r w:rsidR="00AE1FAE" w:rsidRPr="00B965C2">
        <w:rPr>
          <w:rFonts w:cs="Arial"/>
          <w:sz w:val="24"/>
          <w:szCs w:val="28"/>
        </w:rPr>
        <w:t xml:space="preserve"> на заседании.</w:t>
      </w:r>
    </w:p>
    <w:p w:rsidR="007E5630" w:rsidRPr="00B965C2" w:rsidRDefault="00782ED4" w:rsidP="00782ED4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10</w:t>
      </w:r>
      <w:r w:rsidR="00AE1FAE" w:rsidRPr="00B965C2">
        <w:rPr>
          <w:rFonts w:cs="Arial"/>
          <w:sz w:val="24"/>
          <w:szCs w:val="28"/>
        </w:rPr>
        <w:t xml:space="preserve">. </w:t>
      </w:r>
      <w:r w:rsidR="006F519F" w:rsidRPr="00B965C2">
        <w:rPr>
          <w:rFonts w:cs="Arial"/>
          <w:sz w:val="24"/>
          <w:szCs w:val="28"/>
        </w:rPr>
        <w:t>Решение</w:t>
      </w:r>
      <w:r w:rsidR="007E5630" w:rsidRPr="00B965C2">
        <w:rPr>
          <w:rFonts w:cs="Arial"/>
          <w:sz w:val="24"/>
          <w:szCs w:val="28"/>
        </w:rPr>
        <w:t xml:space="preserve"> ко</w:t>
      </w:r>
      <w:r w:rsidR="006F519F" w:rsidRPr="00B965C2">
        <w:rPr>
          <w:rFonts w:cs="Arial"/>
          <w:sz w:val="24"/>
          <w:szCs w:val="28"/>
        </w:rPr>
        <w:t>миссии оформляется протоколом</w:t>
      </w:r>
      <w:r w:rsidR="007E5630" w:rsidRPr="00B965C2">
        <w:rPr>
          <w:rFonts w:cs="Arial"/>
          <w:sz w:val="24"/>
          <w:szCs w:val="28"/>
        </w:rPr>
        <w:t>, которы</w:t>
      </w:r>
      <w:r w:rsidR="006F519F" w:rsidRPr="00B965C2">
        <w:rPr>
          <w:rFonts w:cs="Arial"/>
          <w:sz w:val="24"/>
          <w:szCs w:val="28"/>
        </w:rPr>
        <w:t>й</w:t>
      </w:r>
      <w:r w:rsidR="007E5630" w:rsidRPr="00B965C2">
        <w:rPr>
          <w:rFonts w:cs="Arial"/>
          <w:sz w:val="24"/>
          <w:szCs w:val="28"/>
        </w:rPr>
        <w:t xml:space="preserve"> </w:t>
      </w:r>
      <w:r w:rsidR="006F519F" w:rsidRPr="00B965C2">
        <w:rPr>
          <w:rFonts w:cs="Arial"/>
          <w:sz w:val="24"/>
          <w:szCs w:val="28"/>
        </w:rPr>
        <w:t>подписывае</w:t>
      </w:r>
      <w:r w:rsidR="007E5630" w:rsidRPr="00B965C2">
        <w:rPr>
          <w:rFonts w:cs="Arial"/>
          <w:sz w:val="24"/>
          <w:szCs w:val="28"/>
        </w:rPr>
        <w:t>тся всеми членами комиссии, принимавшими у</w:t>
      </w:r>
      <w:r w:rsidR="006F519F" w:rsidRPr="00B965C2">
        <w:rPr>
          <w:rFonts w:cs="Arial"/>
          <w:sz w:val="24"/>
          <w:szCs w:val="28"/>
        </w:rPr>
        <w:t>частие в заседании. В протоколе</w:t>
      </w:r>
      <w:r w:rsidR="007E5630" w:rsidRPr="00B965C2">
        <w:rPr>
          <w:rFonts w:cs="Arial"/>
          <w:sz w:val="24"/>
          <w:szCs w:val="28"/>
        </w:rPr>
        <w:t xml:space="preserve"> указывается особое мнение членов коми</w:t>
      </w:r>
      <w:r w:rsidR="006F519F" w:rsidRPr="00B965C2">
        <w:rPr>
          <w:rFonts w:cs="Arial"/>
          <w:sz w:val="24"/>
          <w:szCs w:val="28"/>
        </w:rPr>
        <w:t>ссии (при его наличии)</w:t>
      </w:r>
      <w:r w:rsidR="007E5630" w:rsidRPr="00B965C2">
        <w:rPr>
          <w:rFonts w:cs="Arial"/>
          <w:sz w:val="24"/>
          <w:szCs w:val="28"/>
        </w:rPr>
        <w:t>.</w:t>
      </w:r>
    </w:p>
    <w:p w:rsidR="007E5630" w:rsidRPr="00B965C2" w:rsidRDefault="00C82DF5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lastRenderedPageBreak/>
        <w:t>1</w:t>
      </w:r>
      <w:r w:rsidR="00782ED4" w:rsidRPr="00B965C2">
        <w:rPr>
          <w:rFonts w:cs="Arial"/>
          <w:sz w:val="24"/>
          <w:szCs w:val="28"/>
        </w:rPr>
        <w:t>1</w:t>
      </w:r>
      <w:r w:rsidRPr="00B965C2">
        <w:rPr>
          <w:rFonts w:cs="Arial"/>
          <w:sz w:val="24"/>
          <w:szCs w:val="28"/>
        </w:rPr>
        <w:t xml:space="preserve">. </w:t>
      </w:r>
      <w:r w:rsidR="007E5630" w:rsidRPr="00B965C2">
        <w:rPr>
          <w:rFonts w:cs="Arial"/>
          <w:sz w:val="24"/>
          <w:szCs w:val="28"/>
        </w:rPr>
        <w:t>Отбор</w:t>
      </w:r>
      <w:r w:rsidR="00B965C2" w:rsidRPr="00B965C2">
        <w:rPr>
          <w:rFonts w:cs="Arial"/>
          <w:sz w:val="24"/>
          <w:szCs w:val="28"/>
        </w:rPr>
        <w:t xml:space="preserve"> </w:t>
      </w:r>
      <w:r w:rsidR="007E5630" w:rsidRPr="00B965C2">
        <w:rPr>
          <w:rFonts w:cs="Arial"/>
          <w:sz w:val="24"/>
          <w:szCs w:val="28"/>
        </w:rPr>
        <w:t xml:space="preserve">осуществляется на основании документов, представленных организациями, в соответствии с </w:t>
      </w:r>
      <w:r w:rsidR="006F519F" w:rsidRPr="00B965C2">
        <w:rPr>
          <w:rFonts w:cs="Arial"/>
          <w:sz w:val="24"/>
          <w:szCs w:val="28"/>
        </w:rPr>
        <w:t>критериями отбора.</w:t>
      </w:r>
    </w:p>
    <w:p w:rsidR="006F519F" w:rsidRPr="00B965C2" w:rsidRDefault="006F519F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Порядок оценки критериев: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F519F" w:rsidRPr="00B965C2" w:rsidTr="00C95291">
        <w:tc>
          <w:tcPr>
            <w:tcW w:w="4814" w:type="dxa"/>
            <w:shd w:val="clear" w:color="auto" w:fill="auto"/>
          </w:tcPr>
          <w:p w:rsidR="006F519F" w:rsidRPr="00B965C2" w:rsidRDefault="006F519F" w:rsidP="00B965C2">
            <w:pPr>
              <w:pStyle w:val="30"/>
              <w:ind w:firstLine="0"/>
              <w:rPr>
                <w:rFonts w:cs="Arial"/>
                <w:sz w:val="24"/>
                <w:szCs w:val="28"/>
              </w:rPr>
            </w:pPr>
            <w:r w:rsidRPr="00B965C2">
              <w:rPr>
                <w:rFonts w:cs="Arial"/>
                <w:sz w:val="24"/>
                <w:szCs w:val="28"/>
              </w:rPr>
              <w:t xml:space="preserve">Описание критерия </w:t>
            </w:r>
          </w:p>
        </w:tc>
        <w:tc>
          <w:tcPr>
            <w:tcW w:w="4814" w:type="dxa"/>
            <w:shd w:val="clear" w:color="auto" w:fill="auto"/>
          </w:tcPr>
          <w:p w:rsidR="006F519F" w:rsidRPr="00B965C2" w:rsidRDefault="006F519F" w:rsidP="00B965C2">
            <w:pPr>
              <w:pStyle w:val="30"/>
              <w:ind w:firstLine="0"/>
              <w:rPr>
                <w:rFonts w:cs="Arial"/>
                <w:sz w:val="24"/>
                <w:szCs w:val="28"/>
              </w:rPr>
            </w:pPr>
            <w:r w:rsidRPr="00B965C2">
              <w:rPr>
                <w:rFonts w:cs="Arial"/>
                <w:sz w:val="24"/>
                <w:szCs w:val="28"/>
              </w:rPr>
              <w:t xml:space="preserve">Баллы </w:t>
            </w:r>
          </w:p>
        </w:tc>
      </w:tr>
      <w:tr w:rsidR="006F519F" w:rsidRPr="00B965C2" w:rsidTr="00C95291">
        <w:tc>
          <w:tcPr>
            <w:tcW w:w="4814" w:type="dxa"/>
            <w:shd w:val="clear" w:color="auto" w:fill="auto"/>
          </w:tcPr>
          <w:p w:rsidR="006F519F" w:rsidRPr="00B965C2" w:rsidRDefault="006F519F" w:rsidP="00B965C2">
            <w:pPr>
              <w:pStyle w:val="30"/>
              <w:ind w:firstLine="0"/>
              <w:rPr>
                <w:rFonts w:cs="Arial"/>
                <w:sz w:val="24"/>
                <w:szCs w:val="28"/>
              </w:rPr>
            </w:pPr>
            <w:r w:rsidRPr="00B965C2">
              <w:rPr>
                <w:rFonts w:cs="Arial"/>
                <w:sz w:val="24"/>
                <w:szCs w:val="28"/>
              </w:rPr>
              <w:t xml:space="preserve">регистрация в качестве социально-ориентированной организации </w:t>
            </w:r>
          </w:p>
        </w:tc>
        <w:tc>
          <w:tcPr>
            <w:tcW w:w="4814" w:type="dxa"/>
            <w:shd w:val="clear" w:color="auto" w:fill="auto"/>
          </w:tcPr>
          <w:p w:rsidR="006F519F" w:rsidRPr="00B965C2" w:rsidRDefault="006F519F" w:rsidP="00B965C2">
            <w:pPr>
              <w:pStyle w:val="30"/>
              <w:ind w:firstLine="0"/>
              <w:rPr>
                <w:rFonts w:cs="Arial"/>
                <w:sz w:val="24"/>
                <w:szCs w:val="28"/>
              </w:rPr>
            </w:pPr>
            <w:r w:rsidRPr="00B965C2">
              <w:rPr>
                <w:rFonts w:cs="Arial"/>
                <w:sz w:val="24"/>
                <w:szCs w:val="28"/>
              </w:rPr>
              <w:t>1 балл</w:t>
            </w:r>
          </w:p>
        </w:tc>
      </w:tr>
      <w:tr w:rsidR="006F519F" w:rsidRPr="00B965C2" w:rsidTr="00C95291">
        <w:tc>
          <w:tcPr>
            <w:tcW w:w="4814" w:type="dxa"/>
            <w:shd w:val="clear" w:color="auto" w:fill="auto"/>
          </w:tcPr>
          <w:p w:rsidR="006F519F" w:rsidRPr="00B965C2" w:rsidRDefault="006F519F" w:rsidP="00B965C2">
            <w:pPr>
              <w:pStyle w:val="30"/>
              <w:ind w:firstLine="0"/>
              <w:rPr>
                <w:rFonts w:cs="Arial"/>
                <w:sz w:val="24"/>
                <w:szCs w:val="28"/>
              </w:rPr>
            </w:pPr>
            <w:r w:rsidRPr="00B965C2">
              <w:rPr>
                <w:rFonts w:cs="Arial"/>
                <w:sz w:val="24"/>
                <w:szCs w:val="28"/>
              </w:rPr>
              <w:t>опы</w:t>
            </w:r>
            <w:r w:rsidR="00D46DC8" w:rsidRPr="00B965C2">
              <w:rPr>
                <w:rFonts w:cs="Arial"/>
                <w:sz w:val="24"/>
                <w:szCs w:val="28"/>
              </w:rPr>
              <w:t>т</w:t>
            </w:r>
            <w:r w:rsidRPr="00B965C2">
              <w:rPr>
                <w:rFonts w:cs="Arial"/>
                <w:sz w:val="24"/>
                <w:szCs w:val="28"/>
              </w:rPr>
              <w:t xml:space="preserve"> работы</w:t>
            </w:r>
            <w:r w:rsidR="00686EA4" w:rsidRPr="00B965C2">
              <w:rPr>
                <w:rFonts w:cs="Arial"/>
                <w:sz w:val="24"/>
                <w:szCs w:val="28"/>
              </w:rPr>
              <w:t xml:space="preserve"> в волонтерской (добровольческой) деятельности не менее</w:t>
            </w:r>
            <w:r w:rsidR="00D46DC8" w:rsidRPr="00B965C2">
              <w:rPr>
                <w:rFonts w:cs="Arial"/>
                <w:sz w:val="24"/>
                <w:szCs w:val="28"/>
              </w:rPr>
              <w:t xml:space="preserve"> 1 года</w:t>
            </w:r>
          </w:p>
        </w:tc>
        <w:tc>
          <w:tcPr>
            <w:tcW w:w="4814" w:type="dxa"/>
            <w:shd w:val="clear" w:color="auto" w:fill="auto"/>
          </w:tcPr>
          <w:p w:rsidR="006F519F" w:rsidRPr="00B965C2" w:rsidRDefault="00291EFC" w:rsidP="00B965C2">
            <w:pPr>
              <w:pStyle w:val="30"/>
              <w:ind w:firstLine="0"/>
              <w:rPr>
                <w:rFonts w:cs="Arial"/>
                <w:sz w:val="24"/>
                <w:szCs w:val="28"/>
              </w:rPr>
            </w:pPr>
            <w:r w:rsidRPr="00B965C2">
              <w:rPr>
                <w:rFonts w:cs="Arial"/>
                <w:sz w:val="24"/>
                <w:szCs w:val="28"/>
              </w:rPr>
              <w:t xml:space="preserve">По </w:t>
            </w:r>
            <w:r w:rsidR="006F519F" w:rsidRPr="00B965C2">
              <w:rPr>
                <w:rFonts w:cs="Arial"/>
                <w:sz w:val="24"/>
                <w:szCs w:val="28"/>
              </w:rPr>
              <w:t>1 балл</w:t>
            </w:r>
            <w:r w:rsidRPr="00B965C2">
              <w:rPr>
                <w:rFonts w:cs="Arial"/>
                <w:sz w:val="24"/>
                <w:szCs w:val="28"/>
              </w:rPr>
              <w:t>у</w:t>
            </w:r>
            <w:r w:rsidR="006F519F" w:rsidRPr="00B965C2">
              <w:rPr>
                <w:rFonts w:cs="Arial"/>
                <w:sz w:val="24"/>
                <w:szCs w:val="28"/>
              </w:rPr>
              <w:t xml:space="preserve"> </w:t>
            </w:r>
            <w:r w:rsidR="00686EA4" w:rsidRPr="00B965C2">
              <w:rPr>
                <w:rFonts w:cs="Arial"/>
                <w:sz w:val="24"/>
                <w:szCs w:val="28"/>
              </w:rPr>
              <w:t>за каждый год работы</w:t>
            </w:r>
          </w:p>
        </w:tc>
      </w:tr>
      <w:tr w:rsidR="006F519F" w:rsidRPr="00B965C2" w:rsidTr="00C95291">
        <w:tc>
          <w:tcPr>
            <w:tcW w:w="4814" w:type="dxa"/>
            <w:shd w:val="clear" w:color="auto" w:fill="auto"/>
          </w:tcPr>
          <w:p w:rsidR="006F519F" w:rsidRPr="00B965C2" w:rsidRDefault="00515B09" w:rsidP="00B965C2">
            <w:pPr>
              <w:pStyle w:val="30"/>
              <w:ind w:firstLine="0"/>
              <w:rPr>
                <w:rFonts w:cs="Arial"/>
                <w:sz w:val="24"/>
                <w:szCs w:val="28"/>
              </w:rPr>
            </w:pPr>
            <w:r w:rsidRPr="00B965C2">
              <w:rPr>
                <w:rFonts w:cs="Arial"/>
                <w:sz w:val="24"/>
                <w:szCs w:val="28"/>
              </w:rPr>
              <w:t>наличие материально-технической базы, необходимой для осуществления функций ресурсного центра (помещение, оборудование, трудовые ресурсы)</w:t>
            </w:r>
          </w:p>
        </w:tc>
        <w:tc>
          <w:tcPr>
            <w:tcW w:w="4814" w:type="dxa"/>
            <w:shd w:val="clear" w:color="auto" w:fill="auto"/>
          </w:tcPr>
          <w:p w:rsidR="006F519F" w:rsidRPr="00B965C2" w:rsidRDefault="00515B09" w:rsidP="00B965C2">
            <w:pPr>
              <w:pStyle w:val="30"/>
              <w:ind w:firstLine="0"/>
              <w:rPr>
                <w:rFonts w:cs="Arial"/>
                <w:sz w:val="24"/>
                <w:szCs w:val="28"/>
              </w:rPr>
            </w:pPr>
            <w:r w:rsidRPr="00B965C2">
              <w:rPr>
                <w:rFonts w:cs="Arial"/>
                <w:sz w:val="24"/>
                <w:szCs w:val="28"/>
              </w:rPr>
              <w:t>По 1 баллу за помещение, оборудование, трудовые ресурсы</w:t>
            </w:r>
          </w:p>
        </w:tc>
      </w:tr>
      <w:tr w:rsidR="006F519F" w:rsidRPr="00B965C2" w:rsidTr="00C95291">
        <w:tc>
          <w:tcPr>
            <w:tcW w:w="4814" w:type="dxa"/>
            <w:shd w:val="clear" w:color="auto" w:fill="auto"/>
          </w:tcPr>
          <w:p w:rsidR="006F519F" w:rsidRPr="00B965C2" w:rsidRDefault="005D424C" w:rsidP="00B965C2">
            <w:pPr>
              <w:pStyle w:val="30"/>
              <w:ind w:firstLine="0"/>
              <w:rPr>
                <w:rFonts w:cs="Arial"/>
                <w:sz w:val="24"/>
                <w:szCs w:val="28"/>
              </w:rPr>
            </w:pPr>
            <w:r w:rsidRPr="00B965C2">
              <w:rPr>
                <w:rFonts w:cs="Arial"/>
                <w:sz w:val="24"/>
                <w:szCs w:val="28"/>
              </w:rPr>
              <w:t>наличие страниц в сетях интернет для размещения информации о достижениях и проводимых мероприятиях</w:t>
            </w:r>
          </w:p>
        </w:tc>
        <w:tc>
          <w:tcPr>
            <w:tcW w:w="4814" w:type="dxa"/>
            <w:shd w:val="clear" w:color="auto" w:fill="auto"/>
          </w:tcPr>
          <w:p w:rsidR="006F519F" w:rsidRPr="00B965C2" w:rsidRDefault="00515B09" w:rsidP="00B965C2">
            <w:pPr>
              <w:pStyle w:val="30"/>
              <w:ind w:firstLine="0"/>
              <w:rPr>
                <w:rFonts w:cs="Arial"/>
                <w:sz w:val="24"/>
                <w:szCs w:val="28"/>
              </w:rPr>
            </w:pPr>
            <w:r w:rsidRPr="00B965C2">
              <w:rPr>
                <w:rFonts w:cs="Arial"/>
                <w:sz w:val="24"/>
                <w:szCs w:val="28"/>
              </w:rPr>
              <w:t>1 балл</w:t>
            </w:r>
          </w:p>
        </w:tc>
      </w:tr>
    </w:tbl>
    <w:p w:rsidR="00B965C2" w:rsidRDefault="00B965C2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</w:p>
    <w:p w:rsidR="00133CA3" w:rsidRPr="00B965C2" w:rsidRDefault="00782ED4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12</w:t>
      </w:r>
      <w:r w:rsidR="00C82DF5" w:rsidRPr="00B965C2">
        <w:rPr>
          <w:rFonts w:cs="Arial"/>
          <w:sz w:val="24"/>
          <w:szCs w:val="28"/>
        </w:rPr>
        <w:t xml:space="preserve">. </w:t>
      </w:r>
      <w:r w:rsidR="00515B09" w:rsidRPr="00B965C2">
        <w:rPr>
          <w:rFonts w:cs="Arial"/>
          <w:sz w:val="24"/>
          <w:szCs w:val="28"/>
        </w:rPr>
        <w:t>Победителем отбора является организация, набравш</w:t>
      </w:r>
      <w:r w:rsidR="00410E82" w:rsidRPr="00B965C2">
        <w:rPr>
          <w:rFonts w:cs="Arial"/>
          <w:sz w:val="24"/>
          <w:szCs w:val="28"/>
        </w:rPr>
        <w:t>ая наибольшее количество баллов</w:t>
      </w:r>
      <w:r w:rsidR="00133CA3" w:rsidRPr="00B965C2">
        <w:rPr>
          <w:rFonts w:cs="Arial"/>
          <w:sz w:val="24"/>
          <w:szCs w:val="28"/>
        </w:rPr>
        <w:t>.</w:t>
      </w:r>
    </w:p>
    <w:p w:rsidR="005F14BC" w:rsidRDefault="00B67ECC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13</w:t>
      </w:r>
      <w:r w:rsidR="005F14BC" w:rsidRPr="00B965C2">
        <w:rPr>
          <w:rFonts w:cs="Arial"/>
          <w:sz w:val="24"/>
          <w:szCs w:val="28"/>
        </w:rPr>
        <w:t>. В случае предоставления одной заявки, соответствующей условиям конкурсного отбора, конкурсный отбор организаций в качестве ресурсного центра по развитию добровольчества, поддержки социально-ориентированных некоммерческих организаций на территории города Пыть-Яха признается не состоявшимся. В качестве ресурсного центра по развитию добровольчества, поддержки социально-ориентированных некоммерческих организаций на территории города Пыть-Яха определяется организация, подавшая единственную заявку, соответствующую условиям конкурсного отбора.</w:t>
      </w:r>
    </w:p>
    <w:p w:rsidR="00F534D7" w:rsidRDefault="00F534D7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F534D7">
        <w:rPr>
          <w:rFonts w:cs="Arial"/>
          <w:sz w:val="24"/>
          <w:szCs w:val="28"/>
        </w:rPr>
        <w:t>Организация в качестве ресурсного центра по развитию добровольчества, поддержки социально ориентированных некоммерческих организаций на территории города Пыть-Яха определяется сроком на три года.</w:t>
      </w:r>
    </w:p>
    <w:p w:rsidR="00F534D7" w:rsidRPr="00B965C2" w:rsidRDefault="00F534D7" w:rsidP="00F534D7">
      <w:pPr>
        <w:pStyle w:val="30"/>
        <w:spacing w:after="0" w:line="360" w:lineRule="auto"/>
        <w:ind w:firstLine="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(</w:t>
      </w:r>
      <w:r w:rsidRPr="00F534D7">
        <w:rPr>
          <w:rFonts w:cs="Arial"/>
          <w:sz w:val="24"/>
          <w:szCs w:val="28"/>
        </w:rPr>
        <w:t xml:space="preserve">Пункт 13 Раздела </w:t>
      </w:r>
      <w:r w:rsidRPr="00F534D7">
        <w:rPr>
          <w:rFonts w:cs="Arial"/>
          <w:sz w:val="24"/>
          <w:szCs w:val="28"/>
          <w:lang w:val="en-US"/>
        </w:rPr>
        <w:t>II</w:t>
      </w:r>
      <w:r w:rsidRPr="00F534D7">
        <w:rPr>
          <w:rFonts w:cs="Arial"/>
          <w:sz w:val="24"/>
          <w:szCs w:val="28"/>
        </w:rPr>
        <w:t xml:space="preserve"> дополн</w:t>
      </w:r>
      <w:r>
        <w:rPr>
          <w:rFonts w:cs="Arial"/>
          <w:sz w:val="24"/>
          <w:szCs w:val="28"/>
        </w:rPr>
        <w:t>ен</w:t>
      </w:r>
      <w:r w:rsidRPr="00F534D7">
        <w:rPr>
          <w:rFonts w:cs="Arial"/>
          <w:sz w:val="24"/>
          <w:szCs w:val="28"/>
        </w:rPr>
        <w:t xml:space="preserve"> абзацем</w:t>
      </w:r>
      <w:r>
        <w:rPr>
          <w:rFonts w:cs="Arial"/>
          <w:sz w:val="24"/>
          <w:szCs w:val="28"/>
        </w:rPr>
        <w:t xml:space="preserve"> 2 </w:t>
      </w:r>
      <w:r w:rsidRPr="00F534D7">
        <w:rPr>
          <w:rFonts w:cs="Arial"/>
          <w:sz w:val="24"/>
          <w:szCs w:val="28"/>
        </w:rPr>
        <w:t xml:space="preserve">постановлением администрации </w:t>
      </w:r>
      <w:hyperlink r:id="rId13" w:tooltip="постановление от 10.03.2022 0:00:00 №85-па Администрация г. Пыть-Ях&#10;&#10;О внесении изменений в постановление администрации города от 24.06.2021 № 275-па " w:history="1">
        <w:r w:rsidRPr="00F534D7">
          <w:rPr>
            <w:rStyle w:val="ad"/>
            <w:rFonts w:cs="Arial"/>
            <w:sz w:val="24"/>
            <w:szCs w:val="28"/>
          </w:rPr>
          <w:t>от 10.03.2022 № 85-па</w:t>
        </w:r>
      </w:hyperlink>
      <w:r w:rsidRPr="00F534D7">
        <w:rPr>
          <w:rFonts w:cs="Arial"/>
          <w:sz w:val="24"/>
          <w:szCs w:val="28"/>
        </w:rPr>
        <w:t>)</w:t>
      </w:r>
    </w:p>
    <w:p w:rsidR="00536A80" w:rsidRPr="00B965C2" w:rsidRDefault="00B67ECC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>14</w:t>
      </w:r>
      <w:r w:rsidR="00C82DF5" w:rsidRPr="00B965C2">
        <w:rPr>
          <w:rFonts w:cs="Arial"/>
          <w:sz w:val="24"/>
          <w:szCs w:val="28"/>
        </w:rPr>
        <w:t xml:space="preserve">. </w:t>
      </w:r>
      <w:r w:rsidR="007E5630" w:rsidRPr="00B965C2">
        <w:rPr>
          <w:rFonts w:cs="Arial"/>
          <w:sz w:val="24"/>
          <w:szCs w:val="28"/>
        </w:rPr>
        <w:t xml:space="preserve">Информацию о результатах отбора организаций </w:t>
      </w:r>
      <w:r w:rsidR="00602F53" w:rsidRPr="00B965C2">
        <w:rPr>
          <w:rFonts w:cs="Arial"/>
          <w:sz w:val="24"/>
          <w:szCs w:val="28"/>
        </w:rPr>
        <w:t xml:space="preserve">управление </w:t>
      </w:r>
      <w:r w:rsidR="007E5630" w:rsidRPr="00B965C2">
        <w:rPr>
          <w:rFonts w:cs="Arial"/>
          <w:sz w:val="24"/>
          <w:szCs w:val="28"/>
        </w:rPr>
        <w:t xml:space="preserve">размещает на официальном сайте </w:t>
      </w:r>
      <w:r w:rsidR="00515B09" w:rsidRPr="00B965C2">
        <w:rPr>
          <w:rFonts w:cs="Arial"/>
          <w:sz w:val="24"/>
          <w:szCs w:val="28"/>
        </w:rPr>
        <w:t>администрации города в течение 2-х рабочих дней со дня завершения отбора.</w:t>
      </w:r>
    </w:p>
    <w:p w:rsidR="005F5752" w:rsidRPr="00B965C2" w:rsidRDefault="005F5752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</w:p>
    <w:p w:rsidR="009834B2" w:rsidRPr="00B965C2" w:rsidRDefault="00C82DF5" w:rsidP="00B965C2">
      <w:pPr>
        <w:pStyle w:val="2"/>
      </w:pPr>
      <w:r w:rsidRPr="00B965C2">
        <w:rPr>
          <w:lang w:val="en-US"/>
        </w:rPr>
        <w:lastRenderedPageBreak/>
        <w:t>III</w:t>
      </w:r>
      <w:r w:rsidRPr="00B965C2">
        <w:t xml:space="preserve">. </w:t>
      </w:r>
      <w:r w:rsidR="009834B2" w:rsidRPr="00B965C2">
        <w:t>Заключительные положения</w:t>
      </w:r>
    </w:p>
    <w:p w:rsidR="005F5752" w:rsidRPr="00B965C2" w:rsidRDefault="005F5752" w:rsidP="005F5752">
      <w:pPr>
        <w:pStyle w:val="30"/>
        <w:spacing w:after="0" w:line="360" w:lineRule="auto"/>
        <w:jc w:val="center"/>
        <w:rPr>
          <w:rFonts w:cs="Arial"/>
          <w:sz w:val="24"/>
          <w:szCs w:val="28"/>
        </w:rPr>
      </w:pPr>
    </w:p>
    <w:p w:rsidR="00515B09" w:rsidRPr="00B965C2" w:rsidRDefault="00C82DF5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1. </w:t>
      </w:r>
      <w:r w:rsidR="00515B09" w:rsidRPr="00B965C2">
        <w:rPr>
          <w:rFonts w:cs="Arial"/>
          <w:sz w:val="24"/>
          <w:szCs w:val="28"/>
        </w:rPr>
        <w:t>Уведомление об определении организации в качестве ресурсного центра на территории города Пыть-Яха</w:t>
      </w:r>
      <w:r w:rsidR="009834B2" w:rsidRPr="00B965C2">
        <w:rPr>
          <w:rFonts w:cs="Arial"/>
          <w:sz w:val="24"/>
          <w:szCs w:val="28"/>
        </w:rPr>
        <w:t xml:space="preserve"> </w:t>
      </w:r>
      <w:r w:rsidR="00602F53" w:rsidRPr="00B965C2">
        <w:rPr>
          <w:rFonts w:cs="Arial"/>
          <w:sz w:val="24"/>
          <w:szCs w:val="28"/>
        </w:rPr>
        <w:t xml:space="preserve">управление </w:t>
      </w:r>
      <w:r w:rsidR="009834B2" w:rsidRPr="00B965C2">
        <w:rPr>
          <w:rFonts w:cs="Arial"/>
          <w:sz w:val="24"/>
          <w:szCs w:val="28"/>
        </w:rPr>
        <w:t>н</w:t>
      </w:r>
      <w:r w:rsidRPr="00B965C2">
        <w:rPr>
          <w:rFonts w:cs="Arial"/>
          <w:sz w:val="24"/>
          <w:szCs w:val="28"/>
        </w:rPr>
        <w:t xml:space="preserve">аправляет в адрес руководителей </w:t>
      </w:r>
      <w:r w:rsidR="002553DA" w:rsidRPr="00B965C2">
        <w:rPr>
          <w:rFonts w:cs="Arial"/>
          <w:sz w:val="24"/>
          <w:szCs w:val="28"/>
        </w:rPr>
        <w:t>ресурсного центра по поддержки добровольчества (</w:t>
      </w:r>
      <w:proofErr w:type="spellStart"/>
      <w:r w:rsidR="002553DA" w:rsidRPr="00B965C2">
        <w:rPr>
          <w:rFonts w:cs="Arial"/>
          <w:sz w:val="24"/>
          <w:szCs w:val="28"/>
        </w:rPr>
        <w:t>волонтерства</w:t>
      </w:r>
      <w:proofErr w:type="spellEnd"/>
      <w:r w:rsidR="002553DA" w:rsidRPr="00B965C2">
        <w:rPr>
          <w:rFonts w:cs="Arial"/>
          <w:sz w:val="24"/>
          <w:szCs w:val="28"/>
        </w:rPr>
        <w:t xml:space="preserve">) </w:t>
      </w:r>
      <w:r w:rsidR="009834B2" w:rsidRPr="00B965C2">
        <w:rPr>
          <w:rFonts w:cs="Arial"/>
          <w:sz w:val="24"/>
          <w:szCs w:val="28"/>
        </w:rPr>
        <w:t>в течение 5-рабочих дней со дня определения организации.</w:t>
      </w:r>
    </w:p>
    <w:p w:rsidR="00B965C2" w:rsidRDefault="00C82DF5" w:rsidP="005F5752">
      <w:pPr>
        <w:pStyle w:val="30"/>
        <w:spacing w:after="0" w:line="360" w:lineRule="auto"/>
        <w:ind w:firstLine="708"/>
        <w:rPr>
          <w:rFonts w:cs="Arial"/>
          <w:sz w:val="24"/>
          <w:szCs w:val="28"/>
        </w:rPr>
      </w:pPr>
      <w:r w:rsidRPr="00B965C2">
        <w:rPr>
          <w:rFonts w:cs="Arial"/>
          <w:sz w:val="24"/>
          <w:szCs w:val="28"/>
        </w:rPr>
        <w:t xml:space="preserve">2. </w:t>
      </w:r>
      <w:r w:rsidR="00F534D7" w:rsidRPr="00F534D7">
        <w:rPr>
          <w:rFonts w:cs="Arial"/>
          <w:sz w:val="24"/>
          <w:szCs w:val="28"/>
        </w:rPr>
        <w:t>Финансирование деятельности ресурсного центра развития добровольчества, поддержки социально ориентированных некоммерческих организаций на территории города осуществляется в соответствии с постановлением администрации города, регламентирующим предоставление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политики.</w:t>
      </w:r>
      <w:r w:rsidR="00D84525" w:rsidRPr="00B965C2">
        <w:rPr>
          <w:rFonts w:cs="Arial"/>
          <w:sz w:val="24"/>
          <w:szCs w:val="28"/>
        </w:rPr>
        <w:t xml:space="preserve"> </w:t>
      </w:r>
    </w:p>
    <w:p w:rsidR="00F534D7" w:rsidRPr="00B965C2" w:rsidRDefault="00F534D7" w:rsidP="00F534D7">
      <w:pPr>
        <w:pStyle w:val="30"/>
        <w:spacing w:after="0" w:line="360" w:lineRule="auto"/>
        <w:ind w:firstLine="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(</w:t>
      </w:r>
      <w:r w:rsidRPr="00F534D7">
        <w:rPr>
          <w:rFonts w:cs="Arial"/>
          <w:sz w:val="24"/>
          <w:szCs w:val="28"/>
        </w:rPr>
        <w:t xml:space="preserve">Пункт 2 Раздела </w:t>
      </w:r>
      <w:r w:rsidRPr="00F534D7">
        <w:rPr>
          <w:rFonts w:cs="Arial"/>
          <w:sz w:val="24"/>
          <w:szCs w:val="28"/>
          <w:lang w:val="en-US"/>
        </w:rPr>
        <w:t>III</w:t>
      </w:r>
      <w:r w:rsidRPr="00F534D7">
        <w:rPr>
          <w:rFonts w:cs="Arial"/>
          <w:sz w:val="24"/>
          <w:szCs w:val="28"/>
        </w:rPr>
        <w:t xml:space="preserve"> излож</w:t>
      </w:r>
      <w:r>
        <w:rPr>
          <w:rFonts w:cs="Arial"/>
          <w:sz w:val="24"/>
          <w:szCs w:val="28"/>
        </w:rPr>
        <w:t>ен</w:t>
      </w:r>
      <w:r w:rsidRPr="00F534D7">
        <w:rPr>
          <w:rFonts w:cs="Arial"/>
          <w:sz w:val="24"/>
          <w:szCs w:val="28"/>
        </w:rPr>
        <w:t xml:space="preserve"> в </w:t>
      </w:r>
      <w:r>
        <w:rPr>
          <w:rFonts w:cs="Arial"/>
          <w:sz w:val="24"/>
          <w:szCs w:val="28"/>
        </w:rPr>
        <w:t>ново</w:t>
      </w:r>
      <w:r w:rsidRPr="00F534D7">
        <w:rPr>
          <w:rFonts w:cs="Arial"/>
          <w:sz w:val="24"/>
          <w:szCs w:val="28"/>
        </w:rPr>
        <w:t>й редакции</w:t>
      </w:r>
      <w:r>
        <w:rPr>
          <w:rFonts w:cs="Arial"/>
          <w:sz w:val="24"/>
          <w:szCs w:val="28"/>
        </w:rPr>
        <w:t xml:space="preserve"> </w:t>
      </w:r>
      <w:r w:rsidRPr="00F534D7">
        <w:rPr>
          <w:rFonts w:cs="Arial"/>
          <w:sz w:val="24"/>
          <w:szCs w:val="28"/>
        </w:rPr>
        <w:t xml:space="preserve">постановлением администрации </w:t>
      </w:r>
      <w:hyperlink r:id="rId14" w:tooltip="постановление от 10.03.2022 0:00:00 №85-па Администрация г. Пыть-Ях&#10;&#10;О внесении изменений в постановление администрации города от 24.06.2021 № 275-па " w:history="1">
        <w:r w:rsidRPr="00F534D7">
          <w:rPr>
            <w:rStyle w:val="ad"/>
            <w:rFonts w:cs="Arial"/>
            <w:sz w:val="24"/>
            <w:szCs w:val="28"/>
          </w:rPr>
          <w:t>от 10.03.2022 № 85-па</w:t>
        </w:r>
      </w:hyperlink>
      <w:r w:rsidRPr="00F534D7">
        <w:rPr>
          <w:rFonts w:cs="Arial"/>
          <w:sz w:val="24"/>
          <w:szCs w:val="28"/>
        </w:rPr>
        <w:t>)</w:t>
      </w:r>
    </w:p>
    <w:p w:rsidR="005F14BC" w:rsidRPr="00B965C2" w:rsidRDefault="005F14BC" w:rsidP="00A82438">
      <w:pPr>
        <w:jc w:val="right"/>
        <w:rPr>
          <w:rFonts w:cs="Arial"/>
          <w:szCs w:val="28"/>
        </w:rPr>
      </w:pPr>
    </w:p>
    <w:p w:rsidR="00B965C2" w:rsidRPr="00B965C2" w:rsidRDefault="00B965C2" w:rsidP="00B965C2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1F3077" w:rsidRPr="00B965C2">
        <w:rPr>
          <w:rFonts w:cs="Arial"/>
          <w:szCs w:val="28"/>
        </w:rPr>
        <w:lastRenderedPageBreak/>
        <w:t>Приложение</w:t>
      </w:r>
      <w:r w:rsidRPr="00B965C2">
        <w:rPr>
          <w:rFonts w:cs="Arial"/>
          <w:szCs w:val="28"/>
        </w:rPr>
        <w:t xml:space="preserve"> № </w:t>
      </w:r>
      <w:r w:rsidR="001F3077" w:rsidRPr="00B965C2">
        <w:rPr>
          <w:rFonts w:cs="Arial"/>
          <w:szCs w:val="28"/>
        </w:rPr>
        <w:t>2</w:t>
      </w:r>
    </w:p>
    <w:p w:rsidR="00B965C2" w:rsidRPr="00B965C2" w:rsidRDefault="001F3077" w:rsidP="00B965C2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t>к постановлению администрации</w:t>
      </w:r>
    </w:p>
    <w:p w:rsidR="00B965C2" w:rsidRPr="00B965C2" w:rsidRDefault="001F3077" w:rsidP="00B965C2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t>города Пыть-Яха</w:t>
      </w:r>
    </w:p>
    <w:p w:rsidR="004D20FE" w:rsidRPr="00B965C2" w:rsidRDefault="004D20FE" w:rsidP="00B965C2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t>от 24.06.2021</w:t>
      </w:r>
      <w:r w:rsidR="00B965C2" w:rsidRPr="00B965C2">
        <w:rPr>
          <w:rFonts w:cs="Arial"/>
          <w:szCs w:val="28"/>
        </w:rPr>
        <w:t xml:space="preserve"> № </w:t>
      </w:r>
      <w:r w:rsidRPr="00B965C2">
        <w:rPr>
          <w:rFonts w:cs="Arial"/>
          <w:szCs w:val="28"/>
        </w:rPr>
        <w:t>275-па</w:t>
      </w:r>
    </w:p>
    <w:p w:rsidR="001F3077" w:rsidRPr="00B965C2" w:rsidRDefault="001F3077" w:rsidP="001F3077">
      <w:pPr>
        <w:jc w:val="right"/>
        <w:rPr>
          <w:rFonts w:cs="Arial"/>
          <w:szCs w:val="28"/>
        </w:rPr>
      </w:pPr>
    </w:p>
    <w:p w:rsidR="001F3077" w:rsidRPr="00B965C2" w:rsidRDefault="001F3077" w:rsidP="00B965C2">
      <w:pPr>
        <w:pStyle w:val="2"/>
      </w:pPr>
      <w:r w:rsidRPr="00B965C2">
        <w:t>Смета затрат</w:t>
      </w:r>
    </w:p>
    <w:p w:rsidR="001F3077" w:rsidRPr="00B965C2" w:rsidRDefault="001F3077" w:rsidP="001F3077">
      <w:pPr>
        <w:jc w:val="center"/>
        <w:rPr>
          <w:rFonts w:cs="Arial"/>
          <w:szCs w:val="28"/>
        </w:rPr>
      </w:pPr>
    </w:p>
    <w:p w:rsidR="001F3077" w:rsidRPr="00B965C2" w:rsidRDefault="001F3077" w:rsidP="001F3077">
      <w:pPr>
        <w:rPr>
          <w:rFonts w:cs="Arial"/>
          <w:szCs w:val="28"/>
        </w:rPr>
      </w:pPr>
      <w:r w:rsidRPr="00B965C2">
        <w:rPr>
          <w:rFonts w:cs="Arial"/>
          <w:szCs w:val="28"/>
        </w:rPr>
        <w:t>На реализацию программы_______________________________</w:t>
      </w:r>
    </w:p>
    <w:p w:rsidR="001F3077" w:rsidRPr="00B965C2" w:rsidRDefault="001F3077" w:rsidP="001F3077">
      <w:pPr>
        <w:rPr>
          <w:rFonts w:cs="Arial"/>
          <w:szCs w:val="28"/>
        </w:rPr>
      </w:pPr>
    </w:p>
    <w:p w:rsidR="001F3077" w:rsidRPr="00B965C2" w:rsidRDefault="001F3077" w:rsidP="001F3077">
      <w:pPr>
        <w:rPr>
          <w:rFonts w:cs="Arial"/>
          <w:szCs w:val="28"/>
        </w:rPr>
      </w:pPr>
      <w:r w:rsidRPr="00B965C2">
        <w:rPr>
          <w:rFonts w:cs="Arial"/>
          <w:szCs w:val="28"/>
        </w:rPr>
        <w:t>Организация____________________________________________</w:t>
      </w:r>
    </w:p>
    <w:p w:rsidR="001F3077" w:rsidRPr="00B965C2" w:rsidRDefault="001F3077" w:rsidP="001F3077">
      <w:pPr>
        <w:rPr>
          <w:rFonts w:cs="Arial"/>
          <w:szCs w:val="22"/>
        </w:rPr>
      </w:pPr>
      <w:r w:rsidRPr="00B965C2">
        <w:rPr>
          <w:rFonts w:cs="Arial"/>
          <w:szCs w:val="22"/>
        </w:rPr>
        <w:t>(наименование организации исполнителя программы)</w:t>
      </w:r>
    </w:p>
    <w:p w:rsidR="001F3077" w:rsidRPr="00B965C2" w:rsidRDefault="001F3077" w:rsidP="001F3077">
      <w:pPr>
        <w:jc w:val="right"/>
        <w:rPr>
          <w:rFonts w:cs="Arial"/>
          <w:szCs w:val="28"/>
        </w:rPr>
      </w:pPr>
    </w:p>
    <w:p w:rsidR="001F3077" w:rsidRPr="00B965C2" w:rsidRDefault="001F3077" w:rsidP="001F3077">
      <w:pPr>
        <w:jc w:val="right"/>
        <w:rPr>
          <w:rFonts w:cs="Arial"/>
          <w:szCs w:val="28"/>
        </w:rPr>
      </w:pPr>
    </w:p>
    <w:tbl>
      <w:tblPr>
        <w:tblW w:w="0" w:type="auto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675"/>
        <w:gridCol w:w="1486"/>
        <w:gridCol w:w="1083"/>
        <w:gridCol w:w="1083"/>
        <w:gridCol w:w="769"/>
        <w:gridCol w:w="1115"/>
        <w:gridCol w:w="1227"/>
        <w:gridCol w:w="1565"/>
      </w:tblGrid>
      <w:tr w:rsidR="00B965C2" w:rsidRPr="00B965C2" w:rsidTr="00C95291">
        <w:tc>
          <w:tcPr>
            <w:tcW w:w="519" w:type="dxa"/>
            <w:shd w:val="clear" w:color="auto" w:fill="auto"/>
          </w:tcPr>
          <w:p w:rsidR="001F3077" w:rsidRPr="00B965C2" w:rsidRDefault="00B965C2" w:rsidP="00B965C2">
            <w:pPr>
              <w:ind w:firstLine="0"/>
              <w:jc w:val="center"/>
              <w:rPr>
                <w:rFonts w:cs="Arial"/>
              </w:rPr>
            </w:pPr>
            <w:r w:rsidRPr="00B965C2">
              <w:rPr>
                <w:rFonts w:cs="Arial"/>
              </w:rPr>
              <w:t xml:space="preserve"> № </w:t>
            </w:r>
            <w:r w:rsidR="001F3077" w:rsidRPr="00B965C2">
              <w:rPr>
                <w:rFonts w:cs="Arial"/>
              </w:rPr>
              <w:t>п/п</w:t>
            </w:r>
          </w:p>
        </w:tc>
        <w:tc>
          <w:tcPr>
            <w:tcW w:w="1675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center"/>
              <w:rPr>
                <w:rFonts w:cs="Arial"/>
              </w:rPr>
            </w:pPr>
            <w:r w:rsidRPr="00B965C2">
              <w:rPr>
                <w:rFonts w:cs="Arial"/>
              </w:rPr>
              <w:t>Наименование мероприятия</w:t>
            </w:r>
          </w:p>
        </w:tc>
        <w:tc>
          <w:tcPr>
            <w:tcW w:w="1486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center"/>
              <w:rPr>
                <w:rFonts w:cs="Arial"/>
              </w:rPr>
            </w:pPr>
            <w:r w:rsidRPr="00B965C2">
              <w:rPr>
                <w:rFonts w:cs="Arial"/>
              </w:rPr>
              <w:t>Срок проведения (календарный месяц, год)</w:t>
            </w:r>
          </w:p>
        </w:tc>
        <w:tc>
          <w:tcPr>
            <w:tcW w:w="1083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center"/>
              <w:rPr>
                <w:rFonts w:cs="Arial"/>
              </w:rPr>
            </w:pPr>
            <w:r w:rsidRPr="00B965C2">
              <w:rPr>
                <w:rFonts w:cs="Arial"/>
              </w:rPr>
              <w:t>Вид расходов</w:t>
            </w:r>
          </w:p>
        </w:tc>
        <w:tc>
          <w:tcPr>
            <w:tcW w:w="1083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center"/>
              <w:rPr>
                <w:rFonts w:cs="Arial"/>
              </w:rPr>
            </w:pPr>
            <w:r w:rsidRPr="00B965C2">
              <w:rPr>
                <w:rFonts w:cs="Arial"/>
              </w:rPr>
              <w:t>Расчет суммы расходов</w:t>
            </w:r>
          </w:p>
        </w:tc>
        <w:tc>
          <w:tcPr>
            <w:tcW w:w="769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center"/>
              <w:rPr>
                <w:rFonts w:cs="Arial"/>
              </w:rPr>
            </w:pPr>
            <w:r w:rsidRPr="00B965C2">
              <w:rPr>
                <w:rFonts w:cs="Arial"/>
              </w:rPr>
              <w:t>Всего (руб.)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1F3077" w:rsidRPr="00B965C2" w:rsidRDefault="001F3077" w:rsidP="00B965C2">
            <w:pPr>
              <w:ind w:firstLine="0"/>
              <w:jc w:val="center"/>
              <w:rPr>
                <w:rFonts w:cs="Arial"/>
              </w:rPr>
            </w:pPr>
            <w:r w:rsidRPr="00B965C2">
              <w:rPr>
                <w:rFonts w:cs="Arial"/>
              </w:rPr>
              <w:t>Финансирование</w:t>
            </w:r>
          </w:p>
        </w:tc>
        <w:tc>
          <w:tcPr>
            <w:tcW w:w="1565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center"/>
              <w:rPr>
                <w:rFonts w:cs="Arial"/>
              </w:rPr>
            </w:pPr>
            <w:r w:rsidRPr="00B965C2">
              <w:rPr>
                <w:rFonts w:cs="Arial"/>
              </w:rPr>
              <w:t>Планируемый охват участников</w:t>
            </w:r>
          </w:p>
        </w:tc>
      </w:tr>
      <w:tr w:rsidR="00B965C2" w:rsidRPr="00B965C2" w:rsidTr="00C95291">
        <w:tc>
          <w:tcPr>
            <w:tcW w:w="519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right"/>
              <w:rPr>
                <w:rFonts w:cs="Arial"/>
              </w:rPr>
            </w:pPr>
          </w:p>
        </w:tc>
        <w:tc>
          <w:tcPr>
            <w:tcW w:w="1675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right"/>
              <w:rPr>
                <w:rFonts w:cs="Arial"/>
              </w:rPr>
            </w:pPr>
          </w:p>
        </w:tc>
        <w:tc>
          <w:tcPr>
            <w:tcW w:w="1486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right"/>
              <w:rPr>
                <w:rFonts w:cs="Arial"/>
              </w:rPr>
            </w:pPr>
          </w:p>
        </w:tc>
        <w:tc>
          <w:tcPr>
            <w:tcW w:w="1083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right"/>
              <w:rPr>
                <w:rFonts w:cs="Arial"/>
              </w:rPr>
            </w:pPr>
          </w:p>
        </w:tc>
        <w:tc>
          <w:tcPr>
            <w:tcW w:w="1083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right"/>
              <w:rPr>
                <w:rFonts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right"/>
              <w:rPr>
                <w:rFonts w:cs="Arial"/>
              </w:rPr>
            </w:pPr>
          </w:p>
        </w:tc>
        <w:tc>
          <w:tcPr>
            <w:tcW w:w="1115" w:type="dxa"/>
            <w:shd w:val="clear" w:color="auto" w:fill="auto"/>
          </w:tcPr>
          <w:p w:rsidR="001F3077" w:rsidRPr="00B965C2" w:rsidRDefault="00B965C2" w:rsidP="00B965C2">
            <w:pPr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За счет субсид</w:t>
            </w:r>
            <w:r w:rsidR="001F3077" w:rsidRPr="00B965C2">
              <w:rPr>
                <w:rFonts w:cs="Arial"/>
              </w:rPr>
              <w:t>ии (руб.)</w:t>
            </w:r>
          </w:p>
        </w:tc>
        <w:tc>
          <w:tcPr>
            <w:tcW w:w="1227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right"/>
              <w:rPr>
                <w:rFonts w:cs="Arial"/>
              </w:rPr>
            </w:pPr>
            <w:r w:rsidRPr="00B965C2">
              <w:rPr>
                <w:rFonts w:cs="Arial"/>
              </w:rPr>
              <w:t>Прочие источники (руб.)</w:t>
            </w:r>
          </w:p>
        </w:tc>
        <w:tc>
          <w:tcPr>
            <w:tcW w:w="1565" w:type="dxa"/>
            <w:shd w:val="clear" w:color="auto" w:fill="auto"/>
          </w:tcPr>
          <w:p w:rsidR="001F3077" w:rsidRPr="00B965C2" w:rsidRDefault="001F3077" w:rsidP="00B965C2">
            <w:pPr>
              <w:ind w:firstLine="0"/>
              <w:jc w:val="right"/>
              <w:rPr>
                <w:rFonts w:cs="Arial"/>
              </w:rPr>
            </w:pPr>
          </w:p>
        </w:tc>
      </w:tr>
    </w:tbl>
    <w:p w:rsidR="00B965C2" w:rsidRPr="00B965C2" w:rsidRDefault="00B965C2" w:rsidP="001F3077">
      <w:pPr>
        <w:jc w:val="right"/>
        <w:rPr>
          <w:rFonts w:cs="Arial"/>
          <w:szCs w:val="28"/>
        </w:rPr>
      </w:pPr>
    </w:p>
    <w:p w:rsidR="00B965C2" w:rsidRPr="00B965C2" w:rsidRDefault="00B965C2" w:rsidP="001F3077">
      <w:pPr>
        <w:jc w:val="right"/>
        <w:rPr>
          <w:rFonts w:cs="Arial"/>
          <w:szCs w:val="28"/>
        </w:rPr>
      </w:pPr>
    </w:p>
    <w:p w:rsidR="00B965C2" w:rsidRPr="00B965C2" w:rsidRDefault="00B965C2" w:rsidP="00A82438">
      <w:pPr>
        <w:jc w:val="right"/>
        <w:rPr>
          <w:rFonts w:cs="Arial"/>
          <w:szCs w:val="28"/>
        </w:rPr>
      </w:pPr>
    </w:p>
    <w:p w:rsidR="00B965C2" w:rsidRPr="00B965C2" w:rsidRDefault="00B965C2" w:rsidP="00A82438">
      <w:pPr>
        <w:jc w:val="right"/>
        <w:rPr>
          <w:rFonts w:cs="Arial"/>
          <w:szCs w:val="28"/>
        </w:rPr>
      </w:pPr>
    </w:p>
    <w:p w:rsidR="00B965C2" w:rsidRPr="00B965C2" w:rsidRDefault="00B965C2" w:rsidP="00A82438">
      <w:pPr>
        <w:jc w:val="right"/>
        <w:rPr>
          <w:rFonts w:cs="Arial"/>
          <w:szCs w:val="28"/>
        </w:rPr>
      </w:pPr>
    </w:p>
    <w:p w:rsidR="00B965C2" w:rsidRPr="00B965C2" w:rsidRDefault="00B965C2" w:rsidP="00A82438">
      <w:pPr>
        <w:jc w:val="right"/>
        <w:rPr>
          <w:rFonts w:cs="Arial"/>
          <w:szCs w:val="28"/>
        </w:rPr>
      </w:pPr>
    </w:p>
    <w:p w:rsidR="00B965C2" w:rsidRPr="00B965C2" w:rsidRDefault="00B965C2" w:rsidP="00A82438">
      <w:pPr>
        <w:jc w:val="right"/>
        <w:rPr>
          <w:rFonts w:cs="Arial"/>
          <w:szCs w:val="28"/>
        </w:rPr>
      </w:pPr>
    </w:p>
    <w:p w:rsidR="00B965C2" w:rsidRPr="00B965C2" w:rsidRDefault="00B965C2" w:rsidP="00A82438">
      <w:pPr>
        <w:jc w:val="right"/>
        <w:rPr>
          <w:rFonts w:cs="Arial"/>
          <w:szCs w:val="28"/>
        </w:rPr>
      </w:pPr>
    </w:p>
    <w:p w:rsidR="00E008B1" w:rsidRDefault="00B965C2" w:rsidP="00E008B1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E008B1">
        <w:rPr>
          <w:rFonts w:cs="Arial"/>
          <w:szCs w:val="28"/>
        </w:rPr>
        <w:lastRenderedPageBreak/>
        <w:t>(</w:t>
      </w:r>
      <w:r w:rsidR="00E008B1" w:rsidRPr="00E008B1">
        <w:rPr>
          <w:rFonts w:cs="Arial"/>
          <w:szCs w:val="28"/>
        </w:rPr>
        <w:t>Приложение № 3 к постановлению излож</w:t>
      </w:r>
      <w:r w:rsidR="00E008B1">
        <w:rPr>
          <w:rFonts w:cs="Arial"/>
          <w:szCs w:val="28"/>
        </w:rPr>
        <w:t>ено</w:t>
      </w:r>
      <w:r w:rsidR="00E008B1" w:rsidRPr="00E008B1">
        <w:rPr>
          <w:rFonts w:cs="Arial"/>
          <w:szCs w:val="28"/>
        </w:rPr>
        <w:t xml:space="preserve"> в новой редакции </w:t>
      </w:r>
      <w:r w:rsidR="00E008B1">
        <w:rPr>
          <w:rFonts w:cs="Arial"/>
        </w:rPr>
        <w:t xml:space="preserve">постановлением администрации </w:t>
      </w:r>
      <w:hyperlink r:id="rId15" w:tooltip="постановление от 02.11.2024 0:00:00 №227-па Администрация г. Пыть-Ях&#10;&#10;О внесении изменений в постановление администрации города от 24.06.2021 № 275-па " w:history="1">
        <w:r w:rsidR="00E008B1" w:rsidRPr="00E008B1">
          <w:rPr>
            <w:rStyle w:val="ad"/>
            <w:rFonts w:cs="Arial"/>
          </w:rPr>
          <w:t>от 02.11.2024 № 227-па</w:t>
        </w:r>
      </w:hyperlink>
      <w:r w:rsidR="00E008B1">
        <w:rPr>
          <w:rFonts w:cs="Arial"/>
        </w:rPr>
        <w:t>)</w:t>
      </w:r>
    </w:p>
    <w:p w:rsidR="00B965C2" w:rsidRPr="00B965C2" w:rsidRDefault="00A82438" w:rsidP="00B965C2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t>Приложение</w:t>
      </w:r>
      <w:r w:rsidR="00B965C2" w:rsidRPr="00B965C2">
        <w:rPr>
          <w:rFonts w:cs="Arial"/>
          <w:szCs w:val="28"/>
        </w:rPr>
        <w:t xml:space="preserve"> № </w:t>
      </w:r>
      <w:r w:rsidR="00602F53" w:rsidRPr="00B965C2">
        <w:rPr>
          <w:rFonts w:cs="Arial"/>
          <w:szCs w:val="28"/>
        </w:rPr>
        <w:t xml:space="preserve">3 </w:t>
      </w:r>
    </w:p>
    <w:p w:rsidR="00B965C2" w:rsidRPr="00B965C2" w:rsidRDefault="00A82438" w:rsidP="00B965C2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t>к постановлению администрации</w:t>
      </w:r>
    </w:p>
    <w:p w:rsidR="00B965C2" w:rsidRPr="00B965C2" w:rsidRDefault="00A82438" w:rsidP="00B965C2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t>города Пыть-Яха</w:t>
      </w:r>
    </w:p>
    <w:p w:rsidR="00B965C2" w:rsidRPr="00B965C2" w:rsidRDefault="004D20FE" w:rsidP="00B965C2">
      <w:pPr>
        <w:jc w:val="right"/>
        <w:rPr>
          <w:rFonts w:cs="Arial"/>
          <w:szCs w:val="28"/>
        </w:rPr>
      </w:pPr>
      <w:r w:rsidRPr="00B965C2">
        <w:rPr>
          <w:rFonts w:cs="Arial"/>
          <w:szCs w:val="28"/>
        </w:rPr>
        <w:t>от 24.06.2021</w:t>
      </w:r>
      <w:r w:rsidR="00B965C2" w:rsidRPr="00B965C2">
        <w:rPr>
          <w:rFonts w:cs="Arial"/>
          <w:szCs w:val="28"/>
        </w:rPr>
        <w:t xml:space="preserve"> № </w:t>
      </w:r>
      <w:r w:rsidRPr="00B965C2">
        <w:rPr>
          <w:rFonts w:cs="Arial"/>
          <w:szCs w:val="28"/>
        </w:rPr>
        <w:t>275-па</w:t>
      </w:r>
    </w:p>
    <w:p w:rsidR="00B965C2" w:rsidRPr="00B965C2" w:rsidRDefault="00B965C2" w:rsidP="004D20FE">
      <w:pPr>
        <w:rPr>
          <w:rFonts w:cs="Arial"/>
          <w:szCs w:val="28"/>
        </w:rPr>
      </w:pPr>
    </w:p>
    <w:p w:rsidR="00E008B1" w:rsidRDefault="00E008B1" w:rsidP="00E008B1">
      <w:pPr>
        <w:pStyle w:val="2"/>
      </w:pPr>
      <w:r w:rsidRPr="00A82438">
        <w:t>Состав комиссии</w:t>
      </w:r>
    </w:p>
    <w:p w:rsidR="00E008B1" w:rsidRDefault="00E008B1" w:rsidP="00E008B1">
      <w:pPr>
        <w:pStyle w:val="2"/>
      </w:pPr>
      <w:r>
        <w:t xml:space="preserve">по отбору организации в качестве ресурсного </w:t>
      </w:r>
      <w:r w:rsidRPr="00131C63">
        <w:t>центра по развитию добровольчества</w:t>
      </w:r>
      <w:r>
        <w:t>, поддержки социально – ориентированных некоммерческих организаций на</w:t>
      </w:r>
      <w:r w:rsidRPr="00131C63">
        <w:t xml:space="preserve"> территории города Пыть-Я</w:t>
      </w:r>
      <w:r>
        <w:t>ха</w:t>
      </w:r>
    </w:p>
    <w:p w:rsidR="00E008B1" w:rsidRPr="009C44F3" w:rsidRDefault="00E008B1" w:rsidP="00E008B1">
      <w:pPr>
        <w:spacing w:line="360" w:lineRule="auto"/>
        <w:jc w:val="center"/>
      </w:pP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  <w:r>
        <w:rPr>
          <w:szCs w:val="28"/>
        </w:rPr>
        <w:t>заместитель главы города (направление деятельности- вопросы внутренней политики), (лицо его замещающее), председатель комиссии</w:t>
      </w: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  <w:r>
        <w:rPr>
          <w:szCs w:val="28"/>
        </w:rPr>
        <w:t>начальник отдела по молодежной политике управления по внутренней политике (лицо его замещающее) секретарь комиссии</w:t>
      </w:r>
    </w:p>
    <w:p w:rsidR="00E008B1" w:rsidRDefault="00E008B1" w:rsidP="00E008B1">
      <w:pPr>
        <w:spacing w:line="360" w:lineRule="auto"/>
        <w:ind w:left="2832" w:hanging="2832"/>
        <w:rPr>
          <w:szCs w:val="28"/>
        </w:rPr>
      </w:pPr>
    </w:p>
    <w:p w:rsidR="00E008B1" w:rsidRDefault="00E008B1" w:rsidP="00E008B1">
      <w:pPr>
        <w:spacing w:line="360" w:lineRule="auto"/>
        <w:ind w:left="2832" w:hanging="2832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E008B1" w:rsidRDefault="00E008B1" w:rsidP="00E008B1">
      <w:pPr>
        <w:spacing w:line="360" w:lineRule="auto"/>
        <w:rPr>
          <w:szCs w:val="28"/>
        </w:rPr>
      </w:pP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  <w:r>
        <w:rPr>
          <w:szCs w:val="28"/>
        </w:rPr>
        <w:t xml:space="preserve">заместитель главы города </w:t>
      </w:r>
      <w:r w:rsidRPr="00992410">
        <w:t>(направление деятельности - социальная сфера)</w:t>
      </w:r>
      <w:r w:rsidRPr="00717FBD">
        <w:rPr>
          <w:szCs w:val="28"/>
        </w:rPr>
        <w:t xml:space="preserve">, </w:t>
      </w:r>
      <w:r>
        <w:rPr>
          <w:szCs w:val="28"/>
        </w:rPr>
        <w:t>(лицо его замещающее)</w:t>
      </w: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  <w:r>
        <w:rPr>
          <w:szCs w:val="28"/>
        </w:rPr>
        <w:t>заместитель главы города - председатель комитета по финансам, (лицо его замещающее)</w:t>
      </w: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  <w:r>
        <w:rPr>
          <w:szCs w:val="28"/>
        </w:rPr>
        <w:t xml:space="preserve">начальник управления по образованию (лицо его замещающее) </w:t>
      </w:r>
    </w:p>
    <w:p w:rsidR="00E008B1" w:rsidRDefault="00E008B1" w:rsidP="00E008B1">
      <w:pPr>
        <w:spacing w:line="360" w:lineRule="auto"/>
        <w:ind w:firstLine="0"/>
        <w:rPr>
          <w:rStyle w:val="ab"/>
          <w:b w:val="0"/>
        </w:rPr>
      </w:pP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  <w:r>
        <w:rPr>
          <w:rStyle w:val="ab"/>
          <w:b w:val="0"/>
        </w:rPr>
        <w:t>представитель отдела правового обеспечения управления по правовым вопросам (по предварительному согласованию кандидатуры)</w:t>
      </w: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</w:p>
    <w:p w:rsidR="00E008B1" w:rsidRDefault="00E008B1" w:rsidP="00E008B1">
      <w:pPr>
        <w:spacing w:line="360" w:lineRule="auto"/>
        <w:ind w:left="3119" w:firstLine="0"/>
        <w:rPr>
          <w:szCs w:val="28"/>
        </w:rPr>
      </w:pPr>
      <w:r>
        <w:rPr>
          <w:szCs w:val="28"/>
        </w:rPr>
        <w:t>депутат Думы города Пыть-Яха (по предварительному согласованию)</w:t>
      </w:r>
    </w:p>
    <w:sectPr w:rsidR="00E008B1" w:rsidSect="00C948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72" w:rsidRDefault="00503972">
      <w:r>
        <w:separator/>
      </w:r>
    </w:p>
  </w:endnote>
  <w:endnote w:type="continuationSeparator" w:id="0">
    <w:p w:rsidR="00503972" w:rsidRDefault="0050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D0F" w:rsidRDefault="00002D0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D0F" w:rsidRDefault="00002D0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D0F" w:rsidRDefault="00002D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72" w:rsidRDefault="00503972">
      <w:r>
        <w:separator/>
      </w:r>
    </w:p>
  </w:footnote>
  <w:footnote w:type="continuationSeparator" w:id="0">
    <w:p w:rsidR="00503972" w:rsidRDefault="00503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D0F" w:rsidRDefault="00002D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04E4"/>
    <w:rsid w:val="00002D0F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66AD"/>
    <w:rsid w:val="000307A2"/>
    <w:rsid w:val="00036652"/>
    <w:rsid w:val="00036FA9"/>
    <w:rsid w:val="00044F1A"/>
    <w:rsid w:val="000453FA"/>
    <w:rsid w:val="00047CD0"/>
    <w:rsid w:val="00060AB2"/>
    <w:rsid w:val="00072BF6"/>
    <w:rsid w:val="000735E5"/>
    <w:rsid w:val="00073F20"/>
    <w:rsid w:val="00075500"/>
    <w:rsid w:val="00077216"/>
    <w:rsid w:val="00090EEC"/>
    <w:rsid w:val="000913CD"/>
    <w:rsid w:val="00095429"/>
    <w:rsid w:val="000961D5"/>
    <w:rsid w:val="000A547D"/>
    <w:rsid w:val="000B4001"/>
    <w:rsid w:val="000B5FB5"/>
    <w:rsid w:val="000C075B"/>
    <w:rsid w:val="000D6D4D"/>
    <w:rsid w:val="000E1509"/>
    <w:rsid w:val="000F10DC"/>
    <w:rsid w:val="000F537C"/>
    <w:rsid w:val="000F6673"/>
    <w:rsid w:val="00111D51"/>
    <w:rsid w:val="00131C63"/>
    <w:rsid w:val="00133CA3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633C"/>
    <w:rsid w:val="00186596"/>
    <w:rsid w:val="00187614"/>
    <w:rsid w:val="00194B74"/>
    <w:rsid w:val="00196E60"/>
    <w:rsid w:val="00197161"/>
    <w:rsid w:val="001A0EF0"/>
    <w:rsid w:val="001A1963"/>
    <w:rsid w:val="001A5203"/>
    <w:rsid w:val="001A6B6E"/>
    <w:rsid w:val="001B060F"/>
    <w:rsid w:val="001B13F0"/>
    <w:rsid w:val="001B2390"/>
    <w:rsid w:val="001B366D"/>
    <w:rsid w:val="001B65B7"/>
    <w:rsid w:val="001C1130"/>
    <w:rsid w:val="001C4B75"/>
    <w:rsid w:val="001D3EF3"/>
    <w:rsid w:val="001E77C8"/>
    <w:rsid w:val="001F187C"/>
    <w:rsid w:val="001F286C"/>
    <w:rsid w:val="001F3077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33C7"/>
    <w:rsid w:val="0021423E"/>
    <w:rsid w:val="002316D3"/>
    <w:rsid w:val="0023191D"/>
    <w:rsid w:val="00232608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65DCB"/>
    <w:rsid w:val="002668EB"/>
    <w:rsid w:val="00270FAB"/>
    <w:rsid w:val="00271BB3"/>
    <w:rsid w:val="00283B8A"/>
    <w:rsid w:val="00287108"/>
    <w:rsid w:val="00291EFC"/>
    <w:rsid w:val="00291FB7"/>
    <w:rsid w:val="00294F02"/>
    <w:rsid w:val="002A3227"/>
    <w:rsid w:val="002A3F72"/>
    <w:rsid w:val="002A400F"/>
    <w:rsid w:val="002A7791"/>
    <w:rsid w:val="002B162C"/>
    <w:rsid w:val="002B2AD8"/>
    <w:rsid w:val="002B7E8F"/>
    <w:rsid w:val="002C3534"/>
    <w:rsid w:val="002D1EC1"/>
    <w:rsid w:val="002E1990"/>
    <w:rsid w:val="002E1FEC"/>
    <w:rsid w:val="002E45F7"/>
    <w:rsid w:val="002E5AB9"/>
    <w:rsid w:val="002F1522"/>
    <w:rsid w:val="002F29C8"/>
    <w:rsid w:val="002F46A1"/>
    <w:rsid w:val="002F4B0A"/>
    <w:rsid w:val="002F6722"/>
    <w:rsid w:val="002F7618"/>
    <w:rsid w:val="00300609"/>
    <w:rsid w:val="003041E8"/>
    <w:rsid w:val="00317D83"/>
    <w:rsid w:val="00324BE3"/>
    <w:rsid w:val="00326087"/>
    <w:rsid w:val="0033468A"/>
    <w:rsid w:val="00334749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692A"/>
    <w:rsid w:val="003F181A"/>
    <w:rsid w:val="003F35BF"/>
    <w:rsid w:val="00405DEF"/>
    <w:rsid w:val="004060E2"/>
    <w:rsid w:val="00410E82"/>
    <w:rsid w:val="00413227"/>
    <w:rsid w:val="00420002"/>
    <w:rsid w:val="00422C9B"/>
    <w:rsid w:val="0043088D"/>
    <w:rsid w:val="004377D6"/>
    <w:rsid w:val="00437EFD"/>
    <w:rsid w:val="004537CD"/>
    <w:rsid w:val="004653DF"/>
    <w:rsid w:val="004660A5"/>
    <w:rsid w:val="004665EB"/>
    <w:rsid w:val="00476DE9"/>
    <w:rsid w:val="0048096D"/>
    <w:rsid w:val="0048149D"/>
    <w:rsid w:val="00481576"/>
    <w:rsid w:val="00483C56"/>
    <w:rsid w:val="0048584A"/>
    <w:rsid w:val="004920BD"/>
    <w:rsid w:val="00497CF2"/>
    <w:rsid w:val="004A041A"/>
    <w:rsid w:val="004A2CDB"/>
    <w:rsid w:val="004B1656"/>
    <w:rsid w:val="004B6FE6"/>
    <w:rsid w:val="004C18EB"/>
    <w:rsid w:val="004C7424"/>
    <w:rsid w:val="004D1F29"/>
    <w:rsid w:val="004D20FE"/>
    <w:rsid w:val="004D4485"/>
    <w:rsid w:val="004D55A6"/>
    <w:rsid w:val="004D75F5"/>
    <w:rsid w:val="004E10F8"/>
    <w:rsid w:val="004E2579"/>
    <w:rsid w:val="004E386C"/>
    <w:rsid w:val="004F2EFF"/>
    <w:rsid w:val="004F4D6C"/>
    <w:rsid w:val="004F6155"/>
    <w:rsid w:val="004F79D4"/>
    <w:rsid w:val="005021AA"/>
    <w:rsid w:val="00503972"/>
    <w:rsid w:val="00505B73"/>
    <w:rsid w:val="005107CA"/>
    <w:rsid w:val="00515B09"/>
    <w:rsid w:val="00524818"/>
    <w:rsid w:val="005253EA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55D2"/>
    <w:rsid w:val="0056622E"/>
    <w:rsid w:val="0057014D"/>
    <w:rsid w:val="005811C4"/>
    <w:rsid w:val="00586CCD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14BC"/>
    <w:rsid w:val="005F3E1E"/>
    <w:rsid w:val="005F5752"/>
    <w:rsid w:val="00602F53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70DA"/>
    <w:rsid w:val="00674F7F"/>
    <w:rsid w:val="006752AE"/>
    <w:rsid w:val="00677055"/>
    <w:rsid w:val="00680C7C"/>
    <w:rsid w:val="0068175C"/>
    <w:rsid w:val="00683D00"/>
    <w:rsid w:val="00686EA4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AB"/>
    <w:rsid w:val="006D5540"/>
    <w:rsid w:val="006E2B3D"/>
    <w:rsid w:val="006E398E"/>
    <w:rsid w:val="006F1FC3"/>
    <w:rsid w:val="006F519F"/>
    <w:rsid w:val="00700A8E"/>
    <w:rsid w:val="00701B9E"/>
    <w:rsid w:val="00703949"/>
    <w:rsid w:val="00703B1A"/>
    <w:rsid w:val="00704DB7"/>
    <w:rsid w:val="00707EBD"/>
    <w:rsid w:val="00712593"/>
    <w:rsid w:val="00713469"/>
    <w:rsid w:val="007310CE"/>
    <w:rsid w:val="00731433"/>
    <w:rsid w:val="00732922"/>
    <w:rsid w:val="00732C73"/>
    <w:rsid w:val="00733AC7"/>
    <w:rsid w:val="00733CC8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7569A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D0ECD"/>
    <w:rsid w:val="007D17B3"/>
    <w:rsid w:val="007D70D8"/>
    <w:rsid w:val="007E2191"/>
    <w:rsid w:val="007E517A"/>
    <w:rsid w:val="007E5630"/>
    <w:rsid w:val="007E7EC4"/>
    <w:rsid w:val="007F2658"/>
    <w:rsid w:val="007F713A"/>
    <w:rsid w:val="008004BB"/>
    <w:rsid w:val="00806CEA"/>
    <w:rsid w:val="00807154"/>
    <w:rsid w:val="008102D7"/>
    <w:rsid w:val="00810518"/>
    <w:rsid w:val="00813F78"/>
    <w:rsid w:val="00821D50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5303B"/>
    <w:rsid w:val="0085372E"/>
    <w:rsid w:val="008562DA"/>
    <w:rsid w:val="00860A6F"/>
    <w:rsid w:val="00862783"/>
    <w:rsid w:val="0087227B"/>
    <w:rsid w:val="00874015"/>
    <w:rsid w:val="00874685"/>
    <w:rsid w:val="0088204A"/>
    <w:rsid w:val="008923BE"/>
    <w:rsid w:val="00892457"/>
    <w:rsid w:val="008931C6"/>
    <w:rsid w:val="00896263"/>
    <w:rsid w:val="00897C38"/>
    <w:rsid w:val="008A4C34"/>
    <w:rsid w:val="008B22D4"/>
    <w:rsid w:val="008B25CD"/>
    <w:rsid w:val="008B78B5"/>
    <w:rsid w:val="008C0151"/>
    <w:rsid w:val="008C61CC"/>
    <w:rsid w:val="008C7538"/>
    <w:rsid w:val="008D0A21"/>
    <w:rsid w:val="008D2151"/>
    <w:rsid w:val="008D60DF"/>
    <w:rsid w:val="008D6248"/>
    <w:rsid w:val="008E1D6D"/>
    <w:rsid w:val="008E4184"/>
    <w:rsid w:val="008E4971"/>
    <w:rsid w:val="008E7EE9"/>
    <w:rsid w:val="008F37C0"/>
    <w:rsid w:val="009030E2"/>
    <w:rsid w:val="00903E23"/>
    <w:rsid w:val="009048E1"/>
    <w:rsid w:val="009059D1"/>
    <w:rsid w:val="00905B0A"/>
    <w:rsid w:val="00910514"/>
    <w:rsid w:val="00921B54"/>
    <w:rsid w:val="00922670"/>
    <w:rsid w:val="00930B63"/>
    <w:rsid w:val="00930E57"/>
    <w:rsid w:val="009333AB"/>
    <w:rsid w:val="00935736"/>
    <w:rsid w:val="00936016"/>
    <w:rsid w:val="00940E52"/>
    <w:rsid w:val="0094211B"/>
    <w:rsid w:val="00952D21"/>
    <w:rsid w:val="009709BE"/>
    <w:rsid w:val="0097445C"/>
    <w:rsid w:val="00976CDD"/>
    <w:rsid w:val="009834B2"/>
    <w:rsid w:val="009862B2"/>
    <w:rsid w:val="00986DF4"/>
    <w:rsid w:val="009903CC"/>
    <w:rsid w:val="009947D8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626"/>
    <w:rsid w:val="00A61D64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1FC2"/>
    <w:rsid w:val="00AD4008"/>
    <w:rsid w:val="00AD5851"/>
    <w:rsid w:val="00AD6F0B"/>
    <w:rsid w:val="00AE1FAE"/>
    <w:rsid w:val="00AE54A4"/>
    <w:rsid w:val="00AE67DB"/>
    <w:rsid w:val="00AE734E"/>
    <w:rsid w:val="00B1087A"/>
    <w:rsid w:val="00B1095B"/>
    <w:rsid w:val="00B12084"/>
    <w:rsid w:val="00B13492"/>
    <w:rsid w:val="00B215DC"/>
    <w:rsid w:val="00B25A30"/>
    <w:rsid w:val="00B5649A"/>
    <w:rsid w:val="00B60268"/>
    <w:rsid w:val="00B64F16"/>
    <w:rsid w:val="00B67ECC"/>
    <w:rsid w:val="00B76720"/>
    <w:rsid w:val="00B87D27"/>
    <w:rsid w:val="00B91ABB"/>
    <w:rsid w:val="00B965C2"/>
    <w:rsid w:val="00B976DB"/>
    <w:rsid w:val="00BA17D9"/>
    <w:rsid w:val="00BB6E9E"/>
    <w:rsid w:val="00BB7BC6"/>
    <w:rsid w:val="00BC34BC"/>
    <w:rsid w:val="00BC519E"/>
    <w:rsid w:val="00BC5DF8"/>
    <w:rsid w:val="00BD01AA"/>
    <w:rsid w:val="00BD355B"/>
    <w:rsid w:val="00BD552F"/>
    <w:rsid w:val="00BE1FE2"/>
    <w:rsid w:val="00BE527D"/>
    <w:rsid w:val="00BF2450"/>
    <w:rsid w:val="00BF6313"/>
    <w:rsid w:val="00C0046C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60C93"/>
    <w:rsid w:val="00C620EA"/>
    <w:rsid w:val="00C62B5C"/>
    <w:rsid w:val="00C717A2"/>
    <w:rsid w:val="00C72EE0"/>
    <w:rsid w:val="00C82DF5"/>
    <w:rsid w:val="00C86ED6"/>
    <w:rsid w:val="00C90E06"/>
    <w:rsid w:val="00C92BFD"/>
    <w:rsid w:val="00C9485C"/>
    <w:rsid w:val="00C95291"/>
    <w:rsid w:val="00C964F2"/>
    <w:rsid w:val="00C97906"/>
    <w:rsid w:val="00CB0DD3"/>
    <w:rsid w:val="00CB1894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96542"/>
    <w:rsid w:val="00DA105B"/>
    <w:rsid w:val="00DA399C"/>
    <w:rsid w:val="00DA3B4B"/>
    <w:rsid w:val="00DA7FB8"/>
    <w:rsid w:val="00DB0A59"/>
    <w:rsid w:val="00DB6FD6"/>
    <w:rsid w:val="00DB7D5B"/>
    <w:rsid w:val="00DC1691"/>
    <w:rsid w:val="00DC4732"/>
    <w:rsid w:val="00DC4FF9"/>
    <w:rsid w:val="00DD0699"/>
    <w:rsid w:val="00DE0E8D"/>
    <w:rsid w:val="00DE2D42"/>
    <w:rsid w:val="00DF18DC"/>
    <w:rsid w:val="00DF3C97"/>
    <w:rsid w:val="00E002A3"/>
    <w:rsid w:val="00E008B1"/>
    <w:rsid w:val="00E03BE2"/>
    <w:rsid w:val="00E03E4F"/>
    <w:rsid w:val="00E066C9"/>
    <w:rsid w:val="00E06855"/>
    <w:rsid w:val="00E12D35"/>
    <w:rsid w:val="00E22374"/>
    <w:rsid w:val="00E23875"/>
    <w:rsid w:val="00E3259B"/>
    <w:rsid w:val="00E379FC"/>
    <w:rsid w:val="00E404F1"/>
    <w:rsid w:val="00E40D6D"/>
    <w:rsid w:val="00E41AF5"/>
    <w:rsid w:val="00E41D99"/>
    <w:rsid w:val="00E5106B"/>
    <w:rsid w:val="00E52199"/>
    <w:rsid w:val="00E54FAE"/>
    <w:rsid w:val="00E566AF"/>
    <w:rsid w:val="00E578A7"/>
    <w:rsid w:val="00E62D13"/>
    <w:rsid w:val="00E75EC8"/>
    <w:rsid w:val="00E76CF1"/>
    <w:rsid w:val="00E923E1"/>
    <w:rsid w:val="00E92D45"/>
    <w:rsid w:val="00EA18E8"/>
    <w:rsid w:val="00EB2AF4"/>
    <w:rsid w:val="00EB513C"/>
    <w:rsid w:val="00EB691E"/>
    <w:rsid w:val="00EB73EE"/>
    <w:rsid w:val="00EC1A4C"/>
    <w:rsid w:val="00ED2824"/>
    <w:rsid w:val="00ED4F94"/>
    <w:rsid w:val="00ED615D"/>
    <w:rsid w:val="00ED6E26"/>
    <w:rsid w:val="00EF15B1"/>
    <w:rsid w:val="00EF3EC7"/>
    <w:rsid w:val="00EF7176"/>
    <w:rsid w:val="00F11B63"/>
    <w:rsid w:val="00F302C4"/>
    <w:rsid w:val="00F31878"/>
    <w:rsid w:val="00F4481C"/>
    <w:rsid w:val="00F46711"/>
    <w:rsid w:val="00F47DE8"/>
    <w:rsid w:val="00F534D7"/>
    <w:rsid w:val="00F55C17"/>
    <w:rsid w:val="00F60AB8"/>
    <w:rsid w:val="00F7227C"/>
    <w:rsid w:val="00F76B1E"/>
    <w:rsid w:val="00F837B7"/>
    <w:rsid w:val="00F84A23"/>
    <w:rsid w:val="00F85A93"/>
    <w:rsid w:val="00F861DC"/>
    <w:rsid w:val="00F979EB"/>
    <w:rsid w:val="00FA1EB2"/>
    <w:rsid w:val="00FA2B57"/>
    <w:rsid w:val="00FA44E3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45CD8-0C2F-45D1-9F2C-00123F92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008B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E008B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E008B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E008B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E008B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</w:style>
  <w:style w:type="character" w:styleId="ad">
    <w:name w:val="Hyperlink"/>
    <w:basedOn w:val="a0"/>
    <w:rsid w:val="00E008B1"/>
    <w:rPr>
      <w:color w:val="0000FF"/>
      <w:u w:val="non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basedOn w:val="a0"/>
    <w:rsid w:val="00E008B1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E008B1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link w:val="ae"/>
    <w:semiHidden/>
    <w:rsid w:val="00B965C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008B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008B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008B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008B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0">
    <w:name w:val="FollowedHyperlink"/>
    <w:semiHidden/>
    <w:unhideWhenUsed/>
    <w:rsid w:val="00B965C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96a33369-1f0a-4ade-b6a7-5aaaf6e17c70.doc" TargetMode="External"/><Relationship Id="rId13" Type="http://schemas.openxmlformats.org/officeDocument/2006/relationships/hyperlink" Target="file:///C:\content\act\96a33369-1f0a-4ade-b6a7-5aaaf6e17c70.do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C:\content\act\96a33369-1f0a-4ade-b6a7-5aaaf6e17c70.do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79393c5-e675-4d1d-a042-ef1769f7709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979393c5-e675-4d1d-a042-ef1769f77096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content\act\6dac6f44-1208-48e4-a844-ba7bcb985258.do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content\act\979393c5-e675-4d1d-a042-ef1769f77096.docx" TargetMode="External"/><Relationship Id="rId14" Type="http://schemas.openxmlformats.org/officeDocument/2006/relationships/hyperlink" Target="file:///C:\content\act\96a33369-1f0a-4ade-b6a7-5aaaf6e17c70.doc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D60D9-E218-430F-8697-FF84C3E4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10</Pages>
  <Words>2510</Words>
  <Characters>14312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16789</CharactersWithSpaces>
  <SharedDoc>false</SharedDoc>
  <HLinks>
    <vt:vector size="30" baseType="variant">
      <vt:variant>
        <vt:i4>1310720</vt:i4>
      </vt:variant>
      <vt:variant>
        <vt:i4>12</vt:i4>
      </vt:variant>
      <vt:variant>
        <vt:i4>0</vt:i4>
      </vt:variant>
      <vt:variant>
        <vt:i4>5</vt:i4>
      </vt:variant>
      <vt:variant>
        <vt:lpwstr>/content/act/96a33369-1f0a-4ade-b6a7-5aaaf6e17c70.doc</vt:lpwstr>
      </vt:variant>
      <vt:variant>
        <vt:lpwstr/>
      </vt:variant>
      <vt:variant>
        <vt:i4>1310720</vt:i4>
      </vt:variant>
      <vt:variant>
        <vt:i4>9</vt:i4>
      </vt:variant>
      <vt:variant>
        <vt:i4>0</vt:i4>
      </vt:variant>
      <vt:variant>
        <vt:i4>5</vt:i4>
      </vt:variant>
      <vt:variant>
        <vt:lpwstr>/content/act/96a33369-1f0a-4ade-b6a7-5aaaf6e17c70.doc</vt:lpwstr>
      </vt:variant>
      <vt:variant>
        <vt:lpwstr/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/content/act/96a33369-1f0a-4ade-b6a7-5aaaf6e17c70.doc</vt:lpwstr>
      </vt:variant>
      <vt:variant>
        <vt:lpwstr/>
      </vt:variant>
      <vt:variant>
        <vt:i4>4521987</vt:i4>
      </vt:variant>
      <vt:variant>
        <vt:i4>3</vt:i4>
      </vt:variant>
      <vt:variant>
        <vt:i4>0</vt:i4>
      </vt:variant>
      <vt:variant>
        <vt:i4>5</vt:i4>
      </vt:variant>
      <vt:variant>
        <vt:lpwstr>/content/act/6dac6f44-1208-48e4-a844-ba7bcb985258.doc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/content/act/96a33369-1f0a-4ade-b6a7-5aaaf6e17c70.doc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cp:lastModifiedBy>Полина Самохвалова</cp:lastModifiedBy>
  <cp:revision>2</cp:revision>
  <cp:lastPrinted>2021-06-24T10:07:00Z</cp:lastPrinted>
  <dcterms:created xsi:type="dcterms:W3CDTF">2025-12-01T09:35:00Z</dcterms:created>
  <dcterms:modified xsi:type="dcterms:W3CDTF">2025-12-01T09:35:00Z</dcterms:modified>
</cp:coreProperties>
</file>