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52" w:rsidRPr="006C7A80" w:rsidRDefault="00D90152" w:rsidP="006C7A80">
      <w:pPr>
        <w:tabs>
          <w:tab w:val="left" w:pos="4500"/>
        </w:tabs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35050">
        <w:rPr>
          <w:rFonts w:ascii="Times New Roman" w:hAnsi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7" o:title=""/>
          </v:shape>
        </w:pict>
      </w:r>
    </w:p>
    <w:p w:rsidR="00D90152" w:rsidRPr="006C7A80" w:rsidRDefault="00D90152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D90152" w:rsidRPr="006C7A80" w:rsidRDefault="00D90152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90152" w:rsidRPr="006C7A80" w:rsidRDefault="00D90152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D90152" w:rsidRPr="006C7A80" w:rsidRDefault="00D90152" w:rsidP="006C7A80">
      <w:pPr>
        <w:keepNext/>
        <w:ind w:firstLine="0"/>
        <w:jc w:val="center"/>
        <w:outlineLvl w:val="0"/>
        <w:rPr>
          <w:rFonts w:ascii="Times New Roman" w:hAnsi="Times New Roman"/>
          <w:b/>
          <w:bCs/>
          <w:kern w:val="32"/>
          <w:sz w:val="36"/>
          <w:szCs w:val="36"/>
        </w:rPr>
      </w:pPr>
      <w:r w:rsidRPr="006C7A80">
        <w:rPr>
          <w:rFonts w:ascii="Times New Roman" w:hAnsi="Times New Roman"/>
          <w:b/>
          <w:bCs/>
          <w:kern w:val="32"/>
          <w:sz w:val="36"/>
          <w:szCs w:val="36"/>
        </w:rPr>
        <w:t>АДМИНИСТРАЦИЯ ГОРОДА</w:t>
      </w:r>
    </w:p>
    <w:p w:rsidR="00D90152" w:rsidRPr="006C7A80" w:rsidRDefault="00D90152" w:rsidP="006C7A80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D90152" w:rsidRPr="006C7A80" w:rsidRDefault="00D90152" w:rsidP="006C7A80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C7A8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90152" w:rsidRPr="002B08EB" w:rsidRDefault="00D90152" w:rsidP="00FE6FA5">
      <w:pPr>
        <w:pStyle w:val="BodyText2"/>
        <w:jc w:val="left"/>
        <w:rPr>
          <w:rFonts w:ascii="Times New Roman" w:hAnsi="Times New Roman"/>
          <w:bCs/>
          <w:sz w:val="28"/>
          <w:szCs w:val="28"/>
        </w:rPr>
      </w:pPr>
    </w:p>
    <w:p w:rsidR="00D90152" w:rsidRPr="002B08EB" w:rsidRDefault="00D90152" w:rsidP="00FE6FA5">
      <w:pPr>
        <w:pStyle w:val="BodyText2"/>
        <w:jc w:val="left"/>
        <w:rPr>
          <w:rFonts w:ascii="Times New Roman" w:hAnsi="Times New Roman"/>
          <w:bCs/>
          <w:sz w:val="28"/>
          <w:szCs w:val="28"/>
        </w:rPr>
      </w:pPr>
    </w:p>
    <w:p w:rsidR="00D90152" w:rsidRPr="002B08EB" w:rsidRDefault="00D90152" w:rsidP="00FE6FA5">
      <w:pPr>
        <w:pStyle w:val="BodyText2"/>
        <w:jc w:val="left"/>
        <w:rPr>
          <w:rFonts w:ascii="Times New Roman" w:hAnsi="Times New Roman"/>
          <w:bCs/>
          <w:sz w:val="28"/>
          <w:szCs w:val="28"/>
        </w:rPr>
      </w:pPr>
    </w:p>
    <w:p w:rsidR="00D90152" w:rsidRPr="006C7A80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D90152" w:rsidRPr="006C7A80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D90152" w:rsidRPr="006C7A80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D90152" w:rsidRPr="006C7A80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D90152" w:rsidRPr="006C7A80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городской округ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Пыть-Ях» 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(в ред.от 22.03.2017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7A80">
        <w:rPr>
          <w:rFonts w:ascii="Times New Roman" w:hAnsi="Times New Roman"/>
          <w:sz w:val="28"/>
          <w:szCs w:val="28"/>
        </w:rPr>
        <w:t xml:space="preserve">№ 69-па, 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от 05.04.2017 № 86-па,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27.09.2017 № 239-па, 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06.12.2017 № 323-па, 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27.12.2017 № 364-па, 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26.02.2018 № 28-па, 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18.06.2018 № 155-па, 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от 07.09.2018 № 279-па, </w:t>
      </w:r>
    </w:p>
    <w:p w:rsidR="00D90152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от 10.12.2018 № 418-па)</w:t>
      </w:r>
    </w:p>
    <w:p w:rsidR="00D90152" w:rsidRPr="002B08EB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</w:p>
    <w:p w:rsidR="00D90152" w:rsidRPr="002B08EB" w:rsidRDefault="00D90152" w:rsidP="00FE6FA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90152" w:rsidRPr="002B08EB" w:rsidRDefault="00D90152" w:rsidP="00FE6FA5">
      <w:pPr>
        <w:rPr>
          <w:rFonts w:ascii="Times New Roman" w:hAnsi="Times New Roman"/>
          <w:sz w:val="28"/>
          <w:szCs w:val="28"/>
        </w:rPr>
      </w:pPr>
    </w:p>
    <w:p w:rsidR="00D90152" w:rsidRPr="002B08EB" w:rsidRDefault="00D90152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tooltip="УСТАВ МО от 25.06.2005 № 516 Дума города Пыть-ЯхаУСТАВ ГОРОДА ПЫТЬ-ЯХА" w:history="1">
        <w:r w:rsidRPr="002B08EB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утвержденным решением Думы города Пыть-Яха от 25.06.2005 № 516, в целях организации эффективной деятельности администрации города, изменения штатного расписания администрации города, внести в постановление администрации города </w:t>
      </w:r>
      <w:hyperlink r:id="rId9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муниципального образования городской округ город Пыть-Ях» следующие изменения:</w:t>
      </w:r>
    </w:p>
    <w:p w:rsidR="00D90152" w:rsidRPr="002B08EB" w:rsidRDefault="00D90152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0152" w:rsidRPr="002B08EB" w:rsidRDefault="00D90152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0152" w:rsidRPr="002B08EB" w:rsidRDefault="00D90152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 В приложении № 1 к постановлению:</w:t>
      </w:r>
    </w:p>
    <w:p w:rsidR="00D90152" w:rsidRPr="002B08EB" w:rsidRDefault="00D90152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1.1. Подпункт 2.4. пункта 2 статьи 7 - исключить.</w:t>
      </w:r>
    </w:p>
    <w:p w:rsidR="00D90152" w:rsidRPr="002B08EB" w:rsidRDefault="00D90152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 2. Подпункт 2.6. пункта 2 статьи 10  изложить в новой редакции:</w:t>
      </w:r>
    </w:p>
    <w:p w:rsidR="00D90152" w:rsidRPr="002B08EB" w:rsidRDefault="00D90152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«2.6. Отдела по обеспечению деятельности муниципальной комиссии по делам несовершеннолетних и защите их прав».</w:t>
      </w:r>
    </w:p>
    <w:p w:rsidR="00D90152" w:rsidRPr="002B08EB" w:rsidRDefault="00D90152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1.3. Абзац 4 пункта 4 статьи 10  изложить в новой редакции:</w:t>
      </w:r>
    </w:p>
    <w:p w:rsidR="00D90152" w:rsidRPr="002B08EB" w:rsidRDefault="00D90152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«- начальник отдела по обеспечению деятельности муниципальной комиссии по делам несовершеннолетних и защите их прав».</w:t>
      </w:r>
    </w:p>
    <w:p w:rsidR="00D90152" w:rsidRPr="002B08EB" w:rsidRDefault="00D90152" w:rsidP="00FE6FA5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1. 4. В статье 12 слова «заместитель главы города -начальник управления по жилищно-коммунальному комплексу, транспорту и дорогам» в соответствующем падеже заменить словами «заместитель главы города (направление деятельности-жилищно -коммунальные вопросы)» в соответствующем падеже. </w:t>
      </w:r>
    </w:p>
    <w:p w:rsidR="00D90152" w:rsidRPr="002B08EB" w:rsidRDefault="00D90152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1.5. Абзац 2 пункта 4 статьи 12  изложить в новой редакции:</w:t>
      </w:r>
    </w:p>
    <w:p w:rsidR="00D90152" w:rsidRPr="002B08EB" w:rsidRDefault="00D90152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«- начальник управления по жилищно-коммунальному комплексу, транспорту и дорогам».</w:t>
      </w:r>
    </w:p>
    <w:p w:rsidR="00D90152" w:rsidRPr="002B08EB" w:rsidRDefault="00D90152" w:rsidP="00FE6FA5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D90152" w:rsidRPr="002B08EB" w:rsidRDefault="00D90152" w:rsidP="00FE6FA5">
      <w:pPr>
        <w:tabs>
          <w:tab w:val="left" w:pos="15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3. Отделу по информационным ресурсам (Мерзляков А.А.) разместить постановление на официальном сайте администрации города в сети Интернет.</w:t>
      </w:r>
    </w:p>
    <w:p w:rsidR="00D90152" w:rsidRPr="002B08EB" w:rsidRDefault="00D9015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D90152" w:rsidRPr="002B08EB" w:rsidRDefault="00D90152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управляющего делами администрации города.</w:t>
      </w:r>
    </w:p>
    <w:p w:rsidR="00D90152" w:rsidRPr="002B08EB" w:rsidRDefault="00D90152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D90152" w:rsidRPr="002B08EB" w:rsidRDefault="00D90152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D90152" w:rsidRPr="002B08EB" w:rsidRDefault="00D90152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D90152" w:rsidRPr="002B08EB" w:rsidRDefault="00D90152" w:rsidP="002B08EB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8EB">
        <w:rPr>
          <w:rFonts w:ascii="Times New Roman" w:hAnsi="Times New Roman"/>
          <w:sz w:val="28"/>
          <w:szCs w:val="28"/>
        </w:rPr>
        <w:t>А.Н.Морозов</w:t>
      </w:r>
    </w:p>
    <w:p w:rsidR="00D90152" w:rsidRPr="002E278F" w:rsidRDefault="00D90152" w:rsidP="00E96BCE">
      <w:pPr>
        <w:rPr>
          <w:rFonts w:cs="Arial"/>
          <w:szCs w:val="28"/>
        </w:rPr>
      </w:pPr>
    </w:p>
    <w:sectPr w:rsidR="00D90152" w:rsidRPr="002E278F" w:rsidSect="002B08EB">
      <w:headerReference w:type="even" r:id="rId10"/>
      <w:headerReference w:type="default" r:id="rId11"/>
      <w:footerReference w:type="even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152" w:rsidRDefault="00D90152">
      <w:r>
        <w:separator/>
      </w:r>
    </w:p>
  </w:endnote>
  <w:endnote w:type="continuationSeparator" w:id="0">
    <w:p w:rsidR="00D90152" w:rsidRDefault="00D90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52" w:rsidRDefault="00D90152" w:rsidP="00567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0152" w:rsidRDefault="00D901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152" w:rsidRDefault="00D90152">
      <w:r>
        <w:separator/>
      </w:r>
    </w:p>
  </w:footnote>
  <w:footnote w:type="continuationSeparator" w:id="0">
    <w:p w:rsidR="00D90152" w:rsidRDefault="00D90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52" w:rsidRDefault="00D90152" w:rsidP="002B08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D90152" w:rsidRDefault="00D901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152" w:rsidRDefault="00D90152" w:rsidP="008F76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90152" w:rsidRDefault="00D90152" w:rsidP="002B08EB">
    <w:pPr>
      <w:pStyle w:val="Header"/>
      <w:ind w:left="567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7225"/>
    <w:rsid w:val="001A72B5"/>
    <w:rsid w:val="001B05C1"/>
    <w:rsid w:val="001B244B"/>
    <w:rsid w:val="001B2B46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CC0"/>
    <w:rsid w:val="008E14B9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EBD"/>
    <w:rsid w:val="00971167"/>
    <w:rsid w:val="0097186B"/>
    <w:rsid w:val="009755A7"/>
    <w:rsid w:val="00977E8C"/>
    <w:rsid w:val="00980BE2"/>
    <w:rsid w:val="0098115F"/>
    <w:rsid w:val="00982A88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337"/>
    <w:rsid w:val="009B454B"/>
    <w:rsid w:val="009B4E4F"/>
    <w:rsid w:val="009B535F"/>
    <w:rsid w:val="009B6358"/>
    <w:rsid w:val="009C21D6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E0076"/>
    <w:rsid w:val="00DE1507"/>
    <w:rsid w:val="00DE1664"/>
    <w:rsid w:val="00DE2EF8"/>
    <w:rsid w:val="00DE55F9"/>
    <w:rsid w:val="00DE7717"/>
    <w:rsid w:val="00DE7E1C"/>
    <w:rsid w:val="00DF2AB8"/>
    <w:rsid w:val="00DF325A"/>
    <w:rsid w:val="00DF41AC"/>
    <w:rsid w:val="00DF532B"/>
    <w:rsid w:val="00DF6434"/>
    <w:rsid w:val="00DF6D5B"/>
    <w:rsid w:val="00DF6DE4"/>
    <w:rsid w:val="00DF7EC3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C05"/>
    <w:rsid w:val="00EC39F5"/>
    <w:rsid w:val="00EC6F71"/>
    <w:rsid w:val="00EC71DD"/>
    <w:rsid w:val="00ED09DB"/>
    <w:rsid w:val="00ED20D9"/>
    <w:rsid w:val="00ED33DC"/>
    <w:rsid w:val="00ED6FFA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Heading1">
    <w:name w:val="heading 1"/>
    <w:aliases w:val="!Части документа"/>
    <w:basedOn w:val="Normal"/>
    <w:next w:val="Normal"/>
    <w:link w:val="Heading1Char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!Разделы документа"/>
    <w:basedOn w:val="Normal"/>
    <w:link w:val="Heading2Char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aliases w:val="!Главы документа"/>
    <w:basedOn w:val="Normal"/>
    <w:link w:val="Heading3Char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aliases w:val="!Параграфы/Статьи документа"/>
    <w:basedOn w:val="Normal"/>
    <w:link w:val="Heading4Char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!Части документа Char"/>
    <w:basedOn w:val="DefaultParagraphFont"/>
    <w:link w:val="Heading1"/>
    <w:uiPriority w:val="9"/>
    <w:rsid w:val="00272CF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!Разделы документа Char"/>
    <w:basedOn w:val="DefaultParagraphFont"/>
    <w:link w:val="Heading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aliases w:val="!Главы документа Char"/>
    <w:basedOn w:val="DefaultParagraphFont"/>
    <w:link w:val="Heading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aliases w:val="!Параграфы/Статьи документа Char"/>
    <w:basedOn w:val="DefaultParagraphFont"/>
    <w:link w:val="Heading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">
    <w:name w:val="А.Заголовок"/>
    <w:basedOn w:val="Normal"/>
    <w:uiPriority w:val="99"/>
    <w:rsid w:val="003D10C4"/>
    <w:pPr>
      <w:spacing w:before="240" w:after="240"/>
      <w:ind w:right="4678"/>
    </w:pPr>
    <w:rPr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2CF2"/>
    <w:rPr>
      <w:sz w:val="0"/>
      <w:szCs w:val="0"/>
    </w:rPr>
  </w:style>
  <w:style w:type="character" w:styleId="Hyperlink">
    <w:name w:val="Hyperlink"/>
    <w:basedOn w:val="DefaultParagraphFont"/>
    <w:uiPriority w:val="99"/>
    <w:rsid w:val="002E278F"/>
    <w:rPr>
      <w:rFonts w:cs="Times New Roman"/>
      <w:color w:val="0000FF"/>
      <w:u w:val="none"/>
    </w:rPr>
  </w:style>
  <w:style w:type="paragraph" w:styleId="Caption">
    <w:name w:val="caption"/>
    <w:basedOn w:val="Normal"/>
    <w:next w:val="Normal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Normal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Normal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Normal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BodyText2">
    <w:name w:val="Body Text 2"/>
    <w:basedOn w:val="Normal"/>
    <w:link w:val="BodyText2Char"/>
    <w:uiPriority w:val="99"/>
    <w:rsid w:val="00786179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6FA5"/>
    <w:rPr>
      <w:rFonts w:ascii="Arial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86179"/>
    <w:rPr>
      <w:sz w:val="24"/>
      <w:lang/>
    </w:rPr>
  </w:style>
  <w:style w:type="character" w:styleId="Strong">
    <w:name w:val="Strong"/>
    <w:basedOn w:val="DefaultParagraphFont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DefaultParagraphFont"/>
    <w:uiPriority w:val="99"/>
    <w:rsid w:val="00567C0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2CF2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99"/>
    <w:rsid w:val="00567C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2CF2"/>
    <w:rPr>
      <w:rFonts w:ascii="Arial" w:hAnsi="Arial"/>
      <w:sz w:val="24"/>
      <w:szCs w:val="24"/>
    </w:rPr>
  </w:style>
  <w:style w:type="character" w:customStyle="1" w:styleId="a0">
    <w:name w:val="Цветовое выделение"/>
    <w:uiPriority w:val="99"/>
    <w:rsid w:val="007A63FB"/>
    <w:rPr>
      <w:b/>
      <w:color w:val="000080"/>
    </w:rPr>
  </w:style>
  <w:style w:type="paragraph" w:customStyle="1" w:styleId="a1">
    <w:name w:val="Таблицы (моноширинный)"/>
    <w:basedOn w:val="Normal"/>
    <w:next w:val="Normal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2">
    <w:name w:val="Знак Знак Знак Знак Знак Знак Знак"/>
    <w:basedOn w:val="Normal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eastAsia="Times New Roman" w:hAnsi="Arial"/>
      <w:lang w:val="ru-RU" w:eastAsia="ru-RU"/>
    </w:rPr>
  </w:style>
  <w:style w:type="paragraph" w:styleId="NormalWeb">
    <w:name w:val="Normal (Web)"/>
    <w:basedOn w:val="Normal"/>
    <w:uiPriority w:val="99"/>
    <w:rsid w:val="00B20D5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7C60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F2"/>
    <w:rPr>
      <w:sz w:val="0"/>
      <w:szCs w:val="0"/>
    </w:rPr>
  </w:style>
  <w:style w:type="paragraph" w:customStyle="1" w:styleId="1">
    <w:name w:val="Абзац списка1"/>
    <w:basedOn w:val="Normal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">
    <w:name w:val="Основной текст4"/>
    <w:basedOn w:val="Normal"/>
    <w:link w:val="a3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3">
    <w:name w:val="Основной текст_"/>
    <w:link w:val="4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Variable">
    <w:name w:val="HTML Variable"/>
    <w:aliases w:val="!Ссылки в документе"/>
    <w:basedOn w:val="DefaultParagraphFont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CommentText">
    <w:name w:val="annotation text"/>
    <w:aliases w:val="!Равноширинный текст документа"/>
    <w:basedOn w:val="Normal"/>
    <w:link w:val="CommentTextChar"/>
    <w:uiPriority w:val="99"/>
    <w:rsid w:val="002E278F"/>
    <w:rPr>
      <w:rFonts w:ascii="Courier" w:hAnsi="Courier"/>
      <w:sz w:val="22"/>
      <w:szCs w:val="20"/>
    </w:rPr>
  </w:style>
  <w:style w:type="character" w:customStyle="1" w:styleId="CommentTextChar">
    <w:name w:val="Comment Text Char"/>
    <w:aliases w:val="!Равноширинный текст документа Char"/>
    <w:basedOn w:val="DefaultParagraphFont"/>
    <w:link w:val="CommentText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Normal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FollowedHyperlink">
    <w:name w:val="FollowedHyperlink"/>
    <w:basedOn w:val="DefaultParagraphFont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8c9007b-1d27-4531-bf69-f4273e5e2ad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a4c00af4-0676-4b4c-a55f-aa5e40e3f5c2.docx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62</TotalTime>
  <Pages>2</Pages>
  <Words>416</Words>
  <Characters>2376</Characters>
  <Application>Microsoft Office Outlook</Application>
  <DocSecurity>0</DocSecurity>
  <Lines>0</Lines>
  <Paragraphs>0</Paragraphs>
  <ScaleCrop>false</ScaleCrop>
  <Company>Администрация города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Администрация города</cp:lastModifiedBy>
  <cp:revision>5</cp:revision>
  <cp:lastPrinted>2018-09-10T06:13:00Z</cp:lastPrinted>
  <dcterms:created xsi:type="dcterms:W3CDTF">2019-03-04T10:22:00Z</dcterms:created>
  <dcterms:modified xsi:type="dcterms:W3CDTF">2019-03-04T12:18:00Z</dcterms:modified>
</cp:coreProperties>
</file>