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8918E3" w:rsidRPr="00B7633D" w:rsidRDefault="008918E3" w:rsidP="00E76AF1">
      <w:pPr>
        <w:widowControl/>
        <w:autoSpaceDE/>
        <w:autoSpaceDN/>
        <w:adjustRightInd/>
        <w:ind w:left="4800" w:firstLine="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Пыть-Яха </w:t>
      </w:r>
    </w:p>
    <w:p w:rsidR="008918E3" w:rsidRPr="00B7633D" w:rsidRDefault="008918E3" w:rsidP="00E76AF1">
      <w:pPr>
        <w:widowControl/>
        <w:autoSpaceDE/>
        <w:autoSpaceDN/>
        <w:adjustRightInd/>
        <w:spacing w:line="360" w:lineRule="auto"/>
        <w:ind w:left="4800" w:firstLine="20"/>
        <w:jc w:val="center"/>
        <w:rPr>
          <w:sz w:val="28"/>
          <w:szCs w:val="28"/>
        </w:rPr>
      </w:pPr>
    </w:p>
    <w:p w:rsidR="008918E3" w:rsidRPr="00B7633D" w:rsidRDefault="008918E3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8918E3" w:rsidRPr="00B7633D" w:rsidRDefault="008918E3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8918E3" w:rsidRPr="00B7633D" w:rsidRDefault="008918E3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8918E3" w:rsidRPr="00B7633D" w:rsidRDefault="008918E3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8918E3" w:rsidRPr="00B7633D" w:rsidRDefault="008918E3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8918E3" w:rsidRPr="00B7633D" w:rsidRDefault="008918E3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00"/>
      </w:tblGrid>
      <w:tr w:rsidR="008918E3" w:rsidRPr="00B7633D" w:rsidTr="00E76AF1">
        <w:tc>
          <w:tcPr>
            <w:tcW w:w="9500" w:type="dxa"/>
            <w:gridSpan w:val="2"/>
          </w:tcPr>
          <w:p w:rsidR="008918E3" w:rsidRPr="00B7633D" w:rsidRDefault="008918E3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8918E3" w:rsidRPr="00B7633D" w:rsidTr="00E76AF1">
        <w:tc>
          <w:tcPr>
            <w:tcW w:w="9500" w:type="dxa"/>
            <w:gridSpan w:val="2"/>
          </w:tcPr>
          <w:p w:rsidR="008918E3" w:rsidRPr="00B7633D" w:rsidRDefault="008918E3" w:rsidP="00E76AF1">
            <w:pPr>
              <w:widowControl/>
              <w:autoSpaceDE/>
              <w:autoSpaceDN/>
              <w:adjustRightInd/>
              <w:spacing w:line="360" w:lineRule="auto"/>
              <w:ind w:left="-8" w:firstLine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средняя общеобразовательная школа </w:t>
            </w:r>
            <w:r w:rsidRPr="00A33DED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5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700" w:type="dxa"/>
          </w:tcPr>
          <w:p w:rsidR="008918E3" w:rsidRPr="00B7633D" w:rsidRDefault="008918E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700" w:type="dxa"/>
          </w:tcPr>
          <w:p w:rsidR="008918E3" w:rsidRPr="00B7633D" w:rsidRDefault="008918E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208 371,27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8918E3" w:rsidRPr="00B7633D" w:rsidRDefault="008918E3" w:rsidP="00C4665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8918E3" w:rsidRPr="00B7633D" w:rsidRDefault="008918E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64 640,48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63 705,09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63 535,12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78 437,83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71 994,13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8918E3" w:rsidRPr="00B7633D" w:rsidRDefault="008918E3" w:rsidP="009B78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80 862,50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E076F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8918E3" w:rsidRPr="00B7633D" w:rsidRDefault="008918E3" w:rsidP="005B4E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АХЧ 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E076F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8918E3" w:rsidRPr="00B7633D" w:rsidRDefault="008918E3" w:rsidP="00E076F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51 200,82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8918E3" w:rsidRPr="00B7633D" w:rsidRDefault="008918E3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безопасности </w:t>
            </w:r>
          </w:p>
        </w:tc>
      </w:tr>
      <w:tr w:rsidR="008918E3" w:rsidRPr="00B7633D" w:rsidTr="00E76AF1">
        <w:tc>
          <w:tcPr>
            <w:tcW w:w="4800" w:type="dxa"/>
          </w:tcPr>
          <w:p w:rsidR="008918E3" w:rsidRPr="00B7633D" w:rsidRDefault="008918E3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8918E3" w:rsidRPr="00B7633D" w:rsidRDefault="008918E3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41 026,53</w:t>
            </w:r>
          </w:p>
        </w:tc>
      </w:tr>
    </w:tbl>
    <w:p w:rsidR="008918E3" w:rsidRDefault="008918E3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8918E3" w:rsidRDefault="008918E3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8918E3" w:rsidRDefault="008918E3" w:rsidP="00E76AF1">
      <w:pPr>
        <w:spacing w:line="360" w:lineRule="auto"/>
        <w:jc w:val="both"/>
      </w:pPr>
      <w:r>
        <w:t xml:space="preserve">-------------------------------- </w:t>
      </w:r>
    </w:p>
    <w:p w:rsidR="008918E3" w:rsidRDefault="008918E3" w:rsidP="00E76AF1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в соответствии с его уставом. </w:t>
      </w:r>
    </w:p>
    <w:p w:rsidR="008918E3" w:rsidRDefault="008918E3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sectPr w:rsidR="008918E3" w:rsidSect="00E76A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7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51A8"/>
    <w:rsid w:val="002F39BE"/>
    <w:rsid w:val="002F4E27"/>
    <w:rsid w:val="00302CB3"/>
    <w:rsid w:val="003200AB"/>
    <w:rsid w:val="0032097F"/>
    <w:rsid w:val="003236F5"/>
    <w:rsid w:val="0033343A"/>
    <w:rsid w:val="00336246"/>
    <w:rsid w:val="00374A1F"/>
    <w:rsid w:val="003858A8"/>
    <w:rsid w:val="003C3FC9"/>
    <w:rsid w:val="003D195F"/>
    <w:rsid w:val="003D38F4"/>
    <w:rsid w:val="00400A19"/>
    <w:rsid w:val="00401275"/>
    <w:rsid w:val="004158E9"/>
    <w:rsid w:val="004338C9"/>
    <w:rsid w:val="00443AC3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4E60"/>
    <w:rsid w:val="005B7DE6"/>
    <w:rsid w:val="005C4298"/>
    <w:rsid w:val="005D2A72"/>
    <w:rsid w:val="005D5619"/>
    <w:rsid w:val="005E0210"/>
    <w:rsid w:val="005E7AE5"/>
    <w:rsid w:val="005F64DD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918E3"/>
    <w:rsid w:val="008C48E8"/>
    <w:rsid w:val="008D4628"/>
    <w:rsid w:val="008D5AE2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B786C"/>
    <w:rsid w:val="009C15E7"/>
    <w:rsid w:val="009D716F"/>
    <w:rsid w:val="00A01B57"/>
    <w:rsid w:val="00A0488F"/>
    <w:rsid w:val="00A119A5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A777C"/>
    <w:rsid w:val="00BB6CE0"/>
    <w:rsid w:val="00BC315B"/>
    <w:rsid w:val="00BD11CE"/>
    <w:rsid w:val="00C03BA9"/>
    <w:rsid w:val="00C10FF6"/>
    <w:rsid w:val="00C35AC5"/>
    <w:rsid w:val="00C4239E"/>
    <w:rsid w:val="00C42DE4"/>
    <w:rsid w:val="00C4665D"/>
    <w:rsid w:val="00C529D2"/>
    <w:rsid w:val="00C60231"/>
    <w:rsid w:val="00C6672E"/>
    <w:rsid w:val="00C668AC"/>
    <w:rsid w:val="00C7020A"/>
    <w:rsid w:val="00C71C5B"/>
    <w:rsid w:val="00CC64CB"/>
    <w:rsid w:val="00CC679D"/>
    <w:rsid w:val="00CF2791"/>
    <w:rsid w:val="00D0151F"/>
    <w:rsid w:val="00D07535"/>
    <w:rsid w:val="00D158DE"/>
    <w:rsid w:val="00D43EAD"/>
    <w:rsid w:val="00D43F53"/>
    <w:rsid w:val="00D54DA7"/>
    <w:rsid w:val="00D63B1B"/>
    <w:rsid w:val="00D71EAB"/>
    <w:rsid w:val="00D75596"/>
    <w:rsid w:val="00D86483"/>
    <w:rsid w:val="00D966E7"/>
    <w:rsid w:val="00DE1414"/>
    <w:rsid w:val="00E02C86"/>
    <w:rsid w:val="00E06E4F"/>
    <w:rsid w:val="00E076F8"/>
    <w:rsid w:val="00E10B23"/>
    <w:rsid w:val="00E20B56"/>
    <w:rsid w:val="00E23FCB"/>
    <w:rsid w:val="00E27E10"/>
    <w:rsid w:val="00E438B6"/>
    <w:rsid w:val="00E55C16"/>
    <w:rsid w:val="00E60766"/>
    <w:rsid w:val="00E67E6F"/>
    <w:rsid w:val="00E76AF1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B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0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0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0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0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0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0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05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rsid w:val="00A95251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705"/>
    <w:rPr>
      <w:sz w:val="20"/>
      <w:szCs w:val="20"/>
    </w:rPr>
  </w:style>
  <w:style w:type="paragraph" w:customStyle="1" w:styleId="a">
    <w:name w:val="Знак"/>
    <w:basedOn w:val="Normal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297EA8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ann">
    <w:name w:val="rev_ann"/>
    <w:basedOn w:val="Normal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DefaultParagraphFont"/>
    <w:uiPriority w:val="99"/>
    <w:rsid w:val="001B6092"/>
    <w:rPr>
      <w:rFonts w:cs="Times New Roman"/>
    </w:rPr>
  </w:style>
  <w:style w:type="character" w:customStyle="1" w:styleId="HeaderChar1">
    <w:name w:val="Header Char1"/>
    <w:link w:val="Header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760433"/>
    <w:rPr>
      <w:rFonts w:cs="Times New Roman"/>
    </w:rPr>
  </w:style>
  <w:style w:type="character" w:styleId="Strong">
    <w:name w:val="Strong"/>
    <w:basedOn w:val="DefaultParagraphFont"/>
    <w:uiPriority w:val="99"/>
    <w:qFormat/>
    <w:rsid w:val="00AC46F4"/>
    <w:rPr>
      <w:b/>
    </w:rPr>
  </w:style>
  <w:style w:type="character" w:styleId="PageNumber">
    <w:name w:val="page number"/>
    <w:basedOn w:val="DefaultParagraphFont"/>
    <w:uiPriority w:val="99"/>
    <w:rsid w:val="00EA2E83"/>
    <w:rPr>
      <w:rFonts w:cs="Times New Roman"/>
    </w:rPr>
  </w:style>
  <w:style w:type="paragraph" w:customStyle="1" w:styleId="a0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Normal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5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405</Words>
  <Characters>2309</Characters>
  <Application>Microsoft Office Outlook</Application>
  <DocSecurity>0</DocSecurity>
  <Lines>0</Lines>
  <Paragraphs>0</Paragraphs>
  <ScaleCrop>false</ScaleCrop>
  <Company>sch01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Деп образования</cp:lastModifiedBy>
  <cp:revision>2</cp:revision>
  <cp:lastPrinted>2018-03-20T04:28:00Z</cp:lastPrinted>
  <dcterms:created xsi:type="dcterms:W3CDTF">2018-05-04T07:35:00Z</dcterms:created>
  <dcterms:modified xsi:type="dcterms:W3CDTF">2018-05-04T07:35:00Z</dcterms:modified>
</cp:coreProperties>
</file>