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99" w:rsidRPr="00B7633D" w:rsidRDefault="00631B99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631B99" w:rsidRPr="00B7633D" w:rsidRDefault="00631B99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631B99" w:rsidRPr="00B7633D" w:rsidRDefault="00631B99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631B99" w:rsidRPr="00B7633D" w:rsidRDefault="00631B99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информации о рассчитываемой за </w:t>
      </w:r>
    </w:p>
    <w:p w:rsidR="00631B99" w:rsidRPr="00B7633D" w:rsidRDefault="00631B99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631B99" w:rsidRPr="00B7633D" w:rsidRDefault="00631B99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заработной плате руководителей, их </w:t>
      </w:r>
    </w:p>
    <w:p w:rsidR="00631B99" w:rsidRPr="00B7633D" w:rsidRDefault="00631B99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631B99" w:rsidRPr="00B7633D" w:rsidRDefault="00631B99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муниципального образования города</w:t>
      </w:r>
    </w:p>
    <w:p w:rsidR="00631B99" w:rsidRPr="00B7633D" w:rsidRDefault="00631B99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Пыть-Яха </w:t>
      </w:r>
    </w:p>
    <w:p w:rsidR="00631B99" w:rsidRDefault="00631B99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631B99" w:rsidRPr="00431CC6" w:rsidRDefault="00631B99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631B99" w:rsidRPr="00B7633D" w:rsidRDefault="00631B99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631B99" w:rsidRPr="00B7633D" w:rsidRDefault="00631B99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631B99" w:rsidRPr="00B7633D" w:rsidRDefault="00631B99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631B99" w:rsidRPr="00B7633D" w:rsidRDefault="00631B99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631B99" w:rsidRDefault="00631B99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за 2017</w:t>
      </w:r>
      <w:r w:rsidRPr="00B7633D">
        <w:rPr>
          <w:sz w:val="28"/>
          <w:szCs w:val="28"/>
        </w:rPr>
        <w:t xml:space="preserve"> год</w:t>
      </w:r>
    </w:p>
    <w:p w:rsidR="00631B99" w:rsidRPr="00431CC6" w:rsidRDefault="00631B99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tbl>
      <w:tblPr>
        <w:tblW w:w="9300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6"/>
        <w:gridCol w:w="4534"/>
      </w:tblGrid>
      <w:tr w:rsidR="00631B99" w:rsidRPr="00B7633D" w:rsidTr="00431CC6">
        <w:tc>
          <w:tcPr>
            <w:tcW w:w="9300" w:type="dxa"/>
            <w:gridSpan w:val="2"/>
          </w:tcPr>
          <w:p w:rsidR="00631B99" w:rsidRPr="00B7633D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631B99" w:rsidRPr="00B7633D" w:rsidTr="00431CC6">
        <w:tc>
          <w:tcPr>
            <w:tcW w:w="9300" w:type="dxa"/>
            <w:gridSpan w:val="2"/>
          </w:tcPr>
          <w:p w:rsidR="00631B99" w:rsidRPr="00B7633D" w:rsidRDefault="00631B99" w:rsidP="003057C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</w:t>
            </w:r>
            <w:r w:rsidRPr="00A33D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средняя общеобразовательная школа №2</w:t>
            </w: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534" w:type="dxa"/>
          </w:tcPr>
          <w:p w:rsidR="00631B99" w:rsidRPr="00B7633D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>директор</w:t>
            </w: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534" w:type="dxa"/>
          </w:tcPr>
          <w:p w:rsidR="00631B99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159 993,76</w:t>
            </w:r>
          </w:p>
          <w:p w:rsidR="00631B99" w:rsidRPr="00B7633D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4" w:type="dxa"/>
          </w:tcPr>
          <w:p w:rsidR="00631B99" w:rsidRPr="00B7633D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4" w:type="dxa"/>
          </w:tcPr>
          <w:p w:rsidR="00631B99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76 791,18</w:t>
            </w:r>
          </w:p>
          <w:p w:rsidR="00631B99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  <w:p w:rsidR="00631B99" w:rsidRPr="00B7633D" w:rsidRDefault="00631B9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4" w:type="dxa"/>
          </w:tcPr>
          <w:p w:rsidR="00631B99" w:rsidRPr="00B7633D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 УВР</w:t>
            </w: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4" w:type="dxa"/>
          </w:tcPr>
          <w:p w:rsidR="00631B99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94 628,35</w:t>
            </w:r>
          </w:p>
          <w:p w:rsidR="00631B99" w:rsidRPr="00B7633D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4" w:type="dxa"/>
          </w:tcPr>
          <w:p w:rsidR="00631B99" w:rsidRPr="00B7633D" w:rsidRDefault="00631B99" w:rsidP="003057C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 xml:space="preserve">заместитель директора по </w:t>
            </w:r>
            <w:r>
              <w:rPr>
                <w:sz w:val="26"/>
                <w:szCs w:val="26"/>
              </w:rPr>
              <w:t>УВР</w:t>
            </w: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4" w:type="dxa"/>
          </w:tcPr>
          <w:p w:rsidR="00631B99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76 205,47</w:t>
            </w:r>
          </w:p>
          <w:p w:rsidR="00631B99" w:rsidRPr="00B7633D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4" w:type="dxa"/>
          </w:tcPr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 ВР</w:t>
            </w: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4" w:type="dxa"/>
          </w:tcPr>
          <w:p w:rsidR="00631B99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81 507,67</w:t>
            </w:r>
          </w:p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4" w:type="dxa"/>
          </w:tcPr>
          <w:p w:rsidR="00631B99" w:rsidRPr="00B7633D" w:rsidRDefault="00631B99" w:rsidP="003057C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 xml:space="preserve">заместитель директора </w:t>
            </w:r>
            <w:r>
              <w:rPr>
                <w:sz w:val="26"/>
                <w:szCs w:val="26"/>
              </w:rPr>
              <w:t>по социальной работе</w:t>
            </w: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4" w:type="dxa"/>
          </w:tcPr>
          <w:p w:rsidR="00631B99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78 689,00</w:t>
            </w:r>
          </w:p>
          <w:p w:rsidR="00631B99" w:rsidRPr="00B7633D" w:rsidRDefault="00631B9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4" w:type="dxa"/>
          </w:tcPr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 xml:space="preserve">заместитель директора по </w:t>
            </w:r>
            <w:r>
              <w:rPr>
                <w:sz w:val="26"/>
                <w:szCs w:val="26"/>
              </w:rPr>
              <w:t>АХЧ</w:t>
            </w: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4" w:type="dxa"/>
          </w:tcPr>
          <w:p w:rsidR="00631B99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63 164,61</w:t>
            </w:r>
          </w:p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31B99" w:rsidRPr="00B7633D" w:rsidTr="00431CC6">
        <w:tc>
          <w:tcPr>
            <w:tcW w:w="4766" w:type="dxa"/>
          </w:tcPr>
          <w:p w:rsidR="00631B99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  <w:p w:rsidR="00631B99" w:rsidRPr="00431CC6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4534" w:type="dxa"/>
          </w:tcPr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</w:t>
            </w:r>
            <w:r>
              <w:rPr>
                <w:sz w:val="26"/>
                <w:szCs w:val="26"/>
              </w:rPr>
              <w:t xml:space="preserve"> безопасности образовательного процесса</w:t>
            </w:r>
          </w:p>
        </w:tc>
      </w:tr>
      <w:tr w:rsidR="00631B99" w:rsidRPr="00B7633D" w:rsidTr="00431CC6">
        <w:tc>
          <w:tcPr>
            <w:tcW w:w="4766" w:type="dxa"/>
          </w:tcPr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4" w:type="dxa"/>
          </w:tcPr>
          <w:p w:rsidR="00631B99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66 595,59</w:t>
            </w:r>
          </w:p>
          <w:p w:rsidR="00631B99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  <w:p w:rsidR="00631B99" w:rsidRPr="00B7633D" w:rsidRDefault="00631B99" w:rsidP="00DA6C2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631B99" w:rsidRDefault="00631B99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631B99" w:rsidRPr="00B7633D" w:rsidRDefault="00631B99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631B99" w:rsidRPr="00B7633D" w:rsidRDefault="00631B99" w:rsidP="00B7633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sectPr w:rsidR="00631B99" w:rsidRPr="00B7633D" w:rsidSect="00431C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7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9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2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16E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89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F8B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1A6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A6D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560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6AE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148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BF7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51A8"/>
    <w:rsid w:val="002F39BE"/>
    <w:rsid w:val="002F4E27"/>
    <w:rsid w:val="00302CB3"/>
    <w:rsid w:val="0030514F"/>
    <w:rsid w:val="003057C8"/>
    <w:rsid w:val="003200AB"/>
    <w:rsid w:val="0032097F"/>
    <w:rsid w:val="0033343A"/>
    <w:rsid w:val="00336246"/>
    <w:rsid w:val="00374A1F"/>
    <w:rsid w:val="003858A8"/>
    <w:rsid w:val="003C3FC9"/>
    <w:rsid w:val="003D195F"/>
    <w:rsid w:val="003D38F4"/>
    <w:rsid w:val="00401275"/>
    <w:rsid w:val="004158E9"/>
    <w:rsid w:val="00431CC6"/>
    <w:rsid w:val="004338C9"/>
    <w:rsid w:val="00443AC3"/>
    <w:rsid w:val="00456381"/>
    <w:rsid w:val="00461AE5"/>
    <w:rsid w:val="00477507"/>
    <w:rsid w:val="004D6243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304CB"/>
    <w:rsid w:val="00631B99"/>
    <w:rsid w:val="00635B2E"/>
    <w:rsid w:val="0065156D"/>
    <w:rsid w:val="00665373"/>
    <w:rsid w:val="0069286E"/>
    <w:rsid w:val="006B0B30"/>
    <w:rsid w:val="006E3F4F"/>
    <w:rsid w:val="00700FC6"/>
    <w:rsid w:val="00712F05"/>
    <w:rsid w:val="00731520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5605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34D6"/>
    <w:rsid w:val="00956FD1"/>
    <w:rsid w:val="00967A1B"/>
    <w:rsid w:val="009A36C4"/>
    <w:rsid w:val="009A736D"/>
    <w:rsid w:val="009B2458"/>
    <w:rsid w:val="009C15E7"/>
    <w:rsid w:val="00A01B57"/>
    <w:rsid w:val="00A0488F"/>
    <w:rsid w:val="00A119A5"/>
    <w:rsid w:val="00A2385D"/>
    <w:rsid w:val="00A23E64"/>
    <w:rsid w:val="00A33DED"/>
    <w:rsid w:val="00A6374E"/>
    <w:rsid w:val="00A85522"/>
    <w:rsid w:val="00A87090"/>
    <w:rsid w:val="00A95251"/>
    <w:rsid w:val="00AA07BB"/>
    <w:rsid w:val="00AA7550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A777C"/>
    <w:rsid w:val="00BB6CE0"/>
    <w:rsid w:val="00BC315B"/>
    <w:rsid w:val="00BD11CE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C64CB"/>
    <w:rsid w:val="00CC679D"/>
    <w:rsid w:val="00CF2791"/>
    <w:rsid w:val="00D0151F"/>
    <w:rsid w:val="00D07535"/>
    <w:rsid w:val="00D158DE"/>
    <w:rsid w:val="00D43EAD"/>
    <w:rsid w:val="00D43F53"/>
    <w:rsid w:val="00D54DA7"/>
    <w:rsid w:val="00D63B1B"/>
    <w:rsid w:val="00D71EAB"/>
    <w:rsid w:val="00D75596"/>
    <w:rsid w:val="00D86483"/>
    <w:rsid w:val="00D966E7"/>
    <w:rsid w:val="00DA6C25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822B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DefaultParagraphFont"/>
    <w:uiPriority w:val="99"/>
    <w:rsid w:val="00A9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A952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Знак"/>
    <w:basedOn w:val="Normal"/>
    <w:uiPriority w:val="99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 Знак Знак1"/>
    <w:basedOn w:val="Normal"/>
    <w:uiPriority w:val="99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297EA8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ann">
    <w:name w:val="rev_ann"/>
    <w:basedOn w:val="Normal"/>
    <w:uiPriority w:val="99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DefaultParagraphFont"/>
    <w:uiPriority w:val="99"/>
    <w:rsid w:val="001B6092"/>
    <w:rPr>
      <w:rFonts w:cs="Times New Roman"/>
    </w:rPr>
  </w:style>
  <w:style w:type="character" w:customStyle="1" w:styleId="HeaderChar1">
    <w:name w:val="Header Char1"/>
    <w:link w:val="Header"/>
    <w:uiPriority w:val="99"/>
    <w:locked/>
    <w:rsid w:val="006E3F4F"/>
    <w:rPr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760433"/>
    <w:rPr>
      <w:rFonts w:cs="Times New Roman"/>
    </w:rPr>
  </w:style>
  <w:style w:type="character" w:styleId="Strong">
    <w:name w:val="Strong"/>
    <w:basedOn w:val="DefaultParagraphFont"/>
    <w:uiPriority w:val="99"/>
    <w:qFormat/>
    <w:rsid w:val="00AC46F4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EA2E83"/>
    <w:rPr>
      <w:rFonts w:cs="Times New Roman"/>
    </w:rPr>
  </w:style>
  <w:style w:type="paragraph" w:customStyle="1" w:styleId="a0">
    <w:name w:val="Стиль"/>
    <w:uiPriority w:val="99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Normal"/>
    <w:uiPriority w:val="99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7A457F"/>
    <w:rPr>
      <w:rFonts w:ascii="Segoe UI" w:hAnsi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7A457F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378</Words>
  <Characters>2158</Characters>
  <Application>Microsoft Office Outlook</Application>
  <DocSecurity>0</DocSecurity>
  <Lines>0</Lines>
  <Paragraphs>0</Paragraphs>
  <ScaleCrop>false</ScaleCrop>
  <Company>sch01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Деп образования</cp:lastModifiedBy>
  <cp:revision>3</cp:revision>
  <cp:lastPrinted>2018-02-27T06:09:00Z</cp:lastPrinted>
  <dcterms:created xsi:type="dcterms:W3CDTF">2018-05-04T07:17:00Z</dcterms:created>
  <dcterms:modified xsi:type="dcterms:W3CDTF">2018-05-04T09:07:00Z</dcterms:modified>
</cp:coreProperties>
</file>