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46" w:rsidRPr="00724B96" w:rsidRDefault="00D75046" w:rsidP="00A30607">
      <w:pPr>
        <w:pStyle w:val="Heading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города для бланка" style="width:47.25pt;height:62.25pt;visibility:visible">
            <v:imagedata r:id="rId7" o:title=""/>
          </v:shape>
        </w:pict>
      </w:r>
    </w:p>
    <w:p w:rsidR="00D75046" w:rsidRPr="00724B96" w:rsidRDefault="00D75046" w:rsidP="00A30607"/>
    <w:p w:rsidR="00D75046" w:rsidRPr="00724B96" w:rsidRDefault="00D75046" w:rsidP="00A30607">
      <w:pPr>
        <w:pStyle w:val="Heading1"/>
        <w:rPr>
          <w:b/>
          <w:sz w:val="32"/>
        </w:rPr>
      </w:pPr>
      <w:r w:rsidRPr="00724B96">
        <w:rPr>
          <w:b/>
          <w:sz w:val="32"/>
        </w:rPr>
        <w:t>Ханты-Мансийский автономный округ-Югра</w:t>
      </w:r>
    </w:p>
    <w:p w:rsidR="00D75046" w:rsidRPr="00724B96" w:rsidRDefault="00D75046" w:rsidP="00A30607">
      <w:pPr>
        <w:jc w:val="center"/>
        <w:rPr>
          <w:b/>
          <w:sz w:val="36"/>
        </w:rPr>
      </w:pPr>
      <w:r w:rsidRPr="00724B96">
        <w:rPr>
          <w:b/>
          <w:sz w:val="36"/>
        </w:rPr>
        <w:t>муниципальное образование</w:t>
      </w:r>
    </w:p>
    <w:p w:rsidR="00D75046" w:rsidRPr="00724B96" w:rsidRDefault="00D75046" w:rsidP="00A30607">
      <w:pPr>
        <w:jc w:val="center"/>
        <w:rPr>
          <w:b/>
          <w:sz w:val="36"/>
          <w:szCs w:val="36"/>
        </w:rPr>
      </w:pPr>
      <w:r w:rsidRPr="00724B96">
        <w:rPr>
          <w:b/>
          <w:sz w:val="36"/>
          <w:szCs w:val="36"/>
        </w:rPr>
        <w:t>городской округ город Пыть-Ях</w:t>
      </w:r>
    </w:p>
    <w:p w:rsidR="00D75046" w:rsidRPr="00724B96" w:rsidRDefault="00D75046" w:rsidP="00A30607">
      <w:pPr>
        <w:jc w:val="center"/>
        <w:rPr>
          <w:b/>
          <w:sz w:val="40"/>
          <w:szCs w:val="40"/>
        </w:rPr>
      </w:pPr>
      <w:r w:rsidRPr="00724B96">
        <w:rPr>
          <w:b/>
          <w:sz w:val="40"/>
          <w:szCs w:val="40"/>
        </w:rPr>
        <w:t>АДМИНИСТРАЦИЯ ГОРОДА</w:t>
      </w:r>
    </w:p>
    <w:p w:rsidR="00D75046" w:rsidRPr="00724B96" w:rsidRDefault="00D75046" w:rsidP="00A30607">
      <w:pPr>
        <w:jc w:val="center"/>
        <w:rPr>
          <w:b/>
          <w:sz w:val="44"/>
        </w:rPr>
      </w:pPr>
    </w:p>
    <w:p w:rsidR="00D75046" w:rsidRPr="00724B96" w:rsidRDefault="00D75046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D75046" w:rsidRPr="005E36C9" w:rsidRDefault="00D75046" w:rsidP="00A30607">
      <w:pPr>
        <w:pStyle w:val="BodyText2"/>
        <w:rPr>
          <w:bCs/>
          <w:szCs w:val="28"/>
        </w:rPr>
      </w:pPr>
    </w:p>
    <w:p w:rsidR="00D75046" w:rsidRDefault="00D75046" w:rsidP="00A30607">
      <w:pPr>
        <w:pStyle w:val="BodyText2"/>
        <w:jc w:val="left"/>
        <w:rPr>
          <w:bCs/>
          <w:szCs w:val="28"/>
        </w:rPr>
      </w:pPr>
    </w:p>
    <w:p w:rsidR="00D75046" w:rsidRPr="005E36C9" w:rsidRDefault="00D75046" w:rsidP="00A30607">
      <w:pPr>
        <w:pStyle w:val="BodyText2"/>
        <w:jc w:val="left"/>
        <w:rPr>
          <w:bCs/>
          <w:szCs w:val="28"/>
        </w:rPr>
      </w:pPr>
    </w:p>
    <w:p w:rsidR="00D75046" w:rsidRDefault="00D75046" w:rsidP="00A30607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D75046" w:rsidRDefault="00D75046" w:rsidP="00A30607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от 09.02.2021</w:t>
      </w:r>
    </w:p>
    <w:p w:rsidR="00D75046" w:rsidRDefault="00D75046" w:rsidP="00A30607">
      <w:pPr>
        <w:jc w:val="both"/>
        <w:rPr>
          <w:sz w:val="28"/>
          <w:szCs w:val="28"/>
        </w:rPr>
      </w:pPr>
      <w:r>
        <w:rPr>
          <w:sz w:val="28"/>
          <w:szCs w:val="28"/>
        </w:rPr>
        <w:t>№ 55-па «</w:t>
      </w:r>
      <w:r w:rsidRPr="0002379B">
        <w:rPr>
          <w:sz w:val="28"/>
          <w:szCs w:val="28"/>
        </w:rPr>
        <w:t xml:space="preserve">Об утверждении </w:t>
      </w:r>
    </w:p>
    <w:p w:rsidR="00D75046" w:rsidRDefault="00D75046" w:rsidP="00A30607">
      <w:pPr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административного регламента </w:t>
      </w:r>
    </w:p>
    <w:p w:rsidR="00D75046" w:rsidRPr="0002379B" w:rsidRDefault="00D75046" w:rsidP="00A30607">
      <w:pPr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предоставления муниципальной услуги </w:t>
      </w:r>
    </w:p>
    <w:p w:rsidR="00D75046" w:rsidRPr="0002379B" w:rsidRDefault="00D75046" w:rsidP="00A30607">
      <w:pPr>
        <w:rPr>
          <w:bCs/>
          <w:sz w:val="28"/>
          <w:szCs w:val="28"/>
        </w:rPr>
      </w:pPr>
      <w:r w:rsidRPr="0002379B">
        <w:rPr>
          <w:sz w:val="28"/>
          <w:szCs w:val="28"/>
        </w:rPr>
        <w:t>по п</w:t>
      </w:r>
      <w:r w:rsidRPr="0002379B">
        <w:rPr>
          <w:bCs/>
          <w:sz w:val="28"/>
          <w:szCs w:val="28"/>
        </w:rPr>
        <w:t xml:space="preserve">ризнанию помещения жилым </w:t>
      </w:r>
    </w:p>
    <w:p w:rsidR="00D75046" w:rsidRPr="0002379B" w:rsidRDefault="00D75046" w:rsidP="00A30607">
      <w:pPr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>помещением, жилого помещения</w:t>
      </w:r>
    </w:p>
    <w:p w:rsidR="00D75046" w:rsidRPr="0002379B" w:rsidRDefault="00D75046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bCs w:val="0"/>
          <w:sz w:val="28"/>
          <w:szCs w:val="28"/>
        </w:rPr>
        <w:t>непригодным для проживания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</w:p>
    <w:p w:rsidR="00D75046" w:rsidRPr="0002379B" w:rsidRDefault="00D75046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 xml:space="preserve">многоквартирного дома аварийным </w:t>
      </w:r>
    </w:p>
    <w:p w:rsidR="00D75046" w:rsidRPr="0002379B" w:rsidRDefault="00D75046" w:rsidP="007970D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>и подлежащим сносу или реконструкции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75046" w:rsidRPr="00B81124" w:rsidRDefault="00D75046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D75046" w:rsidRPr="00B81124" w:rsidRDefault="00D75046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D75046" w:rsidRPr="00B81124" w:rsidRDefault="00D75046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D75046" w:rsidRPr="00C14AF9" w:rsidRDefault="00D75046" w:rsidP="00C14A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4AF9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в целях повышения качества исполнения и доступности муниципальных услуг, внести в постановление администрации города от 09.02.2021 № 55-па «Об утверждении административного регламента предоставления муниципальной услуги по п</w:t>
      </w:r>
      <w:r w:rsidRPr="00C14AF9">
        <w:rPr>
          <w:bCs/>
          <w:sz w:val="28"/>
          <w:szCs w:val="28"/>
        </w:rPr>
        <w:t>ризнанию помещения жилым помещением, жилого помещения непригодным для проживания</w:t>
      </w:r>
      <w:r w:rsidRPr="00C14AF9">
        <w:rPr>
          <w:sz w:val="28"/>
          <w:szCs w:val="28"/>
        </w:rPr>
        <w:t xml:space="preserve"> и многоквартирного дома аварийным и подлежащим сносу или реконструкции»:</w:t>
      </w:r>
    </w:p>
    <w:p w:rsidR="00D75046" w:rsidRPr="00C14AF9" w:rsidRDefault="00D75046" w:rsidP="00C14AF9">
      <w:pPr>
        <w:spacing w:line="360" w:lineRule="auto"/>
        <w:jc w:val="both"/>
        <w:rPr>
          <w:sz w:val="28"/>
          <w:szCs w:val="28"/>
        </w:rPr>
      </w:pPr>
      <w:r w:rsidRPr="00C14AF9">
        <w:rPr>
          <w:sz w:val="28"/>
          <w:szCs w:val="28"/>
        </w:rPr>
        <w:tab/>
        <w:t>1.</w:t>
      </w:r>
      <w:r w:rsidRPr="00C14AF9">
        <w:rPr>
          <w:sz w:val="28"/>
          <w:szCs w:val="28"/>
        </w:rPr>
        <w:tab/>
        <w:t xml:space="preserve">Пункт 24 приложения постановления дополнить абзацем 4 следующего содержания: </w:t>
      </w:r>
    </w:p>
    <w:p w:rsidR="00D75046" w:rsidRPr="00C14AF9" w:rsidRDefault="00D75046" w:rsidP="00C14AF9">
      <w:pPr>
        <w:spacing w:line="360" w:lineRule="auto"/>
        <w:jc w:val="both"/>
        <w:rPr>
          <w:sz w:val="28"/>
          <w:szCs w:val="28"/>
        </w:rPr>
      </w:pPr>
      <w:r w:rsidRPr="00C14AF9">
        <w:rPr>
          <w:sz w:val="28"/>
          <w:szCs w:val="28"/>
        </w:rPr>
        <w:tab/>
        <w:t>«- предоставлени</w:t>
      </w:r>
      <w:r>
        <w:rPr>
          <w:sz w:val="28"/>
          <w:szCs w:val="28"/>
        </w:rPr>
        <w:t>я</w:t>
      </w:r>
      <w:r w:rsidRPr="00C14AF9">
        <w:rPr>
          <w:sz w:val="28"/>
          <w:szCs w:val="28"/>
        </w:rPr>
        <w:t xml:space="preserve">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 от 27.07.2020, за исключением случаев, если нанесение отметок на такие документы либо их изъятие является необходимым условием предоставлением муниципальной услуги, и иных случаев, установленных федеральными законами.» </w:t>
      </w:r>
    </w:p>
    <w:p w:rsidR="00D75046" w:rsidRPr="00C14AF9" w:rsidRDefault="00D75046" w:rsidP="00C14AF9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AF9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ab/>
        <w:t>Отделу по внутренней политике</w:t>
      </w:r>
      <w:r w:rsidRPr="00C14AF9">
        <w:rPr>
          <w:rFonts w:ascii="Times New Roman" w:hAnsi="Times New Roman" w:cs="Times New Roman"/>
          <w:b w:val="0"/>
          <w:sz w:val="28"/>
          <w:szCs w:val="28"/>
        </w:rPr>
        <w:t>, связям с общественными организациями и СМИ управления по внутренней политики (О.В. Кулиш) опубликовать постановление в печатном средстве массовой информации «Официальный вестник».</w:t>
      </w:r>
    </w:p>
    <w:p w:rsidR="00D75046" w:rsidRPr="00C14AF9" w:rsidRDefault="00D75046" w:rsidP="00C14AF9">
      <w:pPr>
        <w:pStyle w:val="BodyTextIndent"/>
        <w:suppressAutoHyphens/>
        <w:spacing w:line="360" w:lineRule="auto"/>
        <w:ind w:firstLine="600"/>
        <w:rPr>
          <w:sz w:val="28"/>
          <w:szCs w:val="28"/>
        </w:rPr>
      </w:pPr>
      <w:r w:rsidRPr="00C14AF9">
        <w:rPr>
          <w:sz w:val="28"/>
          <w:szCs w:val="28"/>
        </w:rPr>
        <w:tab/>
        <w:t>3.</w:t>
      </w:r>
      <w:r w:rsidRPr="00C14AF9">
        <w:rPr>
          <w:sz w:val="28"/>
          <w:szCs w:val="28"/>
        </w:rPr>
        <w:tab/>
        <w:t xml:space="preserve">Отделу по обеспечению информационной безопасности (А.А. Мерзляков) разместить постановление на официальном сайте администрации города в сети Интернет. </w:t>
      </w:r>
    </w:p>
    <w:p w:rsidR="00D75046" w:rsidRPr="00C14AF9" w:rsidRDefault="00D75046" w:rsidP="00C14AF9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AF9">
        <w:rPr>
          <w:rFonts w:ascii="Times New Roman" w:hAnsi="Times New Roman" w:cs="Times New Roman"/>
          <w:b w:val="0"/>
          <w:sz w:val="28"/>
          <w:szCs w:val="28"/>
        </w:rPr>
        <w:tab/>
        <w:t>4.</w:t>
      </w:r>
      <w:r w:rsidRPr="00C14AF9">
        <w:rPr>
          <w:rFonts w:ascii="Times New Roman" w:hAnsi="Times New Roman" w:cs="Times New Roman"/>
          <w:b w:val="0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D75046" w:rsidRPr="00C14AF9" w:rsidRDefault="00D75046" w:rsidP="00C14AF9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5</w:t>
      </w:r>
      <w:r w:rsidRPr="00C14AF9">
        <w:rPr>
          <w:rFonts w:ascii="Times New Roman" w:hAnsi="Times New Roman" w:cs="Times New Roman"/>
          <w:b w:val="0"/>
          <w:sz w:val="28"/>
          <w:szCs w:val="28"/>
        </w:rPr>
        <w:t>.</w:t>
      </w:r>
      <w:r w:rsidRPr="00C14AF9">
        <w:rPr>
          <w:rFonts w:ascii="Times New Roman" w:hAnsi="Times New Roman" w:cs="Times New Roman"/>
          <w:b w:val="0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- жилищно-коммунальные вопросы).</w:t>
      </w:r>
    </w:p>
    <w:p w:rsidR="00D75046" w:rsidRPr="0002379B" w:rsidRDefault="00D75046" w:rsidP="00A30607">
      <w:pPr>
        <w:rPr>
          <w:sz w:val="28"/>
          <w:szCs w:val="28"/>
        </w:rPr>
      </w:pPr>
    </w:p>
    <w:p w:rsidR="00D75046" w:rsidRPr="0002379B" w:rsidRDefault="00D75046" w:rsidP="00A30607">
      <w:pPr>
        <w:rPr>
          <w:sz w:val="28"/>
          <w:szCs w:val="28"/>
        </w:rPr>
      </w:pPr>
    </w:p>
    <w:p w:rsidR="00D75046" w:rsidRPr="0002379B" w:rsidRDefault="00D75046" w:rsidP="00A30607">
      <w:pPr>
        <w:rPr>
          <w:sz w:val="28"/>
          <w:szCs w:val="28"/>
        </w:rPr>
      </w:pPr>
    </w:p>
    <w:p w:rsidR="00D75046" w:rsidRPr="0002379B" w:rsidRDefault="00D75046" w:rsidP="00A30607">
      <w:pPr>
        <w:spacing w:line="360" w:lineRule="auto"/>
        <w:rPr>
          <w:sz w:val="28"/>
          <w:szCs w:val="28"/>
        </w:rPr>
      </w:pPr>
      <w:r w:rsidRPr="0002379B">
        <w:rPr>
          <w:sz w:val="28"/>
          <w:szCs w:val="28"/>
        </w:rPr>
        <w:t>Глава города Пыть-Яха</w:t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</w:r>
      <w:r w:rsidRPr="0002379B">
        <w:rPr>
          <w:sz w:val="28"/>
          <w:szCs w:val="28"/>
        </w:rPr>
        <w:tab/>
        <w:t xml:space="preserve">А.Н. Морозов </w:t>
      </w:r>
    </w:p>
    <w:p w:rsidR="00D75046" w:rsidRPr="0002379B" w:rsidRDefault="00D75046" w:rsidP="00A30607">
      <w:pPr>
        <w:spacing w:line="360" w:lineRule="auto"/>
        <w:rPr>
          <w:sz w:val="28"/>
          <w:szCs w:val="28"/>
        </w:rPr>
      </w:pPr>
    </w:p>
    <w:p w:rsidR="00D75046" w:rsidRPr="0002379B" w:rsidRDefault="00D75046" w:rsidP="00A30607">
      <w:pPr>
        <w:spacing w:line="360" w:lineRule="auto"/>
        <w:rPr>
          <w:sz w:val="28"/>
          <w:szCs w:val="28"/>
        </w:rPr>
      </w:pPr>
    </w:p>
    <w:p w:rsidR="00D75046" w:rsidRPr="0002379B" w:rsidRDefault="00D75046" w:rsidP="00A30607">
      <w:pPr>
        <w:spacing w:line="360" w:lineRule="auto"/>
        <w:rPr>
          <w:sz w:val="28"/>
          <w:szCs w:val="28"/>
        </w:rPr>
      </w:pPr>
    </w:p>
    <w:p w:rsidR="00D75046" w:rsidRPr="0002379B" w:rsidRDefault="00D75046" w:rsidP="00A30607">
      <w:pPr>
        <w:spacing w:line="360" w:lineRule="auto"/>
        <w:rPr>
          <w:sz w:val="28"/>
          <w:szCs w:val="28"/>
        </w:rPr>
      </w:pPr>
    </w:p>
    <w:p w:rsidR="00D75046" w:rsidRPr="0002379B" w:rsidRDefault="00D75046" w:rsidP="00A30607">
      <w:pPr>
        <w:spacing w:line="360" w:lineRule="auto"/>
        <w:rPr>
          <w:sz w:val="28"/>
          <w:szCs w:val="28"/>
        </w:rPr>
      </w:pPr>
    </w:p>
    <w:p w:rsidR="00D75046" w:rsidRPr="0002379B" w:rsidRDefault="00D75046" w:rsidP="00A30607">
      <w:pPr>
        <w:pStyle w:val="Title"/>
        <w:ind w:firstLine="4576"/>
        <w:jc w:val="right"/>
        <w:rPr>
          <w:b w:val="0"/>
          <w:sz w:val="28"/>
          <w:szCs w:val="28"/>
        </w:rPr>
      </w:pPr>
    </w:p>
    <w:p w:rsidR="00D75046" w:rsidRPr="0002379B" w:rsidRDefault="00D75046" w:rsidP="00A30607">
      <w:pPr>
        <w:pStyle w:val="Title"/>
        <w:ind w:firstLine="4576"/>
        <w:jc w:val="right"/>
        <w:rPr>
          <w:b w:val="0"/>
          <w:sz w:val="28"/>
          <w:szCs w:val="28"/>
        </w:rPr>
      </w:pPr>
    </w:p>
    <w:p w:rsidR="00D75046" w:rsidRPr="0002379B" w:rsidRDefault="00D75046" w:rsidP="00A30607">
      <w:pPr>
        <w:pStyle w:val="Title"/>
        <w:ind w:firstLine="4576"/>
        <w:jc w:val="right"/>
        <w:rPr>
          <w:b w:val="0"/>
          <w:sz w:val="28"/>
          <w:szCs w:val="28"/>
        </w:rPr>
      </w:pPr>
    </w:p>
    <w:sectPr w:rsidR="00D75046" w:rsidRPr="0002379B" w:rsidSect="00C14AF9">
      <w:headerReference w:type="even" r:id="rId8"/>
      <w:headerReference w:type="default" r:id="rId9"/>
      <w:pgSz w:w="11906" w:h="16838"/>
      <w:pgMar w:top="1134" w:right="567" w:bottom="1134" w:left="1701" w:header="709" w:footer="686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046" w:rsidRDefault="00D75046">
      <w:r>
        <w:separator/>
      </w:r>
    </w:p>
  </w:endnote>
  <w:endnote w:type="continuationSeparator" w:id="0">
    <w:p w:rsidR="00D75046" w:rsidRDefault="00D75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046" w:rsidRDefault="00D75046">
      <w:r>
        <w:separator/>
      </w:r>
    </w:p>
  </w:footnote>
  <w:footnote w:type="continuationSeparator" w:id="0">
    <w:p w:rsidR="00D75046" w:rsidRDefault="00D75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046" w:rsidRDefault="00D75046" w:rsidP="00D02E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5046" w:rsidRDefault="00D75046" w:rsidP="00CA279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046" w:rsidRDefault="00D75046" w:rsidP="00D02E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75046" w:rsidRDefault="00D75046" w:rsidP="00CA279C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7627198"/>
    <w:multiLevelType w:val="hybridMultilevel"/>
    <w:tmpl w:val="13C25DD0"/>
    <w:lvl w:ilvl="0" w:tplc="648250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0BF27BA4"/>
    <w:multiLevelType w:val="hybridMultilevel"/>
    <w:tmpl w:val="ABC6436E"/>
    <w:lvl w:ilvl="0" w:tplc="3EEA137A">
      <w:start w:val="1"/>
      <w:numFmt w:val="decimal"/>
      <w:lvlText w:val="%1)"/>
      <w:lvlJc w:val="left"/>
      <w:pPr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0FEA3801"/>
    <w:multiLevelType w:val="hybridMultilevel"/>
    <w:tmpl w:val="FFFFFFFF"/>
    <w:lvl w:ilvl="0" w:tplc="9CD065B2">
      <w:numFmt w:val="bullet"/>
      <w:lvlText w:val="*"/>
      <w:lvlJc w:val="left"/>
      <w:pPr>
        <w:ind w:left="140" w:hanging="192"/>
      </w:pPr>
      <w:rPr>
        <w:rFonts w:ascii="Times New Roman" w:eastAsia="Times New Roman" w:hAnsi="Times New Roman" w:hint="default"/>
        <w:i/>
        <w:w w:val="100"/>
        <w:sz w:val="24"/>
      </w:rPr>
    </w:lvl>
    <w:lvl w:ilvl="1" w:tplc="E2C8A470">
      <w:numFmt w:val="bullet"/>
      <w:lvlText w:val="•"/>
      <w:lvlJc w:val="left"/>
      <w:pPr>
        <w:ind w:left="1064" w:hanging="192"/>
      </w:pPr>
      <w:rPr>
        <w:rFonts w:hint="default"/>
      </w:rPr>
    </w:lvl>
    <w:lvl w:ilvl="2" w:tplc="D2C0A552">
      <w:numFmt w:val="bullet"/>
      <w:lvlText w:val="•"/>
      <w:lvlJc w:val="left"/>
      <w:pPr>
        <w:ind w:left="1989" w:hanging="192"/>
      </w:pPr>
      <w:rPr>
        <w:rFonts w:hint="default"/>
      </w:rPr>
    </w:lvl>
    <w:lvl w:ilvl="3" w:tplc="D02225FE">
      <w:numFmt w:val="bullet"/>
      <w:lvlText w:val="•"/>
      <w:lvlJc w:val="left"/>
      <w:pPr>
        <w:ind w:left="2913" w:hanging="192"/>
      </w:pPr>
      <w:rPr>
        <w:rFonts w:hint="default"/>
      </w:rPr>
    </w:lvl>
    <w:lvl w:ilvl="4" w:tplc="E8D26494">
      <w:numFmt w:val="bullet"/>
      <w:lvlText w:val="•"/>
      <w:lvlJc w:val="left"/>
      <w:pPr>
        <w:ind w:left="3838" w:hanging="192"/>
      </w:pPr>
      <w:rPr>
        <w:rFonts w:hint="default"/>
      </w:rPr>
    </w:lvl>
    <w:lvl w:ilvl="5" w:tplc="1C58BB82">
      <w:numFmt w:val="bullet"/>
      <w:lvlText w:val="•"/>
      <w:lvlJc w:val="left"/>
      <w:pPr>
        <w:ind w:left="4763" w:hanging="192"/>
      </w:pPr>
      <w:rPr>
        <w:rFonts w:hint="default"/>
      </w:rPr>
    </w:lvl>
    <w:lvl w:ilvl="6" w:tplc="F8ECFD96">
      <w:numFmt w:val="bullet"/>
      <w:lvlText w:val="•"/>
      <w:lvlJc w:val="left"/>
      <w:pPr>
        <w:ind w:left="5687" w:hanging="192"/>
      </w:pPr>
      <w:rPr>
        <w:rFonts w:hint="default"/>
      </w:rPr>
    </w:lvl>
    <w:lvl w:ilvl="7" w:tplc="F87A0C70">
      <w:numFmt w:val="bullet"/>
      <w:lvlText w:val="•"/>
      <w:lvlJc w:val="left"/>
      <w:pPr>
        <w:ind w:left="6612" w:hanging="192"/>
      </w:pPr>
      <w:rPr>
        <w:rFonts w:hint="default"/>
      </w:rPr>
    </w:lvl>
    <w:lvl w:ilvl="8" w:tplc="93F47600">
      <w:numFmt w:val="bullet"/>
      <w:lvlText w:val="•"/>
      <w:lvlJc w:val="left"/>
      <w:pPr>
        <w:ind w:left="7537" w:hanging="192"/>
      </w:pPr>
      <w:rPr>
        <w:rFonts w:hint="default"/>
      </w:rPr>
    </w:lvl>
  </w:abstractNum>
  <w:abstractNum w:abstractNumId="4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AA35DE"/>
    <w:multiLevelType w:val="hybridMultilevel"/>
    <w:tmpl w:val="39C00D70"/>
    <w:lvl w:ilvl="0" w:tplc="CF522EE4">
      <w:start w:val="1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A8F1122"/>
    <w:multiLevelType w:val="hybridMultilevel"/>
    <w:tmpl w:val="FFFFFFFF"/>
    <w:lvl w:ilvl="0" w:tplc="01E876C0">
      <w:numFmt w:val="bullet"/>
      <w:lvlText w:val="о"/>
      <w:lvlJc w:val="left"/>
      <w:pPr>
        <w:ind w:left="140" w:hanging="259"/>
      </w:pPr>
      <w:rPr>
        <w:rFonts w:ascii="Times New Roman" w:eastAsia="Times New Roman" w:hAnsi="Times New Roman" w:hint="default"/>
        <w:w w:val="100"/>
        <w:sz w:val="28"/>
      </w:rPr>
    </w:lvl>
    <w:lvl w:ilvl="1" w:tplc="05108198">
      <w:numFmt w:val="bullet"/>
      <w:lvlText w:val="•"/>
      <w:lvlJc w:val="left"/>
      <w:pPr>
        <w:ind w:left="1064" w:hanging="259"/>
      </w:pPr>
      <w:rPr>
        <w:rFonts w:hint="default"/>
      </w:rPr>
    </w:lvl>
    <w:lvl w:ilvl="2" w:tplc="1A8E1C6E">
      <w:numFmt w:val="bullet"/>
      <w:lvlText w:val="•"/>
      <w:lvlJc w:val="left"/>
      <w:pPr>
        <w:ind w:left="1989" w:hanging="259"/>
      </w:pPr>
      <w:rPr>
        <w:rFonts w:hint="default"/>
      </w:rPr>
    </w:lvl>
    <w:lvl w:ilvl="3" w:tplc="1C683FA0">
      <w:numFmt w:val="bullet"/>
      <w:lvlText w:val="•"/>
      <w:lvlJc w:val="left"/>
      <w:pPr>
        <w:ind w:left="2913" w:hanging="259"/>
      </w:pPr>
      <w:rPr>
        <w:rFonts w:hint="default"/>
      </w:rPr>
    </w:lvl>
    <w:lvl w:ilvl="4" w:tplc="477E25C6">
      <w:numFmt w:val="bullet"/>
      <w:lvlText w:val="•"/>
      <w:lvlJc w:val="left"/>
      <w:pPr>
        <w:ind w:left="3838" w:hanging="259"/>
      </w:pPr>
      <w:rPr>
        <w:rFonts w:hint="default"/>
      </w:rPr>
    </w:lvl>
    <w:lvl w:ilvl="5" w:tplc="A5704132">
      <w:numFmt w:val="bullet"/>
      <w:lvlText w:val="•"/>
      <w:lvlJc w:val="left"/>
      <w:pPr>
        <w:ind w:left="4763" w:hanging="259"/>
      </w:pPr>
      <w:rPr>
        <w:rFonts w:hint="default"/>
      </w:rPr>
    </w:lvl>
    <w:lvl w:ilvl="6" w:tplc="7FE63F52">
      <w:numFmt w:val="bullet"/>
      <w:lvlText w:val="•"/>
      <w:lvlJc w:val="left"/>
      <w:pPr>
        <w:ind w:left="5687" w:hanging="259"/>
      </w:pPr>
      <w:rPr>
        <w:rFonts w:hint="default"/>
      </w:rPr>
    </w:lvl>
    <w:lvl w:ilvl="7" w:tplc="B2145AB4">
      <w:numFmt w:val="bullet"/>
      <w:lvlText w:val="•"/>
      <w:lvlJc w:val="left"/>
      <w:pPr>
        <w:ind w:left="6612" w:hanging="259"/>
      </w:pPr>
      <w:rPr>
        <w:rFonts w:hint="default"/>
      </w:rPr>
    </w:lvl>
    <w:lvl w:ilvl="8" w:tplc="434AC0BC">
      <w:numFmt w:val="bullet"/>
      <w:lvlText w:val="•"/>
      <w:lvlJc w:val="left"/>
      <w:pPr>
        <w:ind w:left="7537" w:hanging="259"/>
      </w:pPr>
      <w:rPr>
        <w:rFonts w:hint="default"/>
      </w:rPr>
    </w:lvl>
  </w:abstractNum>
  <w:abstractNum w:abstractNumId="7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926F8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7D6BD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43CC3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402B6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B2E5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4CF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9">
    <w:nsid w:val="2C3107F1"/>
    <w:multiLevelType w:val="hybridMultilevel"/>
    <w:tmpl w:val="4A2CEDB4"/>
    <w:lvl w:ilvl="0" w:tplc="E7147524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11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2">
    <w:nsid w:val="311352F8"/>
    <w:multiLevelType w:val="multilevel"/>
    <w:tmpl w:val="F430990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>
    <w:nsid w:val="311A613D"/>
    <w:multiLevelType w:val="hybridMultilevel"/>
    <w:tmpl w:val="FFFFFFFF"/>
    <w:lvl w:ilvl="0" w:tplc="5052EC56">
      <w:start w:val="1"/>
      <w:numFmt w:val="decimal"/>
      <w:lvlText w:val="%1."/>
      <w:lvlJc w:val="left"/>
      <w:pPr>
        <w:ind w:left="140" w:hanging="32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A70D0B8">
      <w:start w:val="9"/>
      <w:numFmt w:val="decimal"/>
      <w:lvlText w:val="%2."/>
      <w:lvlJc w:val="left"/>
      <w:pPr>
        <w:ind w:left="140" w:hanging="360"/>
      </w:pPr>
      <w:rPr>
        <w:rFonts w:cs="Times New Roman" w:hint="default"/>
        <w:spacing w:val="0"/>
        <w:w w:val="100"/>
      </w:rPr>
    </w:lvl>
    <w:lvl w:ilvl="2" w:tplc="A2E478CC"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C3F880FA">
      <w:numFmt w:val="bullet"/>
      <w:lvlText w:val="•"/>
      <w:lvlJc w:val="left"/>
      <w:pPr>
        <w:ind w:left="2913" w:hanging="360"/>
      </w:pPr>
      <w:rPr>
        <w:rFonts w:hint="default"/>
      </w:rPr>
    </w:lvl>
    <w:lvl w:ilvl="4" w:tplc="80D60ED6">
      <w:numFmt w:val="bullet"/>
      <w:lvlText w:val="•"/>
      <w:lvlJc w:val="left"/>
      <w:pPr>
        <w:ind w:left="3838" w:hanging="360"/>
      </w:pPr>
      <w:rPr>
        <w:rFonts w:hint="default"/>
      </w:rPr>
    </w:lvl>
    <w:lvl w:ilvl="5" w:tplc="6F1C2338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22A908">
      <w:numFmt w:val="bullet"/>
      <w:lvlText w:val="•"/>
      <w:lvlJc w:val="left"/>
      <w:pPr>
        <w:ind w:left="5687" w:hanging="360"/>
      </w:pPr>
      <w:rPr>
        <w:rFonts w:hint="default"/>
      </w:rPr>
    </w:lvl>
    <w:lvl w:ilvl="7" w:tplc="3A02DD52">
      <w:numFmt w:val="bullet"/>
      <w:lvlText w:val="•"/>
      <w:lvlJc w:val="left"/>
      <w:pPr>
        <w:ind w:left="6612" w:hanging="360"/>
      </w:pPr>
      <w:rPr>
        <w:rFonts w:hint="default"/>
      </w:rPr>
    </w:lvl>
    <w:lvl w:ilvl="8" w:tplc="24C86BD0">
      <w:numFmt w:val="bullet"/>
      <w:lvlText w:val="•"/>
      <w:lvlJc w:val="left"/>
      <w:pPr>
        <w:ind w:left="7537" w:hanging="360"/>
      </w:pPr>
      <w:rPr>
        <w:rFonts w:hint="default"/>
      </w:rPr>
    </w:lvl>
  </w:abstractNum>
  <w:abstractNum w:abstractNumId="14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5">
    <w:nsid w:val="35257DEB"/>
    <w:multiLevelType w:val="hybridMultilevel"/>
    <w:tmpl w:val="6D4EA5B6"/>
    <w:lvl w:ilvl="0" w:tplc="300816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39913F5B"/>
    <w:multiLevelType w:val="hybridMultilevel"/>
    <w:tmpl w:val="FFFFFFFF"/>
    <w:lvl w:ilvl="0" w:tplc="8A58F3E2">
      <w:start w:val="1"/>
      <w:numFmt w:val="decimal"/>
      <w:lvlText w:val="%1.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53EA956">
      <w:numFmt w:val="bullet"/>
      <w:lvlText w:val="•"/>
      <w:lvlJc w:val="left"/>
      <w:pPr>
        <w:ind w:left="1064" w:hanging="711"/>
      </w:pPr>
      <w:rPr>
        <w:rFonts w:hint="default"/>
      </w:rPr>
    </w:lvl>
    <w:lvl w:ilvl="2" w:tplc="E2C8D032">
      <w:numFmt w:val="bullet"/>
      <w:lvlText w:val="•"/>
      <w:lvlJc w:val="left"/>
      <w:pPr>
        <w:ind w:left="1989" w:hanging="711"/>
      </w:pPr>
      <w:rPr>
        <w:rFonts w:hint="default"/>
      </w:rPr>
    </w:lvl>
    <w:lvl w:ilvl="3" w:tplc="CDFCDED4">
      <w:numFmt w:val="bullet"/>
      <w:lvlText w:val="•"/>
      <w:lvlJc w:val="left"/>
      <w:pPr>
        <w:ind w:left="2913" w:hanging="711"/>
      </w:pPr>
      <w:rPr>
        <w:rFonts w:hint="default"/>
      </w:rPr>
    </w:lvl>
    <w:lvl w:ilvl="4" w:tplc="1A9E9A58">
      <w:numFmt w:val="bullet"/>
      <w:lvlText w:val="•"/>
      <w:lvlJc w:val="left"/>
      <w:pPr>
        <w:ind w:left="3838" w:hanging="711"/>
      </w:pPr>
      <w:rPr>
        <w:rFonts w:hint="default"/>
      </w:rPr>
    </w:lvl>
    <w:lvl w:ilvl="5" w:tplc="C256F35A">
      <w:numFmt w:val="bullet"/>
      <w:lvlText w:val="•"/>
      <w:lvlJc w:val="left"/>
      <w:pPr>
        <w:ind w:left="4763" w:hanging="711"/>
      </w:pPr>
      <w:rPr>
        <w:rFonts w:hint="default"/>
      </w:rPr>
    </w:lvl>
    <w:lvl w:ilvl="6" w:tplc="73C02B6A">
      <w:numFmt w:val="bullet"/>
      <w:lvlText w:val="•"/>
      <w:lvlJc w:val="left"/>
      <w:pPr>
        <w:ind w:left="5687" w:hanging="711"/>
      </w:pPr>
      <w:rPr>
        <w:rFonts w:hint="default"/>
      </w:rPr>
    </w:lvl>
    <w:lvl w:ilvl="7" w:tplc="D25CAC76">
      <w:numFmt w:val="bullet"/>
      <w:lvlText w:val="•"/>
      <w:lvlJc w:val="left"/>
      <w:pPr>
        <w:ind w:left="6612" w:hanging="711"/>
      </w:pPr>
      <w:rPr>
        <w:rFonts w:hint="default"/>
      </w:rPr>
    </w:lvl>
    <w:lvl w:ilvl="8" w:tplc="BD587146">
      <w:numFmt w:val="bullet"/>
      <w:lvlText w:val="•"/>
      <w:lvlJc w:val="left"/>
      <w:pPr>
        <w:ind w:left="7537" w:hanging="711"/>
      </w:pPr>
      <w:rPr>
        <w:rFonts w:hint="default"/>
      </w:rPr>
    </w:lvl>
  </w:abstractNum>
  <w:abstractNum w:abstractNumId="17">
    <w:nsid w:val="3D924081"/>
    <w:multiLevelType w:val="hybridMultilevel"/>
    <w:tmpl w:val="97D440B2"/>
    <w:lvl w:ilvl="0" w:tplc="75FA8160">
      <w:start w:val="18"/>
      <w:numFmt w:val="decimal"/>
      <w:lvlText w:val="%1."/>
      <w:lvlJc w:val="left"/>
      <w:pPr>
        <w:ind w:left="1085" w:hanging="375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09F4DDB"/>
    <w:multiLevelType w:val="hybridMultilevel"/>
    <w:tmpl w:val="BC2680D4"/>
    <w:lvl w:ilvl="0" w:tplc="161EF9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62C2774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2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21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2">
    <w:nsid w:val="49EA67E5"/>
    <w:multiLevelType w:val="multilevel"/>
    <w:tmpl w:val="AA4A556E"/>
    <w:lvl w:ilvl="0">
      <w:start w:val="1"/>
      <w:numFmt w:val="decimal"/>
      <w:lvlText w:val="%1."/>
      <w:lvlJc w:val="left"/>
      <w:pPr>
        <w:ind w:left="127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2"/>
        </w:tabs>
        <w:ind w:left="15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59"/>
        </w:tabs>
        <w:ind w:left="205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96"/>
        </w:tabs>
        <w:ind w:left="21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93"/>
        </w:tabs>
        <w:ind w:left="269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90"/>
        </w:tabs>
        <w:ind w:left="31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7"/>
        </w:tabs>
        <w:ind w:left="33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4"/>
        </w:tabs>
        <w:ind w:left="3824" w:hanging="2160"/>
      </w:pPr>
      <w:rPr>
        <w:rFonts w:cs="Times New Roman" w:hint="default"/>
      </w:rPr>
    </w:lvl>
  </w:abstractNum>
  <w:abstractNum w:abstractNumId="23">
    <w:nsid w:val="4E3E56DB"/>
    <w:multiLevelType w:val="hybridMultilevel"/>
    <w:tmpl w:val="0D108400"/>
    <w:lvl w:ilvl="0" w:tplc="98F22894">
      <w:start w:val="1"/>
      <w:numFmt w:val="decimal"/>
      <w:lvlText w:val="%1)"/>
      <w:lvlJc w:val="left"/>
      <w:pPr>
        <w:ind w:left="142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6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27">
    <w:nsid w:val="622F7232"/>
    <w:multiLevelType w:val="hybridMultilevel"/>
    <w:tmpl w:val="FFFFFFFF"/>
    <w:lvl w:ilvl="0" w:tplc="95987180">
      <w:start w:val="1"/>
      <w:numFmt w:val="decimal"/>
      <w:lvlText w:val="%1)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E8C93C4">
      <w:numFmt w:val="bullet"/>
      <w:lvlText w:val="•"/>
      <w:lvlJc w:val="left"/>
      <w:pPr>
        <w:ind w:left="1064" w:hanging="711"/>
      </w:pPr>
      <w:rPr>
        <w:rFonts w:hint="default"/>
      </w:rPr>
    </w:lvl>
    <w:lvl w:ilvl="2" w:tplc="3B629590">
      <w:numFmt w:val="bullet"/>
      <w:lvlText w:val="•"/>
      <w:lvlJc w:val="left"/>
      <w:pPr>
        <w:ind w:left="1989" w:hanging="711"/>
      </w:pPr>
      <w:rPr>
        <w:rFonts w:hint="default"/>
      </w:rPr>
    </w:lvl>
    <w:lvl w:ilvl="3" w:tplc="2C0E6D5E">
      <w:numFmt w:val="bullet"/>
      <w:lvlText w:val="•"/>
      <w:lvlJc w:val="left"/>
      <w:pPr>
        <w:ind w:left="2913" w:hanging="711"/>
      </w:pPr>
      <w:rPr>
        <w:rFonts w:hint="default"/>
      </w:rPr>
    </w:lvl>
    <w:lvl w:ilvl="4" w:tplc="38627840">
      <w:numFmt w:val="bullet"/>
      <w:lvlText w:val="•"/>
      <w:lvlJc w:val="left"/>
      <w:pPr>
        <w:ind w:left="3838" w:hanging="711"/>
      </w:pPr>
      <w:rPr>
        <w:rFonts w:hint="default"/>
      </w:rPr>
    </w:lvl>
    <w:lvl w:ilvl="5" w:tplc="A6E8BDB2">
      <w:numFmt w:val="bullet"/>
      <w:lvlText w:val="•"/>
      <w:lvlJc w:val="left"/>
      <w:pPr>
        <w:ind w:left="4763" w:hanging="711"/>
      </w:pPr>
      <w:rPr>
        <w:rFonts w:hint="default"/>
      </w:rPr>
    </w:lvl>
    <w:lvl w:ilvl="6" w:tplc="C6FEA648">
      <w:numFmt w:val="bullet"/>
      <w:lvlText w:val="•"/>
      <w:lvlJc w:val="left"/>
      <w:pPr>
        <w:ind w:left="5687" w:hanging="711"/>
      </w:pPr>
      <w:rPr>
        <w:rFonts w:hint="default"/>
      </w:rPr>
    </w:lvl>
    <w:lvl w:ilvl="7" w:tplc="80802F16">
      <w:numFmt w:val="bullet"/>
      <w:lvlText w:val="•"/>
      <w:lvlJc w:val="left"/>
      <w:pPr>
        <w:ind w:left="6612" w:hanging="711"/>
      </w:pPr>
      <w:rPr>
        <w:rFonts w:hint="default"/>
      </w:rPr>
    </w:lvl>
    <w:lvl w:ilvl="8" w:tplc="A364AE9C">
      <w:numFmt w:val="bullet"/>
      <w:lvlText w:val="•"/>
      <w:lvlJc w:val="left"/>
      <w:pPr>
        <w:ind w:left="7537" w:hanging="711"/>
      </w:pPr>
      <w:rPr>
        <w:rFonts w:hint="default"/>
      </w:rPr>
    </w:lvl>
  </w:abstractNum>
  <w:abstractNum w:abstractNumId="28">
    <w:nsid w:val="6AC02858"/>
    <w:multiLevelType w:val="hybridMultilevel"/>
    <w:tmpl w:val="42784AD6"/>
    <w:lvl w:ilvl="0" w:tplc="702847AE">
      <w:start w:val="52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F0F546A"/>
    <w:multiLevelType w:val="hybridMultilevel"/>
    <w:tmpl w:val="1FEE54A8"/>
    <w:lvl w:ilvl="0" w:tplc="9BCEC424">
      <w:start w:val="45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00C4CE4"/>
    <w:multiLevelType w:val="hybridMultilevel"/>
    <w:tmpl w:val="650E59F2"/>
    <w:lvl w:ilvl="0" w:tplc="08B67F6E">
      <w:start w:val="2"/>
      <w:numFmt w:val="upperRoman"/>
      <w:lvlText w:val="%1."/>
      <w:lvlJc w:val="left"/>
      <w:pPr>
        <w:ind w:left="1880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1" w:tplc="208A978C">
      <w:numFmt w:val="bullet"/>
      <w:lvlText w:val="•"/>
      <w:lvlJc w:val="left"/>
      <w:pPr>
        <w:ind w:left="2630" w:hanging="708"/>
      </w:pPr>
      <w:rPr>
        <w:rFonts w:hint="default"/>
      </w:rPr>
    </w:lvl>
    <w:lvl w:ilvl="2" w:tplc="3E12A45A">
      <w:numFmt w:val="bullet"/>
      <w:lvlText w:val="•"/>
      <w:lvlJc w:val="left"/>
      <w:pPr>
        <w:ind w:left="3381" w:hanging="708"/>
      </w:pPr>
      <w:rPr>
        <w:rFonts w:hint="default"/>
      </w:rPr>
    </w:lvl>
    <w:lvl w:ilvl="3" w:tplc="89949D4C">
      <w:numFmt w:val="bullet"/>
      <w:lvlText w:val="•"/>
      <w:lvlJc w:val="left"/>
      <w:pPr>
        <w:ind w:left="4131" w:hanging="708"/>
      </w:pPr>
      <w:rPr>
        <w:rFonts w:hint="default"/>
      </w:rPr>
    </w:lvl>
    <w:lvl w:ilvl="4" w:tplc="EA7C5C38">
      <w:numFmt w:val="bullet"/>
      <w:lvlText w:val="•"/>
      <w:lvlJc w:val="left"/>
      <w:pPr>
        <w:ind w:left="4882" w:hanging="708"/>
      </w:pPr>
      <w:rPr>
        <w:rFonts w:hint="default"/>
      </w:rPr>
    </w:lvl>
    <w:lvl w:ilvl="5" w:tplc="609EEE48">
      <w:numFmt w:val="bullet"/>
      <w:lvlText w:val="•"/>
      <w:lvlJc w:val="left"/>
      <w:pPr>
        <w:ind w:left="5633" w:hanging="708"/>
      </w:pPr>
      <w:rPr>
        <w:rFonts w:hint="default"/>
      </w:rPr>
    </w:lvl>
    <w:lvl w:ilvl="6" w:tplc="D344882E">
      <w:numFmt w:val="bullet"/>
      <w:lvlText w:val="•"/>
      <w:lvlJc w:val="left"/>
      <w:pPr>
        <w:ind w:left="6383" w:hanging="708"/>
      </w:pPr>
      <w:rPr>
        <w:rFonts w:hint="default"/>
      </w:rPr>
    </w:lvl>
    <w:lvl w:ilvl="7" w:tplc="B39A8C78">
      <w:numFmt w:val="bullet"/>
      <w:lvlText w:val="•"/>
      <w:lvlJc w:val="left"/>
      <w:pPr>
        <w:ind w:left="7134" w:hanging="708"/>
      </w:pPr>
      <w:rPr>
        <w:rFonts w:hint="default"/>
      </w:rPr>
    </w:lvl>
    <w:lvl w:ilvl="8" w:tplc="72362584">
      <w:numFmt w:val="bullet"/>
      <w:lvlText w:val="•"/>
      <w:lvlJc w:val="left"/>
      <w:pPr>
        <w:ind w:left="7885" w:hanging="708"/>
      </w:pPr>
      <w:rPr>
        <w:rFonts w:hint="default"/>
      </w:rPr>
    </w:lvl>
  </w:abstractNum>
  <w:abstractNum w:abstractNumId="31">
    <w:nsid w:val="77AA01A2"/>
    <w:multiLevelType w:val="hybridMultilevel"/>
    <w:tmpl w:val="619C0078"/>
    <w:lvl w:ilvl="0" w:tplc="B9F6B6E8">
      <w:start w:val="1"/>
      <w:numFmt w:val="decimal"/>
      <w:lvlText w:val="%1.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2A24586">
      <w:start w:val="1"/>
      <w:numFmt w:val="upperRoman"/>
      <w:lvlText w:val="%2."/>
      <w:lvlJc w:val="left"/>
      <w:pPr>
        <w:ind w:left="3856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2" w:tplc="F93033AA">
      <w:numFmt w:val="bullet"/>
      <w:lvlText w:val="•"/>
      <w:lvlJc w:val="left"/>
      <w:pPr>
        <w:ind w:left="4474" w:hanging="708"/>
      </w:pPr>
      <w:rPr>
        <w:rFonts w:hint="default"/>
      </w:rPr>
    </w:lvl>
    <w:lvl w:ilvl="3" w:tplc="70EA5790">
      <w:numFmt w:val="bullet"/>
      <w:lvlText w:val="•"/>
      <w:lvlJc w:val="left"/>
      <w:pPr>
        <w:ind w:left="5088" w:hanging="708"/>
      </w:pPr>
      <w:rPr>
        <w:rFonts w:hint="default"/>
      </w:rPr>
    </w:lvl>
    <w:lvl w:ilvl="4" w:tplc="CAD03C00">
      <w:numFmt w:val="bullet"/>
      <w:lvlText w:val="•"/>
      <w:lvlJc w:val="left"/>
      <w:pPr>
        <w:ind w:left="5702" w:hanging="708"/>
      </w:pPr>
      <w:rPr>
        <w:rFonts w:hint="default"/>
      </w:rPr>
    </w:lvl>
    <w:lvl w:ilvl="5" w:tplc="38C43A32">
      <w:numFmt w:val="bullet"/>
      <w:lvlText w:val="•"/>
      <w:lvlJc w:val="left"/>
      <w:pPr>
        <w:ind w:left="6316" w:hanging="708"/>
      </w:pPr>
      <w:rPr>
        <w:rFonts w:hint="default"/>
      </w:rPr>
    </w:lvl>
    <w:lvl w:ilvl="6" w:tplc="E0A4A826">
      <w:numFmt w:val="bullet"/>
      <w:lvlText w:val="•"/>
      <w:lvlJc w:val="left"/>
      <w:pPr>
        <w:ind w:left="6930" w:hanging="708"/>
      </w:pPr>
      <w:rPr>
        <w:rFonts w:hint="default"/>
      </w:rPr>
    </w:lvl>
    <w:lvl w:ilvl="7" w:tplc="2DDEF4EA">
      <w:numFmt w:val="bullet"/>
      <w:lvlText w:val="•"/>
      <w:lvlJc w:val="left"/>
      <w:pPr>
        <w:ind w:left="7544" w:hanging="708"/>
      </w:pPr>
      <w:rPr>
        <w:rFonts w:hint="default"/>
      </w:rPr>
    </w:lvl>
    <w:lvl w:ilvl="8" w:tplc="5E045980">
      <w:numFmt w:val="bullet"/>
      <w:lvlText w:val="•"/>
      <w:lvlJc w:val="left"/>
      <w:pPr>
        <w:ind w:left="8158" w:hanging="708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0"/>
  </w:num>
  <w:num w:numId="4">
    <w:abstractNumId w:val="25"/>
  </w:num>
  <w:num w:numId="5">
    <w:abstractNumId w:val="10"/>
  </w:num>
  <w:num w:numId="6">
    <w:abstractNumId w:val="11"/>
  </w:num>
  <w:num w:numId="7">
    <w:abstractNumId w:val="14"/>
  </w:num>
  <w:num w:numId="8">
    <w:abstractNumId w:val="8"/>
  </w:num>
  <w:num w:numId="9">
    <w:abstractNumId w:val="20"/>
  </w:num>
  <w:num w:numId="10">
    <w:abstractNumId w:val="4"/>
  </w:num>
  <w:num w:numId="11">
    <w:abstractNumId w:val="19"/>
  </w:num>
  <w:num w:numId="12">
    <w:abstractNumId w:val="26"/>
  </w:num>
  <w:num w:numId="13">
    <w:abstractNumId w:val="7"/>
  </w:num>
  <w:num w:numId="14">
    <w:abstractNumId w:val="3"/>
  </w:num>
  <w:num w:numId="15">
    <w:abstractNumId w:val="30"/>
  </w:num>
  <w:num w:numId="16">
    <w:abstractNumId w:val="27"/>
  </w:num>
  <w:num w:numId="17">
    <w:abstractNumId w:val="6"/>
  </w:num>
  <w:num w:numId="18">
    <w:abstractNumId w:val="13"/>
  </w:num>
  <w:num w:numId="19">
    <w:abstractNumId w:val="16"/>
  </w:num>
  <w:num w:numId="20">
    <w:abstractNumId w:val="31"/>
  </w:num>
  <w:num w:numId="21">
    <w:abstractNumId w:val="9"/>
  </w:num>
  <w:num w:numId="22">
    <w:abstractNumId w:val="1"/>
  </w:num>
  <w:num w:numId="23">
    <w:abstractNumId w:val="12"/>
  </w:num>
  <w:num w:numId="24">
    <w:abstractNumId w:val="2"/>
  </w:num>
  <w:num w:numId="25">
    <w:abstractNumId w:val="18"/>
  </w:num>
  <w:num w:numId="26">
    <w:abstractNumId w:val="23"/>
  </w:num>
  <w:num w:numId="27">
    <w:abstractNumId w:val="5"/>
  </w:num>
  <w:num w:numId="28">
    <w:abstractNumId w:val="17"/>
  </w:num>
  <w:num w:numId="29">
    <w:abstractNumId w:val="29"/>
  </w:num>
  <w:num w:numId="30">
    <w:abstractNumId w:val="28"/>
  </w:num>
  <w:num w:numId="31">
    <w:abstractNumId w:val="22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07"/>
    <w:rsid w:val="000048EC"/>
    <w:rsid w:val="000233EC"/>
    <w:rsid w:val="0002379B"/>
    <w:rsid w:val="00026116"/>
    <w:rsid w:val="00036082"/>
    <w:rsid w:val="000508AB"/>
    <w:rsid w:val="00075E3B"/>
    <w:rsid w:val="00084AEB"/>
    <w:rsid w:val="00093D2A"/>
    <w:rsid w:val="00096F05"/>
    <w:rsid w:val="0009767A"/>
    <w:rsid w:val="000A18F3"/>
    <w:rsid w:val="000A5D33"/>
    <w:rsid w:val="000B0175"/>
    <w:rsid w:val="000B3C23"/>
    <w:rsid w:val="000B50B7"/>
    <w:rsid w:val="000B7179"/>
    <w:rsid w:val="000C3860"/>
    <w:rsid w:val="000D5E39"/>
    <w:rsid w:val="000F6AD5"/>
    <w:rsid w:val="00103C68"/>
    <w:rsid w:val="00116222"/>
    <w:rsid w:val="00132650"/>
    <w:rsid w:val="00144AC7"/>
    <w:rsid w:val="001463D6"/>
    <w:rsid w:val="001468A4"/>
    <w:rsid w:val="00151689"/>
    <w:rsid w:val="001551BA"/>
    <w:rsid w:val="00162EAC"/>
    <w:rsid w:val="001658CB"/>
    <w:rsid w:val="0018040E"/>
    <w:rsid w:val="00191717"/>
    <w:rsid w:val="00192B47"/>
    <w:rsid w:val="001934C8"/>
    <w:rsid w:val="001A0F13"/>
    <w:rsid w:val="001A31F1"/>
    <w:rsid w:val="001B0782"/>
    <w:rsid w:val="001B478A"/>
    <w:rsid w:val="001C35AE"/>
    <w:rsid w:val="001E2BB9"/>
    <w:rsid w:val="001E3AE8"/>
    <w:rsid w:val="00203AF5"/>
    <w:rsid w:val="0020576E"/>
    <w:rsid w:val="00215A38"/>
    <w:rsid w:val="0025106C"/>
    <w:rsid w:val="002561D5"/>
    <w:rsid w:val="00265AC6"/>
    <w:rsid w:val="002758A3"/>
    <w:rsid w:val="0028141B"/>
    <w:rsid w:val="00282F12"/>
    <w:rsid w:val="002947C9"/>
    <w:rsid w:val="002964F8"/>
    <w:rsid w:val="002A4935"/>
    <w:rsid w:val="002A4EE2"/>
    <w:rsid w:val="002A7329"/>
    <w:rsid w:val="002B03B7"/>
    <w:rsid w:val="002B7571"/>
    <w:rsid w:val="002C1F3D"/>
    <w:rsid w:val="002C37C0"/>
    <w:rsid w:val="002D1A98"/>
    <w:rsid w:val="002E5BEE"/>
    <w:rsid w:val="002E5C59"/>
    <w:rsid w:val="002E6AB4"/>
    <w:rsid w:val="002E7894"/>
    <w:rsid w:val="002F105E"/>
    <w:rsid w:val="002F24B2"/>
    <w:rsid w:val="0030226E"/>
    <w:rsid w:val="00302B26"/>
    <w:rsid w:val="003068A3"/>
    <w:rsid w:val="00306CFE"/>
    <w:rsid w:val="0031136F"/>
    <w:rsid w:val="00314D2E"/>
    <w:rsid w:val="00326351"/>
    <w:rsid w:val="003268C2"/>
    <w:rsid w:val="00331917"/>
    <w:rsid w:val="00334EEC"/>
    <w:rsid w:val="00341AAE"/>
    <w:rsid w:val="00341B83"/>
    <w:rsid w:val="0035681D"/>
    <w:rsid w:val="00377484"/>
    <w:rsid w:val="003B1C98"/>
    <w:rsid w:val="003B7B66"/>
    <w:rsid w:val="003D2F2E"/>
    <w:rsid w:val="003E195D"/>
    <w:rsid w:val="003F2FBD"/>
    <w:rsid w:val="003F35B4"/>
    <w:rsid w:val="00404613"/>
    <w:rsid w:val="00406DFC"/>
    <w:rsid w:val="00421A55"/>
    <w:rsid w:val="00430B78"/>
    <w:rsid w:val="00442A6F"/>
    <w:rsid w:val="00456DD3"/>
    <w:rsid w:val="004574B1"/>
    <w:rsid w:val="004839F1"/>
    <w:rsid w:val="00486248"/>
    <w:rsid w:val="00496C03"/>
    <w:rsid w:val="004A1613"/>
    <w:rsid w:val="004A40F1"/>
    <w:rsid w:val="004C6157"/>
    <w:rsid w:val="005013FF"/>
    <w:rsid w:val="00510BF8"/>
    <w:rsid w:val="00511A27"/>
    <w:rsid w:val="0051431D"/>
    <w:rsid w:val="00514B55"/>
    <w:rsid w:val="00537BEA"/>
    <w:rsid w:val="00561333"/>
    <w:rsid w:val="005673FC"/>
    <w:rsid w:val="0057140B"/>
    <w:rsid w:val="0057202D"/>
    <w:rsid w:val="005727F2"/>
    <w:rsid w:val="00577171"/>
    <w:rsid w:val="00587856"/>
    <w:rsid w:val="005B5A16"/>
    <w:rsid w:val="005C6D36"/>
    <w:rsid w:val="005D5961"/>
    <w:rsid w:val="005E2D68"/>
    <w:rsid w:val="005E36C9"/>
    <w:rsid w:val="005E4869"/>
    <w:rsid w:val="00600639"/>
    <w:rsid w:val="00616C9D"/>
    <w:rsid w:val="006215FC"/>
    <w:rsid w:val="00626956"/>
    <w:rsid w:val="00633C6D"/>
    <w:rsid w:val="00641F2D"/>
    <w:rsid w:val="00644887"/>
    <w:rsid w:val="00653596"/>
    <w:rsid w:val="00661BB5"/>
    <w:rsid w:val="0066731E"/>
    <w:rsid w:val="00685719"/>
    <w:rsid w:val="0069264B"/>
    <w:rsid w:val="006B1332"/>
    <w:rsid w:val="006D7AEE"/>
    <w:rsid w:val="006E31B2"/>
    <w:rsid w:val="006E665E"/>
    <w:rsid w:val="007005C6"/>
    <w:rsid w:val="00704241"/>
    <w:rsid w:val="00704405"/>
    <w:rsid w:val="00714A14"/>
    <w:rsid w:val="00724B96"/>
    <w:rsid w:val="00725DFC"/>
    <w:rsid w:val="00727DDB"/>
    <w:rsid w:val="007330FA"/>
    <w:rsid w:val="007661C6"/>
    <w:rsid w:val="00773B1E"/>
    <w:rsid w:val="00786B48"/>
    <w:rsid w:val="007956F3"/>
    <w:rsid w:val="007970DD"/>
    <w:rsid w:val="007C2B4B"/>
    <w:rsid w:val="007C32C1"/>
    <w:rsid w:val="00815810"/>
    <w:rsid w:val="00816CC1"/>
    <w:rsid w:val="00817D27"/>
    <w:rsid w:val="0082172E"/>
    <w:rsid w:val="00825761"/>
    <w:rsid w:val="00832FC7"/>
    <w:rsid w:val="00836C4E"/>
    <w:rsid w:val="00844A90"/>
    <w:rsid w:val="0085594C"/>
    <w:rsid w:val="008775C8"/>
    <w:rsid w:val="008866BC"/>
    <w:rsid w:val="00887EFD"/>
    <w:rsid w:val="008922B7"/>
    <w:rsid w:val="008A30FE"/>
    <w:rsid w:val="008A6308"/>
    <w:rsid w:val="008A6483"/>
    <w:rsid w:val="008B20E2"/>
    <w:rsid w:val="008C612B"/>
    <w:rsid w:val="008C7293"/>
    <w:rsid w:val="008D0C4F"/>
    <w:rsid w:val="008D3F3F"/>
    <w:rsid w:val="008E1D58"/>
    <w:rsid w:val="008E3047"/>
    <w:rsid w:val="008E6702"/>
    <w:rsid w:val="008F2E75"/>
    <w:rsid w:val="008F58F7"/>
    <w:rsid w:val="00903E81"/>
    <w:rsid w:val="009045E1"/>
    <w:rsid w:val="00920889"/>
    <w:rsid w:val="00925C22"/>
    <w:rsid w:val="0093529D"/>
    <w:rsid w:val="00937579"/>
    <w:rsid w:val="009526A2"/>
    <w:rsid w:val="00972624"/>
    <w:rsid w:val="009758DA"/>
    <w:rsid w:val="00976B64"/>
    <w:rsid w:val="0097714B"/>
    <w:rsid w:val="009878DB"/>
    <w:rsid w:val="00987DC0"/>
    <w:rsid w:val="00990A76"/>
    <w:rsid w:val="009B1AFF"/>
    <w:rsid w:val="009B4637"/>
    <w:rsid w:val="009B7E06"/>
    <w:rsid w:val="009C70E0"/>
    <w:rsid w:val="009E3353"/>
    <w:rsid w:val="009F1971"/>
    <w:rsid w:val="00A02A60"/>
    <w:rsid w:val="00A21FF5"/>
    <w:rsid w:val="00A30607"/>
    <w:rsid w:val="00A37DC3"/>
    <w:rsid w:val="00A4628D"/>
    <w:rsid w:val="00A74D45"/>
    <w:rsid w:val="00AA60AD"/>
    <w:rsid w:val="00AC3B92"/>
    <w:rsid w:val="00AE3E99"/>
    <w:rsid w:val="00B1046C"/>
    <w:rsid w:val="00B13835"/>
    <w:rsid w:val="00B34B31"/>
    <w:rsid w:val="00B40055"/>
    <w:rsid w:val="00B4196A"/>
    <w:rsid w:val="00B6514F"/>
    <w:rsid w:val="00B76BF9"/>
    <w:rsid w:val="00B81124"/>
    <w:rsid w:val="00B860FB"/>
    <w:rsid w:val="00B91D08"/>
    <w:rsid w:val="00BA4DBF"/>
    <w:rsid w:val="00BB6B37"/>
    <w:rsid w:val="00BC41E5"/>
    <w:rsid w:val="00BD03AD"/>
    <w:rsid w:val="00BD0B8C"/>
    <w:rsid w:val="00BD1925"/>
    <w:rsid w:val="00BF3E48"/>
    <w:rsid w:val="00BF6CB7"/>
    <w:rsid w:val="00C027F8"/>
    <w:rsid w:val="00C04ECE"/>
    <w:rsid w:val="00C14AF9"/>
    <w:rsid w:val="00C16A02"/>
    <w:rsid w:val="00C27F46"/>
    <w:rsid w:val="00C43F0D"/>
    <w:rsid w:val="00C4630F"/>
    <w:rsid w:val="00C506BE"/>
    <w:rsid w:val="00C515F5"/>
    <w:rsid w:val="00C660C0"/>
    <w:rsid w:val="00C82397"/>
    <w:rsid w:val="00C877B4"/>
    <w:rsid w:val="00CA279C"/>
    <w:rsid w:val="00CB0550"/>
    <w:rsid w:val="00CE4FB4"/>
    <w:rsid w:val="00CF0E01"/>
    <w:rsid w:val="00CF3778"/>
    <w:rsid w:val="00CF6A07"/>
    <w:rsid w:val="00D02E47"/>
    <w:rsid w:val="00D0640E"/>
    <w:rsid w:val="00D13106"/>
    <w:rsid w:val="00D2093C"/>
    <w:rsid w:val="00D21658"/>
    <w:rsid w:val="00D26A77"/>
    <w:rsid w:val="00D360F4"/>
    <w:rsid w:val="00D36EF9"/>
    <w:rsid w:val="00D5456E"/>
    <w:rsid w:val="00D63BA1"/>
    <w:rsid w:val="00D7484F"/>
    <w:rsid w:val="00D75046"/>
    <w:rsid w:val="00D90BBB"/>
    <w:rsid w:val="00DA48EC"/>
    <w:rsid w:val="00DB0076"/>
    <w:rsid w:val="00DB1C17"/>
    <w:rsid w:val="00DB28C2"/>
    <w:rsid w:val="00DB3C6E"/>
    <w:rsid w:val="00DD184B"/>
    <w:rsid w:val="00DE11F6"/>
    <w:rsid w:val="00DE1755"/>
    <w:rsid w:val="00DE507C"/>
    <w:rsid w:val="00DF7191"/>
    <w:rsid w:val="00E25DF9"/>
    <w:rsid w:val="00E46ABA"/>
    <w:rsid w:val="00E60063"/>
    <w:rsid w:val="00E65638"/>
    <w:rsid w:val="00E676A5"/>
    <w:rsid w:val="00E82F51"/>
    <w:rsid w:val="00E8651C"/>
    <w:rsid w:val="00E93175"/>
    <w:rsid w:val="00E933F9"/>
    <w:rsid w:val="00EA1AA7"/>
    <w:rsid w:val="00EA290B"/>
    <w:rsid w:val="00EA3A6C"/>
    <w:rsid w:val="00EB16E7"/>
    <w:rsid w:val="00EF2B6D"/>
    <w:rsid w:val="00EF45D8"/>
    <w:rsid w:val="00EF4D77"/>
    <w:rsid w:val="00F0110D"/>
    <w:rsid w:val="00F25C20"/>
    <w:rsid w:val="00F4325E"/>
    <w:rsid w:val="00F45543"/>
    <w:rsid w:val="00F56221"/>
    <w:rsid w:val="00F67191"/>
    <w:rsid w:val="00F77385"/>
    <w:rsid w:val="00F8574D"/>
    <w:rsid w:val="00F872CB"/>
    <w:rsid w:val="00FA469B"/>
    <w:rsid w:val="00FC2085"/>
    <w:rsid w:val="00FD2308"/>
    <w:rsid w:val="00FD33AF"/>
    <w:rsid w:val="00FE173D"/>
    <w:rsid w:val="00FF1364"/>
    <w:rsid w:val="00FF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3060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0607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607"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30607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0607"/>
    <w:rPr>
      <w:rFonts w:ascii="Times New Roman" w:hAnsi="Times New Roman" w:cs="Times New Roman"/>
      <w:noProof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3060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3060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30607"/>
    <w:rPr>
      <w:rFonts w:ascii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3060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A30607"/>
    <w:rPr>
      <w:b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30607"/>
    <w:rPr>
      <w:rFonts w:ascii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A30607"/>
    <w:pPr>
      <w:jc w:val="both"/>
    </w:pPr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0607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A3060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A30607"/>
    <w:pPr>
      <w:ind w:firstLine="708"/>
      <w:jc w:val="both"/>
    </w:pPr>
    <w:rPr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A30607"/>
    <w:rPr>
      <w:rFonts w:cs="Times New Roman"/>
      <w:color w:val="800080"/>
      <w:u w:val="single"/>
    </w:rPr>
  </w:style>
  <w:style w:type="paragraph" w:customStyle="1" w:styleId="Heading">
    <w:name w:val="Heading"/>
    <w:uiPriority w:val="99"/>
    <w:rsid w:val="00A3060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TableGrid">
    <w:name w:val="Table Grid"/>
    <w:basedOn w:val="TableNormal"/>
    <w:uiPriority w:val="99"/>
    <w:rsid w:val="00A3060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3060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060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A3060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A306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3060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0607"/>
    <w:rPr>
      <w:rFonts w:ascii="Tahoma" w:hAnsi="Tahoma" w:cs="Times New Roman"/>
      <w:sz w:val="16"/>
      <w:szCs w:val="16"/>
    </w:rPr>
  </w:style>
  <w:style w:type="paragraph" w:customStyle="1" w:styleId="a">
    <w:name w:val="Знак Знак Знак Знак"/>
    <w:basedOn w:val="Normal"/>
    <w:uiPriority w:val="99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Address">
    <w:name w:val="HTML Address"/>
    <w:basedOn w:val="Normal"/>
    <w:link w:val="HTMLAddressChar"/>
    <w:uiPriority w:val="99"/>
    <w:rsid w:val="00A3060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A30607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30607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styleId="PageNumber">
    <w:name w:val="page number"/>
    <w:basedOn w:val="DefaultParagraphFont"/>
    <w:uiPriority w:val="99"/>
    <w:rsid w:val="00A3060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3060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A306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1">
    <w:name w:val="consplusnormal"/>
    <w:basedOn w:val="Normal"/>
    <w:uiPriority w:val="99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Normal"/>
    <w:uiPriority w:val="99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0">
    <w:name w:val="Знак Знак Знак Знак Знак Знак Знак"/>
    <w:basedOn w:val="Normal"/>
    <w:uiPriority w:val="99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Normal"/>
    <w:uiPriority w:val="99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Strong">
    <w:name w:val="Strong"/>
    <w:basedOn w:val="DefaultParagraphFont"/>
    <w:uiPriority w:val="99"/>
    <w:qFormat/>
    <w:rsid w:val="00A30607"/>
    <w:rPr>
      <w:rFonts w:cs="Times New Roman"/>
      <w:b/>
    </w:rPr>
  </w:style>
  <w:style w:type="character" w:customStyle="1" w:styleId="a1">
    <w:name w:val="Цветовое выделение"/>
    <w:uiPriority w:val="99"/>
    <w:rsid w:val="00A30607"/>
    <w:rPr>
      <w:b/>
      <w:color w:val="000080"/>
    </w:rPr>
  </w:style>
  <w:style w:type="paragraph" w:customStyle="1" w:styleId="a2">
    <w:name w:val="Таблицы (моноширинный)"/>
    <w:basedOn w:val="Normal"/>
    <w:next w:val="Normal"/>
    <w:uiPriority w:val="99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A30607"/>
    <w:rPr>
      <w:rFonts w:cs="Times New Roman"/>
      <w:i/>
    </w:rPr>
  </w:style>
  <w:style w:type="character" w:customStyle="1" w:styleId="titlerazdel">
    <w:name w:val="title_razdel"/>
    <w:basedOn w:val="DefaultParagraphFont"/>
    <w:uiPriority w:val="99"/>
    <w:rsid w:val="00A30607"/>
    <w:rPr>
      <w:rFonts w:cs="Times New Roman"/>
    </w:rPr>
  </w:style>
  <w:style w:type="character" w:customStyle="1" w:styleId="TextNPA">
    <w:name w:val="Text NPA"/>
    <w:uiPriority w:val="99"/>
    <w:rsid w:val="00A30607"/>
    <w:rPr>
      <w:rFonts w:ascii="Courier New" w:hAnsi="Courier New"/>
    </w:rPr>
  </w:style>
  <w:style w:type="paragraph" w:customStyle="1" w:styleId="1">
    <w:name w:val="Абзац списка1"/>
    <w:basedOn w:val="Normal"/>
    <w:uiPriority w:val="99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uiPriority w:val="99"/>
    <w:locked/>
    <w:rsid w:val="00A30607"/>
    <w:rPr>
      <w:rFonts w:ascii="Arial" w:hAnsi="Arial"/>
      <w:sz w:val="22"/>
      <w:lang w:eastAsia="ru-RU"/>
    </w:rPr>
  </w:style>
  <w:style w:type="paragraph" w:customStyle="1" w:styleId="4">
    <w:name w:val="Основной текст4"/>
    <w:basedOn w:val="Normal"/>
    <w:link w:val="a3"/>
    <w:uiPriority w:val="99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/>
      <w:sz w:val="25"/>
      <w:szCs w:val="20"/>
    </w:rPr>
  </w:style>
  <w:style w:type="character" w:customStyle="1" w:styleId="a3">
    <w:name w:val="Основной текст_"/>
    <w:link w:val="4"/>
    <w:uiPriority w:val="99"/>
    <w:locked/>
    <w:rsid w:val="00A30607"/>
    <w:rPr>
      <w:rFonts w:ascii="Calibri" w:hAnsi="Calibri"/>
      <w:sz w:val="25"/>
      <w:shd w:val="clear" w:color="auto" w:fill="FFFFFF"/>
      <w:lang w:eastAsia="ru-RU"/>
    </w:rPr>
  </w:style>
  <w:style w:type="paragraph" w:styleId="ListParagraph">
    <w:name w:val="List Paragraph"/>
    <w:basedOn w:val="Normal"/>
    <w:uiPriority w:val="99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locked/>
    <w:rsid w:val="006006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00639"/>
    <w:rPr>
      <w:rFonts w:eastAsia="Times New Roman"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locked/>
    <w:rsid w:val="00600639"/>
    <w:rPr>
      <w:rFonts w:cs="Times New Roman"/>
      <w:vertAlign w:val="superscript"/>
    </w:rPr>
  </w:style>
  <w:style w:type="character" w:styleId="HTMLCite">
    <w:name w:val="HTML Cite"/>
    <w:basedOn w:val="DefaultParagraphFont"/>
    <w:uiPriority w:val="99"/>
    <w:semiHidden/>
    <w:locked/>
    <w:rsid w:val="00600639"/>
    <w:rPr>
      <w:rFonts w:cs="Times New Roman"/>
      <w:color w:val="006D21"/>
    </w:rPr>
  </w:style>
  <w:style w:type="paragraph" w:customStyle="1" w:styleId="formattexttopleveltext">
    <w:name w:val="formattext topleveltext"/>
    <w:basedOn w:val="Normal"/>
    <w:uiPriority w:val="99"/>
    <w:rsid w:val="00661BB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1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237</TotalTime>
  <Pages>2</Pages>
  <Words>342</Words>
  <Characters>1954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 Асеева</dc:creator>
  <cp:keywords/>
  <dc:description/>
  <cp:lastModifiedBy>KiyanEM</cp:lastModifiedBy>
  <cp:revision>7</cp:revision>
  <cp:lastPrinted>2021-02-09T05:34:00Z</cp:lastPrinted>
  <dcterms:created xsi:type="dcterms:W3CDTF">2021-03-30T11:12:00Z</dcterms:created>
  <dcterms:modified xsi:type="dcterms:W3CDTF">2021-06-18T05:09:00Z</dcterms:modified>
</cp:coreProperties>
</file>