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4B" w:rsidRPr="008C744B" w:rsidRDefault="008C744B" w:rsidP="008C744B">
      <w:pPr>
        <w:pStyle w:val="2"/>
      </w:pPr>
      <w:bookmarkStart w:id="0" w:name="_GoBack"/>
      <w:bookmarkEnd w:id="0"/>
      <w:r w:rsidRPr="008C744B">
        <w:t>Ханты-Мансийский автономный округ-Югра</w:t>
      </w:r>
    </w:p>
    <w:p w:rsidR="008C744B" w:rsidRPr="008C744B" w:rsidRDefault="008C744B" w:rsidP="008C744B">
      <w:pPr>
        <w:pStyle w:val="2"/>
      </w:pPr>
      <w:r w:rsidRPr="008C744B">
        <w:t>муниципальное образование</w:t>
      </w:r>
    </w:p>
    <w:p w:rsidR="008C744B" w:rsidRPr="008C744B" w:rsidRDefault="008C744B" w:rsidP="008C744B">
      <w:pPr>
        <w:pStyle w:val="2"/>
      </w:pPr>
      <w:r w:rsidRPr="008C744B">
        <w:t>городской округ город Пыть-Ях</w:t>
      </w:r>
    </w:p>
    <w:p w:rsidR="008C744B" w:rsidRPr="008C744B" w:rsidRDefault="008C744B" w:rsidP="008C744B">
      <w:pPr>
        <w:pStyle w:val="2"/>
      </w:pPr>
      <w:r w:rsidRPr="008C744B">
        <w:t>АДМИНИСТРАЦИЯ ГОРОДА</w:t>
      </w:r>
    </w:p>
    <w:p w:rsidR="008C744B" w:rsidRPr="008C744B" w:rsidRDefault="008C744B" w:rsidP="008C744B">
      <w:pPr>
        <w:pStyle w:val="2"/>
      </w:pPr>
    </w:p>
    <w:p w:rsidR="008C744B" w:rsidRPr="008C744B" w:rsidRDefault="008C744B" w:rsidP="008C744B">
      <w:pPr>
        <w:pStyle w:val="2"/>
      </w:pPr>
      <w:r w:rsidRPr="008C744B">
        <w:t>П О С Т А Н О В Л Е Н И Е</w:t>
      </w:r>
    </w:p>
    <w:p w:rsidR="00C65BEF" w:rsidRPr="008C744B" w:rsidRDefault="00C65BEF" w:rsidP="00517A1A">
      <w:pPr>
        <w:pStyle w:val="ConsPlusTitle"/>
        <w:widowControl/>
        <w:rPr>
          <w:b w:val="0"/>
          <w:sz w:val="24"/>
          <w:szCs w:val="28"/>
        </w:rPr>
      </w:pPr>
    </w:p>
    <w:p w:rsidR="00C65BEF" w:rsidRPr="008C744B" w:rsidRDefault="00C65BEF" w:rsidP="00517A1A">
      <w:pPr>
        <w:pStyle w:val="ConsPlusTitle"/>
        <w:widowControl/>
        <w:rPr>
          <w:b w:val="0"/>
          <w:sz w:val="24"/>
          <w:szCs w:val="28"/>
        </w:rPr>
      </w:pPr>
      <w:r w:rsidRPr="008C744B">
        <w:rPr>
          <w:b w:val="0"/>
          <w:sz w:val="24"/>
          <w:szCs w:val="28"/>
        </w:rPr>
        <w:t>От 25.02.2019</w:t>
      </w:r>
      <w:r w:rsidR="008C744B" w:rsidRPr="008C744B">
        <w:rPr>
          <w:b w:val="0"/>
          <w:sz w:val="24"/>
          <w:szCs w:val="28"/>
        </w:rPr>
        <w:t xml:space="preserve"> № </w:t>
      </w:r>
      <w:r w:rsidRPr="008C744B">
        <w:rPr>
          <w:b w:val="0"/>
          <w:sz w:val="24"/>
          <w:szCs w:val="28"/>
        </w:rPr>
        <w:t>50-па</w:t>
      </w:r>
    </w:p>
    <w:p w:rsidR="00C65BEF" w:rsidRPr="008C744B" w:rsidRDefault="00C65BEF" w:rsidP="00517A1A">
      <w:pPr>
        <w:pStyle w:val="ConsPlusTitle"/>
        <w:widowControl/>
        <w:rPr>
          <w:b w:val="0"/>
          <w:sz w:val="24"/>
          <w:szCs w:val="28"/>
        </w:rPr>
      </w:pPr>
    </w:p>
    <w:p w:rsidR="008C744B" w:rsidRPr="008C744B" w:rsidRDefault="00C65BEF" w:rsidP="008C744B">
      <w:pPr>
        <w:pStyle w:val="Title"/>
      </w:pPr>
      <w:r w:rsidRPr="008C744B">
        <w:t>Об утверждении положения о</w:t>
      </w:r>
      <w:r w:rsidR="008C744B" w:rsidRPr="008C744B">
        <w:t xml:space="preserve"> </w:t>
      </w:r>
      <w:r w:rsidRPr="008C744B">
        <w:t>комиссии по соблюдению</w:t>
      </w:r>
      <w:r w:rsidR="008C744B" w:rsidRPr="008C744B">
        <w:t xml:space="preserve"> </w:t>
      </w:r>
      <w:r w:rsidRPr="008C744B">
        <w:t>требований к служебному</w:t>
      </w:r>
      <w:r w:rsidR="008C744B" w:rsidRPr="008C744B">
        <w:t xml:space="preserve"> </w:t>
      </w:r>
      <w:r w:rsidRPr="008C744B">
        <w:t>поведению руководителей</w:t>
      </w:r>
      <w:r w:rsidR="008C744B" w:rsidRPr="008C744B">
        <w:t xml:space="preserve"> </w:t>
      </w:r>
      <w:r w:rsidRPr="008C744B">
        <w:t>муниципальных организаций,</w:t>
      </w:r>
      <w:r w:rsidR="008C744B" w:rsidRPr="008C744B">
        <w:t xml:space="preserve"> </w:t>
      </w:r>
      <w:r w:rsidRPr="008C744B">
        <w:t>подведомственных администрации</w:t>
      </w:r>
      <w:r w:rsidR="008C744B" w:rsidRPr="008C744B">
        <w:t xml:space="preserve"> </w:t>
      </w:r>
      <w:r w:rsidRPr="008C744B">
        <w:t>города, и урегулированию конфликта</w:t>
      </w:r>
      <w:r w:rsidR="008C744B" w:rsidRPr="008C744B">
        <w:t xml:space="preserve"> </w:t>
      </w:r>
      <w:r w:rsidRPr="008C744B">
        <w:t>интересов</w:t>
      </w:r>
      <w:r w:rsidR="008C744B" w:rsidRPr="008C744B">
        <w:t xml:space="preserve"> </w:t>
      </w:r>
    </w:p>
    <w:p w:rsidR="008C744B" w:rsidRDefault="00B53619" w:rsidP="00B53619">
      <w:pPr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18.02.2020 0:00:00 №50-па Администрация г. Пыть-Ях&#10;&#10;&#10;О внесении изменений в постановления администрации города &#10;" w:history="1">
        <w:r w:rsidRPr="00B53619">
          <w:rPr>
            <w:rStyle w:val="af3"/>
            <w:rFonts w:cs="Arial"/>
          </w:rPr>
          <w:t>от 18.02.2020 № 50-па</w:t>
        </w:r>
      </w:hyperlink>
      <w:r>
        <w:rPr>
          <w:rFonts w:cs="Arial"/>
        </w:rPr>
        <w:t>)</w:t>
      </w:r>
    </w:p>
    <w:p w:rsidR="003F36C5" w:rsidRDefault="003F36C5" w:rsidP="003F36C5">
      <w:pPr>
        <w:ind w:firstLine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8.01.2021 0:00:00 №42-па Администрация г. Пыть-Ях&#10;&#10;О внесении изменения в постановление 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 (в ред. от 18.02.2020 № 50-па) &#10;" w:history="1">
        <w:r w:rsidRPr="00EB3B83">
          <w:rPr>
            <w:rStyle w:val="af3"/>
            <w:rFonts w:cs="Arial"/>
          </w:rPr>
          <w:t>от 28.01.2021 №42-па</w:t>
        </w:r>
      </w:hyperlink>
      <w:r>
        <w:rPr>
          <w:rFonts w:cs="Arial"/>
        </w:rPr>
        <w:t>)</w:t>
      </w:r>
    </w:p>
    <w:p w:rsidR="001B2FAF" w:rsidRPr="008C744B" w:rsidRDefault="001B2FAF" w:rsidP="006F416A">
      <w:pPr>
        <w:jc w:val="center"/>
        <w:rPr>
          <w:rFonts w:cs="Arial"/>
        </w:rPr>
      </w:pPr>
    </w:p>
    <w:p w:rsidR="008C744B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 xml:space="preserve">В соответствии с Федеральным законом </w:t>
      </w:r>
      <w:hyperlink r:id="rId9" w:tooltip="ФЕДЕРАЛЬНЫЙ ЗАКОН от 25.12.2008 № 273-ФЗ ГОСУДАРСТВЕННАЯ ДУМА ФЕДЕРАЛЬНОГО СОБРАНИЯ РФ&#10;&#10;О противодействии коррупции" w:history="1">
        <w:r w:rsidRPr="008C744B">
          <w:rPr>
            <w:rStyle w:val="af3"/>
            <w:rFonts w:cs="Arial"/>
            <w:szCs w:val="28"/>
          </w:rPr>
          <w:t>от 25.12.2008</w:t>
        </w:r>
      </w:hyperlink>
      <w:r w:rsidRPr="008C744B">
        <w:rPr>
          <w:rFonts w:cs="Arial"/>
          <w:szCs w:val="28"/>
        </w:rPr>
        <w:t xml:space="preserve"> </w:t>
      </w:r>
      <w:hyperlink r:id="rId10" w:tooltip="ФЕДЕРАЛЬНЫЙ ЗАКОН от 25.12.2008 № 273-ФЗ ГОСУДАРСТВЕННАЯ ДУМА ФЕДЕРАЛЬНОГО СОБРАНИЯ РФ&#10;&#10;О противодействии коррупции" w:history="1">
        <w:r w:rsidR="008C744B" w:rsidRPr="008C744B">
          <w:rPr>
            <w:rStyle w:val="af3"/>
            <w:rFonts w:cs="Arial"/>
            <w:szCs w:val="28"/>
          </w:rPr>
          <w:t xml:space="preserve">№ </w:t>
        </w:r>
        <w:r w:rsidRPr="008C744B">
          <w:rPr>
            <w:rStyle w:val="af3"/>
            <w:rFonts w:cs="Arial"/>
            <w:szCs w:val="28"/>
          </w:rPr>
          <w:t>273-ФЗ</w:t>
        </w:r>
      </w:hyperlink>
      <w:r w:rsidRPr="008C744B">
        <w:rPr>
          <w:rFonts w:cs="Arial"/>
          <w:szCs w:val="28"/>
        </w:rPr>
        <w:t xml:space="preserve"> </w:t>
      </w:r>
      <w:r w:rsidR="008C744B" w:rsidRPr="008C744B">
        <w:rPr>
          <w:rFonts w:cs="Arial"/>
          <w:szCs w:val="28"/>
        </w:rPr>
        <w:t>«</w:t>
      </w:r>
      <w:r w:rsidRPr="008C744B">
        <w:rPr>
          <w:rFonts w:cs="Arial"/>
          <w:szCs w:val="28"/>
        </w:rPr>
        <w:t>О противодействии коррупции</w:t>
      </w:r>
      <w:r w:rsidR="008C744B" w:rsidRPr="008C744B">
        <w:rPr>
          <w:rFonts w:cs="Arial"/>
          <w:szCs w:val="28"/>
        </w:rPr>
        <w:t>»</w:t>
      </w:r>
      <w:r w:rsidRPr="008C744B">
        <w:rPr>
          <w:rFonts w:cs="Arial"/>
          <w:szCs w:val="28"/>
        </w:rPr>
        <w:t>, в целях обеспечения принятия мер по предупреждению коррупции руководителями муниципальных организаций, подведомственных администрации:</w:t>
      </w:r>
    </w:p>
    <w:p w:rsidR="008C744B" w:rsidRPr="008C744B" w:rsidRDefault="008C744B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</w:p>
    <w:p w:rsidR="00C65BEF" w:rsidRPr="008C744B" w:rsidRDefault="00C65BEF" w:rsidP="008F77AE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8C744B">
        <w:rPr>
          <w:b w:val="0"/>
          <w:sz w:val="24"/>
          <w:szCs w:val="28"/>
        </w:rPr>
        <w:t>1.</w:t>
      </w:r>
      <w:r w:rsidR="008C744B" w:rsidRPr="008C744B">
        <w:rPr>
          <w:b w:val="0"/>
          <w:sz w:val="24"/>
          <w:szCs w:val="28"/>
        </w:rPr>
        <w:t xml:space="preserve"> </w:t>
      </w:r>
      <w:r w:rsidRPr="008C744B">
        <w:rPr>
          <w:b w:val="0"/>
          <w:sz w:val="24"/>
          <w:szCs w:val="28"/>
        </w:rPr>
        <w:t>Утвердить:</w:t>
      </w:r>
    </w:p>
    <w:p w:rsidR="00C65BEF" w:rsidRPr="008C744B" w:rsidRDefault="00C65BEF" w:rsidP="00F73BED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8C744B">
        <w:rPr>
          <w:b w:val="0"/>
          <w:sz w:val="24"/>
          <w:szCs w:val="28"/>
        </w:rPr>
        <w:t>1.1.</w:t>
      </w:r>
      <w:r w:rsidR="008C744B" w:rsidRPr="008C744B">
        <w:rPr>
          <w:b w:val="0"/>
          <w:sz w:val="24"/>
          <w:szCs w:val="28"/>
        </w:rPr>
        <w:t xml:space="preserve"> </w:t>
      </w:r>
      <w:r w:rsidRPr="008C744B">
        <w:rPr>
          <w:b w:val="0"/>
          <w:sz w:val="24"/>
          <w:szCs w:val="28"/>
        </w:rPr>
        <w:t>Положение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="008C744B" w:rsidRPr="008C744B">
        <w:rPr>
          <w:b w:val="0"/>
          <w:sz w:val="24"/>
          <w:szCs w:val="28"/>
        </w:rPr>
        <w:t xml:space="preserve"> </w:t>
      </w:r>
      <w:r w:rsidRPr="008C744B">
        <w:rPr>
          <w:b w:val="0"/>
          <w:sz w:val="24"/>
          <w:szCs w:val="28"/>
        </w:rPr>
        <w:t>(приложение</w:t>
      </w:r>
      <w:r w:rsidR="008C744B" w:rsidRPr="008C744B">
        <w:rPr>
          <w:b w:val="0"/>
          <w:sz w:val="24"/>
          <w:szCs w:val="28"/>
        </w:rPr>
        <w:t xml:space="preserve"> № </w:t>
      </w:r>
      <w:r w:rsidRPr="008C744B">
        <w:rPr>
          <w:b w:val="0"/>
          <w:sz w:val="24"/>
          <w:szCs w:val="28"/>
        </w:rPr>
        <w:t>1).</w:t>
      </w:r>
    </w:p>
    <w:p w:rsidR="00C65BEF" w:rsidRPr="008C744B" w:rsidRDefault="00C65BEF" w:rsidP="00F25FC1">
      <w:pPr>
        <w:spacing w:line="360" w:lineRule="auto"/>
        <w:ind w:firstLine="720"/>
        <w:rPr>
          <w:rFonts w:cs="Arial"/>
          <w:szCs w:val="28"/>
        </w:rPr>
      </w:pPr>
      <w:r w:rsidRPr="008C744B">
        <w:rPr>
          <w:rFonts w:cs="Arial"/>
          <w:bCs/>
          <w:szCs w:val="28"/>
        </w:rPr>
        <w:t>1.2.</w:t>
      </w:r>
      <w:r w:rsidR="008C744B" w:rsidRPr="008C744B">
        <w:rPr>
          <w:rFonts w:cs="Arial"/>
          <w:bCs/>
          <w:szCs w:val="28"/>
        </w:rPr>
        <w:t xml:space="preserve"> </w:t>
      </w:r>
      <w:r w:rsidRPr="008C744B">
        <w:rPr>
          <w:rFonts w:cs="Arial"/>
          <w:bCs/>
          <w:szCs w:val="28"/>
        </w:rPr>
        <w:t xml:space="preserve">Состав комиссии </w:t>
      </w:r>
      <w:r w:rsidRPr="008C744B">
        <w:rPr>
          <w:rFonts w:cs="Arial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(приложение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2).</w:t>
      </w:r>
    </w:p>
    <w:p w:rsidR="00C65BEF" w:rsidRPr="008C744B" w:rsidRDefault="00C65BEF" w:rsidP="00F25FC1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8C744B" w:rsidRPr="008C744B">
        <w:rPr>
          <w:rFonts w:cs="Arial"/>
          <w:szCs w:val="28"/>
        </w:rPr>
        <w:t>«</w:t>
      </w:r>
      <w:r w:rsidRPr="008C744B">
        <w:rPr>
          <w:rFonts w:cs="Arial"/>
          <w:szCs w:val="28"/>
        </w:rPr>
        <w:t>Официальный вестник</w:t>
      </w:r>
      <w:r w:rsidR="008C744B" w:rsidRPr="008C744B">
        <w:rPr>
          <w:rFonts w:cs="Arial"/>
          <w:szCs w:val="28"/>
        </w:rPr>
        <w:t>»</w:t>
      </w:r>
      <w:r w:rsidRPr="008C744B">
        <w:rPr>
          <w:rFonts w:cs="Arial"/>
          <w:szCs w:val="28"/>
        </w:rPr>
        <w:t>.</w:t>
      </w:r>
    </w:p>
    <w:p w:rsidR="00C65BEF" w:rsidRPr="008C744B" w:rsidRDefault="00C65BEF" w:rsidP="00F25FC1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65BEF" w:rsidRPr="008C744B" w:rsidRDefault="00C65BEF" w:rsidP="00F25FC1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lastRenderedPageBreak/>
        <w:t>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Настоящее постановление вступает в силу после его официального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опубликования.</w:t>
      </w:r>
    </w:p>
    <w:p w:rsidR="008C744B" w:rsidRPr="008C744B" w:rsidRDefault="00C65BEF" w:rsidP="00F25FC1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Контроль за выполнением постановления возложить на управляющего делами администрации города.</w:t>
      </w:r>
    </w:p>
    <w:p w:rsidR="008C744B" w:rsidRPr="008C744B" w:rsidRDefault="008C744B" w:rsidP="00F25FC1">
      <w:pPr>
        <w:spacing w:line="360" w:lineRule="auto"/>
        <w:ind w:firstLine="708"/>
        <w:rPr>
          <w:rFonts w:cs="Arial"/>
          <w:szCs w:val="28"/>
        </w:rPr>
      </w:pPr>
    </w:p>
    <w:p w:rsidR="008C744B" w:rsidRPr="008C744B" w:rsidRDefault="00C65BEF" w:rsidP="00733678">
      <w:pPr>
        <w:rPr>
          <w:rFonts w:cs="Arial"/>
          <w:szCs w:val="28"/>
        </w:rPr>
      </w:pPr>
      <w:r w:rsidRPr="008C744B">
        <w:rPr>
          <w:rFonts w:cs="Arial"/>
          <w:szCs w:val="28"/>
        </w:rPr>
        <w:t>Глава города Пыть-Яха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А.Н. Морозов</w:t>
      </w:r>
    </w:p>
    <w:p w:rsidR="008C744B" w:rsidRPr="008C744B" w:rsidRDefault="008C744B" w:rsidP="00733678">
      <w:pPr>
        <w:rPr>
          <w:rFonts w:cs="Arial"/>
          <w:szCs w:val="28"/>
        </w:rPr>
      </w:pPr>
    </w:p>
    <w:p w:rsidR="008C744B" w:rsidRPr="008C744B" w:rsidRDefault="008C744B" w:rsidP="00733678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8C744B" w:rsidRPr="008C744B" w:rsidRDefault="00C65BEF" w:rsidP="00F73BED">
      <w:pPr>
        <w:autoSpaceDE w:val="0"/>
        <w:autoSpaceDN w:val="0"/>
        <w:adjustRightInd w:val="0"/>
        <w:ind w:firstLine="84"/>
        <w:jc w:val="right"/>
        <w:outlineLvl w:val="0"/>
        <w:rPr>
          <w:rFonts w:cs="Arial"/>
          <w:szCs w:val="28"/>
        </w:rPr>
      </w:pPr>
      <w:r w:rsidRPr="008C744B">
        <w:rPr>
          <w:rFonts w:cs="Arial"/>
          <w:szCs w:val="28"/>
        </w:rPr>
        <w:t>Приложение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1</w:t>
      </w:r>
    </w:p>
    <w:p w:rsidR="00C65BEF" w:rsidRPr="008C744B" w:rsidRDefault="00C65BEF" w:rsidP="00F73BED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к постановлению администрации города Пыть-Яха</w:t>
      </w:r>
    </w:p>
    <w:p w:rsidR="008C744B" w:rsidRPr="008C744B" w:rsidRDefault="00C65BEF" w:rsidP="00F73BED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от 25.02.2019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50-па</w:t>
      </w:r>
    </w:p>
    <w:p w:rsidR="008C744B" w:rsidRPr="008C744B" w:rsidRDefault="008C744B" w:rsidP="00F73BED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</w:p>
    <w:p w:rsidR="00C65BEF" w:rsidRPr="008C744B" w:rsidRDefault="00C65BEF" w:rsidP="008C744B">
      <w:pPr>
        <w:pStyle w:val="2"/>
      </w:pPr>
      <w:r w:rsidRPr="008C744B">
        <w:t>Положение</w:t>
      </w:r>
    </w:p>
    <w:p w:rsidR="00C65BEF" w:rsidRPr="008C744B" w:rsidRDefault="00C65BEF" w:rsidP="008C744B">
      <w:pPr>
        <w:pStyle w:val="2"/>
      </w:pPr>
      <w:r w:rsidRPr="008C744B">
        <w:t xml:space="preserve">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муниципальных организаций, подведомственных администрации города (далее</w:t>
      </w:r>
      <w:r w:rsidR="008C744B" w:rsidRPr="008C744B">
        <w:rPr>
          <w:rFonts w:cs="Arial"/>
          <w:szCs w:val="28"/>
        </w:rPr>
        <w:t>-</w:t>
      </w:r>
      <w:r w:rsidRPr="008C744B">
        <w:rPr>
          <w:rFonts w:cs="Arial"/>
          <w:szCs w:val="28"/>
        </w:rPr>
        <w:t>организации, руководители организаций), и урегулированию конфликта интересов (далее</w:t>
      </w:r>
      <w:r w:rsidR="008C744B" w:rsidRPr="008C744B">
        <w:rPr>
          <w:rFonts w:cs="Arial"/>
          <w:szCs w:val="28"/>
        </w:rPr>
        <w:t>-</w:t>
      </w:r>
      <w:r w:rsidRPr="008C744B">
        <w:rPr>
          <w:rFonts w:cs="Arial"/>
          <w:szCs w:val="28"/>
        </w:rPr>
        <w:t>Комиссия).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Комиссия в своей деятельности руководствуется </w:t>
      </w:r>
      <w:hyperlink r:id="rId11" w:tooltip="КОНСТИТУЦИЯ от 12.12.1993 № &#10;РЕФЕРЕНДУМ&#10;&#10;КОНСТИТУЦИЯ РОССИЙСКОЙ ФЕДЕРАЦИИ" w:history="1">
        <w:r w:rsidRPr="008C744B">
          <w:rPr>
            <w:rStyle w:val="af3"/>
            <w:rFonts w:cs="Arial"/>
            <w:szCs w:val="28"/>
          </w:rPr>
          <w:t>Конституцией</w:t>
        </w:r>
      </w:hyperlink>
      <w:r w:rsidRPr="008C744B">
        <w:rPr>
          <w:rFonts w:cs="Arial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Ханты-Мансийского автономного округа - Югры, </w:t>
      </w:r>
      <w:hyperlink r:id="rId12" w:tooltip="УСТАВ МО от 25.06.2005 № 516 Дума города Пыть-Яха&#10;&#10;УСТАВ ГОРОДА ПЫТЬ-ЯХА" w:history="1">
        <w:r w:rsidRPr="008C744B">
          <w:rPr>
            <w:rStyle w:val="af3"/>
            <w:rFonts w:cs="Arial"/>
            <w:szCs w:val="28"/>
          </w:rPr>
          <w:t>Уставом</w:t>
        </w:r>
      </w:hyperlink>
      <w:r w:rsidRPr="008C744B">
        <w:rPr>
          <w:rFonts w:cs="Arial"/>
          <w:szCs w:val="28"/>
        </w:rPr>
        <w:t xml:space="preserve"> муниципального образования городской округ город Пыть-Ях, муниципальными правовыми актами города Пыть-Яха, настоящим Положением.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Основной задачей Комиссии является содействие руководителям организаций: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в обеспечении соблюдения требований о предотвращении или урегулировании конфликта интересов, а также обеспечении исполнения ими обязанностей, установленных Федеральным </w:t>
      </w:r>
      <w:hyperlink r:id="rId13" w:history="1">
        <w:r w:rsidRPr="008C744B">
          <w:rPr>
            <w:rFonts w:cs="Arial"/>
            <w:szCs w:val="28"/>
          </w:rPr>
          <w:t>законом</w:t>
        </w:r>
      </w:hyperlink>
      <w:r w:rsidRPr="008C744B">
        <w:rPr>
          <w:rFonts w:cs="Arial"/>
          <w:szCs w:val="28"/>
        </w:rPr>
        <w:t xml:space="preserve"> </w:t>
      </w:r>
      <w:hyperlink r:id="rId14" w:tooltip="ФЕДЕРАЛЬНЫЙ ЗАКОН от 25.12.2008 № 273-ФЗ ГОСУДАРСТВЕННАЯ ДУМА ФЕДЕРАЛЬНОГО СОБРАНИЯ РФ&#10;&#10;О противодействии коррупции" w:history="1">
        <w:r w:rsidRPr="008C744B">
          <w:rPr>
            <w:rStyle w:val="af3"/>
            <w:rFonts w:cs="Arial"/>
            <w:szCs w:val="28"/>
          </w:rPr>
          <w:t>от 25.12.2008</w:t>
        </w:r>
        <w:r w:rsidR="008C744B" w:rsidRPr="008C744B">
          <w:rPr>
            <w:rStyle w:val="af3"/>
            <w:rFonts w:cs="Arial"/>
            <w:szCs w:val="28"/>
          </w:rPr>
          <w:t xml:space="preserve"> № </w:t>
        </w:r>
        <w:r w:rsidRPr="008C744B">
          <w:rPr>
            <w:rStyle w:val="af3"/>
            <w:rFonts w:cs="Arial"/>
            <w:szCs w:val="28"/>
          </w:rPr>
          <w:t>273-ФЗ</w:t>
        </w:r>
      </w:hyperlink>
      <w:r w:rsidR="008C744B" w:rsidRPr="008C744B">
        <w:rPr>
          <w:rFonts w:cs="Arial"/>
          <w:szCs w:val="28"/>
        </w:rPr>
        <w:t xml:space="preserve"> «</w:t>
      </w:r>
      <w:r w:rsidRPr="008C744B">
        <w:rPr>
          <w:rFonts w:cs="Arial"/>
          <w:szCs w:val="28"/>
        </w:rPr>
        <w:t>О противодействии коррупции</w:t>
      </w:r>
      <w:r w:rsidR="008C744B" w:rsidRPr="008C744B">
        <w:rPr>
          <w:rFonts w:cs="Arial"/>
          <w:szCs w:val="28"/>
        </w:rPr>
        <w:t>»</w:t>
      </w:r>
      <w:r w:rsidRPr="008C744B">
        <w:rPr>
          <w:rFonts w:cs="Arial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осуществлении в организациях мер по предупреждению коррупции.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Комиссия рассматривает вопросы, связанные с соблюдением требований к служебному поведению и (или) требований к урегулированию конфликта интересов в отношении руководителей организаций.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outlineLvl w:val="1"/>
        <w:rPr>
          <w:rFonts w:cs="Arial"/>
          <w:szCs w:val="28"/>
        </w:rPr>
      </w:pPr>
      <w:r w:rsidRPr="008C744B">
        <w:rPr>
          <w:rFonts w:cs="Arial"/>
          <w:szCs w:val="28"/>
        </w:rPr>
        <w:t>5.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состав Комиссии входят:</w:t>
      </w:r>
    </w:p>
    <w:p w:rsidR="00C65BEF" w:rsidRPr="008C744B" w:rsidRDefault="00C65BEF" w:rsidP="00F73BE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Первый заместитель главы города, заместитель главы города, управляющий делами администрации города, должностное лицо кадровой службы администрации города, ответственное за работу по профилактике коррупционных </w:t>
      </w:r>
      <w:r w:rsidRPr="008C744B">
        <w:rPr>
          <w:rFonts w:cs="Arial"/>
          <w:szCs w:val="28"/>
        </w:rPr>
        <w:lastRenderedPageBreak/>
        <w:t>правонарушений, представитель управления по правовым вопросам, других подразделений администрации города, определяемые главой города Пыть-Яха.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bookmarkStart w:id="1" w:name="Par55"/>
      <w:bookmarkStart w:id="2" w:name="Par56"/>
      <w:bookmarkEnd w:id="1"/>
      <w:bookmarkEnd w:id="2"/>
      <w:r w:rsidRPr="008C744B">
        <w:rPr>
          <w:rFonts w:cs="Arial"/>
          <w:szCs w:val="28"/>
        </w:rPr>
        <w:t>5.2.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состав Комиссии включается представитель профсоюзной организации, действующей в установленном порядке в организации (по согласованию).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Комиссия состоит из председателя комиссии, его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6.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7.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Заседание Комиссии считается правомочным, если на нем присутствуют не менее двух третей от общего числа членов комиссии.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8.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Основанием для проведения заседания комиссии является представление главой города Пыть-Яха председателю комиссии: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-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материалов, свидетельствующих о несоблюдении руководителем организации требований к служебному поведению и (или) требований об урегулировании конфликта интересов;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-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уведомления (сообщения) руководителя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9.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10.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в 10-дневный срок назначает дату заседания комиссии.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организует ознакомление руководителя организации, в отношении которого Комиссией рассматривается вопрос о соблюдении требований к служебному </w:t>
      </w:r>
      <w:r w:rsidRPr="008C744B">
        <w:rPr>
          <w:rFonts w:cs="Arial"/>
          <w:szCs w:val="28"/>
        </w:rPr>
        <w:lastRenderedPageBreak/>
        <w:t>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адрес главы города.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11.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знакомит с материалами, представляемыми для обсуждения на заседании комиссии, не позднее, чем за три рабочих дня до дня заседания.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outlineLvl w:val="0"/>
        <w:rPr>
          <w:rFonts w:cs="Arial"/>
          <w:szCs w:val="28"/>
        </w:rPr>
      </w:pPr>
      <w:r w:rsidRPr="008C744B">
        <w:rPr>
          <w:rFonts w:cs="Arial"/>
          <w:szCs w:val="28"/>
        </w:rPr>
        <w:t>12.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Заседание комиссии проводится, в присутствии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13.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На заседании комиссии заслушиваются пояснения руководителя организации, и иных лиц, рассматриваются материалы по существу, а также дополнительные материалы.</w:t>
      </w:r>
      <w:r w:rsidRPr="008C744B">
        <w:rPr>
          <w:rFonts w:cs="Arial"/>
          <w:b/>
          <w:szCs w:val="28"/>
        </w:rPr>
        <w:t xml:space="preserve">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14.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15.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По итогам рассмотрения материалов, представленных главой города, комиссия принимает одно из следующих решений: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установить, что руководитель организации соблюдал требования к служебному поведению и (или) требования об урегулировании конфликта интересов;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установить, что руководитель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Пыть-Яха указать руководителю организации на недопустимость нарушения требований к служебному поведению и (или) требований об урегулировании конфликта интересов, либо применить к руководителю организации конкретную меру ответственности.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в)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установить, что в рассматриваемом случае не содержится признаков личной заинтересованности руководителя организации, которая приводит или может привести к конфликту интересов;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г)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установить факт наличия личной заинтересованности руководителя организации, которая приводит или может привести к конфликту интересов. В этом случае комиссия рекомендует руководителю организации и (или) главе города принять меры по урегулированию конфликта интересов или по недопущению его возникновения;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lastRenderedPageBreak/>
        <w:t>д)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признать, что руководитель организации не соблюдал требования об урегулировании конфликта интересов. В этом случае комиссия рекомендует главе города применить к руководителю организации конкретную меру ответственности.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16.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Основания и мотивы принятия решения должны быть отражены в протоколе заседания комиссии.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17.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18.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Решения комиссии оформляются протоколами, которые подписывают члены комиссии, принимавшие участие в заседании. Решения комиссии носят рекомендательный характер.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19.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протоколе заседания комиссии указываются: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формулировка каждого из рассматриваемых на заседании комиссии вопросов с указанием фамилии, имени, отчества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в)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содержание пояснений руководителя организации по существу предъявляемых претензий;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г)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д)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е)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результаты голосования;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ж)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решение и обоснование его принятия.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20.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руководителя организации.</w:t>
      </w:r>
    </w:p>
    <w:p w:rsidR="008C744B" w:rsidRPr="008C744B" w:rsidRDefault="00C65BEF" w:rsidP="00F73BED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8C744B">
        <w:rPr>
          <w:rFonts w:cs="Arial"/>
          <w:szCs w:val="28"/>
        </w:rPr>
        <w:t>21.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Копия протокола заседания комиссии в 7-дневный срок со дня заседания направляется главе города Пыть-Яха для принятия решения в пределах своей компетенции, полностью или в виде выписок из него</w:t>
      </w:r>
      <w:r w:rsidR="008C744B" w:rsidRPr="008C744B">
        <w:rPr>
          <w:rFonts w:cs="Arial"/>
          <w:szCs w:val="28"/>
        </w:rPr>
        <w:t>-</w:t>
      </w:r>
      <w:r w:rsidRPr="008C744B">
        <w:rPr>
          <w:rFonts w:cs="Arial"/>
          <w:szCs w:val="28"/>
        </w:rPr>
        <w:t>руководителю организации, а также по решению комиссии - иным заинтересованным лицам.</w:t>
      </w:r>
    </w:p>
    <w:p w:rsidR="00C65BEF" w:rsidRPr="008C744B" w:rsidRDefault="008C744B" w:rsidP="003F36C5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3F36C5">
        <w:rPr>
          <w:rFonts w:cs="Arial"/>
          <w:szCs w:val="28"/>
        </w:rPr>
        <w:lastRenderedPageBreak/>
        <w:t>(</w:t>
      </w:r>
      <w:r w:rsidR="003F36C5" w:rsidRPr="003F36C5">
        <w:rPr>
          <w:rFonts w:cs="Arial"/>
          <w:szCs w:val="28"/>
        </w:rPr>
        <w:t>Приложение № 2 излож</w:t>
      </w:r>
      <w:r w:rsidR="003F36C5">
        <w:rPr>
          <w:rFonts w:cs="Arial"/>
          <w:szCs w:val="28"/>
        </w:rPr>
        <w:t>ено</w:t>
      </w:r>
      <w:r w:rsidR="003F36C5" w:rsidRPr="003F36C5">
        <w:rPr>
          <w:rFonts w:cs="Arial"/>
          <w:szCs w:val="28"/>
        </w:rPr>
        <w:t xml:space="preserve"> в новой редакции</w:t>
      </w:r>
      <w:r w:rsidR="003F36C5">
        <w:rPr>
          <w:rFonts w:cs="Arial"/>
          <w:szCs w:val="28"/>
        </w:rPr>
        <w:t xml:space="preserve"> </w:t>
      </w:r>
      <w:r w:rsidR="003F36C5">
        <w:rPr>
          <w:rFonts w:cs="Arial"/>
        </w:rPr>
        <w:t xml:space="preserve">постановлением Администрации </w:t>
      </w:r>
      <w:hyperlink r:id="rId15" w:tooltip="постановление от 28.01.2021 0:00:00 №42-па Администрация г. Пыть-Ях&#10;&#10;О внесении изменения в постановление 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 (в ред. от 18.02.2020 № 50-па) &#10;" w:history="1">
        <w:r w:rsidR="003F36C5" w:rsidRPr="00EB3B83">
          <w:rPr>
            <w:rStyle w:val="af3"/>
            <w:rFonts w:cs="Arial"/>
          </w:rPr>
          <w:t>от 28.01.2021 №42-па</w:t>
        </w:r>
      </w:hyperlink>
      <w:r w:rsidR="003F36C5">
        <w:rPr>
          <w:rFonts w:cs="Arial"/>
        </w:rPr>
        <w:t>)</w:t>
      </w:r>
    </w:p>
    <w:p w:rsidR="008C744B" w:rsidRPr="008C744B" w:rsidRDefault="00C65BEF" w:rsidP="00C76B65">
      <w:pPr>
        <w:autoSpaceDE w:val="0"/>
        <w:autoSpaceDN w:val="0"/>
        <w:adjustRightInd w:val="0"/>
        <w:ind w:firstLine="84"/>
        <w:jc w:val="right"/>
        <w:outlineLvl w:val="0"/>
        <w:rPr>
          <w:rFonts w:cs="Arial"/>
          <w:szCs w:val="28"/>
        </w:rPr>
      </w:pPr>
      <w:r w:rsidRPr="008C744B">
        <w:rPr>
          <w:rFonts w:cs="Arial"/>
          <w:szCs w:val="28"/>
        </w:rPr>
        <w:t>Приложение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2</w:t>
      </w:r>
    </w:p>
    <w:p w:rsidR="00C65BEF" w:rsidRPr="008C744B" w:rsidRDefault="00C65BEF" w:rsidP="00C76B65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к постановлению администрации города Пыть-Яха</w:t>
      </w:r>
    </w:p>
    <w:p w:rsidR="008C744B" w:rsidRDefault="00C65BEF" w:rsidP="00831AD1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от 25.02.2019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50-па</w:t>
      </w:r>
    </w:p>
    <w:p w:rsidR="00B53619" w:rsidRPr="008C744B" w:rsidRDefault="00B53619" w:rsidP="00831AD1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</w:p>
    <w:p w:rsidR="00B060AA" w:rsidRPr="00B060AA" w:rsidRDefault="00B060AA" w:rsidP="00B060AA">
      <w:pPr>
        <w:pStyle w:val="2"/>
      </w:pPr>
      <w:r w:rsidRPr="00B060AA">
        <w:t xml:space="preserve">С О С Т А В </w:t>
      </w:r>
    </w:p>
    <w:p w:rsidR="00B060AA" w:rsidRPr="00B060AA" w:rsidRDefault="00B060AA" w:rsidP="00B060AA">
      <w:pPr>
        <w:pStyle w:val="2"/>
      </w:pPr>
      <w:r w:rsidRPr="00B060AA">
        <w:t>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:rsidR="00B060AA" w:rsidRPr="00B060AA" w:rsidRDefault="00B060AA" w:rsidP="00B060AA">
      <w:pPr>
        <w:ind w:left="2832" w:hanging="2832"/>
        <w:jc w:val="left"/>
        <w:rPr>
          <w:rFonts w:cs="Arial"/>
          <w:b/>
        </w:rPr>
      </w:pPr>
    </w:p>
    <w:p w:rsidR="00B060AA" w:rsidRPr="00B060AA" w:rsidRDefault="00B060AA" w:rsidP="00B060AA">
      <w:pPr>
        <w:ind w:left="2832" w:hanging="2832"/>
        <w:jc w:val="left"/>
        <w:rPr>
          <w:rFonts w:cs="Arial"/>
          <w:b/>
        </w:rPr>
      </w:pPr>
    </w:p>
    <w:p w:rsidR="00B060AA" w:rsidRPr="00B060AA" w:rsidRDefault="00B060AA" w:rsidP="00B060AA">
      <w:pPr>
        <w:ind w:left="2832" w:hanging="2832"/>
        <w:jc w:val="left"/>
        <w:rPr>
          <w:rFonts w:cs="Arial"/>
          <w:b/>
        </w:rPr>
      </w:pPr>
    </w:p>
    <w:p w:rsidR="00B060AA" w:rsidRPr="00B060AA" w:rsidRDefault="00B060AA" w:rsidP="00B060AA">
      <w:pPr>
        <w:spacing w:line="360" w:lineRule="auto"/>
        <w:ind w:left="2835" w:hanging="3"/>
        <w:rPr>
          <w:rFonts w:cs="Arial"/>
        </w:rPr>
      </w:pPr>
      <w:r w:rsidRPr="00B060AA">
        <w:rPr>
          <w:rFonts w:cs="Arial"/>
        </w:rPr>
        <w:t>первый заместитель главы города, председатель комиссии</w:t>
      </w:r>
    </w:p>
    <w:p w:rsidR="00B060AA" w:rsidRPr="00B060AA" w:rsidRDefault="00B060AA" w:rsidP="00B060AA">
      <w:pPr>
        <w:ind w:left="2832" w:hanging="2832"/>
        <w:jc w:val="left"/>
        <w:rPr>
          <w:rFonts w:cs="Arial"/>
          <w:b/>
        </w:rPr>
      </w:pPr>
    </w:p>
    <w:p w:rsidR="00B060AA" w:rsidRPr="00B060AA" w:rsidRDefault="00B060AA" w:rsidP="00B060AA">
      <w:pPr>
        <w:spacing w:line="360" w:lineRule="auto"/>
        <w:ind w:left="2835" w:firstLine="0"/>
        <w:rPr>
          <w:rFonts w:cs="Arial"/>
        </w:rPr>
      </w:pPr>
      <w:r w:rsidRPr="00B060AA">
        <w:rPr>
          <w:rFonts w:cs="Arial"/>
        </w:rPr>
        <w:t>заместитель начальника управления по правовым вопросам – начальник отдела правового обеспечения, заместитель председателя комиссии</w:t>
      </w:r>
    </w:p>
    <w:p w:rsidR="00B060AA" w:rsidRPr="00B060AA" w:rsidRDefault="00B060AA" w:rsidP="00B060AA">
      <w:pPr>
        <w:spacing w:line="360" w:lineRule="auto"/>
        <w:ind w:firstLine="0"/>
        <w:rPr>
          <w:rFonts w:cs="Arial"/>
        </w:rPr>
      </w:pPr>
    </w:p>
    <w:p w:rsidR="00B060AA" w:rsidRPr="00B060AA" w:rsidRDefault="00B060AA" w:rsidP="00B060AA">
      <w:pPr>
        <w:spacing w:line="360" w:lineRule="auto"/>
        <w:ind w:left="3540" w:hanging="708"/>
        <w:rPr>
          <w:rFonts w:cs="Arial"/>
        </w:rPr>
      </w:pPr>
      <w:r w:rsidRPr="00B060AA">
        <w:rPr>
          <w:rFonts w:cs="Arial"/>
        </w:rPr>
        <w:t xml:space="preserve">консультант отдела муниципальной службы, кадров и </w:t>
      </w:r>
    </w:p>
    <w:p w:rsidR="00B060AA" w:rsidRPr="00B060AA" w:rsidRDefault="00B060AA" w:rsidP="00B060AA">
      <w:pPr>
        <w:spacing w:line="360" w:lineRule="auto"/>
        <w:ind w:left="3540" w:hanging="708"/>
        <w:rPr>
          <w:rFonts w:cs="Arial"/>
        </w:rPr>
      </w:pPr>
      <w:r w:rsidRPr="00B060AA">
        <w:rPr>
          <w:rFonts w:cs="Arial"/>
        </w:rPr>
        <w:t>наград управления делами, секретарь комиссии</w:t>
      </w:r>
    </w:p>
    <w:p w:rsidR="00B060AA" w:rsidRPr="00B060AA" w:rsidRDefault="00B060AA" w:rsidP="00B060AA">
      <w:pPr>
        <w:spacing w:line="360" w:lineRule="auto"/>
        <w:ind w:left="3540" w:hanging="3540"/>
        <w:rPr>
          <w:rFonts w:cs="Arial"/>
        </w:rPr>
      </w:pPr>
    </w:p>
    <w:p w:rsidR="00B060AA" w:rsidRPr="00B060AA" w:rsidRDefault="00B060AA" w:rsidP="00B060AA">
      <w:pPr>
        <w:spacing w:line="360" w:lineRule="auto"/>
        <w:ind w:firstLine="0"/>
        <w:jc w:val="center"/>
        <w:rPr>
          <w:rFonts w:cs="Arial"/>
        </w:rPr>
      </w:pPr>
      <w:r w:rsidRPr="00B060AA">
        <w:rPr>
          <w:rFonts w:cs="Arial"/>
        </w:rPr>
        <w:t>Члены комиссии:</w:t>
      </w:r>
    </w:p>
    <w:p w:rsidR="00B060AA" w:rsidRPr="00B060AA" w:rsidRDefault="00B060AA" w:rsidP="00B060AA">
      <w:pPr>
        <w:spacing w:line="360" w:lineRule="auto"/>
        <w:ind w:firstLine="0"/>
        <w:jc w:val="center"/>
        <w:rPr>
          <w:rFonts w:cs="Arial"/>
        </w:rPr>
      </w:pPr>
    </w:p>
    <w:p w:rsidR="00B060AA" w:rsidRPr="00B060AA" w:rsidRDefault="00B060AA" w:rsidP="00B060AA">
      <w:pPr>
        <w:spacing w:line="360" w:lineRule="auto"/>
        <w:ind w:left="2832" w:firstLine="0"/>
        <w:rPr>
          <w:rFonts w:cs="Arial"/>
        </w:rPr>
      </w:pPr>
      <w:r w:rsidRPr="00B060AA">
        <w:rPr>
          <w:rFonts w:cs="Arial"/>
        </w:rPr>
        <w:t>заместитель главы города – председатель комитета по финансам</w:t>
      </w:r>
    </w:p>
    <w:p w:rsidR="00B060AA" w:rsidRPr="00B060AA" w:rsidRDefault="00B060AA" w:rsidP="00B060AA">
      <w:pPr>
        <w:spacing w:line="360" w:lineRule="auto"/>
        <w:ind w:firstLine="0"/>
        <w:rPr>
          <w:rFonts w:cs="Arial"/>
        </w:rPr>
      </w:pPr>
    </w:p>
    <w:p w:rsidR="00B060AA" w:rsidRPr="00B060AA" w:rsidRDefault="00B060AA" w:rsidP="00B060AA">
      <w:pPr>
        <w:spacing w:line="360" w:lineRule="auto"/>
        <w:ind w:left="2880" w:hanging="48"/>
        <w:rPr>
          <w:rFonts w:cs="Arial"/>
        </w:rPr>
      </w:pPr>
      <w:r w:rsidRPr="00B060AA">
        <w:rPr>
          <w:rFonts w:cs="Arial"/>
        </w:rPr>
        <w:t xml:space="preserve">заместитель главы города (направление деятельности – социальные вопросы) </w:t>
      </w:r>
    </w:p>
    <w:p w:rsidR="00B060AA" w:rsidRPr="00B060AA" w:rsidRDefault="00B060AA" w:rsidP="00B060AA">
      <w:pPr>
        <w:spacing w:line="360" w:lineRule="auto"/>
        <w:ind w:firstLine="0"/>
        <w:rPr>
          <w:rFonts w:cs="Arial"/>
        </w:rPr>
      </w:pPr>
    </w:p>
    <w:p w:rsidR="00B060AA" w:rsidRPr="00B060AA" w:rsidRDefault="00B060AA" w:rsidP="00B060AA">
      <w:pPr>
        <w:spacing w:line="360" w:lineRule="auto"/>
        <w:ind w:left="3540" w:hanging="708"/>
        <w:rPr>
          <w:rFonts w:cs="Arial"/>
        </w:rPr>
      </w:pPr>
      <w:r w:rsidRPr="00B060AA">
        <w:rPr>
          <w:rFonts w:cs="Arial"/>
        </w:rPr>
        <w:t xml:space="preserve">заведующий отделом муниципальной службы, кадров и </w:t>
      </w:r>
    </w:p>
    <w:p w:rsidR="00B060AA" w:rsidRPr="00B060AA" w:rsidRDefault="00B060AA" w:rsidP="00B060AA">
      <w:pPr>
        <w:spacing w:line="360" w:lineRule="auto"/>
        <w:ind w:left="3540" w:hanging="708"/>
        <w:rPr>
          <w:rFonts w:cs="Arial"/>
        </w:rPr>
      </w:pPr>
      <w:r w:rsidRPr="00B060AA">
        <w:rPr>
          <w:rFonts w:cs="Arial"/>
        </w:rPr>
        <w:t>наград управления делами</w:t>
      </w:r>
    </w:p>
    <w:p w:rsidR="00B060AA" w:rsidRPr="00B060AA" w:rsidRDefault="00B060AA" w:rsidP="00B060AA">
      <w:pPr>
        <w:spacing w:line="360" w:lineRule="auto"/>
        <w:ind w:left="3540" w:hanging="708"/>
        <w:rPr>
          <w:rFonts w:cs="Arial"/>
        </w:rPr>
      </w:pPr>
    </w:p>
    <w:p w:rsidR="00B060AA" w:rsidRPr="00B060AA" w:rsidRDefault="00B060AA" w:rsidP="00B060AA">
      <w:pPr>
        <w:autoSpaceDE w:val="0"/>
        <w:autoSpaceDN w:val="0"/>
        <w:adjustRightInd w:val="0"/>
        <w:spacing w:line="360" w:lineRule="auto"/>
        <w:ind w:left="2832" w:firstLine="0"/>
        <w:outlineLvl w:val="0"/>
        <w:rPr>
          <w:rFonts w:cs="Arial"/>
        </w:rPr>
      </w:pPr>
      <w:r w:rsidRPr="00B060AA">
        <w:rPr>
          <w:rFonts w:cs="Arial"/>
        </w:rPr>
        <w:t>представитель (представители) профсоюзной организации, действующей в установленном порядке в муниципальной организации (по согласованию).</w:t>
      </w:r>
    </w:p>
    <w:p w:rsidR="00C65BEF" w:rsidRPr="00B060AA" w:rsidRDefault="00C65BEF" w:rsidP="00B060AA">
      <w:pPr>
        <w:pStyle w:val="2"/>
        <w:rPr>
          <w:sz w:val="24"/>
          <w:szCs w:val="24"/>
        </w:rPr>
      </w:pPr>
    </w:p>
    <w:sectPr w:rsidR="00C65BEF" w:rsidRPr="00B060AA" w:rsidSect="00F25F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3F" w:rsidRDefault="00D87A3F">
      <w:r>
        <w:separator/>
      </w:r>
    </w:p>
  </w:endnote>
  <w:endnote w:type="continuationSeparator" w:id="0">
    <w:p w:rsidR="00D87A3F" w:rsidRDefault="00D8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9" w:rsidRDefault="00A418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9" w:rsidRDefault="00A418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9" w:rsidRDefault="00A418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3F" w:rsidRDefault="00D87A3F">
      <w:r>
        <w:separator/>
      </w:r>
    </w:p>
  </w:footnote>
  <w:footnote w:type="continuationSeparator" w:id="0">
    <w:p w:rsidR="00D87A3F" w:rsidRDefault="00D87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BD59A5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65BEF" w:rsidRDefault="00C65BEF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8C744B">
    <w:pPr>
      <w:spacing w:line="360" w:lineRule="auto"/>
      <w:ind w:firstLine="0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11C6"/>
    <w:rsid w:val="00062FA6"/>
    <w:rsid w:val="00070BA6"/>
    <w:rsid w:val="00074E7C"/>
    <w:rsid w:val="0007789C"/>
    <w:rsid w:val="000800F9"/>
    <w:rsid w:val="0008255D"/>
    <w:rsid w:val="00082C68"/>
    <w:rsid w:val="00083ADB"/>
    <w:rsid w:val="0008677E"/>
    <w:rsid w:val="00097DD6"/>
    <w:rsid w:val="000A101B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B2FAF"/>
    <w:rsid w:val="001C0DB8"/>
    <w:rsid w:val="001D2C41"/>
    <w:rsid w:val="001D752F"/>
    <w:rsid w:val="001E2F49"/>
    <w:rsid w:val="001E46B4"/>
    <w:rsid w:val="001E4E8C"/>
    <w:rsid w:val="001F4DE0"/>
    <w:rsid w:val="002076BD"/>
    <w:rsid w:val="00222C61"/>
    <w:rsid w:val="00223B74"/>
    <w:rsid w:val="0022602B"/>
    <w:rsid w:val="00226B27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B2D8D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3B51"/>
    <w:rsid w:val="00374E4B"/>
    <w:rsid w:val="00375FBA"/>
    <w:rsid w:val="003A4384"/>
    <w:rsid w:val="003A5E0C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36C5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45C4D"/>
    <w:rsid w:val="00452B91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B4F9C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211B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C56E4"/>
    <w:rsid w:val="006D6197"/>
    <w:rsid w:val="006E785D"/>
    <w:rsid w:val="006F1017"/>
    <w:rsid w:val="006F416A"/>
    <w:rsid w:val="00713D90"/>
    <w:rsid w:val="0071643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C744B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1829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60AA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62BE"/>
    <w:rsid w:val="00B36725"/>
    <w:rsid w:val="00B37A2A"/>
    <w:rsid w:val="00B44894"/>
    <w:rsid w:val="00B526BF"/>
    <w:rsid w:val="00B52F38"/>
    <w:rsid w:val="00B53619"/>
    <w:rsid w:val="00B5384B"/>
    <w:rsid w:val="00B56868"/>
    <w:rsid w:val="00B64462"/>
    <w:rsid w:val="00B679CD"/>
    <w:rsid w:val="00B81886"/>
    <w:rsid w:val="00B90D4A"/>
    <w:rsid w:val="00BA090C"/>
    <w:rsid w:val="00BA277A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15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87A3F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1B1E"/>
    <w:rsid w:val="00E86517"/>
    <w:rsid w:val="00EA15C1"/>
    <w:rsid w:val="00EA1CBB"/>
    <w:rsid w:val="00EA6F39"/>
    <w:rsid w:val="00EB1337"/>
    <w:rsid w:val="00EB3B83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36A40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8ACA26-EEB2-4ADB-9CCA-FD1CF7DC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060A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060A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060A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060A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060A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semiHidden/>
    <w:rsid w:val="00B060A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060AA"/>
  </w:style>
  <w:style w:type="character" w:customStyle="1" w:styleId="10">
    <w:name w:val="Заголовок 1 Знак"/>
    <w:aliases w:val="!Части документа Знак"/>
    <w:link w:val="1"/>
    <w:rsid w:val="00ED562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ED562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ED562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ED562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"/>
    <w:semiHidden/>
    <w:rsid w:val="00ED56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D562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ED562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D56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D5629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D5629"/>
    <w:rPr>
      <w:sz w:val="24"/>
      <w:szCs w:val="24"/>
    </w:rPr>
  </w:style>
  <w:style w:type="paragraph" w:styleId="a5">
    <w:name w:val="footer"/>
    <w:basedOn w:val="a"/>
    <w:link w:val="a6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D5629"/>
    <w:rPr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link w:val="a7"/>
    <w:uiPriority w:val="99"/>
    <w:semiHidden/>
    <w:rsid w:val="00ED5629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</w:pPr>
  </w:style>
  <w:style w:type="character" w:customStyle="1" w:styleId="aa">
    <w:name w:val="Основной текст с отступом Знак"/>
    <w:link w:val="a9"/>
    <w:uiPriority w:val="99"/>
    <w:semiHidden/>
    <w:rsid w:val="00ED5629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D5629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uiPriority w:val="10"/>
    <w:rsid w:val="00ED56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675809"/>
    <w:rPr>
      <w:rFonts w:cs="Times New Roman"/>
    </w:rPr>
  </w:style>
  <w:style w:type="paragraph" w:styleId="af0">
    <w:name w:val="Normal (Web)"/>
    <w:basedOn w:val="a"/>
    <w:uiPriority w:val="99"/>
    <w:rsid w:val="00AA09CB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rsid w:val="00B060A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B060AA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semiHidden/>
    <w:rsid w:val="008C744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060A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rsid w:val="00B060AA"/>
    <w:rPr>
      <w:color w:val="0000FF"/>
      <w:u w:val="none"/>
    </w:rPr>
  </w:style>
  <w:style w:type="paragraph" w:customStyle="1" w:styleId="Application">
    <w:name w:val="Application!Приложение"/>
    <w:rsid w:val="00B060A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060A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060A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uiPriority w:val="99"/>
    <w:semiHidden/>
    <w:unhideWhenUsed/>
    <w:rsid w:val="008C74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5f65446-6a6f-414c-8d98-0d37700a83c6.doc" TargetMode="External"/><Relationship Id="rId13" Type="http://schemas.openxmlformats.org/officeDocument/2006/relationships/hyperlink" Target="consultantplus://offline/main?base=LAW;n=82959;f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file:///C:\content\act\e267365c-c10f-48e1-b210-d1f0e08aa7f0.docx" TargetMode="External"/><Relationship Id="rId12" Type="http://schemas.openxmlformats.org/officeDocument/2006/relationships/hyperlink" Target="file:///C:\content\act\28c9007b-1d27-4531-bf69-f4273e5e2ad1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15d4560c-d530-4955-bf7e-f734337ae80b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b5f65446-6a6f-414c-8d98-0d37700a83c6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content\act\9aa48369-618a-4bb4-b4b8-ae15f2b7ebf6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aa48369-618a-4bb4-b4b8-ae15f2b7ebf6.html" TargetMode="External"/><Relationship Id="rId14" Type="http://schemas.openxmlformats.org/officeDocument/2006/relationships/hyperlink" Target="file:///C:\content\act\9aa48369-618a-4bb4-b4b8-ae15f2b7ebf6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7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13207</CharactersWithSpaces>
  <SharedDoc>false</SharedDoc>
  <HLinks>
    <vt:vector size="54" baseType="variant">
      <vt:variant>
        <vt:i4>4784136</vt:i4>
      </vt:variant>
      <vt:variant>
        <vt:i4>24</vt:i4>
      </vt:variant>
      <vt:variant>
        <vt:i4>0</vt:i4>
      </vt:variant>
      <vt:variant>
        <vt:i4>5</vt:i4>
      </vt:variant>
      <vt:variant>
        <vt:lpwstr>/content/act/b5f65446-6a6f-414c-8d98-0d37700a83c6.doc</vt:lpwstr>
      </vt:variant>
      <vt:variant>
        <vt:lpwstr/>
      </vt:variant>
      <vt:variant>
        <vt:i4>1376344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2424867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4194314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1376344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1376344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/content/act/b5f65446-6a6f-414c-8d98-0d37700a83c6.doc</vt:lpwstr>
      </vt:variant>
      <vt:variant>
        <vt:lpwstr/>
      </vt:variant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../../../../../../../../content/act/e267365c-c10f-48e1-b210-d1f0e08aa7f0.docx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2</cp:revision>
  <cp:lastPrinted>2019-02-25T09:33:00Z</cp:lastPrinted>
  <dcterms:created xsi:type="dcterms:W3CDTF">2021-04-06T06:41:00Z</dcterms:created>
  <dcterms:modified xsi:type="dcterms:W3CDTF">2021-04-06T06:41:00Z</dcterms:modified>
</cp:coreProperties>
</file>