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54" w:rsidRDefault="009B5854" w:rsidP="00715C27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2"/>
        </w:rPr>
      </w:pPr>
    </w:p>
    <w:p w:rsidR="009B5854" w:rsidRPr="008671A0" w:rsidRDefault="009B5854" w:rsidP="008671A0">
      <w:pPr>
        <w:jc w:val="center"/>
        <w:rPr>
          <w:rFonts w:ascii="Times New Roman" w:hAnsi="Times New Roman"/>
          <w:b/>
          <w:sz w:val="36"/>
          <w:szCs w:val="36"/>
        </w:rPr>
      </w:pPr>
      <w:r w:rsidRPr="00677314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9B5854" w:rsidRPr="002042D6" w:rsidRDefault="009B5854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9B5854" w:rsidRPr="002042D6" w:rsidRDefault="009B5854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9B5854" w:rsidRPr="002042D6" w:rsidRDefault="009B5854" w:rsidP="00867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9B5854" w:rsidRPr="002042D6" w:rsidRDefault="009B5854" w:rsidP="008671A0">
      <w:pPr>
        <w:pStyle w:val="Heading1"/>
        <w:rPr>
          <w:b/>
          <w:sz w:val="36"/>
          <w:szCs w:val="36"/>
        </w:rPr>
      </w:pPr>
      <w:r w:rsidRPr="002042D6">
        <w:rPr>
          <w:b/>
          <w:sz w:val="36"/>
          <w:szCs w:val="36"/>
        </w:rPr>
        <w:t>АДМИНИСТРАЦИЯ ГОРОДА</w:t>
      </w:r>
    </w:p>
    <w:p w:rsidR="009B5854" w:rsidRPr="002042D6" w:rsidRDefault="009B5854" w:rsidP="008671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9B5854" w:rsidRPr="002042D6" w:rsidRDefault="009B5854" w:rsidP="008671A0">
      <w:pPr>
        <w:jc w:val="center"/>
        <w:rPr>
          <w:rFonts w:ascii="Times New Roman" w:hAnsi="Times New Roman"/>
          <w:b/>
          <w:sz w:val="36"/>
          <w:szCs w:val="36"/>
        </w:rPr>
      </w:pPr>
      <w:r w:rsidRPr="002042D6">
        <w:rPr>
          <w:rFonts w:ascii="Times New Roman" w:hAnsi="Times New Roman"/>
          <w:b/>
          <w:sz w:val="36"/>
          <w:szCs w:val="36"/>
        </w:rPr>
        <w:t xml:space="preserve">Р А С П О Р Я Ж Е Н И Е </w:t>
      </w:r>
    </w:p>
    <w:p w:rsidR="009B5854" w:rsidRPr="008671A0" w:rsidRDefault="009B5854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5854" w:rsidRDefault="009B5854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29.12.2018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2501-ра</w:t>
      </w:r>
    </w:p>
    <w:p w:rsidR="009B5854" w:rsidRPr="008671A0" w:rsidRDefault="009B5854" w:rsidP="008671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5854" w:rsidRDefault="009B5854" w:rsidP="00BE1383">
      <w:pPr>
        <w:spacing w:after="0"/>
        <w:rPr>
          <w:rFonts w:ascii="Times New Roman" w:hAnsi="Times New Roman"/>
          <w:sz w:val="28"/>
          <w:szCs w:val="28"/>
        </w:rPr>
      </w:pPr>
      <w:r w:rsidRPr="00BE1383">
        <w:rPr>
          <w:rFonts w:ascii="Times New Roman" w:hAnsi="Times New Roman"/>
          <w:sz w:val="28"/>
          <w:szCs w:val="28"/>
        </w:rPr>
        <w:t xml:space="preserve">Об утверждении муниципального </w:t>
      </w:r>
    </w:p>
    <w:p w:rsidR="009B5854" w:rsidRPr="00BE1383" w:rsidRDefault="009B5854" w:rsidP="00BE13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E1383">
        <w:rPr>
          <w:rFonts w:ascii="Times New Roman" w:hAnsi="Times New Roman"/>
          <w:sz w:val="28"/>
          <w:szCs w:val="28"/>
        </w:rPr>
        <w:t>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383">
        <w:rPr>
          <w:rFonts w:ascii="Times New Roman" w:hAnsi="Times New Roman"/>
          <w:sz w:val="28"/>
          <w:szCs w:val="28"/>
        </w:rPr>
        <w:t xml:space="preserve">для муниципального дошкольного </w:t>
      </w:r>
    </w:p>
    <w:p w:rsidR="009B5854" w:rsidRPr="00BE1383" w:rsidRDefault="009B5854" w:rsidP="00BE1383">
      <w:pPr>
        <w:spacing w:after="0"/>
        <w:rPr>
          <w:rFonts w:ascii="Times New Roman" w:hAnsi="Times New Roman"/>
          <w:sz w:val="28"/>
          <w:szCs w:val="28"/>
        </w:rPr>
      </w:pPr>
      <w:r w:rsidRPr="00BE1383">
        <w:rPr>
          <w:rFonts w:ascii="Times New Roman" w:hAnsi="Times New Roman"/>
          <w:sz w:val="28"/>
          <w:szCs w:val="28"/>
        </w:rPr>
        <w:t>образовательного автономного учреждения</w:t>
      </w:r>
    </w:p>
    <w:p w:rsidR="009B5854" w:rsidRPr="00BE1383" w:rsidRDefault="009B5854" w:rsidP="00BE1383">
      <w:pPr>
        <w:spacing w:after="0"/>
        <w:rPr>
          <w:rFonts w:ascii="Times New Roman" w:hAnsi="Times New Roman"/>
          <w:sz w:val="28"/>
          <w:szCs w:val="28"/>
        </w:rPr>
      </w:pPr>
      <w:r w:rsidRPr="00BE1383">
        <w:rPr>
          <w:rFonts w:ascii="Times New Roman" w:hAnsi="Times New Roman"/>
          <w:sz w:val="28"/>
          <w:szCs w:val="28"/>
        </w:rPr>
        <w:t xml:space="preserve">центр развития ребенка – детский сад </w:t>
      </w:r>
    </w:p>
    <w:p w:rsidR="009B5854" w:rsidRPr="00BE1383" w:rsidRDefault="009B5854" w:rsidP="00BE1383">
      <w:pPr>
        <w:pStyle w:val="Footer"/>
        <w:tabs>
          <w:tab w:val="clear" w:pos="4677"/>
          <w:tab w:val="clear" w:pos="9355"/>
          <w:tab w:val="right" w:pos="0"/>
        </w:tabs>
        <w:rPr>
          <w:szCs w:val="28"/>
        </w:rPr>
      </w:pPr>
      <w:r w:rsidRPr="00BE1383">
        <w:rPr>
          <w:szCs w:val="28"/>
        </w:rPr>
        <w:t>«Фантазия»</w:t>
      </w:r>
    </w:p>
    <w:p w:rsidR="009B5854" w:rsidRDefault="009B5854" w:rsidP="00BE13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5854" w:rsidRDefault="009B5854" w:rsidP="00BE13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5854" w:rsidRPr="006C2425" w:rsidRDefault="009B5854" w:rsidP="00BE13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B5854" w:rsidRPr="002026D4" w:rsidRDefault="009B5854" w:rsidP="00BE1383">
      <w:pPr>
        <w:pStyle w:val="ConsPlusNormal0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12D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постановлением </w:t>
      </w:r>
      <w:r w:rsidRPr="0048212D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инистрации города</w:t>
      </w:r>
      <w:r w:rsidRPr="0048212D">
        <w:rPr>
          <w:rFonts w:ascii="Times New Roman" w:hAnsi="Times New Roman" w:cs="Times New Roman"/>
          <w:sz w:val="28"/>
          <w:szCs w:val="28"/>
        </w:rPr>
        <w:t xml:space="preserve"> от 24.09.2015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12D">
        <w:rPr>
          <w:rFonts w:ascii="Times New Roman" w:hAnsi="Times New Roman" w:cs="Times New Roman"/>
          <w:sz w:val="28"/>
          <w:szCs w:val="28"/>
        </w:rPr>
        <w:t xml:space="preserve">№ 260-па </w:t>
      </w:r>
      <w:r>
        <w:rPr>
          <w:rFonts w:ascii="Times New Roman" w:hAnsi="Times New Roman" w:cs="Times New Roman"/>
          <w:sz w:val="28"/>
          <w:szCs w:val="28"/>
        </w:rPr>
        <w:t>«О порядке формирования муниципального</w:t>
      </w:r>
      <w:r w:rsidRPr="0048212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12D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муниципальных учреждений </w:t>
      </w:r>
      <w:r w:rsidRPr="004821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городской округ город Пыть-Ях</w:t>
      </w:r>
      <w:r w:rsidRPr="0048212D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</w:t>
      </w:r>
      <w:r>
        <w:rPr>
          <w:rFonts w:ascii="Times New Roman" w:hAnsi="Times New Roman" w:cs="Times New Roman"/>
          <w:sz w:val="28"/>
          <w:szCs w:val="28"/>
        </w:rPr>
        <w:t>ения муниципального задания»:</w:t>
      </w:r>
    </w:p>
    <w:p w:rsidR="009B5854" w:rsidRPr="007929DF" w:rsidRDefault="009B5854" w:rsidP="00BE1383">
      <w:pPr>
        <w:pStyle w:val="BodyTextIndent"/>
        <w:ind w:left="284"/>
        <w:rPr>
          <w:sz w:val="28"/>
          <w:szCs w:val="28"/>
        </w:rPr>
      </w:pPr>
    </w:p>
    <w:p w:rsidR="009B5854" w:rsidRPr="005A378D" w:rsidRDefault="009B5854" w:rsidP="00BE1383">
      <w:pPr>
        <w:pStyle w:val="BodyTextIndent"/>
        <w:ind w:left="284"/>
        <w:rPr>
          <w:sz w:val="28"/>
          <w:szCs w:val="28"/>
        </w:rPr>
      </w:pPr>
    </w:p>
    <w:p w:rsidR="009B5854" w:rsidRPr="005A378D" w:rsidRDefault="009B5854" w:rsidP="00BE1383">
      <w:pPr>
        <w:pStyle w:val="BodyTextIndent"/>
        <w:ind w:left="284"/>
        <w:rPr>
          <w:sz w:val="28"/>
          <w:szCs w:val="28"/>
        </w:rPr>
      </w:pPr>
    </w:p>
    <w:p w:rsidR="009B5854" w:rsidRPr="008C1D55" w:rsidRDefault="009B5854" w:rsidP="00BE1383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D81A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униципальное задание для </w:t>
      </w:r>
      <w:r w:rsidRPr="00E1277D">
        <w:rPr>
          <w:rFonts w:ascii="Times New Roman" w:hAnsi="Times New Roman" w:cs="Times New Roman"/>
          <w:b w:val="0"/>
          <w:sz w:val="28"/>
          <w:szCs w:val="28"/>
        </w:rPr>
        <w:t>муниципального дошкольного образовательного автономного учреждения центр развития ребенка – детский сад «Фантазия»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2019 год и плановый период 2020 и 2021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9B5854" w:rsidRPr="00B809D0" w:rsidRDefault="009B5854" w:rsidP="00BE1383">
      <w:pPr>
        <w:pStyle w:val="ConsPlusTitle"/>
        <w:spacing w:line="360" w:lineRule="auto"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D81A37">
        <w:rPr>
          <w:rFonts w:ascii="Times New Roman" w:hAnsi="Times New Roman" w:cs="Times New Roman"/>
          <w:b w:val="0"/>
          <w:sz w:val="28"/>
          <w:szCs w:val="28"/>
        </w:rPr>
        <w:t>Комитету по финансам (В.В. Стефогло</w:t>
      </w:r>
      <w:r>
        <w:rPr>
          <w:rFonts w:ascii="Times New Roman" w:hAnsi="Times New Roman" w:cs="Times New Roman"/>
          <w:b w:val="0"/>
          <w:sz w:val="28"/>
          <w:szCs w:val="28"/>
        </w:rPr>
        <w:t>) предоставить субсидию на 2019</w:t>
      </w:r>
      <w:r w:rsidRPr="00D81A37">
        <w:rPr>
          <w:rFonts w:ascii="Times New Roman" w:hAnsi="Times New Roman" w:cs="Times New Roman"/>
          <w:b w:val="0"/>
          <w:sz w:val="28"/>
          <w:szCs w:val="28"/>
        </w:rPr>
        <w:t xml:space="preserve"> год для выполнения муниципального задания</w:t>
      </w:r>
      <w:r w:rsidRPr="00D81A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муниципальному</w:t>
      </w:r>
      <w:r w:rsidRPr="00E1277D">
        <w:rPr>
          <w:rFonts w:ascii="Times New Roman" w:hAnsi="Times New Roman" w:cs="Times New Roman"/>
          <w:b w:val="0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E1277D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E1277D">
        <w:rPr>
          <w:rFonts w:ascii="Times New Roman" w:hAnsi="Times New Roman" w:cs="Times New Roman"/>
          <w:b w:val="0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E1277D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E1277D">
        <w:rPr>
          <w:rFonts w:ascii="Times New Roman" w:hAnsi="Times New Roman" w:cs="Times New Roman"/>
          <w:b w:val="0"/>
          <w:sz w:val="28"/>
          <w:szCs w:val="28"/>
        </w:rPr>
        <w:t xml:space="preserve"> центр развития ребенка – детский сад «Фантазия»</w:t>
      </w:r>
      <w:r w:rsidRPr="00D81A3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B5854" w:rsidRPr="008E3475" w:rsidRDefault="009B5854" w:rsidP="008E3475">
      <w:pPr>
        <w:pStyle w:val="ConsPlusNormal0"/>
        <w:widowControl/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8E3475">
        <w:rPr>
          <w:rFonts w:ascii="Times New Roman" w:hAnsi="Times New Roman"/>
          <w:sz w:val="28"/>
          <w:szCs w:val="28"/>
        </w:rPr>
        <w:t xml:space="preserve"> Контроль за выполнением постановления возложить на заместителя главы города (направление деятельности – социальная сфера).</w:t>
      </w:r>
    </w:p>
    <w:p w:rsidR="009B5854" w:rsidRPr="008E3475" w:rsidRDefault="009B5854" w:rsidP="008E3475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Arial"/>
          <w:sz w:val="28"/>
          <w:szCs w:val="28"/>
          <w:lang w:eastAsia="ru-RU"/>
        </w:rPr>
      </w:pPr>
    </w:p>
    <w:p w:rsidR="009B5854" w:rsidRPr="008E3475" w:rsidRDefault="009B5854" w:rsidP="008E3475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Arial"/>
          <w:sz w:val="28"/>
          <w:szCs w:val="28"/>
          <w:lang w:eastAsia="ru-RU"/>
        </w:rPr>
      </w:pPr>
    </w:p>
    <w:p w:rsidR="009B5854" w:rsidRPr="008E3475" w:rsidRDefault="009B5854" w:rsidP="008E3475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Arial"/>
          <w:sz w:val="28"/>
          <w:szCs w:val="28"/>
          <w:lang w:eastAsia="ru-RU"/>
        </w:rPr>
      </w:pPr>
    </w:p>
    <w:p w:rsidR="009B5854" w:rsidRPr="008E3475" w:rsidRDefault="009B5854" w:rsidP="008E3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8E3475">
        <w:rPr>
          <w:rFonts w:ascii="Times New Roman" w:hAnsi="Times New Roman" w:cs="Arial"/>
          <w:sz w:val="28"/>
          <w:szCs w:val="28"/>
          <w:lang w:eastAsia="ru-RU"/>
        </w:rPr>
        <w:t xml:space="preserve"> Глава города Пыть-Яха</w:t>
      </w:r>
      <w:r w:rsidRPr="008E3475">
        <w:rPr>
          <w:rFonts w:ascii="Times New Roman" w:hAnsi="Times New Roman" w:cs="Arial"/>
          <w:sz w:val="28"/>
          <w:szCs w:val="28"/>
          <w:lang w:eastAsia="ru-RU"/>
        </w:rPr>
        <w:tab/>
      </w:r>
      <w:r w:rsidRPr="008E3475">
        <w:rPr>
          <w:rFonts w:ascii="Times New Roman" w:hAnsi="Times New Roman" w:cs="Arial"/>
          <w:sz w:val="28"/>
          <w:szCs w:val="28"/>
          <w:lang w:eastAsia="ru-RU"/>
        </w:rPr>
        <w:tab/>
      </w:r>
      <w:r w:rsidRPr="008E3475">
        <w:rPr>
          <w:rFonts w:ascii="Times New Roman" w:hAnsi="Times New Roman" w:cs="Arial"/>
          <w:sz w:val="28"/>
          <w:szCs w:val="28"/>
          <w:lang w:eastAsia="ru-RU"/>
        </w:rPr>
        <w:tab/>
        <w:t xml:space="preserve">    </w:t>
      </w:r>
      <w:r w:rsidRPr="008E3475">
        <w:rPr>
          <w:rFonts w:ascii="Times New Roman" w:hAnsi="Times New Roman" w:cs="Arial"/>
          <w:sz w:val="28"/>
          <w:szCs w:val="28"/>
          <w:lang w:eastAsia="ru-RU"/>
        </w:rPr>
        <w:tab/>
      </w:r>
      <w:r w:rsidRPr="008E3475">
        <w:rPr>
          <w:rFonts w:ascii="Times New Roman" w:hAnsi="Times New Roman" w:cs="Arial"/>
          <w:sz w:val="28"/>
          <w:szCs w:val="28"/>
          <w:lang w:eastAsia="ru-RU"/>
        </w:rPr>
        <w:tab/>
        <w:t xml:space="preserve">         </w:t>
      </w:r>
      <w:r w:rsidRPr="008E3475">
        <w:rPr>
          <w:rFonts w:ascii="Times New Roman" w:hAnsi="Times New Roman" w:cs="Arial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Pr="008E3475">
        <w:rPr>
          <w:rFonts w:ascii="Times New Roman" w:hAnsi="Times New Roman" w:cs="Arial"/>
          <w:sz w:val="28"/>
          <w:szCs w:val="28"/>
          <w:lang w:eastAsia="ru-RU"/>
        </w:rPr>
        <w:t>А.Н. Морозов</w:t>
      </w:r>
    </w:p>
    <w:p w:rsidR="009B5854" w:rsidRPr="008E3475" w:rsidRDefault="009B5854" w:rsidP="008E3475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</w:p>
    <w:p w:rsidR="009B5854" w:rsidRPr="002042D6" w:rsidRDefault="009B5854" w:rsidP="008E3475">
      <w:pPr>
        <w:pStyle w:val="ConsPlusNormal0"/>
        <w:widowControl/>
        <w:spacing w:line="36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5854" w:rsidRPr="006E7620" w:rsidRDefault="009B5854" w:rsidP="008671A0">
      <w:pPr>
        <w:rPr>
          <w:bCs/>
          <w:szCs w:val="28"/>
        </w:rPr>
        <w:sectPr w:rsidR="009B5854" w:rsidRPr="006E7620" w:rsidSect="007E72E7">
          <w:headerReference w:type="even" r:id="rId8"/>
          <w:foot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5854" w:rsidRDefault="009B5854" w:rsidP="00BF38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5854" w:rsidRDefault="009B5854" w:rsidP="00BF38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B5854" w:rsidRDefault="009B5854" w:rsidP="00BF38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Пыть-Яха</w:t>
      </w:r>
    </w:p>
    <w:p w:rsidR="009B5854" w:rsidRDefault="009B5854" w:rsidP="00BF38B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29.12.2018 № 2501-ра</w:t>
      </w:r>
    </w:p>
    <w:p w:rsidR="009B5854" w:rsidRDefault="009B585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854" w:rsidRDefault="009B585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854" w:rsidRDefault="009B585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854" w:rsidRPr="007E72E7" w:rsidRDefault="009B585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854" w:rsidRPr="007E72E7" w:rsidRDefault="009B5854" w:rsidP="00715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E7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9B5854" w:rsidRPr="007E72E7" w:rsidRDefault="009B5854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2E7">
        <w:rPr>
          <w:rFonts w:ascii="Times New Roman" w:hAnsi="Times New Roman" w:cs="Times New Roman"/>
          <w:sz w:val="28"/>
          <w:szCs w:val="28"/>
        </w:rPr>
        <w:t xml:space="preserve"> на 2018 год и на плановый период 2019 и 2020 годов</w:t>
      </w:r>
    </w:p>
    <w:tbl>
      <w:tblPr>
        <w:tblW w:w="1492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560"/>
        <w:gridCol w:w="3827"/>
        <w:gridCol w:w="1538"/>
      </w:tblGrid>
      <w:tr w:rsidR="009B5854" w:rsidRPr="007E72E7" w:rsidTr="007E72E7">
        <w:trPr>
          <w:cantSplit/>
          <w:trHeight w:val="2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854" w:rsidRPr="007E72E7" w:rsidRDefault="009B5854" w:rsidP="004478F7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9B5854" w:rsidRPr="007E72E7" w:rsidTr="007E72E7">
        <w:trPr>
          <w:cantSplit/>
          <w:trHeight w:val="2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854" w:rsidRPr="007E72E7" w:rsidRDefault="009B585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 xml:space="preserve">Форма по </w:t>
            </w:r>
            <w:hyperlink r:id="rId10" w:history="1">
              <w:r w:rsidRPr="007E72E7">
                <w:rPr>
                  <w:rStyle w:val="Hyperlink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5854" w:rsidRPr="007E72E7" w:rsidRDefault="009B5854" w:rsidP="004478F7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>0506001</w:t>
            </w:r>
          </w:p>
        </w:tc>
      </w:tr>
      <w:tr w:rsidR="009B5854" w:rsidRPr="007E72E7" w:rsidTr="007E72E7">
        <w:trPr>
          <w:cantSplit/>
          <w:trHeight w:val="853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>Наименование государственного учреждения</w:t>
            </w:r>
          </w:p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«Фантазия»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854" w:rsidRPr="007E72E7" w:rsidRDefault="009B585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854" w:rsidRPr="007E72E7" w:rsidRDefault="009B5854" w:rsidP="004478F7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854" w:rsidRDefault="009B5854" w:rsidP="004478F7">
            <w:pPr>
              <w:spacing w:after="0" w:line="240" w:lineRule="atLeast"/>
              <w:jc w:val="center"/>
              <w:rPr>
                <w:sz w:val="28"/>
                <w:szCs w:val="28"/>
                <w:lang w:eastAsia="ru-RU"/>
              </w:rPr>
            </w:pPr>
          </w:p>
          <w:p w:rsidR="009B5854" w:rsidRPr="007E72E7" w:rsidRDefault="009B5854" w:rsidP="004478F7">
            <w:pPr>
              <w:spacing w:after="0" w:line="240" w:lineRule="atLeast"/>
              <w:jc w:val="center"/>
              <w:rPr>
                <w:sz w:val="28"/>
                <w:szCs w:val="28"/>
                <w:lang w:eastAsia="ru-RU"/>
              </w:rPr>
            </w:pPr>
            <w:r w:rsidRPr="007E72E7">
              <w:rPr>
                <w:sz w:val="28"/>
                <w:szCs w:val="28"/>
                <w:lang w:eastAsia="ru-RU"/>
              </w:rPr>
              <w:t>01.01.2019</w:t>
            </w:r>
          </w:p>
        </w:tc>
      </w:tr>
      <w:tr w:rsidR="009B5854" w:rsidRPr="007E72E7" w:rsidTr="007E72E7">
        <w:trPr>
          <w:cantSplit/>
          <w:trHeight w:val="343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854" w:rsidRPr="007E72E7" w:rsidRDefault="009B585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 xml:space="preserve">Дата окончания действия </w:t>
            </w:r>
            <w:r w:rsidRPr="007E72E7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7E72E7">
              <w:rPr>
                <w:rFonts w:ascii="Times New Roman" w:hAnsi="Times New Roman"/>
                <w:sz w:val="28"/>
                <w:szCs w:val="28"/>
              </w:rPr>
              <w:t>1</w:t>
            </w:r>
            <w:r w:rsidRPr="007E72E7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854" w:rsidRPr="007E72E7" w:rsidRDefault="009B5854" w:rsidP="004478F7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>31.12.2019</w:t>
            </w:r>
          </w:p>
        </w:tc>
      </w:tr>
      <w:tr w:rsidR="009B5854" w:rsidRPr="007E72E7" w:rsidTr="007E72E7">
        <w:trPr>
          <w:cantSplit/>
          <w:trHeight w:val="2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>Вид деятельности государственного учреждения: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854" w:rsidRPr="007E72E7" w:rsidRDefault="009B585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854" w:rsidRPr="007E72E7" w:rsidRDefault="009B5854" w:rsidP="004478F7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854" w:rsidRPr="007E72E7" w:rsidTr="007E72E7">
        <w:trPr>
          <w:cantSplit/>
          <w:trHeight w:val="374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  <w:p w:rsidR="009B5854" w:rsidRPr="007E72E7" w:rsidRDefault="009B585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854" w:rsidRDefault="009B5854" w:rsidP="004478F7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5854" w:rsidRPr="00FC3FB3" w:rsidRDefault="009B5854" w:rsidP="004478F7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</w:pPr>
            <w:r w:rsidRPr="00FC3FB3">
              <w:rPr>
                <w:rFonts w:ascii="Times New Roman" w:hAnsi="Times New Roman"/>
                <w:color w:val="0000FF"/>
                <w:sz w:val="28"/>
                <w:szCs w:val="28"/>
              </w:rPr>
              <w:t>743</w:t>
            </w:r>
            <w:r w:rsidRPr="00FC3FB3">
              <w:rPr>
                <w:rFonts w:ascii="Times New Roman" w:hAnsi="Times New Roman"/>
                <w:color w:val="0000FF"/>
                <w:sz w:val="28"/>
                <w:szCs w:val="28"/>
                <w:lang w:val="en-US"/>
              </w:rPr>
              <w:t>DO132</w:t>
            </w:r>
          </w:p>
        </w:tc>
      </w:tr>
      <w:tr w:rsidR="009B5854" w:rsidRPr="007E72E7" w:rsidTr="007E72E7">
        <w:trPr>
          <w:cantSplit/>
          <w:trHeight w:val="20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9B5854" w:rsidRPr="007E72E7" w:rsidRDefault="009B5854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дошкольное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5854" w:rsidRPr="007E72E7" w:rsidRDefault="009B5854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11" w:history="1">
              <w:r w:rsidRPr="007E72E7">
                <w:rPr>
                  <w:rStyle w:val="Hyperlink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854" w:rsidRPr="007E72E7" w:rsidRDefault="009B5854" w:rsidP="004478F7">
            <w:pPr>
              <w:pStyle w:val="ConsPlusNormal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2E7">
              <w:rPr>
                <w:rFonts w:ascii="Times New Roman" w:hAnsi="Times New Roman"/>
                <w:sz w:val="28"/>
                <w:szCs w:val="28"/>
              </w:rPr>
              <w:t>85.11</w:t>
            </w:r>
          </w:p>
        </w:tc>
      </w:tr>
    </w:tbl>
    <w:p w:rsidR="009B5854" w:rsidRDefault="009B5854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5854" w:rsidRDefault="009B5854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Часть 1. Сведения об оказываемых муниципальных услугах</w:t>
      </w:r>
    </w:p>
    <w:p w:rsidR="009B5854" w:rsidRDefault="009B5854" w:rsidP="00715C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__1__</w:t>
      </w:r>
    </w:p>
    <w:p w:rsidR="009B5854" w:rsidRDefault="009B5854" w:rsidP="00715C27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041"/>
        <w:gridCol w:w="1526"/>
      </w:tblGrid>
      <w:tr w:rsidR="009B5854" w:rsidTr="004478F7">
        <w:tc>
          <w:tcPr>
            <w:tcW w:w="13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4" w:rsidRPr="007E72E7" w:rsidRDefault="009B5854" w:rsidP="004478F7">
            <w:pPr>
              <w:pStyle w:val="ConsPlusNormal0"/>
              <w:ind w:hanging="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E72E7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  <w:r w:rsidRPr="007E7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E7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Присмотр и уход</w:t>
            </w:r>
            <w:r w:rsidRPr="007E72E7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7E72E7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9B5854" w:rsidRDefault="009B5854">
            <w:pPr>
              <w:pStyle w:val="ConsPlusNormal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(из общероссийских базовых перечней услуг или регионального перечня государственных (муниципальных) </w:t>
            </w:r>
          </w:p>
          <w:p w:rsidR="009B5854" w:rsidRDefault="009B5854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услуг и работ)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872471" w:rsidRDefault="009B5854" w:rsidP="004478F7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БВ19</w:t>
            </w:r>
          </w:p>
        </w:tc>
      </w:tr>
    </w:tbl>
    <w:p w:rsidR="009B5854" w:rsidRDefault="009B5854" w:rsidP="007E72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муниципальной услуги физические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лица</w:t>
      </w:r>
    </w:p>
    <w:p w:rsidR="009B5854" w:rsidRDefault="009B5854" w:rsidP="007E72E7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7E72E7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9B5854" w:rsidRDefault="009B5854" w:rsidP="007E72E7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7E72E7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9B5854" w:rsidRDefault="009B5854" w:rsidP="007E72E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72"/>
        <w:gridCol w:w="1162"/>
        <w:gridCol w:w="1132"/>
        <w:gridCol w:w="1135"/>
        <w:gridCol w:w="1135"/>
        <w:gridCol w:w="1094"/>
        <w:gridCol w:w="902"/>
        <w:gridCol w:w="902"/>
        <w:gridCol w:w="640"/>
        <w:gridCol w:w="797"/>
        <w:gridCol w:w="768"/>
        <w:gridCol w:w="771"/>
        <w:gridCol w:w="666"/>
        <w:gridCol w:w="774"/>
      </w:tblGrid>
      <w:tr w:rsidR="009B5854" w:rsidRPr="00EF7178" w:rsidTr="00EF7178">
        <w:trPr>
          <w:trHeight w:val="20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EF71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EF717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9B5854" w:rsidRPr="00EF7178" w:rsidTr="00EF7178">
        <w:trPr>
          <w:trHeight w:val="355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9B5854" w:rsidRPr="00EF7178" w:rsidTr="00EF7178">
        <w:trPr>
          <w:trHeight w:val="152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EF71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9B5854" w:rsidRPr="00EF7178" w:rsidRDefault="009B5854" w:rsidP="004478F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EF7178" w:rsidTr="00EF7178">
        <w:trPr>
          <w:trHeight w:val="709"/>
        </w:trPr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9B5854" w:rsidRPr="00EF7178" w:rsidRDefault="009B5854" w:rsidP="004478F7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F71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EF71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B5854" w:rsidRPr="00EF7178" w:rsidRDefault="009B5854" w:rsidP="004478F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EF71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EF71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EF7178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EF7178" w:rsidTr="00EF7178">
        <w:trPr>
          <w:trHeight w:val="97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B5854" w:rsidRPr="00EF7178" w:rsidTr="00EF7178">
        <w:trPr>
          <w:trHeight w:val="192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54" w:rsidRPr="00EF7178" w:rsidRDefault="009B5854" w:rsidP="004478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9B5854" w:rsidRDefault="009B5854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B5854" w:rsidRDefault="009B5854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B5854" w:rsidRPr="00C07A18" w:rsidRDefault="009B5854" w:rsidP="00715C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B5854" w:rsidRDefault="009B5854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2"/>
        <w:gridCol w:w="959"/>
        <w:gridCol w:w="708"/>
        <w:gridCol w:w="994"/>
        <w:gridCol w:w="991"/>
        <w:gridCol w:w="1130"/>
        <w:gridCol w:w="1130"/>
        <w:gridCol w:w="847"/>
        <w:gridCol w:w="555"/>
        <w:gridCol w:w="776"/>
        <w:gridCol w:w="755"/>
        <w:gridCol w:w="761"/>
        <w:gridCol w:w="989"/>
        <w:gridCol w:w="862"/>
        <w:gridCol w:w="850"/>
        <w:gridCol w:w="564"/>
        <w:gridCol w:w="561"/>
      </w:tblGrid>
      <w:tr w:rsidR="009B5854" w:rsidRPr="004478F7" w:rsidTr="004478F7">
        <w:trPr>
          <w:cantSplit/>
          <w:trHeight w:val="20"/>
        </w:trPr>
        <w:tc>
          <w:tcPr>
            <w:tcW w:w="448" w:type="pct"/>
            <w:vMerge w:val="restart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4478F7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1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19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58" w:type="pct"/>
            <w:gridSpan w:val="3"/>
            <w:vMerge w:val="restart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76" w:type="pct"/>
            <w:gridSpan w:val="3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915" w:type="pct"/>
            <w:gridSpan w:val="3"/>
            <w:vAlign w:val="center"/>
          </w:tcPr>
          <w:p w:rsidR="009B5854" w:rsidRPr="004478F7" w:rsidRDefault="009B58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" w:type="pct"/>
            <w:gridSpan w:val="2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4478F7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9B5854" w:rsidRPr="004478F7" w:rsidTr="004478F7">
        <w:trPr>
          <w:cantSplit/>
          <w:trHeight w:val="184"/>
        </w:trPr>
        <w:tc>
          <w:tcPr>
            <w:tcW w:w="448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1" w:type="pct"/>
            <w:gridSpan w:val="3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8" w:type="pct"/>
            <w:gridSpan w:val="3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5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5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35" w:type="pct"/>
            <w:vMerge w:val="restart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92" w:type="pct"/>
            <w:vMerge w:val="restart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88" w:type="pct"/>
            <w:vMerge w:val="restart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91" w:type="pct"/>
            <w:vMerge w:val="restart"/>
            <w:vAlign w:val="center"/>
          </w:tcPr>
          <w:p w:rsidR="009B5854" w:rsidRPr="004478F7" w:rsidRDefault="009B58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191" w:type="pct"/>
            <w:vMerge w:val="restart"/>
            <w:vAlign w:val="center"/>
          </w:tcPr>
          <w:p w:rsidR="009B5854" w:rsidRPr="004478F7" w:rsidRDefault="009B58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1" w:type="pct"/>
            <w:gridSpan w:val="3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4478F7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74" w:type="pct"/>
            <w:gridSpan w:val="2"/>
            <w:vAlign w:val="center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63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9B5854" w:rsidRPr="004478F7" w:rsidRDefault="009B5854" w:rsidP="00E0776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240" w:type="pct"/>
          </w:tcPr>
          <w:p w:rsidR="009B5854" w:rsidRPr="004478F7" w:rsidRDefault="009B5854" w:rsidP="00E0776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337" w:type="pct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4478F7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6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383" w:type="pct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________</w:t>
            </w:r>
          </w:p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4478F7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83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4478F7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7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4478F7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63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:rsidR="009B5854" w:rsidRPr="004478F7" w:rsidRDefault="009B58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5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6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3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83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7" w:type="pct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7" w:type="pct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3" w:type="pct"/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5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2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1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1" w:type="pct"/>
          </w:tcPr>
          <w:p w:rsidR="009B5854" w:rsidRPr="004478F7" w:rsidRDefault="009B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 w:val="restart"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853211О.99.0.БВ19АА08000</w:t>
            </w:r>
          </w:p>
        </w:tc>
        <w:tc>
          <w:tcPr>
            <w:tcW w:w="325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240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 xml:space="preserve">от 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года </w:t>
            </w:r>
            <w:r w:rsidRPr="004478F7">
              <w:rPr>
                <w:rFonts w:ascii="Times New Roman" w:hAnsi="Times New Roman"/>
                <w:sz w:val="16"/>
                <w:szCs w:val="16"/>
              </w:rPr>
              <w:t>до 3 лет</w:t>
            </w:r>
          </w:p>
        </w:tc>
        <w:tc>
          <w:tcPr>
            <w:tcW w:w="337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83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 w:val="restart"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853211О.99.0.БВ19АА14000</w:t>
            </w:r>
          </w:p>
        </w:tc>
        <w:tc>
          <w:tcPr>
            <w:tcW w:w="325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240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337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83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1211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14532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14532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14532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 w:val="restart"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853211О.99.0.БВ19АА92000</w:t>
            </w:r>
          </w:p>
        </w:tc>
        <w:tc>
          <w:tcPr>
            <w:tcW w:w="325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дети сироты, и дети, оставшиеся без попечения родителей</w:t>
            </w:r>
          </w:p>
        </w:tc>
        <w:tc>
          <w:tcPr>
            <w:tcW w:w="240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337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83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 w:val="restart"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853211О.99.0.БВ19АА98000</w:t>
            </w:r>
          </w:p>
        </w:tc>
        <w:tc>
          <w:tcPr>
            <w:tcW w:w="325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дети сироты, и дети, оставшиеся без попечения родителей</w:t>
            </w:r>
          </w:p>
        </w:tc>
        <w:tc>
          <w:tcPr>
            <w:tcW w:w="240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337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83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692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8304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8304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8304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 w:val="restart"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853211О.99.0.БВ19АА50000</w:t>
            </w:r>
          </w:p>
        </w:tc>
        <w:tc>
          <w:tcPr>
            <w:tcW w:w="325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240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от 1 года до 3 лет</w:t>
            </w:r>
          </w:p>
        </w:tc>
        <w:tc>
          <w:tcPr>
            <w:tcW w:w="337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83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37714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42212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42212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451568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506544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506544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 w:val="restart"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853211О.99.0.БВ19АА56000</w:t>
            </w:r>
          </w:p>
        </w:tc>
        <w:tc>
          <w:tcPr>
            <w:tcW w:w="325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240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от 3 года до 8 лет</w:t>
            </w:r>
          </w:p>
        </w:tc>
        <w:tc>
          <w:tcPr>
            <w:tcW w:w="337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</w:p>
        </w:tc>
        <w:tc>
          <w:tcPr>
            <w:tcW w:w="383" w:type="pct"/>
            <w:vMerge w:val="restar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Человеко-день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51208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57955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57609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614496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695460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691308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4478F7" w:rsidTr="004478F7">
        <w:trPr>
          <w:cantSplit/>
          <w:trHeight w:val="20"/>
        </w:trPr>
        <w:tc>
          <w:tcPr>
            <w:tcW w:w="448" w:type="pct"/>
            <w:vMerge/>
          </w:tcPr>
          <w:p w:rsidR="009B5854" w:rsidRPr="004478F7" w:rsidRDefault="009B5854" w:rsidP="0072684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Число детей</w:t>
            </w:r>
          </w:p>
        </w:tc>
        <w:tc>
          <w:tcPr>
            <w:tcW w:w="287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87" w:type="pct"/>
          </w:tcPr>
          <w:p w:rsidR="009B5854" w:rsidRPr="008D4812" w:rsidRDefault="009B5854" w:rsidP="004478F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3" w:type="pct"/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296</w:t>
            </w:r>
          </w:p>
        </w:tc>
        <w:tc>
          <w:tcPr>
            <w:tcW w:w="2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D4812" w:rsidRDefault="009B5854" w:rsidP="008D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4812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335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92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288" w:type="pct"/>
          </w:tcPr>
          <w:p w:rsidR="009B5854" w:rsidRPr="004478F7" w:rsidRDefault="009B5854" w:rsidP="007268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</w:tcPr>
          <w:p w:rsidR="009B5854" w:rsidRPr="004478F7" w:rsidRDefault="009B5854" w:rsidP="00726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B5854" w:rsidRDefault="009B5854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9B5854" w:rsidRDefault="009B5854" w:rsidP="00715C27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2791"/>
        <w:gridCol w:w="1728"/>
        <w:gridCol w:w="1875"/>
        <w:gridCol w:w="6699"/>
      </w:tblGrid>
      <w:tr w:rsidR="009B5854" w:rsidRPr="004478F7" w:rsidTr="00183F5B">
        <w:trPr>
          <w:trHeight w:val="231"/>
          <w:jc w:val="center"/>
        </w:trPr>
        <w:tc>
          <w:tcPr>
            <w:tcW w:w="14704" w:type="dxa"/>
            <w:gridSpan w:val="5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Нормативный правовой акт</w:t>
            </w:r>
          </w:p>
        </w:tc>
      </w:tr>
      <w:tr w:rsidR="009B5854" w:rsidRPr="004478F7" w:rsidTr="00183F5B">
        <w:trPr>
          <w:trHeight w:val="231"/>
          <w:jc w:val="center"/>
        </w:trPr>
        <w:tc>
          <w:tcPr>
            <w:tcW w:w="1611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791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принявший орган</w:t>
            </w:r>
          </w:p>
        </w:tc>
        <w:tc>
          <w:tcPr>
            <w:tcW w:w="1728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875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6697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</w:tr>
      <w:tr w:rsidR="009B5854" w:rsidRPr="004478F7" w:rsidTr="00183F5B">
        <w:trPr>
          <w:trHeight w:val="231"/>
          <w:jc w:val="center"/>
        </w:trPr>
        <w:tc>
          <w:tcPr>
            <w:tcW w:w="1611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91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8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5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97" w:type="dxa"/>
          </w:tcPr>
          <w:p w:rsidR="009B5854" w:rsidRPr="004478F7" w:rsidRDefault="009B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9B5854" w:rsidRPr="004478F7" w:rsidTr="00183F5B">
        <w:trPr>
          <w:trHeight w:val="231"/>
          <w:jc w:val="center"/>
        </w:trPr>
        <w:tc>
          <w:tcPr>
            <w:tcW w:w="1611" w:type="dxa"/>
          </w:tcPr>
          <w:p w:rsidR="009B5854" w:rsidRPr="004478F7" w:rsidRDefault="009B5854" w:rsidP="00726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Постановление</w:t>
            </w:r>
          </w:p>
        </w:tc>
        <w:tc>
          <w:tcPr>
            <w:tcW w:w="2791" w:type="dxa"/>
          </w:tcPr>
          <w:p w:rsidR="009B5854" w:rsidRPr="004478F7" w:rsidRDefault="009B5854" w:rsidP="00726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 xml:space="preserve">Администрация города Пыть-Яха </w:t>
            </w:r>
          </w:p>
        </w:tc>
        <w:tc>
          <w:tcPr>
            <w:tcW w:w="1728" w:type="dxa"/>
          </w:tcPr>
          <w:p w:rsidR="009B5854" w:rsidRPr="004478F7" w:rsidRDefault="009B5854" w:rsidP="0072684A">
            <w:pPr>
              <w:autoSpaceDE w:val="0"/>
              <w:autoSpaceDN w:val="0"/>
              <w:adjustRightInd w:val="0"/>
              <w:spacing w:after="0" w:line="240" w:lineRule="auto"/>
              <w:rPr>
                <w:rStyle w:val="TextNPA"/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bCs/>
                <w:sz w:val="16"/>
                <w:szCs w:val="16"/>
              </w:rPr>
              <w:t xml:space="preserve">04.04.2014 (с изм. </w:t>
            </w:r>
            <w:r w:rsidRPr="004478F7">
              <w:rPr>
                <w:rFonts w:ascii="Times New Roman" w:hAnsi="Times New Roman"/>
                <w:sz w:val="16"/>
                <w:szCs w:val="16"/>
              </w:rPr>
              <w:t>от 15.11.2017)</w:t>
            </w:r>
          </w:p>
        </w:tc>
        <w:tc>
          <w:tcPr>
            <w:tcW w:w="1875" w:type="dxa"/>
          </w:tcPr>
          <w:p w:rsidR="009B5854" w:rsidRPr="004478F7" w:rsidRDefault="009B5854" w:rsidP="0072684A">
            <w:pPr>
              <w:autoSpaceDE w:val="0"/>
              <w:autoSpaceDN w:val="0"/>
              <w:adjustRightInd w:val="0"/>
              <w:spacing w:after="0"/>
              <w:rPr>
                <w:rStyle w:val="TextNPA"/>
                <w:rFonts w:ascii="Times New Roman" w:hAnsi="Times New Roman"/>
                <w:sz w:val="16"/>
                <w:szCs w:val="16"/>
              </w:rPr>
            </w:pPr>
            <w:r w:rsidRPr="004478F7">
              <w:rPr>
                <w:rFonts w:ascii="Times New Roman" w:hAnsi="Times New Roman"/>
                <w:bCs/>
                <w:sz w:val="16"/>
                <w:szCs w:val="16"/>
              </w:rPr>
              <w:t>80-па (с изм. 289-па)</w:t>
            </w:r>
          </w:p>
        </w:tc>
        <w:tc>
          <w:tcPr>
            <w:tcW w:w="6697" w:type="dxa"/>
          </w:tcPr>
          <w:p w:rsidR="009B5854" w:rsidRPr="004478F7" w:rsidRDefault="009B5854" w:rsidP="0072684A">
            <w:pPr>
              <w:shd w:val="clear" w:color="auto" w:fill="FFFFFF"/>
              <w:spacing w:after="0"/>
              <w:jc w:val="both"/>
              <w:rPr>
                <w:rStyle w:val="TextNPA"/>
                <w:rFonts w:ascii="Times New Roman" w:hAnsi="Times New Roman"/>
                <w:bCs/>
                <w:sz w:val="16"/>
                <w:szCs w:val="16"/>
              </w:rPr>
            </w:pPr>
            <w:r w:rsidRPr="004478F7">
              <w:rPr>
                <w:rFonts w:ascii="Times New Roman" w:hAnsi="Times New Roman"/>
                <w:sz w:val="16"/>
                <w:szCs w:val="16"/>
              </w:rPr>
              <w:t>О родительской плате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Pr="004478F7">
              <w:rPr>
                <w:rStyle w:val="7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B5854" w:rsidRPr="004478F7" w:rsidTr="00183F5B">
        <w:trPr>
          <w:trHeight w:val="231"/>
          <w:jc w:val="center"/>
        </w:trPr>
        <w:tc>
          <w:tcPr>
            <w:tcW w:w="1611" w:type="dxa"/>
          </w:tcPr>
          <w:p w:rsidR="009B5854" w:rsidRPr="004478F7" w:rsidRDefault="009B5854" w:rsidP="00726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</w:tcPr>
          <w:p w:rsidR="009B5854" w:rsidRPr="004478F7" w:rsidRDefault="009B5854" w:rsidP="00726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28" w:type="dxa"/>
          </w:tcPr>
          <w:p w:rsidR="009B5854" w:rsidRPr="004478F7" w:rsidRDefault="009B5854" w:rsidP="00726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</w:tcPr>
          <w:p w:rsidR="009B5854" w:rsidRPr="004478F7" w:rsidRDefault="009B5854" w:rsidP="00726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97" w:type="dxa"/>
          </w:tcPr>
          <w:p w:rsidR="009B5854" w:rsidRPr="004478F7" w:rsidRDefault="009B5854" w:rsidP="00726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B5854" w:rsidRDefault="009B5854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664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55"/>
        <w:gridCol w:w="5709"/>
      </w:tblGrid>
      <w:tr w:rsidR="009B5854" w:rsidRPr="00EF7178" w:rsidTr="00D47C28">
        <w:tc>
          <w:tcPr>
            <w:tcW w:w="8955" w:type="dxa"/>
            <w:vAlign w:val="center"/>
          </w:tcPr>
          <w:p w:rsidR="009B5854" w:rsidRPr="00EF7178" w:rsidRDefault="009B5854" w:rsidP="00183F5B">
            <w:pPr>
              <w:spacing w:after="0" w:line="240" w:lineRule="atLeast"/>
              <w:ind w:left="-288" w:firstLine="28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709" w:type="dxa"/>
            <w:vAlign w:val="center"/>
          </w:tcPr>
          <w:p w:rsidR="009B5854" w:rsidRPr="00EF7178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178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9B5854" w:rsidRPr="00B12888" w:rsidTr="00D47C28">
        <w:tc>
          <w:tcPr>
            <w:tcW w:w="8955" w:type="dxa"/>
            <w:vAlign w:val="center"/>
          </w:tcPr>
          <w:p w:rsidR="009B5854" w:rsidRPr="00B12888" w:rsidRDefault="009B5854" w:rsidP="00183F5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образования, в том числе:</w:t>
            </w:r>
          </w:p>
        </w:tc>
        <w:tc>
          <w:tcPr>
            <w:tcW w:w="5709" w:type="dxa"/>
            <w:vAlign w:val="center"/>
          </w:tcPr>
          <w:p w:rsidR="009B5854" w:rsidRPr="00B12888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услуга предоставляется бесплатно</w:t>
            </w:r>
          </w:p>
        </w:tc>
      </w:tr>
      <w:tr w:rsidR="009B5854" w:rsidRPr="00B12888" w:rsidTr="00D47C28">
        <w:tc>
          <w:tcPr>
            <w:tcW w:w="8955" w:type="dxa"/>
            <w:vAlign w:val="center"/>
          </w:tcPr>
          <w:p w:rsidR="009B5854" w:rsidRPr="00B12888" w:rsidRDefault="009B5854" w:rsidP="00183F5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1. организация присмотра и ухода в группах:</w:t>
            </w:r>
          </w:p>
        </w:tc>
        <w:tc>
          <w:tcPr>
            <w:tcW w:w="5709" w:type="dxa"/>
            <w:vAlign w:val="center"/>
          </w:tcPr>
          <w:p w:rsidR="009B5854" w:rsidRPr="00B12888" w:rsidRDefault="009B5854" w:rsidP="00183F5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854" w:rsidRPr="008E3475" w:rsidTr="00D47C28">
        <w:trPr>
          <w:trHeight w:val="300"/>
        </w:trPr>
        <w:tc>
          <w:tcPr>
            <w:tcW w:w="8955" w:type="dxa"/>
            <w:vAlign w:val="center"/>
          </w:tcPr>
          <w:p w:rsidR="009B5854" w:rsidRPr="00B12888" w:rsidRDefault="009B5854" w:rsidP="00183F5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- размер родительской платы за содержание одного ребенка в день</w:t>
            </w:r>
          </w:p>
        </w:tc>
        <w:tc>
          <w:tcPr>
            <w:tcW w:w="5709" w:type="dxa"/>
            <w:vAlign w:val="center"/>
          </w:tcPr>
          <w:p w:rsidR="009B5854" w:rsidRPr="008E3475" w:rsidRDefault="009B5854" w:rsidP="00183F5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475">
              <w:rPr>
                <w:rFonts w:ascii="Times New Roman" w:hAnsi="Times New Roman"/>
                <w:sz w:val="20"/>
                <w:szCs w:val="20"/>
              </w:rPr>
              <w:t>180 рублей</w:t>
            </w:r>
          </w:p>
        </w:tc>
      </w:tr>
      <w:tr w:rsidR="009B5854" w:rsidRPr="008E3475" w:rsidTr="00D47C28">
        <w:tc>
          <w:tcPr>
            <w:tcW w:w="8955" w:type="dxa"/>
            <w:vAlign w:val="center"/>
          </w:tcPr>
          <w:p w:rsidR="009B5854" w:rsidRPr="00B12888" w:rsidRDefault="009B5854" w:rsidP="00183F5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12888">
              <w:rPr>
                <w:rFonts w:ascii="Times New Roman" w:hAnsi="Times New Roman"/>
                <w:sz w:val="20"/>
                <w:szCs w:val="20"/>
              </w:rPr>
              <w:t>- размер родительской платы за содержание одного ребенка в день для многодетных семей</w:t>
            </w:r>
          </w:p>
        </w:tc>
        <w:tc>
          <w:tcPr>
            <w:tcW w:w="5709" w:type="dxa"/>
            <w:vAlign w:val="center"/>
          </w:tcPr>
          <w:p w:rsidR="009B5854" w:rsidRPr="008E3475" w:rsidRDefault="009B5854" w:rsidP="00183F5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475">
              <w:rPr>
                <w:rFonts w:ascii="Times New Roman" w:hAnsi="Times New Roman"/>
                <w:sz w:val="20"/>
                <w:szCs w:val="20"/>
              </w:rPr>
              <w:t>90 рублей</w:t>
            </w:r>
          </w:p>
        </w:tc>
      </w:tr>
    </w:tbl>
    <w:p w:rsidR="009B5854" w:rsidRDefault="009B5854" w:rsidP="00EF717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EF717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9B5854" w:rsidRDefault="009B5854" w:rsidP="00EF717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EF717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9B5854" w:rsidRDefault="009B5854" w:rsidP="00EF7178">
      <w:pPr>
        <w:pStyle w:val="Footer"/>
        <w:tabs>
          <w:tab w:val="clear" w:pos="4677"/>
          <w:tab w:val="clear" w:pos="9355"/>
          <w:tab w:val="center" w:pos="0"/>
        </w:tabs>
      </w:pPr>
      <w:r>
        <w:rPr>
          <w:sz w:val="24"/>
        </w:rPr>
        <w:t xml:space="preserve">- </w:t>
      </w:r>
      <w:r w:rsidRPr="00031B36">
        <w:t>Федеральный закон Российской Федерации от 29.12.2012 № 273-ФЗ «Об образовании в Российской Федерации»;</w:t>
      </w:r>
    </w:p>
    <w:p w:rsidR="009B5854" w:rsidRDefault="009B5854" w:rsidP="00EF7178">
      <w:pPr>
        <w:pStyle w:val="Footer"/>
        <w:tabs>
          <w:tab w:val="clear" w:pos="4677"/>
          <w:tab w:val="clear" w:pos="9355"/>
          <w:tab w:val="center" w:pos="0"/>
        </w:tabs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9B5854" w:rsidRDefault="009B5854" w:rsidP="00EF7178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9B5854" w:rsidRPr="00031B36" w:rsidRDefault="009B5854" w:rsidP="00EF7178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943C4E">
        <w:rPr>
          <w:szCs w:val="28"/>
        </w:rPr>
        <w:t>постановление администрации города от</w:t>
      </w:r>
      <w:r w:rsidRPr="00943C4E">
        <w:rPr>
          <w:b/>
          <w:szCs w:val="28"/>
        </w:rPr>
        <w:t xml:space="preserve"> </w:t>
      </w:r>
      <w:r w:rsidRPr="00943C4E">
        <w:rPr>
          <w:bCs/>
          <w:szCs w:val="28"/>
        </w:rPr>
        <w:t>14.11.2013 №293-па</w:t>
      </w:r>
      <w:r w:rsidRPr="00943C4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</w:t>
      </w:r>
      <w:r>
        <w:rPr>
          <w:szCs w:val="28"/>
        </w:rPr>
        <w:t xml:space="preserve">. </w:t>
      </w:r>
    </w:p>
    <w:p w:rsidR="009B5854" w:rsidRDefault="009B5854" w:rsidP="00EF717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EF717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5529"/>
        <w:gridCol w:w="6378"/>
        <w:gridCol w:w="2552"/>
      </w:tblGrid>
      <w:tr w:rsidR="009B5854" w:rsidRPr="00183F5B" w:rsidTr="00EF7178">
        <w:trPr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9B5854" w:rsidRPr="00183F5B" w:rsidTr="00EF7178">
        <w:trPr>
          <w:trHeight w:val="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B5854" w:rsidRPr="00183F5B" w:rsidTr="00EF7178">
        <w:trPr>
          <w:trHeight w:val="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1.Размещение информации в сети Интернет, СМИ.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По мере изменения</w:t>
            </w:r>
          </w:p>
        </w:tc>
      </w:tr>
      <w:tr w:rsidR="009B5854" w:rsidRPr="00183F5B" w:rsidTr="00EF7178">
        <w:trPr>
          <w:trHeight w:val="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2.Информационные стенды организации.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По мере изменения</w:t>
            </w:r>
          </w:p>
        </w:tc>
      </w:tr>
      <w:tr w:rsidR="009B5854" w:rsidRPr="00183F5B" w:rsidTr="00EF7178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По мере изменения</w:t>
            </w:r>
          </w:p>
        </w:tc>
      </w:tr>
    </w:tbl>
    <w:p w:rsidR="009B5854" w:rsidRDefault="009B5854" w:rsidP="00E07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38"/>
      <w:bookmarkEnd w:id="0"/>
    </w:p>
    <w:p w:rsidR="009B5854" w:rsidRDefault="009B5854" w:rsidP="00E07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Раздел __2__</w:t>
      </w:r>
    </w:p>
    <w:p w:rsidR="009B5854" w:rsidRDefault="009B5854" w:rsidP="00E07760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3041"/>
        <w:gridCol w:w="1526"/>
      </w:tblGrid>
      <w:tr w:rsidR="009B5854" w:rsidTr="00183F5B">
        <w:tc>
          <w:tcPr>
            <w:tcW w:w="13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854" w:rsidRPr="00183F5B" w:rsidRDefault="009B5854" w:rsidP="00183F5B">
            <w:pPr>
              <w:pStyle w:val="ConsPlusNormal0"/>
              <w:ind w:left="-6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83F5B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услуги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3F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  <w:p w:rsidR="009B5854" w:rsidRDefault="009B5854" w:rsidP="00E07760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Default="009B5854" w:rsidP="00183F5B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БВ24</w:t>
            </w:r>
          </w:p>
        </w:tc>
      </w:tr>
    </w:tbl>
    <w:p w:rsidR="009B5854" w:rsidRDefault="009B5854" w:rsidP="00E07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E07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муниципальной услуги физические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лица в возрасте до 8 лет</w:t>
      </w:r>
    </w:p>
    <w:p w:rsidR="009B5854" w:rsidRDefault="009B5854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:rsidR="009B5854" w:rsidRDefault="009B5854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E0776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услуги:</w:t>
      </w:r>
    </w:p>
    <w:p w:rsidR="009B5854" w:rsidRDefault="009B5854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5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9"/>
        <w:gridCol w:w="1131"/>
        <w:gridCol w:w="1133"/>
        <w:gridCol w:w="1136"/>
        <w:gridCol w:w="1133"/>
        <w:gridCol w:w="1133"/>
        <w:gridCol w:w="991"/>
        <w:gridCol w:w="991"/>
        <w:gridCol w:w="711"/>
        <w:gridCol w:w="849"/>
        <w:gridCol w:w="849"/>
        <w:gridCol w:w="779"/>
        <w:gridCol w:w="779"/>
        <w:gridCol w:w="864"/>
      </w:tblGrid>
      <w:tr w:rsidR="009B5854" w:rsidTr="00183F5B">
        <w:trPr>
          <w:trHeight w:val="2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72684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72684A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9B5854" w:rsidTr="00183F5B">
        <w:trPr>
          <w:trHeight w:val="240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9B5854" w:rsidTr="00183F5B">
        <w:trPr>
          <w:trHeight w:val="20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72684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9B5854" w:rsidRPr="0072684A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Tr="00183F5B">
        <w:trPr>
          <w:trHeight w:val="20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__________</w:t>
            </w:r>
          </w:p>
          <w:p w:rsidR="009B5854" w:rsidRPr="0072684A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72684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(Справочник периодов пребывания</w:t>
            </w:r>
            <w:r w:rsidRPr="0072684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9B5854" w:rsidRPr="0072684A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72684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72684A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72684A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Tr="00183F5B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B5854" w:rsidRPr="00C07A18" w:rsidTr="00183F5B">
        <w:trPr>
          <w:trHeight w:val="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854" w:rsidRPr="0072684A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9B5854" w:rsidRDefault="009B5854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B5854" w:rsidRDefault="009B5854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B5854" w:rsidRDefault="009B5854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B5854" w:rsidRDefault="009B5854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B5854" w:rsidRDefault="009B5854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B5854" w:rsidRPr="00C07A18" w:rsidRDefault="009B5854" w:rsidP="00E07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B5854" w:rsidRDefault="009B5854" w:rsidP="00E0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20"/>
        <w:gridCol w:w="882"/>
        <w:gridCol w:w="860"/>
        <w:gridCol w:w="758"/>
        <w:gridCol w:w="1003"/>
        <w:gridCol w:w="869"/>
        <w:gridCol w:w="884"/>
        <w:gridCol w:w="685"/>
        <w:gridCol w:w="817"/>
        <w:gridCol w:w="779"/>
        <w:gridCol w:w="752"/>
        <w:gridCol w:w="764"/>
        <w:gridCol w:w="901"/>
        <w:gridCol w:w="907"/>
        <w:gridCol w:w="959"/>
        <w:gridCol w:w="525"/>
        <w:gridCol w:w="717"/>
      </w:tblGrid>
      <w:tr w:rsidR="009B5854" w:rsidRPr="00183F5B" w:rsidTr="00183F5B">
        <w:trPr>
          <w:cantSplit/>
          <w:trHeight w:val="20"/>
        </w:trPr>
        <w:tc>
          <w:tcPr>
            <w:tcW w:w="521" w:type="pct"/>
            <w:vMerge w:val="restart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183F5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7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642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18" w:type="pct"/>
            <w:gridSpan w:val="3"/>
            <w:vMerge w:val="restart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787" w:type="pct"/>
            <w:gridSpan w:val="3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949" w:type="pct"/>
            <w:gridSpan w:val="3"/>
            <w:vAlign w:val="center"/>
          </w:tcPr>
          <w:p w:rsidR="009B5854" w:rsidRPr="00183F5B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pct"/>
            <w:gridSpan w:val="2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183F5B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9B5854" w:rsidRPr="00183F5B" w:rsidTr="00183F5B">
        <w:trPr>
          <w:cantSplit/>
          <w:trHeight w:val="240"/>
        </w:trPr>
        <w:tc>
          <w:tcPr>
            <w:tcW w:w="521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pct"/>
            <w:gridSpan w:val="3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8" w:type="pct"/>
            <w:gridSpan w:val="3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58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6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09" w:type="pct"/>
            <w:vMerge w:val="restart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11" w:type="pct"/>
            <w:vMerge w:val="restart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80" w:type="pct"/>
            <w:vMerge w:val="restart"/>
            <w:vAlign w:val="center"/>
          </w:tcPr>
          <w:p w:rsidR="009B5854" w:rsidRPr="00183F5B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246" w:type="pct"/>
            <w:vMerge w:val="restart"/>
            <w:vAlign w:val="center"/>
          </w:tcPr>
          <w:p w:rsidR="009B5854" w:rsidRPr="00183F5B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9B5854" w:rsidRPr="00183F5B" w:rsidTr="00183F5B">
        <w:trPr>
          <w:cantSplit/>
          <w:trHeight w:val="20"/>
        </w:trPr>
        <w:tc>
          <w:tcPr>
            <w:tcW w:w="521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pct"/>
            <w:gridSpan w:val="3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pct"/>
            <w:gridSpan w:val="2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9B5854" w:rsidRPr="00183F5B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183F5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5" w:type="pct"/>
            <w:gridSpan w:val="2"/>
            <w:vAlign w:val="center"/>
          </w:tcPr>
          <w:p w:rsidR="009B5854" w:rsidRPr="00183F5B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9B5854" w:rsidRPr="00183F5B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67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183F5B" w:rsidTr="00183F5B">
        <w:trPr>
          <w:cantSplit/>
          <w:trHeight w:val="20"/>
        </w:trPr>
        <w:tc>
          <w:tcPr>
            <w:tcW w:w="521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" w:type="pct"/>
          </w:tcPr>
          <w:p w:rsidR="009B5854" w:rsidRPr="00183F5B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295" w:type="pct"/>
          </w:tcPr>
          <w:p w:rsidR="009B5854" w:rsidRPr="00183F5B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260" w:type="pct"/>
          </w:tcPr>
          <w:p w:rsidR="009B5854" w:rsidRPr="00183F5B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Возраст обучающихся</w:t>
            </w:r>
          </w:p>
        </w:tc>
        <w:tc>
          <w:tcPr>
            <w:tcW w:w="344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98" w:type="pct"/>
          </w:tcPr>
          <w:p w:rsidR="009B5854" w:rsidRPr="00183F5B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_________</w:t>
            </w:r>
          </w:p>
          <w:p w:rsidR="009B5854" w:rsidRPr="00183F5B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183F5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03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9B5854" w:rsidRPr="00183F5B" w:rsidRDefault="009B5854" w:rsidP="00183F5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183F5B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0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183F5B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67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183F5B" w:rsidTr="00183F5B">
        <w:trPr>
          <w:cantSplit/>
          <w:trHeight w:val="20"/>
        </w:trPr>
        <w:tc>
          <w:tcPr>
            <w:tcW w:w="521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2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5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0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4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8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0" w:type="pct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67" w:type="pct"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9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11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9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0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6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B5854" w:rsidRPr="00183F5B" w:rsidTr="00183F5B">
        <w:trPr>
          <w:cantSplit/>
          <w:trHeight w:val="20"/>
        </w:trPr>
        <w:tc>
          <w:tcPr>
            <w:tcW w:w="521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801011О.99.0.БВ24ДМ62000</w:t>
            </w:r>
          </w:p>
        </w:tc>
        <w:tc>
          <w:tcPr>
            <w:tcW w:w="302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95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60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от 1 до 3 лет</w:t>
            </w:r>
          </w:p>
        </w:tc>
        <w:tc>
          <w:tcPr>
            <w:tcW w:w="344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98" w:type="pct"/>
            <w:vMerge w:val="restar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35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80" w:type="pct"/>
          </w:tcPr>
          <w:p w:rsidR="009B5854" w:rsidRPr="00183F5B" w:rsidRDefault="009B5854" w:rsidP="00883F5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7" w:type="pct"/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83F5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309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1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9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80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183F5B" w:rsidTr="00183F5B">
        <w:trPr>
          <w:cantSplit/>
          <w:trHeight w:val="20"/>
        </w:trPr>
        <w:tc>
          <w:tcPr>
            <w:tcW w:w="521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vAlign w:val="center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35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80" w:type="pct"/>
          </w:tcPr>
          <w:p w:rsidR="009B5854" w:rsidRPr="00183F5B" w:rsidRDefault="009B5854" w:rsidP="00883F5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7" w:type="pct"/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37714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42212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42212</w:t>
            </w:r>
          </w:p>
        </w:tc>
        <w:tc>
          <w:tcPr>
            <w:tcW w:w="309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1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9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80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183F5B" w:rsidTr="00183F5B">
        <w:trPr>
          <w:cantSplit/>
          <w:trHeight w:val="20"/>
        </w:trPr>
        <w:tc>
          <w:tcPr>
            <w:tcW w:w="521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color w:val="000000"/>
                <w:sz w:val="16"/>
                <w:szCs w:val="16"/>
              </w:rPr>
              <w:t>801011О.99.0.БВ24ДН82000</w:t>
            </w:r>
          </w:p>
        </w:tc>
        <w:tc>
          <w:tcPr>
            <w:tcW w:w="302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95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260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от 3 до 8 лет</w:t>
            </w:r>
          </w:p>
        </w:tc>
        <w:tc>
          <w:tcPr>
            <w:tcW w:w="344" w:type="pct"/>
            <w:vMerge w:val="restar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298" w:type="pct"/>
            <w:vMerge w:val="restar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235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280" w:type="pct"/>
          </w:tcPr>
          <w:p w:rsidR="009B5854" w:rsidRPr="00183F5B" w:rsidRDefault="009B5854" w:rsidP="00883F5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792</w:t>
            </w:r>
          </w:p>
        </w:tc>
        <w:tc>
          <w:tcPr>
            <w:tcW w:w="267" w:type="pct"/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346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309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1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9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80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854" w:rsidRPr="00183F5B" w:rsidTr="00183F5B">
        <w:trPr>
          <w:cantSplit/>
          <w:trHeight w:val="20"/>
        </w:trPr>
        <w:tc>
          <w:tcPr>
            <w:tcW w:w="521" w:type="pct"/>
            <w:vMerge/>
          </w:tcPr>
          <w:p w:rsidR="009B5854" w:rsidRPr="00183F5B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vMerge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Число человеко-дней обучения</w:t>
            </w:r>
          </w:p>
        </w:tc>
        <w:tc>
          <w:tcPr>
            <w:tcW w:w="235" w:type="pct"/>
          </w:tcPr>
          <w:p w:rsidR="009B5854" w:rsidRPr="00183F5B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Человеко-день</w:t>
            </w:r>
          </w:p>
        </w:tc>
        <w:tc>
          <w:tcPr>
            <w:tcW w:w="280" w:type="pct"/>
          </w:tcPr>
          <w:p w:rsidR="009B5854" w:rsidRPr="00183F5B" w:rsidRDefault="009B5854" w:rsidP="00883F5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67" w:type="pct"/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53111</w:t>
            </w:r>
          </w:p>
        </w:tc>
        <w:tc>
          <w:tcPr>
            <w:tcW w:w="25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59858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183F5B" w:rsidRDefault="009B5854" w:rsidP="00883F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59512</w:t>
            </w:r>
          </w:p>
        </w:tc>
        <w:tc>
          <w:tcPr>
            <w:tcW w:w="309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11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329" w:type="pct"/>
          </w:tcPr>
          <w:p w:rsidR="009B5854" w:rsidRPr="00183F5B" w:rsidRDefault="009B5854" w:rsidP="00183F5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83F5B">
              <w:rPr>
                <w:rFonts w:ascii="Times New Roman" w:hAnsi="Times New Roman"/>
                <w:sz w:val="16"/>
                <w:szCs w:val="16"/>
              </w:rPr>
              <w:t>бесплатно</w:t>
            </w:r>
          </w:p>
        </w:tc>
        <w:tc>
          <w:tcPr>
            <w:tcW w:w="180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" w:type="pct"/>
          </w:tcPr>
          <w:p w:rsidR="009B5854" w:rsidRPr="00183F5B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B5854" w:rsidRDefault="009B5854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E07760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3"/>
        <w:gridCol w:w="2697"/>
        <w:gridCol w:w="1670"/>
        <w:gridCol w:w="1813"/>
        <w:gridCol w:w="6266"/>
      </w:tblGrid>
      <w:tr w:rsidR="009B5854" w:rsidTr="00D47C28">
        <w:trPr>
          <w:trHeight w:val="225"/>
          <w:jc w:val="center"/>
        </w:trPr>
        <w:tc>
          <w:tcPr>
            <w:tcW w:w="14269" w:type="dxa"/>
            <w:gridSpan w:val="5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Нормативный правовой акт</w:t>
            </w:r>
          </w:p>
        </w:tc>
      </w:tr>
      <w:tr w:rsidR="009B5854" w:rsidTr="00183F5B">
        <w:trPr>
          <w:trHeight w:val="225"/>
          <w:jc w:val="center"/>
        </w:trPr>
        <w:tc>
          <w:tcPr>
            <w:tcW w:w="1823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2697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принявший орган</w:t>
            </w:r>
          </w:p>
        </w:tc>
        <w:tc>
          <w:tcPr>
            <w:tcW w:w="1670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813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6266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</w:tr>
      <w:tr w:rsidR="009B5854" w:rsidTr="00183F5B">
        <w:trPr>
          <w:trHeight w:val="225"/>
          <w:jc w:val="center"/>
        </w:trPr>
        <w:tc>
          <w:tcPr>
            <w:tcW w:w="1823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7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0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3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66" w:type="dxa"/>
          </w:tcPr>
          <w:p w:rsidR="009B5854" w:rsidRPr="0072684A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684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9B5854" w:rsidRPr="00B12888" w:rsidTr="00183F5B">
        <w:trPr>
          <w:trHeight w:val="225"/>
          <w:jc w:val="center"/>
        </w:trPr>
        <w:tc>
          <w:tcPr>
            <w:tcW w:w="1823" w:type="dxa"/>
          </w:tcPr>
          <w:p w:rsidR="009B5854" w:rsidRPr="00B12888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</w:tcPr>
          <w:p w:rsidR="009B5854" w:rsidRPr="00B12888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</w:tcPr>
          <w:p w:rsidR="009B5854" w:rsidRPr="00B12888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</w:tcPr>
          <w:p w:rsidR="009B5854" w:rsidRPr="00B12888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66" w:type="dxa"/>
          </w:tcPr>
          <w:p w:rsidR="009B5854" w:rsidRPr="00B12888" w:rsidRDefault="009B5854" w:rsidP="00E07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B5854" w:rsidRDefault="009B5854" w:rsidP="00D47C2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9B5854" w:rsidRDefault="009B5854" w:rsidP="00D47C2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5854" w:rsidRPr="000C1ACE" w:rsidRDefault="009B5854" w:rsidP="00D47C2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C1ACE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9B5854" w:rsidRDefault="009B5854" w:rsidP="00D47C28">
      <w:pPr>
        <w:pStyle w:val="Footer"/>
        <w:tabs>
          <w:tab w:val="clear" w:pos="4677"/>
          <w:tab w:val="clear" w:pos="9355"/>
          <w:tab w:val="center" w:pos="0"/>
        </w:tabs>
      </w:pPr>
      <w:r>
        <w:rPr>
          <w:sz w:val="24"/>
        </w:rPr>
        <w:t xml:space="preserve"> - </w:t>
      </w:r>
      <w:r w:rsidRPr="00031B36">
        <w:t>Федеральный закон Российской Федерации от 29.12.2012 № 273-ФЗ «Об образовании в Российской Федерации»;</w:t>
      </w:r>
    </w:p>
    <w:p w:rsidR="009B5854" w:rsidRDefault="009B5854" w:rsidP="00D47C28">
      <w:pPr>
        <w:pStyle w:val="Footer"/>
        <w:tabs>
          <w:tab w:val="clear" w:pos="4677"/>
          <w:tab w:val="clear" w:pos="9355"/>
          <w:tab w:val="center" w:pos="0"/>
        </w:tabs>
      </w:pPr>
      <w:r>
        <w:t>- За</w:t>
      </w:r>
      <w:r w:rsidRPr="00031B36">
        <w:t>кон Ханты-Мансийского автономного округа – Югры от 01.07.2013 N 68-оз «Об образовании в Ханты-Мансийском автономном округе - Югре»;</w:t>
      </w:r>
    </w:p>
    <w:p w:rsidR="009B5854" w:rsidRDefault="009B5854" w:rsidP="00D47C28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031B36">
        <w:t>Устав</w:t>
      </w:r>
      <w:r>
        <w:t xml:space="preserve"> образовательной организации;</w:t>
      </w:r>
    </w:p>
    <w:p w:rsidR="009B5854" w:rsidRPr="00031B36" w:rsidRDefault="009B5854" w:rsidP="00D47C28">
      <w:pPr>
        <w:pStyle w:val="Footer"/>
        <w:tabs>
          <w:tab w:val="clear" w:pos="4677"/>
          <w:tab w:val="clear" w:pos="9355"/>
          <w:tab w:val="center" w:pos="0"/>
        </w:tabs>
      </w:pPr>
      <w:r>
        <w:t xml:space="preserve">- </w:t>
      </w:r>
      <w:r w:rsidRPr="00943C4E">
        <w:rPr>
          <w:szCs w:val="28"/>
        </w:rPr>
        <w:t>постановление администрации города от</w:t>
      </w:r>
      <w:r w:rsidRPr="00943C4E">
        <w:rPr>
          <w:b/>
          <w:szCs w:val="28"/>
        </w:rPr>
        <w:t xml:space="preserve"> </w:t>
      </w:r>
      <w:r w:rsidRPr="00943C4E">
        <w:rPr>
          <w:bCs/>
          <w:szCs w:val="28"/>
        </w:rPr>
        <w:t>14.11.2013 №293-па</w:t>
      </w:r>
      <w:r w:rsidRPr="00943C4E">
        <w:rPr>
          <w:szCs w:val="28"/>
        </w:rPr>
        <w:t xml:space="preserve"> «Об утверждении административного регламента предоставления муниципальной услуги «Предоставление дошкольного образования»</w:t>
      </w:r>
      <w:r>
        <w:rPr>
          <w:szCs w:val="28"/>
        </w:rPr>
        <w:t xml:space="preserve">. </w:t>
      </w:r>
    </w:p>
    <w:p w:rsidR="009B5854" w:rsidRDefault="009B5854" w:rsidP="00D47C2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D47C2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Порядок </w:t>
      </w:r>
      <w:r w:rsidRPr="00486651">
        <w:rPr>
          <w:rFonts w:ascii="Times New Roman" w:hAnsi="Times New Roman" w:cs="Times New Roman"/>
          <w:sz w:val="28"/>
          <w:szCs w:val="28"/>
        </w:rPr>
        <w:t xml:space="preserve">информирования потенциальных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665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B5854" w:rsidRDefault="009B5854" w:rsidP="00E44B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0"/>
        <w:gridCol w:w="6340"/>
        <w:gridCol w:w="4320"/>
      </w:tblGrid>
      <w:tr w:rsidR="009B5854" w:rsidRPr="00DB18A4" w:rsidTr="00DB18A4">
        <w:tc>
          <w:tcPr>
            <w:tcW w:w="4280" w:type="dxa"/>
            <w:vAlign w:val="center"/>
          </w:tcPr>
          <w:p w:rsidR="009B5854" w:rsidRPr="00D47C28" w:rsidRDefault="009B5854" w:rsidP="00DB1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C28">
              <w:rPr>
                <w:rFonts w:ascii="Times New Roman" w:hAnsi="Times New Roman"/>
                <w:sz w:val="16"/>
                <w:szCs w:val="16"/>
              </w:rPr>
              <w:t>Способ информирования</w:t>
            </w:r>
          </w:p>
        </w:tc>
        <w:tc>
          <w:tcPr>
            <w:tcW w:w="6340" w:type="dxa"/>
            <w:vAlign w:val="center"/>
          </w:tcPr>
          <w:p w:rsidR="009B5854" w:rsidRPr="00D47C28" w:rsidRDefault="009B5854" w:rsidP="00DB1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C28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4320" w:type="dxa"/>
            <w:vAlign w:val="center"/>
          </w:tcPr>
          <w:p w:rsidR="009B5854" w:rsidRPr="00D47C28" w:rsidRDefault="009B5854" w:rsidP="00DB1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C28">
              <w:rPr>
                <w:rFonts w:ascii="Times New Roman" w:hAnsi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9B5854" w:rsidRPr="00DB18A4" w:rsidTr="00DB18A4">
        <w:tc>
          <w:tcPr>
            <w:tcW w:w="4280" w:type="dxa"/>
          </w:tcPr>
          <w:p w:rsidR="009B5854" w:rsidRPr="00DB18A4" w:rsidRDefault="009B5854" w:rsidP="00D47C28">
            <w:pPr>
              <w:spacing w:after="0"/>
              <w:rPr>
                <w:rFonts w:ascii="Times New Roman" w:hAnsi="Times New Roman"/>
                <w:sz w:val="20"/>
              </w:rPr>
            </w:pPr>
            <w:r w:rsidRPr="00DB18A4">
              <w:rPr>
                <w:rFonts w:ascii="Times New Roman" w:hAnsi="Times New Roman"/>
                <w:sz w:val="20"/>
              </w:rPr>
              <w:t>1.Размещение информации в сети Интернет, СМИ.</w:t>
            </w:r>
          </w:p>
        </w:tc>
        <w:tc>
          <w:tcPr>
            <w:tcW w:w="6340" w:type="dxa"/>
          </w:tcPr>
          <w:p w:rsidR="009B5854" w:rsidRPr="00DB18A4" w:rsidRDefault="009B5854" w:rsidP="00D47C28">
            <w:pPr>
              <w:spacing w:after="0"/>
              <w:rPr>
                <w:rFonts w:ascii="Times New Roman" w:hAnsi="Times New Roman"/>
                <w:sz w:val="20"/>
              </w:rPr>
            </w:pPr>
            <w:r w:rsidRPr="00DB18A4">
              <w:rPr>
                <w:rFonts w:ascii="Times New Roman" w:hAnsi="Times New Roman"/>
                <w:sz w:val="20"/>
              </w:rPr>
              <w:t>Телефоны, Ф.И.О. специалистов, ответственных за предоставление информации, условия приема, порядок комплектования в организации.</w:t>
            </w:r>
          </w:p>
        </w:tc>
        <w:tc>
          <w:tcPr>
            <w:tcW w:w="4320" w:type="dxa"/>
          </w:tcPr>
          <w:p w:rsidR="009B5854" w:rsidRPr="00DB18A4" w:rsidRDefault="009B5854" w:rsidP="00D47C28">
            <w:pPr>
              <w:spacing w:after="0"/>
              <w:rPr>
                <w:rFonts w:ascii="Times New Roman" w:hAnsi="Times New Roman"/>
                <w:sz w:val="20"/>
              </w:rPr>
            </w:pPr>
            <w:r w:rsidRPr="00DB18A4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9B5854" w:rsidRPr="00DB18A4" w:rsidTr="00DB18A4">
        <w:tc>
          <w:tcPr>
            <w:tcW w:w="4280" w:type="dxa"/>
          </w:tcPr>
          <w:p w:rsidR="009B5854" w:rsidRPr="00DB18A4" w:rsidRDefault="009B5854" w:rsidP="00D47C28">
            <w:pPr>
              <w:spacing w:after="0"/>
              <w:rPr>
                <w:rFonts w:ascii="Times New Roman" w:hAnsi="Times New Roman"/>
                <w:sz w:val="20"/>
              </w:rPr>
            </w:pPr>
            <w:r w:rsidRPr="00DB18A4">
              <w:rPr>
                <w:rFonts w:ascii="Times New Roman" w:hAnsi="Times New Roman"/>
                <w:sz w:val="20"/>
              </w:rPr>
              <w:t>2.Информационные стенды организации.</w:t>
            </w:r>
          </w:p>
        </w:tc>
        <w:tc>
          <w:tcPr>
            <w:tcW w:w="6340" w:type="dxa"/>
          </w:tcPr>
          <w:p w:rsidR="009B5854" w:rsidRPr="00DB18A4" w:rsidRDefault="009B5854" w:rsidP="00D47C28">
            <w:pPr>
              <w:spacing w:after="0"/>
              <w:rPr>
                <w:rFonts w:ascii="Times New Roman" w:hAnsi="Times New Roman"/>
                <w:sz w:val="20"/>
              </w:rPr>
            </w:pPr>
            <w:r w:rsidRPr="00DB18A4">
              <w:rPr>
                <w:rFonts w:ascii="Times New Roman" w:hAnsi="Times New Roman"/>
                <w:sz w:val="20"/>
              </w:rPr>
              <w:t>Копии документов, регламентирующих деятельность организации, состав услуги, режим работы, результаты работы, порядок зачисления и отчисления</w:t>
            </w:r>
          </w:p>
        </w:tc>
        <w:tc>
          <w:tcPr>
            <w:tcW w:w="4320" w:type="dxa"/>
          </w:tcPr>
          <w:p w:rsidR="009B5854" w:rsidRPr="00DB18A4" w:rsidRDefault="009B5854" w:rsidP="00D47C28">
            <w:pPr>
              <w:spacing w:after="0"/>
              <w:rPr>
                <w:rFonts w:ascii="Times New Roman" w:hAnsi="Times New Roman"/>
                <w:sz w:val="20"/>
              </w:rPr>
            </w:pPr>
            <w:r w:rsidRPr="00DB18A4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  <w:tr w:rsidR="009B5854" w:rsidRPr="00DB18A4" w:rsidTr="00DB18A4">
        <w:tc>
          <w:tcPr>
            <w:tcW w:w="4280" w:type="dxa"/>
          </w:tcPr>
          <w:p w:rsidR="009B5854" w:rsidRPr="00DB18A4" w:rsidRDefault="009B5854" w:rsidP="00D47C28">
            <w:pPr>
              <w:spacing w:after="0"/>
              <w:rPr>
                <w:rFonts w:ascii="Times New Roman" w:hAnsi="Times New Roman"/>
                <w:sz w:val="20"/>
              </w:rPr>
            </w:pPr>
            <w:r w:rsidRPr="00DB18A4">
              <w:rPr>
                <w:rFonts w:ascii="Times New Roman" w:hAnsi="Times New Roman"/>
                <w:sz w:val="20"/>
              </w:rPr>
              <w:t>3. Получение информации посредством телефонной связи, на основании письменного обращения граждан, при личном посещении.</w:t>
            </w:r>
          </w:p>
        </w:tc>
        <w:tc>
          <w:tcPr>
            <w:tcW w:w="6340" w:type="dxa"/>
          </w:tcPr>
          <w:p w:rsidR="009B5854" w:rsidRPr="00DB18A4" w:rsidRDefault="009B5854" w:rsidP="00D47C28">
            <w:pPr>
              <w:spacing w:after="0"/>
              <w:rPr>
                <w:rFonts w:ascii="Times New Roman" w:hAnsi="Times New Roman"/>
                <w:sz w:val="20"/>
              </w:rPr>
            </w:pPr>
            <w:r w:rsidRPr="00DB18A4">
              <w:rPr>
                <w:rFonts w:ascii="Times New Roman" w:hAnsi="Times New Roman"/>
                <w:sz w:val="20"/>
              </w:rPr>
              <w:t>Условия приема, порядок и сроки комплектования в организации, режим работы</w:t>
            </w:r>
          </w:p>
        </w:tc>
        <w:tc>
          <w:tcPr>
            <w:tcW w:w="4320" w:type="dxa"/>
          </w:tcPr>
          <w:p w:rsidR="009B5854" w:rsidRPr="00DB18A4" w:rsidRDefault="009B5854" w:rsidP="00D47C28">
            <w:pPr>
              <w:spacing w:after="0"/>
              <w:rPr>
                <w:rFonts w:ascii="Times New Roman" w:hAnsi="Times New Roman"/>
                <w:sz w:val="20"/>
              </w:rPr>
            </w:pPr>
            <w:r w:rsidRPr="00DB18A4">
              <w:rPr>
                <w:rFonts w:ascii="Times New Roman" w:hAnsi="Times New Roman"/>
                <w:sz w:val="20"/>
              </w:rPr>
              <w:t>По мере изменения</w:t>
            </w:r>
          </w:p>
        </w:tc>
      </w:tr>
    </w:tbl>
    <w:p w:rsidR="009B5854" w:rsidRDefault="009B5854" w:rsidP="00E07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715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Часть 3. Прочие сведения о муниципальном задании</w:t>
      </w:r>
    </w:p>
    <w:p w:rsidR="009B5854" w:rsidRDefault="009B5854" w:rsidP="00715C27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9B5854" w:rsidRDefault="009B5854" w:rsidP="00715C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задания:</w:t>
      </w:r>
    </w:p>
    <w:p w:rsidR="009B5854" w:rsidRPr="008F3D26" w:rsidRDefault="009B5854" w:rsidP="00D47C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ликвидация учреждения;</w:t>
      </w:r>
    </w:p>
    <w:p w:rsidR="009B5854" w:rsidRPr="008F3D26" w:rsidRDefault="009B5854" w:rsidP="00D47C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исключение муниципальной услуги из перечня муниципальных услуг;</w:t>
      </w:r>
    </w:p>
    <w:p w:rsidR="009B5854" w:rsidRPr="008F3D26" w:rsidRDefault="009B5854" w:rsidP="00D47C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реорганизация учреждения;</w:t>
      </w:r>
    </w:p>
    <w:p w:rsidR="009B5854" w:rsidRPr="008F3D26" w:rsidRDefault="009B5854" w:rsidP="00D47C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- иные основания, предусмотренные нормативными актами Российской Федерации</w:t>
      </w:r>
    </w:p>
    <w:p w:rsidR="009B5854" w:rsidRDefault="009B5854" w:rsidP="00D47C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B5854" w:rsidRDefault="009B5854" w:rsidP="00183F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Иная информация, необходимая для выполнения (контроля за выполнением) муниципального задания - </w:t>
      </w:r>
      <w:r w:rsidRPr="008825FC">
        <w:rPr>
          <w:rFonts w:ascii="Times New Roman" w:hAnsi="Times New Roman"/>
          <w:sz w:val="28"/>
          <w:szCs w:val="28"/>
        </w:rPr>
        <w:t>не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5854" w:rsidRDefault="009B5854" w:rsidP="00183F5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контроля за выполнением муниципального задания</w:t>
      </w:r>
    </w:p>
    <w:p w:rsidR="009B5854" w:rsidRDefault="009B5854" w:rsidP="008F3D2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466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70"/>
        <w:gridCol w:w="3969"/>
        <w:gridCol w:w="5529"/>
      </w:tblGrid>
      <w:tr w:rsidR="009B5854" w:rsidTr="00183F5B">
        <w:trPr>
          <w:trHeight w:val="2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C28">
              <w:rPr>
                <w:rFonts w:ascii="Times New Roman" w:hAnsi="Times New Roman"/>
                <w:sz w:val="16"/>
                <w:szCs w:val="16"/>
              </w:rPr>
              <w:t>Формы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C28">
              <w:rPr>
                <w:rFonts w:ascii="Times New Roman" w:hAnsi="Times New Roman"/>
                <w:sz w:val="16"/>
                <w:szCs w:val="16"/>
              </w:rPr>
              <w:t>Периодичность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C28">
              <w:rPr>
                <w:rFonts w:ascii="Times New Roman" w:hAnsi="Times New Roman"/>
                <w:sz w:val="16"/>
                <w:szCs w:val="16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9B5854" w:rsidTr="00183F5B">
        <w:trPr>
          <w:trHeight w:val="2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C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C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C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B5854" w:rsidRPr="008F3D26" w:rsidTr="00183F5B">
        <w:trPr>
          <w:trHeight w:val="2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Анализ поступивших жалоб заявителей, опросы заявителей по качеству предоставляемой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В случае поступления жалобы на качество работы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  <w:r w:rsidRPr="008F3D26">
              <w:rPr>
                <w:rFonts w:ascii="Times New Roman" w:hAnsi="Times New Roman"/>
                <w:sz w:val="20"/>
              </w:rPr>
              <w:t>Департамент образования и молодежной политики администрации города</w:t>
            </w:r>
          </w:p>
        </w:tc>
      </w:tr>
      <w:tr w:rsidR="009B5854" w:rsidRPr="008F3D26" w:rsidTr="00183F5B">
        <w:trPr>
          <w:trHeight w:val="2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Анализ (отчетов) предварительных отчетов о выполнении муниципального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Регулярно, в соответствии с планом мероприятий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9B5854" w:rsidRPr="008F3D26" w:rsidTr="00183F5B">
        <w:trPr>
          <w:trHeight w:val="2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 xml:space="preserve">Направление запросов о выполнении муниципального задания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8F3D26" w:rsidRDefault="009B5854" w:rsidP="00183F5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По итогам: квартала, года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9B5854" w:rsidRPr="008F3D26" w:rsidTr="00183F5B">
        <w:trPr>
          <w:trHeight w:val="2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8F3D26">
              <w:rPr>
                <w:rFonts w:ascii="Times New Roman" w:hAnsi="Times New Roman"/>
                <w:sz w:val="20"/>
              </w:rPr>
              <w:t>Проведение проверок по выполнению муниципального задания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4" w:rsidRPr="008F3D26" w:rsidRDefault="009B5854" w:rsidP="00183F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9B5854" w:rsidRPr="008F3D26" w:rsidRDefault="009B5854" w:rsidP="00D47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5854" w:rsidRDefault="009B5854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к отчетности о выполнении муниципального задания:</w:t>
      </w:r>
    </w:p>
    <w:p w:rsidR="009B5854" w:rsidRDefault="009B5854" w:rsidP="00715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854" w:rsidRDefault="009B5854" w:rsidP="008F3D26">
      <w:pPr>
        <w:widowControl w:val="0"/>
        <w:autoSpaceDE w:val="0"/>
        <w:autoSpaceDN w:val="0"/>
        <w:adjustRightInd w:val="0"/>
      </w:pPr>
      <w:r>
        <w:rPr>
          <w:rFonts w:ascii="Times New Roman" w:hAnsi="Times New Roman"/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 w:rsidRPr="008F3D26">
        <w:rPr>
          <w:rFonts w:ascii="Times New Roman" w:hAnsi="Times New Roman"/>
          <w:sz w:val="28"/>
          <w:szCs w:val="28"/>
          <w:u w:val="single"/>
        </w:rPr>
        <w:t>ежеквартально, с нарастающим итогом; по итогам года.</w:t>
      </w:r>
      <w:r>
        <w:t xml:space="preserve"> </w:t>
      </w:r>
    </w:p>
    <w:p w:rsidR="009B5854" w:rsidRDefault="009B5854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муниципального задания </w:t>
      </w:r>
    </w:p>
    <w:p w:rsidR="009B5854" w:rsidRDefault="009B5854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789"/>
        <w:gridCol w:w="5103"/>
      </w:tblGrid>
      <w:tr w:rsidR="009B5854" w:rsidRPr="00496154" w:rsidTr="00183F5B">
        <w:trPr>
          <w:trHeight w:val="313"/>
        </w:trPr>
        <w:tc>
          <w:tcPr>
            <w:tcW w:w="709" w:type="dxa"/>
          </w:tcPr>
          <w:p w:rsidR="009B5854" w:rsidRPr="008F3D26" w:rsidRDefault="009B5854" w:rsidP="008F3D2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789" w:type="dxa"/>
          </w:tcPr>
          <w:p w:rsidR="009B5854" w:rsidRPr="008F3D26" w:rsidRDefault="009B5854" w:rsidP="008F3D2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5103" w:type="dxa"/>
          </w:tcPr>
          <w:p w:rsidR="009B5854" w:rsidRPr="008F3D26" w:rsidRDefault="009B5854" w:rsidP="008F3D26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</w:p>
        </w:tc>
      </w:tr>
      <w:tr w:rsidR="009B5854" w:rsidRPr="00496154" w:rsidTr="00183F5B">
        <w:trPr>
          <w:trHeight w:val="313"/>
        </w:trPr>
        <w:tc>
          <w:tcPr>
            <w:tcW w:w="709" w:type="dxa"/>
          </w:tcPr>
          <w:p w:rsidR="009B5854" w:rsidRPr="008F3D26" w:rsidRDefault="009B5854" w:rsidP="00A958C0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9B5854" w:rsidRPr="008F3D26" w:rsidRDefault="009B5854" w:rsidP="00A958C0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Квартальный отчет по форме установленной Департаментом образования и молодежной политики</w:t>
            </w:r>
          </w:p>
        </w:tc>
        <w:tc>
          <w:tcPr>
            <w:tcW w:w="5103" w:type="dxa"/>
          </w:tcPr>
          <w:p w:rsidR="009B5854" w:rsidRPr="008F3D26" w:rsidRDefault="009B5854" w:rsidP="00A958C0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15 числа месяца, следующего за отчетным кварталом</w:t>
            </w:r>
          </w:p>
        </w:tc>
      </w:tr>
      <w:tr w:rsidR="009B5854" w:rsidRPr="00496154" w:rsidTr="00183F5B">
        <w:trPr>
          <w:trHeight w:val="324"/>
        </w:trPr>
        <w:tc>
          <w:tcPr>
            <w:tcW w:w="709" w:type="dxa"/>
          </w:tcPr>
          <w:p w:rsidR="009B5854" w:rsidRPr="008F3D26" w:rsidRDefault="009B5854" w:rsidP="00A958C0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9B5854" w:rsidRPr="008F3D26" w:rsidRDefault="009B5854" w:rsidP="00A958C0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Годовой отчет по форме установленной Департаментом образования и молодежной политики</w:t>
            </w:r>
          </w:p>
        </w:tc>
        <w:tc>
          <w:tcPr>
            <w:tcW w:w="5103" w:type="dxa"/>
          </w:tcPr>
          <w:p w:rsidR="009B5854" w:rsidRPr="008F3D26" w:rsidRDefault="009B5854" w:rsidP="00A958C0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3D26">
              <w:rPr>
                <w:rFonts w:ascii="Times New Roman" w:hAnsi="Times New Roman"/>
                <w:sz w:val="20"/>
                <w:szCs w:val="20"/>
              </w:rPr>
              <w:t>До 25 января года, следующего за отчетным</w:t>
            </w:r>
          </w:p>
        </w:tc>
      </w:tr>
    </w:tbl>
    <w:p w:rsidR="009B5854" w:rsidRDefault="009B5854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D47C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 </w:t>
      </w:r>
    </w:p>
    <w:p w:rsidR="009B5854" w:rsidRDefault="009B5854" w:rsidP="00D47C28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7C28">
        <w:rPr>
          <w:rFonts w:ascii="Times New Roman" w:hAnsi="Times New Roman"/>
          <w:sz w:val="28"/>
          <w:szCs w:val="28"/>
        </w:rPr>
        <w:t xml:space="preserve">В срок до 20 декабря текущего года для формирования отчетности дошкольное образовательное учреждение предоставляет в </w:t>
      </w:r>
      <w:r w:rsidRPr="00D47C28">
        <w:rPr>
          <w:rStyle w:val="PageNumber"/>
          <w:sz w:val="28"/>
          <w:szCs w:val="28"/>
        </w:rPr>
        <w:t>Департамент образования и молодежной политики</w:t>
      </w:r>
      <w:r w:rsidRPr="00D47C28">
        <w:rPr>
          <w:rFonts w:ascii="Times New Roman" w:hAnsi="Times New Roman"/>
          <w:sz w:val="28"/>
          <w:szCs w:val="28"/>
        </w:rPr>
        <w:t>:</w:t>
      </w:r>
    </w:p>
    <w:p w:rsidR="009B5854" w:rsidRDefault="009B5854" w:rsidP="00D47C28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7C28">
        <w:rPr>
          <w:rFonts w:ascii="Times New Roman" w:hAnsi="Times New Roman"/>
          <w:sz w:val="28"/>
          <w:szCs w:val="28"/>
        </w:rPr>
        <w:t>а) информацию о категориях физических и (или) юридических лиц, являющихся потребителями соответствующих муниципальных услуг (работ);</w:t>
      </w:r>
    </w:p>
    <w:p w:rsidR="009B5854" w:rsidRDefault="009B5854" w:rsidP="00D47C28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7C28">
        <w:rPr>
          <w:rFonts w:ascii="Times New Roman" w:hAnsi="Times New Roman"/>
          <w:sz w:val="28"/>
          <w:szCs w:val="28"/>
        </w:rPr>
        <w:t>б) показатели, характеризующие качество и (или) объем (состав) оказываемых физическим и (или) юридическим лицам соответствующих муниципальных услуг (работ);</w:t>
      </w:r>
    </w:p>
    <w:p w:rsidR="009B5854" w:rsidRDefault="009B5854" w:rsidP="00D47C28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7C28">
        <w:rPr>
          <w:rFonts w:ascii="Times New Roman" w:hAnsi="Times New Roman"/>
          <w:sz w:val="28"/>
          <w:szCs w:val="28"/>
        </w:rPr>
        <w:t>г) отчет об исполнении муниципального задания по форме установленной Департаментом образования и молодежной политики;</w:t>
      </w:r>
    </w:p>
    <w:p w:rsidR="009B5854" w:rsidRDefault="009B5854" w:rsidP="00D47C28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7C28">
        <w:rPr>
          <w:rFonts w:ascii="Times New Roman" w:hAnsi="Times New Roman"/>
          <w:sz w:val="28"/>
          <w:szCs w:val="28"/>
        </w:rPr>
        <w:t>д) пояснительную записку о результатах выполнения муниципального задания за отчетный период</w:t>
      </w:r>
    </w:p>
    <w:p w:rsidR="009B5854" w:rsidRDefault="009B5854" w:rsidP="00D47C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C28">
        <w:rPr>
          <w:rFonts w:ascii="Times New Roman" w:hAnsi="Times New Roman"/>
          <w:sz w:val="28"/>
          <w:szCs w:val="28"/>
        </w:rPr>
        <w:t>в) план по доходам и расходам по оказанию муниципальных услуг, предусмотренных на платной основе;</w:t>
      </w:r>
    </w:p>
    <w:p w:rsidR="009B5854" w:rsidRDefault="009B5854" w:rsidP="00D47C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D47C2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муниципального задания </w:t>
      </w:r>
    </w:p>
    <w:p w:rsidR="009B5854" w:rsidRDefault="009B5854" w:rsidP="00D47C28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 xml:space="preserve">Допустимое (возможное) отклонение от выполнения муниципального задания, в пределах которого оно считается выполненным – не более 5 %. </w:t>
      </w:r>
    </w:p>
    <w:p w:rsidR="009B5854" w:rsidRPr="008F3D26" w:rsidRDefault="009B5854" w:rsidP="00D47C28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F3D26">
        <w:rPr>
          <w:rFonts w:ascii="Times New Roman" w:hAnsi="Times New Roman"/>
          <w:sz w:val="28"/>
          <w:szCs w:val="28"/>
        </w:rPr>
        <w:t>Отчет об исполнении муниципального задания предоставляется в соответствии с постановлением администрации города от 24.09.2015 № 260-па по утвержденной форме.</w:t>
      </w:r>
    </w:p>
    <w:p w:rsidR="009B5854" w:rsidRDefault="009B5854" w:rsidP="00715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5854" w:rsidRDefault="009B5854" w:rsidP="00715C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9B5854" w:rsidSect="007E72E7">
          <w:footnotePr>
            <w:numStart w:val="4"/>
          </w:footnotePr>
          <w:pgSz w:w="16840" w:h="11905" w:orient="landscape"/>
          <w:pgMar w:top="1701" w:right="1134" w:bottom="567" w:left="1134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5614"/>
        <w:gridCol w:w="3560"/>
        <w:gridCol w:w="5614"/>
      </w:tblGrid>
      <w:tr w:rsidR="009B5854" w:rsidRPr="00C5728E" w:rsidTr="00E30DA4"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3560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</w:tr>
      <w:tr w:rsidR="009B5854" w:rsidRPr="00C5728E" w:rsidTr="00E30DA4"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854" w:rsidRPr="00C5728E" w:rsidTr="00E30DA4">
        <w:tc>
          <w:tcPr>
            <w:tcW w:w="5614" w:type="dxa"/>
          </w:tcPr>
          <w:p w:rsidR="009B5854" w:rsidRPr="00C5728E" w:rsidRDefault="009B5854" w:rsidP="007E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Наблюдательный совет  МДОАУ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ЦРР </w:t>
            </w: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д/с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Фантазия</w:t>
            </w:r>
            <w:r w:rsidRPr="00C572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60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и молодежной политики</w:t>
            </w:r>
          </w:p>
        </w:tc>
      </w:tr>
      <w:tr w:rsidR="009B5854" w:rsidRPr="00C5728E" w:rsidTr="00E30DA4"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  <w:tc>
          <w:tcPr>
            <w:tcW w:w="3560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___________________/___________________</w:t>
            </w:r>
          </w:p>
        </w:tc>
      </w:tr>
      <w:tr w:rsidR="009B5854" w:rsidRPr="00C5728E" w:rsidTr="00E30DA4"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 xml:space="preserve">Подпись    /            ФИО  </w:t>
            </w:r>
          </w:p>
        </w:tc>
        <w:tc>
          <w:tcPr>
            <w:tcW w:w="3560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5728E">
              <w:rPr>
                <w:rFonts w:ascii="Times New Roman" w:hAnsi="Times New Roman"/>
                <w:sz w:val="20"/>
                <w:szCs w:val="20"/>
              </w:rPr>
              <w:t>Подпись    /            ФИО</w:t>
            </w:r>
          </w:p>
        </w:tc>
      </w:tr>
      <w:tr w:rsidR="009B5854" w:rsidRPr="00C5728E" w:rsidTr="00E30DA4"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  <w:tc>
          <w:tcPr>
            <w:tcW w:w="3560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614" w:type="dxa"/>
          </w:tcPr>
          <w:p w:rsidR="009B5854" w:rsidRPr="00C5728E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5728E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</w:tc>
      </w:tr>
    </w:tbl>
    <w:p w:rsidR="009B5854" w:rsidRDefault="009B5854" w:rsidP="007E72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9B5854" w:rsidRDefault="009B5854" w:rsidP="007E72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5854" w:rsidRPr="0049771D" w:rsidRDefault="009B5854" w:rsidP="007E72E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>ОТЧЕТ О ВЫПОЛНЕНИИ</w:t>
      </w:r>
    </w:p>
    <w:p w:rsidR="009B5854" w:rsidRPr="0049771D" w:rsidRDefault="009B5854" w:rsidP="007E72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71D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ЗАДАНИЯ </w:t>
      </w:r>
    </w:p>
    <w:p w:rsidR="009B5854" w:rsidRPr="0049771D" w:rsidRDefault="009B5854" w:rsidP="007E72E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9771D">
        <w:rPr>
          <w:rFonts w:ascii="Times New Roman" w:hAnsi="Times New Roman"/>
          <w:color w:val="000000"/>
          <w:sz w:val="28"/>
          <w:szCs w:val="28"/>
        </w:rPr>
        <w:t>за ________________20___ года</w:t>
      </w:r>
    </w:p>
    <w:p w:rsidR="009B5854" w:rsidRPr="0049771D" w:rsidRDefault="009B5854" w:rsidP="007E72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854" w:rsidRPr="0049771D" w:rsidRDefault="009B5854" w:rsidP="007E72E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49"/>
        <w:gridCol w:w="1134"/>
        <w:gridCol w:w="1559"/>
      </w:tblGrid>
      <w:tr w:rsidR="009B5854" w:rsidRPr="0049771D" w:rsidTr="00E30DA4">
        <w:trPr>
          <w:trHeight w:val="178"/>
        </w:trPr>
        <w:tc>
          <w:tcPr>
            <w:tcW w:w="12049" w:type="dxa"/>
            <w:vMerge w:val="restart"/>
            <w:shd w:val="clear" w:color="auto" w:fill="FFFFFF"/>
          </w:tcPr>
          <w:p w:rsidR="009B5854" w:rsidRPr="0049771D" w:rsidRDefault="009B5854" w:rsidP="00E30DA4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  <w:r w:rsidRPr="0049771D">
              <w:rPr>
                <w:rFonts w:ascii="Times New Roman" w:cs="Times New Roman"/>
                <w:sz w:val="28"/>
                <w:szCs w:val="28"/>
              </w:rPr>
              <w:t xml:space="preserve">Наименование муниципального учреждения: </w:t>
            </w:r>
          </w:p>
          <w:p w:rsidR="009B5854" w:rsidRPr="0049771D" w:rsidRDefault="009B5854" w:rsidP="00E30DA4">
            <w:pPr>
              <w:pStyle w:val="12"/>
              <w:rPr>
                <w:rFonts w:ascii="Times New Roman" w:cs="Times New Roman"/>
                <w:sz w:val="28"/>
                <w:szCs w:val="28"/>
              </w:rPr>
            </w:pPr>
          </w:p>
          <w:p w:rsidR="009B5854" w:rsidRPr="0049771D" w:rsidRDefault="009B5854" w:rsidP="00883F52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  <w:u w:val="single"/>
              </w:rPr>
            </w:pPr>
            <w:r w:rsidRPr="0049771D">
              <w:rPr>
                <w:rFonts w:ascii="Times New Roman"/>
                <w:bCs/>
                <w:sz w:val="28"/>
                <w:szCs w:val="28"/>
              </w:rPr>
              <w:t>Муниципальное дошкольное образовательное автономное учреждение Центр развития ребенка – детский сад «</w:t>
            </w:r>
            <w:r>
              <w:rPr>
                <w:rFonts w:ascii="Times New Roman"/>
                <w:bCs/>
                <w:sz w:val="28"/>
                <w:szCs w:val="28"/>
              </w:rPr>
              <w:t>Фантазия</w:t>
            </w:r>
            <w:r w:rsidRPr="0049771D">
              <w:rPr>
                <w:rFonts w:asci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B5854" w:rsidRPr="0049771D" w:rsidRDefault="009B5854" w:rsidP="00E30DA4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854" w:rsidRPr="0049771D" w:rsidRDefault="009B5854" w:rsidP="00E30DA4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Коды</w:t>
            </w:r>
          </w:p>
        </w:tc>
      </w:tr>
      <w:tr w:rsidR="009B5854" w:rsidRPr="0049771D" w:rsidTr="00E30DA4">
        <w:trPr>
          <w:trHeight w:val="50"/>
        </w:trPr>
        <w:tc>
          <w:tcPr>
            <w:tcW w:w="12049" w:type="dxa"/>
            <w:vMerge/>
            <w:vAlign w:val="center"/>
          </w:tcPr>
          <w:p w:rsidR="009B5854" w:rsidRPr="0049771D" w:rsidRDefault="009B5854" w:rsidP="00E30DA4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5854" w:rsidRPr="0049771D" w:rsidRDefault="009B5854" w:rsidP="00E30DA4">
            <w:pPr>
              <w:rPr>
                <w:rStyle w:val="20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854" w:rsidRPr="0049771D" w:rsidRDefault="009B5854" w:rsidP="00E30DA4">
            <w:pPr>
              <w:pStyle w:val="12"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b/>
                <w:sz w:val="28"/>
                <w:szCs w:val="28"/>
              </w:rPr>
              <w:t>0506001</w:t>
            </w:r>
          </w:p>
        </w:tc>
      </w:tr>
      <w:tr w:rsidR="009B5854" w:rsidRPr="0049771D" w:rsidTr="00E30DA4">
        <w:trPr>
          <w:trHeight w:val="558"/>
        </w:trPr>
        <w:tc>
          <w:tcPr>
            <w:tcW w:w="12049" w:type="dxa"/>
            <w:vMerge/>
            <w:vAlign w:val="center"/>
          </w:tcPr>
          <w:p w:rsidR="009B5854" w:rsidRPr="0049771D" w:rsidRDefault="009B5854" w:rsidP="00E30DA4">
            <w:pPr>
              <w:rPr>
                <w:rStyle w:val="20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B5854" w:rsidRPr="0049771D" w:rsidRDefault="009B5854" w:rsidP="00E30DA4">
            <w:pPr>
              <w:pStyle w:val="12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854" w:rsidRPr="0049771D" w:rsidRDefault="009B5854" w:rsidP="00E30DA4">
            <w:pPr>
              <w:rPr>
                <w:sz w:val="28"/>
                <w:szCs w:val="28"/>
              </w:rPr>
            </w:pPr>
          </w:p>
        </w:tc>
      </w:tr>
      <w:tr w:rsidR="009B5854" w:rsidRPr="0049771D" w:rsidTr="00E30DA4">
        <w:trPr>
          <w:trHeight w:val="80"/>
        </w:trPr>
        <w:tc>
          <w:tcPr>
            <w:tcW w:w="12049" w:type="dxa"/>
            <w:shd w:val="clear" w:color="auto" w:fill="FFFFFF"/>
          </w:tcPr>
          <w:p w:rsidR="009B5854" w:rsidRPr="0049771D" w:rsidRDefault="009B5854" w:rsidP="00E30DA4">
            <w:pPr>
              <w:pStyle w:val="12"/>
              <w:tabs>
                <w:tab w:val="left" w:pos="420"/>
              </w:tabs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49771D">
              <w:rPr>
                <w:rFonts w:ascii="Times New Roman" w:cs="Times New Roman"/>
                <w:color w:val="auto"/>
                <w:sz w:val="28"/>
                <w:szCs w:val="28"/>
              </w:rPr>
              <w:t>Виды деятельности муниципального учреждения:________________________________________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B5854" w:rsidRPr="0049771D" w:rsidRDefault="009B5854" w:rsidP="00E30DA4">
            <w:pPr>
              <w:pStyle w:val="12"/>
              <w:jc w:val="center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49771D" w:rsidRDefault="009B5854" w:rsidP="00E30DA4">
            <w:pPr>
              <w:rPr>
                <w:sz w:val="28"/>
                <w:szCs w:val="28"/>
              </w:rPr>
            </w:pPr>
          </w:p>
        </w:tc>
      </w:tr>
      <w:tr w:rsidR="009B5854" w:rsidRPr="0049771D" w:rsidTr="00E30DA4">
        <w:trPr>
          <w:trHeight w:val="284"/>
        </w:trPr>
        <w:tc>
          <w:tcPr>
            <w:tcW w:w="12049" w:type="dxa"/>
            <w:shd w:val="clear" w:color="auto" w:fill="FFFFFF"/>
          </w:tcPr>
          <w:p w:rsidR="009B5854" w:rsidRPr="0049771D" w:rsidRDefault="009B5854" w:rsidP="00E30DA4">
            <w:pPr>
              <w:pStyle w:val="ConsPlusNormal0"/>
              <w:jc w:val="both"/>
              <w:rPr>
                <w:rStyle w:val="20"/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B5854" w:rsidRPr="0049771D" w:rsidRDefault="009B5854" w:rsidP="00E30DA4">
            <w:pPr>
              <w:pStyle w:val="12"/>
              <w:rPr>
                <w:rStyle w:val="20"/>
                <w:rFonts w:cs="Times New Roman"/>
                <w:b/>
                <w:sz w:val="28"/>
                <w:szCs w:val="28"/>
              </w:rPr>
            </w:pPr>
            <w:r w:rsidRPr="0049771D">
              <w:rPr>
                <w:rStyle w:val="20"/>
                <w:rFonts w:cs="Times New Roman"/>
                <w:sz w:val="28"/>
                <w:szCs w:val="28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854" w:rsidRPr="0049771D" w:rsidRDefault="009B5854" w:rsidP="00E30DA4">
            <w:pPr>
              <w:pStyle w:val="ConsPlusNormal0"/>
              <w:jc w:val="right"/>
              <w:rPr>
                <w:rFonts w:ascii="Times New Roman" w:cs="Times New Roman"/>
                <w:b/>
                <w:sz w:val="28"/>
                <w:szCs w:val="28"/>
              </w:rPr>
            </w:pPr>
          </w:p>
        </w:tc>
      </w:tr>
    </w:tbl>
    <w:p w:rsidR="009B5854" w:rsidRPr="0049771D" w:rsidRDefault="009B5854" w:rsidP="007E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9771D">
        <w:rPr>
          <w:rFonts w:ascii="Times New Roman" w:hAnsi="Times New Roman"/>
          <w:sz w:val="28"/>
          <w:szCs w:val="28"/>
        </w:rPr>
        <w:t xml:space="preserve">Периодичность </w:t>
      </w:r>
      <w:r w:rsidRPr="0049771D">
        <w:rPr>
          <w:rFonts w:ascii="Times New Roman" w:hAnsi="Times New Roman"/>
          <w:sz w:val="28"/>
          <w:szCs w:val="28"/>
          <w:u w:val="single"/>
        </w:rPr>
        <w:t>ежеквартальная, с нарастающим итогом, по итогам года.</w:t>
      </w:r>
      <w:r w:rsidRPr="0049771D">
        <w:rPr>
          <w:rFonts w:ascii="Times New Roman" w:hAnsi="Times New Roman"/>
          <w:sz w:val="28"/>
          <w:szCs w:val="28"/>
        </w:rPr>
        <w:t xml:space="preserve"> </w:t>
      </w:r>
    </w:p>
    <w:p w:rsidR="009B5854" w:rsidRPr="00704135" w:rsidRDefault="009B5854" w:rsidP="007E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04135">
        <w:rPr>
          <w:rFonts w:ascii="Times New Roman" w:hAnsi="Times New Roman"/>
          <w:sz w:val="20"/>
        </w:rPr>
        <w:t xml:space="preserve">                           (указывается в соответствии с периодичностью представления отчета </w:t>
      </w:r>
    </w:p>
    <w:p w:rsidR="009B5854" w:rsidRPr="00704135" w:rsidRDefault="009B5854" w:rsidP="007E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</w:rPr>
      </w:pPr>
      <w:r w:rsidRPr="00704135">
        <w:rPr>
          <w:rFonts w:ascii="Times New Roman" w:hAnsi="Times New Roman"/>
          <w:color w:val="000000"/>
          <w:sz w:val="20"/>
        </w:rPr>
        <w:t xml:space="preserve">               о выполнении муниципального задания, установленной в муниципальном задании)</w:t>
      </w:r>
    </w:p>
    <w:p w:rsidR="009B5854" w:rsidRDefault="009B5854" w:rsidP="00183F5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>Сведения об оказываемых муниципальных услугах</w:t>
      </w:r>
    </w:p>
    <w:p w:rsidR="009B5854" w:rsidRDefault="009B5854" w:rsidP="00183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5854" w:rsidRDefault="009B5854" w:rsidP="00183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__</w:t>
      </w:r>
    </w:p>
    <w:p w:rsidR="009B5854" w:rsidRDefault="009B5854" w:rsidP="00183F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654.4pt;margin-top:15.85pt;width:78.25pt;height:38.2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">
            <v:textbox>
              <w:txbxContent>
                <w:p w:rsidR="009B5854" w:rsidRPr="00EA7003" w:rsidRDefault="009B5854" w:rsidP="00183F5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9B5854" w:rsidRPr="003B788C" w:rsidRDefault="009B5854" w:rsidP="00183F5B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   Наименование муниципальной услуги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885ADC">
        <w:rPr>
          <w:rFonts w:ascii="Times New Roman" w:hAnsi="Times New Roman" w:cs="Times New Roman"/>
          <w:sz w:val="28"/>
          <w:szCs w:val="28"/>
        </w:rPr>
        <w:t xml:space="preserve"> </w:t>
      </w:r>
      <w:r w:rsidRPr="00885ADC">
        <w:rPr>
          <w:rFonts w:ascii="Times New Roman" w:hAnsi="Times New Roman" w:cs="Times New Roman"/>
          <w:sz w:val="24"/>
          <w:szCs w:val="22"/>
        </w:rPr>
        <w:t>___</w:t>
      </w:r>
      <w:r>
        <w:rPr>
          <w:rFonts w:ascii="Times New Roman" w:hAnsi="Times New Roman" w:cs="Times New Roman"/>
          <w:sz w:val="24"/>
          <w:szCs w:val="22"/>
        </w:rPr>
        <w:t>______</w:t>
      </w:r>
      <w:r w:rsidRPr="00885ADC">
        <w:rPr>
          <w:rFonts w:ascii="Times New Roman" w:hAnsi="Times New Roman" w:cs="Times New Roman"/>
          <w:sz w:val="24"/>
          <w:szCs w:val="22"/>
        </w:rPr>
        <w:t>___________________</w:t>
      </w:r>
      <w:r>
        <w:rPr>
          <w:rFonts w:ascii="Times New Roman" w:hAnsi="Times New Roman" w:cs="Times New Roman"/>
          <w:sz w:val="24"/>
          <w:szCs w:val="22"/>
        </w:rPr>
        <w:t xml:space="preserve">____________   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9B5854" w:rsidRPr="003B788C" w:rsidRDefault="009B5854" w:rsidP="00183F5B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9B5854" w:rsidRPr="003B788C" w:rsidRDefault="009B5854" w:rsidP="00183F5B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9B5854" w:rsidRPr="00EF25AA" w:rsidRDefault="009B5854" w:rsidP="00183F5B">
      <w:pPr>
        <w:pStyle w:val="ConsPlusNonformat"/>
        <w:ind w:right="-31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     </w:t>
      </w:r>
      <w:r w:rsidRPr="00EF25AA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  </w:t>
      </w:r>
    </w:p>
    <w:p w:rsidR="009B5854" w:rsidRDefault="009B5854" w:rsidP="0018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5854" w:rsidRDefault="009B5854" w:rsidP="0018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9B5854" w:rsidRDefault="009B5854" w:rsidP="0018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5854" w:rsidRDefault="009B5854" w:rsidP="0018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9B5854" w:rsidRPr="0049771D" w:rsidRDefault="009B5854" w:rsidP="0018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5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5"/>
        <w:gridCol w:w="1074"/>
        <w:gridCol w:w="1074"/>
        <w:gridCol w:w="1076"/>
        <w:gridCol w:w="1210"/>
        <w:gridCol w:w="1077"/>
        <w:gridCol w:w="810"/>
        <w:gridCol w:w="941"/>
        <w:gridCol w:w="674"/>
        <w:gridCol w:w="1065"/>
        <w:gridCol w:w="942"/>
        <w:gridCol w:w="808"/>
        <w:gridCol w:w="807"/>
        <w:gridCol w:w="1202"/>
        <w:gridCol w:w="807"/>
        <w:gridCol w:w="8"/>
      </w:tblGrid>
      <w:tr w:rsidR="009B5854" w:rsidTr="009402D6">
        <w:trPr>
          <w:trHeight w:val="2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9B5854" w:rsidTr="009402D6">
        <w:trPr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9B5854" w:rsidTr="009402D6">
        <w:trPr>
          <w:gridAfter w:val="1"/>
          <w:wAfter w:w="4" w:type="dxa"/>
          <w:trHeight w:val="207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854" w:rsidTr="009402D6">
        <w:trPr>
          <w:gridAfter w:val="1"/>
          <w:wAfter w:w="8" w:type="dxa"/>
          <w:trHeight w:val="20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854" w:rsidTr="009402D6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9B5854" w:rsidTr="009402D6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5854" w:rsidTr="009402D6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9B5854" w:rsidTr="009402D6">
        <w:trPr>
          <w:gridAfter w:val="1"/>
          <w:wAfter w:w="8" w:type="dxa"/>
          <w:trHeight w:val="2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Default="009B5854" w:rsidP="009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9B5854" w:rsidRDefault="009B5854" w:rsidP="00183F5B">
      <w:pPr>
        <w:jc w:val="center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</w:t>
      </w:r>
    </w:p>
    <w:p w:rsidR="009B5854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5854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9B5854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2"/>
        <w:gridCol w:w="948"/>
        <w:gridCol w:w="947"/>
        <w:gridCol w:w="947"/>
        <w:gridCol w:w="947"/>
        <w:gridCol w:w="948"/>
        <w:gridCol w:w="811"/>
        <w:gridCol w:w="812"/>
        <w:gridCol w:w="676"/>
        <w:gridCol w:w="948"/>
        <w:gridCol w:w="899"/>
        <w:gridCol w:w="813"/>
        <w:gridCol w:w="947"/>
        <w:gridCol w:w="1082"/>
        <w:gridCol w:w="950"/>
        <w:gridCol w:w="850"/>
      </w:tblGrid>
      <w:tr w:rsidR="009B5854" w:rsidTr="00E30DA4">
        <w:trPr>
          <w:trHeight w:val="507"/>
        </w:trPr>
        <w:tc>
          <w:tcPr>
            <w:tcW w:w="1082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42" w:type="dxa"/>
            <w:gridSpan w:val="3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9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B5854" w:rsidTr="00E30DA4">
        <w:trPr>
          <w:trHeight w:val="147"/>
        </w:trPr>
        <w:tc>
          <w:tcPr>
            <w:tcW w:w="1082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8" w:type="dxa"/>
            <w:gridSpan w:val="2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660" w:type="dxa"/>
            <w:gridSpan w:val="3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47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допустимое (возможное) отклонение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2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отклонение, превышающее допустимое (возможное) значение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47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Tr="00E30DA4">
        <w:trPr>
          <w:trHeight w:val="615"/>
        </w:trPr>
        <w:tc>
          <w:tcPr>
            <w:tcW w:w="1082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3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899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утверждено в муниципальном задании на отчётную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12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исполнено на отчетную дату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47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Tr="00E30DA4">
        <w:trPr>
          <w:trHeight w:val="381"/>
        </w:trPr>
        <w:tc>
          <w:tcPr>
            <w:tcW w:w="1082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показателя)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7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947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948" w:type="dxa"/>
            <w:vMerge w:val="restart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811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Tr="00E30DA4">
        <w:trPr>
          <w:trHeight w:val="789"/>
        </w:trPr>
        <w:tc>
          <w:tcPr>
            <w:tcW w:w="1082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6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  <w:r w:rsidRPr="00D47C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ОКЕИ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8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B5854" w:rsidRPr="00D47C28" w:rsidRDefault="009B5854" w:rsidP="00E30D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Tr="00E30DA4">
        <w:trPr>
          <w:trHeight w:val="296"/>
        </w:trPr>
        <w:tc>
          <w:tcPr>
            <w:tcW w:w="108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8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6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8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9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9B5854" w:rsidTr="00D47C28">
        <w:trPr>
          <w:trHeight w:val="559"/>
        </w:trPr>
        <w:tc>
          <w:tcPr>
            <w:tcW w:w="108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Tr="00D47C28">
        <w:trPr>
          <w:trHeight w:val="567"/>
        </w:trPr>
        <w:tc>
          <w:tcPr>
            <w:tcW w:w="108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B5854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Часть 2. Сведения о выполняемых работах</w:t>
      </w:r>
      <w:r w:rsidRPr="003B78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Раздел ____</w:t>
      </w:r>
    </w:p>
    <w:p w:rsidR="009B5854" w:rsidRPr="003B788C" w:rsidRDefault="009B5854" w:rsidP="007E72E7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noProof/>
        </w:rPr>
        <w:pict>
          <v:rect id="Прямоугольник 1" o:spid="_x0000_s1027" style="position:absolute;margin-left:651.3pt;margin-top:4.35pt;width:89.25pt;height: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1TRQIAAE4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" strokeweight="1.5pt"/>
        </w:pict>
      </w:r>
      <w:r w:rsidRPr="003B788C">
        <w:rPr>
          <w:rFonts w:ascii="Times New Roman" w:hAnsi="Times New Roman" w:cs="Times New Roman"/>
          <w:sz w:val="28"/>
          <w:szCs w:val="28"/>
        </w:rPr>
        <w:t>1. Наименование работы</w:t>
      </w:r>
      <w:r w:rsidRPr="003B788C">
        <w:rPr>
          <w:rFonts w:ascii="Times New Roman" w:hAnsi="Times New Roman" w:cs="Times New Roman"/>
          <w:sz w:val="24"/>
          <w:szCs w:val="22"/>
        </w:rPr>
        <w:t xml:space="preserve">   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 xml:space="preserve">   </w:t>
      </w:r>
      <w:r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9B5854" w:rsidRPr="003B788C" w:rsidRDefault="009B5854" w:rsidP="007E72E7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9B5854" w:rsidRPr="003B788C" w:rsidRDefault="009B5854" w:rsidP="007E72E7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</w:t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9B5854" w:rsidRPr="003B788C" w:rsidRDefault="009B5854" w:rsidP="007E72E7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 ______________________________________________</w:t>
      </w:r>
    </w:p>
    <w:p w:rsidR="009B5854" w:rsidRPr="003B788C" w:rsidRDefault="009B5854" w:rsidP="007E7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5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7"/>
        <w:gridCol w:w="1046"/>
        <w:gridCol w:w="1046"/>
        <w:gridCol w:w="1048"/>
        <w:gridCol w:w="1178"/>
        <w:gridCol w:w="1049"/>
        <w:gridCol w:w="789"/>
        <w:gridCol w:w="917"/>
        <w:gridCol w:w="655"/>
        <w:gridCol w:w="1178"/>
        <w:gridCol w:w="918"/>
        <w:gridCol w:w="787"/>
        <w:gridCol w:w="786"/>
        <w:gridCol w:w="1310"/>
        <w:gridCol w:w="786"/>
        <w:gridCol w:w="8"/>
      </w:tblGrid>
      <w:tr w:rsidR="009B5854" w:rsidRPr="00303E28" w:rsidTr="00E30DA4">
        <w:trPr>
          <w:trHeight w:val="318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 xml:space="preserve">Уникальный номер реестровой записи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качества работы</w:t>
            </w:r>
          </w:p>
        </w:tc>
      </w:tr>
      <w:tr w:rsidR="009B5854" w:rsidRPr="00303E28" w:rsidTr="00E30DA4">
        <w:trPr>
          <w:trHeight w:val="2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 </w:t>
            </w:r>
            <w:r w:rsidRPr="00D47C2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измерения 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 xml:space="preserve">допустимое (возможное) отклонение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 xml:space="preserve">отклонение превышающее, допустимое (возможное) значение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9B5854" w:rsidRPr="00303E28" w:rsidTr="00E30DA4">
        <w:trPr>
          <w:gridAfter w:val="1"/>
          <w:wAfter w:w="5" w:type="dxa"/>
          <w:trHeight w:val="380"/>
        </w:trPr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 xml:space="preserve">утверждено в муниципальном задании на отчётную дату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 xml:space="preserve">исполнено на отчетную дату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854" w:rsidRPr="00303E28" w:rsidTr="00E30DA4">
        <w:trPr>
          <w:gridAfter w:val="1"/>
          <w:wAfter w:w="8" w:type="dxa"/>
          <w:trHeight w:val="960"/>
        </w:trPr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показателя)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показателя)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показателя)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показателя)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</w:p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показателя)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 xml:space="preserve">код по ОКЕИ </w:t>
            </w:r>
            <w:r w:rsidRPr="00D47C2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854" w:rsidRPr="00303E28" w:rsidTr="00E30DA4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C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B5854" w:rsidRPr="00303E28" w:rsidTr="00E30DA4">
        <w:trPr>
          <w:gridAfter w:val="1"/>
          <w:wAfter w:w="8" w:type="dxa"/>
          <w:trHeight w:val="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854" w:rsidRPr="00303E28" w:rsidTr="00E30DA4">
        <w:trPr>
          <w:gridAfter w:val="1"/>
          <w:wAfter w:w="8" w:type="dxa"/>
          <w:trHeight w:val="19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854" w:rsidRPr="00303E28" w:rsidTr="00E30DA4">
        <w:trPr>
          <w:gridAfter w:val="1"/>
          <w:wAfter w:w="8" w:type="dxa"/>
          <w:trHeight w:val="14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54" w:rsidRPr="00D47C28" w:rsidRDefault="009B5854" w:rsidP="00E3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9B5854" w:rsidRPr="003B788C" w:rsidRDefault="009B5854" w:rsidP="007E72E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9B5854" w:rsidRPr="00303E28" w:rsidTr="00E30DA4">
        <w:trPr>
          <w:trHeight w:val="527"/>
        </w:trPr>
        <w:tc>
          <w:tcPr>
            <w:tcW w:w="1041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32" w:type="dxa"/>
            <w:gridSpan w:val="3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07" w:type="dxa"/>
            <w:gridSpan w:val="9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041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</w:tr>
      <w:tr w:rsidR="009B5854" w:rsidRPr="00303E28" w:rsidTr="00E30DA4">
        <w:trPr>
          <w:trHeight w:val="153"/>
        </w:trPr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 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1" w:type="dxa"/>
            <w:gridSpan w:val="2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733" w:type="dxa"/>
            <w:gridSpan w:val="3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10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допустимое (возможное) отклонение 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отклонение, превышающее допустимое (возможное) значение 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12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RPr="00303E28" w:rsidTr="00E30DA4">
        <w:trPr>
          <w:trHeight w:val="640"/>
        </w:trPr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в муниципальном задании на годм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утверждено в муниципальном задании на отчётную 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исполнено на отчетную дату 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0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RPr="00303E28" w:rsidTr="00E30DA4">
        <w:trPr>
          <w:trHeight w:val="396"/>
        </w:trPr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показателя) 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911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910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912" w:type="dxa"/>
            <w:vMerge w:val="restart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</w:t>
            </w:r>
          </w:p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780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RPr="00303E28" w:rsidTr="00E30DA4">
        <w:trPr>
          <w:trHeight w:val="821"/>
        </w:trPr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50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  <w:r w:rsidRPr="006266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ОКЕИ </w:t>
            </w:r>
            <w:r w:rsidRPr="006266A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RPr="00303E28" w:rsidTr="00E30DA4">
        <w:trPr>
          <w:trHeight w:val="308"/>
        </w:trPr>
        <w:tc>
          <w:tcPr>
            <w:tcW w:w="104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2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0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0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2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1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66A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9B5854" w:rsidRPr="00303E28" w:rsidTr="006266A4">
        <w:trPr>
          <w:trHeight w:val="306"/>
        </w:trPr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854" w:rsidRPr="00303E28" w:rsidTr="006266A4">
        <w:trPr>
          <w:trHeight w:val="170"/>
        </w:trPr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854" w:rsidRPr="006266A4" w:rsidRDefault="009B5854" w:rsidP="00E30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B5854" w:rsidRPr="003B788C" w:rsidRDefault="009B5854" w:rsidP="007E72E7">
      <w:pPr>
        <w:pStyle w:val="Default"/>
        <w:rPr>
          <w:sz w:val="28"/>
          <w:szCs w:val="28"/>
        </w:rPr>
      </w:pPr>
      <w:r w:rsidRPr="003B788C">
        <w:rPr>
          <w:sz w:val="28"/>
          <w:szCs w:val="28"/>
        </w:rPr>
        <w:t>Руководитель (уполномоченное лицо, должность) __________________</w:t>
      </w:r>
      <w:r>
        <w:rPr>
          <w:sz w:val="28"/>
          <w:szCs w:val="28"/>
        </w:rPr>
        <w:t>_</w:t>
      </w:r>
      <w:r w:rsidRPr="003B788C">
        <w:rPr>
          <w:sz w:val="28"/>
          <w:szCs w:val="28"/>
        </w:rPr>
        <w:t xml:space="preserve">_______     ______________   ______________ </w:t>
      </w:r>
    </w:p>
    <w:p w:rsidR="009B5854" w:rsidRPr="003B788C" w:rsidRDefault="009B5854" w:rsidP="007E72E7">
      <w:pPr>
        <w:pStyle w:val="Default"/>
        <w:ind w:left="6372" w:firstLine="708"/>
        <w:rPr>
          <w:sz w:val="20"/>
          <w:szCs w:val="20"/>
        </w:rPr>
      </w:pPr>
      <w:r w:rsidRPr="003B788C">
        <w:rPr>
          <w:sz w:val="20"/>
          <w:szCs w:val="20"/>
        </w:rPr>
        <w:t xml:space="preserve">(должность) </w:t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  <w:t xml:space="preserve"> </w:t>
      </w:r>
      <w:r w:rsidRPr="003B788C">
        <w:rPr>
          <w:sz w:val="20"/>
          <w:szCs w:val="20"/>
        </w:rPr>
        <w:tab/>
        <w:t>(подпись)</w:t>
      </w:r>
      <w:r w:rsidRPr="003B788C">
        <w:rPr>
          <w:sz w:val="20"/>
          <w:szCs w:val="20"/>
        </w:rPr>
        <w:tab/>
        <w:t xml:space="preserve">  (расшифровка подписи) </w:t>
      </w: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B788C">
        <w:rPr>
          <w:rFonts w:ascii="Times New Roman" w:hAnsi="Times New Roman"/>
          <w:szCs w:val="28"/>
        </w:rPr>
        <w:t>«____» ______________ 20___ г.</w:t>
      </w:r>
    </w:p>
    <w:p w:rsidR="009B5854" w:rsidRPr="003B788C" w:rsidRDefault="009B5854" w:rsidP="007E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B5854" w:rsidRDefault="009B5854" w:rsidP="007E72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sectPr w:rsidR="009B5854" w:rsidSect="00E30DA4">
      <w:pgSz w:w="16840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54" w:rsidRDefault="009B5854">
      <w:r>
        <w:separator/>
      </w:r>
    </w:p>
  </w:endnote>
  <w:endnote w:type="continuationSeparator" w:id="0">
    <w:p w:rsidR="009B5854" w:rsidRDefault="009B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54" w:rsidRDefault="009B5854" w:rsidP="00204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5854" w:rsidRDefault="009B58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54" w:rsidRDefault="009B5854">
      <w:r>
        <w:separator/>
      </w:r>
    </w:p>
  </w:footnote>
  <w:footnote w:type="continuationSeparator" w:id="0">
    <w:p w:rsidR="009B5854" w:rsidRDefault="009B5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54" w:rsidRDefault="009B5854" w:rsidP="002042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5854" w:rsidRDefault="009B58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845"/>
    <w:multiLevelType w:val="hybridMultilevel"/>
    <w:tmpl w:val="5952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3265A3"/>
    <w:multiLevelType w:val="hybridMultilevel"/>
    <w:tmpl w:val="10723BA0"/>
    <w:lvl w:ilvl="0" w:tplc="9064C77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cs="Times New Roman"/>
      </w:rPr>
    </w:lvl>
    <w:lvl w:ilvl="1">
      <w:start w:val="1"/>
      <w:numFmt w:val="russianLow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0FE072E"/>
    <w:multiLevelType w:val="hybridMultilevel"/>
    <w:tmpl w:val="0B0403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C27"/>
    <w:rsid w:val="00001AA7"/>
    <w:rsid w:val="00003B85"/>
    <w:rsid w:val="00031B36"/>
    <w:rsid w:val="0003704D"/>
    <w:rsid w:val="000615E6"/>
    <w:rsid w:val="000B6C72"/>
    <w:rsid w:val="000C1ACE"/>
    <w:rsid w:val="000D2F85"/>
    <w:rsid w:val="00100FCD"/>
    <w:rsid w:val="00110C14"/>
    <w:rsid w:val="001410D2"/>
    <w:rsid w:val="00183F5B"/>
    <w:rsid w:val="00196D15"/>
    <w:rsid w:val="001D1103"/>
    <w:rsid w:val="001D4E62"/>
    <w:rsid w:val="002026D4"/>
    <w:rsid w:val="002042D6"/>
    <w:rsid w:val="002714AC"/>
    <w:rsid w:val="00293248"/>
    <w:rsid w:val="00303E28"/>
    <w:rsid w:val="0034062C"/>
    <w:rsid w:val="00352350"/>
    <w:rsid w:val="003779C2"/>
    <w:rsid w:val="00393575"/>
    <w:rsid w:val="003B4CBB"/>
    <w:rsid w:val="003B788C"/>
    <w:rsid w:val="00402BDF"/>
    <w:rsid w:val="00432B40"/>
    <w:rsid w:val="004478F7"/>
    <w:rsid w:val="0048212D"/>
    <w:rsid w:val="00486651"/>
    <w:rsid w:val="00496154"/>
    <w:rsid w:val="0049771D"/>
    <w:rsid w:val="005A378D"/>
    <w:rsid w:val="005C24E7"/>
    <w:rsid w:val="0061099B"/>
    <w:rsid w:val="006266A4"/>
    <w:rsid w:val="0063278F"/>
    <w:rsid w:val="00677314"/>
    <w:rsid w:val="006C2425"/>
    <w:rsid w:val="006E30E4"/>
    <w:rsid w:val="006E7620"/>
    <w:rsid w:val="00704135"/>
    <w:rsid w:val="00715C27"/>
    <w:rsid w:val="0072684A"/>
    <w:rsid w:val="00734137"/>
    <w:rsid w:val="00747E5F"/>
    <w:rsid w:val="007566A6"/>
    <w:rsid w:val="007929DF"/>
    <w:rsid w:val="0079678C"/>
    <w:rsid w:val="007E72E7"/>
    <w:rsid w:val="00822C2E"/>
    <w:rsid w:val="0086003C"/>
    <w:rsid w:val="008671A0"/>
    <w:rsid w:val="00872471"/>
    <w:rsid w:val="008825FC"/>
    <w:rsid w:val="00883F52"/>
    <w:rsid w:val="00885ADC"/>
    <w:rsid w:val="008A35ED"/>
    <w:rsid w:val="008A7C4C"/>
    <w:rsid w:val="008C1D55"/>
    <w:rsid w:val="008D29DC"/>
    <w:rsid w:val="008D4812"/>
    <w:rsid w:val="008E3475"/>
    <w:rsid w:val="008F26F5"/>
    <w:rsid w:val="008F3D26"/>
    <w:rsid w:val="00907540"/>
    <w:rsid w:val="0092326C"/>
    <w:rsid w:val="009402D6"/>
    <w:rsid w:val="00943C4E"/>
    <w:rsid w:val="009B5854"/>
    <w:rsid w:val="009C2DE2"/>
    <w:rsid w:val="009E58C8"/>
    <w:rsid w:val="00A37B0A"/>
    <w:rsid w:val="00A745E7"/>
    <w:rsid w:val="00A958C0"/>
    <w:rsid w:val="00AF1B72"/>
    <w:rsid w:val="00AF6CA4"/>
    <w:rsid w:val="00B12888"/>
    <w:rsid w:val="00B809D0"/>
    <w:rsid w:val="00BE1383"/>
    <w:rsid w:val="00BE78DA"/>
    <w:rsid w:val="00BF38BF"/>
    <w:rsid w:val="00C07A18"/>
    <w:rsid w:val="00C27E3C"/>
    <w:rsid w:val="00C5728E"/>
    <w:rsid w:val="00CA249C"/>
    <w:rsid w:val="00D3133C"/>
    <w:rsid w:val="00D32FDC"/>
    <w:rsid w:val="00D43049"/>
    <w:rsid w:val="00D47C28"/>
    <w:rsid w:val="00D50ED7"/>
    <w:rsid w:val="00D81A37"/>
    <w:rsid w:val="00DB18A4"/>
    <w:rsid w:val="00DD6CF9"/>
    <w:rsid w:val="00E07760"/>
    <w:rsid w:val="00E1277D"/>
    <w:rsid w:val="00E13317"/>
    <w:rsid w:val="00E30DA4"/>
    <w:rsid w:val="00E44B4D"/>
    <w:rsid w:val="00E7212B"/>
    <w:rsid w:val="00E856C8"/>
    <w:rsid w:val="00E861B0"/>
    <w:rsid w:val="00EA7003"/>
    <w:rsid w:val="00EE4A6C"/>
    <w:rsid w:val="00EF25AA"/>
    <w:rsid w:val="00EF7178"/>
    <w:rsid w:val="00F505FA"/>
    <w:rsid w:val="00F50D1E"/>
    <w:rsid w:val="00F80E4B"/>
    <w:rsid w:val="00F854DE"/>
    <w:rsid w:val="00FA153E"/>
    <w:rsid w:val="00FC3FB3"/>
    <w:rsid w:val="00FC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C27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C27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5C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5C27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888"/>
    <w:pPr>
      <w:keepNext/>
      <w:spacing w:before="240" w:after="60" w:line="240" w:lineRule="auto"/>
      <w:outlineLvl w:val="3"/>
    </w:pPr>
    <w:rPr>
      <w:rFonts w:ascii="Arial" w:hAnsi="Arial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2888"/>
    <w:pPr>
      <w:spacing w:before="240" w:after="60" w:line="240" w:lineRule="auto"/>
      <w:outlineLvl w:val="4"/>
    </w:pPr>
    <w:rPr>
      <w:rFonts w:ascii="Times New Roman" w:hAnsi="Times New Roman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2888"/>
    <w:pPr>
      <w:spacing w:before="240" w:after="60" w:line="240" w:lineRule="auto"/>
      <w:outlineLvl w:val="5"/>
    </w:pPr>
    <w:rPr>
      <w:rFonts w:ascii="Times New Roman" w:hAnsi="Times New Roman"/>
      <w:i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2888"/>
    <w:pPr>
      <w:spacing w:before="240" w:after="60" w:line="240" w:lineRule="auto"/>
      <w:outlineLvl w:val="6"/>
    </w:pPr>
    <w:rPr>
      <w:rFonts w:ascii="Arial" w:hAnsi="Arial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2888"/>
    <w:p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2888"/>
    <w:pPr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C27"/>
    <w:rPr>
      <w:noProof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5C27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5C27"/>
    <w:rPr>
      <w:rFonts w:ascii="Calibri Light" w:hAnsi="Calibri Light"/>
      <w:b/>
      <w:sz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B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BA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BAB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BA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BA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BAB"/>
    <w:rPr>
      <w:rFonts w:asciiTheme="majorHAnsi" w:eastAsiaTheme="majorEastAsia" w:hAnsiTheme="majorHAnsi" w:cstheme="majorBidi"/>
      <w:lang w:eastAsia="en-US"/>
    </w:rPr>
  </w:style>
  <w:style w:type="character" w:styleId="Hyperlink">
    <w:name w:val="Hyperlink"/>
    <w:basedOn w:val="DefaultParagraphFont"/>
    <w:uiPriority w:val="99"/>
    <w:rsid w:val="00715C27"/>
    <w:rPr>
      <w:rFonts w:ascii="Times New Roman" w:hAnsi="Times New Roman"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715C27"/>
    <w:rPr>
      <w:rFonts w:ascii="Times New Roman" w:hAnsi="Times New Roman"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715C27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715C27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715C27"/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uiPriority w:val="99"/>
    <w:locked/>
    <w:rsid w:val="00715C27"/>
    <w:rPr>
      <w:rFonts w:ascii="Calibri" w:hAnsi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rsid w:val="00715C2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F6BAB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locked/>
    <w:rsid w:val="00715C27"/>
    <w:rPr>
      <w:rFonts w:ascii="Calibri" w:hAnsi="Calibri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rsid w:val="00715C27"/>
    <w:pPr>
      <w:spacing w:after="20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F6BAB"/>
    <w:rPr>
      <w:rFonts w:ascii="Calibri" w:hAnsi="Calibri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715C27"/>
    <w:rPr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AF6BAB"/>
    <w:rPr>
      <w:rFonts w:ascii="Calibri" w:hAnsi="Calibri"/>
      <w:lang w:eastAsia="en-US"/>
    </w:rPr>
  </w:style>
  <w:style w:type="character" w:customStyle="1" w:styleId="FooterChar">
    <w:name w:val="Footer Char"/>
    <w:link w:val="Footer"/>
    <w:uiPriority w:val="99"/>
    <w:locked/>
    <w:rsid w:val="00715C27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15C27"/>
    <w:pPr>
      <w:tabs>
        <w:tab w:val="center" w:pos="4677"/>
        <w:tab w:val="right" w:pos="9355"/>
      </w:tabs>
      <w:spacing w:after="0" w:line="276" w:lineRule="auto"/>
    </w:pPr>
    <w:rPr>
      <w:rFonts w:ascii="Times New Roman" w:hAnsi="Times New Roman"/>
      <w:sz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AF6BAB"/>
    <w:rPr>
      <w:rFonts w:ascii="Calibri" w:hAnsi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715C27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715C27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15C27"/>
    <w:pPr>
      <w:spacing w:after="0" w:line="240" w:lineRule="auto"/>
      <w:ind w:firstLine="708"/>
      <w:jc w:val="both"/>
    </w:pPr>
    <w:rPr>
      <w:rFonts w:ascii="Times New Roman" w:hAnsi="Times New Roman"/>
      <w:sz w:val="32"/>
      <w:szCs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F6BAB"/>
    <w:rPr>
      <w:rFonts w:ascii="Calibri" w:hAnsi="Calibri"/>
      <w:lang w:eastAsia="en-US"/>
    </w:rPr>
  </w:style>
  <w:style w:type="character" w:customStyle="1" w:styleId="BodyText2Char">
    <w:name w:val="Body Text 2 Char"/>
    <w:link w:val="BodyText2"/>
    <w:uiPriority w:val="99"/>
    <w:locked/>
    <w:rsid w:val="00715C27"/>
    <w:rPr>
      <w:sz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715C27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AF6BAB"/>
    <w:rPr>
      <w:rFonts w:ascii="Calibri" w:hAnsi="Calibri"/>
      <w:lang w:eastAsia="en-US"/>
    </w:rPr>
  </w:style>
  <w:style w:type="character" w:customStyle="1" w:styleId="DocumentMapChar">
    <w:name w:val="Document Map Char"/>
    <w:link w:val="DocumentMap"/>
    <w:uiPriority w:val="99"/>
    <w:semiHidden/>
    <w:locked/>
    <w:rsid w:val="00715C27"/>
    <w:rPr>
      <w:rFonts w:ascii="Tahoma" w:hAnsi="Tahoma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15C27"/>
    <w:pPr>
      <w:shd w:val="clear" w:color="auto" w:fill="000080"/>
      <w:spacing w:after="0" w:line="276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F6BAB"/>
    <w:rPr>
      <w:sz w:val="0"/>
      <w:szCs w:val="0"/>
      <w:lang w:eastAsia="en-US"/>
    </w:rPr>
  </w:style>
  <w:style w:type="character" w:customStyle="1" w:styleId="CommentSubjectChar">
    <w:name w:val="Comment Subject Char"/>
    <w:link w:val="CommentSubject"/>
    <w:uiPriority w:val="99"/>
    <w:locked/>
    <w:rsid w:val="00715C27"/>
    <w:rPr>
      <w:rFonts w:ascii="Calibri" w:hAnsi="Calibri"/>
      <w:b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5C27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AF6BAB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15C27"/>
    <w:rPr>
      <w:rFonts w:ascii="Tahoma" w:hAnsi="Tahoma"/>
      <w:sz w:val="16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15C27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F6BAB"/>
    <w:rPr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715C27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15C27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rsid w:val="00715C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5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А.Заголовок"/>
    <w:basedOn w:val="Normal"/>
    <w:uiPriority w:val="99"/>
    <w:rsid w:val="00715C2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Normal"/>
    <w:uiPriority w:val="99"/>
    <w:rsid w:val="00715C27"/>
    <w:pPr>
      <w:suppressAutoHyphens/>
      <w:spacing w:before="280" w:after="280" w:line="240" w:lineRule="auto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Normal"/>
    <w:uiPriority w:val="99"/>
    <w:rsid w:val="00715C2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715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1">
    <w:name w:val="Знак Знак Знак Знак Знак Знак Знак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2">
    <w:name w:val="Знак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715C27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15C27"/>
    <w:rPr>
      <w:rFonts w:ascii="Calibri" w:hAnsi="Calibri"/>
      <w:szCs w:val="20"/>
      <w:lang w:eastAsia="en-US"/>
    </w:rPr>
  </w:style>
  <w:style w:type="paragraph" w:customStyle="1" w:styleId="Default">
    <w:name w:val="Default"/>
    <w:uiPriority w:val="99"/>
    <w:rsid w:val="00715C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ont5">
    <w:name w:val="font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6">
    <w:name w:val="xl66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7">
    <w:name w:val="xl67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xl69">
    <w:name w:val="xl69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0">
    <w:name w:val="xl70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72">
    <w:name w:val="xl7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5">
    <w:name w:val="xl85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7">
    <w:name w:val="xl8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  <w:lang w:eastAsia="ru-RU"/>
    </w:rPr>
  </w:style>
  <w:style w:type="paragraph" w:customStyle="1" w:styleId="xl90">
    <w:name w:val="xl90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715C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715C2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715C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715C2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715C2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715C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715C2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715C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15C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715C2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715C2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715C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715C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7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715C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715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0">
    <w:name w:val="xl160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715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Normal"/>
    <w:uiPriority w:val="99"/>
    <w:rsid w:val="00715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Normal"/>
    <w:uiPriority w:val="99"/>
    <w:rsid w:val="00715C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Normal"/>
    <w:uiPriority w:val="99"/>
    <w:rsid w:val="00715C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5">
    <w:name w:val="xl175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6">
    <w:name w:val="xl176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Normal"/>
    <w:uiPriority w:val="99"/>
    <w:rsid w:val="00715C2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178">
    <w:name w:val="xl178"/>
    <w:basedOn w:val="Normal"/>
    <w:uiPriority w:val="99"/>
    <w:rsid w:val="00715C2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9">
    <w:name w:val="xl179"/>
    <w:basedOn w:val="Normal"/>
    <w:uiPriority w:val="99"/>
    <w:rsid w:val="00715C2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0">
    <w:name w:val="xl180"/>
    <w:basedOn w:val="Normal"/>
    <w:uiPriority w:val="99"/>
    <w:rsid w:val="00715C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81">
    <w:name w:val="xl181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Normal"/>
    <w:uiPriority w:val="99"/>
    <w:rsid w:val="007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5">
    <w:name w:val="xl185"/>
    <w:basedOn w:val="Normal"/>
    <w:uiPriority w:val="99"/>
    <w:rsid w:val="00715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86">
    <w:name w:val="xl186"/>
    <w:basedOn w:val="Normal"/>
    <w:uiPriority w:val="99"/>
    <w:rsid w:val="007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readerarticlelead">
    <w:name w:val="reader_article_lead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ntryfilesize">
    <w:name w:val="entry_file_size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Знак Знак Знак Знак Знак Знак Знак1"/>
    <w:basedOn w:val="Normal"/>
    <w:uiPriority w:val="99"/>
    <w:rsid w:val="00715C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1"/>
    <w:basedOn w:val="Normal"/>
    <w:uiPriority w:val="99"/>
    <w:rsid w:val="00715C27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15C27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715C27"/>
    <w:rPr>
      <w:rFonts w:ascii="Times New Roman" w:hAnsi="Times New Roman" w:cs="Times New Roman"/>
      <w:sz w:val="16"/>
    </w:rPr>
  </w:style>
  <w:style w:type="character" w:styleId="PageNumber">
    <w:name w:val="page number"/>
    <w:basedOn w:val="DefaultParagraphFont"/>
    <w:uiPriority w:val="99"/>
    <w:rsid w:val="00715C27"/>
    <w:rPr>
      <w:rFonts w:ascii="Times New Roman" w:hAnsi="Times New Roman" w:cs="Times New Roman"/>
    </w:rPr>
  </w:style>
  <w:style w:type="character" w:customStyle="1" w:styleId="TextNPA">
    <w:name w:val="Text NPA"/>
    <w:uiPriority w:val="99"/>
    <w:rsid w:val="00715C27"/>
    <w:rPr>
      <w:rFonts w:ascii="Courier New" w:hAnsi="Courier New"/>
    </w:rPr>
  </w:style>
  <w:style w:type="character" w:customStyle="1" w:styleId="val">
    <w:name w:val="val"/>
    <w:uiPriority w:val="99"/>
    <w:rsid w:val="00715C27"/>
    <w:rPr>
      <w:rFonts w:ascii="Times New Roman" w:hAnsi="Times New Roman"/>
    </w:rPr>
  </w:style>
  <w:style w:type="character" w:customStyle="1" w:styleId="a3">
    <w:name w:val="Цветовое выделение"/>
    <w:uiPriority w:val="99"/>
    <w:rsid w:val="00715C27"/>
    <w:rPr>
      <w:b/>
      <w:color w:val="000080"/>
    </w:rPr>
  </w:style>
  <w:style w:type="character" w:customStyle="1" w:styleId="apple-converted-space">
    <w:name w:val="apple-converted-space"/>
    <w:uiPriority w:val="99"/>
    <w:rsid w:val="00715C27"/>
  </w:style>
  <w:style w:type="table" w:styleId="TableGrid">
    <w:name w:val="Table Grid"/>
    <w:basedOn w:val="TableNormal"/>
    <w:uiPriority w:val="99"/>
    <w:rsid w:val="00715C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semiHidden/>
    <w:rsid w:val="00B12888"/>
    <w:rPr>
      <w:rFonts w:ascii="Arial" w:hAnsi="Arial"/>
      <w:sz w:val="28"/>
      <w:lang w:val="ru-RU" w:eastAsia="ru-RU"/>
    </w:rPr>
  </w:style>
  <w:style w:type="character" w:customStyle="1" w:styleId="a4">
    <w:name w:val="Знак Знак"/>
    <w:uiPriority w:val="99"/>
    <w:locked/>
    <w:rsid w:val="00B12888"/>
    <w:rPr>
      <w:sz w:val="28"/>
      <w:lang w:val="ru-RU" w:eastAsia="ru-RU"/>
    </w:rPr>
  </w:style>
  <w:style w:type="paragraph" w:customStyle="1" w:styleId="12">
    <w:name w:val="Без интервала1"/>
    <w:uiPriority w:val="99"/>
    <w:rsid w:val="00704135"/>
    <w:pPr>
      <w:widowControl w:val="0"/>
    </w:pPr>
    <w:rPr>
      <w:rFonts w:ascii="Arial Unicode MS" w:cs="Arial Unicode MS"/>
      <w:color w:val="000000"/>
      <w:sz w:val="24"/>
      <w:szCs w:val="24"/>
    </w:rPr>
  </w:style>
  <w:style w:type="character" w:customStyle="1" w:styleId="20">
    <w:name w:val="Основной текст (2)"/>
    <w:uiPriority w:val="99"/>
    <w:rsid w:val="0070413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numbering" w:customStyle="1" w:styleId="1">
    <w:name w:val="Стиль1"/>
    <w:rsid w:val="00AF6BAB"/>
    <w:pPr>
      <w:numPr>
        <w:numId w:val="1"/>
      </w:numPr>
    </w:pPr>
  </w:style>
  <w:style w:type="numbering" w:customStyle="1" w:styleId="2">
    <w:name w:val="Стиль2"/>
    <w:rsid w:val="00AF6BA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B28DF2E4011CFC2CF5EB48AAE252BDB4F4C44B039D7A14E02E85D0D1r4d2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8B28DF2E4011CFC2CF5EB48AAE252BDB4F5C04E039C7A14E02E85D0D1r4d2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18</Pages>
  <Words>3320</Words>
  <Characters>18925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KochievaVV</dc:creator>
  <cp:keywords/>
  <dc:description/>
  <cp:lastModifiedBy>Администрация города</cp:lastModifiedBy>
  <cp:revision>6</cp:revision>
  <cp:lastPrinted>2019-01-09T07:50:00Z</cp:lastPrinted>
  <dcterms:created xsi:type="dcterms:W3CDTF">2018-12-25T13:11:00Z</dcterms:created>
  <dcterms:modified xsi:type="dcterms:W3CDTF">2019-01-09T07:50:00Z</dcterms:modified>
</cp:coreProperties>
</file>