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28" w:rsidRPr="00183FAC" w:rsidRDefault="00835528" w:rsidP="00DB7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8301FE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5pt;height:66pt;visibility:visible">
            <v:imagedata r:id="rId7" o:title=""/>
          </v:shape>
        </w:pict>
      </w:r>
    </w:p>
    <w:p w:rsidR="00835528" w:rsidRPr="00183FAC" w:rsidRDefault="00835528" w:rsidP="00DB7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183FA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Ханты-Мансийский автономный округ-Югра</w:t>
      </w:r>
    </w:p>
    <w:p w:rsidR="00835528" w:rsidRPr="00183FAC" w:rsidRDefault="00835528" w:rsidP="00DB7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183FA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муниципальное образование</w:t>
      </w:r>
    </w:p>
    <w:p w:rsidR="00835528" w:rsidRPr="00183FAC" w:rsidRDefault="00835528" w:rsidP="00DB7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183FA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городской округ город Пыть-Ях</w:t>
      </w:r>
    </w:p>
    <w:p w:rsidR="00835528" w:rsidRPr="00183FAC" w:rsidRDefault="00835528" w:rsidP="00DB72C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36"/>
          <w:szCs w:val="36"/>
          <w:lang w:eastAsia="ru-RU"/>
        </w:rPr>
      </w:pPr>
      <w:r w:rsidRPr="00183FAC">
        <w:rPr>
          <w:rFonts w:ascii="Times New Roman" w:hAnsi="Times New Roman" w:cs="Times New Roman"/>
          <w:b/>
          <w:bCs/>
          <w:kern w:val="28"/>
          <w:sz w:val="36"/>
          <w:szCs w:val="36"/>
          <w:lang w:eastAsia="ru-RU"/>
        </w:rPr>
        <w:t>АДМИНИСТРАЦИЯ ГОРОДА</w:t>
      </w:r>
    </w:p>
    <w:p w:rsidR="00835528" w:rsidRPr="00183FAC" w:rsidRDefault="00835528" w:rsidP="00DB72C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835528" w:rsidRPr="00183FAC" w:rsidRDefault="00835528" w:rsidP="00DB7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183FA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Р А С П О Р Я Ж Е Н И Е </w:t>
      </w:r>
    </w:p>
    <w:p w:rsidR="00835528" w:rsidRPr="00183FAC" w:rsidRDefault="00835528" w:rsidP="00DB7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5528" w:rsidRPr="00183FAC" w:rsidRDefault="00835528" w:rsidP="00DB7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22.01.2019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№ 108-ра</w:t>
      </w:r>
    </w:p>
    <w:p w:rsidR="00835528" w:rsidRPr="00183FAC" w:rsidRDefault="00835528" w:rsidP="00DB7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5528" w:rsidRPr="00C40BA9" w:rsidRDefault="00835528" w:rsidP="00201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40BA9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</w:p>
    <w:p w:rsidR="00835528" w:rsidRPr="00C40BA9" w:rsidRDefault="00835528" w:rsidP="00201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40BA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задания </w:t>
      </w:r>
    </w:p>
    <w:p w:rsidR="00835528" w:rsidRPr="00C40BA9" w:rsidRDefault="00835528" w:rsidP="00201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40BA9">
        <w:rPr>
          <w:rFonts w:ascii="Times New Roman" w:hAnsi="Times New Roman" w:cs="Times New Roman"/>
          <w:sz w:val="28"/>
          <w:szCs w:val="28"/>
          <w:lang w:eastAsia="ru-RU"/>
        </w:rPr>
        <w:t xml:space="preserve">для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бюджетного </w:t>
      </w:r>
    </w:p>
    <w:p w:rsidR="00835528" w:rsidRPr="00C40BA9" w:rsidRDefault="00835528" w:rsidP="00201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учреждения Спортивная школа</w:t>
      </w:r>
    </w:p>
    <w:p w:rsidR="00835528" w:rsidRPr="00C40BA9" w:rsidRDefault="00835528" w:rsidP="00201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олимпийского резерва  </w:t>
      </w:r>
    </w:p>
    <w:p w:rsidR="00835528" w:rsidRPr="00183FAC" w:rsidRDefault="00835528" w:rsidP="00DB7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5528" w:rsidRPr="00183FAC" w:rsidRDefault="00835528" w:rsidP="00DB7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5528" w:rsidRPr="00183FAC" w:rsidRDefault="00835528" w:rsidP="00DB7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5528" w:rsidRPr="00DB72C3" w:rsidRDefault="00835528" w:rsidP="001542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от 24.09.2015   № 260-па «О порядке </w:t>
      </w:r>
      <w:r w:rsidRPr="00DB72C3">
        <w:rPr>
          <w:rFonts w:ascii="Times New Roman" w:hAnsi="Times New Roman" w:cs="Times New Roman"/>
          <w:sz w:val="28"/>
          <w:szCs w:val="28"/>
          <w:lang w:eastAsia="ru-RU"/>
        </w:rPr>
        <w:t>формиро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вания муниципального задания </w:t>
      </w:r>
      <w:r w:rsidRPr="00DB72C3">
        <w:rPr>
          <w:rFonts w:ascii="Times New Roman" w:hAnsi="Times New Roman" w:cs="Times New Roman"/>
          <w:sz w:val="28"/>
          <w:szCs w:val="28"/>
          <w:lang w:eastAsia="ru-RU"/>
        </w:rPr>
        <w:t>на оказание муниципальных услуг (выполнение рабо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т) в отношении муниципальных учреждений муниципального </w:t>
      </w:r>
      <w:r w:rsidRPr="00DB72C3">
        <w:rPr>
          <w:rFonts w:ascii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разования  городской округ город Пыть-Ях и  финансового обеспечения </w:t>
      </w:r>
      <w:r w:rsidRPr="00DB72C3">
        <w:rPr>
          <w:rFonts w:ascii="Times New Roman" w:hAnsi="Times New Roman" w:cs="Times New Roman"/>
          <w:sz w:val="28"/>
          <w:szCs w:val="28"/>
          <w:lang w:eastAsia="ru-RU"/>
        </w:rPr>
        <w:t>выполн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ения муниципального</w:t>
      </w:r>
      <w:r w:rsidRPr="00DB72C3">
        <w:rPr>
          <w:rFonts w:ascii="Times New Roman" w:hAnsi="Times New Roman" w:cs="Times New Roman"/>
          <w:sz w:val="28"/>
          <w:szCs w:val="28"/>
          <w:lang w:eastAsia="ru-RU"/>
        </w:rPr>
        <w:t xml:space="preserve"> задания»:</w:t>
      </w:r>
    </w:p>
    <w:p w:rsidR="00835528" w:rsidRPr="00DB72C3" w:rsidRDefault="00835528" w:rsidP="005C7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5528" w:rsidRDefault="00835528" w:rsidP="005C7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5528" w:rsidRPr="00DB72C3" w:rsidRDefault="00835528" w:rsidP="005C7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5528" w:rsidRDefault="00835528" w:rsidP="00201A8B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40BA9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DB72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DB72C3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муниципальное задание для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бюджетного </w:t>
      </w:r>
      <w:r w:rsidRPr="00DB72C3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Спортивная школа олимпийского резерва </w:t>
      </w:r>
      <w:r w:rsidRPr="00DB72C3">
        <w:rPr>
          <w:rFonts w:ascii="Times New Roman" w:hAnsi="Times New Roman" w:cs="Times New Roman"/>
          <w:sz w:val="28"/>
          <w:szCs w:val="28"/>
          <w:lang w:eastAsia="ru-RU"/>
        </w:rPr>
        <w:t>на 201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9 год </w:t>
      </w:r>
      <w:r>
        <w:rPr>
          <w:rFonts w:ascii="Times New Roman" w:hAnsi="Times New Roman" w:cs="Times New Roman"/>
          <w:sz w:val="28"/>
          <w:szCs w:val="28"/>
        </w:rPr>
        <w:t>и на плановый период 2020</w:t>
      </w:r>
      <w:r w:rsidRPr="00C40BA9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40BA9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(приложение).</w:t>
      </w:r>
    </w:p>
    <w:p w:rsidR="00835528" w:rsidRDefault="00835528" w:rsidP="001542EE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Комитету по финансам (В.В. Стефогло) предоставить </w:t>
      </w:r>
      <w:r w:rsidRPr="00DB72C3">
        <w:rPr>
          <w:rFonts w:ascii="Times New Roman" w:hAnsi="Times New Roman" w:cs="Times New Roman"/>
          <w:sz w:val="28"/>
          <w:szCs w:val="28"/>
          <w:lang w:eastAsia="ru-RU"/>
        </w:rPr>
        <w:t>субсидию на 201</w:t>
      </w:r>
      <w:r>
        <w:rPr>
          <w:rFonts w:ascii="Times New Roman" w:hAnsi="Times New Roman" w:cs="Times New Roman"/>
          <w:sz w:val="28"/>
          <w:szCs w:val="28"/>
          <w:lang w:eastAsia="ru-RU"/>
        </w:rPr>
        <w:t>9 год</w:t>
      </w:r>
      <w:r w:rsidRPr="00DB72C3">
        <w:rPr>
          <w:rFonts w:ascii="Times New Roman" w:hAnsi="Times New Roman" w:cs="Times New Roman"/>
          <w:sz w:val="28"/>
          <w:szCs w:val="28"/>
          <w:lang w:eastAsia="ru-RU"/>
        </w:rPr>
        <w:t xml:space="preserve"> для выполнения муниципального задания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бюджетного</w:t>
      </w:r>
      <w:r w:rsidRPr="00DB72C3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Спортивная школа олимпийского резерва.</w:t>
      </w:r>
    </w:p>
    <w:p w:rsidR="00835528" w:rsidRDefault="00835528" w:rsidP="001542EE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5528" w:rsidRPr="00F5549B" w:rsidRDefault="00835528" w:rsidP="00F554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B5662">
        <w:rPr>
          <w:rFonts w:ascii="Times New Roman CYR" w:hAnsi="Times New Roman CYR" w:cs="Times New Roman CYR"/>
          <w:sz w:val="28"/>
          <w:szCs w:val="28"/>
          <w:lang w:eastAsia="ru-RU"/>
        </w:rPr>
        <w:t>Контроль за выполнением постановления возложить на заместителя главы города (направление деятельности – социальная сфера).</w:t>
      </w:r>
    </w:p>
    <w:p w:rsidR="00835528" w:rsidRPr="00DB72C3" w:rsidRDefault="00835528" w:rsidP="00DB7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5528" w:rsidRDefault="00835528" w:rsidP="00DB72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5528" w:rsidRDefault="00835528" w:rsidP="00DB72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5528" w:rsidRPr="00DB72C3" w:rsidRDefault="00835528" w:rsidP="00DB7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2C3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Pr="00DB72C3">
        <w:rPr>
          <w:rFonts w:ascii="Times New Roman" w:hAnsi="Times New Roman" w:cs="Times New Roman"/>
          <w:sz w:val="28"/>
          <w:szCs w:val="28"/>
        </w:rPr>
        <w:t>города Пыть-Яха</w:t>
      </w:r>
      <w:r w:rsidRPr="00DB72C3">
        <w:rPr>
          <w:rFonts w:ascii="Times New Roman" w:hAnsi="Times New Roman" w:cs="Times New Roman"/>
          <w:sz w:val="28"/>
          <w:szCs w:val="28"/>
        </w:rPr>
        <w:tab/>
      </w:r>
      <w:r w:rsidRPr="00DB72C3">
        <w:rPr>
          <w:rFonts w:ascii="Times New Roman" w:hAnsi="Times New Roman" w:cs="Times New Roman"/>
          <w:sz w:val="28"/>
          <w:szCs w:val="28"/>
        </w:rPr>
        <w:tab/>
      </w:r>
      <w:r w:rsidRPr="00DB72C3">
        <w:rPr>
          <w:rFonts w:ascii="Times New Roman" w:hAnsi="Times New Roman" w:cs="Times New Roman"/>
          <w:sz w:val="28"/>
          <w:szCs w:val="28"/>
        </w:rPr>
        <w:tab/>
      </w:r>
      <w:r w:rsidRPr="00DB72C3">
        <w:rPr>
          <w:rFonts w:ascii="Times New Roman" w:hAnsi="Times New Roman" w:cs="Times New Roman"/>
          <w:sz w:val="28"/>
          <w:szCs w:val="28"/>
        </w:rPr>
        <w:tab/>
      </w:r>
      <w:r w:rsidRPr="00DB72C3">
        <w:rPr>
          <w:rFonts w:ascii="Times New Roman" w:hAnsi="Times New Roman" w:cs="Times New Roman"/>
          <w:sz w:val="28"/>
          <w:szCs w:val="28"/>
        </w:rPr>
        <w:tab/>
      </w:r>
      <w:r w:rsidRPr="00DB72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А.Н.Морозов</w:t>
      </w:r>
    </w:p>
    <w:p w:rsidR="00835528" w:rsidRDefault="00835528"/>
    <w:p w:rsidR="00835528" w:rsidRDefault="00835528">
      <w:pPr>
        <w:sectPr w:rsidR="00835528" w:rsidSect="00F5549B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35528" w:rsidRDefault="00835528" w:rsidP="00BD6CC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5528" w:rsidRPr="00BD6CC8" w:rsidRDefault="00835528" w:rsidP="00BD6CC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D6CC8">
        <w:rPr>
          <w:rFonts w:ascii="Times New Roman" w:hAnsi="Times New Roman" w:cs="Times New Roman"/>
          <w:sz w:val="28"/>
          <w:szCs w:val="28"/>
        </w:rPr>
        <w:t>Приложение</w:t>
      </w:r>
    </w:p>
    <w:p w:rsidR="00835528" w:rsidRPr="00BD6CC8" w:rsidRDefault="00835528" w:rsidP="00BD6CC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D6CC8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835528" w:rsidRPr="00BD6CC8" w:rsidRDefault="00835528" w:rsidP="00BD6CC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D6CC8">
        <w:rPr>
          <w:rFonts w:ascii="Times New Roman" w:hAnsi="Times New Roman" w:cs="Times New Roman"/>
          <w:sz w:val="28"/>
          <w:szCs w:val="28"/>
        </w:rPr>
        <w:t>города Пыть-Яха</w:t>
      </w:r>
    </w:p>
    <w:p w:rsidR="00835528" w:rsidRDefault="00835528" w:rsidP="00BD6CC8">
      <w:pPr>
        <w:pStyle w:val="10"/>
        <w:shd w:val="clear" w:color="auto" w:fill="auto"/>
        <w:spacing w:before="0" w:after="0" w:line="240" w:lineRule="auto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22.01.2019 № 108-ра</w:t>
      </w:r>
    </w:p>
    <w:p w:rsidR="00835528" w:rsidRPr="00E13E0F" w:rsidRDefault="00835528" w:rsidP="00BD6CC8">
      <w:pPr>
        <w:pStyle w:val="10"/>
        <w:shd w:val="clear" w:color="auto" w:fill="auto"/>
        <w:spacing w:before="0" w:after="0" w:line="240" w:lineRule="auto"/>
        <w:jc w:val="right"/>
        <w:rPr>
          <w:rFonts w:ascii="Times New Roman" w:hAnsi="Times New Roman"/>
          <w:b w:val="0"/>
          <w:sz w:val="28"/>
          <w:szCs w:val="28"/>
        </w:rPr>
      </w:pPr>
    </w:p>
    <w:p w:rsidR="00835528" w:rsidRPr="00AD4EB9" w:rsidRDefault="00835528" w:rsidP="00BD6CC8">
      <w:pPr>
        <w:pStyle w:val="ConsPlusNonformat"/>
        <w:ind w:left="7920"/>
        <w:jc w:val="center"/>
        <w:rPr>
          <w:rFonts w:ascii="Times New Roman" w:hAnsi="Times New Roman" w:cs="Times New Roman"/>
          <w:sz w:val="22"/>
          <w:szCs w:val="22"/>
        </w:rPr>
      </w:pPr>
      <w:r w:rsidRPr="00AD4EB9">
        <w:rPr>
          <w:rFonts w:ascii="Times New Roman" w:hAnsi="Times New Roman" w:cs="Times New Roman"/>
          <w:sz w:val="22"/>
          <w:szCs w:val="22"/>
        </w:rPr>
        <w:t>УТВЕРЖДАЮ</w:t>
      </w:r>
    </w:p>
    <w:p w:rsidR="00835528" w:rsidRPr="00AD4EB9" w:rsidRDefault="00835528" w:rsidP="00BD6CC8">
      <w:pPr>
        <w:pStyle w:val="ConsPlusNonformat"/>
        <w:ind w:left="7920"/>
        <w:jc w:val="center"/>
        <w:rPr>
          <w:rFonts w:ascii="Times New Roman" w:hAnsi="Times New Roman" w:cs="Times New Roman"/>
          <w:sz w:val="22"/>
          <w:szCs w:val="22"/>
        </w:rPr>
      </w:pPr>
      <w:r w:rsidRPr="00AD4EB9">
        <w:rPr>
          <w:rFonts w:ascii="Times New Roman" w:hAnsi="Times New Roman" w:cs="Times New Roman"/>
          <w:sz w:val="22"/>
          <w:szCs w:val="22"/>
        </w:rPr>
        <w:t>Руководитель (уполномоченное лицо, должность)</w:t>
      </w:r>
    </w:p>
    <w:p w:rsidR="00835528" w:rsidRPr="00AD4EB9" w:rsidRDefault="00835528" w:rsidP="00BD6CC8">
      <w:pPr>
        <w:pStyle w:val="ConsPlusNonformat"/>
        <w:ind w:left="7920"/>
        <w:jc w:val="center"/>
        <w:rPr>
          <w:rFonts w:ascii="Times New Roman" w:hAnsi="Times New Roman" w:cs="Times New Roman"/>
          <w:sz w:val="22"/>
          <w:szCs w:val="22"/>
        </w:rPr>
      </w:pPr>
      <w:r w:rsidRPr="00AD4EB9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835528" w:rsidRPr="00AD4EB9" w:rsidRDefault="00835528" w:rsidP="00BD6CC8">
      <w:pPr>
        <w:pStyle w:val="ConsPlusNonformat"/>
        <w:ind w:left="7920"/>
        <w:jc w:val="center"/>
        <w:rPr>
          <w:rFonts w:ascii="Times New Roman" w:hAnsi="Times New Roman" w:cs="Times New Roman"/>
          <w:sz w:val="22"/>
          <w:szCs w:val="22"/>
        </w:rPr>
      </w:pPr>
      <w:r w:rsidRPr="00AD4EB9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835528" w:rsidRPr="00AD4EB9" w:rsidRDefault="00835528" w:rsidP="00BD6CC8">
      <w:pPr>
        <w:pStyle w:val="ConsPlusNonformat"/>
        <w:ind w:left="7920"/>
        <w:jc w:val="center"/>
        <w:rPr>
          <w:rFonts w:ascii="Times New Roman" w:hAnsi="Times New Roman" w:cs="Times New Roman"/>
          <w:sz w:val="22"/>
          <w:szCs w:val="22"/>
        </w:rPr>
      </w:pPr>
      <w:r w:rsidRPr="00AD4EB9">
        <w:rPr>
          <w:rFonts w:ascii="Times New Roman" w:hAnsi="Times New Roman" w:cs="Times New Roman"/>
          <w:sz w:val="22"/>
          <w:szCs w:val="22"/>
        </w:rPr>
        <w:t>(наименование структурного подразделения</w:t>
      </w:r>
    </w:p>
    <w:p w:rsidR="00835528" w:rsidRPr="00AD4EB9" w:rsidRDefault="00835528" w:rsidP="00BD6CC8">
      <w:pPr>
        <w:pStyle w:val="ConsPlusNonformat"/>
        <w:ind w:left="7920"/>
        <w:jc w:val="center"/>
        <w:rPr>
          <w:rFonts w:ascii="Times New Roman" w:hAnsi="Times New Roman" w:cs="Times New Roman"/>
          <w:sz w:val="22"/>
          <w:szCs w:val="22"/>
        </w:rPr>
      </w:pPr>
      <w:r w:rsidRPr="00AD4EB9">
        <w:rPr>
          <w:rFonts w:ascii="Times New Roman" w:hAnsi="Times New Roman" w:cs="Times New Roman"/>
          <w:sz w:val="22"/>
          <w:szCs w:val="22"/>
        </w:rPr>
        <w:t>администрации города, осуществляющего</w:t>
      </w:r>
    </w:p>
    <w:p w:rsidR="00835528" w:rsidRPr="00AD4EB9" w:rsidRDefault="00835528" w:rsidP="00BD6CC8">
      <w:pPr>
        <w:pStyle w:val="ConsPlusNonformat"/>
        <w:ind w:left="7920"/>
        <w:jc w:val="center"/>
        <w:rPr>
          <w:rFonts w:ascii="Times New Roman" w:hAnsi="Times New Roman" w:cs="Times New Roman"/>
          <w:sz w:val="22"/>
          <w:szCs w:val="22"/>
        </w:rPr>
      </w:pPr>
      <w:r w:rsidRPr="00AD4EB9">
        <w:rPr>
          <w:rFonts w:ascii="Times New Roman" w:hAnsi="Times New Roman" w:cs="Times New Roman"/>
          <w:sz w:val="22"/>
          <w:szCs w:val="22"/>
        </w:rPr>
        <w:t>функции и полномочия учредителя бюджетного</w:t>
      </w:r>
    </w:p>
    <w:p w:rsidR="00835528" w:rsidRPr="00AD4EB9" w:rsidRDefault="00835528" w:rsidP="00BD6CC8">
      <w:pPr>
        <w:pStyle w:val="ConsPlusNonformat"/>
        <w:ind w:left="7920"/>
        <w:jc w:val="center"/>
        <w:rPr>
          <w:rFonts w:ascii="Times New Roman" w:hAnsi="Times New Roman" w:cs="Times New Roman"/>
          <w:sz w:val="22"/>
          <w:szCs w:val="22"/>
        </w:rPr>
      </w:pPr>
      <w:r w:rsidRPr="00AD4EB9">
        <w:rPr>
          <w:rFonts w:ascii="Times New Roman" w:hAnsi="Times New Roman" w:cs="Times New Roman"/>
          <w:sz w:val="22"/>
          <w:szCs w:val="22"/>
        </w:rPr>
        <w:t>или автономного учреждения городского округа)</w:t>
      </w:r>
    </w:p>
    <w:p w:rsidR="00835528" w:rsidRPr="00AD4EB9" w:rsidRDefault="00835528" w:rsidP="00BD6CC8">
      <w:pPr>
        <w:pStyle w:val="ConsPlusNonformat"/>
        <w:ind w:left="7920"/>
        <w:jc w:val="center"/>
        <w:rPr>
          <w:rFonts w:ascii="Times New Roman" w:hAnsi="Times New Roman" w:cs="Times New Roman"/>
          <w:sz w:val="22"/>
          <w:szCs w:val="22"/>
        </w:rPr>
      </w:pPr>
      <w:r w:rsidRPr="00AD4EB9">
        <w:rPr>
          <w:rFonts w:ascii="Times New Roman" w:hAnsi="Times New Roman" w:cs="Times New Roman"/>
          <w:sz w:val="22"/>
          <w:szCs w:val="22"/>
        </w:rPr>
        <w:t>_________________    ____________________________</w:t>
      </w:r>
    </w:p>
    <w:p w:rsidR="00835528" w:rsidRPr="00AD4EB9" w:rsidRDefault="00835528" w:rsidP="00BD6CC8">
      <w:pPr>
        <w:pStyle w:val="ConsPlusNonformat"/>
        <w:ind w:left="792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AD4EB9">
        <w:rPr>
          <w:rFonts w:ascii="Times New Roman" w:hAnsi="Times New Roman" w:cs="Times New Roman"/>
          <w:sz w:val="22"/>
          <w:szCs w:val="22"/>
        </w:rPr>
        <w:t>(подпись)</w:t>
      </w:r>
      <w:r w:rsidRPr="00AD4EB9">
        <w:rPr>
          <w:rFonts w:ascii="Times New Roman" w:hAnsi="Times New Roman" w:cs="Times New Roman"/>
          <w:sz w:val="22"/>
          <w:szCs w:val="22"/>
        </w:rPr>
        <w:tab/>
      </w:r>
      <w:r w:rsidRPr="00AD4EB9">
        <w:rPr>
          <w:rFonts w:ascii="Times New Roman" w:hAnsi="Times New Roman" w:cs="Times New Roman"/>
          <w:sz w:val="22"/>
          <w:szCs w:val="22"/>
        </w:rPr>
        <w:tab/>
        <w:t>(расшифровка подписи)</w:t>
      </w:r>
    </w:p>
    <w:p w:rsidR="00835528" w:rsidRPr="00AD4EB9" w:rsidRDefault="00835528" w:rsidP="00BD6CC8">
      <w:pPr>
        <w:pStyle w:val="ConsPlusNonformat"/>
        <w:ind w:left="7920"/>
        <w:jc w:val="center"/>
        <w:rPr>
          <w:rFonts w:ascii="Times New Roman" w:hAnsi="Times New Roman" w:cs="Times New Roman"/>
          <w:sz w:val="22"/>
          <w:szCs w:val="22"/>
        </w:rPr>
      </w:pPr>
      <w:r w:rsidRPr="00AD4EB9">
        <w:rPr>
          <w:rFonts w:ascii="Times New Roman" w:hAnsi="Times New Roman" w:cs="Times New Roman"/>
          <w:sz w:val="22"/>
          <w:szCs w:val="22"/>
        </w:rPr>
        <w:t>"____" _______________________ г.</w:t>
      </w:r>
    </w:p>
    <w:p w:rsidR="00835528" w:rsidRPr="00E13E0F" w:rsidRDefault="00835528" w:rsidP="00BD6CC8">
      <w:pPr>
        <w:pStyle w:val="10"/>
        <w:shd w:val="clear" w:color="auto" w:fill="auto"/>
        <w:spacing w:before="0" w:after="0" w:line="240" w:lineRule="auto"/>
        <w:jc w:val="left"/>
        <w:rPr>
          <w:rFonts w:ascii="Times New Roman" w:hAnsi="Times New Roman"/>
          <w:b w:val="0"/>
          <w:sz w:val="28"/>
          <w:szCs w:val="28"/>
        </w:rPr>
      </w:pPr>
    </w:p>
    <w:p w:rsidR="00835528" w:rsidRPr="00E13E0F" w:rsidRDefault="00835528" w:rsidP="00E13E0F">
      <w:pPr>
        <w:pStyle w:val="10"/>
        <w:shd w:val="clear" w:color="auto" w:fill="auto"/>
        <w:spacing w:before="0" w:after="0" w:line="240" w:lineRule="auto"/>
        <w:jc w:val="left"/>
        <w:rPr>
          <w:rFonts w:ascii="Times New Roman" w:hAnsi="Times New Roman"/>
          <w:b w:val="0"/>
          <w:sz w:val="28"/>
          <w:szCs w:val="28"/>
        </w:rPr>
      </w:pPr>
    </w:p>
    <w:p w:rsidR="00835528" w:rsidRPr="006D45EE" w:rsidRDefault="00835528" w:rsidP="00BD6CC8">
      <w:pPr>
        <w:pStyle w:val="10"/>
        <w:shd w:val="clear" w:color="auto" w:fill="auto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6D45EE">
        <w:rPr>
          <w:rFonts w:ascii="Times New Roman" w:hAnsi="Times New Roman"/>
          <w:b w:val="0"/>
          <w:sz w:val="24"/>
          <w:szCs w:val="24"/>
        </w:rPr>
        <w:t>МУНИЦИПАЛЬНОЕ ЗАДАНИЕ</w:t>
      </w:r>
    </w:p>
    <w:p w:rsidR="00835528" w:rsidRPr="006D45EE" w:rsidRDefault="00835528" w:rsidP="00BD6CC8">
      <w:pPr>
        <w:pStyle w:val="21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bookmarkStart w:id="0" w:name="bookmark1"/>
      <w:r>
        <w:rPr>
          <w:rFonts w:ascii="Times New Roman" w:hAnsi="Times New Roman"/>
          <w:sz w:val="24"/>
          <w:szCs w:val="24"/>
        </w:rPr>
        <w:t>на 2019</w:t>
      </w:r>
      <w:r w:rsidRPr="006D45EE">
        <w:rPr>
          <w:rFonts w:ascii="Times New Roman" w:hAnsi="Times New Roman"/>
          <w:sz w:val="24"/>
          <w:szCs w:val="24"/>
        </w:rPr>
        <w:t xml:space="preserve"> год </w:t>
      </w:r>
      <w:bookmarkEnd w:id="0"/>
      <w:r>
        <w:rPr>
          <w:rFonts w:ascii="Times New Roman" w:hAnsi="Times New Roman"/>
          <w:sz w:val="24"/>
          <w:szCs w:val="24"/>
        </w:rPr>
        <w:t>и на плановый период 2020 и 2021 годов</w:t>
      </w:r>
    </w:p>
    <w:p w:rsidR="00835528" w:rsidRPr="00AD4EB9" w:rsidRDefault="00835528" w:rsidP="00BD6CC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168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049"/>
        <w:gridCol w:w="1701"/>
        <w:gridCol w:w="1418"/>
      </w:tblGrid>
      <w:tr w:rsidR="00835528" w:rsidRPr="00AD4EB9" w:rsidTr="00BD6CC8">
        <w:trPr>
          <w:trHeight w:val="178"/>
        </w:trPr>
        <w:tc>
          <w:tcPr>
            <w:tcW w:w="12049" w:type="dxa"/>
            <w:vMerge w:val="restart"/>
            <w:shd w:val="clear" w:color="auto" w:fill="FFFFFF"/>
          </w:tcPr>
          <w:p w:rsidR="00835528" w:rsidRPr="00AD4EB9" w:rsidRDefault="00835528" w:rsidP="00BD6CC8">
            <w:pPr>
              <w:pStyle w:val="NoSpacing"/>
              <w:rPr>
                <w:rFonts w:ascii="Times New Roman" w:cs="Times New Roman"/>
                <w:sz w:val="22"/>
                <w:szCs w:val="22"/>
              </w:rPr>
            </w:pPr>
            <w:r w:rsidRPr="00AD4EB9">
              <w:rPr>
                <w:rFonts w:ascii="Times New Roman" w:cs="Times New Roman"/>
                <w:sz w:val="22"/>
                <w:szCs w:val="22"/>
              </w:rPr>
              <w:t xml:space="preserve">Наименование муниципального учреждения: </w:t>
            </w:r>
          </w:p>
          <w:p w:rsidR="00835528" w:rsidRPr="00AD4EB9" w:rsidRDefault="00835528" w:rsidP="009B43A7">
            <w:pPr>
              <w:pStyle w:val="NoSpacing"/>
              <w:rPr>
                <w:rStyle w:val="2"/>
                <w:rFonts w:cs="Times New Roman"/>
                <w:sz w:val="22"/>
                <w:szCs w:val="22"/>
                <w:u w:val="single"/>
              </w:rPr>
            </w:pPr>
            <w:r w:rsidRPr="00AD4EB9">
              <w:rPr>
                <w:rFonts w:ascii="Times New Roman" w:cs="Times New Roman"/>
                <w:sz w:val="22"/>
                <w:szCs w:val="22"/>
              </w:rPr>
              <w:t>Муниципальное бюджетное  учреждение Спортивная школа</w:t>
            </w:r>
            <w:r>
              <w:rPr>
                <w:rFonts w:ascii="Times New Roman" w:cs="Times New Roman"/>
                <w:sz w:val="22"/>
                <w:szCs w:val="22"/>
              </w:rPr>
              <w:t xml:space="preserve"> олимпийского резерва 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35528" w:rsidRPr="00AD4EB9" w:rsidRDefault="00835528" w:rsidP="00BD6CC8">
            <w:pPr>
              <w:pStyle w:val="NoSpacing"/>
              <w:jc w:val="center"/>
              <w:rPr>
                <w:rStyle w:val="2"/>
                <w:rFonts w:cs="Times New Roman"/>
                <w:sz w:val="22"/>
                <w:szCs w:val="22"/>
              </w:rPr>
            </w:pPr>
            <w:r w:rsidRPr="00AD4EB9">
              <w:rPr>
                <w:rStyle w:val="2"/>
                <w:rFonts w:cs="Times New Roman"/>
                <w:sz w:val="22"/>
                <w:szCs w:val="22"/>
              </w:rPr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528" w:rsidRPr="00AD4EB9" w:rsidRDefault="00835528" w:rsidP="00BD6CC8">
            <w:pPr>
              <w:pStyle w:val="NoSpacing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AD4EB9">
              <w:rPr>
                <w:rStyle w:val="2"/>
                <w:rFonts w:cs="Times New Roman"/>
                <w:sz w:val="22"/>
                <w:szCs w:val="22"/>
              </w:rPr>
              <w:t>Коды</w:t>
            </w:r>
          </w:p>
        </w:tc>
      </w:tr>
      <w:tr w:rsidR="00835528" w:rsidRPr="00AD4EB9" w:rsidTr="00BD6CC8">
        <w:trPr>
          <w:trHeight w:val="50"/>
        </w:trPr>
        <w:tc>
          <w:tcPr>
            <w:tcW w:w="12049" w:type="dxa"/>
            <w:vMerge/>
            <w:shd w:val="clear" w:color="auto" w:fill="FFFFFF"/>
          </w:tcPr>
          <w:p w:rsidR="00835528" w:rsidRPr="00AD4EB9" w:rsidRDefault="00835528" w:rsidP="00BD6CC8">
            <w:pPr>
              <w:pStyle w:val="NoSpacing"/>
              <w:rPr>
                <w:rStyle w:val="2"/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35528" w:rsidRPr="00AD4EB9" w:rsidRDefault="00835528" w:rsidP="00BD6CC8">
            <w:pPr>
              <w:pStyle w:val="NoSpacing"/>
              <w:jc w:val="center"/>
              <w:rPr>
                <w:rStyle w:val="2"/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528" w:rsidRPr="00AD4EB9" w:rsidRDefault="00835528" w:rsidP="00BD6CC8">
            <w:pPr>
              <w:pStyle w:val="NoSpacing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AD4EB9">
              <w:rPr>
                <w:rStyle w:val="2"/>
                <w:rFonts w:cs="Times New Roman"/>
                <w:sz w:val="22"/>
                <w:szCs w:val="22"/>
              </w:rPr>
              <w:t>0506001</w:t>
            </w:r>
          </w:p>
        </w:tc>
      </w:tr>
      <w:tr w:rsidR="00835528" w:rsidRPr="00AD4EB9" w:rsidTr="00BD6CC8">
        <w:trPr>
          <w:trHeight w:val="284"/>
        </w:trPr>
        <w:tc>
          <w:tcPr>
            <w:tcW w:w="12049" w:type="dxa"/>
            <w:vMerge/>
            <w:shd w:val="clear" w:color="auto" w:fill="FFFFFF"/>
          </w:tcPr>
          <w:p w:rsidR="00835528" w:rsidRPr="00AD4EB9" w:rsidRDefault="00835528" w:rsidP="00BD6CC8">
            <w:pPr>
              <w:pStyle w:val="NoSpacing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835528" w:rsidRPr="00AD4EB9" w:rsidRDefault="00835528" w:rsidP="00BD6CC8">
            <w:pPr>
              <w:pStyle w:val="NoSpacing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AD4EB9">
              <w:rPr>
                <w:rStyle w:val="2"/>
                <w:rFonts w:cs="Times New Roman"/>
                <w:sz w:val="22"/>
                <w:szCs w:val="22"/>
              </w:rPr>
              <w:t>Дата начала действия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AD4EB9" w:rsidRDefault="00835528" w:rsidP="00BD6C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35528" w:rsidRPr="00AD4EB9" w:rsidTr="00BD6CC8">
        <w:trPr>
          <w:trHeight w:val="80"/>
        </w:trPr>
        <w:tc>
          <w:tcPr>
            <w:tcW w:w="12049" w:type="dxa"/>
            <w:shd w:val="clear" w:color="auto" w:fill="FFFFFF"/>
          </w:tcPr>
          <w:p w:rsidR="00835528" w:rsidRPr="00AD4EB9" w:rsidRDefault="00835528" w:rsidP="00BD6CC8">
            <w:pPr>
              <w:pStyle w:val="NoSpacing"/>
              <w:tabs>
                <w:tab w:val="left" w:pos="420"/>
              </w:tabs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AD4EB9">
              <w:rPr>
                <w:rFonts w:ascii="Times New Roman" w:cs="Times New Roman"/>
                <w:color w:val="auto"/>
                <w:sz w:val="22"/>
                <w:szCs w:val="22"/>
              </w:rPr>
              <w:t>Виды деятельности муниципального учреждения: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835528" w:rsidRPr="00AD4EB9" w:rsidRDefault="00835528" w:rsidP="00BD6CC8">
            <w:pPr>
              <w:pStyle w:val="NoSpacing"/>
              <w:jc w:val="center"/>
              <w:rPr>
                <w:rStyle w:val="2"/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528" w:rsidRPr="00AD4EB9" w:rsidRDefault="00835528" w:rsidP="00BD6CC8">
            <w:pPr>
              <w:pStyle w:val="NoSpacing"/>
              <w:jc w:val="center"/>
              <w:rPr>
                <w:rFonts w:asci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835528" w:rsidRPr="00AD4EB9" w:rsidTr="00BD6CC8">
        <w:trPr>
          <w:trHeight w:val="284"/>
        </w:trPr>
        <w:tc>
          <w:tcPr>
            <w:tcW w:w="12049" w:type="dxa"/>
            <w:shd w:val="clear" w:color="auto" w:fill="FFFFFF"/>
          </w:tcPr>
          <w:p w:rsidR="00835528" w:rsidRPr="00AD4EB9" w:rsidRDefault="00835528" w:rsidP="00BD6CC8">
            <w:pPr>
              <w:pStyle w:val="NoSpacing"/>
              <w:tabs>
                <w:tab w:val="left" w:pos="420"/>
              </w:tabs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835528" w:rsidRPr="00AD4EB9" w:rsidRDefault="00835528" w:rsidP="00BD6CC8">
            <w:pPr>
              <w:pStyle w:val="NoSpacing"/>
              <w:jc w:val="center"/>
              <w:rPr>
                <w:rStyle w:val="2"/>
                <w:rFonts w:cs="Times New Roman"/>
                <w:sz w:val="22"/>
                <w:szCs w:val="22"/>
              </w:rPr>
            </w:pPr>
            <w:r w:rsidRPr="00AD4EB9">
              <w:rPr>
                <w:rStyle w:val="2"/>
                <w:rFonts w:cs="Times New Roman"/>
                <w:sz w:val="22"/>
                <w:szCs w:val="22"/>
              </w:rPr>
              <w:t>Дата окончания действия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528" w:rsidRPr="00AD4EB9" w:rsidRDefault="00835528" w:rsidP="00BD6CC8">
            <w:pPr>
              <w:pStyle w:val="NoSpacing"/>
              <w:jc w:val="center"/>
              <w:rPr>
                <w:rFonts w:asci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cs="Times New Roman"/>
                <w:b/>
                <w:color w:val="auto"/>
                <w:sz w:val="22"/>
                <w:szCs w:val="22"/>
              </w:rPr>
              <w:t>19.02.2004</w:t>
            </w:r>
          </w:p>
        </w:tc>
      </w:tr>
      <w:tr w:rsidR="00835528" w:rsidRPr="00AD4EB9" w:rsidTr="00BD6CC8">
        <w:trPr>
          <w:trHeight w:val="284"/>
        </w:trPr>
        <w:tc>
          <w:tcPr>
            <w:tcW w:w="12049" w:type="dxa"/>
            <w:shd w:val="clear" w:color="auto" w:fill="FFFFFF"/>
          </w:tcPr>
          <w:p w:rsidR="00835528" w:rsidRPr="002F4BEF" w:rsidRDefault="00835528" w:rsidP="00BD6CC8">
            <w:pPr>
              <w:pStyle w:val="NoSpacing"/>
              <w:tabs>
                <w:tab w:val="left" w:pos="420"/>
              </w:tabs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835528" w:rsidRPr="00AD4EB9" w:rsidRDefault="00835528" w:rsidP="00BD6CC8">
            <w:pPr>
              <w:pStyle w:val="NoSpacing"/>
              <w:jc w:val="center"/>
              <w:rPr>
                <w:rStyle w:val="2"/>
                <w:rFonts w:cs="Times New Roman"/>
                <w:sz w:val="22"/>
                <w:szCs w:val="22"/>
              </w:rPr>
            </w:pPr>
            <w:r w:rsidRPr="00AD4EB9">
              <w:rPr>
                <w:rStyle w:val="2"/>
                <w:rFonts w:cs="Times New Roman"/>
                <w:sz w:val="22"/>
                <w:szCs w:val="22"/>
              </w:rPr>
              <w:t>Код по сводному реестру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528" w:rsidRPr="00AD4EB9" w:rsidRDefault="00835528" w:rsidP="00BD6CC8">
            <w:pPr>
              <w:pStyle w:val="NoSpacing"/>
              <w:jc w:val="center"/>
              <w:rPr>
                <w:rFonts w:asci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cs="Times New Roman"/>
                <w:b/>
                <w:color w:val="auto"/>
                <w:sz w:val="22"/>
                <w:szCs w:val="22"/>
              </w:rPr>
              <w:t>74303937</w:t>
            </w:r>
          </w:p>
        </w:tc>
      </w:tr>
      <w:tr w:rsidR="00835528" w:rsidRPr="00AD4EB9" w:rsidTr="000C3495">
        <w:trPr>
          <w:trHeight w:val="253"/>
        </w:trPr>
        <w:tc>
          <w:tcPr>
            <w:tcW w:w="12049" w:type="dxa"/>
            <w:shd w:val="clear" w:color="auto" w:fill="FFFFFF"/>
          </w:tcPr>
          <w:p w:rsidR="00835528" w:rsidRPr="002F4BEF" w:rsidRDefault="00835528" w:rsidP="00634C79">
            <w:pPr>
              <w:pStyle w:val="NoSpacing"/>
              <w:numPr>
                <w:ilvl w:val="0"/>
                <w:numId w:val="6"/>
              </w:numPr>
              <w:tabs>
                <w:tab w:val="left" w:pos="420"/>
              </w:tabs>
              <w:ind w:left="0" w:firstLine="0"/>
              <w:rPr>
                <w:rStyle w:val="2"/>
                <w:rFonts w:cs="Times New Roman"/>
                <w:sz w:val="22"/>
                <w:szCs w:val="22"/>
              </w:rPr>
            </w:pPr>
            <w:r w:rsidRPr="002F4BEF">
              <w:rPr>
                <w:rFonts w:ascii="Times New Roman" w:cs="Times New Roman"/>
                <w:sz w:val="22"/>
                <w:szCs w:val="22"/>
              </w:rPr>
              <w:t>Деятельность в области спорта прочая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835528" w:rsidRPr="00AD4EB9" w:rsidRDefault="00835528" w:rsidP="00BD6CC8">
            <w:pPr>
              <w:pStyle w:val="NoSpacing"/>
              <w:jc w:val="center"/>
              <w:rPr>
                <w:rStyle w:val="2"/>
                <w:rFonts w:cs="Times New Roman"/>
                <w:b/>
                <w:sz w:val="22"/>
                <w:szCs w:val="22"/>
              </w:rPr>
            </w:pPr>
            <w:r w:rsidRPr="00AD4EB9">
              <w:rPr>
                <w:rStyle w:val="2"/>
                <w:rFonts w:cs="Times New Roman"/>
                <w:sz w:val="22"/>
                <w:szCs w:val="22"/>
              </w:rPr>
              <w:t>По ОКВЭД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528" w:rsidRPr="00AD4EB9" w:rsidRDefault="00835528" w:rsidP="00BD6CC8">
            <w:pPr>
              <w:pStyle w:val="NoSpacing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AD4EB9">
              <w:rPr>
                <w:rFonts w:ascii="Times New Roman" w:cs="Times New Roman"/>
                <w:b/>
                <w:color w:val="auto"/>
                <w:sz w:val="22"/>
                <w:szCs w:val="22"/>
              </w:rPr>
              <w:t>93.19</w:t>
            </w:r>
          </w:p>
        </w:tc>
      </w:tr>
      <w:tr w:rsidR="00835528" w:rsidRPr="00AD4EB9" w:rsidTr="002F4BEF">
        <w:trPr>
          <w:trHeight w:val="225"/>
        </w:trPr>
        <w:tc>
          <w:tcPr>
            <w:tcW w:w="12049" w:type="dxa"/>
            <w:vMerge w:val="restart"/>
            <w:shd w:val="clear" w:color="auto" w:fill="FFFFFF"/>
          </w:tcPr>
          <w:p w:rsidR="00835528" w:rsidRPr="002F4BEF" w:rsidRDefault="00835528" w:rsidP="00BD6CC8">
            <w:pPr>
              <w:pStyle w:val="NoSpacing"/>
              <w:numPr>
                <w:ilvl w:val="0"/>
                <w:numId w:val="6"/>
              </w:numPr>
              <w:tabs>
                <w:tab w:val="left" w:pos="420"/>
              </w:tabs>
              <w:ind w:left="0" w:firstLine="0"/>
              <w:rPr>
                <w:rStyle w:val="2"/>
                <w:rFonts w:cs="Times New Roman"/>
                <w:sz w:val="22"/>
                <w:szCs w:val="22"/>
              </w:rPr>
            </w:pPr>
            <w:r>
              <w:rPr>
                <w:rStyle w:val="2"/>
                <w:rFonts w:cs="Times New Roman"/>
                <w:sz w:val="22"/>
                <w:szCs w:val="22"/>
              </w:rPr>
              <w:t>Образование дополнительное детей и взрослых</w:t>
            </w:r>
          </w:p>
          <w:p w:rsidR="00835528" w:rsidRPr="002F4BEF" w:rsidRDefault="00835528" w:rsidP="00BA7D9A">
            <w:pPr>
              <w:pStyle w:val="NoSpacing"/>
              <w:tabs>
                <w:tab w:val="left" w:pos="420"/>
              </w:tabs>
              <w:rPr>
                <w:rStyle w:val="2"/>
                <w:rFonts w:cs="Times New Roman"/>
                <w:sz w:val="22"/>
                <w:szCs w:val="22"/>
              </w:rPr>
            </w:pPr>
            <w:r w:rsidRPr="002F4BEF">
              <w:rPr>
                <w:rStyle w:val="2"/>
                <w:rFonts w:cs="Times New Roman"/>
                <w:sz w:val="22"/>
                <w:szCs w:val="22"/>
              </w:rPr>
              <w:t xml:space="preserve">3.    Деятельность спортивных объектов 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835528" w:rsidRDefault="00835528" w:rsidP="00BD6CC8">
            <w:pPr>
              <w:pStyle w:val="NoSpacing"/>
              <w:jc w:val="center"/>
              <w:rPr>
                <w:rStyle w:val="2"/>
                <w:rFonts w:cs="Times New Roman"/>
                <w:sz w:val="22"/>
                <w:szCs w:val="22"/>
              </w:rPr>
            </w:pPr>
            <w:r w:rsidRPr="00BA7D9A">
              <w:rPr>
                <w:rStyle w:val="2"/>
                <w:rFonts w:cs="Times New Roman"/>
                <w:sz w:val="22"/>
                <w:szCs w:val="22"/>
              </w:rPr>
              <w:t>По ОКВЭД</w:t>
            </w:r>
          </w:p>
          <w:p w:rsidR="00835528" w:rsidRPr="00BA7D9A" w:rsidRDefault="00835528" w:rsidP="00BD6CC8">
            <w:pPr>
              <w:pStyle w:val="NoSpacing"/>
              <w:jc w:val="center"/>
              <w:rPr>
                <w:rStyle w:val="2"/>
                <w:rFonts w:cs="Times New Roman"/>
                <w:sz w:val="22"/>
                <w:szCs w:val="22"/>
              </w:rPr>
            </w:pPr>
            <w:r w:rsidRPr="002F4BEF">
              <w:rPr>
                <w:rStyle w:val="2"/>
                <w:rFonts w:cs="Times New Roman"/>
                <w:sz w:val="22"/>
                <w:szCs w:val="22"/>
              </w:rPr>
              <w:t>По ОКВЭД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528" w:rsidRPr="00AD4EB9" w:rsidRDefault="00835528" w:rsidP="00BD6CC8">
            <w:pPr>
              <w:pStyle w:val="NoSpacing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>
              <w:rPr>
                <w:rFonts w:ascii="Times New Roman" w:cs="Times New Roman"/>
                <w:b/>
                <w:sz w:val="22"/>
                <w:szCs w:val="22"/>
              </w:rPr>
              <w:t>85.41</w:t>
            </w:r>
          </w:p>
        </w:tc>
      </w:tr>
      <w:tr w:rsidR="00835528" w:rsidRPr="00AD4EB9" w:rsidTr="00BA7D9A">
        <w:trPr>
          <w:trHeight w:val="270"/>
        </w:trPr>
        <w:tc>
          <w:tcPr>
            <w:tcW w:w="12049" w:type="dxa"/>
            <w:vMerge/>
            <w:shd w:val="clear" w:color="auto" w:fill="FFFFFF"/>
          </w:tcPr>
          <w:p w:rsidR="00835528" w:rsidRPr="002F4BEF" w:rsidRDefault="00835528" w:rsidP="00BD6CC8">
            <w:pPr>
              <w:pStyle w:val="NoSpacing"/>
              <w:numPr>
                <w:ilvl w:val="0"/>
                <w:numId w:val="6"/>
              </w:numPr>
              <w:tabs>
                <w:tab w:val="left" w:pos="420"/>
              </w:tabs>
              <w:ind w:left="0" w:firstLine="0"/>
              <w:rPr>
                <w:rStyle w:val="2"/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35528" w:rsidRPr="00BA7D9A" w:rsidRDefault="00835528" w:rsidP="00BD6CC8">
            <w:pPr>
              <w:pStyle w:val="NoSpacing"/>
              <w:jc w:val="center"/>
              <w:rPr>
                <w:rStyle w:val="2"/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528" w:rsidRPr="00AD4EB9" w:rsidRDefault="00835528" w:rsidP="00BD6CC8">
            <w:pPr>
              <w:pStyle w:val="NoSpacing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>
              <w:rPr>
                <w:rFonts w:ascii="Times New Roman" w:cs="Times New Roman"/>
                <w:b/>
                <w:sz w:val="22"/>
                <w:szCs w:val="22"/>
              </w:rPr>
              <w:t>93.11</w:t>
            </w:r>
          </w:p>
        </w:tc>
      </w:tr>
      <w:tr w:rsidR="00835528" w:rsidRPr="00AD4EB9" w:rsidTr="00BA7D9A">
        <w:trPr>
          <w:trHeight w:val="735"/>
        </w:trPr>
        <w:tc>
          <w:tcPr>
            <w:tcW w:w="12049" w:type="dxa"/>
            <w:vMerge/>
            <w:shd w:val="clear" w:color="auto" w:fill="FFFFFF"/>
          </w:tcPr>
          <w:p w:rsidR="00835528" w:rsidRPr="00AD4EB9" w:rsidRDefault="00835528" w:rsidP="00BD6CC8">
            <w:pPr>
              <w:pStyle w:val="NoSpacing"/>
              <w:numPr>
                <w:ilvl w:val="0"/>
                <w:numId w:val="6"/>
              </w:numPr>
              <w:tabs>
                <w:tab w:val="left" w:pos="420"/>
              </w:tabs>
              <w:ind w:left="0" w:firstLine="0"/>
              <w:rPr>
                <w:rStyle w:val="2"/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35528" w:rsidRPr="00AD4EB9" w:rsidRDefault="00835528" w:rsidP="00BD6CC8">
            <w:pPr>
              <w:pStyle w:val="NoSpacing"/>
              <w:jc w:val="center"/>
              <w:rPr>
                <w:rStyle w:val="2"/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835528" w:rsidRPr="00AD4EB9" w:rsidRDefault="00835528" w:rsidP="00BD6CC8">
            <w:pPr>
              <w:pStyle w:val="NoSpacing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</w:p>
        </w:tc>
      </w:tr>
    </w:tbl>
    <w:p w:rsidR="00835528" w:rsidRDefault="00835528" w:rsidP="00E1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528" w:rsidRPr="006D45EE" w:rsidRDefault="00835528" w:rsidP="002D5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5EE">
        <w:rPr>
          <w:rFonts w:ascii="Times New Roman" w:hAnsi="Times New Roman" w:cs="Times New Roman"/>
          <w:sz w:val="24"/>
          <w:szCs w:val="24"/>
        </w:rPr>
        <w:t>Часть 1.</w:t>
      </w:r>
      <w:r w:rsidRPr="006D45EE">
        <w:rPr>
          <w:rFonts w:ascii="Times New Roman" w:hAnsi="Times New Roman" w:cs="Times New Roman"/>
          <w:sz w:val="24"/>
          <w:szCs w:val="24"/>
        </w:rPr>
        <w:tab/>
        <w:t>Сведения об оказываемых муниципальных услугах</w:t>
      </w:r>
    </w:p>
    <w:p w:rsidR="00835528" w:rsidRPr="00E62F6E" w:rsidRDefault="00835528" w:rsidP="00AD4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528" w:rsidRPr="006D45EE" w:rsidRDefault="00835528" w:rsidP="008D0313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ect id="Прямоугольник 1" o:spid="_x0000_s1026" style="position:absolute;left:0;text-align:left;margin-left:665.55pt;margin-top:16.9pt;width:69pt;height:2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" strokeweight="1.5pt">
            <v:textbox>
              <w:txbxContent>
                <w:p w:rsidR="00835528" w:rsidRPr="002960A0" w:rsidRDefault="00835528" w:rsidP="008D0313">
                  <w:pPr>
                    <w:jc w:val="center"/>
                    <w:rPr>
                      <w:rFonts w:ascii="Times New Roman" w:cs="Times New Roman"/>
                    </w:rPr>
                  </w:pPr>
                  <w:r>
                    <w:rPr>
                      <w:rFonts w:ascii="Times New Roman" w:eastAsia="Times New Roman" w:cs="Times New Roman"/>
                      <w:b/>
                      <w:bCs/>
                    </w:rPr>
                    <w:t>БВ</w:t>
                  </w:r>
                  <w:r>
                    <w:rPr>
                      <w:rFonts w:ascii="Times New Roman" w:eastAsia="Times New Roman" w:cs="Times New Roman"/>
                      <w:b/>
                      <w:bCs/>
                    </w:rPr>
                    <w:t>27</w:t>
                  </w:r>
                </w:p>
                <w:p w:rsidR="00835528" w:rsidRPr="00E879B3" w:rsidRDefault="00835528" w:rsidP="008D0313">
                  <w:pPr>
                    <w:jc w:val="center"/>
                  </w:pPr>
                </w:p>
              </w:txbxContent>
            </v:textbox>
          </v:rect>
        </w:pict>
      </w:r>
      <w:r w:rsidRPr="006D45EE">
        <w:rPr>
          <w:rFonts w:ascii="Times New Roman" w:hAnsi="Times New Roman" w:cs="Times New Roman"/>
        </w:rPr>
        <w:t xml:space="preserve">Код по общероссийскому базовому </w:t>
      </w:r>
    </w:p>
    <w:p w:rsidR="00835528" w:rsidRPr="006D45EE" w:rsidRDefault="00835528" w:rsidP="008D0313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перечню государственных</w:t>
      </w:r>
    </w:p>
    <w:p w:rsidR="00835528" w:rsidRPr="002D55B6" w:rsidRDefault="00835528" w:rsidP="002D55B6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(муниципальных) услуг </w:t>
      </w:r>
    </w:p>
    <w:p w:rsidR="00835528" w:rsidRPr="00E62F6E" w:rsidRDefault="00835528" w:rsidP="006D45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F6E">
        <w:rPr>
          <w:rFonts w:ascii="Times New Roman" w:hAnsi="Times New Roman" w:cs="Times New Roman"/>
          <w:sz w:val="28"/>
          <w:szCs w:val="28"/>
        </w:rPr>
        <w:t>Раздел 1</w:t>
      </w:r>
    </w:p>
    <w:p w:rsidR="00835528" w:rsidRPr="006D45EE" w:rsidRDefault="00835528" w:rsidP="006D45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6D45EE">
        <w:rPr>
          <w:rFonts w:ascii="Times New Roman" w:hAnsi="Times New Roman" w:cs="Times New Roman"/>
        </w:rPr>
        <w:t>1.</w:t>
      </w:r>
      <w:r w:rsidRPr="006D45EE">
        <w:rPr>
          <w:rFonts w:ascii="Times New Roman" w:hAnsi="Times New Roman" w:cs="Times New Roman"/>
        </w:rPr>
        <w:tab/>
        <w:t xml:space="preserve">Наименование муниципальной услуги  </w:t>
      </w:r>
      <w:r>
        <w:rPr>
          <w:rFonts w:ascii="Times New Roman" w:hAnsi="Times New Roman" w:cs="Times New Roman"/>
          <w:u w:val="single"/>
        </w:rPr>
        <w:t xml:space="preserve">Спортивная подготовка по </w:t>
      </w:r>
      <w:r w:rsidRPr="006D45EE">
        <w:rPr>
          <w:rFonts w:ascii="Times New Roman" w:hAnsi="Times New Roman" w:cs="Times New Roman"/>
          <w:u w:val="single"/>
        </w:rPr>
        <w:t xml:space="preserve">олимпийским видам спорта </w:t>
      </w:r>
    </w:p>
    <w:p w:rsidR="00835528" w:rsidRPr="006D45EE" w:rsidRDefault="00835528" w:rsidP="006D45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2.</w:t>
      </w:r>
      <w:r w:rsidRPr="006D45EE">
        <w:rPr>
          <w:rFonts w:ascii="Times New Roman" w:hAnsi="Times New Roman" w:cs="Times New Roman"/>
        </w:rPr>
        <w:tab/>
        <w:t xml:space="preserve">Категории потребителей муниципальной услуги  </w:t>
      </w:r>
      <w:r w:rsidRPr="006D45EE">
        <w:rPr>
          <w:rFonts w:ascii="Times New Roman" w:hAnsi="Times New Roman" w:cs="Times New Roman"/>
          <w:u w:val="single"/>
        </w:rPr>
        <w:t>физические лица</w:t>
      </w:r>
    </w:p>
    <w:p w:rsidR="00835528" w:rsidRPr="006D45EE" w:rsidRDefault="00835528" w:rsidP="008D03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3.</w:t>
      </w:r>
      <w:r w:rsidRPr="006D45EE">
        <w:rPr>
          <w:rFonts w:ascii="Times New Roman" w:hAnsi="Times New Roman" w:cs="Times New Roman"/>
        </w:rPr>
        <w:tab/>
        <w:t>Показатели, характеризующие объем и (или) качество муниципальной услуги:</w:t>
      </w:r>
    </w:p>
    <w:p w:rsidR="00835528" w:rsidRPr="006D45EE" w:rsidRDefault="00835528" w:rsidP="008D03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3.1.</w:t>
      </w:r>
      <w:r w:rsidRPr="006D45EE">
        <w:rPr>
          <w:rFonts w:ascii="Times New Roman" w:hAnsi="Times New Roman" w:cs="Times New Roman"/>
        </w:rPr>
        <w:tab/>
        <w:t>Показатели, характеризующие качество муниципальной услуги:</w:t>
      </w:r>
    </w:p>
    <w:tbl>
      <w:tblPr>
        <w:tblW w:w="15876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985"/>
        <w:gridCol w:w="2693"/>
        <w:gridCol w:w="1843"/>
        <w:gridCol w:w="1984"/>
        <w:gridCol w:w="1560"/>
        <w:gridCol w:w="708"/>
        <w:gridCol w:w="1134"/>
        <w:gridCol w:w="1134"/>
        <w:gridCol w:w="993"/>
        <w:gridCol w:w="992"/>
        <w:gridCol w:w="850"/>
      </w:tblGrid>
      <w:tr w:rsidR="00835528" w:rsidRPr="00BD6CC8" w:rsidTr="004548EE">
        <w:trPr>
          <w:trHeight w:hRule="exact" w:val="1716"/>
        </w:trPr>
        <w:tc>
          <w:tcPr>
            <w:tcW w:w="1985" w:type="dxa"/>
            <w:vMerge w:val="restart"/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(по справочникам)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условия (формы) оказания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(по справочникам)</w:t>
            </w:r>
          </w:p>
        </w:tc>
        <w:tc>
          <w:tcPr>
            <w:tcW w:w="4252" w:type="dxa"/>
            <w:gridSpan w:val="3"/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качества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61" w:type="dxa"/>
            <w:gridSpan w:val="3"/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842" w:type="dxa"/>
            <w:gridSpan w:val="2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835528" w:rsidRPr="00BD6CC8" w:rsidTr="00A530DA">
        <w:trPr>
          <w:trHeight w:hRule="exact" w:val="315"/>
        </w:trPr>
        <w:tc>
          <w:tcPr>
            <w:tcW w:w="1985" w:type="dxa"/>
            <w:vMerge/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bottom"/>
          </w:tcPr>
          <w:p w:rsidR="00835528" w:rsidRPr="00BD6CC8" w:rsidRDefault="00835528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35528" w:rsidRPr="00703139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139">
              <w:rPr>
                <w:rFonts w:ascii="Times New Roman" w:hAnsi="Times New Roman" w:cs="Times New Roman"/>
                <w:sz w:val="20"/>
                <w:szCs w:val="20"/>
              </w:rPr>
              <w:t>2019 год 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35528" w:rsidRPr="00703139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139">
              <w:rPr>
                <w:rFonts w:ascii="Times New Roman" w:hAnsi="Times New Roman" w:cs="Times New Roman"/>
                <w:sz w:val="20"/>
                <w:szCs w:val="20"/>
              </w:rPr>
              <w:t>2020 год (1-й год планового периода)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835528" w:rsidRPr="00703139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139">
              <w:rPr>
                <w:rFonts w:ascii="Times New Roman" w:hAnsi="Times New Roman" w:cs="Times New Roman"/>
                <w:sz w:val="20"/>
                <w:szCs w:val="20"/>
              </w:rPr>
              <w:t>2021 год (2-й год планового периода)</w:t>
            </w:r>
          </w:p>
        </w:tc>
        <w:tc>
          <w:tcPr>
            <w:tcW w:w="992" w:type="dxa"/>
            <w:vMerge w:val="restart"/>
          </w:tcPr>
          <w:p w:rsidR="00835528" w:rsidRPr="00703139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139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850" w:type="dxa"/>
            <w:vMerge w:val="restart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835528" w:rsidRPr="00BD6CC8" w:rsidTr="004548EE">
        <w:trPr>
          <w:trHeight w:hRule="exact" w:val="849"/>
        </w:trPr>
        <w:tc>
          <w:tcPr>
            <w:tcW w:w="1985" w:type="dxa"/>
            <w:vMerge/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vMerge/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134" w:type="dxa"/>
            <w:vMerge/>
            <w:shd w:val="clear" w:color="auto" w:fill="FFFFFF"/>
          </w:tcPr>
          <w:p w:rsidR="00835528" w:rsidRPr="00703139" w:rsidRDefault="00835528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35528" w:rsidRPr="00703139" w:rsidRDefault="00835528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835528" w:rsidRPr="00703139" w:rsidRDefault="00835528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35528" w:rsidRPr="00703139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528" w:rsidRPr="00BD6CC8" w:rsidTr="000F7BCC">
        <w:trPr>
          <w:trHeight w:hRule="exact" w:val="293"/>
        </w:trPr>
        <w:tc>
          <w:tcPr>
            <w:tcW w:w="1985" w:type="dxa"/>
            <w:shd w:val="clear" w:color="auto" w:fill="FFFFFF"/>
            <w:vAlign w:val="center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5528" w:rsidRPr="00703139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1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5528" w:rsidRPr="00703139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1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35528" w:rsidRPr="00703139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1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835528" w:rsidRPr="00703139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1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35528" w:rsidRPr="00BD6CC8" w:rsidTr="004920D5">
        <w:trPr>
          <w:trHeight w:hRule="exact" w:val="1903"/>
        </w:trPr>
        <w:tc>
          <w:tcPr>
            <w:tcW w:w="1985" w:type="dxa"/>
            <w:shd w:val="clear" w:color="auto" w:fill="FFFFFF"/>
          </w:tcPr>
          <w:p w:rsidR="00835528" w:rsidRPr="0016723E" w:rsidRDefault="00835528" w:rsidP="001D2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FB0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99.0.БВ27АА2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2693" w:type="dxa"/>
            <w:shd w:val="clear" w:color="auto" w:fill="FFFFFF"/>
          </w:tcPr>
          <w:p w:rsidR="00835528" w:rsidRPr="003502DA" w:rsidRDefault="00835528" w:rsidP="00E06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DA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1843" w:type="dxa"/>
            <w:shd w:val="clear" w:color="auto" w:fill="FFFFFF"/>
          </w:tcPr>
          <w:p w:rsidR="00835528" w:rsidRPr="003502DA" w:rsidRDefault="00835528" w:rsidP="00E06837">
            <w:pPr>
              <w:spacing w:after="0" w:line="240" w:lineRule="auto"/>
              <w:jc w:val="center"/>
              <w:rPr>
                <w:rStyle w:val="Emphasis"/>
                <w:rFonts w:ascii="Times New Roman" w:hAnsi="Times New Roman"/>
                <w:i w:val="0"/>
                <w:iCs/>
                <w:sz w:val="20"/>
                <w:szCs w:val="20"/>
              </w:rPr>
            </w:pPr>
            <w:r w:rsidRPr="003502DA">
              <w:rPr>
                <w:rStyle w:val="Emphasis"/>
                <w:rFonts w:ascii="Times New Roman" w:hAnsi="Times New Roman"/>
                <w:i w:val="0"/>
                <w:iCs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984" w:type="dxa"/>
            <w:shd w:val="clear" w:color="auto" w:fill="FFFFFF"/>
          </w:tcPr>
          <w:p w:rsidR="00835528" w:rsidRDefault="00835528" w:rsidP="00E06837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3502DA">
              <w:rPr>
                <w:rFonts w:ascii="Times New Roman" w:cs="Times New Roman"/>
                <w:sz w:val="20"/>
                <w:szCs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  <w:p w:rsidR="00835528" w:rsidRDefault="00835528" w:rsidP="00E06837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835528" w:rsidRDefault="00835528" w:rsidP="00E06837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835528" w:rsidRDefault="00835528" w:rsidP="00E06837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835528" w:rsidRDefault="00835528" w:rsidP="00E06837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835528" w:rsidRDefault="00835528" w:rsidP="00E06837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835528" w:rsidRDefault="00835528" w:rsidP="00E06837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835528" w:rsidRPr="003502DA" w:rsidRDefault="00835528" w:rsidP="00E06837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35528" w:rsidRPr="00BD6CC8" w:rsidRDefault="00835528" w:rsidP="001D25A2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35528" w:rsidRPr="00BD6CC8" w:rsidRDefault="00835528" w:rsidP="00FB0C20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5528" w:rsidRPr="00703139" w:rsidRDefault="00835528" w:rsidP="001D25A2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03139">
              <w:rPr>
                <w:rFonts w:ascii="Times New Roman" w:cs="Times New Roman"/>
                <w:sz w:val="20"/>
                <w:szCs w:val="20"/>
              </w:rPr>
              <w:t>100</w:t>
            </w:r>
          </w:p>
          <w:p w:rsidR="00835528" w:rsidRPr="00703139" w:rsidRDefault="00835528" w:rsidP="001D25A2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35528" w:rsidRPr="00703139" w:rsidRDefault="00835528" w:rsidP="001D25A2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03139">
              <w:rPr>
                <w:rFonts w:ascii="Times New Roman" w:cs="Times New Roman"/>
                <w:sz w:val="20"/>
                <w:szCs w:val="20"/>
              </w:rPr>
              <w:t>100</w:t>
            </w:r>
          </w:p>
          <w:p w:rsidR="00835528" w:rsidRPr="00703139" w:rsidRDefault="00835528" w:rsidP="001D25A2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835528" w:rsidRPr="00703139" w:rsidRDefault="00835528" w:rsidP="001D25A2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03139">
              <w:rPr>
                <w:rFonts w:ascii="Times New Roman" w:cs="Times New Roman"/>
                <w:sz w:val="20"/>
                <w:szCs w:val="20"/>
              </w:rPr>
              <w:t>100</w:t>
            </w:r>
          </w:p>
          <w:p w:rsidR="00835528" w:rsidRPr="00703139" w:rsidRDefault="00835528" w:rsidP="001D25A2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5528" w:rsidRPr="00703139" w:rsidRDefault="00835528" w:rsidP="001D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139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850" w:type="dxa"/>
            <w:vAlign w:val="center"/>
          </w:tcPr>
          <w:p w:rsidR="00835528" w:rsidRPr="00657EA0" w:rsidRDefault="00835528" w:rsidP="001D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5528" w:rsidRPr="00BD6CC8" w:rsidTr="00E06837">
        <w:trPr>
          <w:trHeight w:hRule="exact" w:val="2334"/>
        </w:trPr>
        <w:tc>
          <w:tcPr>
            <w:tcW w:w="1985" w:type="dxa"/>
            <w:shd w:val="clear" w:color="auto" w:fill="FFFFFF"/>
          </w:tcPr>
          <w:p w:rsidR="00835528" w:rsidRPr="0016723E" w:rsidRDefault="00835528" w:rsidP="001D2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FB0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99.0.БВ27АА2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2693" w:type="dxa"/>
            <w:shd w:val="clear" w:color="auto" w:fill="FFFFFF"/>
          </w:tcPr>
          <w:p w:rsidR="00835528" w:rsidRPr="003502DA" w:rsidRDefault="00835528" w:rsidP="00E06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DA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1843" w:type="dxa"/>
            <w:shd w:val="clear" w:color="auto" w:fill="FFFFFF"/>
          </w:tcPr>
          <w:p w:rsidR="00835528" w:rsidRPr="003502DA" w:rsidRDefault="00835528" w:rsidP="00E06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DA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984" w:type="dxa"/>
            <w:shd w:val="clear" w:color="auto" w:fill="FFFFFF"/>
          </w:tcPr>
          <w:p w:rsidR="00835528" w:rsidRPr="003502DA" w:rsidRDefault="00835528" w:rsidP="00E06837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3502DA">
              <w:rPr>
                <w:rFonts w:ascii="Times New Roman" w:cs="Times New Roman"/>
                <w:sz w:val="20"/>
                <w:szCs w:val="20"/>
              </w:rPr>
              <w:t xml:space="preserve">Доля лиц, прошедших спортивную подготовку на тренировочном этапе   (этап спортивной специализации) </w:t>
            </w:r>
            <w:r w:rsidRPr="003502DA">
              <w:rPr>
                <w:sz w:val="20"/>
                <w:szCs w:val="20"/>
              </w:rPr>
              <w:t>и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зачисленных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на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этап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совершенствования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спортивного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мастерства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5528" w:rsidRPr="00BD6CC8" w:rsidRDefault="00835528" w:rsidP="001D25A2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35528" w:rsidRPr="00BD6CC8" w:rsidRDefault="00835528" w:rsidP="00FB0C20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5528" w:rsidRPr="00703139" w:rsidRDefault="00835528" w:rsidP="00703139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03139">
              <w:rPr>
                <w:rFonts w:ascii="Times New Roman" w:cs="Times New Roman"/>
                <w:sz w:val="20"/>
                <w:szCs w:val="20"/>
              </w:rPr>
              <w:t>100</w:t>
            </w:r>
          </w:p>
          <w:p w:rsidR="00835528" w:rsidRPr="00703139" w:rsidRDefault="00835528" w:rsidP="00703139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35528" w:rsidRPr="00703139" w:rsidRDefault="00835528" w:rsidP="00703139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03139">
              <w:rPr>
                <w:rFonts w:ascii="Times New Roman" w:cs="Times New Roman"/>
                <w:sz w:val="20"/>
                <w:szCs w:val="20"/>
              </w:rPr>
              <w:t>100</w:t>
            </w:r>
          </w:p>
          <w:p w:rsidR="00835528" w:rsidRPr="00703139" w:rsidRDefault="00835528" w:rsidP="00703139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835528" w:rsidRPr="00703139" w:rsidRDefault="00835528" w:rsidP="00703139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03139">
              <w:rPr>
                <w:rFonts w:ascii="Times New Roman" w:cs="Times New Roman"/>
                <w:sz w:val="20"/>
                <w:szCs w:val="20"/>
              </w:rPr>
              <w:t>100</w:t>
            </w:r>
          </w:p>
          <w:p w:rsidR="00835528" w:rsidRPr="00703139" w:rsidRDefault="00835528" w:rsidP="00703139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5528" w:rsidRPr="00703139" w:rsidRDefault="00835528" w:rsidP="0070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1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835528" w:rsidRPr="00657EA0" w:rsidRDefault="00835528" w:rsidP="001D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5528" w:rsidRPr="00BD6CC8" w:rsidTr="004920D5">
        <w:trPr>
          <w:trHeight w:hRule="exact" w:val="2267"/>
        </w:trPr>
        <w:tc>
          <w:tcPr>
            <w:tcW w:w="1985" w:type="dxa"/>
            <w:shd w:val="clear" w:color="auto" w:fill="FFFFFF"/>
          </w:tcPr>
          <w:p w:rsidR="00835528" w:rsidRPr="0016723E" w:rsidRDefault="00835528" w:rsidP="00FB0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FB0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99.0.БВ27АА2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2693" w:type="dxa"/>
            <w:shd w:val="clear" w:color="auto" w:fill="FFFFFF"/>
          </w:tcPr>
          <w:p w:rsidR="00835528" w:rsidRPr="003502DA" w:rsidRDefault="00835528" w:rsidP="00E06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DA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1843" w:type="dxa"/>
            <w:shd w:val="clear" w:color="auto" w:fill="FFFFFF"/>
          </w:tcPr>
          <w:p w:rsidR="00835528" w:rsidRPr="003502DA" w:rsidRDefault="00835528" w:rsidP="00E06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DA">
              <w:rPr>
                <w:rFonts w:ascii="Times New Roman" w:hAnsi="Times New Roman" w:cs="Times New Roman"/>
                <w:sz w:val="20"/>
                <w:szCs w:val="20"/>
              </w:rPr>
              <w:t>Этап  совершенствования спортивного мастерства</w:t>
            </w:r>
          </w:p>
        </w:tc>
        <w:tc>
          <w:tcPr>
            <w:tcW w:w="1984" w:type="dxa"/>
            <w:shd w:val="clear" w:color="auto" w:fill="FFFFFF"/>
          </w:tcPr>
          <w:p w:rsidR="00835528" w:rsidRPr="003502DA" w:rsidRDefault="00835528" w:rsidP="00E06837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3502DA">
              <w:rPr>
                <w:sz w:val="20"/>
                <w:szCs w:val="20"/>
              </w:rPr>
              <w:t>Доля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лиц</w:t>
            </w:r>
            <w:r w:rsidRPr="003502DA">
              <w:rPr>
                <w:sz w:val="20"/>
                <w:szCs w:val="20"/>
              </w:rPr>
              <w:t xml:space="preserve">, </w:t>
            </w:r>
            <w:r w:rsidRPr="003502DA">
              <w:rPr>
                <w:sz w:val="20"/>
                <w:szCs w:val="20"/>
              </w:rPr>
              <w:t>прошедших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спортивную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подготовку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на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этапе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совершенствования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спортивного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мастерства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и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зачисленных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на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этап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высшего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спортивного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мастерства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5528" w:rsidRPr="00BD6CC8" w:rsidRDefault="00835528" w:rsidP="002815CE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35528" w:rsidRPr="00BD6CC8" w:rsidRDefault="00835528" w:rsidP="00FB0C20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5528" w:rsidRPr="00703139" w:rsidRDefault="00835528" w:rsidP="00595041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03139">
              <w:rPr>
                <w:rFonts w:ascii="Times New Roman" w:cs="Times New Roman"/>
                <w:sz w:val="20"/>
                <w:szCs w:val="20"/>
              </w:rPr>
              <w:t>100</w:t>
            </w:r>
          </w:p>
          <w:p w:rsidR="00835528" w:rsidRPr="00703139" w:rsidRDefault="00835528" w:rsidP="00595041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35528" w:rsidRPr="00703139" w:rsidRDefault="00835528" w:rsidP="00595041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03139">
              <w:rPr>
                <w:rFonts w:ascii="Times New Roman" w:cs="Times New Roman"/>
                <w:sz w:val="20"/>
                <w:szCs w:val="20"/>
              </w:rPr>
              <w:t>100</w:t>
            </w:r>
          </w:p>
          <w:p w:rsidR="00835528" w:rsidRPr="00703139" w:rsidRDefault="00835528" w:rsidP="00595041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835528" w:rsidRPr="00703139" w:rsidRDefault="00835528" w:rsidP="00595041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03139">
              <w:rPr>
                <w:rFonts w:ascii="Times New Roman" w:cs="Times New Roman"/>
                <w:sz w:val="20"/>
                <w:szCs w:val="20"/>
              </w:rPr>
              <w:t>100</w:t>
            </w:r>
          </w:p>
          <w:p w:rsidR="00835528" w:rsidRPr="00703139" w:rsidRDefault="00835528" w:rsidP="00595041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5528" w:rsidRPr="00703139" w:rsidRDefault="00835528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139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850" w:type="dxa"/>
            <w:vAlign w:val="center"/>
          </w:tcPr>
          <w:p w:rsidR="00835528" w:rsidRPr="00657EA0" w:rsidRDefault="00835528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5528" w:rsidRPr="00BD6CC8" w:rsidTr="004920D5">
        <w:trPr>
          <w:trHeight w:hRule="exact" w:val="1832"/>
        </w:trPr>
        <w:tc>
          <w:tcPr>
            <w:tcW w:w="1985" w:type="dxa"/>
            <w:shd w:val="clear" w:color="auto" w:fill="FFFFFF"/>
          </w:tcPr>
          <w:p w:rsidR="00835528" w:rsidRPr="0016723E" w:rsidRDefault="00835528" w:rsidP="001D2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FB0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99.0.БВ27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АБ81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2693" w:type="dxa"/>
            <w:shd w:val="clear" w:color="auto" w:fill="FFFFFF"/>
          </w:tcPr>
          <w:p w:rsidR="00835528" w:rsidRPr="003502DA" w:rsidRDefault="00835528" w:rsidP="00E06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DA">
              <w:rPr>
                <w:rFonts w:ascii="Times New Roman" w:hAnsi="Times New Roman" w:cs="Times New Roman"/>
                <w:sz w:val="20"/>
                <w:szCs w:val="20"/>
              </w:rPr>
              <w:t>Спортивная борьба</w:t>
            </w:r>
          </w:p>
        </w:tc>
        <w:tc>
          <w:tcPr>
            <w:tcW w:w="1843" w:type="dxa"/>
            <w:shd w:val="clear" w:color="auto" w:fill="FFFFFF"/>
          </w:tcPr>
          <w:p w:rsidR="00835528" w:rsidRPr="003502DA" w:rsidRDefault="00835528" w:rsidP="00E06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DA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984" w:type="dxa"/>
            <w:shd w:val="clear" w:color="auto" w:fill="FFFFFF"/>
          </w:tcPr>
          <w:p w:rsidR="00835528" w:rsidRPr="003502DA" w:rsidRDefault="00835528" w:rsidP="00E06837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3502DA">
              <w:rPr>
                <w:rFonts w:ascii="Times New Roman" w:cs="Times New Roman"/>
                <w:sz w:val="20"/>
                <w:szCs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5528" w:rsidRPr="00BD6CC8" w:rsidRDefault="00835528" w:rsidP="002815CE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35528" w:rsidRPr="00BD6CC8" w:rsidRDefault="00835528" w:rsidP="00F800A2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5528" w:rsidRPr="00703139" w:rsidRDefault="00835528" w:rsidP="00595041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03139">
              <w:rPr>
                <w:rFonts w:ascii="Times New Roman" w:cs="Times New Roman"/>
                <w:sz w:val="20"/>
                <w:szCs w:val="20"/>
              </w:rPr>
              <w:t>100</w:t>
            </w:r>
          </w:p>
          <w:p w:rsidR="00835528" w:rsidRPr="00703139" w:rsidRDefault="00835528" w:rsidP="00595041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35528" w:rsidRPr="00703139" w:rsidRDefault="00835528" w:rsidP="00595041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03139">
              <w:rPr>
                <w:rFonts w:ascii="Times New Roman" w:cs="Times New Roman"/>
                <w:sz w:val="20"/>
                <w:szCs w:val="20"/>
              </w:rPr>
              <w:t>100</w:t>
            </w:r>
          </w:p>
          <w:p w:rsidR="00835528" w:rsidRPr="00703139" w:rsidRDefault="00835528" w:rsidP="00595041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835528" w:rsidRPr="00703139" w:rsidRDefault="00835528" w:rsidP="00595041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03139">
              <w:rPr>
                <w:rFonts w:ascii="Times New Roman" w:cs="Times New Roman"/>
                <w:sz w:val="20"/>
                <w:szCs w:val="20"/>
              </w:rPr>
              <w:t>100</w:t>
            </w:r>
          </w:p>
          <w:p w:rsidR="00835528" w:rsidRPr="00703139" w:rsidRDefault="00835528" w:rsidP="00595041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5528" w:rsidRPr="00703139" w:rsidRDefault="00835528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1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835528" w:rsidRPr="00657EA0" w:rsidRDefault="00835528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5528" w:rsidRPr="00BD6CC8" w:rsidTr="00E06837">
        <w:trPr>
          <w:trHeight w:hRule="exact" w:val="2334"/>
        </w:trPr>
        <w:tc>
          <w:tcPr>
            <w:tcW w:w="1985" w:type="dxa"/>
            <w:shd w:val="clear" w:color="auto" w:fill="FFFFFF"/>
          </w:tcPr>
          <w:p w:rsidR="00835528" w:rsidRPr="0016723E" w:rsidRDefault="00835528" w:rsidP="001D2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FB0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99.0.БВ27АБ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2693" w:type="dxa"/>
            <w:shd w:val="clear" w:color="auto" w:fill="FFFFFF"/>
          </w:tcPr>
          <w:p w:rsidR="00835528" w:rsidRPr="003502DA" w:rsidRDefault="00835528" w:rsidP="00E06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DA">
              <w:rPr>
                <w:rFonts w:ascii="Times New Roman" w:hAnsi="Times New Roman" w:cs="Times New Roman"/>
                <w:sz w:val="20"/>
                <w:szCs w:val="20"/>
              </w:rPr>
              <w:t>Спортивная борьба</w:t>
            </w:r>
          </w:p>
        </w:tc>
        <w:tc>
          <w:tcPr>
            <w:tcW w:w="1843" w:type="dxa"/>
            <w:shd w:val="clear" w:color="auto" w:fill="FFFFFF"/>
          </w:tcPr>
          <w:p w:rsidR="00835528" w:rsidRPr="003502DA" w:rsidRDefault="00835528" w:rsidP="00E06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DA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984" w:type="dxa"/>
            <w:shd w:val="clear" w:color="auto" w:fill="FFFFFF"/>
          </w:tcPr>
          <w:p w:rsidR="00835528" w:rsidRPr="003502DA" w:rsidRDefault="00835528" w:rsidP="00E06837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3502DA">
              <w:rPr>
                <w:rFonts w:ascii="Times New Roman" w:cs="Times New Roman"/>
                <w:sz w:val="20"/>
                <w:szCs w:val="20"/>
              </w:rPr>
              <w:t xml:space="preserve">Доля лиц, прошедших спортивную подготовку на тренировочном этапе   (этап спортивной специализации) </w:t>
            </w:r>
            <w:r w:rsidRPr="003502DA">
              <w:rPr>
                <w:sz w:val="20"/>
                <w:szCs w:val="20"/>
              </w:rPr>
              <w:t>и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зачисленных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на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этап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совершенствования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спортивного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мастерства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5528" w:rsidRPr="00BD6CC8" w:rsidRDefault="00835528" w:rsidP="002815CE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35528" w:rsidRPr="00BD6CC8" w:rsidRDefault="00835528" w:rsidP="00F800A2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5528" w:rsidRPr="00703139" w:rsidRDefault="00835528" w:rsidP="00595041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03139">
              <w:rPr>
                <w:rFonts w:ascii="Times New Roman" w:cs="Times New Roman"/>
                <w:sz w:val="20"/>
                <w:szCs w:val="20"/>
              </w:rPr>
              <w:t>100</w:t>
            </w:r>
          </w:p>
          <w:p w:rsidR="00835528" w:rsidRPr="00703139" w:rsidRDefault="00835528" w:rsidP="00595041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35528" w:rsidRPr="00703139" w:rsidRDefault="00835528" w:rsidP="00595041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03139">
              <w:rPr>
                <w:rFonts w:ascii="Times New Roman" w:cs="Times New Roman"/>
                <w:sz w:val="20"/>
                <w:szCs w:val="20"/>
              </w:rPr>
              <w:t>100</w:t>
            </w:r>
          </w:p>
          <w:p w:rsidR="00835528" w:rsidRPr="00703139" w:rsidRDefault="00835528" w:rsidP="00595041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835528" w:rsidRPr="00703139" w:rsidRDefault="00835528" w:rsidP="00595041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03139">
              <w:rPr>
                <w:rFonts w:ascii="Times New Roman" w:cs="Times New Roman"/>
                <w:sz w:val="20"/>
                <w:szCs w:val="20"/>
              </w:rPr>
              <w:t>100</w:t>
            </w:r>
          </w:p>
          <w:p w:rsidR="00835528" w:rsidRPr="00703139" w:rsidRDefault="00835528" w:rsidP="00595041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5528" w:rsidRPr="00703139" w:rsidRDefault="00835528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139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850" w:type="dxa"/>
            <w:vAlign w:val="center"/>
          </w:tcPr>
          <w:p w:rsidR="00835528" w:rsidRPr="00703139" w:rsidRDefault="00835528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1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5528" w:rsidRPr="00BD6CC8" w:rsidTr="004920D5">
        <w:trPr>
          <w:trHeight w:hRule="exact" w:val="2192"/>
        </w:trPr>
        <w:tc>
          <w:tcPr>
            <w:tcW w:w="1985" w:type="dxa"/>
            <w:shd w:val="clear" w:color="auto" w:fill="FFFFFF"/>
          </w:tcPr>
          <w:p w:rsidR="00835528" w:rsidRPr="0016723E" w:rsidRDefault="00835528" w:rsidP="001D2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FB0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99.0.БВ27АБ8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2693" w:type="dxa"/>
            <w:shd w:val="clear" w:color="auto" w:fill="FFFFFF"/>
          </w:tcPr>
          <w:p w:rsidR="00835528" w:rsidRPr="003502DA" w:rsidRDefault="00835528" w:rsidP="000F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DA">
              <w:rPr>
                <w:rFonts w:ascii="Times New Roman" w:hAnsi="Times New Roman" w:cs="Times New Roman"/>
                <w:sz w:val="20"/>
                <w:szCs w:val="20"/>
              </w:rPr>
              <w:t>Спортивная борьба</w:t>
            </w:r>
          </w:p>
        </w:tc>
        <w:tc>
          <w:tcPr>
            <w:tcW w:w="1843" w:type="dxa"/>
            <w:shd w:val="clear" w:color="auto" w:fill="FFFFFF"/>
          </w:tcPr>
          <w:p w:rsidR="00835528" w:rsidRPr="003502DA" w:rsidRDefault="00835528" w:rsidP="00110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11054C">
              <w:rPr>
                <w:rFonts w:ascii="Times New Roman" w:hAnsi="Times New Roman" w:cs="Times New Roman"/>
                <w:sz w:val="20"/>
                <w:szCs w:val="20"/>
              </w:rPr>
              <w:t>тап  совершенс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твования спортивного мастерства</w:t>
            </w:r>
          </w:p>
        </w:tc>
        <w:tc>
          <w:tcPr>
            <w:tcW w:w="1984" w:type="dxa"/>
            <w:shd w:val="clear" w:color="auto" w:fill="FFFFFF"/>
          </w:tcPr>
          <w:p w:rsidR="00835528" w:rsidRPr="003502DA" w:rsidRDefault="00835528" w:rsidP="0011054C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3502DA">
              <w:rPr>
                <w:sz w:val="20"/>
                <w:szCs w:val="20"/>
              </w:rPr>
              <w:t>Доля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лиц</w:t>
            </w:r>
            <w:r w:rsidRPr="003502DA">
              <w:rPr>
                <w:sz w:val="20"/>
                <w:szCs w:val="20"/>
              </w:rPr>
              <w:t xml:space="preserve">, </w:t>
            </w:r>
            <w:r w:rsidRPr="003502DA">
              <w:rPr>
                <w:sz w:val="20"/>
                <w:szCs w:val="20"/>
              </w:rPr>
              <w:t>прошедших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спортивную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подготовку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на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этапе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совершенствования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спортивного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мастерства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и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зачисленных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на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этап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высшего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спортивного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мастерства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5528" w:rsidRPr="00BD6CC8" w:rsidRDefault="00835528" w:rsidP="002815CE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35528" w:rsidRPr="00BD6CC8" w:rsidRDefault="00835528" w:rsidP="001D25A2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5528" w:rsidRPr="00703139" w:rsidRDefault="00835528" w:rsidP="00595041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03139">
              <w:rPr>
                <w:rFonts w:ascii="Times New Roman" w:cs="Times New Roman"/>
                <w:sz w:val="20"/>
                <w:szCs w:val="20"/>
              </w:rPr>
              <w:t>100</w:t>
            </w:r>
          </w:p>
          <w:p w:rsidR="00835528" w:rsidRPr="00703139" w:rsidRDefault="00835528" w:rsidP="00595041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35528" w:rsidRPr="00703139" w:rsidRDefault="00835528" w:rsidP="00595041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03139">
              <w:rPr>
                <w:rFonts w:ascii="Times New Roman" w:cs="Times New Roman"/>
                <w:sz w:val="20"/>
                <w:szCs w:val="20"/>
              </w:rPr>
              <w:t>100</w:t>
            </w:r>
          </w:p>
          <w:p w:rsidR="00835528" w:rsidRPr="00703139" w:rsidRDefault="00835528" w:rsidP="00595041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835528" w:rsidRPr="00703139" w:rsidRDefault="00835528" w:rsidP="00595041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03139">
              <w:rPr>
                <w:rFonts w:ascii="Times New Roman" w:cs="Times New Roman"/>
                <w:sz w:val="20"/>
                <w:szCs w:val="20"/>
              </w:rPr>
              <w:t>100</w:t>
            </w:r>
          </w:p>
          <w:p w:rsidR="00835528" w:rsidRPr="00703139" w:rsidRDefault="00835528" w:rsidP="00595041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5528" w:rsidRPr="00703139" w:rsidRDefault="00835528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1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835528" w:rsidRPr="00703139" w:rsidRDefault="00835528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1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35528" w:rsidRDefault="00835528" w:rsidP="008D0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35528" w:rsidRPr="006D45EE" w:rsidRDefault="00835528" w:rsidP="008D0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3.2.</w:t>
      </w:r>
      <w:r w:rsidRPr="006D45EE">
        <w:rPr>
          <w:rFonts w:ascii="Times New Roman" w:hAnsi="Times New Roman" w:cs="Times New Roman"/>
        </w:rPr>
        <w:tab/>
        <w:t>Показатели, характеризующие объем муниципальной услуги:</w:t>
      </w:r>
    </w:p>
    <w:p w:rsidR="00835528" w:rsidRPr="006D45EE" w:rsidRDefault="00835528" w:rsidP="008D0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708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5"/>
        <w:gridCol w:w="2126"/>
        <w:gridCol w:w="1418"/>
        <w:gridCol w:w="1134"/>
        <w:gridCol w:w="992"/>
        <w:gridCol w:w="709"/>
        <w:gridCol w:w="850"/>
        <w:gridCol w:w="992"/>
        <w:gridCol w:w="851"/>
        <w:gridCol w:w="850"/>
        <w:gridCol w:w="851"/>
        <w:gridCol w:w="850"/>
        <w:gridCol w:w="993"/>
        <w:gridCol w:w="1107"/>
      </w:tblGrid>
      <w:tr w:rsidR="00835528" w:rsidRPr="00BD6CC8" w:rsidTr="000F7BCC">
        <w:trPr>
          <w:trHeight w:hRule="exact" w:val="14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объема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Допустимые (возможные) отклонения от установленных показателей объема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835528" w:rsidRPr="00BD6CC8" w:rsidTr="00C140CD">
        <w:trPr>
          <w:trHeight w:hRule="exact" w:val="557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835528" w:rsidRPr="00BD6CC8" w:rsidTr="00176A24">
        <w:trPr>
          <w:trHeight w:hRule="exact" w:val="706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35528" w:rsidRPr="00BD6CC8" w:rsidRDefault="00835528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35528" w:rsidRPr="00BD6CC8" w:rsidRDefault="00835528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528" w:rsidRPr="00BD6CC8" w:rsidTr="000F7BCC">
        <w:trPr>
          <w:trHeight w:hRule="exact"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35528" w:rsidRPr="00BD6CC8" w:rsidTr="00C30ACB">
        <w:trPr>
          <w:trHeight w:val="16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16723E" w:rsidRDefault="00835528" w:rsidP="00A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FB0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99.0.БВ27АА2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0C13AD" w:rsidRDefault="00835528" w:rsidP="00AB5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3AD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0C13AD" w:rsidRDefault="00835528" w:rsidP="00AB56B6">
            <w:pPr>
              <w:spacing w:after="0" w:line="240" w:lineRule="auto"/>
              <w:jc w:val="center"/>
              <w:rPr>
                <w:rStyle w:val="Emphasis"/>
                <w:rFonts w:ascii="Times New Roman" w:hAnsi="Times New Roman"/>
                <w:i w:val="0"/>
                <w:iCs/>
                <w:sz w:val="20"/>
                <w:szCs w:val="20"/>
              </w:rPr>
            </w:pPr>
            <w:r w:rsidRPr="000C13AD">
              <w:rPr>
                <w:rStyle w:val="Emphasis"/>
                <w:rFonts w:ascii="Times New Roman" w:hAnsi="Times New Roman"/>
                <w:i w:val="0"/>
                <w:iCs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0C13AD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C13AD">
              <w:rPr>
                <w:rFonts w:asci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C13AD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C13AD"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C13AD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C13AD">
              <w:rPr>
                <w:rFonts w:asci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C13AD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C13AD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C13AD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528" w:rsidRPr="00657EA0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8" w:rsidRPr="00BD6CC8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8" w:rsidRPr="00BD6CC8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35528" w:rsidRPr="00BD6CC8" w:rsidTr="00214F46">
        <w:trPr>
          <w:trHeight w:hRule="exact" w:val="18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16723E" w:rsidRDefault="00835528" w:rsidP="00A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FB0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99.0.БВ27АА2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0C13AD" w:rsidRDefault="00835528" w:rsidP="00AB5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3AD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0C13AD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3AD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0C13AD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C13AD">
              <w:rPr>
                <w:rFonts w:asci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C13AD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C13AD"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C13AD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C13AD">
              <w:rPr>
                <w:rFonts w:asci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C13AD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C13AD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C13AD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657EA0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8" w:rsidRPr="00BD6CC8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8" w:rsidRPr="00BD6CC8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528" w:rsidRPr="00BD6CC8" w:rsidTr="00CE0A5F">
        <w:trPr>
          <w:trHeight w:hRule="exact" w:val="16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16723E" w:rsidRDefault="00835528" w:rsidP="00A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FB0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99.0.БВ27АА2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0C13AD" w:rsidRDefault="00835528" w:rsidP="00AB5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3AD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0C13AD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3AD">
              <w:rPr>
                <w:rFonts w:ascii="Times New Roman" w:hAnsi="Times New Roman" w:cs="Times New Roman"/>
                <w:sz w:val="20"/>
                <w:szCs w:val="20"/>
              </w:rPr>
              <w:t>Этап  совершенствования спортивного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0C13AD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C13AD">
              <w:rPr>
                <w:rFonts w:asci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C13AD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C13AD"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C13AD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C13AD">
              <w:rPr>
                <w:rFonts w:asci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C13AD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C13AD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C13AD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973005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973005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973005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8" w:rsidRPr="00973005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8" w:rsidRPr="00973005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5528" w:rsidRPr="00BD6CC8" w:rsidTr="00C30ACB">
        <w:trPr>
          <w:trHeight w:hRule="exact" w:val="17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16723E" w:rsidRDefault="00835528" w:rsidP="00A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FB0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99.0.БВ27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АБ81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0C13AD" w:rsidRDefault="00835528" w:rsidP="00AB5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3AD">
              <w:rPr>
                <w:rFonts w:ascii="Times New Roman" w:hAnsi="Times New Roman" w:cs="Times New Roman"/>
                <w:sz w:val="20"/>
                <w:szCs w:val="20"/>
              </w:rPr>
              <w:t>Спортивная борьба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0C13AD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3AD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0C13AD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C13AD">
              <w:rPr>
                <w:rFonts w:asci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C13AD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C13AD"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C13AD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C13AD">
              <w:rPr>
                <w:rFonts w:asci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C13AD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C13AD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C13AD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973005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973005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973005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8" w:rsidRPr="00973005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8" w:rsidRPr="00973005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35528" w:rsidRPr="00BD6CC8" w:rsidTr="00C30ACB">
        <w:trPr>
          <w:trHeight w:hRule="exact" w:val="16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16723E" w:rsidRDefault="00835528" w:rsidP="00A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FB0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99.0.БВ27АБ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0C13AD" w:rsidRDefault="00835528" w:rsidP="00AB5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3AD">
              <w:rPr>
                <w:rFonts w:ascii="Times New Roman" w:hAnsi="Times New Roman" w:cs="Times New Roman"/>
                <w:sz w:val="20"/>
                <w:szCs w:val="20"/>
              </w:rPr>
              <w:t>Спортивная борьба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0C13AD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3AD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0C13AD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C13AD">
              <w:rPr>
                <w:rFonts w:asci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C13AD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C13AD"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C13AD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C13AD">
              <w:rPr>
                <w:rFonts w:asci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C13AD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C13AD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C13AD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973005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973005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973005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8" w:rsidRPr="00973005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8" w:rsidRPr="00973005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35528" w:rsidRPr="00BD6CC8" w:rsidTr="00CE0A5F">
        <w:trPr>
          <w:trHeight w:hRule="exact" w:val="16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16723E" w:rsidRDefault="00835528" w:rsidP="00A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FB0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99.0.БВ27АБ8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0C13AD" w:rsidRDefault="00835528" w:rsidP="00AB5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3AD">
              <w:rPr>
                <w:rFonts w:ascii="Times New Roman" w:hAnsi="Times New Roman" w:cs="Times New Roman"/>
                <w:sz w:val="20"/>
                <w:szCs w:val="20"/>
              </w:rPr>
              <w:t>Спортивная борьба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0C13AD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3AD">
              <w:rPr>
                <w:rFonts w:ascii="Times New Roman" w:hAnsi="Times New Roman" w:cs="Times New Roman"/>
                <w:sz w:val="20"/>
                <w:szCs w:val="20"/>
              </w:rPr>
              <w:t>Этап  совершенствования спортивного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0C13AD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C13AD">
              <w:rPr>
                <w:rFonts w:asci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C13AD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C13AD"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C13AD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C13AD">
              <w:rPr>
                <w:rFonts w:asci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C13AD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C13AD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C13AD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973005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973005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973005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8" w:rsidRPr="00973005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8" w:rsidRPr="00973005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35528" w:rsidRDefault="00835528" w:rsidP="004C7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Par175"/>
      <w:bookmarkEnd w:id="1"/>
    </w:p>
    <w:p w:rsidR="00835528" w:rsidRDefault="00835528" w:rsidP="004C7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528" w:rsidRDefault="00835528" w:rsidP="004C7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528" w:rsidRDefault="00835528" w:rsidP="004C7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528" w:rsidRDefault="00835528" w:rsidP="004C7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528" w:rsidRDefault="00835528" w:rsidP="004C7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528" w:rsidRDefault="00835528" w:rsidP="004C7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528" w:rsidRDefault="00835528" w:rsidP="004C7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528" w:rsidRDefault="00835528" w:rsidP="004C7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528" w:rsidRDefault="00835528" w:rsidP="004C7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528" w:rsidRDefault="00835528" w:rsidP="004C7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528" w:rsidRDefault="00835528" w:rsidP="004C7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528" w:rsidRDefault="00835528" w:rsidP="00DC6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5EE">
        <w:rPr>
          <w:rFonts w:ascii="Times New Roman" w:hAnsi="Times New Roman" w:cs="Times New Roman"/>
          <w:sz w:val="28"/>
          <w:szCs w:val="28"/>
        </w:rPr>
        <w:t>Часть 2.</w:t>
      </w:r>
    </w:p>
    <w:p w:rsidR="00835528" w:rsidRDefault="00835528" w:rsidP="00DC6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528" w:rsidRPr="008627B8" w:rsidRDefault="00835528" w:rsidP="00862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5EE">
        <w:rPr>
          <w:rFonts w:ascii="Times New Roman" w:hAnsi="Times New Roman" w:cs="Times New Roman"/>
          <w:sz w:val="24"/>
          <w:szCs w:val="24"/>
        </w:rPr>
        <w:t>Сведения об выполняемых работах</w:t>
      </w:r>
    </w:p>
    <w:p w:rsidR="00835528" w:rsidRDefault="00835528" w:rsidP="00374340">
      <w:pPr>
        <w:autoSpaceDE w:val="0"/>
        <w:autoSpaceDN w:val="0"/>
        <w:adjustRightInd w:val="0"/>
        <w:spacing w:after="0" w:line="240" w:lineRule="auto"/>
        <w:ind w:left="12744" w:firstLine="708"/>
        <w:rPr>
          <w:rFonts w:ascii="Times New Roman" w:hAnsi="Times New Roman" w:cs="Times New Roman"/>
          <w:sz w:val="28"/>
          <w:szCs w:val="28"/>
        </w:rPr>
      </w:pPr>
    </w:p>
    <w:p w:rsidR="00835528" w:rsidRPr="006D45EE" w:rsidRDefault="00835528" w:rsidP="00374340">
      <w:pPr>
        <w:autoSpaceDE w:val="0"/>
        <w:autoSpaceDN w:val="0"/>
        <w:adjustRightInd w:val="0"/>
        <w:spacing w:after="0" w:line="240" w:lineRule="auto"/>
        <w:ind w:left="9204" w:firstLine="708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ect id="Прямоугольник 24" o:spid="_x0000_s1027" style="position:absolute;left:0;text-align:left;margin-left:697.8pt;margin-top:2.1pt;width:69.75pt;height:27.6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" strokeweight="1.5pt">
            <v:textbox>
              <w:txbxContent>
                <w:p w:rsidR="00835528" w:rsidRPr="00B11405" w:rsidRDefault="00835528" w:rsidP="00FC3E04">
                  <w:pPr>
                    <w:jc w:val="center"/>
                    <w:rPr>
                      <w:rFonts w:ascii="Times New Roman" w:cs="Times New Roman"/>
                      <w:b/>
                    </w:rPr>
                  </w:pPr>
                  <w:r w:rsidRPr="00AB56B6">
                    <w:rPr>
                      <w:rFonts w:ascii="Times New Roman" w:eastAsia="Times New Roman" w:cs="Times New Roman"/>
                      <w:b/>
                    </w:rPr>
                    <w:t>0608</w:t>
                  </w:r>
                </w:p>
              </w:txbxContent>
            </v:textbox>
          </v:rect>
        </w:pict>
      </w:r>
      <w:r w:rsidRPr="006D45EE">
        <w:rPr>
          <w:rFonts w:ascii="Times New Roman" w:hAnsi="Times New Roman" w:cs="Times New Roman"/>
        </w:rPr>
        <w:t>Код по региональному перечню</w:t>
      </w:r>
    </w:p>
    <w:p w:rsidR="00835528" w:rsidRPr="006D45EE" w:rsidRDefault="00835528" w:rsidP="00B6130D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 xml:space="preserve">государственных (муниципальных) </w:t>
      </w:r>
    </w:p>
    <w:p w:rsidR="00835528" w:rsidRPr="008627B8" w:rsidRDefault="00835528" w:rsidP="008627B8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услуг и работ </w:t>
      </w:r>
    </w:p>
    <w:p w:rsidR="00835528" w:rsidRPr="00B11405" w:rsidRDefault="00835528" w:rsidP="00992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CC8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835528" w:rsidRPr="00BD6CC8" w:rsidRDefault="00835528" w:rsidP="00BD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528" w:rsidRPr="006D45EE" w:rsidRDefault="00835528" w:rsidP="00FC3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6D45EE">
        <w:rPr>
          <w:rFonts w:ascii="Times New Roman" w:hAnsi="Times New Roman" w:cs="Times New Roman"/>
        </w:rPr>
        <w:t>1.</w:t>
      </w:r>
      <w:r w:rsidRPr="006D45EE">
        <w:rPr>
          <w:rFonts w:ascii="Times New Roman" w:hAnsi="Times New Roman" w:cs="Times New Roman"/>
        </w:rPr>
        <w:tab/>
        <w:t xml:space="preserve">Наименование муниципальной работы </w:t>
      </w:r>
      <w:r w:rsidRPr="006D45EE">
        <w:rPr>
          <w:rFonts w:ascii="Times New Roman" w:hAnsi="Times New Roman" w:cs="Times New Roman"/>
          <w:u w:val="single"/>
        </w:rPr>
        <w:t xml:space="preserve">Обеспечение доступа к объектам спорта </w:t>
      </w:r>
    </w:p>
    <w:p w:rsidR="00835528" w:rsidRPr="006D45EE" w:rsidRDefault="00835528" w:rsidP="00FC3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2.</w:t>
      </w:r>
      <w:r w:rsidRPr="006D45EE">
        <w:rPr>
          <w:rFonts w:ascii="Times New Roman" w:hAnsi="Times New Roman" w:cs="Times New Roman"/>
        </w:rPr>
        <w:tab/>
        <w:t xml:space="preserve">Категории потребителей муниципальной работы </w:t>
      </w:r>
      <w:r w:rsidRPr="006D45EE">
        <w:rPr>
          <w:rFonts w:ascii="Times New Roman" w:hAnsi="Times New Roman" w:cs="Times New Roman"/>
          <w:u w:val="single"/>
        </w:rPr>
        <w:t xml:space="preserve">в интересах общества </w:t>
      </w:r>
    </w:p>
    <w:p w:rsidR="00835528" w:rsidRPr="006D45EE" w:rsidRDefault="00835528" w:rsidP="00FC3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3.</w:t>
      </w:r>
      <w:r w:rsidRPr="006D45EE">
        <w:rPr>
          <w:rFonts w:ascii="Times New Roman" w:hAnsi="Times New Roman" w:cs="Times New Roman"/>
        </w:rPr>
        <w:tab/>
        <w:t>Показатели, характеризующие объем и (или) качество муниципальной работы:</w:t>
      </w:r>
    </w:p>
    <w:p w:rsidR="00835528" w:rsidRPr="006D45EE" w:rsidRDefault="00835528" w:rsidP="00FC3E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3.1.</w:t>
      </w:r>
      <w:r w:rsidRPr="006D45EE">
        <w:rPr>
          <w:rFonts w:ascii="Times New Roman" w:hAnsi="Times New Roman" w:cs="Times New Roman"/>
        </w:rPr>
        <w:tab/>
        <w:t>Показатели, характеризующие качество муниципальной работы:</w:t>
      </w:r>
    </w:p>
    <w:tbl>
      <w:tblPr>
        <w:tblW w:w="15876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985"/>
        <w:gridCol w:w="2693"/>
        <w:gridCol w:w="1843"/>
        <w:gridCol w:w="1984"/>
        <w:gridCol w:w="1560"/>
        <w:gridCol w:w="708"/>
        <w:gridCol w:w="1134"/>
        <w:gridCol w:w="1134"/>
        <w:gridCol w:w="993"/>
        <w:gridCol w:w="992"/>
        <w:gridCol w:w="850"/>
      </w:tblGrid>
      <w:tr w:rsidR="00835528" w:rsidRPr="00BD6CC8" w:rsidTr="00FC3E04">
        <w:trPr>
          <w:trHeight w:hRule="exact" w:val="1665"/>
        </w:trPr>
        <w:tc>
          <w:tcPr>
            <w:tcW w:w="1985" w:type="dxa"/>
            <w:vMerge w:val="restart"/>
            <w:shd w:val="clear" w:color="auto" w:fill="FFFFFF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работы (по справочникам)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характеризующий условия (формы) оказания муниципальной работы (по справочникам)</w:t>
            </w:r>
          </w:p>
        </w:tc>
        <w:tc>
          <w:tcPr>
            <w:tcW w:w="4252" w:type="dxa"/>
            <w:gridSpan w:val="3"/>
            <w:shd w:val="clear" w:color="auto" w:fill="FFFFFF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работы</w:t>
            </w:r>
          </w:p>
        </w:tc>
        <w:tc>
          <w:tcPr>
            <w:tcW w:w="3261" w:type="dxa"/>
            <w:gridSpan w:val="3"/>
            <w:shd w:val="clear" w:color="auto" w:fill="FFFFFF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муниципальной работы</w:t>
            </w:r>
          </w:p>
        </w:tc>
        <w:tc>
          <w:tcPr>
            <w:tcW w:w="1842" w:type="dxa"/>
            <w:gridSpan w:val="2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835528" w:rsidRPr="00BD6CC8" w:rsidTr="00BD6CC8">
        <w:trPr>
          <w:trHeight w:hRule="exact" w:val="248"/>
        </w:trPr>
        <w:tc>
          <w:tcPr>
            <w:tcW w:w="1985" w:type="dxa"/>
            <w:vMerge/>
            <w:shd w:val="clear" w:color="auto" w:fill="FFFFFF"/>
          </w:tcPr>
          <w:p w:rsidR="00835528" w:rsidRPr="00BD6CC8" w:rsidRDefault="00835528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835528" w:rsidRPr="00BD6CC8" w:rsidRDefault="00835528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bottom"/>
          </w:tcPr>
          <w:p w:rsidR="00835528" w:rsidRPr="00BD6CC8" w:rsidRDefault="00835528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850" w:type="dxa"/>
            <w:vMerge w:val="restart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835528" w:rsidRPr="00BD6CC8" w:rsidTr="00BD6CC8">
        <w:trPr>
          <w:trHeight w:hRule="exact" w:val="988"/>
        </w:trPr>
        <w:tc>
          <w:tcPr>
            <w:tcW w:w="1985" w:type="dxa"/>
            <w:vMerge/>
            <w:shd w:val="clear" w:color="auto" w:fill="FFFFFF"/>
          </w:tcPr>
          <w:p w:rsidR="00835528" w:rsidRPr="00BD6CC8" w:rsidRDefault="00835528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835528" w:rsidRPr="00BD6CC8" w:rsidRDefault="00835528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835528" w:rsidRPr="00BD6CC8" w:rsidRDefault="00835528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vMerge/>
            <w:shd w:val="clear" w:color="auto" w:fill="FFFFFF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shd w:val="clear" w:color="auto" w:fill="FFFFFF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134" w:type="dxa"/>
            <w:vMerge/>
            <w:shd w:val="clear" w:color="auto" w:fill="FFFFFF"/>
          </w:tcPr>
          <w:p w:rsidR="00835528" w:rsidRPr="00BD6CC8" w:rsidRDefault="00835528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35528" w:rsidRPr="00BD6CC8" w:rsidRDefault="00835528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835528" w:rsidRPr="00BD6CC8" w:rsidRDefault="00835528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35528" w:rsidRPr="00BD6CC8" w:rsidRDefault="00835528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35528" w:rsidRPr="00BD6CC8" w:rsidRDefault="00835528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528" w:rsidRPr="00BD6CC8" w:rsidTr="00BD6CC8">
        <w:trPr>
          <w:trHeight w:hRule="exact" w:val="293"/>
        </w:trPr>
        <w:tc>
          <w:tcPr>
            <w:tcW w:w="1985" w:type="dxa"/>
            <w:shd w:val="clear" w:color="auto" w:fill="FFFFFF"/>
            <w:vAlign w:val="center"/>
          </w:tcPr>
          <w:p w:rsidR="00835528" w:rsidRPr="00BD6CC8" w:rsidRDefault="00835528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35528" w:rsidRPr="00BD6CC8" w:rsidRDefault="00835528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35528" w:rsidRPr="00BD6CC8" w:rsidRDefault="00835528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35528" w:rsidRPr="00BD6CC8" w:rsidRDefault="00835528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5528" w:rsidRPr="00BD6CC8" w:rsidRDefault="00835528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35528" w:rsidRPr="00BD6CC8" w:rsidRDefault="00835528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5528" w:rsidRPr="00BD6CC8" w:rsidRDefault="00835528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5528" w:rsidRPr="00BD6CC8" w:rsidRDefault="00835528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35528" w:rsidRPr="00BD6CC8" w:rsidRDefault="00835528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835528" w:rsidRPr="00BD6CC8" w:rsidRDefault="00835528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835528" w:rsidRPr="00BD6CC8" w:rsidRDefault="00835528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35528" w:rsidRPr="00BD6CC8" w:rsidTr="006D45EE">
        <w:trPr>
          <w:trHeight w:hRule="exact" w:val="457"/>
        </w:trPr>
        <w:tc>
          <w:tcPr>
            <w:tcW w:w="1985" w:type="dxa"/>
            <w:shd w:val="clear" w:color="auto" w:fill="FFFFFF"/>
          </w:tcPr>
          <w:p w:rsidR="00835528" w:rsidRPr="00BD6CC8" w:rsidRDefault="00835528" w:rsidP="00BD6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56B6">
              <w:rPr>
                <w:rFonts w:ascii="Times New Roman" w:hAnsi="Times New Roman" w:cs="Times New Roman"/>
                <w:sz w:val="20"/>
                <w:szCs w:val="20"/>
              </w:rPr>
              <w:t>931100.Р.86.1.06080001001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35528" w:rsidRPr="00BD6CC8" w:rsidRDefault="00835528" w:rsidP="00FC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FFFFFF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Наличие обоснованных жалоб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35528" w:rsidRPr="006D45EE" w:rsidRDefault="00835528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35528" w:rsidRPr="006D45EE" w:rsidRDefault="00835528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3.2.</w:t>
      </w:r>
      <w:r w:rsidRPr="006D45EE">
        <w:rPr>
          <w:rFonts w:ascii="Times New Roman" w:hAnsi="Times New Roman" w:cs="Times New Roman"/>
        </w:rPr>
        <w:tab/>
        <w:t>Показатели, характеризующие объем муниципальной работы:</w:t>
      </w:r>
    </w:p>
    <w:p w:rsidR="00835528" w:rsidRPr="006D45EE" w:rsidRDefault="00835528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693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3"/>
        <w:gridCol w:w="2124"/>
        <w:gridCol w:w="1417"/>
        <w:gridCol w:w="1133"/>
        <w:gridCol w:w="991"/>
        <w:gridCol w:w="708"/>
        <w:gridCol w:w="849"/>
        <w:gridCol w:w="991"/>
        <w:gridCol w:w="850"/>
        <w:gridCol w:w="849"/>
        <w:gridCol w:w="850"/>
        <w:gridCol w:w="850"/>
        <w:gridCol w:w="992"/>
        <w:gridCol w:w="1106"/>
      </w:tblGrid>
      <w:tr w:rsidR="00835528" w:rsidRPr="00BD6CC8" w:rsidTr="00BD2B26">
        <w:trPr>
          <w:trHeight w:hRule="exact" w:val="1218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объема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Допустимые (возможные) отклонения от установленных показателей объема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</w:tr>
      <w:tr w:rsidR="00835528" w:rsidRPr="00BD6CC8" w:rsidTr="00BD2B26">
        <w:trPr>
          <w:trHeight w:hRule="exact" w:val="483"/>
        </w:trPr>
        <w:tc>
          <w:tcPr>
            <w:tcW w:w="19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835528" w:rsidRPr="00BD6CC8" w:rsidTr="00BD2B26">
        <w:trPr>
          <w:trHeight w:hRule="exact" w:val="817"/>
        </w:trPr>
        <w:tc>
          <w:tcPr>
            <w:tcW w:w="19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BD6CC8" w:rsidRDefault="00835528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35528" w:rsidRPr="00BD6CC8" w:rsidRDefault="00835528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35528" w:rsidRPr="00BD6CC8" w:rsidRDefault="00835528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528" w:rsidRPr="00BD6CC8" w:rsidTr="00BD2B26">
        <w:trPr>
          <w:trHeight w:hRule="exact" w:val="30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8" w:rsidRPr="00BD6CC8" w:rsidRDefault="00835528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35528" w:rsidRPr="00BD6CC8" w:rsidTr="006D45EE">
        <w:trPr>
          <w:trHeight w:val="33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BD6CC8" w:rsidRDefault="00835528" w:rsidP="006D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56B6">
              <w:rPr>
                <w:rFonts w:ascii="Times New Roman" w:hAnsi="Times New Roman" w:cs="Times New Roman"/>
                <w:sz w:val="20"/>
                <w:szCs w:val="20"/>
              </w:rPr>
              <w:t>931100.Р.86.1.06080001001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B11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B11405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B11405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B11405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B11405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B11405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B11405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B11405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B11405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B11405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B11405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8" w:rsidRPr="00BD6CC8" w:rsidRDefault="00835528" w:rsidP="00B11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8" w:rsidRPr="00BD6CC8" w:rsidRDefault="00835528" w:rsidP="00B11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35528" w:rsidRDefault="00835528" w:rsidP="00B11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528" w:rsidRDefault="00835528" w:rsidP="00B11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10" o:spid="_x0000_s1028" style="position:absolute;margin-left:698.55pt;margin-top:15.4pt;width:60.75pt;height:26.7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" strokeweight="1.5pt">
            <v:textbox>
              <w:txbxContent>
                <w:p w:rsidR="00835528" w:rsidRPr="006D45EE" w:rsidRDefault="00835528" w:rsidP="00AB56B6">
                  <w:pPr>
                    <w:jc w:val="center"/>
                    <w:rPr>
                      <w:rFonts w:ascii="Times New Roman" w:cs="Times New Roman"/>
                      <w:b/>
                    </w:rPr>
                  </w:pPr>
                  <w:r>
                    <w:rPr>
                      <w:rFonts w:ascii="Times New Roman" w:eastAsia="Times New Roman" w:cs="Times New Roman"/>
                      <w:b/>
                    </w:rPr>
                    <w:t>0625</w:t>
                  </w:r>
                </w:p>
                <w:p w:rsidR="00835528" w:rsidRPr="006D45EE" w:rsidRDefault="00835528" w:rsidP="00BD6CC8">
                  <w:pPr>
                    <w:jc w:val="center"/>
                    <w:rPr>
                      <w:rFonts w:ascii="Times New Roman" w:cs="Times New Roman"/>
                      <w:b/>
                    </w:rPr>
                  </w:pPr>
                </w:p>
              </w:txbxContent>
            </v:textbox>
          </v:rect>
        </w:pict>
      </w:r>
    </w:p>
    <w:p w:rsidR="00835528" w:rsidRPr="006D45EE" w:rsidRDefault="00835528" w:rsidP="00483701">
      <w:pPr>
        <w:spacing w:after="0" w:line="240" w:lineRule="auto"/>
        <w:ind w:left="9204" w:firstLine="708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Код по региональному перечню</w:t>
      </w:r>
    </w:p>
    <w:p w:rsidR="00835528" w:rsidRPr="006D45EE" w:rsidRDefault="00835528" w:rsidP="00483701">
      <w:pPr>
        <w:spacing w:after="0" w:line="240" w:lineRule="auto"/>
        <w:ind w:left="9912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 xml:space="preserve">государственных (муниципальных) </w:t>
      </w:r>
    </w:p>
    <w:p w:rsidR="00835528" w:rsidRPr="002D55B6" w:rsidRDefault="00835528" w:rsidP="002D55B6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6D45EE">
        <w:rPr>
          <w:rFonts w:ascii="Times New Roman" w:hAnsi="Times New Roman" w:cs="Times New Roman"/>
        </w:rPr>
        <w:t>услуг и работ</w:t>
      </w:r>
    </w:p>
    <w:p w:rsidR="00835528" w:rsidRDefault="00835528" w:rsidP="002D5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528" w:rsidRDefault="00835528" w:rsidP="002D5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CC8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35528" w:rsidRPr="00B11405" w:rsidRDefault="00835528" w:rsidP="002D5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528" w:rsidRPr="006D45EE" w:rsidRDefault="00835528" w:rsidP="009926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6D45EE">
        <w:rPr>
          <w:rFonts w:ascii="Times New Roman" w:hAnsi="Times New Roman" w:cs="Times New Roman"/>
        </w:rPr>
        <w:t>1.</w:t>
      </w:r>
      <w:r w:rsidRPr="006D45EE">
        <w:rPr>
          <w:rFonts w:ascii="Times New Roman" w:hAnsi="Times New Roman" w:cs="Times New Roman"/>
        </w:rPr>
        <w:tab/>
        <w:t xml:space="preserve">Наименование муниципальной работы </w:t>
      </w:r>
      <w:r w:rsidRPr="006D45EE">
        <w:rPr>
          <w:rFonts w:ascii="Times New Roman" w:hAnsi="Times New Roman" w:cs="Times New Roman"/>
          <w:u w:val="single"/>
        </w:rPr>
        <w:t xml:space="preserve">Обеспечение участия лиц, проходящих спортивную подготовку, в спортивных соревнованиях </w:t>
      </w:r>
    </w:p>
    <w:p w:rsidR="00835528" w:rsidRPr="006D45EE" w:rsidRDefault="00835528" w:rsidP="00FC3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2.</w:t>
      </w:r>
      <w:r w:rsidRPr="006D45EE">
        <w:rPr>
          <w:rFonts w:ascii="Times New Roman" w:hAnsi="Times New Roman" w:cs="Times New Roman"/>
        </w:rPr>
        <w:tab/>
        <w:t xml:space="preserve">Категории потребителей муниципальной работы </w:t>
      </w:r>
      <w:r w:rsidRPr="006D45EE">
        <w:rPr>
          <w:rFonts w:ascii="Times New Roman" w:hAnsi="Times New Roman" w:cs="Times New Roman"/>
          <w:u w:val="single"/>
        </w:rPr>
        <w:t xml:space="preserve">в интересах общества </w:t>
      </w:r>
    </w:p>
    <w:p w:rsidR="00835528" w:rsidRPr="006D45EE" w:rsidRDefault="00835528" w:rsidP="00FC3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3.</w:t>
      </w:r>
      <w:r w:rsidRPr="006D45EE">
        <w:rPr>
          <w:rFonts w:ascii="Times New Roman" w:hAnsi="Times New Roman" w:cs="Times New Roman"/>
        </w:rPr>
        <w:tab/>
        <w:t>Показатели, характеризующие объем и (или) качество муниципальной работы:</w:t>
      </w:r>
    </w:p>
    <w:p w:rsidR="00835528" w:rsidRPr="006D45EE" w:rsidRDefault="00835528" w:rsidP="00FC3E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3.1.</w:t>
      </w:r>
      <w:r w:rsidRPr="006D45EE">
        <w:rPr>
          <w:rFonts w:ascii="Times New Roman" w:hAnsi="Times New Roman" w:cs="Times New Roman"/>
        </w:rPr>
        <w:tab/>
        <w:t>Показатели, характеризующие качество муниципальной работы:</w:t>
      </w:r>
    </w:p>
    <w:tbl>
      <w:tblPr>
        <w:tblW w:w="15876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985"/>
        <w:gridCol w:w="2693"/>
        <w:gridCol w:w="1843"/>
        <w:gridCol w:w="1984"/>
        <w:gridCol w:w="1560"/>
        <w:gridCol w:w="708"/>
        <w:gridCol w:w="1134"/>
        <w:gridCol w:w="1134"/>
        <w:gridCol w:w="993"/>
        <w:gridCol w:w="992"/>
        <w:gridCol w:w="850"/>
      </w:tblGrid>
      <w:tr w:rsidR="00835528" w:rsidRPr="00BD6CC8" w:rsidTr="0099265C">
        <w:trPr>
          <w:trHeight w:hRule="exact" w:val="1611"/>
        </w:trPr>
        <w:tc>
          <w:tcPr>
            <w:tcW w:w="1985" w:type="dxa"/>
            <w:vMerge w:val="restart"/>
            <w:shd w:val="clear" w:color="auto" w:fill="FFFFFF"/>
          </w:tcPr>
          <w:p w:rsidR="00835528" w:rsidRPr="00BD6CC8" w:rsidRDefault="00835528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835528" w:rsidRPr="00BD6CC8" w:rsidRDefault="00835528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работы (по справочникам)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835528" w:rsidRPr="00BD6CC8" w:rsidRDefault="00835528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  <w:p w:rsidR="00835528" w:rsidRPr="00BD6CC8" w:rsidRDefault="00835528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условия (формы) оказания муниципальной работы (по справочникам)</w:t>
            </w:r>
          </w:p>
        </w:tc>
        <w:tc>
          <w:tcPr>
            <w:tcW w:w="4252" w:type="dxa"/>
            <w:gridSpan w:val="3"/>
            <w:shd w:val="clear" w:color="auto" w:fill="FFFFFF"/>
          </w:tcPr>
          <w:p w:rsidR="00835528" w:rsidRPr="00BD6CC8" w:rsidRDefault="00835528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работы</w:t>
            </w:r>
          </w:p>
        </w:tc>
        <w:tc>
          <w:tcPr>
            <w:tcW w:w="3261" w:type="dxa"/>
            <w:gridSpan w:val="3"/>
            <w:shd w:val="clear" w:color="auto" w:fill="FFFFFF"/>
          </w:tcPr>
          <w:p w:rsidR="00835528" w:rsidRPr="00BD6CC8" w:rsidRDefault="00835528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муниципальной работы</w:t>
            </w:r>
          </w:p>
        </w:tc>
        <w:tc>
          <w:tcPr>
            <w:tcW w:w="1842" w:type="dxa"/>
            <w:gridSpan w:val="2"/>
          </w:tcPr>
          <w:p w:rsidR="00835528" w:rsidRPr="00BD6CC8" w:rsidRDefault="00835528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835528" w:rsidRPr="00BD6CC8" w:rsidTr="0099265C">
        <w:trPr>
          <w:trHeight w:hRule="exact" w:val="248"/>
        </w:trPr>
        <w:tc>
          <w:tcPr>
            <w:tcW w:w="1985" w:type="dxa"/>
            <w:vMerge/>
            <w:shd w:val="clear" w:color="auto" w:fill="FFFFFF"/>
          </w:tcPr>
          <w:p w:rsidR="00835528" w:rsidRPr="00BD6CC8" w:rsidRDefault="00835528" w:rsidP="00992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835528" w:rsidRPr="00BD6CC8" w:rsidRDefault="00835528" w:rsidP="00992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bottom"/>
          </w:tcPr>
          <w:p w:rsidR="00835528" w:rsidRPr="00BD6CC8" w:rsidRDefault="00835528" w:rsidP="00992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835528" w:rsidRPr="00BD6CC8" w:rsidRDefault="00835528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835528" w:rsidRPr="00BD6CC8" w:rsidRDefault="00835528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35528" w:rsidRPr="00BD6CC8" w:rsidRDefault="00835528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35528" w:rsidRPr="00BD6CC8" w:rsidRDefault="00835528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835528" w:rsidRPr="00BD6CC8" w:rsidRDefault="00835528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</w:tcPr>
          <w:p w:rsidR="00835528" w:rsidRPr="00BD6CC8" w:rsidRDefault="00835528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850" w:type="dxa"/>
            <w:vMerge w:val="restart"/>
          </w:tcPr>
          <w:p w:rsidR="00835528" w:rsidRPr="00BD6CC8" w:rsidRDefault="00835528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835528" w:rsidRPr="00BD6CC8" w:rsidTr="006D45EE">
        <w:trPr>
          <w:trHeight w:hRule="exact" w:val="1008"/>
        </w:trPr>
        <w:tc>
          <w:tcPr>
            <w:tcW w:w="1985" w:type="dxa"/>
            <w:vMerge/>
            <w:shd w:val="clear" w:color="auto" w:fill="FFFFFF"/>
          </w:tcPr>
          <w:p w:rsidR="00835528" w:rsidRPr="00BD6CC8" w:rsidRDefault="00835528" w:rsidP="00992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:rsidR="00835528" w:rsidRPr="009E470C" w:rsidRDefault="00835528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Уровни проведения соревнований</w:t>
            </w:r>
          </w:p>
        </w:tc>
        <w:tc>
          <w:tcPr>
            <w:tcW w:w="1843" w:type="dxa"/>
            <w:shd w:val="clear" w:color="auto" w:fill="FFFFFF"/>
          </w:tcPr>
          <w:p w:rsidR="00835528" w:rsidRPr="009E470C" w:rsidRDefault="00835528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vMerge/>
            <w:shd w:val="clear" w:color="auto" w:fill="FFFFFF"/>
          </w:tcPr>
          <w:p w:rsidR="00835528" w:rsidRPr="009E470C" w:rsidRDefault="00835528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835528" w:rsidRPr="009E470C" w:rsidRDefault="00835528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shd w:val="clear" w:color="auto" w:fill="FFFFFF"/>
          </w:tcPr>
          <w:p w:rsidR="00835528" w:rsidRPr="009E470C" w:rsidRDefault="00835528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134" w:type="dxa"/>
            <w:vMerge/>
            <w:shd w:val="clear" w:color="auto" w:fill="FFFFFF"/>
          </w:tcPr>
          <w:p w:rsidR="00835528" w:rsidRPr="009E470C" w:rsidRDefault="00835528" w:rsidP="00992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35528" w:rsidRPr="009E470C" w:rsidRDefault="00835528" w:rsidP="00992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835528" w:rsidRPr="009E470C" w:rsidRDefault="00835528" w:rsidP="00992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35528" w:rsidRPr="009E470C" w:rsidRDefault="00835528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35528" w:rsidRPr="009E470C" w:rsidRDefault="00835528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528" w:rsidRPr="00BD6CC8" w:rsidTr="0099265C">
        <w:trPr>
          <w:trHeight w:hRule="exact" w:val="293"/>
        </w:trPr>
        <w:tc>
          <w:tcPr>
            <w:tcW w:w="1985" w:type="dxa"/>
            <w:shd w:val="clear" w:color="auto" w:fill="FFFFFF"/>
            <w:vAlign w:val="center"/>
          </w:tcPr>
          <w:p w:rsidR="00835528" w:rsidRPr="00BD6CC8" w:rsidRDefault="00835528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35528" w:rsidRPr="009E470C" w:rsidRDefault="00835528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35528" w:rsidRPr="009E470C" w:rsidRDefault="00835528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35528" w:rsidRPr="009E470C" w:rsidRDefault="00835528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5528" w:rsidRPr="009E470C" w:rsidRDefault="00835528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35528" w:rsidRPr="009E470C" w:rsidRDefault="00835528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5528" w:rsidRPr="009E470C" w:rsidRDefault="00835528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5528" w:rsidRPr="009E470C" w:rsidRDefault="00835528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35528" w:rsidRPr="009E470C" w:rsidRDefault="00835528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835528" w:rsidRPr="009E470C" w:rsidRDefault="00835528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835528" w:rsidRPr="009E470C" w:rsidRDefault="00835528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35528" w:rsidRPr="00BD6CC8" w:rsidTr="00DD710B">
        <w:trPr>
          <w:trHeight w:hRule="exact" w:val="1231"/>
        </w:trPr>
        <w:tc>
          <w:tcPr>
            <w:tcW w:w="1985" w:type="dxa"/>
            <w:shd w:val="clear" w:color="auto" w:fill="FFFFFF"/>
          </w:tcPr>
          <w:p w:rsidR="00835528" w:rsidRPr="00BD6CC8" w:rsidRDefault="00835528" w:rsidP="00A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931900.Р.86.1.06250006003</w:t>
            </w:r>
          </w:p>
        </w:tc>
        <w:tc>
          <w:tcPr>
            <w:tcW w:w="2693" w:type="dxa"/>
            <w:shd w:val="clear" w:color="auto" w:fill="FFFFFF"/>
          </w:tcPr>
          <w:p w:rsidR="00835528" w:rsidRPr="009E470C" w:rsidRDefault="00835528" w:rsidP="00A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35528" w:rsidRPr="009E470C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FFFFFF"/>
          </w:tcPr>
          <w:p w:rsidR="00835528" w:rsidRPr="009E470C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9E470C">
              <w:rPr>
                <w:rFonts w:ascii="Times New Roman" w:cs="Times New Roman"/>
                <w:sz w:val="20"/>
                <w:szCs w:val="20"/>
              </w:rPr>
              <w:t>Отк</w:t>
            </w:r>
            <w:r>
              <w:rPr>
                <w:rFonts w:ascii="Times New Roman" w:cs="Times New Roman"/>
                <w:sz w:val="20"/>
                <w:szCs w:val="20"/>
              </w:rPr>
              <w:t>лонение достигнутых результатов</w:t>
            </w:r>
            <w:r w:rsidRPr="009E470C">
              <w:rPr>
                <w:rFonts w:ascii="Times New Roman" w:cs="Times New Roman"/>
                <w:sz w:val="20"/>
                <w:szCs w:val="20"/>
              </w:rPr>
              <w:t xml:space="preserve"> от запланированных планом мероприятий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5528" w:rsidRPr="009E470C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35528" w:rsidRPr="009E470C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9E470C">
              <w:rPr>
                <w:rFonts w:asci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5528" w:rsidRPr="008627B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627B8"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5528" w:rsidRPr="008627B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627B8"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35528" w:rsidRPr="008627B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627B8"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35528" w:rsidRPr="009041A8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35528" w:rsidRPr="009E470C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5528" w:rsidRPr="00BD6CC8" w:rsidTr="00DD710B">
        <w:trPr>
          <w:trHeight w:hRule="exact" w:val="1135"/>
        </w:trPr>
        <w:tc>
          <w:tcPr>
            <w:tcW w:w="1985" w:type="dxa"/>
            <w:shd w:val="clear" w:color="auto" w:fill="FFFFFF"/>
          </w:tcPr>
          <w:p w:rsidR="00835528" w:rsidRPr="00BD6CC8" w:rsidRDefault="00835528" w:rsidP="00A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931900.Р.86.1.06250007002</w:t>
            </w:r>
          </w:p>
        </w:tc>
        <w:tc>
          <w:tcPr>
            <w:tcW w:w="2693" w:type="dxa"/>
            <w:shd w:val="clear" w:color="auto" w:fill="FFFFFF"/>
          </w:tcPr>
          <w:p w:rsidR="00835528" w:rsidRPr="009E470C" w:rsidRDefault="00835528" w:rsidP="00A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35528" w:rsidRPr="009E470C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FFFFFF"/>
          </w:tcPr>
          <w:p w:rsidR="00835528" w:rsidRPr="009E470C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9E470C">
              <w:rPr>
                <w:rFonts w:ascii="Times New Roman" w:cs="Times New Roman"/>
                <w:sz w:val="20"/>
                <w:szCs w:val="20"/>
              </w:rPr>
              <w:t>Отклонение достигнутых результатов  от запланированных планом мероприятий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5528" w:rsidRPr="009E470C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35528" w:rsidRPr="009E470C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5528" w:rsidRPr="008627B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627B8"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5528" w:rsidRPr="008627B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627B8"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35528" w:rsidRPr="008627B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627B8"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35528" w:rsidRPr="009041A8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35528" w:rsidRPr="009E470C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5528" w:rsidRPr="00BD6CC8" w:rsidTr="006D45EE">
        <w:trPr>
          <w:trHeight w:hRule="exact" w:val="1167"/>
        </w:trPr>
        <w:tc>
          <w:tcPr>
            <w:tcW w:w="1985" w:type="dxa"/>
            <w:shd w:val="clear" w:color="auto" w:fill="FFFFFF"/>
          </w:tcPr>
          <w:p w:rsidR="00835528" w:rsidRPr="00BD6CC8" w:rsidRDefault="00835528" w:rsidP="00A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931900.Р.86.1.06250008</w:t>
            </w:r>
            <w:r w:rsidRPr="00892EDD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693" w:type="dxa"/>
            <w:shd w:val="clear" w:color="auto" w:fill="FFFFFF"/>
          </w:tcPr>
          <w:p w:rsidR="00835528" w:rsidRPr="009E470C" w:rsidRDefault="00835528" w:rsidP="00A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 xml:space="preserve"> Межрегиональные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35528" w:rsidRPr="009E470C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FFFFFF"/>
          </w:tcPr>
          <w:p w:rsidR="00835528" w:rsidRPr="009E470C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9E470C">
              <w:rPr>
                <w:rFonts w:ascii="Times New Roman" w:cs="Times New Roman"/>
                <w:sz w:val="20"/>
                <w:szCs w:val="20"/>
              </w:rPr>
              <w:t>Откл</w:t>
            </w:r>
            <w:r>
              <w:rPr>
                <w:rFonts w:ascii="Times New Roman" w:cs="Times New Roman"/>
                <w:sz w:val="20"/>
                <w:szCs w:val="20"/>
              </w:rPr>
              <w:t xml:space="preserve">онение достигнутых результатов </w:t>
            </w:r>
            <w:r w:rsidRPr="009E470C">
              <w:rPr>
                <w:rFonts w:ascii="Times New Roman" w:cs="Times New Roman"/>
                <w:sz w:val="20"/>
                <w:szCs w:val="20"/>
              </w:rPr>
              <w:t>от запланированных планом мероприятий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5528" w:rsidRPr="009E470C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35528" w:rsidRPr="009E470C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9E470C">
              <w:rPr>
                <w:rFonts w:asci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5528" w:rsidRPr="008627B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627B8"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5528" w:rsidRPr="008627B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627B8"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35528" w:rsidRPr="008627B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627B8"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35528" w:rsidRPr="009041A8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35528" w:rsidRPr="009E470C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5528" w:rsidRPr="00BD6CC8" w:rsidTr="00DD710B">
        <w:trPr>
          <w:trHeight w:hRule="exact" w:val="1141"/>
        </w:trPr>
        <w:tc>
          <w:tcPr>
            <w:tcW w:w="1985" w:type="dxa"/>
            <w:shd w:val="clear" w:color="auto" w:fill="FFFFFF"/>
          </w:tcPr>
          <w:p w:rsidR="00835528" w:rsidRPr="00BD6CC8" w:rsidRDefault="00835528" w:rsidP="00A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931900.Р.86.1.06250009</w:t>
            </w:r>
            <w:r w:rsidRPr="00892EDD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693" w:type="dxa"/>
            <w:shd w:val="clear" w:color="auto" w:fill="FFFFFF"/>
          </w:tcPr>
          <w:p w:rsidR="00835528" w:rsidRPr="009E470C" w:rsidRDefault="00835528" w:rsidP="00A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Муниципальные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35528" w:rsidRPr="009E470C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FFFFFF"/>
          </w:tcPr>
          <w:p w:rsidR="00835528" w:rsidRPr="009E470C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9E470C">
              <w:rPr>
                <w:rFonts w:ascii="Times New Roman" w:cs="Times New Roman"/>
                <w:sz w:val="20"/>
                <w:szCs w:val="20"/>
              </w:rPr>
              <w:t>Отк</w:t>
            </w:r>
            <w:r>
              <w:rPr>
                <w:rFonts w:ascii="Times New Roman" w:cs="Times New Roman"/>
                <w:sz w:val="20"/>
                <w:szCs w:val="20"/>
              </w:rPr>
              <w:t>лонение достигнутых результатов</w:t>
            </w:r>
            <w:r w:rsidRPr="009E470C">
              <w:rPr>
                <w:rFonts w:ascii="Times New Roman" w:cs="Times New Roman"/>
                <w:sz w:val="20"/>
                <w:szCs w:val="20"/>
              </w:rPr>
              <w:t xml:space="preserve"> от запланированных планом мероприятий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5528" w:rsidRPr="009E470C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35528" w:rsidRPr="009E470C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5528" w:rsidRPr="008627B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627B8"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5528" w:rsidRPr="008627B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627B8"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35528" w:rsidRPr="008627B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627B8"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35528" w:rsidRPr="009041A8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35528" w:rsidRPr="009E470C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5528" w:rsidRPr="00BD6CC8" w:rsidTr="00DD710B">
        <w:trPr>
          <w:trHeight w:hRule="exact" w:val="1129"/>
        </w:trPr>
        <w:tc>
          <w:tcPr>
            <w:tcW w:w="1985" w:type="dxa"/>
            <w:shd w:val="clear" w:color="auto" w:fill="FFFFFF"/>
          </w:tcPr>
          <w:p w:rsidR="00835528" w:rsidRPr="00BD6CC8" w:rsidRDefault="00835528" w:rsidP="00A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931900.Р.86.1.062500010</w:t>
            </w:r>
            <w:r w:rsidRPr="00892EDD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693" w:type="dxa"/>
            <w:shd w:val="clear" w:color="auto" w:fill="FFFFFF"/>
          </w:tcPr>
          <w:p w:rsidR="00835528" w:rsidRPr="009E470C" w:rsidRDefault="00835528" w:rsidP="00A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 xml:space="preserve"> Межмуниципальные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35528" w:rsidRPr="009E470C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FFFFFF"/>
          </w:tcPr>
          <w:p w:rsidR="00835528" w:rsidRPr="009E470C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9E470C">
              <w:rPr>
                <w:rFonts w:ascii="Times New Roman" w:cs="Times New Roman"/>
                <w:sz w:val="20"/>
                <w:szCs w:val="20"/>
              </w:rPr>
              <w:t>Откл</w:t>
            </w:r>
            <w:r>
              <w:rPr>
                <w:rFonts w:ascii="Times New Roman" w:cs="Times New Roman"/>
                <w:sz w:val="20"/>
                <w:szCs w:val="20"/>
              </w:rPr>
              <w:t xml:space="preserve">онение достигнутых результатов </w:t>
            </w:r>
            <w:r w:rsidRPr="009E470C">
              <w:rPr>
                <w:rFonts w:ascii="Times New Roman" w:cs="Times New Roman"/>
                <w:sz w:val="20"/>
                <w:szCs w:val="20"/>
              </w:rPr>
              <w:t>от запланированных планом мероприятий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5528" w:rsidRPr="009E470C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35528" w:rsidRPr="009E470C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5528" w:rsidRPr="008627B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627B8"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5528" w:rsidRPr="008627B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627B8"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35528" w:rsidRPr="008627B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627B8"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35528" w:rsidRPr="009041A8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35528" w:rsidRPr="009E470C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35528" w:rsidRPr="006D45EE" w:rsidRDefault="00835528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35528" w:rsidRPr="006D45EE" w:rsidRDefault="00835528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3.2.</w:t>
      </w:r>
      <w:r w:rsidRPr="006D45EE">
        <w:rPr>
          <w:rFonts w:ascii="Times New Roman" w:hAnsi="Times New Roman" w:cs="Times New Roman"/>
        </w:rPr>
        <w:tab/>
        <w:t>Показатели, характеризующие объем муниципальной работы:</w:t>
      </w:r>
    </w:p>
    <w:p w:rsidR="00835528" w:rsidRPr="006D45EE" w:rsidRDefault="00835528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708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5"/>
        <w:gridCol w:w="2126"/>
        <w:gridCol w:w="1418"/>
        <w:gridCol w:w="1134"/>
        <w:gridCol w:w="992"/>
        <w:gridCol w:w="709"/>
        <w:gridCol w:w="850"/>
        <w:gridCol w:w="992"/>
        <w:gridCol w:w="851"/>
        <w:gridCol w:w="850"/>
        <w:gridCol w:w="851"/>
        <w:gridCol w:w="850"/>
        <w:gridCol w:w="993"/>
        <w:gridCol w:w="1107"/>
      </w:tblGrid>
      <w:tr w:rsidR="00835528" w:rsidRPr="00BD6CC8" w:rsidTr="00356D1A">
        <w:trPr>
          <w:trHeight w:hRule="exact" w:val="14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муниципальной работы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объема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BD6CC8" w:rsidRDefault="00835528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28" w:rsidRPr="00BD6CC8" w:rsidRDefault="00835528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Допустимые (возможные) отклонения от установленных показателей объема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</w:tr>
      <w:tr w:rsidR="00835528" w:rsidRPr="00BD6CC8" w:rsidTr="00356D1A">
        <w:trPr>
          <w:trHeight w:hRule="exact" w:val="573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56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56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C1082A" w:rsidRDefault="00835528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C1082A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BD6CC8" w:rsidRDefault="00835528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35528" w:rsidRPr="00BD6CC8" w:rsidRDefault="00835528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35528" w:rsidRPr="00BD6CC8" w:rsidRDefault="00835528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835528" w:rsidRPr="00BD6CC8" w:rsidTr="00356D1A">
        <w:trPr>
          <w:trHeight w:hRule="exact" w:val="706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56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Уровни проведения соревнований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56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56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56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C1082A" w:rsidRDefault="00835528" w:rsidP="00356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56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56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56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56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BD6CC8" w:rsidRDefault="00835528" w:rsidP="00356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35528" w:rsidRPr="00BD6CC8" w:rsidRDefault="00835528" w:rsidP="00356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35528" w:rsidRPr="00BD6CC8" w:rsidRDefault="00835528" w:rsidP="00356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528" w:rsidRPr="00BD6CC8" w:rsidTr="00356D1A">
        <w:trPr>
          <w:trHeight w:hRule="exact"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C1082A" w:rsidRDefault="00835528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8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8" w:rsidRPr="00BD6CC8" w:rsidRDefault="00835528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8" w:rsidRPr="00BD6CC8" w:rsidRDefault="00835528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35528" w:rsidRPr="00BD6CC8" w:rsidTr="00356D1A">
        <w:trPr>
          <w:trHeight w:val="2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AB56B6" w:rsidRDefault="00835528" w:rsidP="00AB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6B6">
              <w:rPr>
                <w:rFonts w:ascii="Times New Roman" w:hAnsi="Times New Roman" w:cs="Times New Roman"/>
                <w:sz w:val="20"/>
                <w:szCs w:val="20"/>
              </w:rPr>
              <w:t>931900.Р.86.1.06250006003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A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E4698">
              <w:rPr>
                <w:rFonts w:ascii="Times New Roman" w:cs="Times New Roman"/>
                <w:sz w:val="20"/>
                <w:szCs w:val="20"/>
              </w:rPr>
              <w:t xml:space="preserve">Количество </w:t>
            </w:r>
          </w:p>
          <w:p w:rsidR="00835528" w:rsidRPr="00BD6CC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25778">
              <w:rPr>
                <w:rFonts w:asci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D6CC8">
              <w:rPr>
                <w:rFonts w:ascii="Times New Roman" w:cs="Times New Roman"/>
                <w:sz w:val="20"/>
                <w:szCs w:val="20"/>
              </w:rPr>
              <w:t>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528" w:rsidRPr="008627B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528" w:rsidRPr="008627B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528" w:rsidRPr="008627B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528" w:rsidRPr="00657EA0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5528" w:rsidRPr="00BD6CC8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5528" w:rsidRPr="00BD6CC8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5528" w:rsidRPr="00BD6CC8" w:rsidTr="00356D1A">
        <w:trPr>
          <w:trHeight w:val="2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AB56B6" w:rsidRDefault="00835528" w:rsidP="00AB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6B6">
              <w:rPr>
                <w:rFonts w:ascii="Times New Roman" w:hAnsi="Times New Roman" w:cs="Times New Roman"/>
                <w:sz w:val="20"/>
                <w:szCs w:val="20"/>
              </w:rPr>
              <w:t>931900.Р.86.1.06250007002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BD6CC8" w:rsidRDefault="00835528" w:rsidP="00A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E4698">
              <w:rPr>
                <w:rFonts w:ascii="Times New Roman" w:cs="Times New Roman"/>
                <w:sz w:val="20"/>
                <w:szCs w:val="20"/>
              </w:rPr>
              <w:t xml:space="preserve">Количество </w:t>
            </w:r>
          </w:p>
          <w:p w:rsidR="00835528" w:rsidRPr="00BD6CC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25778">
              <w:rPr>
                <w:rFonts w:asci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25778">
              <w:rPr>
                <w:rFonts w:asci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D6CC8">
              <w:rPr>
                <w:rFonts w:ascii="Times New Roman" w:cs="Times New Roman"/>
                <w:sz w:val="20"/>
                <w:szCs w:val="20"/>
              </w:rPr>
              <w:t>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8627B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8627B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8627B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528" w:rsidRPr="00657EA0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8" w:rsidRPr="00BD6CC8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8" w:rsidRPr="00BD6CC8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5528" w:rsidRPr="00BD6CC8" w:rsidTr="00356D1A">
        <w:trPr>
          <w:trHeight w:hRule="exact"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AB56B6" w:rsidRDefault="00835528" w:rsidP="00AB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6B6">
              <w:rPr>
                <w:rFonts w:ascii="Times New Roman" w:hAnsi="Times New Roman" w:cs="Times New Roman"/>
                <w:sz w:val="20"/>
                <w:szCs w:val="20"/>
              </w:rPr>
              <w:t>931900.Р.86.1.06250008002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BD6CC8" w:rsidRDefault="00835528" w:rsidP="00A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Межрегиональные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BD6CC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E4698">
              <w:rPr>
                <w:rFonts w:ascii="Times New Roman" w:cs="Times New Roman"/>
                <w:sz w:val="20"/>
                <w:szCs w:val="20"/>
              </w:rPr>
              <w:t xml:space="preserve">Количество </w:t>
            </w:r>
          </w:p>
          <w:p w:rsidR="00835528" w:rsidRPr="00BD6CC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25778">
              <w:rPr>
                <w:rFonts w:asci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25778">
              <w:rPr>
                <w:rFonts w:asci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D6CC8">
              <w:rPr>
                <w:rFonts w:ascii="Times New Roman" w:cs="Times New Roman"/>
                <w:sz w:val="20"/>
                <w:szCs w:val="20"/>
              </w:rPr>
              <w:t>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8627B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8627B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8627B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657EA0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8" w:rsidRPr="00BD6CC8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8" w:rsidRPr="00BD6CC8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5528" w:rsidRPr="00BD6CC8" w:rsidTr="00DD710B">
        <w:trPr>
          <w:trHeight w:hRule="exact" w:val="7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AB56B6" w:rsidRDefault="00835528" w:rsidP="00AB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6B6">
              <w:rPr>
                <w:rFonts w:ascii="Times New Roman" w:hAnsi="Times New Roman" w:cs="Times New Roman"/>
                <w:sz w:val="20"/>
                <w:szCs w:val="20"/>
              </w:rPr>
              <w:t>931900.Р.86.1.06250009002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BD6CC8" w:rsidRDefault="00835528" w:rsidP="00A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E4698">
              <w:rPr>
                <w:rFonts w:ascii="Times New Roman" w:cs="Times New Roman"/>
                <w:sz w:val="20"/>
                <w:szCs w:val="20"/>
              </w:rPr>
              <w:t xml:space="preserve">Количество </w:t>
            </w:r>
          </w:p>
          <w:p w:rsidR="00835528" w:rsidRPr="00BD6CC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25778">
              <w:rPr>
                <w:rFonts w:asci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D6CC8">
              <w:rPr>
                <w:rFonts w:ascii="Times New Roman" w:cs="Times New Roman"/>
                <w:sz w:val="20"/>
                <w:szCs w:val="20"/>
              </w:rPr>
              <w:t>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8627B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8627B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8627B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657EA0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8" w:rsidRPr="00BD6CC8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8" w:rsidRPr="00BD6CC8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5528" w:rsidRPr="00BD6CC8" w:rsidTr="00DD710B">
        <w:trPr>
          <w:trHeight w:hRule="exact" w:val="7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AB56B6" w:rsidRDefault="00835528" w:rsidP="00AB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6B6">
              <w:rPr>
                <w:rFonts w:ascii="Times New Roman" w:hAnsi="Times New Roman" w:cs="Times New Roman"/>
                <w:sz w:val="20"/>
                <w:szCs w:val="20"/>
              </w:rPr>
              <w:t>931900.Р.86.1.062500010002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BD6CC8" w:rsidRDefault="00835528" w:rsidP="00A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жмуниципальные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BD6CC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E4698">
              <w:rPr>
                <w:rFonts w:ascii="Times New Roman" w:cs="Times New Roman"/>
                <w:sz w:val="20"/>
                <w:szCs w:val="20"/>
              </w:rPr>
              <w:t xml:space="preserve">Количество </w:t>
            </w:r>
          </w:p>
          <w:p w:rsidR="00835528" w:rsidRPr="00BD6CC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25778">
              <w:rPr>
                <w:rFonts w:asci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25778">
              <w:rPr>
                <w:rFonts w:asci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D6CC8">
              <w:rPr>
                <w:rFonts w:ascii="Times New Roman" w:cs="Times New Roman"/>
                <w:sz w:val="20"/>
                <w:szCs w:val="20"/>
              </w:rPr>
              <w:t>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8627B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8627B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8627B8" w:rsidRDefault="00835528" w:rsidP="00AB56B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657EA0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8" w:rsidRPr="00BD6CC8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8" w:rsidRPr="00BD6CC8" w:rsidRDefault="00835528" w:rsidP="00A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35528" w:rsidRDefault="00835528" w:rsidP="00134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5528" w:rsidRDefault="00835528" w:rsidP="00A534A4">
      <w:pPr>
        <w:tabs>
          <w:tab w:val="left" w:pos="15309"/>
        </w:tabs>
        <w:autoSpaceDE w:val="0"/>
        <w:autoSpaceDN w:val="0"/>
        <w:adjustRightInd w:val="0"/>
        <w:spacing w:after="0" w:line="240" w:lineRule="auto"/>
        <w:ind w:left="1062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ect id="Rectangle 10" o:spid="_x0000_s1029" style="position:absolute;left:0;text-align:left;margin-left:705.3pt;margin-top:1.5pt;width:61.5pt;height:2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" strokeweight="1.5pt">
            <v:textbox>
              <w:txbxContent>
                <w:p w:rsidR="00835528" w:rsidRPr="006D45EE" w:rsidRDefault="00835528" w:rsidP="00A534A4">
                  <w:pPr>
                    <w:jc w:val="center"/>
                    <w:rPr>
                      <w:rFonts w:ascii="Times New Roman" w:cs="Times New Roman"/>
                      <w:b/>
                    </w:rPr>
                  </w:pPr>
                  <w:r>
                    <w:rPr>
                      <w:rFonts w:ascii="Times New Roman" w:eastAsia="Times New Roman" w:cs="Times New Roman"/>
                      <w:b/>
                    </w:rPr>
                    <w:t>0548</w:t>
                  </w:r>
                </w:p>
              </w:txbxContent>
            </v:textbox>
          </v:rect>
        </w:pict>
      </w:r>
      <w:r w:rsidRPr="006D45EE">
        <w:rPr>
          <w:rFonts w:ascii="Times New Roman" w:hAnsi="Times New Roman" w:cs="Times New Roman"/>
        </w:rPr>
        <w:t xml:space="preserve">Код по региональному перечню государственных (муниципальных) </w:t>
      </w:r>
    </w:p>
    <w:p w:rsidR="00835528" w:rsidRPr="006D45EE" w:rsidRDefault="00835528" w:rsidP="00A534A4">
      <w:pPr>
        <w:tabs>
          <w:tab w:val="left" w:pos="15309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услуг и работ</w:t>
      </w:r>
    </w:p>
    <w:p w:rsidR="00835528" w:rsidRDefault="00835528" w:rsidP="00A53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528" w:rsidRPr="00714931" w:rsidRDefault="00835528" w:rsidP="00A53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931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35528" w:rsidRPr="00714931" w:rsidRDefault="00835528" w:rsidP="00A53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528" w:rsidRPr="006D45EE" w:rsidRDefault="00835528" w:rsidP="00A53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6D45EE">
        <w:rPr>
          <w:rFonts w:ascii="Times New Roman" w:hAnsi="Times New Roman" w:cs="Times New Roman"/>
        </w:rPr>
        <w:t>1.</w:t>
      </w:r>
      <w:r w:rsidRPr="006D45EE">
        <w:rPr>
          <w:rFonts w:ascii="Times New Roman" w:hAnsi="Times New Roman" w:cs="Times New Roman"/>
        </w:rPr>
        <w:tab/>
        <w:t xml:space="preserve">Наименование муниципальной работы </w:t>
      </w:r>
      <w:r w:rsidRPr="006D45EE">
        <w:rPr>
          <w:rFonts w:ascii="Times New Roman" w:hAnsi="Times New Roman" w:cs="Times New Roman"/>
          <w:u w:val="single"/>
        </w:rPr>
        <w:t xml:space="preserve">Организация и проведение спортивно-оздоровительной работы по развитию физической культуры и спорта среди различных групп населения </w:t>
      </w:r>
    </w:p>
    <w:p w:rsidR="00835528" w:rsidRPr="006D45EE" w:rsidRDefault="00835528" w:rsidP="00A53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2.</w:t>
      </w:r>
      <w:r w:rsidRPr="006D45EE">
        <w:rPr>
          <w:rFonts w:ascii="Times New Roman" w:hAnsi="Times New Roman" w:cs="Times New Roman"/>
        </w:rPr>
        <w:tab/>
        <w:t xml:space="preserve">Категории потребителей муниципальной работы </w:t>
      </w:r>
      <w:r w:rsidRPr="006D45EE">
        <w:rPr>
          <w:rFonts w:ascii="Times New Roman" w:hAnsi="Times New Roman" w:cs="Times New Roman"/>
          <w:u w:val="single"/>
        </w:rPr>
        <w:t>физические лица</w:t>
      </w:r>
    </w:p>
    <w:p w:rsidR="00835528" w:rsidRPr="006D45EE" w:rsidRDefault="00835528" w:rsidP="00A53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3.</w:t>
      </w:r>
      <w:r w:rsidRPr="006D45EE">
        <w:rPr>
          <w:rFonts w:ascii="Times New Roman" w:hAnsi="Times New Roman" w:cs="Times New Roman"/>
        </w:rPr>
        <w:tab/>
        <w:t>Показатели, характеризующие объем и (или) качество муниципальной работы:</w:t>
      </w:r>
    </w:p>
    <w:p w:rsidR="00835528" w:rsidRPr="006D45EE" w:rsidRDefault="00835528" w:rsidP="00A534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3.1.</w:t>
      </w:r>
      <w:r w:rsidRPr="006D45EE">
        <w:rPr>
          <w:rFonts w:ascii="Times New Roman" w:hAnsi="Times New Roman" w:cs="Times New Roman"/>
        </w:rPr>
        <w:tab/>
        <w:t>Показатели, характеризующие качество муниципальной работы:</w:t>
      </w:r>
    </w:p>
    <w:tbl>
      <w:tblPr>
        <w:tblW w:w="15876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985"/>
        <w:gridCol w:w="2693"/>
        <w:gridCol w:w="1843"/>
        <w:gridCol w:w="1984"/>
        <w:gridCol w:w="1560"/>
        <w:gridCol w:w="708"/>
        <w:gridCol w:w="1134"/>
        <w:gridCol w:w="1134"/>
        <w:gridCol w:w="993"/>
        <w:gridCol w:w="992"/>
        <w:gridCol w:w="850"/>
      </w:tblGrid>
      <w:tr w:rsidR="00835528" w:rsidRPr="00714931" w:rsidTr="00142082">
        <w:trPr>
          <w:trHeight w:hRule="exact" w:val="1611"/>
        </w:trPr>
        <w:tc>
          <w:tcPr>
            <w:tcW w:w="1985" w:type="dxa"/>
            <w:vMerge w:val="restart"/>
            <w:shd w:val="clear" w:color="auto" w:fill="FFFFFF"/>
          </w:tcPr>
          <w:p w:rsidR="00835528" w:rsidRPr="00714931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835528" w:rsidRPr="00714931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работы (по справочникам)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835528" w:rsidRPr="00714931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  <w:p w:rsidR="00835528" w:rsidRPr="00714931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Характеризующий условия (формы) оказания муниципальной работы (по справочникам)</w:t>
            </w:r>
          </w:p>
        </w:tc>
        <w:tc>
          <w:tcPr>
            <w:tcW w:w="4252" w:type="dxa"/>
            <w:gridSpan w:val="3"/>
            <w:shd w:val="clear" w:color="auto" w:fill="FFFFFF"/>
          </w:tcPr>
          <w:p w:rsidR="00835528" w:rsidRPr="00714931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работы</w:t>
            </w:r>
          </w:p>
        </w:tc>
        <w:tc>
          <w:tcPr>
            <w:tcW w:w="3261" w:type="dxa"/>
            <w:gridSpan w:val="3"/>
            <w:shd w:val="clear" w:color="auto" w:fill="FFFFFF"/>
          </w:tcPr>
          <w:p w:rsidR="00835528" w:rsidRPr="00714931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муниципальной работы</w:t>
            </w:r>
          </w:p>
        </w:tc>
        <w:tc>
          <w:tcPr>
            <w:tcW w:w="1842" w:type="dxa"/>
            <w:gridSpan w:val="2"/>
          </w:tcPr>
          <w:p w:rsidR="00835528" w:rsidRPr="00714931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835528" w:rsidRPr="00714931" w:rsidTr="00142082">
        <w:trPr>
          <w:trHeight w:hRule="exact" w:val="248"/>
        </w:trPr>
        <w:tc>
          <w:tcPr>
            <w:tcW w:w="1985" w:type="dxa"/>
            <w:vMerge/>
            <w:shd w:val="clear" w:color="auto" w:fill="FFFFFF"/>
          </w:tcPr>
          <w:p w:rsidR="00835528" w:rsidRPr="00714931" w:rsidRDefault="00835528" w:rsidP="001420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835528" w:rsidRPr="00714931" w:rsidRDefault="00835528" w:rsidP="001420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bottom"/>
          </w:tcPr>
          <w:p w:rsidR="00835528" w:rsidRPr="00714931" w:rsidRDefault="00835528" w:rsidP="001420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835528" w:rsidRPr="00714931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835528" w:rsidRPr="00714931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35528" w:rsidRPr="00714931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35528" w:rsidRPr="00714931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835528" w:rsidRPr="00714931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</w:tcPr>
          <w:p w:rsidR="00835528" w:rsidRPr="00714931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850" w:type="dxa"/>
            <w:vMerge w:val="restart"/>
          </w:tcPr>
          <w:p w:rsidR="00835528" w:rsidRPr="00714931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835528" w:rsidRPr="00714931" w:rsidTr="00142082">
        <w:trPr>
          <w:trHeight w:hRule="exact" w:val="866"/>
        </w:trPr>
        <w:tc>
          <w:tcPr>
            <w:tcW w:w="1985" w:type="dxa"/>
            <w:vMerge/>
            <w:shd w:val="clear" w:color="auto" w:fill="FFFFFF"/>
          </w:tcPr>
          <w:p w:rsidR="00835528" w:rsidRPr="00714931" w:rsidRDefault="00835528" w:rsidP="001420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835528" w:rsidRPr="00714931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835528" w:rsidRPr="00714931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vMerge/>
            <w:shd w:val="clear" w:color="auto" w:fill="FFFFFF"/>
          </w:tcPr>
          <w:p w:rsidR="00835528" w:rsidRPr="00714931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835528" w:rsidRPr="00714931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shd w:val="clear" w:color="auto" w:fill="FFFFFF"/>
          </w:tcPr>
          <w:p w:rsidR="00835528" w:rsidRPr="00714931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134" w:type="dxa"/>
            <w:vMerge/>
            <w:shd w:val="clear" w:color="auto" w:fill="FFFFFF"/>
          </w:tcPr>
          <w:p w:rsidR="00835528" w:rsidRPr="00714931" w:rsidRDefault="00835528" w:rsidP="001420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35528" w:rsidRPr="00714931" w:rsidRDefault="00835528" w:rsidP="001420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835528" w:rsidRPr="00714931" w:rsidRDefault="00835528" w:rsidP="001420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35528" w:rsidRPr="00714931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35528" w:rsidRPr="00714931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528" w:rsidRPr="00714931" w:rsidTr="00142082">
        <w:trPr>
          <w:trHeight w:hRule="exact" w:val="293"/>
        </w:trPr>
        <w:tc>
          <w:tcPr>
            <w:tcW w:w="1985" w:type="dxa"/>
            <w:shd w:val="clear" w:color="auto" w:fill="FFFFFF"/>
            <w:vAlign w:val="center"/>
          </w:tcPr>
          <w:p w:rsidR="00835528" w:rsidRPr="00714931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35528" w:rsidRPr="00714931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35528" w:rsidRPr="00714931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35528" w:rsidRPr="00714931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5528" w:rsidRPr="00714931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35528" w:rsidRPr="00714931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5528" w:rsidRPr="00714931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5528" w:rsidRPr="00714931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35528" w:rsidRPr="00714931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835528" w:rsidRPr="00714931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835528" w:rsidRPr="00714931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35528" w:rsidRPr="00714931" w:rsidTr="00142082">
        <w:trPr>
          <w:trHeight w:hRule="exact" w:val="591"/>
        </w:trPr>
        <w:tc>
          <w:tcPr>
            <w:tcW w:w="1985" w:type="dxa"/>
            <w:shd w:val="clear" w:color="auto" w:fill="FFFFFF"/>
          </w:tcPr>
          <w:p w:rsidR="00835528" w:rsidRPr="007364B3" w:rsidRDefault="00835528" w:rsidP="0014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4B3">
              <w:rPr>
                <w:rFonts w:ascii="Times New Roman" w:hAnsi="Times New Roman" w:cs="Times New Roman"/>
                <w:sz w:val="20"/>
                <w:szCs w:val="20"/>
              </w:rPr>
              <w:t>931100.Р.86.1.05480002002</w:t>
            </w:r>
          </w:p>
          <w:p w:rsidR="00835528" w:rsidRPr="00714931" w:rsidRDefault="00835528" w:rsidP="00142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835528" w:rsidRPr="00714931" w:rsidRDefault="00835528" w:rsidP="00142082">
            <w:pPr>
              <w:jc w:val="center"/>
            </w:pPr>
            <w:r w:rsidRPr="00714931">
              <w:t>-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35528" w:rsidRPr="00714931" w:rsidRDefault="00835528" w:rsidP="00142082">
            <w:pPr>
              <w:jc w:val="center"/>
            </w:pPr>
            <w:r w:rsidRPr="00714931">
              <w:t>-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35528" w:rsidRPr="00714931" w:rsidRDefault="00835528" w:rsidP="00142082">
            <w:pPr>
              <w:jc w:val="center"/>
            </w:pPr>
            <w:r w:rsidRPr="00714931">
              <w:t>-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5528" w:rsidRPr="00714931" w:rsidRDefault="00835528" w:rsidP="00142082">
            <w:pPr>
              <w:jc w:val="center"/>
            </w:pPr>
            <w:r w:rsidRPr="00714931"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35528" w:rsidRPr="00714931" w:rsidRDefault="00835528" w:rsidP="00142082">
            <w:pPr>
              <w:jc w:val="center"/>
            </w:pPr>
            <w:r w:rsidRPr="00714931"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5528" w:rsidRPr="00714931" w:rsidRDefault="00835528" w:rsidP="00142082">
            <w:pPr>
              <w:jc w:val="center"/>
            </w:pPr>
            <w:r w:rsidRPr="00714931"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5528" w:rsidRPr="00714931" w:rsidRDefault="00835528" w:rsidP="00142082">
            <w:pPr>
              <w:jc w:val="center"/>
            </w:pPr>
            <w:r w:rsidRPr="00714931"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35528" w:rsidRPr="00714931" w:rsidRDefault="00835528" w:rsidP="00142082">
            <w:pPr>
              <w:jc w:val="center"/>
            </w:pPr>
            <w:r w:rsidRPr="00714931">
              <w:t>-</w:t>
            </w:r>
          </w:p>
        </w:tc>
        <w:tc>
          <w:tcPr>
            <w:tcW w:w="992" w:type="dxa"/>
            <w:vAlign w:val="center"/>
          </w:tcPr>
          <w:p w:rsidR="00835528" w:rsidRPr="00714931" w:rsidRDefault="00835528" w:rsidP="00142082">
            <w:pPr>
              <w:jc w:val="center"/>
              <w:rPr>
                <w:rFonts w:ascii="Times New Roman" w:hAnsi="Times New Roman" w:cs="Times New Roman"/>
              </w:rPr>
            </w:pPr>
            <w:r w:rsidRPr="007364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35528" w:rsidRPr="00714931" w:rsidRDefault="00835528" w:rsidP="00142082">
            <w:pPr>
              <w:jc w:val="center"/>
            </w:pPr>
            <w:r w:rsidRPr="00714931">
              <w:t>-</w:t>
            </w:r>
          </w:p>
        </w:tc>
      </w:tr>
    </w:tbl>
    <w:p w:rsidR="00835528" w:rsidRPr="006D45EE" w:rsidRDefault="00835528" w:rsidP="00A5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35528" w:rsidRPr="006D45EE" w:rsidRDefault="00835528" w:rsidP="00A5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3.2.</w:t>
      </w:r>
      <w:r w:rsidRPr="006D45EE">
        <w:rPr>
          <w:rFonts w:ascii="Times New Roman" w:hAnsi="Times New Roman" w:cs="Times New Roman"/>
        </w:rPr>
        <w:tab/>
        <w:t>Показатели, характеризующие объем муниципальной работы:</w:t>
      </w:r>
    </w:p>
    <w:p w:rsidR="00835528" w:rsidRPr="006D45EE" w:rsidRDefault="00835528" w:rsidP="00A5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708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5"/>
        <w:gridCol w:w="2126"/>
        <w:gridCol w:w="1418"/>
        <w:gridCol w:w="1134"/>
        <w:gridCol w:w="992"/>
        <w:gridCol w:w="709"/>
        <w:gridCol w:w="850"/>
        <w:gridCol w:w="992"/>
        <w:gridCol w:w="851"/>
        <w:gridCol w:w="850"/>
        <w:gridCol w:w="851"/>
        <w:gridCol w:w="850"/>
        <w:gridCol w:w="993"/>
        <w:gridCol w:w="1107"/>
      </w:tblGrid>
      <w:tr w:rsidR="00835528" w:rsidRPr="004D113A" w:rsidTr="00142082">
        <w:trPr>
          <w:trHeight w:hRule="exact" w:val="14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4D113A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4D113A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муниципальной работы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4D113A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4D113A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работы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4D113A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муниципальной работы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4D113A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28" w:rsidRPr="004D113A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835528" w:rsidRPr="004D113A" w:rsidTr="00142082">
        <w:trPr>
          <w:trHeight w:hRule="exact" w:val="573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4D113A" w:rsidRDefault="00835528" w:rsidP="001420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4D113A" w:rsidRDefault="00835528" w:rsidP="001420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4D113A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4D113A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4D113A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4D113A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4D113A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4D113A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4D113A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4D113A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4D113A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35528" w:rsidRPr="004D113A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35528" w:rsidRPr="004D113A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835528" w:rsidRPr="004D113A" w:rsidTr="00142082">
        <w:trPr>
          <w:trHeight w:hRule="exact" w:val="706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4D113A" w:rsidRDefault="00835528" w:rsidP="001420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4D113A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Уровни проведения соревнований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4D113A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4D113A" w:rsidRDefault="00835528" w:rsidP="001420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4D113A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4D113A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4D113A" w:rsidRDefault="00835528" w:rsidP="001420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4D113A" w:rsidRDefault="00835528" w:rsidP="001420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4D113A" w:rsidRDefault="00835528" w:rsidP="001420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4D113A" w:rsidRDefault="00835528" w:rsidP="001420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4D113A" w:rsidRDefault="00835528" w:rsidP="001420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4D113A" w:rsidRDefault="00835528" w:rsidP="001420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35528" w:rsidRPr="004D113A" w:rsidRDefault="00835528" w:rsidP="001420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35528" w:rsidRPr="004D113A" w:rsidRDefault="00835528" w:rsidP="001420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528" w:rsidRPr="004D113A" w:rsidTr="00142082">
        <w:trPr>
          <w:trHeight w:hRule="exact" w:val="4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4D113A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4D113A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4D113A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4D113A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4D113A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4D113A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4D113A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4D113A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4D113A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528" w:rsidRPr="004D113A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528" w:rsidRPr="004D113A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4D113A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8" w:rsidRPr="004D113A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8" w:rsidRPr="004D113A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35528" w:rsidRPr="004459A8" w:rsidTr="00142082">
        <w:trPr>
          <w:trHeight w:val="5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7364B3" w:rsidRDefault="00835528" w:rsidP="00142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4B3">
              <w:rPr>
                <w:rFonts w:ascii="Times New Roman" w:hAnsi="Times New Roman" w:cs="Times New Roman"/>
                <w:sz w:val="20"/>
                <w:szCs w:val="20"/>
              </w:rPr>
              <w:t>931100.Р.86.1.05480002002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7364B3" w:rsidRDefault="00835528" w:rsidP="00142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7364B3" w:rsidRDefault="00835528" w:rsidP="00142082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7364B3" w:rsidRDefault="00835528" w:rsidP="00142082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364B3">
              <w:rPr>
                <w:rFonts w:ascii="Times New Roman" w:cs="Times New Roman"/>
                <w:sz w:val="20"/>
                <w:szCs w:val="20"/>
              </w:rPr>
              <w:t xml:space="preserve">Количество привлеченных лиц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7364B3" w:rsidRDefault="00835528" w:rsidP="00142082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364B3"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7364B3" w:rsidRDefault="00835528" w:rsidP="00142082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364B3">
              <w:rPr>
                <w:rFonts w:asci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7364B3" w:rsidRDefault="00835528" w:rsidP="00142082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7364B3" w:rsidRDefault="00835528" w:rsidP="00142082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7364B3" w:rsidRDefault="00835528" w:rsidP="00142082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7364B3" w:rsidRDefault="00835528" w:rsidP="00142082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364B3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7364B3" w:rsidRDefault="00835528" w:rsidP="00142082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364B3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7364B3" w:rsidRDefault="00835528" w:rsidP="00142082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364B3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28" w:rsidRPr="007364B3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4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28" w:rsidRPr="007364B3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835528" w:rsidRDefault="00835528" w:rsidP="00EA7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528" w:rsidRPr="00643089" w:rsidRDefault="00835528" w:rsidP="00AC6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52AFE">
        <w:rPr>
          <w:rFonts w:ascii="Times New Roman" w:hAnsi="Times New Roman" w:cs="Times New Roman"/>
          <w:sz w:val="28"/>
          <w:szCs w:val="28"/>
        </w:rPr>
        <w:t>Часть 3.</w:t>
      </w:r>
      <w:r w:rsidRPr="00752AFE">
        <w:rPr>
          <w:rFonts w:ascii="Times New Roman" w:hAnsi="Times New Roman" w:cs="Times New Roman"/>
          <w:sz w:val="28"/>
          <w:szCs w:val="28"/>
        </w:rPr>
        <w:tab/>
      </w:r>
      <w:r w:rsidRPr="00643089">
        <w:rPr>
          <w:rFonts w:ascii="Times New Roman" w:hAnsi="Times New Roman" w:cs="Times New Roman"/>
        </w:rPr>
        <w:t>Прочие сведения о муниципальном задании</w:t>
      </w:r>
    </w:p>
    <w:p w:rsidR="00835528" w:rsidRPr="00BD6CC8" w:rsidRDefault="00835528" w:rsidP="00BD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528" w:rsidRPr="00643089" w:rsidRDefault="00835528" w:rsidP="00F107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43089">
        <w:rPr>
          <w:rFonts w:ascii="Times New Roman" w:hAnsi="Times New Roman" w:cs="Times New Roman"/>
        </w:rPr>
        <w:t>1.</w:t>
      </w:r>
      <w:r w:rsidRPr="00643089">
        <w:rPr>
          <w:rFonts w:ascii="Times New Roman" w:hAnsi="Times New Roman" w:cs="Times New Roman"/>
        </w:rPr>
        <w:tab/>
        <w:t xml:space="preserve">Основания (условия и порядок) для досрочного прекращения выполнения муниципального задания </w:t>
      </w:r>
    </w:p>
    <w:p w:rsidR="00835528" w:rsidRPr="00643089" w:rsidRDefault="00835528" w:rsidP="00F107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u w:val="single"/>
        </w:rPr>
      </w:pPr>
      <w:r w:rsidRPr="00643089">
        <w:rPr>
          <w:rFonts w:ascii="Times New Roman" w:hAnsi="Times New Roman" w:cs="Times New Roman"/>
          <w:u w:val="single"/>
        </w:rPr>
        <w:t>ликвидация учреждения, исключение  муниципальной услуги из перечня муниципальных услуг</w:t>
      </w:r>
    </w:p>
    <w:p w:rsidR="00835528" w:rsidRPr="00643089" w:rsidRDefault="00835528" w:rsidP="00F107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43089">
        <w:rPr>
          <w:rFonts w:ascii="Times New Roman" w:hAnsi="Times New Roman" w:cs="Times New Roman"/>
        </w:rPr>
        <w:t>2.</w:t>
      </w:r>
      <w:r w:rsidRPr="00643089">
        <w:rPr>
          <w:rFonts w:ascii="Times New Roman" w:hAnsi="Times New Roman" w:cs="Times New Roman"/>
        </w:rPr>
        <w:tab/>
        <w:t xml:space="preserve">Иная информация, необходимая для выполнения (контроля за выполнением) муниципального задания </w:t>
      </w:r>
    </w:p>
    <w:p w:rsidR="00835528" w:rsidRPr="00643089" w:rsidRDefault="00835528" w:rsidP="00F107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43089">
        <w:rPr>
          <w:rFonts w:ascii="Times New Roman" w:hAnsi="Times New Roman" w:cs="Times New Roman"/>
        </w:rPr>
        <w:t>не  предусмотрена</w:t>
      </w:r>
    </w:p>
    <w:p w:rsidR="00835528" w:rsidRPr="00643089" w:rsidRDefault="00835528" w:rsidP="00AC68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43089">
        <w:rPr>
          <w:rFonts w:ascii="Times New Roman" w:hAnsi="Times New Roman" w:cs="Times New Roman"/>
        </w:rPr>
        <w:t>3.</w:t>
      </w:r>
      <w:r w:rsidRPr="00643089">
        <w:rPr>
          <w:rFonts w:ascii="Times New Roman" w:hAnsi="Times New Roman" w:cs="Times New Roman"/>
        </w:rPr>
        <w:tab/>
        <w:t>Порядок контроля за выполнением муниципального задания</w:t>
      </w:r>
    </w:p>
    <w:tbl>
      <w:tblPr>
        <w:tblW w:w="1559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69"/>
        <w:gridCol w:w="3261"/>
        <w:gridCol w:w="8363"/>
      </w:tblGrid>
      <w:tr w:rsidR="00835528" w:rsidRPr="00BD6CC8" w:rsidTr="00BD6CC8">
        <w:trPr>
          <w:trHeight w:val="3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28" w:rsidRPr="00643089" w:rsidRDefault="00835528" w:rsidP="00BD6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089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28" w:rsidRPr="00643089" w:rsidRDefault="00835528" w:rsidP="00BD6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089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28" w:rsidRPr="00643089" w:rsidRDefault="00835528" w:rsidP="00BD6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08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администрации города, осуществляющие контроль за выполнением муниципального задания </w:t>
            </w:r>
          </w:p>
        </w:tc>
      </w:tr>
      <w:tr w:rsidR="00835528" w:rsidRPr="00BD6CC8" w:rsidTr="004920D5">
        <w:trPr>
          <w:trHeight w:val="1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28" w:rsidRPr="00643089" w:rsidRDefault="00835528" w:rsidP="00BD6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28" w:rsidRPr="00643089" w:rsidRDefault="00835528" w:rsidP="00BD6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28" w:rsidRPr="00643089" w:rsidRDefault="00835528" w:rsidP="00BD6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528" w:rsidRPr="00BD6CC8" w:rsidTr="00BD6CC8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28" w:rsidRPr="00643089" w:rsidRDefault="00835528" w:rsidP="00BD6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089">
              <w:rPr>
                <w:rFonts w:ascii="Times New Roman" w:hAnsi="Times New Roman" w:cs="Times New Roman"/>
                <w:sz w:val="24"/>
                <w:szCs w:val="24"/>
              </w:rPr>
              <w:t>Внутренний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28" w:rsidRPr="00643089" w:rsidRDefault="00835528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0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28" w:rsidRPr="00643089" w:rsidRDefault="00835528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089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города</w:t>
            </w:r>
          </w:p>
        </w:tc>
      </w:tr>
    </w:tbl>
    <w:p w:rsidR="00835528" w:rsidRDefault="00835528" w:rsidP="009D5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35528" w:rsidRPr="009D5221" w:rsidRDefault="00835528" w:rsidP="009D52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>4.</w:t>
      </w:r>
      <w:r w:rsidRPr="009D5221">
        <w:rPr>
          <w:rFonts w:ascii="Times New Roman" w:hAnsi="Times New Roman" w:cs="Times New Roman"/>
        </w:rPr>
        <w:tab/>
        <w:t xml:space="preserve">Требования к отчетности о выполнении муниципального задания: </w:t>
      </w:r>
    </w:p>
    <w:p w:rsidR="00835528" w:rsidRPr="009D5221" w:rsidRDefault="00835528" w:rsidP="009D52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>4.1.</w:t>
      </w:r>
      <w:r w:rsidRPr="009D5221">
        <w:rPr>
          <w:rFonts w:ascii="Times New Roman" w:hAnsi="Times New Roman" w:cs="Times New Roman"/>
        </w:rPr>
        <w:tab/>
        <w:t xml:space="preserve">Периодичность представления отчетов о выполнении муниципального задания </w:t>
      </w:r>
      <w:r w:rsidRPr="009D5221">
        <w:rPr>
          <w:rFonts w:ascii="Times New Roman" w:hAnsi="Times New Roman" w:cs="Times New Roman"/>
          <w:u w:val="single"/>
        </w:rPr>
        <w:t>ежеквартально, с нарастающим итогом; по итогам года.</w:t>
      </w:r>
    </w:p>
    <w:p w:rsidR="00835528" w:rsidRPr="009D5221" w:rsidRDefault="00835528" w:rsidP="009D52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>4.2.</w:t>
      </w:r>
      <w:r w:rsidRPr="009D5221">
        <w:rPr>
          <w:rFonts w:ascii="Times New Roman" w:hAnsi="Times New Roman" w:cs="Times New Roman"/>
        </w:rPr>
        <w:tab/>
        <w:t xml:space="preserve">Сроки представления отчетов о выполнении муниципального задания 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"/>
        <w:gridCol w:w="8019"/>
        <w:gridCol w:w="5949"/>
      </w:tblGrid>
      <w:tr w:rsidR="00835528" w:rsidRPr="00BD6CC8" w:rsidTr="00BD6CC8">
        <w:tc>
          <w:tcPr>
            <w:tcW w:w="720" w:type="dxa"/>
          </w:tcPr>
          <w:p w:rsidR="00835528" w:rsidRPr="00643089" w:rsidRDefault="00835528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0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19" w:type="dxa"/>
          </w:tcPr>
          <w:p w:rsidR="00835528" w:rsidRPr="00643089" w:rsidRDefault="00835528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08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5949" w:type="dxa"/>
          </w:tcPr>
          <w:p w:rsidR="00835528" w:rsidRPr="00643089" w:rsidRDefault="00835528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08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</w:t>
            </w:r>
          </w:p>
        </w:tc>
      </w:tr>
      <w:tr w:rsidR="00835528" w:rsidRPr="00BD6CC8" w:rsidTr="00BD6CC8">
        <w:tc>
          <w:tcPr>
            <w:tcW w:w="720" w:type="dxa"/>
          </w:tcPr>
          <w:p w:rsidR="00835528" w:rsidRPr="00643089" w:rsidRDefault="00835528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9" w:type="dxa"/>
          </w:tcPr>
          <w:p w:rsidR="00835528" w:rsidRPr="00643089" w:rsidRDefault="00835528" w:rsidP="00BD6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089">
              <w:rPr>
                <w:rFonts w:ascii="Times New Roman" w:hAnsi="Times New Roman" w:cs="Times New Roman"/>
                <w:sz w:val="24"/>
                <w:szCs w:val="24"/>
              </w:rPr>
              <w:t xml:space="preserve">квартальный отчет по форме установленной отделом по физической культуре и спорту </w:t>
            </w:r>
          </w:p>
        </w:tc>
        <w:tc>
          <w:tcPr>
            <w:tcW w:w="5949" w:type="dxa"/>
          </w:tcPr>
          <w:p w:rsidR="00835528" w:rsidRPr="00643089" w:rsidRDefault="00835528" w:rsidP="00BD6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089">
              <w:rPr>
                <w:rFonts w:ascii="Times New Roman" w:hAnsi="Times New Roman" w:cs="Times New Roman"/>
                <w:sz w:val="24"/>
                <w:szCs w:val="24"/>
              </w:rPr>
              <w:t>До 15 числа месяца, следующего за отчетным кварталом</w:t>
            </w:r>
          </w:p>
        </w:tc>
      </w:tr>
      <w:tr w:rsidR="00835528" w:rsidRPr="00BD6CC8" w:rsidTr="00BD6CC8">
        <w:tc>
          <w:tcPr>
            <w:tcW w:w="720" w:type="dxa"/>
          </w:tcPr>
          <w:p w:rsidR="00835528" w:rsidRPr="00643089" w:rsidRDefault="00835528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9" w:type="dxa"/>
          </w:tcPr>
          <w:p w:rsidR="00835528" w:rsidRPr="00643089" w:rsidRDefault="00835528" w:rsidP="00BD6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089">
              <w:rPr>
                <w:rFonts w:ascii="Times New Roman" w:hAnsi="Times New Roman" w:cs="Times New Roman"/>
                <w:sz w:val="24"/>
                <w:szCs w:val="24"/>
              </w:rPr>
              <w:t>годовой отчет по форме установленной  отделом по физической культуре и спорту</w:t>
            </w:r>
          </w:p>
        </w:tc>
        <w:tc>
          <w:tcPr>
            <w:tcW w:w="5949" w:type="dxa"/>
          </w:tcPr>
          <w:p w:rsidR="00835528" w:rsidRPr="00643089" w:rsidRDefault="00835528" w:rsidP="00BD6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089">
              <w:rPr>
                <w:rFonts w:ascii="Times New Roman" w:hAnsi="Times New Roman" w:cs="Times New Roman"/>
                <w:sz w:val="24"/>
                <w:szCs w:val="24"/>
              </w:rPr>
              <w:t>До 01 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года, следующего за отчетным</w:t>
            </w:r>
          </w:p>
        </w:tc>
      </w:tr>
    </w:tbl>
    <w:p w:rsidR="00835528" w:rsidRDefault="00835528" w:rsidP="00F10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35528" w:rsidRPr="00643089" w:rsidRDefault="00835528" w:rsidP="00F10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43089">
        <w:rPr>
          <w:rFonts w:ascii="Times New Roman" w:hAnsi="Times New Roman" w:cs="Times New Roman"/>
        </w:rPr>
        <w:t>4.3.</w:t>
      </w:r>
      <w:r w:rsidRPr="00643089">
        <w:rPr>
          <w:rFonts w:ascii="Times New Roman" w:hAnsi="Times New Roman" w:cs="Times New Roman"/>
        </w:rPr>
        <w:tab/>
        <w:t>Иные требования к отчетности о выполнении муниципального задания отсутствуют.</w:t>
      </w:r>
    </w:p>
    <w:p w:rsidR="00835528" w:rsidRPr="00A0756F" w:rsidRDefault="00835528" w:rsidP="00F868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43089">
        <w:rPr>
          <w:rFonts w:ascii="Times New Roman" w:hAnsi="Times New Roman" w:cs="Times New Roman"/>
        </w:rPr>
        <w:t>5.</w:t>
      </w:r>
      <w:r w:rsidRPr="00643089">
        <w:rPr>
          <w:rFonts w:ascii="Times New Roman" w:hAnsi="Times New Roman" w:cs="Times New Roman"/>
        </w:rPr>
        <w:tab/>
        <w:t>Иные показатели, связанные с выполнением муниципального задания</w:t>
      </w:r>
      <w:r>
        <w:rPr>
          <w:rFonts w:ascii="Times New Roman" w:hAnsi="Times New Roman" w:cs="Times New Roman"/>
        </w:rPr>
        <w:t>.</w:t>
      </w:r>
    </w:p>
    <w:p w:rsidR="00835528" w:rsidRDefault="00835528" w:rsidP="00977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5528" w:rsidRDefault="00835528" w:rsidP="00977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5528" w:rsidRDefault="00835528" w:rsidP="00977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5528" w:rsidRDefault="00835528" w:rsidP="00977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5528" w:rsidRDefault="00835528" w:rsidP="00977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5528" w:rsidRDefault="00835528" w:rsidP="00977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5528" w:rsidRDefault="00835528" w:rsidP="00977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5528" w:rsidRDefault="00835528" w:rsidP="00977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5528" w:rsidRDefault="00835528" w:rsidP="00977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5528" w:rsidRDefault="00835528" w:rsidP="00977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5528" w:rsidRDefault="00835528" w:rsidP="00977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5528" w:rsidRDefault="00835528" w:rsidP="00977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5528" w:rsidRDefault="00835528" w:rsidP="00977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5528" w:rsidRDefault="00835528" w:rsidP="00977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5528" w:rsidRDefault="00835528" w:rsidP="00977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5528" w:rsidRDefault="00835528" w:rsidP="00977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5528" w:rsidRDefault="00835528" w:rsidP="00977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5528" w:rsidRDefault="00835528" w:rsidP="00977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5528" w:rsidRDefault="00835528" w:rsidP="00977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5528" w:rsidRDefault="00835528" w:rsidP="009A3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5528" w:rsidRDefault="00835528" w:rsidP="009A3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35528" w:rsidRPr="00643089" w:rsidRDefault="00835528" w:rsidP="00BD6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089">
        <w:rPr>
          <w:rFonts w:ascii="Times New Roman" w:hAnsi="Times New Roman" w:cs="Times New Roman"/>
          <w:bCs/>
          <w:sz w:val="24"/>
          <w:szCs w:val="24"/>
        </w:rPr>
        <w:t>ОТЧЕТ О ВЫПОЛНЕНИИ</w:t>
      </w:r>
    </w:p>
    <w:p w:rsidR="00835528" w:rsidRPr="00643089" w:rsidRDefault="00835528" w:rsidP="00BD6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3089">
        <w:rPr>
          <w:rFonts w:ascii="Times New Roman" w:hAnsi="Times New Roman" w:cs="Times New Roman"/>
          <w:bCs/>
          <w:sz w:val="24"/>
          <w:szCs w:val="24"/>
        </w:rPr>
        <w:t xml:space="preserve">МУНИЦИПАЛЬНОГО ЗАДАНИЯ </w:t>
      </w:r>
    </w:p>
    <w:p w:rsidR="00835528" w:rsidRPr="00643089" w:rsidRDefault="00835528" w:rsidP="00BD6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528" w:rsidRPr="00643089" w:rsidRDefault="00835528" w:rsidP="000A6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089">
        <w:rPr>
          <w:rFonts w:ascii="Times New Roman" w:hAnsi="Times New Roman" w:cs="Times New Roman"/>
          <w:sz w:val="24"/>
          <w:szCs w:val="24"/>
        </w:rPr>
        <w:t>за 20__ год</w:t>
      </w:r>
    </w:p>
    <w:p w:rsidR="00835528" w:rsidRPr="00643089" w:rsidRDefault="00835528" w:rsidP="000A6B71">
      <w:pPr>
        <w:pStyle w:val="1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835528" w:rsidRPr="00643089" w:rsidRDefault="00835528" w:rsidP="000A6B71">
      <w:pPr>
        <w:pStyle w:val="10"/>
        <w:shd w:val="clear" w:color="auto" w:fill="auto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643089">
        <w:rPr>
          <w:rFonts w:ascii="Times New Roman" w:hAnsi="Times New Roman"/>
          <w:b w:val="0"/>
          <w:sz w:val="24"/>
          <w:szCs w:val="24"/>
        </w:rPr>
        <w:t>МУНИЦИПАЛЬНОЕ ЗАДАНИЕ</w:t>
      </w:r>
    </w:p>
    <w:p w:rsidR="00835528" w:rsidRPr="006D45EE" w:rsidRDefault="00835528" w:rsidP="00277E10">
      <w:pPr>
        <w:pStyle w:val="21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2019</w:t>
      </w:r>
      <w:r w:rsidRPr="006D45EE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>и на плановый период 2020 и 2021 годов</w:t>
      </w:r>
    </w:p>
    <w:p w:rsidR="00835528" w:rsidRDefault="00835528" w:rsidP="000A6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528" w:rsidRPr="00BD6CC8" w:rsidRDefault="00835528" w:rsidP="000A6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049"/>
        <w:gridCol w:w="1701"/>
        <w:gridCol w:w="1418"/>
      </w:tblGrid>
      <w:tr w:rsidR="00835528" w:rsidRPr="00643089" w:rsidTr="000A6B71">
        <w:trPr>
          <w:trHeight w:val="178"/>
        </w:trPr>
        <w:tc>
          <w:tcPr>
            <w:tcW w:w="12049" w:type="dxa"/>
            <w:vMerge w:val="restart"/>
            <w:shd w:val="clear" w:color="auto" w:fill="FFFFFF"/>
          </w:tcPr>
          <w:p w:rsidR="00835528" w:rsidRPr="00643089" w:rsidRDefault="00835528" w:rsidP="000A6B71">
            <w:pPr>
              <w:pStyle w:val="NoSpacing"/>
              <w:rPr>
                <w:rFonts w:ascii="Times New Roman" w:cs="Times New Roman"/>
                <w:sz w:val="22"/>
                <w:szCs w:val="22"/>
              </w:rPr>
            </w:pPr>
            <w:r w:rsidRPr="00643089">
              <w:rPr>
                <w:rFonts w:ascii="Times New Roman" w:cs="Times New Roman"/>
                <w:sz w:val="22"/>
                <w:szCs w:val="22"/>
              </w:rPr>
              <w:t xml:space="preserve">Наименование муниципального учреждения: </w:t>
            </w:r>
          </w:p>
          <w:p w:rsidR="00835528" w:rsidRPr="00643089" w:rsidRDefault="00835528" w:rsidP="000A6B71">
            <w:pPr>
              <w:pStyle w:val="NoSpacing"/>
              <w:rPr>
                <w:rStyle w:val="2"/>
                <w:rFonts w:cs="Times New Roman"/>
                <w:sz w:val="22"/>
                <w:szCs w:val="22"/>
                <w:u w:val="single"/>
              </w:rPr>
            </w:pPr>
            <w:r w:rsidRPr="00643089">
              <w:rPr>
                <w:rFonts w:ascii="Times New Roman" w:cs="Times New Roman"/>
                <w:sz w:val="22"/>
                <w:szCs w:val="22"/>
              </w:rPr>
              <w:t>Муниципальное бюджетное  учреждение Спортивная школа</w:t>
            </w:r>
            <w:r>
              <w:rPr>
                <w:rFonts w:ascii="Times New Roman" w:cs="Times New Roman"/>
                <w:sz w:val="22"/>
                <w:szCs w:val="22"/>
              </w:rPr>
              <w:t xml:space="preserve"> олимпийского резерва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35528" w:rsidRPr="00643089" w:rsidRDefault="00835528" w:rsidP="000A6B71">
            <w:pPr>
              <w:pStyle w:val="NoSpacing"/>
              <w:jc w:val="center"/>
              <w:rPr>
                <w:rStyle w:val="2"/>
                <w:rFonts w:cs="Times New Roman"/>
                <w:sz w:val="22"/>
                <w:szCs w:val="22"/>
              </w:rPr>
            </w:pPr>
            <w:r w:rsidRPr="00643089">
              <w:rPr>
                <w:rStyle w:val="2"/>
                <w:rFonts w:cs="Times New Roman"/>
                <w:sz w:val="22"/>
                <w:szCs w:val="22"/>
              </w:rPr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528" w:rsidRPr="00643089" w:rsidRDefault="00835528" w:rsidP="000A6B71">
            <w:pPr>
              <w:pStyle w:val="NoSpacing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643089">
              <w:rPr>
                <w:rStyle w:val="2"/>
                <w:rFonts w:cs="Times New Roman"/>
                <w:sz w:val="22"/>
                <w:szCs w:val="22"/>
              </w:rPr>
              <w:t>Коды</w:t>
            </w:r>
          </w:p>
        </w:tc>
      </w:tr>
      <w:tr w:rsidR="00835528" w:rsidRPr="00643089" w:rsidTr="000A6B71">
        <w:trPr>
          <w:trHeight w:val="50"/>
        </w:trPr>
        <w:tc>
          <w:tcPr>
            <w:tcW w:w="12049" w:type="dxa"/>
            <w:vMerge/>
            <w:shd w:val="clear" w:color="auto" w:fill="FFFFFF"/>
          </w:tcPr>
          <w:p w:rsidR="00835528" w:rsidRPr="00643089" w:rsidRDefault="00835528" w:rsidP="000A6B71">
            <w:pPr>
              <w:pStyle w:val="NoSpacing"/>
              <w:rPr>
                <w:rStyle w:val="2"/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35528" w:rsidRPr="00643089" w:rsidRDefault="00835528" w:rsidP="000A6B71">
            <w:pPr>
              <w:pStyle w:val="NoSpacing"/>
              <w:jc w:val="center"/>
              <w:rPr>
                <w:rStyle w:val="2"/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528" w:rsidRPr="00643089" w:rsidRDefault="00835528" w:rsidP="000A6B71">
            <w:pPr>
              <w:pStyle w:val="NoSpacing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643089">
              <w:rPr>
                <w:rStyle w:val="2"/>
                <w:rFonts w:cs="Times New Roman"/>
                <w:sz w:val="22"/>
                <w:szCs w:val="22"/>
              </w:rPr>
              <w:t>0506001</w:t>
            </w:r>
          </w:p>
        </w:tc>
      </w:tr>
      <w:tr w:rsidR="00835528" w:rsidRPr="00643089" w:rsidTr="000A6B71">
        <w:trPr>
          <w:trHeight w:val="284"/>
        </w:trPr>
        <w:tc>
          <w:tcPr>
            <w:tcW w:w="12049" w:type="dxa"/>
            <w:vMerge/>
            <w:shd w:val="clear" w:color="auto" w:fill="FFFFFF"/>
          </w:tcPr>
          <w:p w:rsidR="00835528" w:rsidRPr="00643089" w:rsidRDefault="00835528" w:rsidP="000A6B71">
            <w:pPr>
              <w:pStyle w:val="NoSpacing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835528" w:rsidRPr="00643089" w:rsidRDefault="00835528" w:rsidP="000A6B71">
            <w:pPr>
              <w:pStyle w:val="NoSpacing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643089">
              <w:rPr>
                <w:rStyle w:val="2"/>
                <w:rFonts w:cs="Times New Roman"/>
                <w:sz w:val="22"/>
                <w:szCs w:val="22"/>
              </w:rPr>
              <w:t>Дата начала действия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643089" w:rsidRDefault="00835528" w:rsidP="000A6B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35528" w:rsidRPr="00643089" w:rsidTr="00B95504">
        <w:trPr>
          <w:trHeight w:val="80"/>
        </w:trPr>
        <w:tc>
          <w:tcPr>
            <w:tcW w:w="12049" w:type="dxa"/>
            <w:shd w:val="clear" w:color="auto" w:fill="FFFFFF"/>
          </w:tcPr>
          <w:p w:rsidR="00835528" w:rsidRPr="00643089" w:rsidRDefault="00835528" w:rsidP="000A6B71">
            <w:pPr>
              <w:pStyle w:val="NoSpacing"/>
              <w:tabs>
                <w:tab w:val="left" w:pos="420"/>
              </w:tabs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643089">
              <w:rPr>
                <w:rFonts w:ascii="Times New Roman" w:cs="Times New Roman"/>
                <w:color w:val="auto"/>
                <w:sz w:val="22"/>
                <w:szCs w:val="22"/>
              </w:rPr>
              <w:t>Виды деятельности муниципального учреждения: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835528" w:rsidRPr="00643089" w:rsidRDefault="00835528" w:rsidP="000A6B71">
            <w:pPr>
              <w:pStyle w:val="NoSpacing"/>
              <w:jc w:val="center"/>
              <w:rPr>
                <w:rStyle w:val="2"/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528" w:rsidRPr="00643089" w:rsidRDefault="00835528" w:rsidP="000A6B71">
            <w:pPr>
              <w:pStyle w:val="NoSpacing"/>
              <w:jc w:val="center"/>
              <w:rPr>
                <w:rFonts w:asci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835528" w:rsidRPr="00643089" w:rsidTr="000A6B71">
        <w:trPr>
          <w:trHeight w:val="284"/>
        </w:trPr>
        <w:tc>
          <w:tcPr>
            <w:tcW w:w="12049" w:type="dxa"/>
            <w:shd w:val="clear" w:color="auto" w:fill="FFFFFF"/>
          </w:tcPr>
          <w:p w:rsidR="00835528" w:rsidRPr="00643089" w:rsidRDefault="00835528" w:rsidP="000A6B71">
            <w:pPr>
              <w:pStyle w:val="NoSpacing"/>
              <w:tabs>
                <w:tab w:val="left" w:pos="420"/>
              </w:tabs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835528" w:rsidRPr="00643089" w:rsidRDefault="00835528" w:rsidP="000A6B71">
            <w:pPr>
              <w:pStyle w:val="NoSpacing"/>
              <w:jc w:val="center"/>
              <w:rPr>
                <w:rStyle w:val="2"/>
                <w:rFonts w:cs="Times New Roman"/>
                <w:sz w:val="22"/>
                <w:szCs w:val="22"/>
              </w:rPr>
            </w:pPr>
            <w:r w:rsidRPr="00643089">
              <w:rPr>
                <w:rStyle w:val="2"/>
                <w:rFonts w:cs="Times New Roman"/>
                <w:sz w:val="22"/>
                <w:szCs w:val="22"/>
              </w:rPr>
              <w:t>Дата окончания действия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528" w:rsidRPr="00643089" w:rsidRDefault="00835528" w:rsidP="000A6B71">
            <w:pPr>
              <w:pStyle w:val="NoSpacing"/>
              <w:jc w:val="center"/>
              <w:rPr>
                <w:rFonts w:asci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835528" w:rsidRPr="00643089" w:rsidTr="00B95504">
        <w:trPr>
          <w:trHeight w:val="866"/>
        </w:trPr>
        <w:tc>
          <w:tcPr>
            <w:tcW w:w="12049" w:type="dxa"/>
            <w:shd w:val="clear" w:color="auto" w:fill="FFFFFF"/>
          </w:tcPr>
          <w:p w:rsidR="00835528" w:rsidRPr="00643089" w:rsidRDefault="00835528" w:rsidP="000F7BCC">
            <w:pPr>
              <w:pStyle w:val="NoSpacing"/>
              <w:tabs>
                <w:tab w:val="left" w:pos="420"/>
              </w:tabs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835528" w:rsidRPr="00643089" w:rsidRDefault="00835528" w:rsidP="000F7BCC">
            <w:pPr>
              <w:pStyle w:val="NoSpacing"/>
              <w:jc w:val="center"/>
              <w:rPr>
                <w:rStyle w:val="2"/>
                <w:rFonts w:cs="Times New Roman"/>
                <w:sz w:val="22"/>
                <w:szCs w:val="22"/>
              </w:rPr>
            </w:pPr>
            <w:r w:rsidRPr="00643089">
              <w:rPr>
                <w:rStyle w:val="2"/>
                <w:rFonts w:cs="Times New Roman"/>
                <w:sz w:val="22"/>
                <w:szCs w:val="22"/>
              </w:rPr>
              <w:t>Код по сводному реестру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528" w:rsidRPr="00643089" w:rsidRDefault="00835528" w:rsidP="000F7BCC">
            <w:pPr>
              <w:pStyle w:val="NoSpacing"/>
              <w:jc w:val="center"/>
              <w:rPr>
                <w:rFonts w:asci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835528" w:rsidRPr="00643089" w:rsidTr="00B95504">
        <w:trPr>
          <w:trHeight w:val="284"/>
        </w:trPr>
        <w:tc>
          <w:tcPr>
            <w:tcW w:w="12049" w:type="dxa"/>
            <w:shd w:val="clear" w:color="auto" w:fill="FFFFFF"/>
          </w:tcPr>
          <w:p w:rsidR="00835528" w:rsidRPr="002F4BEF" w:rsidRDefault="00835528" w:rsidP="00F800A2">
            <w:pPr>
              <w:pStyle w:val="NoSpacing"/>
              <w:numPr>
                <w:ilvl w:val="0"/>
                <w:numId w:val="6"/>
              </w:numPr>
              <w:tabs>
                <w:tab w:val="left" w:pos="420"/>
              </w:tabs>
              <w:ind w:left="0" w:firstLine="0"/>
              <w:rPr>
                <w:rStyle w:val="2"/>
                <w:rFonts w:cs="Times New Roman"/>
                <w:sz w:val="22"/>
                <w:szCs w:val="22"/>
              </w:rPr>
            </w:pPr>
            <w:r w:rsidRPr="002F4BEF">
              <w:rPr>
                <w:rFonts w:ascii="Times New Roman" w:cs="Times New Roman"/>
                <w:sz w:val="22"/>
                <w:szCs w:val="22"/>
              </w:rPr>
              <w:t>Деятельность в области спорта прочая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835528" w:rsidRPr="00643089" w:rsidRDefault="00835528" w:rsidP="000F7BCC">
            <w:pPr>
              <w:pStyle w:val="NoSpacing"/>
              <w:jc w:val="center"/>
              <w:rPr>
                <w:rStyle w:val="2"/>
                <w:rFonts w:cs="Times New Roman"/>
                <w:sz w:val="22"/>
                <w:szCs w:val="22"/>
              </w:rPr>
            </w:pPr>
            <w:r w:rsidRPr="00643089">
              <w:rPr>
                <w:rStyle w:val="2"/>
                <w:rFonts w:cs="Times New Roman"/>
                <w:sz w:val="22"/>
                <w:szCs w:val="22"/>
              </w:rPr>
              <w:t>По ОКВЭД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528" w:rsidRPr="00643089" w:rsidRDefault="00835528" w:rsidP="00B95504">
            <w:pPr>
              <w:pStyle w:val="NoSpacing"/>
              <w:jc w:val="center"/>
              <w:rPr>
                <w:rFonts w:ascii="Times New Roman" w:cs="Times New Roman"/>
                <w:b/>
                <w:color w:val="auto"/>
                <w:sz w:val="22"/>
                <w:szCs w:val="22"/>
              </w:rPr>
            </w:pPr>
            <w:r w:rsidRPr="00643089">
              <w:rPr>
                <w:rFonts w:ascii="Times New Roman" w:cs="Times New Roman"/>
                <w:b/>
                <w:color w:val="auto"/>
                <w:sz w:val="22"/>
                <w:szCs w:val="22"/>
              </w:rPr>
              <w:t>93.19</w:t>
            </w:r>
          </w:p>
        </w:tc>
      </w:tr>
      <w:tr w:rsidR="00835528" w:rsidRPr="00643089" w:rsidTr="00B95504">
        <w:trPr>
          <w:trHeight w:val="209"/>
        </w:trPr>
        <w:tc>
          <w:tcPr>
            <w:tcW w:w="12049" w:type="dxa"/>
            <w:vMerge w:val="restart"/>
            <w:shd w:val="clear" w:color="auto" w:fill="FFFFFF"/>
          </w:tcPr>
          <w:p w:rsidR="00835528" w:rsidRPr="002F4BEF" w:rsidRDefault="00835528" w:rsidP="00F800A2">
            <w:pPr>
              <w:pStyle w:val="NoSpacing"/>
              <w:numPr>
                <w:ilvl w:val="0"/>
                <w:numId w:val="6"/>
              </w:numPr>
              <w:tabs>
                <w:tab w:val="left" w:pos="420"/>
              </w:tabs>
              <w:ind w:left="0" w:firstLine="0"/>
              <w:rPr>
                <w:rStyle w:val="2"/>
                <w:rFonts w:cs="Times New Roman"/>
                <w:sz w:val="22"/>
                <w:szCs w:val="22"/>
              </w:rPr>
            </w:pPr>
            <w:r>
              <w:rPr>
                <w:rStyle w:val="2"/>
                <w:rFonts w:cs="Times New Roman"/>
                <w:sz w:val="22"/>
                <w:szCs w:val="22"/>
              </w:rPr>
              <w:t>Образование дополнительное детей и взрослых</w:t>
            </w:r>
          </w:p>
          <w:p w:rsidR="00835528" w:rsidRPr="002F4BEF" w:rsidRDefault="00835528" w:rsidP="00F800A2">
            <w:pPr>
              <w:pStyle w:val="NoSpacing"/>
              <w:tabs>
                <w:tab w:val="left" w:pos="420"/>
              </w:tabs>
              <w:rPr>
                <w:rStyle w:val="2"/>
                <w:rFonts w:cs="Times New Roman"/>
                <w:sz w:val="22"/>
                <w:szCs w:val="22"/>
              </w:rPr>
            </w:pPr>
            <w:r w:rsidRPr="002F4BEF">
              <w:rPr>
                <w:rStyle w:val="2"/>
                <w:rFonts w:cs="Times New Roman"/>
                <w:sz w:val="22"/>
                <w:szCs w:val="22"/>
              </w:rPr>
              <w:t xml:space="preserve">3.    Деятельность спортивных объектов 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835528" w:rsidRPr="00643089" w:rsidRDefault="00835528" w:rsidP="000F7BCC">
            <w:pPr>
              <w:pStyle w:val="NoSpacing"/>
              <w:jc w:val="center"/>
              <w:rPr>
                <w:rStyle w:val="2"/>
                <w:rFonts w:cs="Times New Roman"/>
                <w:sz w:val="22"/>
                <w:szCs w:val="22"/>
              </w:rPr>
            </w:pPr>
            <w:r w:rsidRPr="00643089">
              <w:rPr>
                <w:rStyle w:val="2"/>
                <w:rFonts w:cs="Times New Roman"/>
                <w:sz w:val="22"/>
                <w:szCs w:val="22"/>
              </w:rPr>
              <w:t>По ОКВЭД</w:t>
            </w:r>
          </w:p>
          <w:p w:rsidR="00835528" w:rsidRPr="00643089" w:rsidRDefault="00835528" w:rsidP="000F7BCC">
            <w:pPr>
              <w:pStyle w:val="NoSpacing"/>
              <w:jc w:val="center"/>
              <w:rPr>
                <w:rStyle w:val="2"/>
                <w:rFonts w:cs="Times New Roman"/>
                <w:sz w:val="22"/>
                <w:szCs w:val="22"/>
              </w:rPr>
            </w:pPr>
            <w:r w:rsidRPr="00643089">
              <w:rPr>
                <w:rStyle w:val="2"/>
                <w:rFonts w:cs="Times New Roman"/>
                <w:sz w:val="22"/>
                <w:szCs w:val="22"/>
              </w:rPr>
              <w:t>По ОКВЭД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528" w:rsidRPr="00643089" w:rsidRDefault="00835528" w:rsidP="00B95504">
            <w:pPr>
              <w:pStyle w:val="NoSpacing"/>
              <w:jc w:val="center"/>
              <w:rPr>
                <w:rFonts w:asci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cs="Times New Roman"/>
                <w:b/>
                <w:color w:val="auto"/>
                <w:sz w:val="22"/>
                <w:szCs w:val="22"/>
              </w:rPr>
              <w:t>85.41</w:t>
            </w:r>
          </w:p>
        </w:tc>
      </w:tr>
      <w:tr w:rsidR="00835528" w:rsidRPr="00643089" w:rsidTr="00B95504">
        <w:trPr>
          <w:trHeight w:val="196"/>
        </w:trPr>
        <w:tc>
          <w:tcPr>
            <w:tcW w:w="12049" w:type="dxa"/>
            <w:vMerge/>
            <w:shd w:val="clear" w:color="auto" w:fill="FFFFFF"/>
          </w:tcPr>
          <w:p w:rsidR="00835528" w:rsidRPr="00643089" w:rsidRDefault="00835528" w:rsidP="00B95504">
            <w:pPr>
              <w:pStyle w:val="NoSpacing"/>
              <w:tabs>
                <w:tab w:val="left" w:pos="420"/>
              </w:tabs>
              <w:rPr>
                <w:rStyle w:val="2"/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35528" w:rsidRPr="00643089" w:rsidRDefault="00835528" w:rsidP="000F7BCC">
            <w:pPr>
              <w:pStyle w:val="NoSpacing"/>
              <w:jc w:val="center"/>
              <w:rPr>
                <w:rStyle w:val="2"/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528" w:rsidRPr="00643089" w:rsidRDefault="00835528" w:rsidP="00B95504">
            <w:pPr>
              <w:pStyle w:val="NoSpacing"/>
              <w:jc w:val="center"/>
              <w:rPr>
                <w:rFonts w:ascii="Times New Roman" w:cs="Times New Roman"/>
                <w:b/>
                <w:color w:val="auto"/>
                <w:sz w:val="22"/>
                <w:szCs w:val="22"/>
              </w:rPr>
            </w:pPr>
            <w:r w:rsidRPr="00643089">
              <w:rPr>
                <w:rFonts w:ascii="Times New Roman" w:cs="Times New Roman"/>
                <w:b/>
                <w:color w:val="auto"/>
                <w:sz w:val="22"/>
                <w:szCs w:val="22"/>
              </w:rPr>
              <w:t>93.11</w:t>
            </w:r>
          </w:p>
        </w:tc>
      </w:tr>
    </w:tbl>
    <w:p w:rsidR="00835528" w:rsidRDefault="00835528" w:rsidP="00B95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35528" w:rsidRPr="00643089" w:rsidRDefault="00835528" w:rsidP="00B95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35528" w:rsidRPr="00643089" w:rsidRDefault="00835528" w:rsidP="00F10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643089">
        <w:rPr>
          <w:rFonts w:ascii="Times New Roman" w:hAnsi="Times New Roman" w:cs="Times New Roman"/>
        </w:rPr>
        <w:t xml:space="preserve">Периодичность </w:t>
      </w:r>
      <w:r w:rsidRPr="00643089">
        <w:rPr>
          <w:rFonts w:ascii="Times New Roman" w:hAnsi="Times New Roman" w:cs="Times New Roman"/>
          <w:u w:val="single"/>
        </w:rPr>
        <w:t>в срок до 15 числа месяца, следующего за отчетным кварталом; годовой отчет до 1 февраля года, следующего за отчетным годом</w:t>
      </w:r>
    </w:p>
    <w:p w:rsidR="00835528" w:rsidRPr="00643089" w:rsidRDefault="00835528" w:rsidP="00F10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43089">
        <w:rPr>
          <w:rFonts w:ascii="Times New Roman" w:hAnsi="Times New Roman" w:cs="Times New Roman"/>
          <w:u w:val="single"/>
        </w:rPr>
        <w:t>(</w:t>
      </w:r>
      <w:r w:rsidRPr="00643089">
        <w:rPr>
          <w:rFonts w:ascii="Times New Roman" w:hAnsi="Times New Roman" w:cs="Times New Roman"/>
        </w:rPr>
        <w:t>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835528" w:rsidRDefault="00835528" w:rsidP="00DB7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528" w:rsidRDefault="00835528" w:rsidP="0009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528" w:rsidRDefault="00835528" w:rsidP="0009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528" w:rsidRDefault="00835528" w:rsidP="0009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528" w:rsidRDefault="00835528" w:rsidP="0009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528" w:rsidRDefault="00835528" w:rsidP="0009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528" w:rsidRDefault="00835528" w:rsidP="0009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528" w:rsidRDefault="00835528" w:rsidP="0009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528" w:rsidRPr="00BD6CC8" w:rsidRDefault="00835528" w:rsidP="0009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1.</w:t>
      </w:r>
      <w:r>
        <w:rPr>
          <w:rFonts w:ascii="Times New Roman" w:hAnsi="Times New Roman" w:cs="Times New Roman"/>
          <w:sz w:val="28"/>
          <w:szCs w:val="28"/>
        </w:rPr>
        <w:tab/>
      </w:r>
      <w:r w:rsidRPr="00643089">
        <w:rPr>
          <w:rFonts w:ascii="Times New Roman" w:hAnsi="Times New Roman" w:cs="Times New Roman"/>
          <w:sz w:val="24"/>
          <w:szCs w:val="24"/>
        </w:rPr>
        <w:t>Сведения об оказываемых муниципальных услугах</w:t>
      </w:r>
    </w:p>
    <w:p w:rsidR="00835528" w:rsidRDefault="00835528" w:rsidP="00091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528" w:rsidRDefault="00835528" w:rsidP="000914E5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ect id="_x0000_s1030" style="position:absolute;left:0;text-align:left;margin-left:671.35pt;margin-top:4pt;width:69pt;height:2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" strokeweight="1.5pt">
            <v:textbox>
              <w:txbxContent>
                <w:p w:rsidR="00835528" w:rsidRPr="002960A0" w:rsidRDefault="00835528" w:rsidP="000914E5">
                  <w:pPr>
                    <w:jc w:val="center"/>
                    <w:rPr>
                      <w:rFonts w:ascii="Times New Roman" w:cs="Times New Roman"/>
                    </w:rPr>
                  </w:pPr>
                  <w:r>
                    <w:rPr>
                      <w:rFonts w:ascii="Times New Roman" w:eastAsia="Times New Roman" w:cs="Times New Roman"/>
                      <w:b/>
                      <w:bCs/>
                    </w:rPr>
                    <w:t>БВ</w:t>
                  </w:r>
                  <w:r>
                    <w:rPr>
                      <w:rFonts w:ascii="Times New Roman" w:eastAsia="Times New Roman" w:cs="Times New Roman"/>
                      <w:b/>
                      <w:bCs/>
                    </w:rPr>
                    <w:t>27</w:t>
                  </w:r>
                </w:p>
                <w:p w:rsidR="00835528" w:rsidRPr="00E879B3" w:rsidRDefault="00835528" w:rsidP="000914E5">
                  <w:pPr>
                    <w:jc w:val="center"/>
                  </w:pPr>
                </w:p>
              </w:txbxContent>
            </v:textbox>
          </v:rect>
        </w:pict>
      </w:r>
      <w:r w:rsidRPr="00643089">
        <w:rPr>
          <w:rFonts w:ascii="Times New Roman" w:hAnsi="Times New Roman" w:cs="Times New Roman"/>
        </w:rPr>
        <w:t xml:space="preserve">Код по общероссийскому базовому </w:t>
      </w:r>
    </w:p>
    <w:p w:rsidR="00835528" w:rsidRDefault="00835528" w:rsidP="000914E5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</w:rPr>
      </w:pPr>
      <w:r w:rsidRPr="00643089">
        <w:rPr>
          <w:rFonts w:ascii="Times New Roman" w:hAnsi="Times New Roman" w:cs="Times New Roman"/>
        </w:rPr>
        <w:t xml:space="preserve">перечню государственных </w:t>
      </w:r>
    </w:p>
    <w:p w:rsidR="00835528" w:rsidRPr="00643089" w:rsidRDefault="00835528" w:rsidP="000914E5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</w:rPr>
      </w:pPr>
      <w:r w:rsidRPr="00643089">
        <w:rPr>
          <w:rFonts w:ascii="Times New Roman" w:hAnsi="Times New Roman" w:cs="Times New Roman"/>
        </w:rPr>
        <w:t xml:space="preserve">(муниципальных) услуг </w:t>
      </w:r>
    </w:p>
    <w:p w:rsidR="00835528" w:rsidRDefault="00835528" w:rsidP="00091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528" w:rsidRDefault="00835528" w:rsidP="0009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953">
        <w:rPr>
          <w:rFonts w:ascii="Times New Roman" w:hAnsi="Times New Roman" w:cs="Times New Roman"/>
          <w:sz w:val="28"/>
          <w:szCs w:val="28"/>
        </w:rPr>
        <w:t>Раздел 1</w:t>
      </w:r>
    </w:p>
    <w:p w:rsidR="00835528" w:rsidRPr="00BD6CC8" w:rsidRDefault="00835528" w:rsidP="0009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528" w:rsidRPr="00643089" w:rsidRDefault="00835528" w:rsidP="000914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643089">
        <w:rPr>
          <w:rFonts w:ascii="Times New Roman" w:hAnsi="Times New Roman" w:cs="Times New Roman"/>
        </w:rPr>
        <w:t>1.</w:t>
      </w:r>
      <w:r w:rsidRPr="00643089">
        <w:rPr>
          <w:rFonts w:ascii="Times New Roman" w:hAnsi="Times New Roman" w:cs="Times New Roman"/>
        </w:rPr>
        <w:tab/>
        <w:t xml:space="preserve">Наименование муниципальной услуги </w:t>
      </w:r>
      <w:r w:rsidRPr="00643089">
        <w:rPr>
          <w:rFonts w:ascii="Times New Roman" w:hAnsi="Times New Roman" w:cs="Times New Roman"/>
          <w:u w:val="single"/>
        </w:rPr>
        <w:t xml:space="preserve">Спортивная подготовка по олимпийским видам спорта </w:t>
      </w:r>
    </w:p>
    <w:p w:rsidR="00835528" w:rsidRPr="00643089" w:rsidRDefault="00835528" w:rsidP="000914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43089">
        <w:rPr>
          <w:rFonts w:ascii="Times New Roman" w:hAnsi="Times New Roman" w:cs="Times New Roman"/>
        </w:rPr>
        <w:t>2.</w:t>
      </w:r>
      <w:r w:rsidRPr="00643089">
        <w:rPr>
          <w:rFonts w:ascii="Times New Roman" w:hAnsi="Times New Roman" w:cs="Times New Roman"/>
        </w:rPr>
        <w:tab/>
        <w:t xml:space="preserve">Категории потребителей муниципальной услуги  </w:t>
      </w:r>
      <w:r w:rsidRPr="00643089">
        <w:rPr>
          <w:rFonts w:ascii="Times New Roman" w:hAnsi="Times New Roman" w:cs="Times New Roman"/>
          <w:u w:val="single"/>
        </w:rPr>
        <w:t>физические лица</w:t>
      </w:r>
    </w:p>
    <w:p w:rsidR="00835528" w:rsidRPr="00643089" w:rsidRDefault="00835528" w:rsidP="000914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43089">
        <w:rPr>
          <w:rFonts w:ascii="Times New Roman" w:hAnsi="Times New Roman" w:cs="Times New Roman"/>
        </w:rPr>
        <w:t>3.</w:t>
      </w:r>
      <w:r w:rsidRPr="00643089">
        <w:rPr>
          <w:rFonts w:ascii="Times New Roman" w:hAnsi="Times New Roman" w:cs="Times New Roman"/>
        </w:rPr>
        <w:tab/>
        <w:t xml:space="preserve">Сведения о фактическом достижении показателей, характеризующих объем и (или) качество муниципальной услуги: </w:t>
      </w:r>
    </w:p>
    <w:p w:rsidR="00835528" w:rsidRPr="00643089" w:rsidRDefault="00835528" w:rsidP="000914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43089">
        <w:rPr>
          <w:rFonts w:ascii="Times New Roman" w:hAnsi="Times New Roman" w:cs="Times New Roman"/>
        </w:rPr>
        <w:t>3.1.</w:t>
      </w:r>
      <w:r w:rsidRPr="00643089">
        <w:rPr>
          <w:rFonts w:ascii="Times New Roman" w:hAnsi="Times New Roman" w:cs="Times New Roman"/>
        </w:rPr>
        <w:tab/>
        <w:t>Сведения о фактическом достижении показателей, характеризующих качество муниципальной услуги:</w:t>
      </w:r>
    </w:p>
    <w:tbl>
      <w:tblPr>
        <w:tblW w:w="1545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52"/>
        <w:gridCol w:w="2268"/>
        <w:gridCol w:w="1134"/>
        <w:gridCol w:w="1417"/>
        <w:gridCol w:w="851"/>
        <w:gridCol w:w="538"/>
        <w:gridCol w:w="1021"/>
        <w:gridCol w:w="1134"/>
        <w:gridCol w:w="851"/>
        <w:gridCol w:w="992"/>
        <w:gridCol w:w="992"/>
        <w:gridCol w:w="851"/>
        <w:gridCol w:w="851"/>
      </w:tblGrid>
      <w:tr w:rsidR="00835528" w:rsidRPr="0038593C" w:rsidTr="004E02C8">
        <w:trPr>
          <w:trHeight w:hRule="exact" w:val="31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C267EE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7EE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C267EE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E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C267EE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E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C267EE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EE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C267EE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EE"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835528" w:rsidRPr="0038593C" w:rsidTr="004E02C8">
        <w:trPr>
          <w:trHeight w:hRule="exact" w:val="363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38593C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38593C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38593C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C267EE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E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C267EE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E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703139" w:rsidRDefault="00835528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139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703139" w:rsidRDefault="00835528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139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610210" w:rsidRDefault="00835528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0">
              <w:rPr>
                <w:rFonts w:ascii="Times New Roman" w:hAnsi="Times New Roman" w:cs="Times New Roman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610210" w:rsidRDefault="00835528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0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C267EE" w:rsidRDefault="00835528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5528" w:rsidRPr="0038593C" w:rsidTr="004E02C8">
        <w:trPr>
          <w:trHeight w:hRule="exact" w:val="837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38593C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38593C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38593C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38593C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38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38593C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703139" w:rsidRDefault="00835528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139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703139" w:rsidRDefault="00835528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139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703139" w:rsidRDefault="00835528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139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703139" w:rsidRDefault="00835528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703139" w:rsidRDefault="00835528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C267EE" w:rsidRDefault="00835528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C267EE" w:rsidRDefault="00835528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5528" w:rsidRPr="00BD6CC8" w:rsidTr="00A37109">
        <w:trPr>
          <w:trHeight w:hRule="exact" w:val="714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703139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703139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703139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703139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703139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528" w:rsidRPr="00BD6CC8" w:rsidTr="00A37109">
        <w:trPr>
          <w:trHeight w:hRule="exact" w:val="2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703139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1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703139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1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703139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1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528" w:rsidRPr="00703139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1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703139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1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13</w:t>
            </w:r>
          </w:p>
        </w:tc>
      </w:tr>
      <w:tr w:rsidR="00835528" w:rsidRPr="00BD6CC8" w:rsidTr="00A37109">
        <w:trPr>
          <w:trHeight w:hRule="exact" w:val="33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16723E" w:rsidRDefault="00835528" w:rsidP="00F8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FB0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99.0.БВ27АА2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3502DA" w:rsidRDefault="00835528" w:rsidP="0007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DA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3502DA" w:rsidRDefault="00835528" w:rsidP="0007663A">
            <w:pPr>
              <w:spacing w:after="0" w:line="240" w:lineRule="auto"/>
              <w:jc w:val="center"/>
              <w:rPr>
                <w:rStyle w:val="Emphasis"/>
                <w:rFonts w:ascii="Times New Roman" w:hAnsi="Times New Roman"/>
                <w:i w:val="0"/>
                <w:iCs/>
                <w:sz w:val="20"/>
                <w:szCs w:val="20"/>
              </w:rPr>
            </w:pPr>
            <w:r w:rsidRPr="003502DA">
              <w:rPr>
                <w:rStyle w:val="Emphasis"/>
                <w:rFonts w:ascii="Times New Roman" w:hAnsi="Times New Roman"/>
                <w:i w:val="0"/>
                <w:iCs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3502DA" w:rsidRDefault="00835528" w:rsidP="0007663A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3502DA">
              <w:rPr>
                <w:rFonts w:ascii="Times New Roman" w:cs="Times New Roman"/>
                <w:sz w:val="20"/>
                <w:szCs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9E470C" w:rsidRDefault="00835528" w:rsidP="002815CE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D43519" w:rsidRDefault="00835528" w:rsidP="00E13E0F">
            <w:pPr>
              <w:pStyle w:val="NoSpacing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color w:val="auto"/>
                <w:sz w:val="20"/>
                <w:szCs w:val="20"/>
              </w:rPr>
              <w:t>744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703139" w:rsidRDefault="00835528" w:rsidP="00643089">
            <w:pPr>
              <w:pStyle w:val="NoSpacing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703139">
              <w:rPr>
                <w:rFonts w:asci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703139" w:rsidRDefault="00835528" w:rsidP="00E1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1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703139" w:rsidRDefault="00835528" w:rsidP="00E1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1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703139" w:rsidRDefault="00835528" w:rsidP="00E1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1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703139" w:rsidRDefault="00835528" w:rsidP="00E1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1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D43519" w:rsidRDefault="00835528" w:rsidP="00E1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5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D43519" w:rsidRDefault="00835528" w:rsidP="00E1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5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5528" w:rsidRPr="00BD6CC8" w:rsidTr="00A37109">
        <w:trPr>
          <w:trHeight w:hRule="exact" w:val="28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16723E" w:rsidRDefault="00835528" w:rsidP="00F8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FB0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99.0.БВ27АА2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3502DA" w:rsidRDefault="00835528" w:rsidP="0007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DA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3502DA" w:rsidRDefault="00835528" w:rsidP="0007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DA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3502DA" w:rsidRDefault="00835528" w:rsidP="0007663A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3502DA">
              <w:rPr>
                <w:rFonts w:ascii="Times New Roman" w:cs="Times New Roman"/>
                <w:sz w:val="20"/>
                <w:szCs w:val="20"/>
              </w:rPr>
              <w:t xml:space="preserve">Доля лиц, прошедших спортивную подготовку на тренировочном этапе   (этап спортивной специализации) </w:t>
            </w:r>
            <w:r w:rsidRPr="003502DA">
              <w:rPr>
                <w:sz w:val="20"/>
                <w:szCs w:val="20"/>
              </w:rPr>
              <w:t>и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зачисленных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на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этап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совершенствования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спортивного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мастерства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9E470C" w:rsidRDefault="00835528" w:rsidP="002815CE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D43519" w:rsidRDefault="00835528" w:rsidP="00F800A2">
            <w:pPr>
              <w:pStyle w:val="NoSpacing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color w:val="auto"/>
                <w:sz w:val="20"/>
                <w:szCs w:val="20"/>
              </w:rPr>
              <w:t>744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703139" w:rsidRDefault="00835528" w:rsidP="00643089">
            <w:pPr>
              <w:pStyle w:val="NoSpacing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703139">
              <w:rPr>
                <w:rFonts w:asci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703139" w:rsidRDefault="00835528" w:rsidP="00E1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1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703139" w:rsidRDefault="00835528" w:rsidP="00E1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1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703139" w:rsidRDefault="00835528" w:rsidP="00E1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1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703139" w:rsidRDefault="00835528" w:rsidP="00E1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1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D43519" w:rsidRDefault="00835528" w:rsidP="00E1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5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D43519" w:rsidRDefault="00835528" w:rsidP="00E1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5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5528" w:rsidRPr="00BD6CC8" w:rsidTr="00A37109">
        <w:trPr>
          <w:trHeight w:hRule="exact" w:val="31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16723E" w:rsidRDefault="00835528" w:rsidP="00F8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FB0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99.0.БВ27АА2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3502DA" w:rsidRDefault="00835528" w:rsidP="0007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DA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3502DA" w:rsidRDefault="00835528" w:rsidP="0007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DA">
              <w:rPr>
                <w:rFonts w:ascii="Times New Roman" w:hAnsi="Times New Roman" w:cs="Times New Roman"/>
                <w:sz w:val="20"/>
                <w:szCs w:val="20"/>
              </w:rPr>
              <w:t>Этап  совершенствования спортивного мастерства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3502DA" w:rsidRDefault="00835528" w:rsidP="0007663A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3502DA">
              <w:rPr>
                <w:sz w:val="20"/>
                <w:szCs w:val="20"/>
              </w:rPr>
              <w:t>Доля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лиц</w:t>
            </w:r>
            <w:r w:rsidRPr="003502DA">
              <w:rPr>
                <w:sz w:val="20"/>
                <w:szCs w:val="20"/>
              </w:rPr>
              <w:t xml:space="preserve">, </w:t>
            </w:r>
            <w:r w:rsidRPr="003502DA">
              <w:rPr>
                <w:sz w:val="20"/>
                <w:szCs w:val="20"/>
              </w:rPr>
              <w:t>прошедших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спортивную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подготовку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на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этапе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совершенствования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спортивного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мастерства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и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зачисленных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на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этап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высшего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спортивного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мастерства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9E470C" w:rsidRDefault="00835528" w:rsidP="002815CE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D43519" w:rsidRDefault="00835528" w:rsidP="00F800A2">
            <w:pPr>
              <w:pStyle w:val="NoSpacing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color w:val="auto"/>
                <w:sz w:val="20"/>
                <w:szCs w:val="20"/>
              </w:rPr>
              <w:t>744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703139" w:rsidRDefault="00835528" w:rsidP="00595041">
            <w:pPr>
              <w:pStyle w:val="NoSpacing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703139">
              <w:rPr>
                <w:rFonts w:asci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703139" w:rsidRDefault="00835528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1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703139" w:rsidRDefault="00835528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1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703139" w:rsidRDefault="00835528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1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D43519" w:rsidRDefault="00835528" w:rsidP="00E1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5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D43519" w:rsidRDefault="00835528" w:rsidP="00E1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5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D43519" w:rsidRDefault="00835528" w:rsidP="00E1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5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5528" w:rsidRPr="00BD6CC8" w:rsidTr="00A37109">
        <w:trPr>
          <w:trHeight w:hRule="exact" w:val="16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16723E" w:rsidRDefault="00835528" w:rsidP="00F8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FB0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99.0.БВ27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АБ81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3502DA" w:rsidRDefault="00835528" w:rsidP="0007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DA">
              <w:rPr>
                <w:rFonts w:ascii="Times New Roman" w:hAnsi="Times New Roman" w:cs="Times New Roman"/>
                <w:sz w:val="20"/>
                <w:szCs w:val="20"/>
              </w:rPr>
              <w:t>Спортивная борьба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3502DA" w:rsidRDefault="00835528" w:rsidP="0007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DA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3502DA" w:rsidRDefault="00835528" w:rsidP="0007663A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3502DA">
              <w:rPr>
                <w:rFonts w:ascii="Times New Roman" w:cs="Times New Roman"/>
                <w:sz w:val="20"/>
                <w:szCs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9E470C" w:rsidRDefault="00835528" w:rsidP="002815CE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D43519" w:rsidRDefault="00835528" w:rsidP="00F800A2">
            <w:pPr>
              <w:pStyle w:val="NoSpacing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color w:val="auto"/>
                <w:sz w:val="20"/>
                <w:szCs w:val="20"/>
              </w:rPr>
              <w:t>744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703139" w:rsidRDefault="00835528" w:rsidP="00595041">
            <w:pPr>
              <w:pStyle w:val="NoSpacing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703139">
              <w:rPr>
                <w:rFonts w:asci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703139" w:rsidRDefault="00835528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1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703139" w:rsidRDefault="00835528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1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703139" w:rsidRDefault="00835528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1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D43519" w:rsidRDefault="00835528" w:rsidP="00E1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5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D43519" w:rsidRDefault="00835528" w:rsidP="00E1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5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D43519" w:rsidRDefault="00835528" w:rsidP="00E1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5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5528" w:rsidRPr="00BD6CC8" w:rsidTr="00A37109">
        <w:trPr>
          <w:trHeight w:hRule="exact" w:val="28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16723E" w:rsidRDefault="00835528" w:rsidP="00F8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FB0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99.0.БВ27АБ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3502DA" w:rsidRDefault="00835528" w:rsidP="0007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DA">
              <w:rPr>
                <w:rFonts w:ascii="Times New Roman" w:hAnsi="Times New Roman" w:cs="Times New Roman"/>
                <w:sz w:val="20"/>
                <w:szCs w:val="20"/>
              </w:rPr>
              <w:t>Спортивная борьба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3502DA" w:rsidRDefault="00835528" w:rsidP="0007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DA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3502DA" w:rsidRDefault="00835528" w:rsidP="0007663A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3502DA">
              <w:rPr>
                <w:rFonts w:ascii="Times New Roman" w:cs="Times New Roman"/>
                <w:sz w:val="20"/>
                <w:szCs w:val="20"/>
              </w:rPr>
              <w:t xml:space="preserve">Доля лиц, прошедших спортивную подготовку на тренировочном этапе   (этап спортивной специализации) </w:t>
            </w:r>
            <w:r w:rsidRPr="003502DA">
              <w:rPr>
                <w:sz w:val="20"/>
                <w:szCs w:val="20"/>
              </w:rPr>
              <w:t>и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зачисленных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на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этап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совершенствования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спортивного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мастерства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9E470C" w:rsidRDefault="00835528" w:rsidP="002815CE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D43519" w:rsidRDefault="00835528" w:rsidP="00F800A2">
            <w:pPr>
              <w:pStyle w:val="NoSpacing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color w:val="auto"/>
                <w:sz w:val="20"/>
                <w:szCs w:val="20"/>
              </w:rPr>
              <w:t>744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703139" w:rsidRDefault="00835528" w:rsidP="00595041">
            <w:pPr>
              <w:pStyle w:val="NoSpacing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703139">
              <w:rPr>
                <w:rFonts w:asci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703139" w:rsidRDefault="00835528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1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703139" w:rsidRDefault="00835528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1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703139" w:rsidRDefault="00835528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1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D43519" w:rsidRDefault="00835528" w:rsidP="00E1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5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D43519" w:rsidRDefault="00835528" w:rsidP="00E1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5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D43519" w:rsidRDefault="00835528" w:rsidP="00E1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5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5528" w:rsidRPr="00BD6CC8" w:rsidTr="00A37109">
        <w:trPr>
          <w:trHeight w:hRule="exact" w:val="27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16723E" w:rsidRDefault="00835528" w:rsidP="00F8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FB0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99.0.БВ27АБ8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3502DA" w:rsidRDefault="00835528" w:rsidP="0007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DA">
              <w:rPr>
                <w:rFonts w:ascii="Times New Roman" w:hAnsi="Times New Roman" w:cs="Times New Roman"/>
                <w:sz w:val="20"/>
                <w:szCs w:val="20"/>
              </w:rPr>
              <w:t>Спортивная борьба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3502DA" w:rsidRDefault="00835528" w:rsidP="0007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11054C">
              <w:rPr>
                <w:rFonts w:ascii="Times New Roman" w:hAnsi="Times New Roman" w:cs="Times New Roman"/>
                <w:sz w:val="20"/>
                <w:szCs w:val="20"/>
              </w:rPr>
              <w:t>тап  совершенс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твования спортивного мастерства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3502DA" w:rsidRDefault="00835528" w:rsidP="0007663A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3502DA">
              <w:rPr>
                <w:sz w:val="20"/>
                <w:szCs w:val="20"/>
              </w:rPr>
              <w:t>Доля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лиц</w:t>
            </w:r>
            <w:r w:rsidRPr="003502DA">
              <w:rPr>
                <w:sz w:val="20"/>
                <w:szCs w:val="20"/>
              </w:rPr>
              <w:t xml:space="preserve">, </w:t>
            </w:r>
            <w:r w:rsidRPr="003502DA">
              <w:rPr>
                <w:sz w:val="20"/>
                <w:szCs w:val="20"/>
              </w:rPr>
              <w:t>прошедших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спортивную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подготовку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на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этапе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совершенствования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спортивного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мастерства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и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зачисленных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на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этап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высшего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спортивного</w:t>
            </w:r>
            <w:r w:rsidRPr="003502DA">
              <w:rPr>
                <w:sz w:val="20"/>
                <w:szCs w:val="20"/>
              </w:rPr>
              <w:t xml:space="preserve"> </w:t>
            </w:r>
            <w:r w:rsidRPr="003502DA">
              <w:rPr>
                <w:sz w:val="20"/>
                <w:szCs w:val="20"/>
              </w:rPr>
              <w:t>мастерства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9E470C" w:rsidRDefault="00835528" w:rsidP="002815CE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D43519" w:rsidRDefault="00835528" w:rsidP="00F800A2">
            <w:pPr>
              <w:pStyle w:val="NoSpacing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color w:val="auto"/>
                <w:sz w:val="20"/>
                <w:szCs w:val="20"/>
              </w:rPr>
              <w:t>744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703139" w:rsidRDefault="00835528" w:rsidP="00595041">
            <w:pPr>
              <w:pStyle w:val="NoSpacing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703139">
              <w:rPr>
                <w:rFonts w:asci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703139" w:rsidRDefault="00835528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1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703139" w:rsidRDefault="00835528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1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703139" w:rsidRDefault="00835528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1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D43519" w:rsidRDefault="00835528" w:rsidP="00E1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5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D43519" w:rsidRDefault="00835528" w:rsidP="00E1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5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D43519" w:rsidRDefault="00835528" w:rsidP="00E1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5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35528" w:rsidRPr="00643089" w:rsidRDefault="00835528" w:rsidP="00091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35528" w:rsidRPr="00643089" w:rsidRDefault="00835528" w:rsidP="00091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3089">
        <w:rPr>
          <w:rFonts w:ascii="Times New Roman" w:hAnsi="Times New Roman" w:cs="Times New Roman"/>
        </w:rPr>
        <w:t>3.2.</w:t>
      </w:r>
      <w:r w:rsidRPr="00643089">
        <w:rPr>
          <w:rFonts w:ascii="Times New Roman" w:hAnsi="Times New Roman" w:cs="Times New Roman"/>
        </w:rPr>
        <w:tab/>
        <w:t>Сведения о фактическом достижении показателей, характеризующих объем муниципальной услуги:</w:t>
      </w:r>
    </w:p>
    <w:p w:rsidR="00835528" w:rsidRPr="00643089" w:rsidRDefault="00835528" w:rsidP="00091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45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52"/>
        <w:gridCol w:w="2268"/>
        <w:gridCol w:w="1276"/>
        <w:gridCol w:w="1134"/>
        <w:gridCol w:w="839"/>
        <w:gridCol w:w="691"/>
        <w:gridCol w:w="1021"/>
        <w:gridCol w:w="1134"/>
        <w:gridCol w:w="851"/>
        <w:gridCol w:w="992"/>
        <w:gridCol w:w="992"/>
        <w:gridCol w:w="851"/>
        <w:gridCol w:w="851"/>
      </w:tblGrid>
      <w:tr w:rsidR="00835528" w:rsidRPr="00F527AF" w:rsidTr="000F7BCC">
        <w:trPr>
          <w:trHeight w:hRule="exact" w:val="31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F527AF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7AF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F527AF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A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F527AF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A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F527AF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AF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F527AF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AF"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835528" w:rsidRPr="00F527AF" w:rsidTr="000F7BCC">
        <w:trPr>
          <w:trHeight w:hRule="exact" w:val="363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F527AF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F527AF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F527AF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F527AF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A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F527AF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A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643089" w:rsidRDefault="00835528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89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643089" w:rsidRDefault="00835528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89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643089" w:rsidRDefault="00835528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89">
              <w:rPr>
                <w:rFonts w:ascii="Times New Roman" w:hAnsi="Times New Roman" w:cs="Times New Roman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643089" w:rsidRDefault="00835528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89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F527AF" w:rsidRDefault="00835528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5528" w:rsidRPr="00F527AF" w:rsidTr="000F7BCC">
        <w:trPr>
          <w:trHeight w:hRule="exact" w:val="837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F527AF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F527AF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F527AF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F527AF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F527AF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643089" w:rsidRDefault="00835528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89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643089" w:rsidRDefault="00835528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89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643089" w:rsidRDefault="00835528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89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F527AF" w:rsidRDefault="00835528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F527AF" w:rsidRDefault="00835528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F527AF" w:rsidRDefault="00835528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F527AF" w:rsidRDefault="00835528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5528" w:rsidRPr="00F527AF" w:rsidTr="00643089">
        <w:trPr>
          <w:trHeight w:hRule="exact" w:val="690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F527AF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F527AF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F527AF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F527AF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F527AF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A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F527AF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AF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F527AF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F527AF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F527AF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F527AF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F527AF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F527AF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F527AF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528" w:rsidRPr="00BD6CC8" w:rsidTr="000F7BCC">
        <w:trPr>
          <w:trHeight w:hRule="exact" w:val="2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13</w:t>
            </w:r>
          </w:p>
        </w:tc>
      </w:tr>
      <w:tr w:rsidR="00835528" w:rsidRPr="00BD6CC8" w:rsidTr="003546A1">
        <w:trPr>
          <w:trHeight w:hRule="exact" w:val="16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16723E" w:rsidRDefault="00835528" w:rsidP="004D3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FB0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99.0.БВ27АА2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16723E" w:rsidRDefault="00835528" w:rsidP="004D3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23E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3502DA" w:rsidRDefault="00835528" w:rsidP="004D3095">
            <w:pPr>
              <w:spacing w:after="0" w:line="240" w:lineRule="auto"/>
              <w:jc w:val="center"/>
              <w:rPr>
                <w:rStyle w:val="Emphasis"/>
                <w:rFonts w:ascii="Times New Roman" w:hAnsi="Times New Roman"/>
                <w:i w:val="0"/>
                <w:iCs/>
                <w:sz w:val="20"/>
                <w:szCs w:val="20"/>
              </w:rPr>
            </w:pPr>
            <w:r w:rsidRPr="003502DA">
              <w:rPr>
                <w:rStyle w:val="Emphasis"/>
                <w:rFonts w:ascii="Times New Roman" w:hAnsi="Times New Roman"/>
                <w:i w:val="0"/>
                <w:iCs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BD6CC8" w:rsidRDefault="00835528" w:rsidP="004D3095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372430">
              <w:rPr>
                <w:rFonts w:asci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4D3095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120198" w:rsidRDefault="00835528" w:rsidP="004D3095">
            <w:pPr>
              <w:pStyle w:val="NoSpacing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120198">
              <w:rPr>
                <w:rFonts w:ascii="Times New Roman" w:cs="Times New Roman"/>
                <w:color w:val="auto"/>
                <w:sz w:val="20"/>
                <w:szCs w:val="20"/>
              </w:rPr>
              <w:t>792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C13AD" w:rsidRDefault="00835528" w:rsidP="004D3095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120198" w:rsidRDefault="00835528" w:rsidP="004D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120198" w:rsidRDefault="00835528" w:rsidP="004D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8" w:rsidRPr="00BD6CC8" w:rsidRDefault="00835528" w:rsidP="004D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120198" w:rsidRDefault="00835528" w:rsidP="004D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120198" w:rsidRDefault="00835528" w:rsidP="004D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120198" w:rsidRDefault="00835528" w:rsidP="004D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5528" w:rsidRPr="00BD6CC8" w:rsidTr="003546A1">
        <w:trPr>
          <w:trHeight w:hRule="exact" w:val="16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16723E" w:rsidRDefault="00835528" w:rsidP="004D3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FB0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99.0.БВ27АА2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16723E" w:rsidRDefault="00835528" w:rsidP="004D3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23E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3502DA" w:rsidRDefault="00835528" w:rsidP="004D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DA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BD6CC8" w:rsidRDefault="00835528" w:rsidP="004D3095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372430">
              <w:rPr>
                <w:rFonts w:asci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4D3095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4D3095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D6CC8">
              <w:rPr>
                <w:rFonts w:ascii="Times New Roman" w:cs="Times New Roman"/>
                <w:sz w:val="20"/>
                <w:szCs w:val="20"/>
              </w:rPr>
              <w:t>79</w:t>
            </w:r>
            <w:r>
              <w:rPr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C13AD" w:rsidRDefault="00835528" w:rsidP="004D3095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120198" w:rsidRDefault="00835528" w:rsidP="004D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120198" w:rsidRDefault="00835528" w:rsidP="004D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8" w:rsidRPr="00BD6CC8" w:rsidRDefault="00835528" w:rsidP="004D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120198" w:rsidRDefault="00835528" w:rsidP="004D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120198" w:rsidRDefault="00835528" w:rsidP="004D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120198" w:rsidRDefault="00835528" w:rsidP="004D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5528" w:rsidRPr="00BD6CC8" w:rsidTr="003546A1">
        <w:trPr>
          <w:trHeight w:hRule="exact" w:val="1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16723E" w:rsidRDefault="00835528" w:rsidP="004D3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FB0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99.0.БВ27АА2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16723E" w:rsidRDefault="00835528" w:rsidP="004D3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23E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3502DA" w:rsidRDefault="00835528" w:rsidP="004D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DA">
              <w:rPr>
                <w:rFonts w:ascii="Times New Roman" w:hAnsi="Times New Roman" w:cs="Times New Roman"/>
                <w:sz w:val="20"/>
                <w:szCs w:val="20"/>
              </w:rPr>
              <w:t>Этап  совершенствования спортивного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BD6CC8" w:rsidRDefault="00835528" w:rsidP="004D3095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372430">
              <w:rPr>
                <w:rFonts w:asci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4D3095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4D3095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D6CC8">
              <w:rPr>
                <w:rFonts w:ascii="Times New Roman" w:cs="Times New Roman"/>
                <w:sz w:val="20"/>
                <w:szCs w:val="20"/>
              </w:rPr>
              <w:t>79</w:t>
            </w:r>
            <w:r>
              <w:rPr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C13AD" w:rsidRDefault="00835528" w:rsidP="004D3095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120198" w:rsidRDefault="00835528" w:rsidP="004D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120198" w:rsidRDefault="00835528" w:rsidP="004D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8" w:rsidRPr="00973005" w:rsidRDefault="00835528" w:rsidP="004D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120198" w:rsidRDefault="00835528" w:rsidP="004D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120198" w:rsidRDefault="00835528" w:rsidP="004D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120198" w:rsidRDefault="00835528" w:rsidP="004D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5528" w:rsidRPr="00BD6CC8" w:rsidTr="003546A1">
        <w:trPr>
          <w:trHeight w:hRule="exact" w:val="17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16723E" w:rsidRDefault="00835528" w:rsidP="004D3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FB0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99.0.БВ27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АБ81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16723E" w:rsidRDefault="00835528" w:rsidP="004D3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борьба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3502DA" w:rsidRDefault="00835528" w:rsidP="004D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DA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BD6CC8" w:rsidRDefault="00835528" w:rsidP="004D3095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372430">
              <w:rPr>
                <w:rFonts w:asci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4D3095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4D3095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D6CC8">
              <w:rPr>
                <w:rFonts w:ascii="Times New Roman" w:cs="Times New Roman"/>
                <w:sz w:val="20"/>
                <w:szCs w:val="20"/>
              </w:rPr>
              <w:t>79</w:t>
            </w:r>
            <w:r>
              <w:rPr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C13AD" w:rsidRDefault="00835528" w:rsidP="004D3095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120198" w:rsidRDefault="00835528" w:rsidP="004D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120198" w:rsidRDefault="00835528" w:rsidP="004D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8" w:rsidRPr="00973005" w:rsidRDefault="00835528" w:rsidP="004D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120198" w:rsidRDefault="00835528" w:rsidP="004D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120198" w:rsidRDefault="00835528" w:rsidP="004D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120198" w:rsidRDefault="00835528" w:rsidP="004D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5528" w:rsidRPr="00BD6CC8" w:rsidTr="003546A1">
        <w:trPr>
          <w:trHeight w:hRule="exact" w:val="16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16723E" w:rsidRDefault="00835528" w:rsidP="004D3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FB0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99.0.БВ27АБ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16723E" w:rsidRDefault="00835528" w:rsidP="004D3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23E">
              <w:rPr>
                <w:rFonts w:ascii="Times New Roman" w:hAnsi="Times New Roman" w:cs="Times New Roman"/>
                <w:sz w:val="20"/>
                <w:szCs w:val="20"/>
              </w:rPr>
              <w:t>Спортивная борьба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3502DA" w:rsidRDefault="00835528" w:rsidP="004D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DA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BD6CC8" w:rsidRDefault="00835528" w:rsidP="004D3095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372430">
              <w:rPr>
                <w:rFonts w:asci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4D3095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4D3095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D6CC8">
              <w:rPr>
                <w:rFonts w:ascii="Times New Roman" w:cs="Times New Roman"/>
                <w:sz w:val="20"/>
                <w:szCs w:val="20"/>
              </w:rPr>
              <w:t>79</w:t>
            </w:r>
            <w:r>
              <w:rPr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C13AD" w:rsidRDefault="00835528" w:rsidP="004D3095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120198" w:rsidRDefault="00835528" w:rsidP="004D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120198" w:rsidRDefault="00835528" w:rsidP="004D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8" w:rsidRPr="00973005" w:rsidRDefault="00835528" w:rsidP="004D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120198" w:rsidRDefault="00835528" w:rsidP="004D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120198" w:rsidRDefault="00835528" w:rsidP="004D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120198" w:rsidRDefault="00835528" w:rsidP="004D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5528" w:rsidRPr="00BD6CC8" w:rsidTr="003546A1">
        <w:trPr>
          <w:trHeight w:hRule="exact" w:val="16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16723E" w:rsidRDefault="00835528" w:rsidP="004D3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FB0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99.0.БВ27АБ8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B0C20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16723E" w:rsidRDefault="00835528" w:rsidP="004D3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23E">
              <w:rPr>
                <w:rFonts w:ascii="Times New Roman" w:hAnsi="Times New Roman" w:cs="Times New Roman"/>
                <w:sz w:val="20"/>
                <w:szCs w:val="20"/>
              </w:rPr>
              <w:t>Спортивная борьба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3502DA" w:rsidRDefault="00835528" w:rsidP="004D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11054C">
              <w:rPr>
                <w:rFonts w:ascii="Times New Roman" w:hAnsi="Times New Roman" w:cs="Times New Roman"/>
                <w:sz w:val="20"/>
                <w:szCs w:val="20"/>
              </w:rPr>
              <w:t>тап  совершенс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твования спортивного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BD6CC8" w:rsidRDefault="00835528" w:rsidP="004D3095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372430">
              <w:rPr>
                <w:rFonts w:asci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4D3095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4D3095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C13AD" w:rsidRDefault="00835528" w:rsidP="004D3095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120198" w:rsidRDefault="00835528" w:rsidP="004D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120198" w:rsidRDefault="00835528" w:rsidP="004D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28" w:rsidRPr="00973005" w:rsidRDefault="00835528" w:rsidP="004D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120198" w:rsidRDefault="00835528" w:rsidP="004D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120198" w:rsidRDefault="00835528" w:rsidP="004D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120198" w:rsidRDefault="00835528" w:rsidP="004D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35528" w:rsidRDefault="00835528" w:rsidP="00FB7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528" w:rsidRDefault="00835528" w:rsidP="00132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528" w:rsidRPr="00DA1AEC" w:rsidRDefault="00835528" w:rsidP="00132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Часть 2</w:t>
      </w:r>
      <w:r w:rsidRPr="001846A2">
        <w:rPr>
          <w:rFonts w:ascii="Times New Roman" w:hAnsi="Times New Roman" w:cs="Times New Roman"/>
          <w:sz w:val="28"/>
          <w:szCs w:val="28"/>
        </w:rPr>
        <w:t>.</w:t>
      </w:r>
      <w:r w:rsidRPr="001846A2">
        <w:rPr>
          <w:rFonts w:ascii="Times New Roman" w:hAnsi="Times New Roman" w:cs="Times New Roman"/>
          <w:sz w:val="28"/>
          <w:szCs w:val="28"/>
        </w:rPr>
        <w:tab/>
      </w:r>
      <w:r w:rsidRPr="00DA1AEC">
        <w:rPr>
          <w:rFonts w:ascii="Times New Roman" w:hAnsi="Times New Roman" w:cs="Times New Roman"/>
          <w:sz w:val="24"/>
          <w:szCs w:val="24"/>
        </w:rPr>
        <w:t>Сведения об выполняемых работах</w:t>
      </w:r>
    </w:p>
    <w:p w:rsidR="00835528" w:rsidRPr="00BD6CC8" w:rsidRDefault="00835528" w:rsidP="00F00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528" w:rsidRPr="00BD6CC8" w:rsidRDefault="00835528" w:rsidP="00BD6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CC8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835528" w:rsidRDefault="00835528" w:rsidP="00F552C8">
      <w:pPr>
        <w:spacing w:after="0" w:line="240" w:lineRule="auto"/>
        <w:ind w:left="9912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ect id="Rectangle 6" o:spid="_x0000_s1031" style="position:absolute;left:0;text-align:left;margin-left:692.55pt;margin-top:2.45pt;width:63pt;height:24.6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" strokeweight="1.5pt">
            <v:textbox>
              <w:txbxContent>
                <w:p w:rsidR="00835528" w:rsidRPr="00DA1AEC" w:rsidRDefault="00835528" w:rsidP="00BD6CC8">
                  <w:pPr>
                    <w:jc w:val="center"/>
                    <w:rPr>
                      <w:rFonts w:ascii="Times New Roman" w:cs="Times New Roman"/>
                      <w:b/>
                    </w:rPr>
                  </w:pPr>
                  <w:r w:rsidRPr="009911B4">
                    <w:rPr>
                      <w:rFonts w:ascii="Times New Roman" w:eastAsia="Times New Roman" w:cs="Times New Roman"/>
                      <w:b/>
                    </w:rPr>
                    <w:t>0608</w:t>
                  </w:r>
                </w:p>
              </w:txbxContent>
            </v:textbox>
          </v:rect>
        </w:pict>
      </w:r>
      <w:r w:rsidRPr="00DA1AEC">
        <w:rPr>
          <w:rFonts w:ascii="Times New Roman" w:hAnsi="Times New Roman" w:cs="Times New Roman"/>
        </w:rPr>
        <w:t xml:space="preserve">Код по региональному перечню </w:t>
      </w:r>
    </w:p>
    <w:p w:rsidR="00835528" w:rsidRDefault="00835528" w:rsidP="00F552C8">
      <w:pPr>
        <w:spacing w:after="0" w:line="240" w:lineRule="auto"/>
        <w:ind w:left="9912"/>
        <w:rPr>
          <w:rFonts w:ascii="Times New Roman" w:hAnsi="Times New Roman" w:cs="Times New Roman"/>
        </w:rPr>
      </w:pPr>
      <w:r w:rsidRPr="00DA1AEC">
        <w:rPr>
          <w:rFonts w:ascii="Times New Roman" w:hAnsi="Times New Roman" w:cs="Times New Roman"/>
        </w:rPr>
        <w:t xml:space="preserve">государственных (муниципальных) </w:t>
      </w:r>
    </w:p>
    <w:p w:rsidR="00835528" w:rsidRDefault="00835528" w:rsidP="00F552C8">
      <w:pPr>
        <w:spacing w:after="0" w:line="240" w:lineRule="auto"/>
        <w:ind w:left="9912"/>
        <w:rPr>
          <w:rFonts w:ascii="Times New Roman" w:hAnsi="Times New Roman" w:cs="Times New Roman"/>
        </w:rPr>
      </w:pPr>
      <w:r w:rsidRPr="00DA1AEC">
        <w:rPr>
          <w:rFonts w:ascii="Times New Roman" w:hAnsi="Times New Roman" w:cs="Times New Roman"/>
        </w:rPr>
        <w:t>услуг и работ</w:t>
      </w:r>
    </w:p>
    <w:p w:rsidR="00835528" w:rsidRDefault="00835528" w:rsidP="00F552C8">
      <w:pPr>
        <w:spacing w:after="0" w:line="240" w:lineRule="auto"/>
        <w:ind w:left="9912"/>
        <w:rPr>
          <w:rFonts w:ascii="Times New Roman" w:hAnsi="Times New Roman" w:cs="Times New Roman"/>
        </w:rPr>
      </w:pPr>
    </w:p>
    <w:p w:rsidR="00835528" w:rsidRPr="00DA1AEC" w:rsidRDefault="00835528" w:rsidP="00F552C8">
      <w:pPr>
        <w:spacing w:after="0" w:line="240" w:lineRule="auto"/>
        <w:ind w:left="9912"/>
        <w:rPr>
          <w:rFonts w:ascii="Times New Roman" w:hAnsi="Times New Roman" w:cs="Times New Roman"/>
        </w:rPr>
      </w:pPr>
    </w:p>
    <w:p w:rsidR="00835528" w:rsidRPr="00DA1AEC" w:rsidRDefault="00835528" w:rsidP="00F107F6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A1AEC">
        <w:rPr>
          <w:rFonts w:ascii="Times New Roman" w:hAnsi="Times New Roman" w:cs="Times New Roman"/>
        </w:rPr>
        <w:t>1.</w:t>
      </w:r>
      <w:r w:rsidRPr="00DA1AEC">
        <w:rPr>
          <w:rFonts w:ascii="Times New Roman" w:hAnsi="Times New Roman" w:cs="Times New Roman"/>
        </w:rPr>
        <w:tab/>
        <w:t xml:space="preserve">Наименование муниципальной работы </w:t>
      </w:r>
      <w:r w:rsidRPr="00DA1AEC">
        <w:rPr>
          <w:rFonts w:ascii="Times New Roman" w:hAnsi="Times New Roman" w:cs="Times New Roman"/>
          <w:u w:val="single"/>
        </w:rPr>
        <w:t>Обеспечение доступа к объектам спорта</w:t>
      </w:r>
    </w:p>
    <w:p w:rsidR="00835528" w:rsidRPr="00DA1AEC" w:rsidRDefault="00835528" w:rsidP="00F107F6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A1AEC">
        <w:rPr>
          <w:rFonts w:ascii="Times New Roman" w:hAnsi="Times New Roman" w:cs="Times New Roman"/>
        </w:rPr>
        <w:t>2.</w:t>
      </w:r>
      <w:r w:rsidRPr="00DA1AEC">
        <w:rPr>
          <w:rFonts w:ascii="Times New Roman" w:hAnsi="Times New Roman" w:cs="Times New Roman"/>
        </w:rPr>
        <w:tab/>
        <w:t xml:space="preserve">Категории потребителей муниципальной работы </w:t>
      </w:r>
      <w:r w:rsidRPr="00DA1AEC">
        <w:rPr>
          <w:rFonts w:ascii="Times New Roman" w:hAnsi="Times New Roman" w:cs="Times New Roman"/>
          <w:u w:val="single"/>
        </w:rPr>
        <w:t>в интересах общества</w:t>
      </w:r>
    </w:p>
    <w:p w:rsidR="00835528" w:rsidRPr="00DA1AEC" w:rsidRDefault="00835528" w:rsidP="00F10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Pr="00DA1AEC">
        <w:rPr>
          <w:rFonts w:ascii="Times New Roman" w:hAnsi="Times New Roman" w:cs="Times New Roman"/>
        </w:rPr>
        <w:t xml:space="preserve">Сведения о фактическом достижении показателей, характеризующих объем и (или) качество муниципальной работы: </w:t>
      </w:r>
    </w:p>
    <w:p w:rsidR="00835528" w:rsidRPr="00DA1AEC" w:rsidRDefault="00835528" w:rsidP="00F10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A1AEC">
        <w:rPr>
          <w:rFonts w:ascii="Times New Roman" w:hAnsi="Times New Roman" w:cs="Times New Roman"/>
        </w:rPr>
        <w:t>3.1.</w:t>
      </w:r>
      <w:r w:rsidRPr="00DA1AEC">
        <w:rPr>
          <w:rFonts w:ascii="Times New Roman" w:hAnsi="Times New Roman" w:cs="Times New Roman"/>
        </w:rPr>
        <w:tab/>
        <w:t>Сведения о фактическом достижении показателей, характеризующих качество муниципальной работы:</w:t>
      </w:r>
    </w:p>
    <w:tbl>
      <w:tblPr>
        <w:tblW w:w="16160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389"/>
        <w:gridCol w:w="19"/>
        <w:gridCol w:w="2410"/>
        <w:gridCol w:w="1701"/>
        <w:gridCol w:w="1985"/>
        <w:gridCol w:w="1277"/>
        <w:gridCol w:w="688"/>
        <w:gridCol w:w="21"/>
        <w:gridCol w:w="971"/>
        <w:gridCol w:w="21"/>
        <w:gridCol w:w="830"/>
        <w:gridCol w:w="21"/>
        <w:gridCol w:w="973"/>
        <w:gridCol w:w="870"/>
        <w:gridCol w:w="1134"/>
        <w:gridCol w:w="850"/>
      </w:tblGrid>
      <w:tr w:rsidR="00835528" w:rsidRPr="00BD6CC8" w:rsidTr="00BD6CC8">
        <w:trPr>
          <w:trHeight w:hRule="exact" w:val="389"/>
        </w:trPr>
        <w:tc>
          <w:tcPr>
            <w:tcW w:w="2389" w:type="dxa"/>
            <w:vMerge w:val="restart"/>
            <w:shd w:val="clear" w:color="auto" w:fill="FFFFFF"/>
          </w:tcPr>
          <w:p w:rsidR="00835528" w:rsidRPr="00BD6CC8" w:rsidRDefault="00835528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429" w:type="dxa"/>
            <w:gridSpan w:val="2"/>
            <w:vMerge w:val="restart"/>
            <w:shd w:val="clear" w:color="auto" w:fill="FFFFFF"/>
          </w:tcPr>
          <w:p w:rsidR="00835528" w:rsidRPr="00BD6CC8" w:rsidRDefault="00835528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работы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35528" w:rsidRPr="00BD6CC8" w:rsidRDefault="00835528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  <w:p w:rsidR="00835528" w:rsidRPr="00BD6CC8" w:rsidRDefault="00835528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характеризующий</w:t>
            </w:r>
          </w:p>
          <w:p w:rsidR="00835528" w:rsidRPr="00BD6CC8" w:rsidRDefault="00835528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условия (формы) оказания муниципальной работы</w:t>
            </w:r>
          </w:p>
        </w:tc>
        <w:tc>
          <w:tcPr>
            <w:tcW w:w="9641" w:type="dxa"/>
            <w:gridSpan w:val="12"/>
            <w:shd w:val="clear" w:color="auto" w:fill="FFFFFF"/>
          </w:tcPr>
          <w:p w:rsidR="00835528" w:rsidRPr="00BD6CC8" w:rsidRDefault="00835528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работы</w:t>
            </w:r>
          </w:p>
        </w:tc>
      </w:tr>
      <w:tr w:rsidR="00835528" w:rsidRPr="00BD6CC8" w:rsidTr="00F107F6">
        <w:trPr>
          <w:trHeight w:hRule="exact" w:val="196"/>
        </w:trPr>
        <w:tc>
          <w:tcPr>
            <w:tcW w:w="2389" w:type="dxa"/>
            <w:vMerge/>
            <w:shd w:val="clear" w:color="auto" w:fill="FFFFFF"/>
          </w:tcPr>
          <w:p w:rsidR="00835528" w:rsidRPr="00BD6CC8" w:rsidRDefault="00835528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  <w:shd w:val="clear" w:color="auto" w:fill="FFFFFF"/>
          </w:tcPr>
          <w:p w:rsidR="00835528" w:rsidRPr="00BD6CC8" w:rsidRDefault="00835528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bottom"/>
          </w:tcPr>
          <w:p w:rsidR="00835528" w:rsidRPr="00BD6CC8" w:rsidRDefault="00835528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FFFFFF"/>
          </w:tcPr>
          <w:p w:rsidR="00835528" w:rsidRPr="00BD6CC8" w:rsidRDefault="00835528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5" w:type="dxa"/>
            <w:gridSpan w:val="2"/>
            <w:vMerge w:val="restart"/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837" w:type="dxa"/>
            <w:gridSpan w:val="6"/>
            <w:shd w:val="clear" w:color="auto" w:fill="FFFFFF"/>
          </w:tcPr>
          <w:p w:rsidR="00835528" w:rsidRPr="00DA1AEC" w:rsidRDefault="00835528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EC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  <w:p w:rsidR="00835528" w:rsidRPr="00DA1AEC" w:rsidRDefault="00835528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528" w:rsidRPr="00DA1AEC" w:rsidRDefault="00835528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528" w:rsidRPr="00DA1AEC" w:rsidRDefault="00835528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shd w:val="clear" w:color="auto" w:fill="FFFFFF"/>
          </w:tcPr>
          <w:p w:rsidR="00835528" w:rsidRPr="00DA1AEC" w:rsidRDefault="00835528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EC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835528" w:rsidRPr="00DA1AEC" w:rsidRDefault="00835528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EC">
              <w:rPr>
                <w:rFonts w:ascii="Times New Roman" w:hAnsi="Times New Roman" w:cs="Times New Roman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850" w:type="dxa"/>
            <w:vMerge w:val="restart"/>
          </w:tcPr>
          <w:p w:rsidR="00835528" w:rsidRPr="00DA1AEC" w:rsidRDefault="00835528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EC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835528" w:rsidRPr="00BD6CC8" w:rsidTr="00F107F6">
        <w:trPr>
          <w:trHeight w:hRule="exact" w:val="405"/>
        </w:trPr>
        <w:tc>
          <w:tcPr>
            <w:tcW w:w="2389" w:type="dxa"/>
            <w:vMerge/>
            <w:shd w:val="clear" w:color="auto" w:fill="FFFFFF"/>
          </w:tcPr>
          <w:p w:rsidR="00835528" w:rsidRPr="00BD6CC8" w:rsidRDefault="00835528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  <w:shd w:val="clear" w:color="auto" w:fill="FFFFFF"/>
          </w:tcPr>
          <w:p w:rsidR="00835528" w:rsidRPr="00BD6CC8" w:rsidRDefault="00835528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bottom"/>
          </w:tcPr>
          <w:p w:rsidR="00835528" w:rsidRPr="00BD6CC8" w:rsidRDefault="00835528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835528" w:rsidRPr="00BD6CC8" w:rsidRDefault="00835528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vMerge/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FFFFFF"/>
          </w:tcPr>
          <w:p w:rsidR="00835528" w:rsidRPr="00DA1AEC" w:rsidRDefault="00835528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EC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851" w:type="dxa"/>
            <w:gridSpan w:val="2"/>
            <w:vMerge w:val="restart"/>
            <w:shd w:val="clear" w:color="auto" w:fill="FFFFFF"/>
          </w:tcPr>
          <w:p w:rsidR="00835528" w:rsidRPr="00DA1AEC" w:rsidRDefault="00835528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EC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994" w:type="dxa"/>
            <w:gridSpan w:val="2"/>
            <w:vMerge w:val="restart"/>
            <w:shd w:val="clear" w:color="auto" w:fill="FFFFFF"/>
          </w:tcPr>
          <w:p w:rsidR="00835528" w:rsidRPr="00DA1AEC" w:rsidRDefault="00835528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EC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835528" w:rsidRPr="00DA1AEC" w:rsidRDefault="00835528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EC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870" w:type="dxa"/>
            <w:vMerge/>
            <w:shd w:val="clear" w:color="auto" w:fill="FFFFFF"/>
          </w:tcPr>
          <w:p w:rsidR="00835528" w:rsidRPr="00BD6CC8" w:rsidRDefault="00835528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35528" w:rsidRPr="00BD6CC8" w:rsidRDefault="00835528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35528" w:rsidRPr="00BD6CC8" w:rsidRDefault="00835528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5528" w:rsidRPr="00BD6CC8" w:rsidTr="00DA1AEC">
        <w:trPr>
          <w:trHeight w:hRule="exact" w:val="1483"/>
        </w:trPr>
        <w:tc>
          <w:tcPr>
            <w:tcW w:w="2389" w:type="dxa"/>
            <w:vMerge/>
            <w:shd w:val="clear" w:color="auto" w:fill="FFFFFF"/>
          </w:tcPr>
          <w:p w:rsidR="00835528" w:rsidRPr="00BD6CC8" w:rsidRDefault="00835528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  <w:shd w:val="clear" w:color="auto" w:fill="FFFFFF"/>
          </w:tcPr>
          <w:p w:rsidR="00835528" w:rsidRPr="00BD6CC8" w:rsidRDefault="00835528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35528" w:rsidRPr="00BD6CC8" w:rsidRDefault="00835528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835528" w:rsidRPr="00BD6CC8" w:rsidRDefault="00835528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8" w:type="dxa"/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528" w:rsidRPr="00BD6CC8" w:rsidTr="00F107F6">
        <w:trPr>
          <w:trHeight w:hRule="exact" w:val="293"/>
        </w:trPr>
        <w:tc>
          <w:tcPr>
            <w:tcW w:w="2389" w:type="dxa"/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9" w:type="dxa"/>
            <w:gridSpan w:val="2"/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8" w:type="dxa"/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4" w:type="dxa"/>
            <w:gridSpan w:val="2"/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0" w:type="dxa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35528" w:rsidRPr="00BD6CC8" w:rsidTr="000756D0">
        <w:trPr>
          <w:trHeight w:hRule="exact" w:val="609"/>
        </w:trPr>
        <w:tc>
          <w:tcPr>
            <w:tcW w:w="2408" w:type="dxa"/>
            <w:gridSpan w:val="2"/>
            <w:shd w:val="clear" w:color="auto" w:fill="FFFFFF"/>
          </w:tcPr>
          <w:p w:rsidR="00835528" w:rsidRPr="00BD6CC8" w:rsidRDefault="00835528" w:rsidP="00D24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1B4">
              <w:rPr>
                <w:rFonts w:ascii="Times New Roman" w:hAnsi="Times New Roman" w:cs="Times New Roman"/>
                <w:sz w:val="20"/>
                <w:szCs w:val="20"/>
              </w:rPr>
              <w:t>931100.Р.86.1.06080001001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35528" w:rsidRPr="00BD6CC8" w:rsidRDefault="00835528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Наличие обоснованных жалоб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835528" w:rsidRPr="00BD6CC8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35528" w:rsidRPr="00610210" w:rsidRDefault="00835528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35528" w:rsidRPr="00610210" w:rsidRDefault="00835528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10210">
        <w:rPr>
          <w:rFonts w:ascii="Times New Roman" w:hAnsi="Times New Roman" w:cs="Times New Roman"/>
        </w:rPr>
        <w:t>3.2.</w:t>
      </w:r>
      <w:r w:rsidRPr="00610210">
        <w:rPr>
          <w:rFonts w:ascii="Times New Roman" w:hAnsi="Times New Roman" w:cs="Times New Roman"/>
        </w:rPr>
        <w:tab/>
        <w:t>Сведения о фактическом достижении показателей, характеризующих объем муниципальной работы:</w:t>
      </w:r>
    </w:p>
    <w:p w:rsidR="00835528" w:rsidRPr="00610210" w:rsidRDefault="00835528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45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52"/>
        <w:gridCol w:w="2268"/>
        <w:gridCol w:w="1276"/>
        <w:gridCol w:w="1134"/>
        <w:gridCol w:w="839"/>
        <w:gridCol w:w="691"/>
        <w:gridCol w:w="1021"/>
        <w:gridCol w:w="1134"/>
        <w:gridCol w:w="851"/>
        <w:gridCol w:w="992"/>
        <w:gridCol w:w="992"/>
        <w:gridCol w:w="851"/>
        <w:gridCol w:w="851"/>
      </w:tblGrid>
      <w:tr w:rsidR="00835528" w:rsidRPr="00BD6CC8" w:rsidTr="00F107F6">
        <w:trPr>
          <w:trHeight w:hRule="exact" w:val="28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835528" w:rsidRPr="00BD6CC8" w:rsidTr="00F107F6">
        <w:trPr>
          <w:trHeight w:hRule="exact" w:val="187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610210" w:rsidRDefault="00835528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0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610210" w:rsidRDefault="00835528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0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610210" w:rsidRDefault="00835528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0">
              <w:rPr>
                <w:rFonts w:ascii="Times New Roman" w:hAnsi="Times New Roman" w:cs="Times New Roman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610210" w:rsidRDefault="00835528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0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BD6CC8" w:rsidRDefault="00835528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5528" w:rsidRPr="00BD6CC8" w:rsidTr="00F107F6">
        <w:trPr>
          <w:trHeight w:hRule="exact" w:val="364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610210" w:rsidRDefault="00835528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0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610210" w:rsidRDefault="00835528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0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610210" w:rsidRDefault="00835528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0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BD6CC8" w:rsidRDefault="00835528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BD6CC8" w:rsidRDefault="00835528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5528" w:rsidRPr="00BD6CC8" w:rsidTr="00610210">
        <w:trPr>
          <w:trHeight w:hRule="exact" w:val="1310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528" w:rsidRPr="00BD6CC8" w:rsidTr="00F107F6">
        <w:trPr>
          <w:trHeight w:hRule="exact" w:val="2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13</w:t>
            </w:r>
          </w:p>
        </w:tc>
      </w:tr>
      <w:tr w:rsidR="00835528" w:rsidRPr="00BD6CC8" w:rsidTr="000756D0">
        <w:trPr>
          <w:trHeight w:hRule="exact"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BD6CC8" w:rsidRDefault="00835528" w:rsidP="00D24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1B4">
              <w:rPr>
                <w:rFonts w:ascii="Times New Roman" w:hAnsi="Times New Roman" w:cs="Times New Roman"/>
                <w:sz w:val="20"/>
                <w:szCs w:val="20"/>
              </w:rPr>
              <w:t>931100.Р.86.1.06080001001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F107F6">
            <w:pPr>
              <w:pStyle w:val="NoSpacing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BD6CC8">
              <w:rPr>
                <w:rFonts w:asci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F107F6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D6CC8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F107F6">
            <w:pPr>
              <w:pStyle w:val="NoSpacing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BD6CC8">
              <w:rPr>
                <w:rFonts w:ascii="Times New Roman" w:cs="Times New Roman"/>
                <w:sz w:val="22"/>
                <w:szCs w:val="22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F107F6">
            <w:pPr>
              <w:pStyle w:val="NoSpacing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BD6CC8">
              <w:rPr>
                <w:rFonts w:asci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35528" w:rsidRDefault="00835528" w:rsidP="00F55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528" w:rsidRPr="00040228" w:rsidRDefault="00835528" w:rsidP="00BD6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</w:t>
      </w:r>
    </w:p>
    <w:p w:rsidR="00835528" w:rsidRDefault="00835528" w:rsidP="006226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0228">
        <w:rPr>
          <w:rFonts w:ascii="Times New Roman" w:hAnsi="Times New Roman" w:cs="Times New Roman"/>
          <w:sz w:val="28"/>
          <w:szCs w:val="28"/>
        </w:rPr>
        <w:tab/>
      </w:r>
      <w:r w:rsidRPr="00040228">
        <w:rPr>
          <w:rFonts w:ascii="Times New Roman" w:hAnsi="Times New Roman" w:cs="Times New Roman"/>
          <w:sz w:val="28"/>
          <w:szCs w:val="28"/>
        </w:rPr>
        <w:tab/>
      </w:r>
      <w:r w:rsidRPr="00040228">
        <w:rPr>
          <w:rFonts w:ascii="Times New Roman" w:hAnsi="Times New Roman" w:cs="Times New Roman"/>
          <w:sz w:val="28"/>
          <w:szCs w:val="28"/>
        </w:rPr>
        <w:tab/>
      </w:r>
      <w:r w:rsidRPr="00040228">
        <w:rPr>
          <w:rFonts w:ascii="Times New Roman" w:hAnsi="Times New Roman" w:cs="Times New Roman"/>
          <w:sz w:val="28"/>
          <w:szCs w:val="28"/>
        </w:rPr>
        <w:tab/>
      </w:r>
      <w:r w:rsidRPr="00040228">
        <w:rPr>
          <w:rFonts w:ascii="Times New Roman" w:hAnsi="Times New Roman" w:cs="Times New Roman"/>
          <w:sz w:val="28"/>
          <w:szCs w:val="28"/>
        </w:rPr>
        <w:tab/>
      </w:r>
      <w:r w:rsidRPr="00040228">
        <w:rPr>
          <w:rFonts w:ascii="Times New Roman" w:hAnsi="Times New Roman" w:cs="Times New Roman"/>
          <w:sz w:val="28"/>
          <w:szCs w:val="28"/>
        </w:rPr>
        <w:tab/>
      </w:r>
      <w:r w:rsidRPr="00040228">
        <w:rPr>
          <w:rFonts w:ascii="Times New Roman" w:hAnsi="Times New Roman" w:cs="Times New Roman"/>
          <w:sz w:val="28"/>
          <w:szCs w:val="28"/>
        </w:rPr>
        <w:tab/>
      </w:r>
      <w:r w:rsidRPr="00040228">
        <w:rPr>
          <w:rFonts w:ascii="Times New Roman" w:hAnsi="Times New Roman" w:cs="Times New Roman"/>
          <w:sz w:val="28"/>
          <w:szCs w:val="28"/>
        </w:rPr>
        <w:tab/>
      </w:r>
      <w:r w:rsidRPr="00040228">
        <w:rPr>
          <w:rFonts w:ascii="Times New Roman" w:hAnsi="Times New Roman" w:cs="Times New Roman"/>
          <w:sz w:val="28"/>
          <w:szCs w:val="28"/>
        </w:rPr>
        <w:tab/>
      </w:r>
      <w:r w:rsidRPr="00040228">
        <w:rPr>
          <w:rFonts w:ascii="Times New Roman" w:hAnsi="Times New Roman" w:cs="Times New Roman"/>
          <w:sz w:val="28"/>
          <w:szCs w:val="28"/>
        </w:rPr>
        <w:tab/>
      </w:r>
      <w:r w:rsidRPr="00040228">
        <w:rPr>
          <w:rFonts w:ascii="Times New Roman" w:hAnsi="Times New Roman" w:cs="Times New Roman"/>
          <w:sz w:val="28"/>
          <w:szCs w:val="28"/>
        </w:rPr>
        <w:tab/>
      </w:r>
      <w:r w:rsidRPr="00040228">
        <w:rPr>
          <w:rFonts w:ascii="Times New Roman" w:hAnsi="Times New Roman" w:cs="Times New Roman"/>
          <w:sz w:val="28"/>
          <w:szCs w:val="28"/>
        </w:rPr>
        <w:tab/>
      </w:r>
      <w:r w:rsidRPr="00040228"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pict>
          <v:rect id="Rectangle 7" o:spid="_x0000_s1032" style="position:absolute;left:0;text-align:left;margin-left:700.8pt;margin-top:15.5pt;width:63.75pt;height:21.8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" strokeweight="1.5pt">
            <v:textbox>
              <w:txbxContent>
                <w:p w:rsidR="00835528" w:rsidRPr="009911B4" w:rsidRDefault="00835528" w:rsidP="009911B4">
                  <w:pPr>
                    <w:jc w:val="center"/>
                    <w:rPr>
                      <w:rFonts w:ascii="Times New Roman" w:eastAsia="Times New Roman" w:cs="Times New Roman"/>
                      <w:b/>
                    </w:rPr>
                  </w:pPr>
                  <w:r w:rsidRPr="009911B4">
                    <w:rPr>
                      <w:rFonts w:ascii="Times New Roman" w:eastAsia="Times New Roman" w:cs="Times New Roman"/>
                      <w:b/>
                    </w:rPr>
                    <w:t>0625</w:t>
                  </w:r>
                </w:p>
                <w:p w:rsidR="00835528" w:rsidRPr="002E4EBA" w:rsidRDefault="00835528" w:rsidP="00BD6CC8">
                  <w:pPr>
                    <w:jc w:val="center"/>
                    <w:rPr>
                      <w:rFonts w:ascii="Times New Roman" w:cs="Times New Roman"/>
                      <w:b/>
                    </w:rPr>
                  </w:pPr>
                </w:p>
              </w:txbxContent>
            </v:textbox>
          </v:rect>
        </w:pict>
      </w:r>
    </w:p>
    <w:p w:rsidR="00835528" w:rsidRDefault="00835528" w:rsidP="00F552C8">
      <w:pPr>
        <w:spacing w:after="0" w:line="240" w:lineRule="auto"/>
        <w:ind w:left="9912"/>
        <w:rPr>
          <w:rFonts w:ascii="Times New Roman" w:hAnsi="Times New Roman" w:cs="Times New Roman"/>
        </w:rPr>
      </w:pPr>
      <w:r w:rsidRPr="002E4EBA">
        <w:rPr>
          <w:rFonts w:ascii="Times New Roman" w:hAnsi="Times New Roman" w:cs="Times New Roman"/>
        </w:rPr>
        <w:t xml:space="preserve">Код по региональному перечню </w:t>
      </w:r>
    </w:p>
    <w:p w:rsidR="00835528" w:rsidRDefault="00835528" w:rsidP="00F552C8">
      <w:pPr>
        <w:spacing w:after="0" w:line="240" w:lineRule="auto"/>
        <w:ind w:left="9912"/>
        <w:rPr>
          <w:rFonts w:ascii="Times New Roman" w:hAnsi="Times New Roman" w:cs="Times New Roman"/>
        </w:rPr>
      </w:pPr>
      <w:r w:rsidRPr="002E4EBA">
        <w:rPr>
          <w:rFonts w:ascii="Times New Roman" w:hAnsi="Times New Roman" w:cs="Times New Roman"/>
        </w:rPr>
        <w:t xml:space="preserve">государственных (муниципальных) </w:t>
      </w:r>
    </w:p>
    <w:p w:rsidR="00835528" w:rsidRDefault="00835528" w:rsidP="00F552C8">
      <w:pPr>
        <w:spacing w:after="0" w:line="240" w:lineRule="auto"/>
        <w:ind w:left="9912"/>
        <w:rPr>
          <w:rFonts w:ascii="Times New Roman" w:hAnsi="Times New Roman" w:cs="Times New Roman"/>
        </w:rPr>
      </w:pPr>
      <w:r w:rsidRPr="002E4EBA">
        <w:rPr>
          <w:rFonts w:ascii="Times New Roman" w:hAnsi="Times New Roman" w:cs="Times New Roman"/>
        </w:rPr>
        <w:t>услуг и работ</w:t>
      </w:r>
    </w:p>
    <w:p w:rsidR="00835528" w:rsidRDefault="00835528" w:rsidP="00F552C8">
      <w:pPr>
        <w:spacing w:after="0" w:line="240" w:lineRule="auto"/>
        <w:ind w:left="9912"/>
        <w:rPr>
          <w:rFonts w:ascii="Times New Roman" w:hAnsi="Times New Roman" w:cs="Times New Roman"/>
        </w:rPr>
      </w:pPr>
    </w:p>
    <w:p w:rsidR="00835528" w:rsidRPr="002E4EBA" w:rsidRDefault="00835528" w:rsidP="00F552C8">
      <w:pPr>
        <w:spacing w:after="0" w:line="240" w:lineRule="auto"/>
        <w:ind w:left="9912"/>
        <w:rPr>
          <w:rFonts w:ascii="Times New Roman" w:hAnsi="Times New Roman" w:cs="Times New Roman"/>
        </w:rPr>
      </w:pPr>
    </w:p>
    <w:p w:rsidR="00835528" w:rsidRPr="002E4EBA" w:rsidRDefault="00835528" w:rsidP="002805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2E4EBA">
        <w:rPr>
          <w:rFonts w:ascii="Times New Roman" w:hAnsi="Times New Roman" w:cs="Times New Roman"/>
        </w:rPr>
        <w:t>1.</w:t>
      </w:r>
      <w:r w:rsidRPr="002E4EBA">
        <w:rPr>
          <w:rFonts w:ascii="Times New Roman" w:hAnsi="Times New Roman" w:cs="Times New Roman"/>
        </w:rPr>
        <w:tab/>
        <w:t xml:space="preserve">Наименование муниципальной работы </w:t>
      </w:r>
      <w:r w:rsidRPr="002E4EBA">
        <w:rPr>
          <w:rFonts w:ascii="Times New Roman" w:hAnsi="Times New Roman" w:cs="Times New Roman"/>
          <w:u w:val="single"/>
        </w:rPr>
        <w:t xml:space="preserve">Обеспечение участия лиц, проходящих спортивную подготовку, в спортивных соревнованиях </w:t>
      </w:r>
    </w:p>
    <w:p w:rsidR="00835528" w:rsidRPr="002E4EBA" w:rsidRDefault="00835528" w:rsidP="002805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E4EBA">
        <w:rPr>
          <w:rFonts w:ascii="Times New Roman" w:hAnsi="Times New Roman" w:cs="Times New Roman"/>
        </w:rPr>
        <w:t>2.</w:t>
      </w:r>
      <w:r w:rsidRPr="002E4EBA">
        <w:rPr>
          <w:rFonts w:ascii="Times New Roman" w:hAnsi="Times New Roman" w:cs="Times New Roman"/>
        </w:rPr>
        <w:tab/>
        <w:t xml:space="preserve">Категории потребителей муниципальной работы </w:t>
      </w:r>
      <w:r w:rsidRPr="002E4EBA">
        <w:rPr>
          <w:rFonts w:ascii="Times New Roman" w:hAnsi="Times New Roman" w:cs="Times New Roman"/>
          <w:u w:val="single"/>
        </w:rPr>
        <w:t xml:space="preserve">в интересах общества </w:t>
      </w:r>
    </w:p>
    <w:p w:rsidR="00835528" w:rsidRPr="002E4EBA" w:rsidRDefault="00835528" w:rsidP="00F10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E4EBA">
        <w:rPr>
          <w:rFonts w:ascii="Times New Roman" w:hAnsi="Times New Roman" w:cs="Times New Roman"/>
        </w:rPr>
        <w:t>3.</w:t>
      </w:r>
      <w:r w:rsidRPr="002E4EBA">
        <w:rPr>
          <w:rFonts w:ascii="Times New Roman" w:hAnsi="Times New Roman" w:cs="Times New Roman"/>
        </w:rPr>
        <w:tab/>
        <w:t xml:space="preserve">Сведения о фактическом достижении показателей, характеризующих объем и (или) качество муниципальной работы: </w:t>
      </w:r>
    </w:p>
    <w:p w:rsidR="00835528" w:rsidRPr="002E4EBA" w:rsidRDefault="00835528" w:rsidP="00F10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E4EBA">
        <w:rPr>
          <w:rFonts w:ascii="Times New Roman" w:hAnsi="Times New Roman" w:cs="Times New Roman"/>
        </w:rPr>
        <w:t>3.1.</w:t>
      </w:r>
      <w:r w:rsidRPr="002E4EBA">
        <w:rPr>
          <w:rFonts w:ascii="Times New Roman" w:hAnsi="Times New Roman" w:cs="Times New Roman"/>
        </w:rPr>
        <w:tab/>
        <w:t>Сведения о фактическом достижении показателей, характеризующих качество муниципальной работы:</w:t>
      </w:r>
    </w:p>
    <w:tbl>
      <w:tblPr>
        <w:tblW w:w="1545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680"/>
        <w:gridCol w:w="19"/>
        <w:gridCol w:w="2410"/>
        <w:gridCol w:w="1701"/>
        <w:gridCol w:w="1985"/>
        <w:gridCol w:w="1277"/>
        <w:gridCol w:w="688"/>
        <w:gridCol w:w="19"/>
        <w:gridCol w:w="973"/>
        <w:gridCol w:w="19"/>
        <w:gridCol w:w="832"/>
        <w:gridCol w:w="21"/>
        <w:gridCol w:w="973"/>
        <w:gridCol w:w="870"/>
        <w:gridCol w:w="1134"/>
        <w:gridCol w:w="850"/>
      </w:tblGrid>
      <w:tr w:rsidR="00835528" w:rsidRPr="00BD6CC8" w:rsidTr="00F5549B">
        <w:trPr>
          <w:trHeight w:hRule="exact" w:val="389"/>
        </w:trPr>
        <w:tc>
          <w:tcPr>
            <w:tcW w:w="1680" w:type="dxa"/>
            <w:vMerge w:val="restart"/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429" w:type="dxa"/>
            <w:gridSpan w:val="2"/>
            <w:vMerge w:val="restart"/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работы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характеризующий</w:t>
            </w:r>
          </w:p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условия (формы) оказания муниципальной работы</w:t>
            </w:r>
          </w:p>
        </w:tc>
        <w:tc>
          <w:tcPr>
            <w:tcW w:w="9641" w:type="dxa"/>
            <w:gridSpan w:val="12"/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работы</w:t>
            </w:r>
          </w:p>
        </w:tc>
      </w:tr>
      <w:tr w:rsidR="00835528" w:rsidRPr="00BD6CC8" w:rsidTr="00F5549B">
        <w:trPr>
          <w:trHeight w:hRule="exact" w:val="196"/>
        </w:trPr>
        <w:tc>
          <w:tcPr>
            <w:tcW w:w="1680" w:type="dxa"/>
            <w:vMerge/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5" w:type="dxa"/>
            <w:gridSpan w:val="2"/>
            <w:vMerge w:val="restart"/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837" w:type="dxa"/>
            <w:gridSpan w:val="6"/>
            <w:shd w:val="clear" w:color="auto" w:fill="FFFFFF"/>
          </w:tcPr>
          <w:p w:rsidR="00835528" w:rsidRPr="002D1CE7" w:rsidRDefault="00835528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CE7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  <w:p w:rsidR="00835528" w:rsidRPr="002D1CE7" w:rsidRDefault="00835528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528" w:rsidRPr="002D1CE7" w:rsidRDefault="00835528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528" w:rsidRPr="002D1CE7" w:rsidRDefault="00835528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shd w:val="clear" w:color="auto" w:fill="FFFFFF"/>
          </w:tcPr>
          <w:p w:rsidR="00835528" w:rsidRPr="002D1CE7" w:rsidRDefault="00835528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CE7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835528" w:rsidRPr="002D1CE7" w:rsidRDefault="00835528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CE7">
              <w:rPr>
                <w:rFonts w:ascii="Times New Roman" w:hAnsi="Times New Roman" w:cs="Times New Roman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850" w:type="dxa"/>
            <w:vMerge w:val="restart"/>
          </w:tcPr>
          <w:p w:rsidR="00835528" w:rsidRPr="002D1CE7" w:rsidRDefault="00835528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CE7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835528" w:rsidRPr="00BD6CC8" w:rsidTr="00F5549B">
        <w:trPr>
          <w:trHeight w:hRule="exact" w:val="405"/>
        </w:trPr>
        <w:tc>
          <w:tcPr>
            <w:tcW w:w="1680" w:type="dxa"/>
            <w:vMerge/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vMerge/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FFFFFF"/>
          </w:tcPr>
          <w:p w:rsidR="00835528" w:rsidRPr="002D1CE7" w:rsidRDefault="00835528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CE7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851" w:type="dxa"/>
            <w:gridSpan w:val="2"/>
            <w:vMerge w:val="restart"/>
            <w:shd w:val="clear" w:color="auto" w:fill="FFFFFF"/>
          </w:tcPr>
          <w:p w:rsidR="00835528" w:rsidRPr="002D1CE7" w:rsidRDefault="00835528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CE7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994" w:type="dxa"/>
            <w:gridSpan w:val="2"/>
            <w:vMerge w:val="restart"/>
            <w:shd w:val="clear" w:color="auto" w:fill="FFFFFF"/>
          </w:tcPr>
          <w:p w:rsidR="00835528" w:rsidRPr="002D1CE7" w:rsidRDefault="00835528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CE7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835528" w:rsidRPr="002D1CE7" w:rsidRDefault="00835528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CE7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870" w:type="dxa"/>
            <w:vMerge/>
            <w:shd w:val="clear" w:color="auto" w:fill="FFFFFF"/>
          </w:tcPr>
          <w:p w:rsidR="00835528" w:rsidRPr="00BD6CC8" w:rsidRDefault="00835528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35528" w:rsidRPr="00BD6CC8" w:rsidRDefault="00835528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35528" w:rsidRPr="00BD6CC8" w:rsidRDefault="00835528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5528" w:rsidRPr="00BD6CC8" w:rsidTr="00F5549B">
        <w:trPr>
          <w:trHeight w:hRule="exact" w:val="1539"/>
        </w:trPr>
        <w:tc>
          <w:tcPr>
            <w:tcW w:w="1680" w:type="dxa"/>
            <w:vMerge/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8" w:type="dxa"/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shd w:val="clear" w:color="auto" w:fill="FFFFFF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528" w:rsidRPr="00BD6CC8" w:rsidTr="00F5549B">
        <w:trPr>
          <w:trHeight w:hRule="exact" w:val="293"/>
        </w:trPr>
        <w:tc>
          <w:tcPr>
            <w:tcW w:w="1680" w:type="dxa"/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9" w:type="dxa"/>
            <w:gridSpan w:val="2"/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8" w:type="dxa"/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4" w:type="dxa"/>
            <w:gridSpan w:val="2"/>
            <w:shd w:val="clear" w:color="auto" w:fill="FFFFFF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0" w:type="dxa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835528" w:rsidRPr="00BD6CC8" w:rsidRDefault="00835528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35528" w:rsidRPr="00BD6CC8" w:rsidTr="006A7EDE">
        <w:trPr>
          <w:trHeight w:hRule="exact" w:val="1200"/>
        </w:trPr>
        <w:tc>
          <w:tcPr>
            <w:tcW w:w="1699" w:type="dxa"/>
            <w:gridSpan w:val="2"/>
            <w:shd w:val="clear" w:color="auto" w:fill="FFFFFF"/>
          </w:tcPr>
          <w:p w:rsidR="00835528" w:rsidRPr="00BD6CC8" w:rsidRDefault="00835528" w:rsidP="0099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931900.Р.86.1.06250006003</w:t>
            </w:r>
          </w:p>
        </w:tc>
        <w:tc>
          <w:tcPr>
            <w:tcW w:w="2410" w:type="dxa"/>
            <w:shd w:val="clear" w:color="auto" w:fill="FFFFFF"/>
          </w:tcPr>
          <w:p w:rsidR="00835528" w:rsidRPr="00BD6CC8" w:rsidRDefault="00835528" w:rsidP="0099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35528" w:rsidRPr="00BD6CC8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835528" w:rsidRPr="00BD6CC8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Отклонение достигнутых результатов  от запланированных планом мероприятий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35528" w:rsidRPr="00BD6CC8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7" w:type="dxa"/>
            <w:gridSpan w:val="2"/>
            <w:shd w:val="clear" w:color="auto" w:fill="FFFFFF"/>
            <w:vAlign w:val="center"/>
          </w:tcPr>
          <w:p w:rsidR="00835528" w:rsidRPr="00BD6CC8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35528" w:rsidRPr="00EC209E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0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835528" w:rsidRPr="00EC209E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/>
            <w:vAlign w:val="center"/>
          </w:tcPr>
          <w:p w:rsidR="00835528" w:rsidRPr="00EC209E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835528" w:rsidRPr="00BD6CC8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35528" w:rsidRPr="00BD6CC8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35528" w:rsidRPr="00BD6CC8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5528" w:rsidRPr="00BD6CC8" w:rsidTr="006A7EDE">
        <w:trPr>
          <w:trHeight w:hRule="exact" w:val="1273"/>
        </w:trPr>
        <w:tc>
          <w:tcPr>
            <w:tcW w:w="1699" w:type="dxa"/>
            <w:gridSpan w:val="2"/>
            <w:shd w:val="clear" w:color="auto" w:fill="FFFFFF"/>
          </w:tcPr>
          <w:p w:rsidR="00835528" w:rsidRPr="00BD6CC8" w:rsidRDefault="00835528" w:rsidP="0099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931900.Р.86.1.06250007002</w:t>
            </w:r>
          </w:p>
        </w:tc>
        <w:tc>
          <w:tcPr>
            <w:tcW w:w="2410" w:type="dxa"/>
            <w:shd w:val="clear" w:color="auto" w:fill="FFFFFF"/>
          </w:tcPr>
          <w:p w:rsidR="00835528" w:rsidRPr="00BD6CC8" w:rsidRDefault="00835528" w:rsidP="0099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35528" w:rsidRPr="00BD6CC8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835528" w:rsidRPr="00BD6CC8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Отклонение достигнутых результатов  от запланированных планом мероприятий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35528" w:rsidRPr="00BD6CC8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7" w:type="dxa"/>
            <w:gridSpan w:val="2"/>
            <w:shd w:val="clear" w:color="auto" w:fill="FFFFFF"/>
            <w:vAlign w:val="center"/>
          </w:tcPr>
          <w:p w:rsidR="00835528" w:rsidRPr="00BD6CC8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35528" w:rsidRPr="00EC209E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0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835528" w:rsidRPr="00EC209E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/>
            <w:vAlign w:val="center"/>
          </w:tcPr>
          <w:p w:rsidR="00835528" w:rsidRPr="00EC209E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835528" w:rsidRPr="00BD6CC8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35528" w:rsidRPr="00BD6CC8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35528" w:rsidRPr="00BD6CC8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5528" w:rsidRPr="00BD6CC8" w:rsidTr="006A7EDE">
        <w:trPr>
          <w:trHeight w:hRule="exact" w:val="1136"/>
        </w:trPr>
        <w:tc>
          <w:tcPr>
            <w:tcW w:w="1699" w:type="dxa"/>
            <w:gridSpan w:val="2"/>
            <w:shd w:val="clear" w:color="auto" w:fill="FFFFFF"/>
          </w:tcPr>
          <w:p w:rsidR="00835528" w:rsidRPr="00BD6CC8" w:rsidRDefault="00835528" w:rsidP="0099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931900.Р.86.1.06250008</w:t>
            </w:r>
            <w:r w:rsidRPr="00892EDD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410" w:type="dxa"/>
            <w:shd w:val="clear" w:color="auto" w:fill="FFFFFF"/>
          </w:tcPr>
          <w:p w:rsidR="00835528" w:rsidRPr="00BD6CC8" w:rsidRDefault="00835528" w:rsidP="0099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Межрегиональные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35528" w:rsidRPr="00BD6CC8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835528" w:rsidRPr="00BD6CC8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Отклонение достигнутых результатов  от запланированных планом мероприятий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35528" w:rsidRPr="00BD6CC8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7" w:type="dxa"/>
            <w:gridSpan w:val="2"/>
            <w:shd w:val="clear" w:color="auto" w:fill="FFFFFF"/>
            <w:vAlign w:val="center"/>
          </w:tcPr>
          <w:p w:rsidR="00835528" w:rsidRPr="00BD6CC8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35528" w:rsidRPr="00EC209E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0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835528" w:rsidRPr="00EC209E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/>
            <w:vAlign w:val="center"/>
          </w:tcPr>
          <w:p w:rsidR="00835528" w:rsidRPr="00EC209E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835528" w:rsidRPr="00BD6CC8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35528" w:rsidRPr="00BD6CC8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35528" w:rsidRPr="00BD6CC8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5528" w:rsidRPr="00BD6CC8" w:rsidTr="006A7EDE">
        <w:trPr>
          <w:trHeight w:hRule="exact" w:val="1214"/>
        </w:trPr>
        <w:tc>
          <w:tcPr>
            <w:tcW w:w="1699" w:type="dxa"/>
            <w:gridSpan w:val="2"/>
            <w:shd w:val="clear" w:color="auto" w:fill="FFFFFF"/>
          </w:tcPr>
          <w:p w:rsidR="00835528" w:rsidRPr="00BD6CC8" w:rsidRDefault="00835528" w:rsidP="0099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931900.Р.86.1.06250009</w:t>
            </w:r>
            <w:r w:rsidRPr="00892EDD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410" w:type="dxa"/>
            <w:shd w:val="clear" w:color="auto" w:fill="FFFFFF"/>
          </w:tcPr>
          <w:p w:rsidR="00835528" w:rsidRPr="00BD6CC8" w:rsidRDefault="00835528" w:rsidP="0099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35528" w:rsidRPr="00BD6CC8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835528" w:rsidRPr="00BD6CC8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Отклонение достигнутых результатов  от запланированных планом мероприятий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35528" w:rsidRPr="00BD6CC8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7" w:type="dxa"/>
            <w:gridSpan w:val="2"/>
            <w:shd w:val="clear" w:color="auto" w:fill="FFFFFF"/>
            <w:vAlign w:val="center"/>
          </w:tcPr>
          <w:p w:rsidR="00835528" w:rsidRPr="00BD6CC8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35528" w:rsidRPr="00EC209E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0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835528" w:rsidRPr="00EC209E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/>
            <w:vAlign w:val="center"/>
          </w:tcPr>
          <w:p w:rsidR="00835528" w:rsidRPr="00EC209E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835528" w:rsidRPr="00BD6CC8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35528" w:rsidRPr="00BD6CC8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35528" w:rsidRPr="00BD6CC8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5528" w:rsidRPr="00BD6CC8" w:rsidTr="009911B4">
        <w:trPr>
          <w:trHeight w:hRule="exact" w:val="1252"/>
        </w:trPr>
        <w:tc>
          <w:tcPr>
            <w:tcW w:w="1699" w:type="dxa"/>
            <w:gridSpan w:val="2"/>
            <w:shd w:val="clear" w:color="auto" w:fill="FFFFFF"/>
          </w:tcPr>
          <w:p w:rsidR="00835528" w:rsidRPr="00BD6CC8" w:rsidRDefault="00835528" w:rsidP="0099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931900.Р.86.1.062500010</w:t>
            </w:r>
            <w:r w:rsidRPr="00892EDD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410" w:type="dxa"/>
            <w:shd w:val="clear" w:color="auto" w:fill="FFFFFF"/>
          </w:tcPr>
          <w:p w:rsidR="00835528" w:rsidRPr="00BD6CC8" w:rsidRDefault="00835528" w:rsidP="0099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жмуниципальные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35528" w:rsidRPr="00BD6CC8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835528" w:rsidRPr="00BD6CC8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Отклонение достигнутых результатов  от запланированных планом мероприятий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35528" w:rsidRPr="00BD6CC8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7" w:type="dxa"/>
            <w:gridSpan w:val="2"/>
            <w:shd w:val="clear" w:color="auto" w:fill="FFFFFF"/>
            <w:vAlign w:val="center"/>
          </w:tcPr>
          <w:p w:rsidR="00835528" w:rsidRPr="00BD6CC8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35528" w:rsidRPr="00EC209E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835528" w:rsidRPr="00EC209E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/>
            <w:vAlign w:val="center"/>
          </w:tcPr>
          <w:p w:rsidR="00835528" w:rsidRPr="00EC209E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835528" w:rsidRPr="00BD6CC8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35528" w:rsidRPr="00BD6CC8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35528" w:rsidRPr="00BD6CC8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35528" w:rsidRPr="002D1CE7" w:rsidRDefault="00835528" w:rsidP="00742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35528" w:rsidRPr="002D1CE7" w:rsidRDefault="00835528" w:rsidP="00742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1CE7">
        <w:rPr>
          <w:rFonts w:ascii="Times New Roman" w:hAnsi="Times New Roman" w:cs="Times New Roman"/>
        </w:rPr>
        <w:t>3.2 Сведения о фактическом достижении показателей, характеризующих объем муниципальной работы:</w:t>
      </w:r>
    </w:p>
    <w:p w:rsidR="00835528" w:rsidRPr="002D1CE7" w:rsidRDefault="00835528" w:rsidP="00742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45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52"/>
        <w:gridCol w:w="2268"/>
        <w:gridCol w:w="1276"/>
        <w:gridCol w:w="1134"/>
        <w:gridCol w:w="839"/>
        <w:gridCol w:w="691"/>
        <w:gridCol w:w="1021"/>
        <w:gridCol w:w="1134"/>
        <w:gridCol w:w="851"/>
        <w:gridCol w:w="992"/>
        <w:gridCol w:w="992"/>
        <w:gridCol w:w="851"/>
        <w:gridCol w:w="851"/>
      </w:tblGrid>
      <w:tr w:rsidR="00835528" w:rsidRPr="00BD6CC8" w:rsidTr="003E137F">
        <w:trPr>
          <w:trHeight w:hRule="exact" w:val="31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BD6CC8" w:rsidRDefault="00835528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BD6CC8" w:rsidRDefault="00835528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835528" w:rsidRPr="00BD6CC8" w:rsidTr="003E137F">
        <w:trPr>
          <w:trHeight w:hRule="exact" w:val="363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2D1CE7" w:rsidRDefault="00835528" w:rsidP="003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CE7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2D1CE7" w:rsidRDefault="00835528" w:rsidP="003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CE7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2D1CE7" w:rsidRDefault="00835528" w:rsidP="003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CE7">
              <w:rPr>
                <w:rFonts w:ascii="Times New Roman" w:hAnsi="Times New Roman" w:cs="Times New Roman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2D1CE7" w:rsidRDefault="00835528" w:rsidP="003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CE7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BD6CC8" w:rsidRDefault="00835528" w:rsidP="003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5528" w:rsidRPr="00BD6CC8" w:rsidTr="003E137F">
        <w:trPr>
          <w:trHeight w:hRule="exact" w:val="837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2D1CE7" w:rsidRDefault="00835528" w:rsidP="003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CE7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2D1CE7" w:rsidRDefault="00835528" w:rsidP="003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CE7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2D1CE7" w:rsidRDefault="00835528" w:rsidP="003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CE7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BD6CC8" w:rsidRDefault="00835528" w:rsidP="003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BD6CC8" w:rsidRDefault="00835528" w:rsidP="003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5528" w:rsidRPr="00BD6CC8" w:rsidTr="003E137F">
        <w:trPr>
          <w:trHeight w:hRule="exact" w:val="686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BD6CC8" w:rsidRDefault="00835528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BD6CC8" w:rsidRDefault="00835528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BD6CC8" w:rsidRDefault="00835528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528" w:rsidRPr="00BD6CC8" w:rsidTr="003E137F">
        <w:trPr>
          <w:trHeight w:hRule="exact" w:val="2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13</w:t>
            </w:r>
          </w:p>
        </w:tc>
      </w:tr>
      <w:tr w:rsidR="00835528" w:rsidRPr="00BD6CC8" w:rsidTr="00180A23">
        <w:trPr>
          <w:trHeight w:hRule="exact" w:val="7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AB56B6" w:rsidRDefault="00835528" w:rsidP="00991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6B6">
              <w:rPr>
                <w:rFonts w:ascii="Times New Roman" w:hAnsi="Times New Roman" w:cs="Times New Roman"/>
                <w:sz w:val="20"/>
                <w:szCs w:val="20"/>
              </w:rPr>
              <w:t>931900.Р.86.1.06250006003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BD6CC8" w:rsidRDefault="00835528" w:rsidP="0099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0795F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E4698">
              <w:rPr>
                <w:rFonts w:ascii="Times New Roman" w:cs="Times New Roman"/>
                <w:sz w:val="20"/>
                <w:szCs w:val="20"/>
              </w:rPr>
              <w:t xml:space="preserve">Количество </w:t>
            </w:r>
          </w:p>
          <w:p w:rsidR="00835528" w:rsidRPr="00BD6CC8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25778">
              <w:rPr>
                <w:rFonts w:asci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D6CC8">
              <w:rPr>
                <w:rFonts w:asci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C1082A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C1082A">
              <w:rPr>
                <w:rFonts w:asci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5528" w:rsidRPr="00BD6CC8" w:rsidTr="00180A23">
        <w:trPr>
          <w:trHeight w:hRule="exact" w:val="7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AB56B6" w:rsidRDefault="00835528" w:rsidP="00991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6B6">
              <w:rPr>
                <w:rFonts w:ascii="Times New Roman" w:hAnsi="Times New Roman" w:cs="Times New Roman"/>
                <w:sz w:val="20"/>
                <w:szCs w:val="20"/>
              </w:rPr>
              <w:t>931900.Р.86.1.06250007002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BD6CC8" w:rsidRDefault="00835528" w:rsidP="0099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E4698">
              <w:rPr>
                <w:rFonts w:ascii="Times New Roman" w:cs="Times New Roman"/>
                <w:sz w:val="20"/>
                <w:szCs w:val="20"/>
              </w:rPr>
              <w:t xml:space="preserve">Количество </w:t>
            </w:r>
          </w:p>
          <w:p w:rsidR="00835528" w:rsidRPr="00BD6CC8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25778">
              <w:rPr>
                <w:rFonts w:asci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25778">
              <w:rPr>
                <w:rFonts w:asci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D6CC8">
              <w:rPr>
                <w:rFonts w:asci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C1082A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C1082A">
              <w:rPr>
                <w:rFonts w:asci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5528" w:rsidRPr="00BD6CC8" w:rsidTr="00180A23">
        <w:trPr>
          <w:trHeight w:hRule="exact" w:val="7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AB56B6" w:rsidRDefault="00835528" w:rsidP="00991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6B6">
              <w:rPr>
                <w:rFonts w:ascii="Times New Roman" w:hAnsi="Times New Roman" w:cs="Times New Roman"/>
                <w:sz w:val="20"/>
                <w:szCs w:val="20"/>
              </w:rPr>
              <w:t>931900.Р.86.1.06250008002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BD6CC8" w:rsidRDefault="00835528" w:rsidP="0099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Межрегиональные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BD6CC8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E4698">
              <w:rPr>
                <w:rFonts w:ascii="Times New Roman" w:cs="Times New Roman"/>
                <w:sz w:val="20"/>
                <w:szCs w:val="20"/>
              </w:rPr>
              <w:t xml:space="preserve">Количество </w:t>
            </w:r>
          </w:p>
          <w:p w:rsidR="00835528" w:rsidRPr="00BD6CC8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25778">
              <w:rPr>
                <w:rFonts w:asci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25778">
              <w:rPr>
                <w:rFonts w:asci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D6CC8">
              <w:rPr>
                <w:rFonts w:asci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C1082A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C1082A">
              <w:rPr>
                <w:rFonts w:asci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5528" w:rsidRPr="00BD6CC8" w:rsidTr="00180A23">
        <w:trPr>
          <w:trHeight w:hRule="exact" w:val="7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AB56B6" w:rsidRDefault="00835528" w:rsidP="00991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6B6">
              <w:rPr>
                <w:rFonts w:ascii="Times New Roman" w:hAnsi="Times New Roman" w:cs="Times New Roman"/>
                <w:sz w:val="20"/>
                <w:szCs w:val="20"/>
              </w:rPr>
              <w:t>931900.Р.86.1.06250009002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BD6CC8" w:rsidRDefault="00835528" w:rsidP="0099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E4698">
              <w:rPr>
                <w:rFonts w:ascii="Times New Roman" w:cs="Times New Roman"/>
                <w:sz w:val="20"/>
                <w:szCs w:val="20"/>
              </w:rPr>
              <w:t xml:space="preserve">Количество </w:t>
            </w:r>
          </w:p>
          <w:p w:rsidR="00835528" w:rsidRPr="00BD6CC8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25778">
              <w:rPr>
                <w:rFonts w:asci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D6CC8">
              <w:rPr>
                <w:rFonts w:asci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C1082A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C1082A">
              <w:rPr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99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5528" w:rsidRPr="00BD6CC8" w:rsidTr="0084280F">
        <w:trPr>
          <w:trHeight w:hRule="exact" w:val="6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AB56B6" w:rsidRDefault="00835528" w:rsidP="00991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6B6">
              <w:rPr>
                <w:rFonts w:ascii="Times New Roman" w:hAnsi="Times New Roman" w:cs="Times New Roman"/>
                <w:sz w:val="20"/>
                <w:szCs w:val="20"/>
              </w:rPr>
              <w:t>931900.Р.86.1.062500010002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BD6CC8" w:rsidRDefault="00835528" w:rsidP="0099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жмуниципальные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BD6CC8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E4698">
              <w:rPr>
                <w:rFonts w:ascii="Times New Roman" w:cs="Times New Roman"/>
                <w:sz w:val="20"/>
                <w:szCs w:val="20"/>
              </w:rPr>
              <w:t xml:space="preserve">Количество </w:t>
            </w:r>
          </w:p>
          <w:p w:rsidR="00835528" w:rsidRPr="00BD6CC8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25778">
              <w:rPr>
                <w:rFonts w:asci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25778">
              <w:rPr>
                <w:rFonts w:asci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D6CC8">
              <w:rPr>
                <w:rFonts w:asci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C1082A" w:rsidRDefault="00835528" w:rsidP="009911B4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C1082A">
              <w:rPr>
                <w:rFonts w:asci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99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99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35528" w:rsidRDefault="00835528" w:rsidP="000B0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528" w:rsidRPr="00216489" w:rsidRDefault="00835528" w:rsidP="009A3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489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35528" w:rsidRDefault="00835528" w:rsidP="009A376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6489">
        <w:rPr>
          <w:rFonts w:ascii="Times New Roman" w:hAnsi="Times New Roman" w:cs="Times New Roman"/>
          <w:sz w:val="28"/>
          <w:szCs w:val="28"/>
        </w:rPr>
        <w:tab/>
      </w:r>
      <w:r w:rsidRPr="00216489">
        <w:rPr>
          <w:rFonts w:ascii="Times New Roman" w:hAnsi="Times New Roman" w:cs="Times New Roman"/>
          <w:sz w:val="28"/>
          <w:szCs w:val="28"/>
        </w:rPr>
        <w:tab/>
      </w:r>
      <w:r w:rsidRPr="00216489">
        <w:rPr>
          <w:rFonts w:ascii="Times New Roman" w:hAnsi="Times New Roman" w:cs="Times New Roman"/>
          <w:sz w:val="28"/>
          <w:szCs w:val="28"/>
        </w:rPr>
        <w:tab/>
      </w:r>
      <w:r w:rsidRPr="00216489">
        <w:rPr>
          <w:rFonts w:ascii="Times New Roman" w:hAnsi="Times New Roman" w:cs="Times New Roman"/>
          <w:sz w:val="28"/>
          <w:szCs w:val="28"/>
        </w:rPr>
        <w:tab/>
      </w:r>
      <w:r w:rsidRPr="00216489">
        <w:rPr>
          <w:rFonts w:ascii="Times New Roman" w:hAnsi="Times New Roman" w:cs="Times New Roman"/>
          <w:sz w:val="28"/>
          <w:szCs w:val="28"/>
        </w:rPr>
        <w:tab/>
      </w:r>
      <w:r w:rsidRPr="00216489">
        <w:rPr>
          <w:rFonts w:ascii="Times New Roman" w:hAnsi="Times New Roman" w:cs="Times New Roman"/>
          <w:sz w:val="28"/>
          <w:szCs w:val="28"/>
        </w:rPr>
        <w:tab/>
      </w:r>
      <w:r w:rsidRPr="00216489">
        <w:rPr>
          <w:rFonts w:ascii="Times New Roman" w:hAnsi="Times New Roman" w:cs="Times New Roman"/>
          <w:sz w:val="28"/>
          <w:szCs w:val="28"/>
        </w:rPr>
        <w:tab/>
      </w:r>
      <w:r w:rsidRPr="00216489">
        <w:rPr>
          <w:rFonts w:ascii="Times New Roman" w:hAnsi="Times New Roman" w:cs="Times New Roman"/>
          <w:sz w:val="28"/>
          <w:szCs w:val="28"/>
        </w:rPr>
        <w:tab/>
      </w:r>
      <w:r w:rsidRPr="00216489">
        <w:rPr>
          <w:rFonts w:ascii="Times New Roman" w:hAnsi="Times New Roman" w:cs="Times New Roman"/>
          <w:sz w:val="28"/>
          <w:szCs w:val="28"/>
        </w:rPr>
        <w:tab/>
      </w:r>
      <w:r w:rsidRPr="00216489">
        <w:rPr>
          <w:rFonts w:ascii="Times New Roman" w:hAnsi="Times New Roman" w:cs="Times New Roman"/>
          <w:sz w:val="28"/>
          <w:szCs w:val="28"/>
        </w:rPr>
        <w:tab/>
      </w:r>
      <w:r w:rsidRPr="00216489">
        <w:rPr>
          <w:rFonts w:ascii="Times New Roman" w:hAnsi="Times New Roman" w:cs="Times New Roman"/>
          <w:sz w:val="28"/>
          <w:szCs w:val="28"/>
        </w:rPr>
        <w:tab/>
      </w:r>
      <w:r w:rsidRPr="00216489">
        <w:rPr>
          <w:rFonts w:ascii="Times New Roman" w:hAnsi="Times New Roman" w:cs="Times New Roman"/>
          <w:sz w:val="28"/>
          <w:szCs w:val="28"/>
        </w:rPr>
        <w:tab/>
      </w:r>
      <w:r w:rsidRPr="00216489">
        <w:rPr>
          <w:rFonts w:ascii="Times New Roman" w:hAnsi="Times New Roman" w:cs="Times New Roman"/>
          <w:sz w:val="28"/>
          <w:szCs w:val="28"/>
        </w:rPr>
        <w:tab/>
      </w:r>
    </w:p>
    <w:p w:rsidR="00835528" w:rsidRDefault="00835528" w:rsidP="009A3763">
      <w:pPr>
        <w:spacing w:after="0" w:line="240" w:lineRule="auto"/>
        <w:ind w:left="9912" w:firstLine="6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ect id="Rectangle 19" o:spid="_x0000_s1033" style="position:absolute;left:0;text-align:left;margin-left:688.7pt;margin-top:.75pt;width:63.75pt;height:19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" strokeweight="1.5pt">
            <v:textbox>
              <w:txbxContent>
                <w:p w:rsidR="00835528" w:rsidRPr="009D5221" w:rsidRDefault="00835528" w:rsidP="009A3763">
                  <w:pPr>
                    <w:jc w:val="center"/>
                    <w:rPr>
                      <w:rFonts w:ascii="Times New Roman" w:cs="Times New Roman"/>
                      <w:b/>
                    </w:rPr>
                  </w:pPr>
                  <w:r>
                    <w:rPr>
                      <w:rFonts w:ascii="Times New Roman" w:eastAsia="Times New Roman" w:cs="Times New Roman"/>
                      <w:b/>
                    </w:rPr>
                    <w:t>0548</w:t>
                  </w:r>
                </w:p>
              </w:txbxContent>
            </v:textbox>
          </v:rect>
        </w:pict>
      </w:r>
      <w:r w:rsidRPr="009D5221">
        <w:rPr>
          <w:rFonts w:ascii="Times New Roman" w:hAnsi="Times New Roman" w:cs="Times New Roman"/>
        </w:rPr>
        <w:t xml:space="preserve">Код по региональному перечню </w:t>
      </w:r>
    </w:p>
    <w:p w:rsidR="00835528" w:rsidRPr="009D5221" w:rsidRDefault="00835528" w:rsidP="009A3763">
      <w:pPr>
        <w:spacing w:after="0" w:line="240" w:lineRule="auto"/>
        <w:ind w:left="9912" w:firstLine="6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 xml:space="preserve">государственных (муниципальных) </w:t>
      </w:r>
    </w:p>
    <w:p w:rsidR="00835528" w:rsidRPr="009D5221" w:rsidRDefault="00835528" w:rsidP="009A3763">
      <w:pPr>
        <w:spacing w:after="0" w:line="240" w:lineRule="auto"/>
        <w:ind w:left="9912" w:firstLine="6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>услуг и работ</w:t>
      </w:r>
    </w:p>
    <w:p w:rsidR="00835528" w:rsidRPr="00BD6CC8" w:rsidRDefault="00835528" w:rsidP="009A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528" w:rsidRPr="009D5221" w:rsidRDefault="00835528" w:rsidP="009A37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9D5221">
        <w:rPr>
          <w:rFonts w:ascii="Times New Roman" w:hAnsi="Times New Roman" w:cs="Times New Roman"/>
        </w:rPr>
        <w:t>1.</w:t>
      </w:r>
      <w:r w:rsidRPr="009D5221">
        <w:rPr>
          <w:rFonts w:ascii="Times New Roman" w:hAnsi="Times New Roman" w:cs="Times New Roman"/>
        </w:rPr>
        <w:tab/>
        <w:t xml:space="preserve">Наименование муниципальной работы </w:t>
      </w:r>
      <w:r w:rsidRPr="009D5221">
        <w:rPr>
          <w:rFonts w:ascii="Times New Roman" w:hAnsi="Times New Roman" w:cs="Times New Roman"/>
          <w:u w:val="single"/>
        </w:rPr>
        <w:t xml:space="preserve">Организация и проведение спортивно-оздоровительной работы по развитию физической культуры и спорта среди различных групп населения </w:t>
      </w:r>
    </w:p>
    <w:p w:rsidR="00835528" w:rsidRPr="009D5221" w:rsidRDefault="00835528" w:rsidP="009A37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>2.</w:t>
      </w:r>
      <w:r w:rsidRPr="009D5221">
        <w:rPr>
          <w:rFonts w:ascii="Times New Roman" w:hAnsi="Times New Roman" w:cs="Times New Roman"/>
        </w:rPr>
        <w:tab/>
        <w:t xml:space="preserve">Категории потребителей муниципальной работы </w:t>
      </w:r>
      <w:r w:rsidRPr="009D5221">
        <w:rPr>
          <w:rFonts w:ascii="Times New Roman" w:hAnsi="Times New Roman" w:cs="Times New Roman"/>
          <w:u w:val="single"/>
        </w:rPr>
        <w:t>физические лица</w:t>
      </w:r>
    </w:p>
    <w:p w:rsidR="00835528" w:rsidRPr="009D5221" w:rsidRDefault="00835528" w:rsidP="009A37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>3.</w:t>
      </w:r>
      <w:r w:rsidRPr="009D5221">
        <w:rPr>
          <w:rFonts w:ascii="Times New Roman" w:hAnsi="Times New Roman" w:cs="Times New Roman"/>
        </w:rPr>
        <w:tab/>
        <w:t xml:space="preserve">Сведения о фактическом достижении показателей, характеризующих объем и (или) качество муниципальной работы: </w:t>
      </w:r>
    </w:p>
    <w:p w:rsidR="00835528" w:rsidRPr="009D5221" w:rsidRDefault="00835528" w:rsidP="009A37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>3.1.</w:t>
      </w:r>
      <w:r w:rsidRPr="009D5221">
        <w:rPr>
          <w:rFonts w:ascii="Times New Roman" w:hAnsi="Times New Roman" w:cs="Times New Roman"/>
        </w:rPr>
        <w:tab/>
        <w:t>Сведения о фактическом достижении показателей, характеризующих качество муниципальной работы:</w:t>
      </w:r>
    </w:p>
    <w:tbl>
      <w:tblPr>
        <w:tblW w:w="1545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52"/>
        <w:gridCol w:w="2268"/>
        <w:gridCol w:w="1276"/>
        <w:gridCol w:w="1134"/>
        <w:gridCol w:w="839"/>
        <w:gridCol w:w="691"/>
        <w:gridCol w:w="1021"/>
        <w:gridCol w:w="1134"/>
        <w:gridCol w:w="851"/>
        <w:gridCol w:w="992"/>
        <w:gridCol w:w="992"/>
        <w:gridCol w:w="851"/>
        <w:gridCol w:w="851"/>
      </w:tblGrid>
      <w:tr w:rsidR="00835528" w:rsidRPr="00BD6CC8" w:rsidTr="00142082">
        <w:trPr>
          <w:trHeight w:hRule="exact" w:val="31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9D5221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221">
              <w:rPr>
                <w:rFonts w:ascii="Times New Roman" w:hAnsi="Times New Roman" w:cs="Times New Roman"/>
              </w:rPr>
              <w:t>Показатель качества муниципальной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835528" w:rsidRPr="00BD6CC8" w:rsidTr="00142082">
        <w:trPr>
          <w:trHeight w:hRule="exact" w:val="363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9D5221" w:rsidRDefault="00835528" w:rsidP="00142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21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9D5221" w:rsidRDefault="00835528" w:rsidP="00142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21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9D5221" w:rsidRDefault="00835528" w:rsidP="00142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21">
              <w:rPr>
                <w:rFonts w:ascii="Times New Roman" w:hAnsi="Times New Roman" w:cs="Times New Roman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9D5221" w:rsidRDefault="00835528" w:rsidP="00142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21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5528" w:rsidRPr="00BD6CC8" w:rsidTr="00142082">
        <w:trPr>
          <w:trHeight w:hRule="exact" w:val="837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9D5221" w:rsidRDefault="00835528" w:rsidP="00142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21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9D5221" w:rsidRDefault="00835528" w:rsidP="00142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21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9D5221" w:rsidRDefault="00835528" w:rsidP="00142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21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9D5221" w:rsidRDefault="00835528" w:rsidP="00142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9D5221" w:rsidRDefault="00835528" w:rsidP="00142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9D5221" w:rsidRDefault="00835528" w:rsidP="00142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5528" w:rsidRPr="00BD6CC8" w:rsidTr="00142082">
        <w:trPr>
          <w:trHeight w:hRule="exact" w:val="686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528" w:rsidRPr="00BD6CC8" w:rsidTr="00142082">
        <w:trPr>
          <w:trHeight w:hRule="exact" w:val="2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13</w:t>
            </w:r>
          </w:p>
        </w:tc>
      </w:tr>
      <w:tr w:rsidR="00835528" w:rsidRPr="00BD6CC8" w:rsidTr="00142082">
        <w:trPr>
          <w:trHeight w:hRule="exact" w:val="2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4D113A" w:rsidRDefault="00835528" w:rsidP="00142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9F9">
              <w:rPr>
                <w:rFonts w:ascii="Times New Roman" w:hAnsi="Times New Roman" w:cs="Times New Roman"/>
                <w:sz w:val="20"/>
                <w:szCs w:val="20"/>
              </w:rPr>
              <w:t>931100.Р.86.1.05480002002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35528" w:rsidRDefault="00835528" w:rsidP="009A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35528" w:rsidRDefault="00835528" w:rsidP="009A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35528" w:rsidRDefault="00835528" w:rsidP="009A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35528" w:rsidRDefault="00835528" w:rsidP="009A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35528" w:rsidRDefault="00835528" w:rsidP="009A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35528" w:rsidRDefault="00835528" w:rsidP="009A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35528" w:rsidRDefault="00835528" w:rsidP="009A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35528" w:rsidRDefault="00835528" w:rsidP="009A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35528" w:rsidRPr="009D5221" w:rsidRDefault="00835528" w:rsidP="009A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35528" w:rsidRPr="009D5221" w:rsidRDefault="00835528" w:rsidP="009A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>3.2.</w:t>
      </w:r>
      <w:r w:rsidRPr="009D5221">
        <w:rPr>
          <w:rFonts w:ascii="Times New Roman" w:hAnsi="Times New Roman" w:cs="Times New Roman"/>
        </w:rPr>
        <w:tab/>
        <w:t>Сведения о фактическом достижении показателей, характеризующих объем муниципальной работы:</w:t>
      </w:r>
    </w:p>
    <w:p w:rsidR="00835528" w:rsidRPr="009D5221" w:rsidRDefault="00835528" w:rsidP="009A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45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52"/>
        <w:gridCol w:w="2268"/>
        <w:gridCol w:w="1276"/>
        <w:gridCol w:w="1134"/>
        <w:gridCol w:w="839"/>
        <w:gridCol w:w="691"/>
        <w:gridCol w:w="1021"/>
        <w:gridCol w:w="1134"/>
        <w:gridCol w:w="851"/>
        <w:gridCol w:w="992"/>
        <w:gridCol w:w="992"/>
        <w:gridCol w:w="851"/>
        <w:gridCol w:w="851"/>
      </w:tblGrid>
      <w:tr w:rsidR="00835528" w:rsidRPr="00BD6CC8" w:rsidTr="00142082">
        <w:trPr>
          <w:trHeight w:hRule="exact" w:val="31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835528" w:rsidRPr="00BD6CC8" w:rsidTr="00142082">
        <w:trPr>
          <w:trHeight w:hRule="exact" w:val="363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9D5221" w:rsidRDefault="00835528" w:rsidP="00142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21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9D5221" w:rsidRDefault="00835528" w:rsidP="00142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21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9D5221" w:rsidRDefault="00835528" w:rsidP="00142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21">
              <w:rPr>
                <w:rFonts w:ascii="Times New Roman" w:hAnsi="Times New Roman" w:cs="Times New Roman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9D5221" w:rsidRDefault="00835528" w:rsidP="00142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21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5528" w:rsidRPr="00BD6CC8" w:rsidTr="00142082">
        <w:trPr>
          <w:trHeight w:val="253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9D5221" w:rsidRDefault="00835528" w:rsidP="00142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21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9D5221" w:rsidRDefault="00835528" w:rsidP="00142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21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9D5221" w:rsidRDefault="00835528" w:rsidP="00142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21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5528" w:rsidRPr="00BD6CC8" w:rsidTr="00142082">
        <w:trPr>
          <w:trHeight w:hRule="exact" w:val="686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528" w:rsidRPr="00BD6CC8" w:rsidTr="00142082">
        <w:trPr>
          <w:trHeight w:hRule="exact" w:val="2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BD6CC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13</w:t>
            </w:r>
          </w:p>
        </w:tc>
      </w:tr>
      <w:tr w:rsidR="00835528" w:rsidRPr="00BD6CC8" w:rsidTr="00142082">
        <w:trPr>
          <w:trHeight w:hRule="exact" w:val="5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4D113A" w:rsidRDefault="00835528" w:rsidP="00142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9F9">
              <w:rPr>
                <w:rFonts w:ascii="Times New Roman" w:hAnsi="Times New Roman" w:cs="Times New Roman"/>
                <w:sz w:val="20"/>
                <w:szCs w:val="20"/>
              </w:rPr>
              <w:t>931100.Р.86.1.05480002002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Pr="004D113A" w:rsidRDefault="00835528" w:rsidP="00142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4D113A" w:rsidRDefault="00835528" w:rsidP="00142082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8" w:rsidRDefault="00835528" w:rsidP="00142082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D113A">
              <w:rPr>
                <w:rFonts w:ascii="Times New Roman" w:cs="Times New Roman"/>
                <w:sz w:val="20"/>
                <w:szCs w:val="20"/>
              </w:rPr>
              <w:t>Количество посещений</w:t>
            </w:r>
          </w:p>
          <w:p w:rsidR="00835528" w:rsidRDefault="00835528" w:rsidP="00142082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835528" w:rsidRPr="004D113A" w:rsidRDefault="00835528" w:rsidP="00142082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4D113A" w:rsidRDefault="00835528" w:rsidP="00142082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D113A"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4D113A" w:rsidRDefault="00835528" w:rsidP="00142082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4D113A" w:rsidRDefault="00835528" w:rsidP="00142082">
            <w:pPr>
              <w:pStyle w:val="NoSpacing"/>
              <w:jc w:val="center"/>
              <w:rPr>
                <w:rFonts w:asci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Pr="0000795F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52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52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3552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528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528" w:rsidRPr="0000795F" w:rsidRDefault="00835528" w:rsidP="0014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5528" w:rsidRDefault="00835528" w:rsidP="000B0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528" w:rsidRDefault="00835528" w:rsidP="00B96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528" w:rsidRDefault="00835528" w:rsidP="00BD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528" w:rsidRPr="00BD6CC8" w:rsidRDefault="00835528" w:rsidP="00BD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CC8">
        <w:rPr>
          <w:rFonts w:ascii="Times New Roman" w:hAnsi="Times New Roman" w:cs="Times New Roman"/>
          <w:sz w:val="28"/>
          <w:szCs w:val="28"/>
        </w:rPr>
        <w:t xml:space="preserve">Руководитель (уполномоченное лицо, должность)_____________________________     ______________   ______________ </w:t>
      </w:r>
    </w:p>
    <w:p w:rsidR="00835528" w:rsidRPr="00BD6CC8" w:rsidRDefault="00835528" w:rsidP="00BD6C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D6CC8">
        <w:rPr>
          <w:rFonts w:ascii="Times New Roman" w:hAnsi="Times New Roman" w:cs="Times New Roman"/>
          <w:sz w:val="20"/>
          <w:szCs w:val="20"/>
        </w:rPr>
        <w:t xml:space="preserve">(должность)  </w:t>
      </w:r>
      <w:r w:rsidRPr="00BD6CC8">
        <w:rPr>
          <w:rFonts w:ascii="Times New Roman" w:hAnsi="Times New Roman" w:cs="Times New Roman"/>
          <w:sz w:val="20"/>
          <w:szCs w:val="20"/>
        </w:rPr>
        <w:tab/>
      </w:r>
      <w:r w:rsidRPr="00BD6CC8">
        <w:rPr>
          <w:rFonts w:ascii="Times New Roman" w:hAnsi="Times New Roman" w:cs="Times New Roman"/>
          <w:sz w:val="20"/>
          <w:szCs w:val="20"/>
        </w:rPr>
        <w:tab/>
      </w:r>
      <w:r w:rsidRPr="00BD6CC8">
        <w:rPr>
          <w:rFonts w:ascii="Times New Roman" w:hAnsi="Times New Roman" w:cs="Times New Roman"/>
          <w:sz w:val="20"/>
          <w:szCs w:val="20"/>
        </w:rPr>
        <w:tab/>
      </w:r>
      <w:r w:rsidRPr="00BD6CC8">
        <w:rPr>
          <w:rFonts w:ascii="Times New Roman" w:hAnsi="Times New Roman" w:cs="Times New Roman"/>
          <w:sz w:val="20"/>
          <w:szCs w:val="20"/>
        </w:rPr>
        <w:tab/>
        <w:t xml:space="preserve">         (подпись)</w:t>
      </w:r>
      <w:r w:rsidRPr="00BD6CC8">
        <w:rPr>
          <w:rFonts w:ascii="Times New Roman" w:hAnsi="Times New Roman" w:cs="Times New Roman"/>
          <w:sz w:val="20"/>
          <w:szCs w:val="20"/>
        </w:rPr>
        <w:tab/>
        <w:t xml:space="preserve">         (расшифровка подписи) </w:t>
      </w:r>
    </w:p>
    <w:p w:rsidR="00835528" w:rsidRDefault="00835528" w:rsidP="00BD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528" w:rsidRPr="002709AC" w:rsidRDefault="00835528" w:rsidP="00270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D6CC8">
        <w:rPr>
          <w:rFonts w:ascii="Times New Roman" w:hAnsi="Times New Roman" w:cs="Times New Roman"/>
          <w:sz w:val="28"/>
          <w:szCs w:val="28"/>
        </w:rPr>
        <w:t>«____» ______________ 20___ г.</w:t>
      </w:r>
      <w:bookmarkStart w:id="2" w:name="_GoBack"/>
      <w:bookmarkEnd w:id="2"/>
    </w:p>
    <w:sectPr w:rsidR="00835528" w:rsidRPr="002709AC" w:rsidSect="00B11405">
      <w:pgSz w:w="16838" w:h="11906" w:orient="landscape"/>
      <w:pgMar w:top="899" w:right="458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528" w:rsidRDefault="00835528">
      <w:r>
        <w:separator/>
      </w:r>
    </w:p>
  </w:endnote>
  <w:endnote w:type="continuationSeparator" w:id="0">
    <w:p w:rsidR="00835528" w:rsidRDefault="00835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528" w:rsidRDefault="00835528">
      <w:r>
        <w:separator/>
      </w:r>
    </w:p>
  </w:footnote>
  <w:footnote w:type="continuationSeparator" w:id="0">
    <w:p w:rsidR="00835528" w:rsidRDefault="008355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28" w:rsidRDefault="00835528" w:rsidP="0012225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5528" w:rsidRDefault="008355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28" w:rsidRDefault="00835528" w:rsidP="0012225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23</w:t>
    </w:r>
    <w:r>
      <w:rPr>
        <w:rStyle w:val="PageNumber"/>
      </w:rPr>
      <w:fldChar w:fldCharType="end"/>
    </w:r>
  </w:p>
  <w:p w:rsidR="00835528" w:rsidRDefault="008355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96873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166E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F403C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FAE0C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830ED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5C5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D036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06B4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AE6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DAAB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84F1A"/>
    <w:multiLevelType w:val="hybridMultilevel"/>
    <w:tmpl w:val="D318F67A"/>
    <w:lvl w:ilvl="0" w:tplc="C8BA0E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617EAE"/>
    <w:multiLevelType w:val="multilevel"/>
    <w:tmpl w:val="3D2E6C2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1244BFE"/>
    <w:multiLevelType w:val="hybridMultilevel"/>
    <w:tmpl w:val="6944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34730F"/>
    <w:multiLevelType w:val="multilevel"/>
    <w:tmpl w:val="CAD83736"/>
    <w:lvl w:ilvl="0">
      <w:start w:val="1"/>
      <w:numFmt w:val="bullet"/>
      <w:lvlText w:val="-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57C4B96"/>
    <w:multiLevelType w:val="multilevel"/>
    <w:tmpl w:val="0E6CAFA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275F2817"/>
    <w:multiLevelType w:val="hybridMultilevel"/>
    <w:tmpl w:val="6C7E988C"/>
    <w:lvl w:ilvl="0" w:tplc="0419000F">
      <w:start w:val="1"/>
      <w:numFmt w:val="decimal"/>
      <w:lvlText w:val="%1."/>
      <w:lvlJc w:val="left"/>
      <w:pPr>
        <w:ind w:left="125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760599D"/>
    <w:multiLevelType w:val="multilevel"/>
    <w:tmpl w:val="37F62CF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0E74336"/>
    <w:multiLevelType w:val="hybridMultilevel"/>
    <w:tmpl w:val="77F8F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4C47AB2"/>
    <w:multiLevelType w:val="multilevel"/>
    <w:tmpl w:val="AA865692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A493A24"/>
    <w:multiLevelType w:val="hybridMultilevel"/>
    <w:tmpl w:val="4830A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F9739B1"/>
    <w:multiLevelType w:val="multilevel"/>
    <w:tmpl w:val="D22C9DF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4A07FB8"/>
    <w:multiLevelType w:val="multilevel"/>
    <w:tmpl w:val="01AEB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F106EFF"/>
    <w:multiLevelType w:val="hybridMultilevel"/>
    <w:tmpl w:val="6944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55728A6"/>
    <w:multiLevelType w:val="hybridMultilevel"/>
    <w:tmpl w:val="6944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AC6921"/>
    <w:multiLevelType w:val="hybridMultilevel"/>
    <w:tmpl w:val="CC52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BCF7B07"/>
    <w:multiLevelType w:val="hybridMultilevel"/>
    <w:tmpl w:val="3A22A8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11"/>
  </w:num>
  <w:num w:numId="4">
    <w:abstractNumId w:val="18"/>
  </w:num>
  <w:num w:numId="5">
    <w:abstractNumId w:val="24"/>
  </w:num>
  <w:num w:numId="6">
    <w:abstractNumId w:val="23"/>
  </w:num>
  <w:num w:numId="7">
    <w:abstractNumId w:val="15"/>
  </w:num>
  <w:num w:numId="8">
    <w:abstractNumId w:val="13"/>
  </w:num>
  <w:num w:numId="9">
    <w:abstractNumId w:val="16"/>
  </w:num>
  <w:num w:numId="10">
    <w:abstractNumId w:val="22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2"/>
  </w:num>
  <w:num w:numId="23">
    <w:abstractNumId w:val="14"/>
  </w:num>
  <w:num w:numId="24">
    <w:abstractNumId w:val="19"/>
  </w:num>
  <w:num w:numId="25">
    <w:abstractNumId w:val="25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2C3"/>
    <w:rsid w:val="0000795F"/>
    <w:rsid w:val="0001208E"/>
    <w:rsid w:val="00016392"/>
    <w:rsid w:val="000172A3"/>
    <w:rsid w:val="00022B4C"/>
    <w:rsid w:val="00025A11"/>
    <w:rsid w:val="00031962"/>
    <w:rsid w:val="00040075"/>
    <w:rsid w:val="00040228"/>
    <w:rsid w:val="00041334"/>
    <w:rsid w:val="00063BD3"/>
    <w:rsid w:val="000724E0"/>
    <w:rsid w:val="000756D0"/>
    <w:rsid w:val="0007663A"/>
    <w:rsid w:val="000849D9"/>
    <w:rsid w:val="00087F4F"/>
    <w:rsid w:val="000914E5"/>
    <w:rsid w:val="00095AB5"/>
    <w:rsid w:val="000A1C9C"/>
    <w:rsid w:val="000A6B71"/>
    <w:rsid w:val="000A6E74"/>
    <w:rsid w:val="000B0974"/>
    <w:rsid w:val="000B469C"/>
    <w:rsid w:val="000C0556"/>
    <w:rsid w:val="000C13AD"/>
    <w:rsid w:val="000C2378"/>
    <w:rsid w:val="000C3495"/>
    <w:rsid w:val="000C5749"/>
    <w:rsid w:val="000E1C1A"/>
    <w:rsid w:val="000F31CF"/>
    <w:rsid w:val="000F60BC"/>
    <w:rsid w:val="000F6A30"/>
    <w:rsid w:val="000F7BCC"/>
    <w:rsid w:val="0010210D"/>
    <w:rsid w:val="0011054C"/>
    <w:rsid w:val="001146D5"/>
    <w:rsid w:val="0011761B"/>
    <w:rsid w:val="00120198"/>
    <w:rsid w:val="0012225A"/>
    <w:rsid w:val="001223E2"/>
    <w:rsid w:val="00123819"/>
    <w:rsid w:val="00124796"/>
    <w:rsid w:val="00124FC4"/>
    <w:rsid w:val="00125EB8"/>
    <w:rsid w:val="001323CD"/>
    <w:rsid w:val="001346E5"/>
    <w:rsid w:val="00135D4E"/>
    <w:rsid w:val="00137D8A"/>
    <w:rsid w:val="00142082"/>
    <w:rsid w:val="0014430A"/>
    <w:rsid w:val="00144C32"/>
    <w:rsid w:val="00144FA1"/>
    <w:rsid w:val="00147F5D"/>
    <w:rsid w:val="00152742"/>
    <w:rsid w:val="001542EE"/>
    <w:rsid w:val="00154B8A"/>
    <w:rsid w:val="0016723E"/>
    <w:rsid w:val="00176A24"/>
    <w:rsid w:val="00180A23"/>
    <w:rsid w:val="00183FAC"/>
    <w:rsid w:val="001846A2"/>
    <w:rsid w:val="00186CDD"/>
    <w:rsid w:val="00190BA9"/>
    <w:rsid w:val="00195543"/>
    <w:rsid w:val="001A6FB5"/>
    <w:rsid w:val="001B39BA"/>
    <w:rsid w:val="001B65F2"/>
    <w:rsid w:val="001C1E8F"/>
    <w:rsid w:val="001C52E3"/>
    <w:rsid w:val="001C7865"/>
    <w:rsid w:val="001D25A2"/>
    <w:rsid w:val="001D32D2"/>
    <w:rsid w:val="001D67CA"/>
    <w:rsid w:val="001D7FD2"/>
    <w:rsid w:val="001E01F7"/>
    <w:rsid w:val="001F3B43"/>
    <w:rsid w:val="00201A8B"/>
    <w:rsid w:val="00207EBD"/>
    <w:rsid w:val="00214F46"/>
    <w:rsid w:val="00215F40"/>
    <w:rsid w:val="00216182"/>
    <w:rsid w:val="00216489"/>
    <w:rsid w:val="0021678D"/>
    <w:rsid w:val="002318EA"/>
    <w:rsid w:val="00237E46"/>
    <w:rsid w:val="002456A6"/>
    <w:rsid w:val="002521E8"/>
    <w:rsid w:val="00257DF2"/>
    <w:rsid w:val="002645B3"/>
    <w:rsid w:val="00264724"/>
    <w:rsid w:val="00267D93"/>
    <w:rsid w:val="002709AC"/>
    <w:rsid w:val="002731E2"/>
    <w:rsid w:val="002753C8"/>
    <w:rsid w:val="00277E10"/>
    <w:rsid w:val="00280538"/>
    <w:rsid w:val="002815CE"/>
    <w:rsid w:val="002960A0"/>
    <w:rsid w:val="002A5983"/>
    <w:rsid w:val="002B3333"/>
    <w:rsid w:val="002D1CE7"/>
    <w:rsid w:val="002D55B6"/>
    <w:rsid w:val="002E4EBA"/>
    <w:rsid w:val="002E5B28"/>
    <w:rsid w:val="002F4BEF"/>
    <w:rsid w:val="00300AB7"/>
    <w:rsid w:val="00337FE5"/>
    <w:rsid w:val="00343916"/>
    <w:rsid w:val="0034566D"/>
    <w:rsid w:val="00345CDA"/>
    <w:rsid w:val="003502DA"/>
    <w:rsid w:val="003546A1"/>
    <w:rsid w:val="00356D1A"/>
    <w:rsid w:val="003670A9"/>
    <w:rsid w:val="00372430"/>
    <w:rsid w:val="00374340"/>
    <w:rsid w:val="00381B7D"/>
    <w:rsid w:val="00384D57"/>
    <w:rsid w:val="0038593C"/>
    <w:rsid w:val="0039414E"/>
    <w:rsid w:val="0039589E"/>
    <w:rsid w:val="003A1E85"/>
    <w:rsid w:val="003A24BD"/>
    <w:rsid w:val="003A2E6C"/>
    <w:rsid w:val="003A65CE"/>
    <w:rsid w:val="003B75B6"/>
    <w:rsid w:val="003C291C"/>
    <w:rsid w:val="003C53C6"/>
    <w:rsid w:val="003C5651"/>
    <w:rsid w:val="003C5F3C"/>
    <w:rsid w:val="003D61D1"/>
    <w:rsid w:val="003E02EA"/>
    <w:rsid w:val="003E0A82"/>
    <w:rsid w:val="003E137F"/>
    <w:rsid w:val="003E4BBE"/>
    <w:rsid w:val="003F4C2D"/>
    <w:rsid w:val="0040114D"/>
    <w:rsid w:val="004113DC"/>
    <w:rsid w:val="004116B7"/>
    <w:rsid w:val="00412299"/>
    <w:rsid w:val="00415961"/>
    <w:rsid w:val="004168EA"/>
    <w:rsid w:val="00420078"/>
    <w:rsid w:val="00421848"/>
    <w:rsid w:val="00425585"/>
    <w:rsid w:val="00425A90"/>
    <w:rsid w:val="00427065"/>
    <w:rsid w:val="00437C4E"/>
    <w:rsid w:val="004437F9"/>
    <w:rsid w:val="004459A8"/>
    <w:rsid w:val="00446BF5"/>
    <w:rsid w:val="004548EE"/>
    <w:rsid w:val="00463D23"/>
    <w:rsid w:val="004763F3"/>
    <w:rsid w:val="00476C47"/>
    <w:rsid w:val="00481316"/>
    <w:rsid w:val="004823A0"/>
    <w:rsid w:val="00483701"/>
    <w:rsid w:val="00491003"/>
    <w:rsid w:val="004920D5"/>
    <w:rsid w:val="00496392"/>
    <w:rsid w:val="004A0EB9"/>
    <w:rsid w:val="004A3A48"/>
    <w:rsid w:val="004A42EC"/>
    <w:rsid w:val="004B07F9"/>
    <w:rsid w:val="004C716F"/>
    <w:rsid w:val="004D113A"/>
    <w:rsid w:val="004D1383"/>
    <w:rsid w:val="004D3095"/>
    <w:rsid w:val="004E02C8"/>
    <w:rsid w:val="004E4C25"/>
    <w:rsid w:val="004E6A90"/>
    <w:rsid w:val="00506F21"/>
    <w:rsid w:val="00525391"/>
    <w:rsid w:val="00547A9B"/>
    <w:rsid w:val="0056189E"/>
    <w:rsid w:val="00573DFD"/>
    <w:rsid w:val="00575C91"/>
    <w:rsid w:val="0058539A"/>
    <w:rsid w:val="00585AB4"/>
    <w:rsid w:val="0059427B"/>
    <w:rsid w:val="00595041"/>
    <w:rsid w:val="005A6B5E"/>
    <w:rsid w:val="005B6917"/>
    <w:rsid w:val="005C74FB"/>
    <w:rsid w:val="005D2FBB"/>
    <w:rsid w:val="005E3FD7"/>
    <w:rsid w:val="00604C08"/>
    <w:rsid w:val="00610210"/>
    <w:rsid w:val="00622672"/>
    <w:rsid w:val="00631639"/>
    <w:rsid w:val="00634C79"/>
    <w:rsid w:val="00635A00"/>
    <w:rsid w:val="0064303A"/>
    <w:rsid w:val="00643089"/>
    <w:rsid w:val="006466DD"/>
    <w:rsid w:val="00647A2D"/>
    <w:rsid w:val="00653D95"/>
    <w:rsid w:val="00657EA0"/>
    <w:rsid w:val="00663DA0"/>
    <w:rsid w:val="00682AB7"/>
    <w:rsid w:val="00694EA7"/>
    <w:rsid w:val="00695E66"/>
    <w:rsid w:val="006A2728"/>
    <w:rsid w:val="006A3369"/>
    <w:rsid w:val="006A7EDE"/>
    <w:rsid w:val="006B09F9"/>
    <w:rsid w:val="006B0CDD"/>
    <w:rsid w:val="006B6FA6"/>
    <w:rsid w:val="006C2CBC"/>
    <w:rsid w:val="006C5596"/>
    <w:rsid w:val="006D0DF7"/>
    <w:rsid w:val="006D1DA0"/>
    <w:rsid w:val="006D391D"/>
    <w:rsid w:val="006D3F63"/>
    <w:rsid w:val="006D45EE"/>
    <w:rsid w:val="006E0898"/>
    <w:rsid w:val="006E133E"/>
    <w:rsid w:val="00700C51"/>
    <w:rsid w:val="00702C4F"/>
    <w:rsid w:val="00703041"/>
    <w:rsid w:val="00703139"/>
    <w:rsid w:val="00712E5E"/>
    <w:rsid w:val="00714931"/>
    <w:rsid w:val="00714C13"/>
    <w:rsid w:val="00720E85"/>
    <w:rsid w:val="00721B58"/>
    <w:rsid w:val="00733DCC"/>
    <w:rsid w:val="00734722"/>
    <w:rsid w:val="007364B3"/>
    <w:rsid w:val="007404E9"/>
    <w:rsid w:val="00742542"/>
    <w:rsid w:val="00752AFE"/>
    <w:rsid w:val="0075653D"/>
    <w:rsid w:val="007576A1"/>
    <w:rsid w:val="0076318C"/>
    <w:rsid w:val="00765736"/>
    <w:rsid w:val="00766628"/>
    <w:rsid w:val="00767358"/>
    <w:rsid w:val="007705F6"/>
    <w:rsid w:val="0079553B"/>
    <w:rsid w:val="007B2DF8"/>
    <w:rsid w:val="007C257C"/>
    <w:rsid w:val="007C6D0E"/>
    <w:rsid w:val="007C7877"/>
    <w:rsid w:val="007E5F3B"/>
    <w:rsid w:val="007E77DF"/>
    <w:rsid w:val="007E7E9A"/>
    <w:rsid w:val="007F032E"/>
    <w:rsid w:val="007F4351"/>
    <w:rsid w:val="007F5F1C"/>
    <w:rsid w:val="00801103"/>
    <w:rsid w:val="00803D72"/>
    <w:rsid w:val="008073E7"/>
    <w:rsid w:val="00807953"/>
    <w:rsid w:val="00807F71"/>
    <w:rsid w:val="00813446"/>
    <w:rsid w:val="00822231"/>
    <w:rsid w:val="008232F4"/>
    <w:rsid w:val="008301FE"/>
    <w:rsid w:val="00835528"/>
    <w:rsid w:val="00842624"/>
    <w:rsid w:val="0084280F"/>
    <w:rsid w:val="008437A2"/>
    <w:rsid w:val="008604A1"/>
    <w:rsid w:val="008627B8"/>
    <w:rsid w:val="0086363B"/>
    <w:rsid w:val="008643B3"/>
    <w:rsid w:val="008674D4"/>
    <w:rsid w:val="00870AAA"/>
    <w:rsid w:val="00874B96"/>
    <w:rsid w:val="00875BBF"/>
    <w:rsid w:val="008817A7"/>
    <w:rsid w:val="00883BA0"/>
    <w:rsid w:val="00892EDD"/>
    <w:rsid w:val="0089435F"/>
    <w:rsid w:val="008A1624"/>
    <w:rsid w:val="008A19CC"/>
    <w:rsid w:val="008A67E1"/>
    <w:rsid w:val="008A6800"/>
    <w:rsid w:val="008B21D9"/>
    <w:rsid w:val="008B6199"/>
    <w:rsid w:val="008C5A7E"/>
    <w:rsid w:val="008C7F22"/>
    <w:rsid w:val="008D0313"/>
    <w:rsid w:val="008D0566"/>
    <w:rsid w:val="008D1B9F"/>
    <w:rsid w:val="008D7B6C"/>
    <w:rsid w:val="008F32E8"/>
    <w:rsid w:val="008F4CAD"/>
    <w:rsid w:val="008F5A82"/>
    <w:rsid w:val="008F6FD9"/>
    <w:rsid w:val="009041A8"/>
    <w:rsid w:val="0091130A"/>
    <w:rsid w:val="00924F0B"/>
    <w:rsid w:val="00933A7F"/>
    <w:rsid w:val="0093712C"/>
    <w:rsid w:val="009403CA"/>
    <w:rsid w:val="00942ED9"/>
    <w:rsid w:val="00943C8B"/>
    <w:rsid w:val="0095281C"/>
    <w:rsid w:val="00973005"/>
    <w:rsid w:val="00977EEC"/>
    <w:rsid w:val="009851A3"/>
    <w:rsid w:val="009911B4"/>
    <w:rsid w:val="0099265C"/>
    <w:rsid w:val="00992E17"/>
    <w:rsid w:val="009937BB"/>
    <w:rsid w:val="0099756F"/>
    <w:rsid w:val="009A2700"/>
    <w:rsid w:val="009A3763"/>
    <w:rsid w:val="009B23C6"/>
    <w:rsid w:val="009B43A7"/>
    <w:rsid w:val="009C198C"/>
    <w:rsid w:val="009C521C"/>
    <w:rsid w:val="009C76A8"/>
    <w:rsid w:val="009D4255"/>
    <w:rsid w:val="009D4C6D"/>
    <w:rsid w:val="009D5221"/>
    <w:rsid w:val="009E470C"/>
    <w:rsid w:val="009F0983"/>
    <w:rsid w:val="009F5856"/>
    <w:rsid w:val="00A016F9"/>
    <w:rsid w:val="00A0756F"/>
    <w:rsid w:val="00A10D3F"/>
    <w:rsid w:val="00A20F86"/>
    <w:rsid w:val="00A25778"/>
    <w:rsid w:val="00A36052"/>
    <w:rsid w:val="00A37109"/>
    <w:rsid w:val="00A40BE7"/>
    <w:rsid w:val="00A41556"/>
    <w:rsid w:val="00A43188"/>
    <w:rsid w:val="00A51787"/>
    <w:rsid w:val="00A5244A"/>
    <w:rsid w:val="00A530DA"/>
    <w:rsid w:val="00A534A4"/>
    <w:rsid w:val="00A56C33"/>
    <w:rsid w:val="00A5771A"/>
    <w:rsid w:val="00A60B5B"/>
    <w:rsid w:val="00A662E3"/>
    <w:rsid w:val="00A67771"/>
    <w:rsid w:val="00A7798F"/>
    <w:rsid w:val="00A8049A"/>
    <w:rsid w:val="00A81A32"/>
    <w:rsid w:val="00AB56B6"/>
    <w:rsid w:val="00AB6938"/>
    <w:rsid w:val="00AC0EA4"/>
    <w:rsid w:val="00AC68DA"/>
    <w:rsid w:val="00AD4B6F"/>
    <w:rsid w:val="00AD4EB9"/>
    <w:rsid w:val="00AD5996"/>
    <w:rsid w:val="00AD5B4E"/>
    <w:rsid w:val="00AD6411"/>
    <w:rsid w:val="00AD6F6D"/>
    <w:rsid w:val="00AE4698"/>
    <w:rsid w:val="00AF314F"/>
    <w:rsid w:val="00AF63E1"/>
    <w:rsid w:val="00B012CD"/>
    <w:rsid w:val="00B0278B"/>
    <w:rsid w:val="00B05C83"/>
    <w:rsid w:val="00B11405"/>
    <w:rsid w:val="00B134C4"/>
    <w:rsid w:val="00B2042C"/>
    <w:rsid w:val="00B204BA"/>
    <w:rsid w:val="00B24359"/>
    <w:rsid w:val="00B25F51"/>
    <w:rsid w:val="00B30A77"/>
    <w:rsid w:val="00B33801"/>
    <w:rsid w:val="00B33FEA"/>
    <w:rsid w:val="00B34C3E"/>
    <w:rsid w:val="00B373AD"/>
    <w:rsid w:val="00B46997"/>
    <w:rsid w:val="00B51CA8"/>
    <w:rsid w:val="00B51F6B"/>
    <w:rsid w:val="00B6130D"/>
    <w:rsid w:val="00B70243"/>
    <w:rsid w:val="00B70CBF"/>
    <w:rsid w:val="00B744F3"/>
    <w:rsid w:val="00B76E92"/>
    <w:rsid w:val="00B80848"/>
    <w:rsid w:val="00B828DD"/>
    <w:rsid w:val="00B82C54"/>
    <w:rsid w:val="00B843B5"/>
    <w:rsid w:val="00B95504"/>
    <w:rsid w:val="00B967C8"/>
    <w:rsid w:val="00BA7D9A"/>
    <w:rsid w:val="00BB64C5"/>
    <w:rsid w:val="00BC148D"/>
    <w:rsid w:val="00BC4A5D"/>
    <w:rsid w:val="00BD2B26"/>
    <w:rsid w:val="00BD6CC8"/>
    <w:rsid w:val="00BE141A"/>
    <w:rsid w:val="00BF1150"/>
    <w:rsid w:val="00BF1250"/>
    <w:rsid w:val="00BF232B"/>
    <w:rsid w:val="00BF4A78"/>
    <w:rsid w:val="00C1082A"/>
    <w:rsid w:val="00C140CD"/>
    <w:rsid w:val="00C267EE"/>
    <w:rsid w:val="00C30ACB"/>
    <w:rsid w:val="00C319C4"/>
    <w:rsid w:val="00C40BA9"/>
    <w:rsid w:val="00C43CAE"/>
    <w:rsid w:val="00C44B2C"/>
    <w:rsid w:val="00C52207"/>
    <w:rsid w:val="00C56320"/>
    <w:rsid w:val="00C57EE9"/>
    <w:rsid w:val="00C67DD5"/>
    <w:rsid w:val="00C76AF6"/>
    <w:rsid w:val="00C918A1"/>
    <w:rsid w:val="00C93AA0"/>
    <w:rsid w:val="00CB515F"/>
    <w:rsid w:val="00CC0BF1"/>
    <w:rsid w:val="00CC37F9"/>
    <w:rsid w:val="00CC44D2"/>
    <w:rsid w:val="00CC7954"/>
    <w:rsid w:val="00CE0A5F"/>
    <w:rsid w:val="00CE11DD"/>
    <w:rsid w:val="00CE3FD9"/>
    <w:rsid w:val="00CF3321"/>
    <w:rsid w:val="00CF7BB9"/>
    <w:rsid w:val="00D04084"/>
    <w:rsid w:val="00D07EA2"/>
    <w:rsid w:val="00D13482"/>
    <w:rsid w:val="00D13C8D"/>
    <w:rsid w:val="00D21473"/>
    <w:rsid w:val="00D21BEE"/>
    <w:rsid w:val="00D24A7E"/>
    <w:rsid w:val="00D31425"/>
    <w:rsid w:val="00D350F8"/>
    <w:rsid w:val="00D43519"/>
    <w:rsid w:val="00D459D1"/>
    <w:rsid w:val="00D467E7"/>
    <w:rsid w:val="00D56003"/>
    <w:rsid w:val="00D71CEF"/>
    <w:rsid w:val="00D803A6"/>
    <w:rsid w:val="00D8042C"/>
    <w:rsid w:val="00D913B6"/>
    <w:rsid w:val="00D91C97"/>
    <w:rsid w:val="00D954E8"/>
    <w:rsid w:val="00D95950"/>
    <w:rsid w:val="00DA0C54"/>
    <w:rsid w:val="00DA1AEC"/>
    <w:rsid w:val="00DA1F0C"/>
    <w:rsid w:val="00DB068C"/>
    <w:rsid w:val="00DB72C3"/>
    <w:rsid w:val="00DB7B2F"/>
    <w:rsid w:val="00DC3EE8"/>
    <w:rsid w:val="00DC6668"/>
    <w:rsid w:val="00DD710B"/>
    <w:rsid w:val="00DE7124"/>
    <w:rsid w:val="00DE771A"/>
    <w:rsid w:val="00DF2744"/>
    <w:rsid w:val="00E01768"/>
    <w:rsid w:val="00E01B44"/>
    <w:rsid w:val="00E02F51"/>
    <w:rsid w:val="00E06837"/>
    <w:rsid w:val="00E11EAE"/>
    <w:rsid w:val="00E13E0F"/>
    <w:rsid w:val="00E16444"/>
    <w:rsid w:val="00E179A5"/>
    <w:rsid w:val="00E341A5"/>
    <w:rsid w:val="00E4128B"/>
    <w:rsid w:val="00E44588"/>
    <w:rsid w:val="00E53251"/>
    <w:rsid w:val="00E61D83"/>
    <w:rsid w:val="00E628F2"/>
    <w:rsid w:val="00E62F6E"/>
    <w:rsid w:val="00E71D90"/>
    <w:rsid w:val="00E80D14"/>
    <w:rsid w:val="00E879B3"/>
    <w:rsid w:val="00E91C5A"/>
    <w:rsid w:val="00E9461D"/>
    <w:rsid w:val="00E94E71"/>
    <w:rsid w:val="00EA0615"/>
    <w:rsid w:val="00EA6203"/>
    <w:rsid w:val="00EA6684"/>
    <w:rsid w:val="00EA7C36"/>
    <w:rsid w:val="00EB1D66"/>
    <w:rsid w:val="00EB5662"/>
    <w:rsid w:val="00EC209E"/>
    <w:rsid w:val="00EC3B2F"/>
    <w:rsid w:val="00ED6455"/>
    <w:rsid w:val="00EE13D7"/>
    <w:rsid w:val="00EE3DE5"/>
    <w:rsid w:val="00EF4725"/>
    <w:rsid w:val="00EF6FE8"/>
    <w:rsid w:val="00F00957"/>
    <w:rsid w:val="00F04ED2"/>
    <w:rsid w:val="00F107F6"/>
    <w:rsid w:val="00F235EC"/>
    <w:rsid w:val="00F3384B"/>
    <w:rsid w:val="00F412DC"/>
    <w:rsid w:val="00F42588"/>
    <w:rsid w:val="00F42751"/>
    <w:rsid w:val="00F515EC"/>
    <w:rsid w:val="00F527AF"/>
    <w:rsid w:val="00F552C8"/>
    <w:rsid w:val="00F5549B"/>
    <w:rsid w:val="00F554AE"/>
    <w:rsid w:val="00F65419"/>
    <w:rsid w:val="00F762C6"/>
    <w:rsid w:val="00F800A2"/>
    <w:rsid w:val="00F83C7F"/>
    <w:rsid w:val="00F8688E"/>
    <w:rsid w:val="00F93C0E"/>
    <w:rsid w:val="00FB0C20"/>
    <w:rsid w:val="00FB75EB"/>
    <w:rsid w:val="00FC27E2"/>
    <w:rsid w:val="00FC3E04"/>
    <w:rsid w:val="00FD32C5"/>
    <w:rsid w:val="00FD4A8B"/>
    <w:rsid w:val="00FE0043"/>
    <w:rsid w:val="00FF507C"/>
    <w:rsid w:val="00FF53F8"/>
    <w:rsid w:val="00FF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F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72C3"/>
    <w:pPr>
      <w:spacing w:after="0" w:line="240" w:lineRule="auto"/>
    </w:pPr>
    <w:rPr>
      <w:rFonts w:ascii="Tahoma" w:hAnsi="Tahoma" w:cs="Times New Roman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72C3"/>
    <w:rPr>
      <w:rFonts w:ascii="Tahoma" w:hAnsi="Tahoma"/>
      <w:sz w:val="16"/>
    </w:rPr>
  </w:style>
  <w:style w:type="character" w:customStyle="1" w:styleId="2">
    <w:name w:val="Основной текст (2)"/>
    <w:uiPriority w:val="99"/>
    <w:rsid w:val="00BD6CC8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11">
    <w:name w:val="Основной текст (2) + 11"/>
    <w:aliases w:val="5 pt,Полужирный"/>
    <w:uiPriority w:val="99"/>
    <w:rsid w:val="00BD6CC8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1">
    <w:name w:val="Заголовок №1_"/>
    <w:link w:val="10"/>
    <w:uiPriority w:val="99"/>
    <w:locked/>
    <w:rsid w:val="00BD6CC8"/>
    <w:rPr>
      <w:b/>
      <w:shd w:val="clear" w:color="auto" w:fill="FFFFFF"/>
    </w:rPr>
  </w:style>
  <w:style w:type="character" w:customStyle="1" w:styleId="20">
    <w:name w:val="Заголовок №2_"/>
    <w:link w:val="21"/>
    <w:uiPriority w:val="99"/>
    <w:locked/>
    <w:rsid w:val="00BD6CC8"/>
    <w:rPr>
      <w:sz w:val="28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BD6CC8"/>
    <w:pPr>
      <w:widowControl w:val="0"/>
      <w:shd w:val="clear" w:color="auto" w:fill="FFFFFF"/>
      <w:spacing w:before="360" w:after="60" w:line="240" w:lineRule="atLeast"/>
      <w:jc w:val="center"/>
      <w:outlineLvl w:val="0"/>
    </w:pPr>
    <w:rPr>
      <w:rFonts w:cs="Times New Roman"/>
      <w:b/>
      <w:sz w:val="20"/>
      <w:szCs w:val="20"/>
      <w:shd w:val="clear" w:color="auto" w:fill="FFFFFF"/>
      <w:lang w:eastAsia="ru-RU"/>
    </w:rPr>
  </w:style>
  <w:style w:type="paragraph" w:customStyle="1" w:styleId="21">
    <w:name w:val="Заголовок №2"/>
    <w:basedOn w:val="Normal"/>
    <w:link w:val="20"/>
    <w:uiPriority w:val="99"/>
    <w:rsid w:val="00BD6CC8"/>
    <w:pPr>
      <w:widowControl w:val="0"/>
      <w:shd w:val="clear" w:color="auto" w:fill="FFFFFF"/>
      <w:spacing w:before="60" w:after="0" w:line="240" w:lineRule="atLeast"/>
      <w:jc w:val="center"/>
      <w:outlineLvl w:val="1"/>
    </w:pPr>
    <w:rPr>
      <w:rFonts w:cs="Times New Roman"/>
      <w:sz w:val="28"/>
      <w:szCs w:val="20"/>
      <w:shd w:val="clear" w:color="auto" w:fill="FFFFFF"/>
      <w:lang w:eastAsia="ru-RU"/>
    </w:rPr>
  </w:style>
  <w:style w:type="paragraph" w:styleId="NoSpacing">
    <w:name w:val="No Spacing"/>
    <w:uiPriority w:val="99"/>
    <w:qFormat/>
    <w:rsid w:val="00BD6CC8"/>
    <w:pPr>
      <w:widowControl w:val="0"/>
    </w:pPr>
    <w:rPr>
      <w:rFonts w:ascii="Arial Unicode MS" w:eastAsia="Times New Roman" w:hAnsi="Times New Roman" w:cs="Arial Unicode MS"/>
      <w:color w:val="000000"/>
      <w:sz w:val="24"/>
      <w:szCs w:val="24"/>
    </w:rPr>
  </w:style>
  <w:style w:type="character" w:customStyle="1" w:styleId="a">
    <w:name w:val="Подпись к таблице_"/>
    <w:link w:val="a0"/>
    <w:uiPriority w:val="99"/>
    <w:locked/>
    <w:rsid w:val="00BD6CC8"/>
    <w:rPr>
      <w:sz w:val="16"/>
      <w:shd w:val="clear" w:color="auto" w:fill="FFFFFF"/>
    </w:rPr>
  </w:style>
  <w:style w:type="paragraph" w:customStyle="1" w:styleId="a0">
    <w:name w:val="Подпись к таблице"/>
    <w:basedOn w:val="Normal"/>
    <w:link w:val="a"/>
    <w:uiPriority w:val="99"/>
    <w:rsid w:val="00BD6CC8"/>
    <w:pPr>
      <w:widowControl w:val="0"/>
      <w:shd w:val="clear" w:color="auto" w:fill="FFFFFF"/>
      <w:spacing w:after="0" w:line="182" w:lineRule="exact"/>
      <w:jc w:val="both"/>
    </w:pPr>
    <w:rPr>
      <w:rFonts w:cs="Times New Roman"/>
      <w:sz w:val="16"/>
      <w:szCs w:val="20"/>
      <w:shd w:val="clear" w:color="auto" w:fill="FFFFFF"/>
      <w:lang w:eastAsia="ru-RU"/>
    </w:rPr>
  </w:style>
  <w:style w:type="paragraph" w:customStyle="1" w:styleId="ConsPlusNonformat">
    <w:name w:val="ConsPlusNonformat"/>
    <w:uiPriority w:val="99"/>
    <w:rsid w:val="00BD6C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22">
    <w:name w:val="Основной текст (2)_"/>
    <w:uiPriority w:val="99"/>
    <w:rsid w:val="00BD6CC8"/>
    <w:rPr>
      <w:rFonts w:ascii="Times New Roman" w:hAnsi="Times New Roman"/>
      <w:u w:val="none"/>
    </w:rPr>
  </w:style>
  <w:style w:type="character" w:customStyle="1" w:styleId="211pt">
    <w:name w:val="Основной текст (2) + 11 pt"/>
    <w:uiPriority w:val="99"/>
    <w:rsid w:val="00BD6CC8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Calibri">
    <w:name w:val="Основной текст (2) + Calibri"/>
    <w:aliases w:val="10,5 pt1"/>
    <w:uiPriority w:val="99"/>
    <w:rsid w:val="00BD6CC8"/>
    <w:rPr>
      <w:rFonts w:ascii="Calibri" w:hAnsi="Calibri"/>
      <w:color w:val="000000"/>
      <w:spacing w:val="0"/>
      <w:w w:val="100"/>
      <w:position w:val="0"/>
      <w:sz w:val="21"/>
      <w:u w:val="none"/>
      <w:lang w:val="ru-RU" w:eastAsia="ru-RU"/>
    </w:rPr>
  </w:style>
  <w:style w:type="paragraph" w:styleId="Header">
    <w:name w:val="header"/>
    <w:basedOn w:val="Normal"/>
    <w:link w:val="HeaderChar"/>
    <w:uiPriority w:val="99"/>
    <w:rsid w:val="00BD6CC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Times New Roman" w:cs="Times New Roman"/>
      <w:color w:val="000000"/>
      <w:sz w:val="24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6CC8"/>
    <w:rPr>
      <w:rFonts w:ascii="Arial Unicode MS"/>
      <w:color w:val="000000"/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BD6CC8"/>
    <w:rPr>
      <w:rFonts w:cs="Times New Roman"/>
    </w:rPr>
  </w:style>
  <w:style w:type="character" w:styleId="Hyperlink">
    <w:name w:val="Hyperlink"/>
    <w:basedOn w:val="DefaultParagraphFont"/>
    <w:uiPriority w:val="99"/>
    <w:rsid w:val="00BD6CC8"/>
    <w:rPr>
      <w:rFonts w:cs="Times New Roman"/>
      <w:color w:val="0563C1"/>
      <w:u w:val="single"/>
    </w:rPr>
  </w:style>
  <w:style w:type="paragraph" w:customStyle="1" w:styleId="Default">
    <w:name w:val="Default"/>
    <w:uiPriority w:val="99"/>
    <w:rsid w:val="00BD6C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415961"/>
    <w:rPr>
      <w:rFonts w:cs="Times New Roman"/>
      <w:i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A662E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662E3"/>
    <w:rPr>
      <w:rFonts w:ascii="Cambria" w:hAnsi="Cambria"/>
      <w:color w:val="17365D"/>
      <w:spacing w:val="5"/>
      <w:kern w:val="28"/>
      <w:sz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378</TotalTime>
  <Pages>23</Pages>
  <Words>4176</Words>
  <Characters>23806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Билалова</dc:creator>
  <cp:keywords/>
  <dc:description/>
  <cp:lastModifiedBy>Администрация города</cp:lastModifiedBy>
  <cp:revision>116</cp:revision>
  <cp:lastPrinted>2019-01-23T09:20:00Z</cp:lastPrinted>
  <dcterms:created xsi:type="dcterms:W3CDTF">2018-01-30T04:47:00Z</dcterms:created>
  <dcterms:modified xsi:type="dcterms:W3CDTF">2019-01-23T09:22:00Z</dcterms:modified>
</cp:coreProperties>
</file>