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23B" w:rsidRPr="00B7633D" w:rsidRDefault="0099023B" w:rsidP="00EF2B4E">
      <w:pPr>
        <w:widowControl/>
        <w:autoSpaceDE/>
        <w:autoSpaceDN/>
        <w:adjustRightInd/>
        <w:ind w:left="4900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99023B" w:rsidRPr="00B7633D" w:rsidRDefault="0099023B" w:rsidP="00EF2B4E">
      <w:pPr>
        <w:widowControl/>
        <w:autoSpaceDE/>
        <w:autoSpaceDN/>
        <w:adjustRightInd/>
        <w:ind w:left="4900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99023B" w:rsidRPr="00B7633D" w:rsidRDefault="0099023B" w:rsidP="00EF2B4E">
      <w:pPr>
        <w:widowControl/>
        <w:autoSpaceDE/>
        <w:autoSpaceDN/>
        <w:adjustRightInd/>
        <w:ind w:left="4900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99023B" w:rsidRPr="00B7633D" w:rsidRDefault="0099023B" w:rsidP="00EF2B4E">
      <w:pPr>
        <w:widowControl/>
        <w:autoSpaceDE/>
        <w:autoSpaceDN/>
        <w:adjustRightInd/>
        <w:ind w:left="4900"/>
        <w:rPr>
          <w:sz w:val="26"/>
          <w:szCs w:val="26"/>
        </w:rPr>
      </w:pPr>
      <w:r w:rsidRPr="00B7633D">
        <w:rPr>
          <w:sz w:val="26"/>
          <w:szCs w:val="26"/>
        </w:rPr>
        <w:t xml:space="preserve">информации о рассчитываемой за </w:t>
      </w:r>
    </w:p>
    <w:p w:rsidR="0099023B" w:rsidRPr="00B7633D" w:rsidRDefault="0099023B" w:rsidP="00EF2B4E">
      <w:pPr>
        <w:widowControl/>
        <w:autoSpaceDE/>
        <w:autoSpaceDN/>
        <w:adjustRightInd/>
        <w:ind w:left="4900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99023B" w:rsidRPr="00B7633D" w:rsidRDefault="0099023B" w:rsidP="00EF2B4E">
      <w:pPr>
        <w:widowControl/>
        <w:autoSpaceDE/>
        <w:autoSpaceDN/>
        <w:adjustRightInd/>
        <w:ind w:left="4900"/>
        <w:rPr>
          <w:sz w:val="26"/>
          <w:szCs w:val="26"/>
        </w:rPr>
      </w:pPr>
      <w:r w:rsidRPr="00B7633D">
        <w:rPr>
          <w:sz w:val="26"/>
          <w:szCs w:val="26"/>
        </w:rPr>
        <w:t xml:space="preserve">заработной плате руководителей, их </w:t>
      </w:r>
    </w:p>
    <w:p w:rsidR="0099023B" w:rsidRPr="00B7633D" w:rsidRDefault="0099023B" w:rsidP="00EF2B4E">
      <w:pPr>
        <w:widowControl/>
        <w:autoSpaceDE/>
        <w:autoSpaceDN/>
        <w:adjustRightInd/>
        <w:ind w:left="4900"/>
        <w:rPr>
          <w:sz w:val="26"/>
          <w:szCs w:val="26"/>
        </w:rPr>
      </w:pPr>
      <w:r w:rsidRPr="00B7633D">
        <w:rPr>
          <w:sz w:val="26"/>
          <w:szCs w:val="26"/>
        </w:rPr>
        <w:t>заместителей муниципальных учреждений муниципального образования города</w:t>
      </w:r>
      <w:r>
        <w:rPr>
          <w:sz w:val="26"/>
          <w:szCs w:val="26"/>
        </w:rPr>
        <w:t xml:space="preserve"> </w:t>
      </w:r>
      <w:r w:rsidRPr="00B7633D">
        <w:rPr>
          <w:sz w:val="26"/>
          <w:szCs w:val="26"/>
        </w:rPr>
        <w:t xml:space="preserve">Пыть-Яха </w:t>
      </w:r>
    </w:p>
    <w:p w:rsidR="0099023B" w:rsidRPr="00B7633D" w:rsidRDefault="0099023B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99023B" w:rsidRPr="00B7633D" w:rsidRDefault="0099023B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99023B" w:rsidRPr="00B7633D" w:rsidRDefault="0099023B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99023B" w:rsidRPr="00B7633D" w:rsidRDefault="0099023B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99023B" w:rsidRPr="00B7633D" w:rsidRDefault="0099023B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99023B" w:rsidRDefault="0099023B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2017</w:t>
      </w:r>
      <w:r w:rsidRPr="00B7633D">
        <w:rPr>
          <w:sz w:val="28"/>
          <w:szCs w:val="28"/>
        </w:rPr>
        <w:t xml:space="preserve"> год</w:t>
      </w:r>
    </w:p>
    <w:p w:rsidR="0099023B" w:rsidRPr="00B7633D" w:rsidRDefault="0099023B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tbl>
      <w:tblPr>
        <w:tblW w:w="9400" w:type="dxa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00"/>
        <w:gridCol w:w="4700"/>
      </w:tblGrid>
      <w:tr w:rsidR="0099023B" w:rsidRPr="00B7633D" w:rsidTr="00C263F0">
        <w:tc>
          <w:tcPr>
            <w:tcW w:w="9400" w:type="dxa"/>
            <w:gridSpan w:val="2"/>
          </w:tcPr>
          <w:p w:rsidR="0099023B" w:rsidRPr="00B7633D" w:rsidRDefault="0099023B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99023B" w:rsidRPr="00B7633D" w:rsidTr="00C263F0">
        <w:tc>
          <w:tcPr>
            <w:tcW w:w="9400" w:type="dxa"/>
            <w:gridSpan w:val="2"/>
          </w:tcPr>
          <w:p w:rsidR="0099023B" w:rsidRPr="00B7633D" w:rsidRDefault="0099023B" w:rsidP="008E0B2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</w:t>
            </w:r>
            <w:r w:rsidRPr="00A33D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средняя общеобразовательная школа №4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700" w:type="dxa"/>
          </w:tcPr>
          <w:p w:rsidR="0099023B" w:rsidRPr="00B7633D" w:rsidRDefault="0099023B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</w:t>
            </w:r>
            <w:r w:rsidRPr="00B7633D">
              <w:rPr>
                <w:sz w:val="24"/>
                <w:szCs w:val="24"/>
              </w:rPr>
              <w:t>иректор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700" w:type="dxa"/>
          </w:tcPr>
          <w:p w:rsidR="0099023B" w:rsidRPr="00B7633D" w:rsidRDefault="0099023B" w:rsidP="008E0B2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170 741,67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99023B" w:rsidRPr="00EF2B4E" w:rsidRDefault="0099023B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7633D">
              <w:rPr>
                <w:sz w:val="24"/>
                <w:szCs w:val="24"/>
              </w:rPr>
              <w:t>аместитель директора по УВР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99023B" w:rsidRDefault="0099023B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83 727,43</w:t>
            </w:r>
          </w:p>
          <w:p w:rsidR="0099023B" w:rsidRPr="00B7633D" w:rsidRDefault="0099023B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99023B" w:rsidRPr="00B7633D" w:rsidRDefault="0099023B" w:rsidP="003057C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2097F">
              <w:rPr>
                <w:sz w:val="26"/>
                <w:szCs w:val="26"/>
              </w:rPr>
              <w:t>аместитель директора по УВР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99023B" w:rsidRPr="00B7633D" w:rsidRDefault="0099023B" w:rsidP="008E0B2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97 257,56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2097F">
              <w:rPr>
                <w:sz w:val="26"/>
                <w:szCs w:val="26"/>
              </w:rPr>
              <w:t xml:space="preserve">аместитель директора по </w:t>
            </w:r>
            <w:r>
              <w:rPr>
                <w:sz w:val="26"/>
                <w:szCs w:val="26"/>
              </w:rPr>
              <w:t>УВР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99023B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51 282,40</w:t>
            </w:r>
          </w:p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2097F">
              <w:rPr>
                <w:sz w:val="26"/>
                <w:szCs w:val="26"/>
              </w:rPr>
              <w:t xml:space="preserve">аместитель директора по </w:t>
            </w:r>
            <w:r>
              <w:rPr>
                <w:sz w:val="26"/>
                <w:szCs w:val="26"/>
              </w:rPr>
              <w:t>УВР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99023B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88 640,45</w:t>
            </w:r>
          </w:p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2097F">
              <w:rPr>
                <w:sz w:val="26"/>
                <w:szCs w:val="26"/>
              </w:rPr>
              <w:t xml:space="preserve">аместитель директора по </w:t>
            </w:r>
            <w:r>
              <w:rPr>
                <w:sz w:val="26"/>
                <w:szCs w:val="26"/>
              </w:rPr>
              <w:t>УВР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99023B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75 207,22</w:t>
            </w:r>
          </w:p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2097F">
              <w:rPr>
                <w:sz w:val="26"/>
                <w:szCs w:val="26"/>
              </w:rPr>
              <w:t xml:space="preserve">аместитель директора по </w:t>
            </w:r>
            <w:r>
              <w:rPr>
                <w:sz w:val="26"/>
                <w:szCs w:val="26"/>
              </w:rPr>
              <w:t>УВР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99023B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75 031,04</w:t>
            </w:r>
          </w:p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2097F">
              <w:rPr>
                <w:sz w:val="26"/>
                <w:szCs w:val="26"/>
              </w:rPr>
              <w:t xml:space="preserve">аместитель директора по </w:t>
            </w:r>
            <w:r>
              <w:rPr>
                <w:sz w:val="26"/>
                <w:szCs w:val="26"/>
              </w:rPr>
              <w:t>ВР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99023B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69 483,03</w:t>
            </w:r>
          </w:p>
          <w:p w:rsidR="0099023B" w:rsidRPr="00B7633D" w:rsidRDefault="0099023B" w:rsidP="00400A1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99023B" w:rsidRPr="00B7633D" w:rsidRDefault="0099023B" w:rsidP="003057C8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2097F">
              <w:rPr>
                <w:sz w:val="26"/>
                <w:szCs w:val="26"/>
              </w:rPr>
              <w:t xml:space="preserve">аместитель директора по </w:t>
            </w:r>
            <w:r>
              <w:rPr>
                <w:sz w:val="26"/>
                <w:szCs w:val="26"/>
              </w:rPr>
              <w:t>АХЧ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99023B" w:rsidRPr="00B7633D" w:rsidRDefault="0099023B" w:rsidP="008E0B29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76 399,56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10616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700" w:type="dxa"/>
          </w:tcPr>
          <w:p w:rsidR="0099023B" w:rsidRPr="00B7633D" w:rsidRDefault="0099023B" w:rsidP="0010616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152A2E">
              <w:rPr>
                <w:sz w:val="26"/>
                <w:szCs w:val="26"/>
              </w:rPr>
              <w:t>ам</w:t>
            </w:r>
            <w:r>
              <w:rPr>
                <w:sz w:val="26"/>
                <w:szCs w:val="26"/>
              </w:rPr>
              <w:t>еститель</w:t>
            </w:r>
            <w:r w:rsidRPr="00152A2E">
              <w:rPr>
                <w:sz w:val="26"/>
                <w:szCs w:val="26"/>
              </w:rPr>
              <w:t xml:space="preserve"> директора по безопасности</w:t>
            </w:r>
          </w:p>
        </w:tc>
      </w:tr>
      <w:tr w:rsidR="0099023B" w:rsidRPr="00B7633D" w:rsidTr="00C263F0">
        <w:tc>
          <w:tcPr>
            <w:tcW w:w="4700" w:type="dxa"/>
          </w:tcPr>
          <w:p w:rsidR="0099023B" w:rsidRPr="00B7633D" w:rsidRDefault="0099023B" w:rsidP="0010616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700" w:type="dxa"/>
          </w:tcPr>
          <w:p w:rsidR="0099023B" w:rsidRDefault="0099023B" w:rsidP="0010616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50 719,15</w:t>
            </w:r>
          </w:p>
          <w:p w:rsidR="0099023B" w:rsidRPr="00B7633D" w:rsidRDefault="0099023B" w:rsidP="00106160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99023B" w:rsidRPr="00B7633D" w:rsidRDefault="0099023B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99023B" w:rsidRPr="00B7633D" w:rsidRDefault="0099023B" w:rsidP="00B7633D">
      <w:pPr>
        <w:widowControl/>
        <w:autoSpaceDE/>
        <w:autoSpaceDN/>
        <w:adjustRightInd/>
        <w:spacing w:line="360" w:lineRule="auto"/>
        <w:ind w:firstLine="720"/>
        <w:jc w:val="both"/>
        <w:rPr>
          <w:sz w:val="24"/>
        </w:rPr>
      </w:pPr>
    </w:p>
    <w:p w:rsidR="0099023B" w:rsidRPr="00B7633D" w:rsidRDefault="0099023B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99023B" w:rsidRPr="00B7633D" w:rsidRDefault="0099023B" w:rsidP="00B7633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p w:rsidR="0099023B" w:rsidRDefault="0099023B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99023B" w:rsidRDefault="0099023B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sectPr w:rsidR="0099023B" w:rsidSect="00C263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204D5E49"/>
    <w:multiLevelType w:val="multilevel"/>
    <w:tmpl w:val="04190029"/>
    <w:lvl w:ilvl="0">
      <w:start w:val="1"/>
      <w:numFmt w:val="decimal"/>
      <w:pStyle w:val="Heading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Heading9"/>
      <w:suff w:val="nothing"/>
      <w:lvlText w:val=""/>
      <w:lvlJc w:val="left"/>
      <w:rPr>
        <w:rFonts w:cs="Times New Roman"/>
      </w:rPr>
    </w:lvl>
  </w:abstractNum>
  <w:abstractNum w:abstractNumId="7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9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auto"/>
      </w:rPr>
    </w:lvl>
  </w:abstractNum>
  <w:abstractNum w:abstractNumId="12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16E9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F2895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4F8BB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1A64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4A6D0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05604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66AEE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1148D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646251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5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06160"/>
    <w:rsid w:val="00110BB3"/>
    <w:rsid w:val="00112BF7"/>
    <w:rsid w:val="001151AA"/>
    <w:rsid w:val="001253C3"/>
    <w:rsid w:val="00135F65"/>
    <w:rsid w:val="00142A27"/>
    <w:rsid w:val="00152A2E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51A8"/>
    <w:rsid w:val="002F39BE"/>
    <w:rsid w:val="002F4E27"/>
    <w:rsid w:val="00302CB3"/>
    <w:rsid w:val="003057C8"/>
    <w:rsid w:val="003200AB"/>
    <w:rsid w:val="0032097F"/>
    <w:rsid w:val="0033343A"/>
    <w:rsid w:val="00336246"/>
    <w:rsid w:val="00374A1F"/>
    <w:rsid w:val="003858A8"/>
    <w:rsid w:val="003C3FC9"/>
    <w:rsid w:val="003D195F"/>
    <w:rsid w:val="003D38F4"/>
    <w:rsid w:val="00400A19"/>
    <w:rsid w:val="00401275"/>
    <w:rsid w:val="004158E9"/>
    <w:rsid w:val="004338C9"/>
    <w:rsid w:val="00443AC3"/>
    <w:rsid w:val="00456381"/>
    <w:rsid w:val="00461AE5"/>
    <w:rsid w:val="00477507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35B2E"/>
    <w:rsid w:val="0065156D"/>
    <w:rsid w:val="00665373"/>
    <w:rsid w:val="0069286E"/>
    <w:rsid w:val="006B0B30"/>
    <w:rsid w:val="006E3F4F"/>
    <w:rsid w:val="00700FC6"/>
    <w:rsid w:val="00712F05"/>
    <w:rsid w:val="00731520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E0897"/>
    <w:rsid w:val="008E0B29"/>
    <w:rsid w:val="008E24A0"/>
    <w:rsid w:val="008E4408"/>
    <w:rsid w:val="008E7230"/>
    <w:rsid w:val="008F2388"/>
    <w:rsid w:val="008F3EBE"/>
    <w:rsid w:val="008F3F93"/>
    <w:rsid w:val="008F750D"/>
    <w:rsid w:val="0091084A"/>
    <w:rsid w:val="009166C9"/>
    <w:rsid w:val="00956FD1"/>
    <w:rsid w:val="0099023B"/>
    <w:rsid w:val="009A36C4"/>
    <w:rsid w:val="009A736D"/>
    <w:rsid w:val="009B2458"/>
    <w:rsid w:val="009C15E7"/>
    <w:rsid w:val="00A01B57"/>
    <w:rsid w:val="00A0488F"/>
    <w:rsid w:val="00A119A5"/>
    <w:rsid w:val="00A2385D"/>
    <w:rsid w:val="00A23E64"/>
    <w:rsid w:val="00A33DED"/>
    <w:rsid w:val="00A6374E"/>
    <w:rsid w:val="00A85522"/>
    <w:rsid w:val="00A87090"/>
    <w:rsid w:val="00A95251"/>
    <w:rsid w:val="00AC46F4"/>
    <w:rsid w:val="00AC4E14"/>
    <w:rsid w:val="00AE501C"/>
    <w:rsid w:val="00AF50D0"/>
    <w:rsid w:val="00B02337"/>
    <w:rsid w:val="00B320C1"/>
    <w:rsid w:val="00B37C3D"/>
    <w:rsid w:val="00B4463D"/>
    <w:rsid w:val="00B56783"/>
    <w:rsid w:val="00B57A80"/>
    <w:rsid w:val="00B7633D"/>
    <w:rsid w:val="00BA777C"/>
    <w:rsid w:val="00BB6CE0"/>
    <w:rsid w:val="00BC315B"/>
    <w:rsid w:val="00BD11CE"/>
    <w:rsid w:val="00C03BA9"/>
    <w:rsid w:val="00C10FF6"/>
    <w:rsid w:val="00C263F0"/>
    <w:rsid w:val="00C35AC5"/>
    <w:rsid w:val="00C4239E"/>
    <w:rsid w:val="00C42DE4"/>
    <w:rsid w:val="00C529D2"/>
    <w:rsid w:val="00C60231"/>
    <w:rsid w:val="00C6672E"/>
    <w:rsid w:val="00C668AC"/>
    <w:rsid w:val="00C7020A"/>
    <w:rsid w:val="00CC64CB"/>
    <w:rsid w:val="00CC679D"/>
    <w:rsid w:val="00CF2791"/>
    <w:rsid w:val="00D0151F"/>
    <w:rsid w:val="00D07535"/>
    <w:rsid w:val="00D158DE"/>
    <w:rsid w:val="00D43EAD"/>
    <w:rsid w:val="00D43F53"/>
    <w:rsid w:val="00D54DA7"/>
    <w:rsid w:val="00D63B1B"/>
    <w:rsid w:val="00D71EAB"/>
    <w:rsid w:val="00D75596"/>
    <w:rsid w:val="00D86483"/>
    <w:rsid w:val="00D966E7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4B2A"/>
    <w:rsid w:val="00EC6161"/>
    <w:rsid w:val="00ED1488"/>
    <w:rsid w:val="00EF2B4E"/>
    <w:rsid w:val="00F254DE"/>
    <w:rsid w:val="00F4043B"/>
    <w:rsid w:val="00F6589D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B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B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B9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B9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B93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B93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B93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B93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B93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B93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rsid w:val="00A95251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A9525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0B93"/>
    <w:rPr>
      <w:sz w:val="20"/>
      <w:szCs w:val="20"/>
    </w:rPr>
  </w:style>
  <w:style w:type="paragraph" w:customStyle="1" w:styleId="a">
    <w:name w:val="Знак"/>
    <w:basedOn w:val="Normal"/>
    <w:uiPriority w:val="99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">
    <w:name w:val="Знак Знак Знак Знак1"/>
    <w:basedOn w:val="Normal"/>
    <w:uiPriority w:val="99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TableGrid">
    <w:name w:val="Table Grid"/>
    <w:basedOn w:val="TableNormal"/>
    <w:uiPriority w:val="99"/>
    <w:rsid w:val="00297EA8"/>
    <w:pPr>
      <w:widowControl w:val="0"/>
      <w:autoSpaceDE w:val="0"/>
      <w:autoSpaceDN w:val="0"/>
      <w:adjustRightInd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ann">
    <w:name w:val="rev_ann"/>
    <w:basedOn w:val="Normal"/>
    <w:uiPriority w:val="99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DefaultParagraphFont"/>
    <w:uiPriority w:val="99"/>
    <w:rsid w:val="001B6092"/>
    <w:rPr>
      <w:rFonts w:cs="Times New Roman"/>
    </w:rPr>
  </w:style>
  <w:style w:type="character" w:customStyle="1" w:styleId="HeaderChar1">
    <w:name w:val="Header Char1"/>
    <w:link w:val="Header"/>
    <w:uiPriority w:val="99"/>
    <w:locked/>
    <w:rsid w:val="006E3F4F"/>
    <w:rPr>
      <w:lang w:val="ru-RU" w:eastAsia="ru-RU"/>
    </w:rPr>
  </w:style>
  <w:style w:type="character" w:customStyle="1" w:styleId="apple-converted-space">
    <w:name w:val="apple-converted-space"/>
    <w:basedOn w:val="DefaultParagraphFont"/>
    <w:uiPriority w:val="99"/>
    <w:rsid w:val="00760433"/>
    <w:rPr>
      <w:rFonts w:cs="Times New Roman"/>
    </w:rPr>
  </w:style>
  <w:style w:type="character" w:styleId="Strong">
    <w:name w:val="Strong"/>
    <w:basedOn w:val="DefaultParagraphFont"/>
    <w:uiPriority w:val="99"/>
    <w:qFormat/>
    <w:rsid w:val="00AC46F4"/>
    <w:rPr>
      <w:b/>
    </w:rPr>
  </w:style>
  <w:style w:type="character" w:styleId="PageNumber">
    <w:name w:val="page number"/>
    <w:basedOn w:val="DefaultParagraphFont"/>
    <w:uiPriority w:val="99"/>
    <w:rsid w:val="00EA2E83"/>
    <w:rPr>
      <w:rFonts w:cs="Times New Roman"/>
    </w:rPr>
  </w:style>
  <w:style w:type="paragraph" w:customStyle="1" w:styleId="a0">
    <w:name w:val="Стиль"/>
    <w:uiPriority w:val="99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Char Char Знак Знак Char Char"/>
    <w:basedOn w:val="Normal"/>
    <w:uiPriority w:val="99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BalloonTextChar1"/>
    <w:uiPriority w:val="99"/>
    <w:rsid w:val="007A457F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B93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locked/>
    <w:rsid w:val="007A457F"/>
    <w:rPr>
      <w:rFonts w:ascii="Segoe UI" w:hAns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6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437</Words>
  <Characters>2496</Characters>
  <Application>Microsoft Office Outlook</Application>
  <DocSecurity>0</DocSecurity>
  <Lines>0</Lines>
  <Paragraphs>0</Paragraphs>
  <ScaleCrop>false</ScaleCrop>
  <Company>sch01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dc:description/>
  <cp:lastModifiedBy>Деп образования</cp:lastModifiedBy>
  <cp:revision>2</cp:revision>
  <cp:lastPrinted>2018-03-12T10:58:00Z</cp:lastPrinted>
  <dcterms:created xsi:type="dcterms:W3CDTF">2018-05-04T07:30:00Z</dcterms:created>
  <dcterms:modified xsi:type="dcterms:W3CDTF">2018-05-04T07:30:00Z</dcterms:modified>
</cp:coreProperties>
</file>